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4FF207" w14:textId="77777777" w:rsidR="003604E8" w:rsidRPr="00EF4522" w:rsidRDefault="003604E8" w:rsidP="003604E8">
      <w:pPr>
        <w:widowControl/>
        <w:tabs>
          <w:tab w:val="left" w:pos="567"/>
        </w:tabs>
        <w:snapToGrid/>
        <w:spacing w:line="440" w:lineRule="exact"/>
        <w:jc w:val="center"/>
        <w:rPr>
          <w:rFonts w:ascii="Calibri" w:hAnsi="Calibri" w:cs="Calibri"/>
          <w:u w:val="single"/>
        </w:rPr>
      </w:pPr>
      <w:bookmarkStart w:id="0" w:name="_Toc462158027"/>
      <w:r w:rsidRPr="00EF4522">
        <w:rPr>
          <w:rFonts w:ascii="Calibri" w:hAnsi="Calibri" w:cs="Calibri" w:hint="eastAsia"/>
          <w:u w:val="single"/>
        </w:rPr>
        <w:t>第</w:t>
      </w:r>
      <w:r w:rsidRPr="00EF4522">
        <w:rPr>
          <w:rFonts w:ascii="Calibri" w:hAnsi="Calibri" w:cs="Calibri" w:hint="eastAsia"/>
          <w:u w:val="single"/>
        </w:rPr>
        <w:t>6</w:t>
      </w:r>
      <w:r w:rsidRPr="00EF4522">
        <w:rPr>
          <w:rFonts w:ascii="Calibri" w:hAnsi="Calibri" w:cs="Calibri" w:hint="eastAsia"/>
          <w:u w:val="single"/>
        </w:rPr>
        <w:t>屆航港大數據創意應用競賽</w:t>
      </w:r>
    </w:p>
    <w:p w14:paraId="4504E789" w14:textId="77777777" w:rsidR="003604E8" w:rsidRPr="00EF4522" w:rsidRDefault="003604E8" w:rsidP="003604E8">
      <w:pPr>
        <w:widowControl/>
        <w:tabs>
          <w:tab w:val="left" w:pos="567"/>
        </w:tabs>
        <w:snapToGrid/>
        <w:spacing w:line="440" w:lineRule="exact"/>
        <w:jc w:val="center"/>
        <w:rPr>
          <w:rFonts w:ascii="Calibri" w:hAnsi="Calibri" w:cs="Calibri"/>
        </w:rPr>
      </w:pPr>
      <w:r w:rsidRPr="00EF4522">
        <w:rPr>
          <w:rFonts w:ascii="Calibri" w:hAnsi="Calibri" w:cs="Calibri" w:hint="eastAsia"/>
          <w:u w:val="single"/>
        </w:rPr>
        <w:t>個人資料使用暨資料運用同意書</w:t>
      </w:r>
    </w:p>
    <w:p w14:paraId="6833494F" w14:textId="77777777" w:rsidR="003604E8" w:rsidRPr="00EF4522" w:rsidRDefault="003604E8" w:rsidP="003604E8">
      <w:pPr>
        <w:widowControl/>
        <w:tabs>
          <w:tab w:val="left" w:pos="567"/>
        </w:tabs>
        <w:snapToGrid/>
        <w:spacing w:beforeLines="50" w:before="190" w:line="400" w:lineRule="exact"/>
        <w:jc w:val="both"/>
        <w:rPr>
          <w:rFonts w:ascii="Calibri" w:hAnsi="Calibri" w:cs="Calibri"/>
          <w:sz w:val="24"/>
          <w:szCs w:val="24"/>
        </w:rPr>
      </w:pPr>
      <w:r w:rsidRPr="00EF4522">
        <w:rPr>
          <w:rFonts w:ascii="Calibri" w:hAnsi="Calibri" w:cs="Calibri"/>
          <w:sz w:val="24"/>
          <w:szCs w:val="24"/>
        </w:rPr>
        <w:t>本人知悉且同意「航港大數據創意應用競賽」團隊（以下簡稱甲方），蒐集、處理及利用本人的個人資料之目的在於辦理「航港大數據創意應用競賽」之各項行政業務需要，並同意以下事項：</w:t>
      </w:r>
    </w:p>
    <w:p w14:paraId="1290540A" w14:textId="77777777" w:rsidR="003604E8" w:rsidRPr="00EF4522" w:rsidRDefault="003604E8" w:rsidP="003604E8">
      <w:pPr>
        <w:pStyle w:val="141"/>
        <w:widowControl/>
        <w:numPr>
          <w:ilvl w:val="3"/>
          <w:numId w:val="46"/>
        </w:numPr>
        <w:tabs>
          <w:tab w:val="clear" w:pos="2127"/>
          <w:tab w:val="num" w:pos="284"/>
          <w:tab w:val="left" w:pos="567"/>
        </w:tabs>
        <w:snapToGrid/>
        <w:spacing w:before="190" w:after="190" w:line="400" w:lineRule="exact"/>
        <w:ind w:left="284" w:hanging="284"/>
        <w:rPr>
          <w:rFonts w:ascii="Calibri" w:hAnsi="Calibri" w:cs="Calibri"/>
          <w:sz w:val="24"/>
          <w:szCs w:val="24"/>
        </w:rPr>
      </w:pPr>
      <w:r w:rsidRPr="00EF4522">
        <w:rPr>
          <w:rFonts w:ascii="Calibri" w:hAnsi="Calibri" w:cs="Calibri"/>
          <w:sz w:val="24"/>
          <w:szCs w:val="24"/>
        </w:rPr>
        <w:t>本人同意競賽團隊蒐集的個人資料類別，包括姓名、電話、行動電話、電子郵件信箱、活動影音及照片等。</w:t>
      </w:r>
    </w:p>
    <w:p w14:paraId="45F4AC2B" w14:textId="77777777" w:rsidR="003604E8" w:rsidRPr="00EF4522" w:rsidRDefault="003604E8" w:rsidP="003604E8">
      <w:pPr>
        <w:pStyle w:val="141"/>
        <w:widowControl/>
        <w:numPr>
          <w:ilvl w:val="3"/>
          <w:numId w:val="46"/>
        </w:numPr>
        <w:tabs>
          <w:tab w:val="clear" w:pos="2127"/>
          <w:tab w:val="num" w:pos="284"/>
          <w:tab w:val="left" w:pos="567"/>
        </w:tabs>
        <w:snapToGrid/>
        <w:spacing w:before="190" w:after="190" w:line="400" w:lineRule="exact"/>
        <w:ind w:left="284" w:hanging="284"/>
        <w:rPr>
          <w:rFonts w:ascii="Calibri" w:hAnsi="Calibri" w:cs="Calibri"/>
          <w:sz w:val="24"/>
          <w:szCs w:val="24"/>
        </w:rPr>
      </w:pPr>
      <w:r w:rsidRPr="00EF4522">
        <w:rPr>
          <w:rFonts w:ascii="Calibri" w:hAnsi="Calibri" w:cs="Calibri"/>
          <w:sz w:val="24"/>
          <w:szCs w:val="24"/>
        </w:rPr>
        <w:t>本人同意惟僅限於使用於本次活動必要之範圍內，其中姓名、照片、活動影片、得獎事蹟及感言同意可透過手冊、報章、廣告、電視、網路處理或利用。本人</w:t>
      </w:r>
      <w:proofErr w:type="gramStart"/>
      <w:r w:rsidRPr="00EF4522">
        <w:rPr>
          <w:rFonts w:ascii="Calibri" w:hAnsi="Calibri" w:cs="Calibri"/>
          <w:sz w:val="24"/>
          <w:szCs w:val="24"/>
        </w:rPr>
        <w:t>個</w:t>
      </w:r>
      <w:proofErr w:type="gramEnd"/>
      <w:r w:rsidRPr="00EF4522">
        <w:rPr>
          <w:rFonts w:ascii="Calibri" w:hAnsi="Calibri" w:cs="Calibri"/>
          <w:sz w:val="24"/>
          <w:szCs w:val="24"/>
        </w:rPr>
        <w:t>資必須採取</w:t>
      </w:r>
      <w:proofErr w:type="gramStart"/>
      <w:r w:rsidRPr="00EF4522">
        <w:rPr>
          <w:rFonts w:ascii="Calibri" w:hAnsi="Calibri" w:cs="Calibri"/>
          <w:sz w:val="24"/>
          <w:szCs w:val="24"/>
        </w:rPr>
        <w:t>安全妥</w:t>
      </w:r>
      <w:proofErr w:type="gramEnd"/>
      <w:r w:rsidRPr="00EF4522">
        <w:rPr>
          <w:rFonts w:ascii="Calibri" w:hAnsi="Calibri" w:cs="Calibri"/>
          <w:sz w:val="24"/>
          <w:szCs w:val="24"/>
        </w:rPr>
        <w:t>適之保護措施與銷毀程序，非經本人同意或法律規定外，不得揭露於第三者</w:t>
      </w:r>
      <w:r w:rsidRPr="00EF4522">
        <w:rPr>
          <w:rFonts w:ascii="Calibri" w:hAnsi="Calibri" w:cs="Calibri"/>
          <w:sz w:val="24"/>
          <w:szCs w:val="24"/>
        </w:rPr>
        <w:t>(</w:t>
      </w:r>
      <w:r w:rsidRPr="00EF4522">
        <w:rPr>
          <w:rFonts w:ascii="Calibri" w:hAnsi="Calibri" w:cs="Calibri"/>
          <w:sz w:val="24"/>
          <w:szCs w:val="24"/>
        </w:rPr>
        <w:t>承製廠商除外</w:t>
      </w:r>
      <w:r w:rsidRPr="00EF4522">
        <w:rPr>
          <w:rFonts w:ascii="Calibri" w:hAnsi="Calibri" w:cs="Calibri"/>
          <w:sz w:val="24"/>
          <w:szCs w:val="24"/>
        </w:rPr>
        <w:t>)</w:t>
      </w:r>
      <w:r w:rsidRPr="00EF4522">
        <w:rPr>
          <w:rFonts w:ascii="Calibri" w:hAnsi="Calibri" w:cs="Calibri"/>
          <w:sz w:val="24"/>
          <w:szCs w:val="24"/>
        </w:rPr>
        <w:t>或散佈。</w:t>
      </w:r>
    </w:p>
    <w:p w14:paraId="567DD1B9" w14:textId="77777777" w:rsidR="003604E8" w:rsidRPr="00EF4522" w:rsidRDefault="003604E8" w:rsidP="003604E8">
      <w:pPr>
        <w:pStyle w:val="141"/>
        <w:widowControl/>
        <w:numPr>
          <w:ilvl w:val="3"/>
          <w:numId w:val="46"/>
        </w:numPr>
        <w:tabs>
          <w:tab w:val="clear" w:pos="2127"/>
          <w:tab w:val="num" w:pos="284"/>
          <w:tab w:val="left" w:pos="567"/>
        </w:tabs>
        <w:snapToGrid/>
        <w:spacing w:before="190" w:after="190" w:line="400" w:lineRule="exact"/>
        <w:ind w:left="284" w:hanging="284"/>
        <w:rPr>
          <w:rFonts w:ascii="Calibri" w:hAnsi="Calibri" w:cs="Calibri"/>
          <w:sz w:val="24"/>
          <w:szCs w:val="24"/>
        </w:rPr>
      </w:pPr>
      <w:r w:rsidRPr="00EF4522">
        <w:rPr>
          <w:rFonts w:ascii="Calibri" w:hAnsi="Calibri" w:cs="Calibri"/>
          <w:sz w:val="24"/>
          <w:szCs w:val="24"/>
        </w:rPr>
        <w:t>本人同意如於競賽中獲得名次，同意甲方可將您的個人資料利用於甲方處理與蒐集目的相關事務之用，並同意甲方將該資料以紙本、電子、口頭或其他適當方式，進行蒐集、處理及利用。如未獲錄取，上述資料亦</w:t>
      </w:r>
      <w:proofErr w:type="gramStart"/>
      <w:r w:rsidRPr="00EF4522">
        <w:rPr>
          <w:rFonts w:ascii="Calibri" w:hAnsi="Calibri" w:cs="Calibri"/>
          <w:sz w:val="24"/>
          <w:szCs w:val="24"/>
        </w:rPr>
        <w:t>供甲方存參</w:t>
      </w:r>
      <w:proofErr w:type="gramEnd"/>
      <w:r w:rsidRPr="00EF4522">
        <w:rPr>
          <w:rFonts w:ascii="Calibri" w:hAnsi="Calibri" w:cs="Calibri"/>
          <w:sz w:val="24"/>
          <w:szCs w:val="24"/>
        </w:rPr>
        <w:t>。</w:t>
      </w:r>
    </w:p>
    <w:p w14:paraId="33E399D3" w14:textId="77777777" w:rsidR="003604E8" w:rsidRPr="00EF4522" w:rsidRDefault="003604E8" w:rsidP="003604E8">
      <w:pPr>
        <w:pStyle w:val="141"/>
        <w:widowControl/>
        <w:numPr>
          <w:ilvl w:val="3"/>
          <w:numId w:val="46"/>
        </w:numPr>
        <w:tabs>
          <w:tab w:val="clear" w:pos="2127"/>
          <w:tab w:val="num" w:pos="284"/>
          <w:tab w:val="left" w:pos="567"/>
        </w:tabs>
        <w:snapToGrid/>
        <w:spacing w:before="190" w:after="190" w:line="400" w:lineRule="exact"/>
        <w:ind w:left="284" w:hanging="284"/>
        <w:rPr>
          <w:rFonts w:ascii="Calibri" w:hAnsi="Calibri" w:cs="Calibri"/>
          <w:sz w:val="24"/>
          <w:szCs w:val="24"/>
        </w:rPr>
      </w:pPr>
      <w:r w:rsidRPr="00EF4522">
        <w:rPr>
          <w:rFonts w:ascii="Calibri" w:hAnsi="Calibri" w:cs="Calibri"/>
          <w:sz w:val="24"/>
          <w:szCs w:val="24"/>
        </w:rPr>
        <w:t>本人已知悉可依個人資料保護法之規定向甲方申請就所提供之個人資料行使權利如下：</w:t>
      </w:r>
    </w:p>
    <w:p w14:paraId="3D90F18B" w14:textId="77777777" w:rsidR="003604E8" w:rsidRPr="00EF4522" w:rsidRDefault="003604E8" w:rsidP="00657624">
      <w:pPr>
        <w:pStyle w:val="16"/>
      </w:pPr>
      <w:r w:rsidRPr="00EF4522">
        <w:t>查詢或請求閱覽</w:t>
      </w:r>
    </w:p>
    <w:p w14:paraId="7C8F3CAE" w14:textId="77777777" w:rsidR="003604E8" w:rsidRPr="00EF4522" w:rsidRDefault="003604E8" w:rsidP="00657624">
      <w:pPr>
        <w:pStyle w:val="16"/>
      </w:pPr>
      <w:r w:rsidRPr="00EF4522">
        <w:t>請求製造複製本</w:t>
      </w:r>
    </w:p>
    <w:p w14:paraId="1E17E197" w14:textId="77777777" w:rsidR="003604E8" w:rsidRPr="00EF4522" w:rsidRDefault="003604E8" w:rsidP="00657624">
      <w:pPr>
        <w:pStyle w:val="16"/>
      </w:pPr>
      <w:r w:rsidRPr="00EF4522">
        <w:t>請求補充或更正</w:t>
      </w:r>
    </w:p>
    <w:p w14:paraId="1536136F" w14:textId="77777777" w:rsidR="003604E8" w:rsidRPr="00EF4522" w:rsidRDefault="003604E8" w:rsidP="00657624">
      <w:pPr>
        <w:pStyle w:val="16"/>
      </w:pPr>
      <w:r w:rsidRPr="00EF4522">
        <w:t>請求停止蒐集、處理、利用</w:t>
      </w:r>
    </w:p>
    <w:p w14:paraId="569437EE" w14:textId="77777777" w:rsidR="003604E8" w:rsidRPr="00EF4522" w:rsidRDefault="003604E8" w:rsidP="00657624">
      <w:pPr>
        <w:pStyle w:val="16"/>
      </w:pPr>
      <w:r w:rsidRPr="00EF4522">
        <w:t>請求刪除。</w:t>
      </w:r>
    </w:p>
    <w:p w14:paraId="0F327E8E" w14:textId="77777777" w:rsidR="003604E8" w:rsidRPr="00EF4522" w:rsidRDefault="003604E8" w:rsidP="003604E8">
      <w:pPr>
        <w:pStyle w:val="141"/>
        <w:widowControl/>
        <w:numPr>
          <w:ilvl w:val="3"/>
          <w:numId w:val="46"/>
        </w:numPr>
        <w:tabs>
          <w:tab w:val="clear" w:pos="2127"/>
          <w:tab w:val="num" w:pos="284"/>
          <w:tab w:val="left" w:pos="567"/>
        </w:tabs>
        <w:snapToGrid/>
        <w:spacing w:before="190" w:after="190" w:line="400" w:lineRule="exact"/>
        <w:ind w:left="284" w:hanging="284"/>
        <w:rPr>
          <w:rFonts w:ascii="Calibri" w:hAnsi="Calibri" w:cs="Calibri"/>
          <w:sz w:val="24"/>
          <w:szCs w:val="24"/>
        </w:rPr>
      </w:pPr>
      <w:proofErr w:type="gramStart"/>
      <w:r w:rsidRPr="00EF4522">
        <w:rPr>
          <w:rFonts w:ascii="Calibri" w:hAnsi="Calibri" w:cs="Calibri"/>
          <w:sz w:val="24"/>
          <w:szCs w:val="24"/>
        </w:rPr>
        <w:t>但甲方</w:t>
      </w:r>
      <w:proofErr w:type="gramEnd"/>
      <w:r w:rsidRPr="00EF4522">
        <w:rPr>
          <w:rFonts w:ascii="Calibri" w:hAnsi="Calibri" w:cs="Calibri"/>
          <w:sz w:val="24"/>
          <w:szCs w:val="24"/>
        </w:rPr>
        <w:t>基於個人資料保護法或其他法令之規定，保有</w:t>
      </w:r>
      <w:proofErr w:type="gramStart"/>
      <w:r w:rsidRPr="00EF4522">
        <w:rPr>
          <w:rFonts w:ascii="Calibri" w:hAnsi="Calibri" w:cs="Calibri"/>
          <w:sz w:val="24"/>
          <w:szCs w:val="24"/>
        </w:rPr>
        <w:t>准駁該申請</w:t>
      </w:r>
      <w:proofErr w:type="gramEnd"/>
      <w:r w:rsidRPr="00EF4522">
        <w:rPr>
          <w:rFonts w:ascii="Calibri" w:hAnsi="Calibri" w:cs="Calibri"/>
          <w:sz w:val="24"/>
          <w:szCs w:val="24"/>
        </w:rPr>
        <w:t>之權。</w:t>
      </w:r>
    </w:p>
    <w:p w14:paraId="1F2DBFF1" w14:textId="77777777" w:rsidR="003604E8" w:rsidRPr="00EF4522" w:rsidRDefault="003604E8" w:rsidP="003604E8">
      <w:pPr>
        <w:pStyle w:val="141"/>
        <w:widowControl/>
        <w:numPr>
          <w:ilvl w:val="3"/>
          <w:numId w:val="46"/>
        </w:numPr>
        <w:tabs>
          <w:tab w:val="clear" w:pos="2127"/>
          <w:tab w:val="num" w:pos="284"/>
          <w:tab w:val="left" w:pos="567"/>
        </w:tabs>
        <w:snapToGrid/>
        <w:spacing w:before="190" w:after="190" w:line="400" w:lineRule="exact"/>
        <w:ind w:left="284" w:hanging="284"/>
        <w:rPr>
          <w:rFonts w:ascii="Calibri" w:hAnsi="Calibri" w:cs="Calibri"/>
          <w:sz w:val="24"/>
          <w:szCs w:val="24"/>
        </w:rPr>
      </w:pPr>
      <w:r w:rsidRPr="00EF4522">
        <w:rPr>
          <w:rFonts w:ascii="Calibri" w:hAnsi="Calibri" w:cs="Calibri"/>
          <w:sz w:val="24"/>
          <w:szCs w:val="24"/>
        </w:rPr>
        <w:t>本人提供資料如包含第三人之個人資料時，已確認該第三人已知悉且同意本同意書所載之相關事項及權利。</w:t>
      </w:r>
    </w:p>
    <w:p w14:paraId="3929366D" w14:textId="77777777" w:rsidR="003604E8" w:rsidRPr="00EF4522" w:rsidRDefault="003604E8" w:rsidP="003604E8">
      <w:pPr>
        <w:pStyle w:val="141"/>
        <w:widowControl/>
        <w:numPr>
          <w:ilvl w:val="3"/>
          <w:numId w:val="46"/>
        </w:numPr>
        <w:tabs>
          <w:tab w:val="clear" w:pos="2127"/>
          <w:tab w:val="num" w:pos="284"/>
          <w:tab w:val="left" w:pos="567"/>
        </w:tabs>
        <w:snapToGrid/>
        <w:spacing w:before="190" w:after="190" w:line="400" w:lineRule="exact"/>
        <w:ind w:left="284" w:hanging="284"/>
        <w:rPr>
          <w:rFonts w:ascii="Calibri" w:hAnsi="Calibri" w:cs="Calibri"/>
          <w:sz w:val="24"/>
          <w:szCs w:val="24"/>
        </w:rPr>
      </w:pPr>
      <w:r w:rsidRPr="00EF4522">
        <w:rPr>
          <w:rFonts w:ascii="Calibri" w:hAnsi="Calibri" w:cs="Calibri"/>
          <w:sz w:val="24"/>
          <w:szCs w:val="24"/>
        </w:rPr>
        <w:t>本人提供之個人資料如有不足、錯誤或未於規範時間內提交、提供後請求刪除或停止處理利用而經甲方核准者，將無法辦理報名、頒獎等相關作業程序。</w:t>
      </w:r>
    </w:p>
    <w:p w14:paraId="7D19BE13" w14:textId="77777777" w:rsidR="003604E8" w:rsidRPr="00EF4522" w:rsidRDefault="003604E8" w:rsidP="003604E8">
      <w:pPr>
        <w:pStyle w:val="141"/>
        <w:widowControl/>
        <w:numPr>
          <w:ilvl w:val="3"/>
          <w:numId w:val="46"/>
        </w:numPr>
        <w:tabs>
          <w:tab w:val="clear" w:pos="2127"/>
          <w:tab w:val="num" w:pos="284"/>
          <w:tab w:val="left" w:pos="567"/>
        </w:tabs>
        <w:snapToGrid/>
        <w:spacing w:before="190" w:after="190" w:line="400" w:lineRule="exact"/>
        <w:ind w:left="284" w:hanging="284"/>
        <w:rPr>
          <w:rFonts w:ascii="Calibri" w:hAnsi="Calibri" w:cs="Calibri"/>
          <w:sz w:val="24"/>
          <w:szCs w:val="24"/>
        </w:rPr>
      </w:pPr>
      <w:r w:rsidRPr="00EF4522">
        <w:rPr>
          <w:rFonts w:ascii="Calibri" w:hAnsi="Calibri" w:cs="Calibri"/>
          <w:sz w:val="24"/>
          <w:szCs w:val="24"/>
        </w:rPr>
        <w:t>若本人所提供之個人資料，</w:t>
      </w:r>
      <w:proofErr w:type="gramStart"/>
      <w:r w:rsidRPr="00EF4522">
        <w:rPr>
          <w:rFonts w:ascii="Calibri" w:hAnsi="Calibri" w:cs="Calibri"/>
          <w:sz w:val="24"/>
          <w:szCs w:val="24"/>
        </w:rPr>
        <w:t>致甲方</w:t>
      </w:r>
      <w:proofErr w:type="gramEnd"/>
      <w:r w:rsidRPr="00EF4522">
        <w:rPr>
          <w:rFonts w:ascii="Calibri" w:hAnsi="Calibri" w:cs="Calibri"/>
          <w:sz w:val="24"/>
          <w:szCs w:val="24"/>
        </w:rPr>
        <w:t>難以確認本人的身分真實性，或查覺有資料不實之情形，甲方有權停止本人的報名資格、錄取資格、得獎資格等相關權利。</w:t>
      </w:r>
    </w:p>
    <w:p w14:paraId="5F9DCDDF" w14:textId="77777777" w:rsidR="003604E8" w:rsidRPr="00EF4522" w:rsidRDefault="003604E8" w:rsidP="003604E8">
      <w:pPr>
        <w:pStyle w:val="141"/>
        <w:widowControl/>
        <w:numPr>
          <w:ilvl w:val="3"/>
          <w:numId w:val="46"/>
        </w:numPr>
        <w:tabs>
          <w:tab w:val="clear" w:pos="2127"/>
          <w:tab w:val="num" w:pos="284"/>
          <w:tab w:val="left" w:pos="567"/>
        </w:tabs>
        <w:snapToGrid/>
        <w:spacing w:before="190" w:after="190" w:line="400" w:lineRule="exact"/>
        <w:ind w:left="284" w:hanging="284"/>
        <w:rPr>
          <w:rFonts w:ascii="Calibri" w:hAnsi="Calibri" w:cs="Calibri"/>
          <w:sz w:val="24"/>
          <w:szCs w:val="24"/>
        </w:rPr>
      </w:pPr>
      <w:r w:rsidRPr="00EF4522">
        <w:rPr>
          <w:rFonts w:ascii="Calibri" w:hAnsi="Calibri" w:cs="Calibri"/>
          <w:sz w:val="24"/>
          <w:szCs w:val="24"/>
        </w:rPr>
        <w:t>本同意書如有未竟事宜，甲方將依照個人資料保護法或其他法規及其後修訂之規定辦理。</w:t>
      </w:r>
    </w:p>
    <w:p w14:paraId="43EFBE4D" w14:textId="77777777" w:rsidR="003604E8" w:rsidRPr="00EF4522" w:rsidRDefault="003604E8" w:rsidP="003604E8">
      <w:pPr>
        <w:pStyle w:val="141"/>
        <w:widowControl/>
        <w:numPr>
          <w:ilvl w:val="3"/>
          <w:numId w:val="46"/>
        </w:numPr>
        <w:tabs>
          <w:tab w:val="clear" w:pos="2127"/>
          <w:tab w:val="num" w:pos="567"/>
        </w:tabs>
        <w:snapToGrid/>
        <w:spacing w:before="190" w:after="190" w:line="400" w:lineRule="exact"/>
        <w:ind w:left="426" w:hanging="426"/>
        <w:rPr>
          <w:rFonts w:ascii="Calibri" w:hAnsi="Calibri" w:cs="Calibri"/>
          <w:sz w:val="24"/>
          <w:szCs w:val="24"/>
        </w:rPr>
      </w:pPr>
      <w:r w:rsidRPr="00EF4522">
        <w:rPr>
          <w:rFonts w:ascii="Calibri" w:hAnsi="Calibri" w:cs="Calibri"/>
          <w:sz w:val="24"/>
          <w:szCs w:val="24"/>
        </w:rPr>
        <w:lastRenderedPageBreak/>
        <w:t>本人所提供之參賽作品未參加過其他形式比賽得獎或公開發表，並無包括但不限於有爭議、抄襲或已被買斷、讓與、授權其他</w:t>
      </w:r>
      <w:proofErr w:type="gramStart"/>
      <w:r w:rsidRPr="00EF4522">
        <w:rPr>
          <w:rFonts w:ascii="Calibri" w:hAnsi="Calibri" w:cs="Calibri"/>
          <w:sz w:val="24"/>
          <w:szCs w:val="24"/>
        </w:rPr>
        <w:t>第三方者情形</w:t>
      </w:r>
      <w:proofErr w:type="gramEnd"/>
      <w:r w:rsidRPr="00EF4522">
        <w:rPr>
          <w:rFonts w:ascii="Calibri" w:hAnsi="Calibri" w:cs="Calibri"/>
          <w:sz w:val="24"/>
          <w:szCs w:val="24"/>
        </w:rPr>
        <w:t>，如違反規定除本人自負法律責任外，並就甲方所受損害負賠償責任。</w:t>
      </w:r>
    </w:p>
    <w:p w14:paraId="5F646517" w14:textId="77777777" w:rsidR="003604E8" w:rsidRPr="00EF4522" w:rsidRDefault="003604E8" w:rsidP="003604E8">
      <w:pPr>
        <w:pStyle w:val="141"/>
        <w:widowControl/>
        <w:numPr>
          <w:ilvl w:val="3"/>
          <w:numId w:val="46"/>
        </w:numPr>
        <w:tabs>
          <w:tab w:val="clear" w:pos="2127"/>
          <w:tab w:val="num" w:pos="567"/>
        </w:tabs>
        <w:snapToGrid/>
        <w:spacing w:before="190" w:after="190" w:line="400" w:lineRule="exact"/>
        <w:ind w:left="426" w:hanging="426"/>
        <w:rPr>
          <w:rFonts w:ascii="Calibri" w:hAnsi="Calibri" w:cs="Calibri"/>
          <w:sz w:val="24"/>
          <w:szCs w:val="24"/>
        </w:rPr>
      </w:pPr>
      <w:r w:rsidRPr="00EF4522">
        <w:rPr>
          <w:rFonts w:ascii="Calibri" w:hAnsi="Calibri" w:cs="Calibri"/>
          <w:sz w:val="24"/>
          <w:szCs w:val="24"/>
        </w:rPr>
        <w:t>本人所提供之參賽作品所使用資料皆應用交通部航港局所屬之「</w:t>
      </w:r>
      <w:proofErr w:type="spellStart"/>
      <w:r w:rsidRPr="00EF4522">
        <w:rPr>
          <w:rFonts w:ascii="Calibri" w:hAnsi="Calibri" w:cs="Calibri"/>
          <w:sz w:val="24"/>
          <w:szCs w:val="24"/>
        </w:rPr>
        <w:t>iMarine</w:t>
      </w:r>
      <w:proofErr w:type="spellEnd"/>
      <w:r w:rsidRPr="00EF4522">
        <w:rPr>
          <w:rFonts w:ascii="Calibri" w:hAnsi="Calibri" w:cs="Calibri"/>
          <w:sz w:val="24"/>
          <w:szCs w:val="24"/>
        </w:rPr>
        <w:t>航港發展資料庫」網站及其他開放來源之公開資料，如違反規定經甲方查證屬實，甲方有權取消其參賽資格。</w:t>
      </w:r>
    </w:p>
    <w:p w14:paraId="29870A62" w14:textId="77777777" w:rsidR="003604E8" w:rsidRPr="00EF4522" w:rsidRDefault="003604E8" w:rsidP="003604E8">
      <w:pPr>
        <w:pStyle w:val="141"/>
        <w:widowControl/>
        <w:numPr>
          <w:ilvl w:val="3"/>
          <w:numId w:val="46"/>
        </w:numPr>
        <w:tabs>
          <w:tab w:val="clear" w:pos="2127"/>
          <w:tab w:val="num" w:pos="567"/>
        </w:tabs>
        <w:snapToGrid/>
        <w:spacing w:before="190" w:after="190" w:line="400" w:lineRule="exact"/>
        <w:ind w:left="426" w:hanging="426"/>
        <w:rPr>
          <w:rFonts w:ascii="Calibri" w:hAnsi="Calibri" w:cs="Calibri"/>
          <w:sz w:val="24"/>
          <w:szCs w:val="24"/>
        </w:rPr>
      </w:pPr>
      <w:r w:rsidRPr="00EF4522">
        <w:rPr>
          <w:rFonts w:ascii="Calibri" w:hAnsi="Calibri" w:cs="Calibri"/>
          <w:sz w:val="24"/>
          <w:szCs w:val="24"/>
        </w:rPr>
        <w:t>本人所有繳交資料無標示任何與作品無關之記號，如違反規定經甲方查證屬實，甲方有權取消其參賽資格。</w:t>
      </w:r>
    </w:p>
    <w:p w14:paraId="3CA62213" w14:textId="77777777" w:rsidR="003604E8" w:rsidRPr="00EF4522" w:rsidRDefault="003604E8" w:rsidP="003604E8">
      <w:pPr>
        <w:pStyle w:val="141"/>
        <w:widowControl/>
        <w:numPr>
          <w:ilvl w:val="3"/>
          <w:numId w:val="46"/>
        </w:numPr>
        <w:tabs>
          <w:tab w:val="clear" w:pos="2127"/>
          <w:tab w:val="left" w:pos="567"/>
        </w:tabs>
        <w:snapToGrid/>
        <w:spacing w:before="190" w:after="190" w:line="400" w:lineRule="exact"/>
        <w:ind w:left="426" w:hanging="426"/>
        <w:rPr>
          <w:rFonts w:ascii="Calibri" w:hAnsi="Calibri" w:cs="Calibri"/>
          <w:sz w:val="24"/>
          <w:szCs w:val="24"/>
        </w:rPr>
      </w:pPr>
      <w:r w:rsidRPr="00EF4522">
        <w:rPr>
          <w:rFonts w:ascii="Calibri" w:hAnsi="Calibri" w:cs="Calibri"/>
          <w:sz w:val="24"/>
          <w:szCs w:val="24"/>
        </w:rPr>
        <w:t>本人已詳細閱讀本同意書之相關規定，瞭解此一同意書符合個人資料保護法、著作權法及相關法規之要求，且瞭解其內容，並同意本同意書所列之事項。</w:t>
      </w:r>
    </w:p>
    <w:p w14:paraId="4C760FE3" w14:textId="77777777" w:rsidR="003604E8" w:rsidRPr="00EF4522" w:rsidRDefault="003604E8" w:rsidP="003604E8">
      <w:pPr>
        <w:pStyle w:val="Web"/>
        <w:spacing w:before="190" w:line="400" w:lineRule="exact"/>
        <w:rPr>
          <w:rFonts w:ascii="標楷體" w:hAnsi="標楷體"/>
          <w:color w:val="000000"/>
          <w:sz w:val="28"/>
          <w:szCs w:val="28"/>
        </w:rPr>
      </w:pPr>
    </w:p>
    <w:p w14:paraId="684C6143" w14:textId="77777777" w:rsidR="003604E8" w:rsidRPr="00EF4522" w:rsidRDefault="003604E8" w:rsidP="003604E8">
      <w:pPr>
        <w:widowControl/>
        <w:tabs>
          <w:tab w:val="left" w:pos="567"/>
        </w:tabs>
        <w:snapToGrid/>
        <w:spacing w:line="440" w:lineRule="exact"/>
        <w:rPr>
          <w:rFonts w:ascii="標楷體" w:hAnsi="標楷體"/>
          <w:color w:val="000000"/>
        </w:rPr>
      </w:pPr>
      <w:r w:rsidRPr="00EF4522">
        <w:rPr>
          <w:rFonts w:ascii="標楷體" w:hAnsi="標楷體"/>
          <w:color w:val="000000"/>
        </w:rPr>
        <w:t>立同意書人：（簽名）</w:t>
      </w:r>
    </w:p>
    <w:p w14:paraId="553C3376" w14:textId="77777777" w:rsidR="003604E8" w:rsidRPr="00EF4522" w:rsidRDefault="003604E8" w:rsidP="003604E8">
      <w:pPr>
        <w:widowControl/>
        <w:tabs>
          <w:tab w:val="left" w:pos="567"/>
        </w:tabs>
        <w:snapToGrid/>
        <w:spacing w:line="440" w:lineRule="exact"/>
        <w:rPr>
          <w:rFonts w:ascii="標楷體" w:hAnsi="標楷體"/>
          <w:color w:val="000000"/>
        </w:rPr>
      </w:pPr>
    </w:p>
    <w:p w14:paraId="018F13D5" w14:textId="77777777" w:rsidR="003604E8" w:rsidRPr="00EF4522" w:rsidRDefault="003604E8" w:rsidP="003604E8">
      <w:pPr>
        <w:widowControl/>
        <w:tabs>
          <w:tab w:val="left" w:pos="567"/>
        </w:tabs>
        <w:snapToGrid/>
        <w:spacing w:line="440" w:lineRule="exact"/>
        <w:rPr>
          <w:rFonts w:ascii="標楷體" w:hAnsi="標楷體"/>
          <w:color w:val="000000"/>
        </w:rPr>
      </w:pPr>
    </w:p>
    <w:p w14:paraId="68F87D50" w14:textId="77777777" w:rsidR="003604E8" w:rsidRPr="00EF4522" w:rsidRDefault="003604E8" w:rsidP="003604E8">
      <w:pPr>
        <w:widowControl/>
        <w:tabs>
          <w:tab w:val="left" w:pos="567"/>
        </w:tabs>
        <w:snapToGrid/>
        <w:spacing w:line="440" w:lineRule="exact"/>
        <w:rPr>
          <w:rFonts w:ascii="標楷體" w:hAnsi="標楷體"/>
          <w:color w:val="000000"/>
        </w:rPr>
      </w:pPr>
    </w:p>
    <w:p w14:paraId="1FEC42FA" w14:textId="77777777" w:rsidR="003604E8" w:rsidRPr="00EF4522" w:rsidRDefault="003604E8" w:rsidP="003604E8">
      <w:pPr>
        <w:widowControl/>
        <w:tabs>
          <w:tab w:val="left" w:pos="567"/>
        </w:tabs>
        <w:snapToGrid/>
        <w:spacing w:line="440" w:lineRule="exact"/>
        <w:rPr>
          <w:rFonts w:ascii="標楷體" w:hAnsi="標楷體"/>
          <w:color w:val="000000"/>
        </w:rPr>
      </w:pPr>
    </w:p>
    <w:p w14:paraId="45D238C0" w14:textId="77777777" w:rsidR="003604E8" w:rsidRPr="00EF4522" w:rsidRDefault="003604E8" w:rsidP="003604E8">
      <w:pPr>
        <w:widowControl/>
        <w:tabs>
          <w:tab w:val="left" w:pos="567"/>
        </w:tabs>
        <w:snapToGrid/>
        <w:spacing w:line="440" w:lineRule="exact"/>
        <w:rPr>
          <w:rFonts w:ascii="標楷體" w:hAnsi="標楷體"/>
          <w:color w:val="000000"/>
        </w:rPr>
      </w:pPr>
    </w:p>
    <w:p w14:paraId="5EA8D870" w14:textId="77777777" w:rsidR="003604E8" w:rsidRDefault="003604E8" w:rsidP="003604E8">
      <w:pPr>
        <w:widowControl/>
        <w:tabs>
          <w:tab w:val="left" w:pos="567"/>
        </w:tabs>
        <w:snapToGrid/>
        <w:spacing w:line="440" w:lineRule="exact"/>
        <w:rPr>
          <w:rFonts w:ascii="標楷體" w:hAnsi="標楷體"/>
          <w:color w:val="000000"/>
        </w:rPr>
      </w:pPr>
    </w:p>
    <w:p w14:paraId="2AE67FD0" w14:textId="77777777" w:rsidR="00306642" w:rsidRDefault="00306642" w:rsidP="003604E8">
      <w:pPr>
        <w:widowControl/>
        <w:tabs>
          <w:tab w:val="left" w:pos="567"/>
        </w:tabs>
        <w:snapToGrid/>
        <w:spacing w:line="440" w:lineRule="exact"/>
        <w:rPr>
          <w:rFonts w:ascii="標楷體" w:hAnsi="標楷體"/>
          <w:color w:val="000000"/>
        </w:rPr>
      </w:pPr>
    </w:p>
    <w:p w14:paraId="19A401FF" w14:textId="77777777" w:rsidR="00306642" w:rsidRDefault="00306642" w:rsidP="003604E8">
      <w:pPr>
        <w:widowControl/>
        <w:tabs>
          <w:tab w:val="left" w:pos="567"/>
        </w:tabs>
        <w:snapToGrid/>
        <w:spacing w:line="440" w:lineRule="exact"/>
        <w:rPr>
          <w:rFonts w:ascii="標楷體" w:hAnsi="標楷體"/>
          <w:color w:val="000000"/>
        </w:rPr>
      </w:pPr>
    </w:p>
    <w:p w14:paraId="0243A466" w14:textId="77777777" w:rsidR="00306642" w:rsidRDefault="00306642" w:rsidP="003604E8">
      <w:pPr>
        <w:widowControl/>
        <w:tabs>
          <w:tab w:val="left" w:pos="567"/>
        </w:tabs>
        <w:snapToGrid/>
        <w:spacing w:line="440" w:lineRule="exact"/>
        <w:rPr>
          <w:rFonts w:ascii="標楷體" w:hAnsi="標楷體"/>
          <w:color w:val="000000"/>
        </w:rPr>
      </w:pPr>
    </w:p>
    <w:p w14:paraId="2F060188" w14:textId="77777777" w:rsidR="00306642" w:rsidRDefault="00306642" w:rsidP="003604E8">
      <w:pPr>
        <w:widowControl/>
        <w:tabs>
          <w:tab w:val="left" w:pos="567"/>
        </w:tabs>
        <w:snapToGrid/>
        <w:spacing w:line="440" w:lineRule="exact"/>
        <w:rPr>
          <w:rFonts w:ascii="標楷體" w:hAnsi="標楷體"/>
          <w:color w:val="000000"/>
        </w:rPr>
      </w:pPr>
    </w:p>
    <w:p w14:paraId="7A5968DB" w14:textId="77777777" w:rsidR="00306642" w:rsidRDefault="00306642" w:rsidP="003604E8">
      <w:pPr>
        <w:widowControl/>
        <w:tabs>
          <w:tab w:val="left" w:pos="567"/>
        </w:tabs>
        <w:snapToGrid/>
        <w:spacing w:line="440" w:lineRule="exact"/>
        <w:rPr>
          <w:rFonts w:ascii="標楷體" w:hAnsi="標楷體"/>
          <w:color w:val="000000"/>
        </w:rPr>
      </w:pPr>
    </w:p>
    <w:p w14:paraId="6E9F4450" w14:textId="77777777" w:rsidR="00306642" w:rsidRDefault="00306642" w:rsidP="003604E8">
      <w:pPr>
        <w:widowControl/>
        <w:tabs>
          <w:tab w:val="left" w:pos="567"/>
        </w:tabs>
        <w:snapToGrid/>
        <w:spacing w:line="440" w:lineRule="exact"/>
        <w:rPr>
          <w:rFonts w:ascii="標楷體" w:hAnsi="標楷體"/>
          <w:color w:val="000000"/>
        </w:rPr>
      </w:pPr>
    </w:p>
    <w:p w14:paraId="531F04DD" w14:textId="77777777" w:rsidR="00306642" w:rsidRDefault="00306642" w:rsidP="003604E8">
      <w:pPr>
        <w:widowControl/>
        <w:tabs>
          <w:tab w:val="left" w:pos="567"/>
        </w:tabs>
        <w:snapToGrid/>
        <w:spacing w:line="440" w:lineRule="exact"/>
        <w:rPr>
          <w:rFonts w:ascii="標楷體" w:hAnsi="標楷體"/>
          <w:color w:val="000000"/>
        </w:rPr>
      </w:pPr>
    </w:p>
    <w:p w14:paraId="7355D41F" w14:textId="77777777" w:rsidR="00306642" w:rsidRPr="00EF4522" w:rsidRDefault="00306642" w:rsidP="003604E8">
      <w:pPr>
        <w:widowControl/>
        <w:tabs>
          <w:tab w:val="left" w:pos="567"/>
        </w:tabs>
        <w:snapToGrid/>
        <w:spacing w:line="440" w:lineRule="exact"/>
        <w:rPr>
          <w:rFonts w:ascii="標楷體" w:hAnsi="標楷體" w:hint="eastAsia"/>
          <w:color w:val="000000"/>
        </w:rPr>
      </w:pPr>
    </w:p>
    <w:p w14:paraId="0E84308F" w14:textId="77777777" w:rsidR="003604E8" w:rsidRPr="00EF4522" w:rsidRDefault="003604E8" w:rsidP="003604E8">
      <w:pPr>
        <w:widowControl/>
        <w:tabs>
          <w:tab w:val="left" w:pos="567"/>
        </w:tabs>
        <w:snapToGrid/>
        <w:spacing w:line="440" w:lineRule="exact"/>
        <w:rPr>
          <w:rFonts w:ascii="標楷體" w:hAnsi="標楷體"/>
          <w:color w:val="000000"/>
        </w:rPr>
      </w:pPr>
    </w:p>
    <w:p w14:paraId="004798B2" w14:textId="77777777" w:rsidR="003604E8" w:rsidRPr="00EF4522" w:rsidRDefault="003604E8" w:rsidP="003604E8">
      <w:pPr>
        <w:widowControl/>
        <w:tabs>
          <w:tab w:val="left" w:pos="567"/>
        </w:tabs>
        <w:snapToGrid/>
        <w:spacing w:line="440" w:lineRule="exact"/>
        <w:rPr>
          <w:rFonts w:ascii="標楷體" w:hAnsi="標楷體"/>
          <w:color w:val="000000"/>
        </w:rPr>
      </w:pPr>
    </w:p>
    <w:p w14:paraId="55B9A7B9" w14:textId="77777777" w:rsidR="003604E8" w:rsidRPr="00EF4522" w:rsidRDefault="003604E8" w:rsidP="003604E8">
      <w:pPr>
        <w:widowControl/>
        <w:tabs>
          <w:tab w:val="left" w:pos="567"/>
        </w:tabs>
        <w:snapToGrid/>
        <w:spacing w:line="440" w:lineRule="exact"/>
        <w:jc w:val="center"/>
        <w:rPr>
          <w:rFonts w:ascii="標楷體" w:hAnsi="標楷體"/>
          <w:color w:val="000000"/>
        </w:rPr>
      </w:pPr>
      <w:r w:rsidRPr="00EF4522">
        <w:rPr>
          <w:rFonts w:ascii="標楷體" w:hAnsi="標楷體"/>
          <w:color w:val="000000"/>
        </w:rPr>
        <w:t>中華民國</w:t>
      </w:r>
      <w:r w:rsidRPr="00EF4522">
        <w:rPr>
          <w:color w:val="000000"/>
        </w:rPr>
        <w:t xml:space="preserve">  </w:t>
      </w:r>
      <w:r w:rsidRPr="00EF4522">
        <w:t>11</w:t>
      </w:r>
      <w:r w:rsidRPr="00EF4522">
        <w:rPr>
          <w:rFonts w:hint="eastAsia"/>
        </w:rPr>
        <w:t>5</w:t>
      </w:r>
      <w:r w:rsidRPr="00EF4522">
        <w:rPr>
          <w:color w:val="FF0000"/>
        </w:rPr>
        <w:t xml:space="preserve"> </w:t>
      </w:r>
      <w:r w:rsidRPr="00EF4522">
        <w:rPr>
          <w:rFonts w:hint="eastAsia"/>
          <w:color w:val="000000"/>
        </w:rPr>
        <w:t xml:space="preserve"> </w:t>
      </w:r>
      <w:r w:rsidRPr="00EF4522">
        <w:rPr>
          <w:rFonts w:ascii="標楷體" w:hAnsi="標楷體"/>
          <w:color w:val="000000"/>
        </w:rPr>
        <w:t>年</w:t>
      </w:r>
      <w:r w:rsidRPr="00EF4522">
        <w:rPr>
          <w:rFonts w:ascii="標楷體" w:hAnsi="標楷體" w:hint="eastAsia"/>
          <w:color w:val="000000"/>
        </w:rPr>
        <w:t xml:space="preserve"> </w:t>
      </w:r>
      <w:r w:rsidRPr="00EF4522">
        <w:rPr>
          <w:rFonts w:ascii="標楷體" w:hAnsi="標楷體"/>
          <w:color w:val="000000"/>
        </w:rPr>
        <w:t xml:space="preserve">    </w:t>
      </w:r>
      <w:r w:rsidRPr="00EF4522">
        <w:rPr>
          <w:rFonts w:ascii="標楷體" w:hAnsi="標楷體" w:hint="eastAsia"/>
          <w:color w:val="000000"/>
        </w:rPr>
        <w:t xml:space="preserve"> </w:t>
      </w:r>
      <w:r w:rsidRPr="00EF4522">
        <w:rPr>
          <w:rFonts w:ascii="標楷體" w:hAnsi="標楷體"/>
          <w:color w:val="000000"/>
        </w:rPr>
        <w:t xml:space="preserve"> </w:t>
      </w:r>
      <w:r w:rsidRPr="00EF4522">
        <w:rPr>
          <w:rFonts w:ascii="標楷體" w:hAnsi="標楷體" w:hint="eastAsia"/>
          <w:color w:val="000000"/>
        </w:rPr>
        <w:tab/>
      </w:r>
      <w:r w:rsidRPr="00EF4522">
        <w:rPr>
          <w:rFonts w:ascii="標楷體" w:hAnsi="標楷體" w:hint="eastAsia"/>
          <w:color w:val="000000"/>
        </w:rPr>
        <w:tab/>
      </w:r>
      <w:r w:rsidRPr="00EF4522">
        <w:rPr>
          <w:rFonts w:ascii="標楷體" w:hAnsi="標楷體"/>
          <w:color w:val="000000"/>
        </w:rPr>
        <w:t>月</w:t>
      </w:r>
      <w:r w:rsidRPr="00EF4522">
        <w:rPr>
          <w:rFonts w:ascii="標楷體" w:hAnsi="標楷體" w:hint="eastAsia"/>
          <w:color w:val="000000"/>
        </w:rPr>
        <w:t xml:space="preserve"> </w:t>
      </w:r>
      <w:r w:rsidRPr="00EF4522">
        <w:rPr>
          <w:rFonts w:ascii="標楷體" w:hAnsi="標楷體"/>
          <w:color w:val="000000"/>
        </w:rPr>
        <w:t xml:space="preserve">    </w:t>
      </w:r>
      <w:r w:rsidRPr="00EF4522">
        <w:rPr>
          <w:rFonts w:ascii="標楷體" w:hAnsi="標楷體" w:hint="eastAsia"/>
          <w:color w:val="000000"/>
        </w:rPr>
        <w:t xml:space="preserve"> </w:t>
      </w:r>
      <w:r w:rsidRPr="00EF4522">
        <w:rPr>
          <w:rFonts w:ascii="標楷體" w:hAnsi="標楷體"/>
          <w:color w:val="000000"/>
        </w:rPr>
        <w:t xml:space="preserve">  </w:t>
      </w:r>
      <w:r w:rsidRPr="00EF4522">
        <w:rPr>
          <w:rFonts w:ascii="標楷體" w:hAnsi="標楷體" w:hint="eastAsia"/>
          <w:color w:val="000000"/>
        </w:rPr>
        <w:tab/>
      </w:r>
      <w:r w:rsidRPr="00EF4522">
        <w:rPr>
          <w:rFonts w:ascii="標楷體" w:hAnsi="標楷體" w:hint="eastAsia"/>
          <w:color w:val="000000"/>
        </w:rPr>
        <w:tab/>
      </w:r>
      <w:r w:rsidRPr="00EF4522">
        <w:rPr>
          <w:rFonts w:ascii="標楷體" w:hAnsi="標楷體" w:hint="eastAsia"/>
          <w:color w:val="000000"/>
        </w:rPr>
        <w:tab/>
      </w:r>
      <w:r w:rsidRPr="00EF4522">
        <w:rPr>
          <w:rFonts w:ascii="標楷體" w:hAnsi="標楷體"/>
          <w:color w:val="000000"/>
        </w:rPr>
        <w:t>日</w:t>
      </w:r>
      <w:bookmarkEnd w:id="0"/>
    </w:p>
    <w:sectPr w:rsidR="003604E8" w:rsidRPr="00EF4522" w:rsidSect="003A38A4">
      <w:footerReference w:type="default" r:id="rId8"/>
      <w:type w:val="continuous"/>
      <w:pgSz w:w="11906" w:h="16838" w:code="9"/>
      <w:pgMar w:top="1440" w:right="1276" w:bottom="1440" w:left="1276" w:header="851" w:footer="851" w:gutter="0"/>
      <w:cols w:space="425"/>
      <w:docGrid w:type="linesAndChars"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5BFE14" w14:textId="77777777" w:rsidR="00493A9C" w:rsidRDefault="00493A9C">
      <w:r>
        <w:separator/>
      </w:r>
    </w:p>
  </w:endnote>
  <w:endnote w:type="continuationSeparator" w:id="0">
    <w:p w14:paraId="0565078A" w14:textId="77777777" w:rsidR="00493A9C" w:rsidRDefault="00493A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Helvetica">
    <w:panose1 w:val="020B0504020202020204"/>
    <w:charset w:val="00"/>
    <w:family w:val="swiss"/>
    <w:pitch w:val="variable"/>
    <w:sig w:usb0="00000003" w:usb1="00000000" w:usb2="00000000" w:usb3="00000000" w:csb0="00000001" w:csb1="00000000"/>
  </w:font>
  <w:font w:name="Noto Sans TC">
    <w:panose1 w:val="020B0200000000000000"/>
    <w:charset w:val="88"/>
    <w:family w:val="swiss"/>
    <w:pitch w:val="variable"/>
    <w:sig w:usb0="20000287" w:usb1="2ADF3C10" w:usb2="00000016" w:usb3="00000000" w:csb0="00120107"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微軟正黑體">
    <w:panose1 w:val="020B0604030504040204"/>
    <w:charset w:val="88"/>
    <w:family w:val="swiss"/>
    <w:pitch w:val="variable"/>
    <w:sig w:usb0="000002A7" w:usb1="28CF4400" w:usb2="00000016" w:usb3="00000000" w:csb0="00100009"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8"/>
    <w:family w:val="swiss"/>
    <w:pitch w:val="variable"/>
    <w:sig w:usb0="F7FFAFFF" w:usb1="E9DFFFFF" w:usb2="0000003F" w:usb3="00000000" w:csb0="003F01FF" w:csb1="00000000"/>
  </w:font>
  <w:font w:name="文新字海-中楷">
    <w:altName w:val="MS Gothic"/>
    <w:panose1 w:val="00000000000000000000"/>
    <w:charset w:val="88"/>
    <w:family w:val="modern"/>
    <w:notTrueType/>
    <w:pitch w:val="fixed"/>
    <w:sig w:usb0="00000001" w:usb1="08080000" w:usb2="00000010" w:usb3="00000000" w:csb0="00100000" w:csb1="00000000"/>
  </w:font>
  <w:font w:name="Cordia New">
    <w:panose1 w:val="020B0304020202020204"/>
    <w:charset w:val="DE"/>
    <w:family w:val="swiss"/>
    <w:pitch w:val="variable"/>
    <w:sig w:usb0="81000003" w:usb1="00000000" w:usb2="00000000" w:usb3="00000000" w:csb0="00010001" w:csb1="00000000"/>
  </w:font>
  <w:font w:name="華康楷書體W3(P)">
    <w:altName w:val="微軟正黑體"/>
    <w:charset w:val="88"/>
    <w:family w:val="auto"/>
    <w:pitch w:val="variable"/>
    <w:sig w:usb0="80000001" w:usb1="28091800" w:usb2="00000016" w:usb3="00000000" w:csb0="00100000" w:csb1="00000000"/>
  </w:font>
  <w:font w:name="Book Antiqua">
    <w:panose1 w:val="02040602050305030304"/>
    <w:charset w:val="00"/>
    <w:family w:val="roman"/>
    <w:pitch w:val="variable"/>
    <w:sig w:usb0="00000287" w:usb1="00000000" w:usb2="00000000" w:usb3="00000000" w:csb0="0000009F" w:csb1="00000000"/>
  </w:font>
  <w:font w:name="華康中楷體">
    <w:altName w:val="新細明體"/>
    <w:charset w:val="88"/>
    <w:family w:val="modern"/>
    <w:pitch w:val="fixed"/>
    <w:sig w:usb0="00000000" w:usb1="08080000" w:usb2="00000010" w:usb3="00000000" w:csb0="00100000" w:csb1="00000000"/>
  </w:font>
  <w:font w:name="...">
    <w:altName w:val="標楷體"/>
    <w:panose1 w:val="00000000000000000000"/>
    <w:charset w:val="88"/>
    <w:family w:val="script"/>
    <w:notTrueType/>
    <w:pitch w:val="default"/>
    <w:sig w:usb0="00000001" w:usb1="08080000" w:usb2="00000010" w:usb3="00000000" w:csb0="00100000" w:csb1="00000000"/>
  </w:font>
  <w:font w:name="華康隸書體W5">
    <w:charset w:val="88"/>
    <w:family w:val="modern"/>
    <w:pitch w:val="fixed"/>
    <w:sig w:usb0="80000001" w:usb1="28091800" w:usb2="00000016" w:usb3="00000000" w:csb0="00100000" w:csb1="00000000"/>
  </w:font>
  <w:font w:name="全真楷書">
    <w:altName w:val="新細明體"/>
    <w:charset w:val="88"/>
    <w:family w:val="modern"/>
    <w:pitch w:val="default"/>
  </w:font>
  <w:font w:name="SimSun">
    <w:altName w:val="宋体"/>
    <w:panose1 w:val="02010600030101010101"/>
    <w:charset w:val="86"/>
    <w:family w:val="auto"/>
    <w:pitch w:val="variable"/>
    <w:sig w:usb0="00000203" w:usb1="288F0000" w:usb2="00000016" w:usb3="00000000" w:csb0="00040001" w:csb1="00000000"/>
  </w:font>
  <w:font w:name="Futura Bk">
    <w:altName w:val="新細明體"/>
    <w:charset w:val="88"/>
    <w:family w:val="roman"/>
    <w:pitch w:val="variable"/>
  </w:font>
  <w:font w:name="Tahoma">
    <w:panose1 w:val="020B0604030504040204"/>
    <w:charset w:val="00"/>
    <w:family w:val="swiss"/>
    <w:pitch w:val="variable"/>
    <w:sig w:usb0="E1002EFF" w:usb1="C000605B" w:usb2="00000029" w:usb3="00000000" w:csb0="000101FF" w:csb1="00000000"/>
  </w:font>
  <w:font w:name="華康儷細黑">
    <w:altName w:val="細明體"/>
    <w:charset w:val="88"/>
    <w:family w:val="roman"/>
    <w:pitch w:val="variable"/>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67644" w14:textId="77777777" w:rsidR="003073D9" w:rsidRPr="001E4E72" w:rsidRDefault="003073D9" w:rsidP="00122FB6">
    <w:pPr>
      <w:jc w:val="center"/>
    </w:pPr>
    <w:r w:rsidRPr="00895316">
      <w:fldChar w:fldCharType="begin"/>
    </w:r>
    <w:r w:rsidRPr="00895316">
      <w:instrText>PAGE   \* MERGEFORMAT</w:instrText>
    </w:r>
    <w:r w:rsidRPr="00895316">
      <w:fldChar w:fldCharType="separate"/>
    </w:r>
    <w:r w:rsidR="00EE7478" w:rsidRPr="00EE7478">
      <w:rPr>
        <w:noProof/>
        <w:lang w:val="zh-TW"/>
      </w:rPr>
      <w:t>22</w:t>
    </w:r>
    <w:r w:rsidRPr="00895316">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5E0083" w14:textId="77777777" w:rsidR="00493A9C" w:rsidRDefault="00493A9C">
      <w:r>
        <w:separator/>
      </w:r>
    </w:p>
  </w:footnote>
  <w:footnote w:type="continuationSeparator" w:id="0">
    <w:p w14:paraId="4A7E36AF" w14:textId="77777777" w:rsidR="00493A9C" w:rsidRDefault="00493A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134E95E"/>
    <w:lvl w:ilvl="0">
      <w:start w:val="1"/>
      <w:numFmt w:val="decimal"/>
      <w:pStyle w:val="5"/>
      <w:lvlText w:val="%1."/>
      <w:lvlJc w:val="left"/>
      <w:pPr>
        <w:tabs>
          <w:tab w:val="num" w:pos="2281"/>
        </w:tabs>
        <w:ind w:leftChars="1000" w:left="2281" w:hangingChars="200" w:hanging="360"/>
      </w:pPr>
    </w:lvl>
  </w:abstractNum>
  <w:abstractNum w:abstractNumId="1" w15:restartNumberingAfterBreak="0">
    <w:nsid w:val="FFFFFF7D"/>
    <w:multiLevelType w:val="singleLevel"/>
    <w:tmpl w:val="C7CA158C"/>
    <w:lvl w:ilvl="0">
      <w:start w:val="1"/>
      <w:numFmt w:val="decimal"/>
      <w:pStyle w:val="4"/>
      <w:lvlText w:val="%1."/>
      <w:lvlJc w:val="left"/>
      <w:pPr>
        <w:tabs>
          <w:tab w:val="num" w:pos="1801"/>
        </w:tabs>
        <w:ind w:leftChars="800" w:left="1801" w:hangingChars="200" w:hanging="360"/>
      </w:pPr>
    </w:lvl>
  </w:abstractNum>
  <w:abstractNum w:abstractNumId="2" w15:restartNumberingAfterBreak="0">
    <w:nsid w:val="FFFFFF7E"/>
    <w:multiLevelType w:val="singleLevel"/>
    <w:tmpl w:val="A7063A1A"/>
    <w:lvl w:ilvl="0">
      <w:start w:val="1"/>
      <w:numFmt w:val="decimal"/>
      <w:pStyle w:val="3"/>
      <w:lvlText w:val="%1."/>
      <w:lvlJc w:val="left"/>
      <w:pPr>
        <w:tabs>
          <w:tab w:val="num" w:pos="1321"/>
        </w:tabs>
        <w:ind w:leftChars="600" w:left="1321" w:hangingChars="200" w:hanging="360"/>
      </w:pPr>
    </w:lvl>
  </w:abstractNum>
  <w:abstractNum w:abstractNumId="3" w15:restartNumberingAfterBreak="0">
    <w:nsid w:val="FFFFFF7F"/>
    <w:multiLevelType w:val="singleLevel"/>
    <w:tmpl w:val="B880B95A"/>
    <w:lvl w:ilvl="0">
      <w:start w:val="1"/>
      <w:numFmt w:val="decimal"/>
      <w:pStyle w:val="2"/>
      <w:lvlText w:val="%1."/>
      <w:lvlJc w:val="left"/>
      <w:pPr>
        <w:tabs>
          <w:tab w:val="num" w:pos="841"/>
        </w:tabs>
        <w:ind w:leftChars="400" w:left="841" w:hangingChars="200" w:hanging="360"/>
      </w:pPr>
    </w:lvl>
  </w:abstractNum>
  <w:abstractNum w:abstractNumId="4" w15:restartNumberingAfterBreak="0">
    <w:nsid w:val="FFFFFF80"/>
    <w:multiLevelType w:val="singleLevel"/>
    <w:tmpl w:val="9BA6C928"/>
    <w:lvl w:ilvl="0">
      <w:start w:val="1"/>
      <w:numFmt w:val="bullet"/>
      <w:pStyle w:val="50"/>
      <w:lvlText w:val=""/>
      <w:lvlJc w:val="left"/>
      <w:pPr>
        <w:tabs>
          <w:tab w:val="num" w:pos="1985"/>
        </w:tabs>
        <w:ind w:left="1985" w:hanging="284"/>
      </w:pPr>
      <w:rPr>
        <w:rFonts w:ascii="Wingdings" w:hAnsi="Wingdings" w:hint="default"/>
      </w:rPr>
    </w:lvl>
  </w:abstractNum>
  <w:abstractNum w:abstractNumId="5" w15:restartNumberingAfterBreak="0">
    <w:nsid w:val="FFFFFF81"/>
    <w:multiLevelType w:val="singleLevel"/>
    <w:tmpl w:val="2F0688DA"/>
    <w:lvl w:ilvl="0">
      <w:start w:val="1"/>
      <w:numFmt w:val="bullet"/>
      <w:pStyle w:val="40"/>
      <w:lvlText w:val=""/>
      <w:lvlJc w:val="left"/>
      <w:pPr>
        <w:tabs>
          <w:tab w:val="num" w:pos="1701"/>
        </w:tabs>
        <w:ind w:left="1701" w:hanging="283"/>
      </w:pPr>
      <w:rPr>
        <w:rFonts w:ascii="Wingdings" w:hAnsi="Wingdings" w:hint="default"/>
      </w:rPr>
    </w:lvl>
  </w:abstractNum>
  <w:abstractNum w:abstractNumId="6" w15:restartNumberingAfterBreak="0">
    <w:nsid w:val="FFFFFF82"/>
    <w:multiLevelType w:val="singleLevel"/>
    <w:tmpl w:val="6B7AB91A"/>
    <w:lvl w:ilvl="0">
      <w:start w:val="1"/>
      <w:numFmt w:val="bullet"/>
      <w:pStyle w:val="30"/>
      <w:lvlText w:val=""/>
      <w:lvlJc w:val="left"/>
      <w:pPr>
        <w:tabs>
          <w:tab w:val="num" w:pos="1418"/>
        </w:tabs>
        <w:ind w:left="1418" w:hanging="284"/>
      </w:pPr>
      <w:rPr>
        <w:rFonts w:ascii="Wingdings" w:hAnsi="Wingdings" w:hint="default"/>
      </w:rPr>
    </w:lvl>
  </w:abstractNum>
  <w:abstractNum w:abstractNumId="7" w15:restartNumberingAfterBreak="0">
    <w:nsid w:val="FFFFFF83"/>
    <w:multiLevelType w:val="singleLevel"/>
    <w:tmpl w:val="224AD160"/>
    <w:lvl w:ilvl="0">
      <w:start w:val="1"/>
      <w:numFmt w:val="bullet"/>
      <w:pStyle w:val="20"/>
      <w:lvlText w:val=""/>
      <w:lvlJc w:val="left"/>
      <w:pPr>
        <w:tabs>
          <w:tab w:val="num" w:pos="1134"/>
        </w:tabs>
        <w:ind w:left="1134" w:hanging="283"/>
      </w:pPr>
      <w:rPr>
        <w:rFonts w:ascii="Wingdings" w:hAnsi="Wingdings" w:hint="default"/>
      </w:rPr>
    </w:lvl>
  </w:abstractNum>
  <w:abstractNum w:abstractNumId="8" w15:restartNumberingAfterBreak="0">
    <w:nsid w:val="FFFFFF88"/>
    <w:multiLevelType w:val="singleLevel"/>
    <w:tmpl w:val="C0980818"/>
    <w:lvl w:ilvl="0">
      <w:start w:val="1"/>
      <w:numFmt w:val="decimal"/>
      <w:pStyle w:val="a"/>
      <w:lvlText w:val="%1."/>
      <w:lvlJc w:val="left"/>
      <w:pPr>
        <w:tabs>
          <w:tab w:val="num" w:pos="361"/>
        </w:tabs>
        <w:ind w:leftChars="200" w:left="361" w:hangingChars="200" w:hanging="360"/>
      </w:pPr>
    </w:lvl>
  </w:abstractNum>
  <w:abstractNum w:abstractNumId="9" w15:restartNumberingAfterBreak="0">
    <w:nsid w:val="007777C5"/>
    <w:multiLevelType w:val="hybridMultilevel"/>
    <w:tmpl w:val="A1A26D76"/>
    <w:lvl w:ilvl="0" w:tplc="B952F5CC">
      <w:start w:val="1"/>
      <w:numFmt w:val="taiwaneseCountingThousand"/>
      <w:lvlText w:val="(%1)"/>
      <w:lvlJc w:val="left"/>
      <w:pPr>
        <w:ind w:left="1032" w:hanging="465"/>
      </w:pPr>
      <w:rPr>
        <w:rFonts w:hint="default"/>
        <w:b w:val="0"/>
        <w:bCs w:val="0"/>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0" w15:restartNumberingAfterBreak="0">
    <w:nsid w:val="00EE655B"/>
    <w:multiLevelType w:val="multilevel"/>
    <w:tmpl w:val="1F545936"/>
    <w:lvl w:ilvl="0">
      <w:start w:val="1"/>
      <w:numFmt w:val="decimal"/>
      <w:pStyle w:val="51"/>
      <w:lvlText w:val="%1."/>
      <w:lvlJc w:val="left"/>
      <w:pPr>
        <w:tabs>
          <w:tab w:val="num" w:pos="0"/>
        </w:tabs>
        <w:ind w:left="1615" w:hanging="480"/>
      </w:pPr>
    </w:lvl>
    <w:lvl w:ilvl="1">
      <w:start w:val="1"/>
      <w:numFmt w:val="ideographTraditional"/>
      <w:lvlText w:val="%2、"/>
      <w:lvlJc w:val="left"/>
      <w:pPr>
        <w:tabs>
          <w:tab w:val="num" w:pos="0"/>
        </w:tabs>
        <w:ind w:left="1660" w:hanging="480"/>
      </w:pPr>
    </w:lvl>
    <w:lvl w:ilvl="2">
      <w:start w:val="1"/>
      <w:numFmt w:val="lowerRoman"/>
      <w:lvlText w:val="%3."/>
      <w:lvlJc w:val="right"/>
      <w:pPr>
        <w:tabs>
          <w:tab w:val="num" w:pos="0"/>
        </w:tabs>
        <w:ind w:left="2140" w:hanging="480"/>
      </w:pPr>
    </w:lvl>
    <w:lvl w:ilvl="3">
      <w:start w:val="1"/>
      <w:numFmt w:val="decimal"/>
      <w:lvlText w:val="%4."/>
      <w:lvlJc w:val="left"/>
      <w:pPr>
        <w:tabs>
          <w:tab w:val="num" w:pos="0"/>
        </w:tabs>
        <w:ind w:left="2620" w:hanging="480"/>
      </w:pPr>
    </w:lvl>
    <w:lvl w:ilvl="4">
      <w:start w:val="1"/>
      <w:numFmt w:val="ideographTraditional"/>
      <w:lvlText w:val="%5、"/>
      <w:lvlJc w:val="left"/>
      <w:pPr>
        <w:tabs>
          <w:tab w:val="num" w:pos="0"/>
        </w:tabs>
        <w:ind w:left="3100" w:hanging="480"/>
      </w:pPr>
    </w:lvl>
    <w:lvl w:ilvl="5">
      <w:start w:val="1"/>
      <w:numFmt w:val="lowerRoman"/>
      <w:lvlText w:val="%6."/>
      <w:lvlJc w:val="right"/>
      <w:pPr>
        <w:tabs>
          <w:tab w:val="num" w:pos="0"/>
        </w:tabs>
        <w:ind w:left="3580" w:hanging="480"/>
      </w:pPr>
    </w:lvl>
    <w:lvl w:ilvl="6">
      <w:start w:val="1"/>
      <w:numFmt w:val="decimal"/>
      <w:lvlText w:val="%7."/>
      <w:lvlJc w:val="left"/>
      <w:pPr>
        <w:tabs>
          <w:tab w:val="num" w:pos="0"/>
        </w:tabs>
        <w:ind w:left="4060" w:hanging="480"/>
      </w:pPr>
    </w:lvl>
    <w:lvl w:ilvl="7">
      <w:start w:val="1"/>
      <w:numFmt w:val="ideographTraditional"/>
      <w:lvlText w:val="%8、"/>
      <w:lvlJc w:val="left"/>
      <w:pPr>
        <w:tabs>
          <w:tab w:val="num" w:pos="0"/>
        </w:tabs>
        <w:ind w:left="4540" w:hanging="480"/>
      </w:pPr>
    </w:lvl>
    <w:lvl w:ilvl="8">
      <w:start w:val="1"/>
      <w:numFmt w:val="lowerRoman"/>
      <w:lvlText w:val="%9."/>
      <w:lvlJc w:val="right"/>
      <w:pPr>
        <w:tabs>
          <w:tab w:val="num" w:pos="0"/>
        </w:tabs>
        <w:ind w:left="5020" w:hanging="480"/>
      </w:pPr>
    </w:lvl>
  </w:abstractNum>
  <w:abstractNum w:abstractNumId="11" w15:restartNumberingAfterBreak="0">
    <w:nsid w:val="01177644"/>
    <w:multiLevelType w:val="multilevel"/>
    <w:tmpl w:val="EDBE16C2"/>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sz w:val="24"/>
        <w:szCs w:val="24"/>
      </w:rPr>
    </w:lvl>
    <w:lvl w:ilvl="3">
      <w:start w:val="1"/>
      <w:numFmt w:val="decimal"/>
      <w:pStyle w:val="41"/>
      <w:lvlText w:val="%1.%2.%3.%4."/>
      <w:lvlJc w:val="left"/>
      <w:pPr>
        <w:tabs>
          <w:tab w:val="num" w:pos="851"/>
        </w:tabs>
        <w:ind w:left="851" w:hanging="851"/>
      </w:pPr>
      <w:rPr>
        <w:rFonts w:eastAsia="標楷體"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2" w15:restartNumberingAfterBreak="0">
    <w:nsid w:val="01542C64"/>
    <w:multiLevelType w:val="multilevel"/>
    <w:tmpl w:val="8842D42E"/>
    <w:lvl w:ilvl="0">
      <w:start w:val="1"/>
      <w:numFmt w:val="taiwaneseCountingThousand"/>
      <w:lvlText w:val="第%1章"/>
      <w:lvlJc w:val="left"/>
      <w:pPr>
        <w:tabs>
          <w:tab w:val="num" w:pos="906"/>
        </w:tabs>
        <w:ind w:left="906" w:hanging="480"/>
      </w:pPr>
      <w:rPr>
        <w:rFonts w:ascii="標楷體" w:eastAsia="標楷體" w:hAnsi="標楷體"/>
        <w:sz w:val="32"/>
        <w:szCs w:val="32"/>
      </w:rPr>
    </w:lvl>
    <w:lvl w:ilvl="1">
      <w:start w:val="1"/>
      <w:numFmt w:val="taiwaneseCountingThousand"/>
      <w:pStyle w:val="Numberedlist31"/>
      <w:lvlText w:val="第%2節"/>
      <w:lvlJc w:val="left"/>
      <w:pPr>
        <w:tabs>
          <w:tab w:val="num" w:pos="1445"/>
        </w:tabs>
        <w:ind w:left="1445" w:hanging="735"/>
      </w:pPr>
      <w:rPr>
        <w:rFonts w:ascii="Arial" w:eastAsia="標楷體" w:hAnsi="Arial"/>
        <w:sz w:val="28"/>
        <w:szCs w:val="28"/>
      </w:rPr>
    </w:lvl>
    <w:lvl w:ilvl="2">
      <w:start w:val="1"/>
      <w:numFmt w:val="taiwaneseCountingThousand"/>
      <w:lvlText w:val="%3、"/>
      <w:lvlJc w:val="left"/>
      <w:pPr>
        <w:tabs>
          <w:tab w:val="num" w:pos="1421"/>
        </w:tabs>
        <w:ind w:left="1421" w:hanging="570"/>
      </w:pPr>
      <w:rPr>
        <w:b/>
        <w:sz w:val="24"/>
        <w:szCs w:val="24"/>
        <w:lang w:val="en-GB"/>
      </w:rPr>
    </w:lvl>
    <w:lvl w:ilvl="3">
      <w:start w:val="1"/>
      <w:numFmt w:val="decimal"/>
      <w:lvlText w:val="%4."/>
      <w:lvlJc w:val="left"/>
      <w:pPr>
        <w:tabs>
          <w:tab w:val="num" w:pos="480"/>
        </w:tabs>
        <w:ind w:left="480" w:hanging="480"/>
      </w:pPr>
      <w:rPr>
        <w:b w:val="0"/>
        <w:lang w:val="en-GB"/>
      </w:rPr>
    </w:lvl>
    <w:lvl w:ilvl="4">
      <w:start w:val="1"/>
      <w:numFmt w:val="taiwaneseCountingThousand"/>
      <w:lvlText w:val="(%5)"/>
      <w:lvlJc w:val="left"/>
      <w:pPr>
        <w:tabs>
          <w:tab w:val="num" w:pos="1800"/>
        </w:tabs>
        <w:ind w:left="1800" w:hanging="360"/>
      </w:pPr>
      <w:rPr>
        <w:b w:val="0"/>
        <w:lang w:val="en-US"/>
      </w:rPr>
    </w:lvl>
    <w:lvl w:ilvl="5">
      <w:start w:val="1"/>
      <w:numFmt w:val="lowerRoman"/>
      <w:lvlText w:val="(%6)"/>
      <w:lvlJc w:val="left"/>
      <w:pPr>
        <w:tabs>
          <w:tab w:val="num" w:pos="360"/>
        </w:tabs>
        <w:ind w:left="360" w:hanging="360"/>
      </w:pPr>
      <w:rPr>
        <w:color w:val="auto"/>
      </w:rPr>
    </w:lvl>
    <w:lvl w:ilvl="6">
      <w:start w:val="1"/>
      <w:numFmt w:val="upperLetter"/>
      <w:lvlText w:val="%7."/>
      <w:lvlJc w:val="left"/>
      <w:pPr>
        <w:tabs>
          <w:tab w:val="num" w:pos="2640"/>
        </w:tabs>
        <w:ind w:left="2640" w:hanging="48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016D4F56"/>
    <w:multiLevelType w:val="hybridMultilevel"/>
    <w:tmpl w:val="8B5E1FDE"/>
    <w:lvl w:ilvl="0" w:tplc="CBE0CCA6">
      <w:start w:val="1"/>
      <w:numFmt w:val="decimal"/>
      <w:lvlText w:val="(%1)"/>
      <w:lvlJc w:val="left"/>
      <w:pPr>
        <w:ind w:left="2151" w:hanging="360"/>
      </w:pPr>
      <w:rPr>
        <w:rFonts w:ascii="Calibri" w:hAnsi="Calibri" w:cs="Calibri" w:hint="default"/>
        <w:b w:val="0"/>
        <w:bCs w:val="0"/>
        <w:color w:val="auto"/>
        <w:sz w:val="28"/>
        <w:szCs w:val="28"/>
      </w:rPr>
    </w:lvl>
    <w:lvl w:ilvl="1" w:tplc="63A890D4">
      <w:start w:val="1"/>
      <w:numFmt w:val="upperLetter"/>
      <w:lvlText w:val="%2."/>
      <w:lvlJc w:val="left"/>
      <w:pPr>
        <w:ind w:left="2631" w:hanging="360"/>
      </w:pPr>
      <w:rPr>
        <w:rFonts w:hint="default"/>
      </w:rPr>
    </w:lvl>
    <w:lvl w:ilvl="2" w:tplc="0409001B" w:tentative="1">
      <w:start w:val="1"/>
      <w:numFmt w:val="lowerRoman"/>
      <w:lvlText w:val="%3."/>
      <w:lvlJc w:val="right"/>
      <w:pPr>
        <w:ind w:left="3231" w:hanging="480"/>
      </w:pPr>
    </w:lvl>
    <w:lvl w:ilvl="3" w:tplc="0409000F" w:tentative="1">
      <w:start w:val="1"/>
      <w:numFmt w:val="decimal"/>
      <w:lvlText w:val="%4."/>
      <w:lvlJc w:val="left"/>
      <w:pPr>
        <w:ind w:left="3711" w:hanging="480"/>
      </w:pPr>
    </w:lvl>
    <w:lvl w:ilvl="4" w:tplc="04090019" w:tentative="1">
      <w:start w:val="1"/>
      <w:numFmt w:val="ideographTraditional"/>
      <w:lvlText w:val="%5、"/>
      <w:lvlJc w:val="left"/>
      <w:pPr>
        <w:ind w:left="4191" w:hanging="480"/>
      </w:pPr>
    </w:lvl>
    <w:lvl w:ilvl="5" w:tplc="0409001B" w:tentative="1">
      <w:start w:val="1"/>
      <w:numFmt w:val="lowerRoman"/>
      <w:lvlText w:val="%6."/>
      <w:lvlJc w:val="right"/>
      <w:pPr>
        <w:ind w:left="4671" w:hanging="480"/>
      </w:pPr>
    </w:lvl>
    <w:lvl w:ilvl="6" w:tplc="0409000F" w:tentative="1">
      <w:start w:val="1"/>
      <w:numFmt w:val="decimal"/>
      <w:lvlText w:val="%7."/>
      <w:lvlJc w:val="left"/>
      <w:pPr>
        <w:ind w:left="5151" w:hanging="480"/>
      </w:pPr>
    </w:lvl>
    <w:lvl w:ilvl="7" w:tplc="04090019" w:tentative="1">
      <w:start w:val="1"/>
      <w:numFmt w:val="ideographTraditional"/>
      <w:lvlText w:val="%8、"/>
      <w:lvlJc w:val="left"/>
      <w:pPr>
        <w:ind w:left="5631" w:hanging="480"/>
      </w:pPr>
    </w:lvl>
    <w:lvl w:ilvl="8" w:tplc="0409001B" w:tentative="1">
      <w:start w:val="1"/>
      <w:numFmt w:val="lowerRoman"/>
      <w:lvlText w:val="%9."/>
      <w:lvlJc w:val="right"/>
      <w:pPr>
        <w:ind w:left="6111" w:hanging="480"/>
      </w:pPr>
    </w:lvl>
  </w:abstractNum>
  <w:abstractNum w:abstractNumId="14" w15:restartNumberingAfterBreak="0">
    <w:nsid w:val="02482C62"/>
    <w:multiLevelType w:val="hybridMultilevel"/>
    <w:tmpl w:val="6EFC39DA"/>
    <w:lvl w:ilvl="0" w:tplc="6B3A0378">
      <w:start w:val="1"/>
      <w:numFmt w:val="decimal"/>
      <w:lvlText w:val="%1."/>
      <w:lvlJc w:val="left"/>
      <w:pPr>
        <w:ind w:left="1791" w:hanging="360"/>
      </w:pPr>
      <w:rPr>
        <w:rFonts w:ascii="Calibri" w:hAnsi="Calibri" w:cs="Calibri" w:hint="default"/>
      </w:rPr>
    </w:lvl>
    <w:lvl w:ilvl="1" w:tplc="04090019" w:tentative="1">
      <w:start w:val="1"/>
      <w:numFmt w:val="ideographTraditional"/>
      <w:lvlText w:val="%2、"/>
      <w:lvlJc w:val="left"/>
      <w:pPr>
        <w:ind w:left="2391" w:hanging="480"/>
      </w:pPr>
    </w:lvl>
    <w:lvl w:ilvl="2" w:tplc="0409001B" w:tentative="1">
      <w:start w:val="1"/>
      <w:numFmt w:val="lowerRoman"/>
      <w:lvlText w:val="%3."/>
      <w:lvlJc w:val="right"/>
      <w:pPr>
        <w:ind w:left="2871" w:hanging="480"/>
      </w:pPr>
    </w:lvl>
    <w:lvl w:ilvl="3" w:tplc="0409000F" w:tentative="1">
      <w:start w:val="1"/>
      <w:numFmt w:val="decimal"/>
      <w:lvlText w:val="%4."/>
      <w:lvlJc w:val="left"/>
      <w:pPr>
        <w:ind w:left="3351" w:hanging="480"/>
      </w:pPr>
    </w:lvl>
    <w:lvl w:ilvl="4" w:tplc="04090019" w:tentative="1">
      <w:start w:val="1"/>
      <w:numFmt w:val="ideographTraditional"/>
      <w:lvlText w:val="%5、"/>
      <w:lvlJc w:val="left"/>
      <w:pPr>
        <w:ind w:left="3831" w:hanging="480"/>
      </w:pPr>
    </w:lvl>
    <w:lvl w:ilvl="5" w:tplc="0409001B" w:tentative="1">
      <w:start w:val="1"/>
      <w:numFmt w:val="lowerRoman"/>
      <w:lvlText w:val="%6."/>
      <w:lvlJc w:val="right"/>
      <w:pPr>
        <w:ind w:left="4311" w:hanging="480"/>
      </w:pPr>
    </w:lvl>
    <w:lvl w:ilvl="6" w:tplc="0409000F" w:tentative="1">
      <w:start w:val="1"/>
      <w:numFmt w:val="decimal"/>
      <w:lvlText w:val="%7."/>
      <w:lvlJc w:val="left"/>
      <w:pPr>
        <w:ind w:left="4791" w:hanging="480"/>
      </w:pPr>
    </w:lvl>
    <w:lvl w:ilvl="7" w:tplc="04090019" w:tentative="1">
      <w:start w:val="1"/>
      <w:numFmt w:val="ideographTraditional"/>
      <w:lvlText w:val="%8、"/>
      <w:lvlJc w:val="left"/>
      <w:pPr>
        <w:ind w:left="5271" w:hanging="480"/>
      </w:pPr>
    </w:lvl>
    <w:lvl w:ilvl="8" w:tplc="0409001B" w:tentative="1">
      <w:start w:val="1"/>
      <w:numFmt w:val="lowerRoman"/>
      <w:lvlText w:val="%9."/>
      <w:lvlJc w:val="right"/>
      <w:pPr>
        <w:ind w:left="5751" w:hanging="480"/>
      </w:pPr>
    </w:lvl>
  </w:abstractNum>
  <w:abstractNum w:abstractNumId="15" w15:restartNumberingAfterBreak="0">
    <w:nsid w:val="04124944"/>
    <w:multiLevelType w:val="hybridMultilevel"/>
    <w:tmpl w:val="A7D62C6E"/>
    <w:lvl w:ilvl="0" w:tplc="CCE61EA2">
      <w:start w:val="1"/>
      <w:numFmt w:val="decimal"/>
      <w:pStyle w:val="52"/>
      <w:lvlText w:val="(%1)"/>
      <w:lvlJc w:val="left"/>
      <w:rPr>
        <w:rFonts w:hint="eastAsia"/>
        <w:b w:val="0"/>
        <w:i w:val="0"/>
        <w:iCs w:val="0"/>
        <w:caps w:val="0"/>
        <w:smallCaps w:val="0"/>
        <w:strike w:val="0"/>
        <w:dstrike w:val="0"/>
        <w:vanish w:val="0"/>
        <w:color w:val="000000"/>
        <w:spacing w:val="0"/>
        <w:kern w:val="0"/>
        <w:position w:val="0"/>
        <w:sz w:val="28"/>
        <w:szCs w:val="28"/>
        <w:u w:val="none"/>
        <w:vertAlign w:val="baseline"/>
        <w:em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041E2BB5"/>
    <w:multiLevelType w:val="hybridMultilevel"/>
    <w:tmpl w:val="7D42DA12"/>
    <w:lvl w:ilvl="0" w:tplc="61C410B6">
      <w:start w:val="1"/>
      <w:numFmt w:val="decimal"/>
      <w:pStyle w:val="a0"/>
      <w:lvlText w:val="附錄%1 "/>
      <w:lvlJc w:val="left"/>
      <w:pPr>
        <w:ind w:left="483" w:hanging="480"/>
      </w:pPr>
      <w:rPr>
        <w:rFonts w:hint="eastAsia"/>
      </w:rPr>
    </w:lvl>
    <w:lvl w:ilvl="1" w:tplc="04090019" w:tentative="1">
      <w:start w:val="1"/>
      <w:numFmt w:val="ideographTraditional"/>
      <w:lvlText w:val="%2、"/>
      <w:lvlJc w:val="left"/>
      <w:pPr>
        <w:ind w:left="963" w:hanging="480"/>
      </w:pPr>
    </w:lvl>
    <w:lvl w:ilvl="2" w:tplc="0409001B" w:tentative="1">
      <w:start w:val="1"/>
      <w:numFmt w:val="lowerRoman"/>
      <w:lvlText w:val="%3."/>
      <w:lvlJc w:val="right"/>
      <w:pPr>
        <w:ind w:left="1443" w:hanging="480"/>
      </w:pPr>
    </w:lvl>
    <w:lvl w:ilvl="3" w:tplc="0409000F" w:tentative="1">
      <w:start w:val="1"/>
      <w:numFmt w:val="decimal"/>
      <w:lvlText w:val="%4."/>
      <w:lvlJc w:val="left"/>
      <w:pPr>
        <w:ind w:left="1923" w:hanging="480"/>
      </w:pPr>
    </w:lvl>
    <w:lvl w:ilvl="4" w:tplc="04090019" w:tentative="1">
      <w:start w:val="1"/>
      <w:numFmt w:val="ideographTraditional"/>
      <w:lvlText w:val="%5、"/>
      <w:lvlJc w:val="left"/>
      <w:pPr>
        <w:ind w:left="2403" w:hanging="480"/>
      </w:pPr>
    </w:lvl>
    <w:lvl w:ilvl="5" w:tplc="0409001B" w:tentative="1">
      <w:start w:val="1"/>
      <w:numFmt w:val="lowerRoman"/>
      <w:lvlText w:val="%6."/>
      <w:lvlJc w:val="right"/>
      <w:pPr>
        <w:ind w:left="2883" w:hanging="480"/>
      </w:pPr>
    </w:lvl>
    <w:lvl w:ilvl="6" w:tplc="0409000F" w:tentative="1">
      <w:start w:val="1"/>
      <w:numFmt w:val="decimal"/>
      <w:lvlText w:val="%7."/>
      <w:lvlJc w:val="left"/>
      <w:pPr>
        <w:ind w:left="3363" w:hanging="480"/>
      </w:pPr>
    </w:lvl>
    <w:lvl w:ilvl="7" w:tplc="04090019" w:tentative="1">
      <w:start w:val="1"/>
      <w:numFmt w:val="ideographTraditional"/>
      <w:lvlText w:val="%8、"/>
      <w:lvlJc w:val="left"/>
      <w:pPr>
        <w:ind w:left="3843" w:hanging="480"/>
      </w:pPr>
    </w:lvl>
    <w:lvl w:ilvl="8" w:tplc="0409001B" w:tentative="1">
      <w:start w:val="1"/>
      <w:numFmt w:val="lowerRoman"/>
      <w:lvlText w:val="%9."/>
      <w:lvlJc w:val="right"/>
      <w:pPr>
        <w:ind w:left="4323" w:hanging="480"/>
      </w:pPr>
    </w:lvl>
  </w:abstractNum>
  <w:abstractNum w:abstractNumId="17" w15:restartNumberingAfterBreak="0">
    <w:nsid w:val="04475661"/>
    <w:multiLevelType w:val="multilevel"/>
    <w:tmpl w:val="214E151C"/>
    <w:lvl w:ilvl="0">
      <w:start w:val="1"/>
      <w:numFmt w:val="taiwaneseCountingThousand"/>
      <w:pStyle w:val="a1"/>
      <w:lvlText w:val="%1、"/>
      <w:lvlJc w:val="left"/>
      <w:pPr>
        <w:tabs>
          <w:tab w:val="num" w:pos="480"/>
        </w:tabs>
        <w:ind w:left="480" w:hanging="480"/>
      </w:p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8" w15:restartNumberingAfterBreak="0">
    <w:nsid w:val="0462506A"/>
    <w:multiLevelType w:val="multilevel"/>
    <w:tmpl w:val="9574FD22"/>
    <w:lvl w:ilvl="0">
      <w:start w:val="1"/>
      <w:numFmt w:val="decimal"/>
      <w:pStyle w:val="1"/>
      <w:lvlText w:val="%1."/>
      <w:lvlJc w:val="left"/>
      <w:pPr>
        <w:tabs>
          <w:tab w:val="num" w:pos="0"/>
        </w:tabs>
        <w:ind w:left="1046" w:hanging="480"/>
      </w:pPr>
      <w:rPr>
        <w:b w:val="0"/>
      </w:rPr>
    </w:lvl>
    <w:lvl w:ilvl="1">
      <w:start w:val="1"/>
      <w:numFmt w:val="ideographTraditional"/>
      <w:lvlText w:val="%2、"/>
      <w:lvlJc w:val="left"/>
      <w:pPr>
        <w:tabs>
          <w:tab w:val="num" w:pos="0"/>
        </w:tabs>
        <w:ind w:left="1526" w:hanging="480"/>
      </w:pPr>
    </w:lvl>
    <w:lvl w:ilvl="2">
      <w:start w:val="1"/>
      <w:numFmt w:val="lowerRoman"/>
      <w:lvlText w:val="%3."/>
      <w:lvlJc w:val="right"/>
      <w:pPr>
        <w:tabs>
          <w:tab w:val="num" w:pos="0"/>
        </w:tabs>
        <w:ind w:left="2006" w:hanging="480"/>
      </w:pPr>
    </w:lvl>
    <w:lvl w:ilvl="3">
      <w:start w:val="1"/>
      <w:numFmt w:val="decimal"/>
      <w:lvlText w:val="%4."/>
      <w:lvlJc w:val="left"/>
      <w:pPr>
        <w:tabs>
          <w:tab w:val="num" w:pos="0"/>
        </w:tabs>
        <w:ind w:left="2486" w:hanging="480"/>
      </w:pPr>
    </w:lvl>
    <w:lvl w:ilvl="4">
      <w:start w:val="1"/>
      <w:numFmt w:val="ideographTraditional"/>
      <w:lvlText w:val="%5、"/>
      <w:lvlJc w:val="left"/>
      <w:pPr>
        <w:tabs>
          <w:tab w:val="num" w:pos="0"/>
        </w:tabs>
        <w:ind w:left="2966" w:hanging="480"/>
      </w:pPr>
    </w:lvl>
    <w:lvl w:ilvl="5">
      <w:start w:val="1"/>
      <w:numFmt w:val="lowerRoman"/>
      <w:lvlText w:val="%6."/>
      <w:lvlJc w:val="right"/>
      <w:pPr>
        <w:tabs>
          <w:tab w:val="num" w:pos="0"/>
        </w:tabs>
        <w:ind w:left="3446" w:hanging="480"/>
      </w:pPr>
    </w:lvl>
    <w:lvl w:ilvl="6">
      <w:start w:val="1"/>
      <w:numFmt w:val="decimal"/>
      <w:lvlText w:val="%7."/>
      <w:lvlJc w:val="left"/>
      <w:pPr>
        <w:tabs>
          <w:tab w:val="num" w:pos="0"/>
        </w:tabs>
        <w:ind w:left="3926" w:hanging="480"/>
      </w:pPr>
    </w:lvl>
    <w:lvl w:ilvl="7">
      <w:start w:val="1"/>
      <w:numFmt w:val="ideographTraditional"/>
      <w:lvlText w:val="%8、"/>
      <w:lvlJc w:val="left"/>
      <w:pPr>
        <w:tabs>
          <w:tab w:val="num" w:pos="0"/>
        </w:tabs>
        <w:ind w:left="4406" w:hanging="480"/>
      </w:pPr>
    </w:lvl>
    <w:lvl w:ilvl="8">
      <w:start w:val="1"/>
      <w:numFmt w:val="lowerRoman"/>
      <w:lvlText w:val="%9."/>
      <w:lvlJc w:val="right"/>
      <w:pPr>
        <w:tabs>
          <w:tab w:val="num" w:pos="0"/>
        </w:tabs>
        <w:ind w:left="4886" w:hanging="480"/>
      </w:pPr>
    </w:lvl>
  </w:abstractNum>
  <w:abstractNum w:abstractNumId="19" w15:restartNumberingAfterBreak="0">
    <w:nsid w:val="04C07A69"/>
    <w:multiLevelType w:val="hybridMultilevel"/>
    <w:tmpl w:val="6EFC39DA"/>
    <w:lvl w:ilvl="0" w:tplc="6B3A0378">
      <w:start w:val="1"/>
      <w:numFmt w:val="decimal"/>
      <w:lvlText w:val="%1."/>
      <w:lvlJc w:val="left"/>
      <w:pPr>
        <w:ind w:left="1791" w:hanging="360"/>
      </w:pPr>
      <w:rPr>
        <w:rFonts w:ascii="Calibri" w:hAnsi="Calibri" w:cs="Calibri" w:hint="default"/>
      </w:rPr>
    </w:lvl>
    <w:lvl w:ilvl="1" w:tplc="04090019" w:tentative="1">
      <w:start w:val="1"/>
      <w:numFmt w:val="ideographTraditional"/>
      <w:lvlText w:val="%2、"/>
      <w:lvlJc w:val="left"/>
      <w:pPr>
        <w:ind w:left="2391" w:hanging="480"/>
      </w:pPr>
    </w:lvl>
    <w:lvl w:ilvl="2" w:tplc="0409001B" w:tentative="1">
      <w:start w:val="1"/>
      <w:numFmt w:val="lowerRoman"/>
      <w:lvlText w:val="%3."/>
      <w:lvlJc w:val="right"/>
      <w:pPr>
        <w:ind w:left="2871" w:hanging="480"/>
      </w:pPr>
    </w:lvl>
    <w:lvl w:ilvl="3" w:tplc="0409000F" w:tentative="1">
      <w:start w:val="1"/>
      <w:numFmt w:val="decimal"/>
      <w:lvlText w:val="%4."/>
      <w:lvlJc w:val="left"/>
      <w:pPr>
        <w:ind w:left="3351" w:hanging="480"/>
      </w:pPr>
    </w:lvl>
    <w:lvl w:ilvl="4" w:tplc="04090019" w:tentative="1">
      <w:start w:val="1"/>
      <w:numFmt w:val="ideographTraditional"/>
      <w:lvlText w:val="%5、"/>
      <w:lvlJc w:val="left"/>
      <w:pPr>
        <w:ind w:left="3831" w:hanging="480"/>
      </w:pPr>
    </w:lvl>
    <w:lvl w:ilvl="5" w:tplc="0409001B" w:tentative="1">
      <w:start w:val="1"/>
      <w:numFmt w:val="lowerRoman"/>
      <w:lvlText w:val="%6."/>
      <w:lvlJc w:val="right"/>
      <w:pPr>
        <w:ind w:left="4311" w:hanging="480"/>
      </w:pPr>
    </w:lvl>
    <w:lvl w:ilvl="6" w:tplc="0409000F" w:tentative="1">
      <w:start w:val="1"/>
      <w:numFmt w:val="decimal"/>
      <w:lvlText w:val="%7."/>
      <w:lvlJc w:val="left"/>
      <w:pPr>
        <w:ind w:left="4791" w:hanging="480"/>
      </w:pPr>
    </w:lvl>
    <w:lvl w:ilvl="7" w:tplc="04090019" w:tentative="1">
      <w:start w:val="1"/>
      <w:numFmt w:val="ideographTraditional"/>
      <w:lvlText w:val="%8、"/>
      <w:lvlJc w:val="left"/>
      <w:pPr>
        <w:ind w:left="5271" w:hanging="480"/>
      </w:pPr>
    </w:lvl>
    <w:lvl w:ilvl="8" w:tplc="0409001B" w:tentative="1">
      <w:start w:val="1"/>
      <w:numFmt w:val="lowerRoman"/>
      <w:lvlText w:val="%9."/>
      <w:lvlJc w:val="right"/>
      <w:pPr>
        <w:ind w:left="5751" w:hanging="480"/>
      </w:pPr>
    </w:lvl>
  </w:abstractNum>
  <w:abstractNum w:abstractNumId="20" w15:restartNumberingAfterBreak="0">
    <w:nsid w:val="05925260"/>
    <w:multiLevelType w:val="hybridMultilevel"/>
    <w:tmpl w:val="31808520"/>
    <w:lvl w:ilvl="0" w:tplc="9ED6E074">
      <w:start w:val="1"/>
      <w:numFmt w:val="decimal"/>
      <w:lvlText w:val="(%1)"/>
      <w:lvlJc w:val="left"/>
      <w:pPr>
        <w:ind w:left="2151" w:hanging="360"/>
      </w:pPr>
      <w:rPr>
        <w:rFonts w:hint="default"/>
        <w:b w:val="0"/>
        <w:bCs w:val="0"/>
      </w:rPr>
    </w:lvl>
    <w:lvl w:ilvl="1" w:tplc="63A890D4">
      <w:start w:val="1"/>
      <w:numFmt w:val="upperLetter"/>
      <w:lvlText w:val="%2."/>
      <w:lvlJc w:val="left"/>
      <w:pPr>
        <w:ind w:left="2631" w:hanging="360"/>
      </w:pPr>
      <w:rPr>
        <w:rFonts w:hint="default"/>
      </w:rPr>
    </w:lvl>
    <w:lvl w:ilvl="2" w:tplc="0409001B" w:tentative="1">
      <w:start w:val="1"/>
      <w:numFmt w:val="lowerRoman"/>
      <w:lvlText w:val="%3."/>
      <w:lvlJc w:val="right"/>
      <w:pPr>
        <w:ind w:left="3231" w:hanging="480"/>
      </w:pPr>
    </w:lvl>
    <w:lvl w:ilvl="3" w:tplc="0409000F" w:tentative="1">
      <w:start w:val="1"/>
      <w:numFmt w:val="decimal"/>
      <w:lvlText w:val="%4."/>
      <w:lvlJc w:val="left"/>
      <w:pPr>
        <w:ind w:left="3711" w:hanging="480"/>
      </w:pPr>
    </w:lvl>
    <w:lvl w:ilvl="4" w:tplc="04090019" w:tentative="1">
      <w:start w:val="1"/>
      <w:numFmt w:val="ideographTraditional"/>
      <w:lvlText w:val="%5、"/>
      <w:lvlJc w:val="left"/>
      <w:pPr>
        <w:ind w:left="4191" w:hanging="480"/>
      </w:pPr>
    </w:lvl>
    <w:lvl w:ilvl="5" w:tplc="0409001B" w:tentative="1">
      <w:start w:val="1"/>
      <w:numFmt w:val="lowerRoman"/>
      <w:lvlText w:val="%6."/>
      <w:lvlJc w:val="right"/>
      <w:pPr>
        <w:ind w:left="4671" w:hanging="480"/>
      </w:pPr>
    </w:lvl>
    <w:lvl w:ilvl="6" w:tplc="0409000F" w:tentative="1">
      <w:start w:val="1"/>
      <w:numFmt w:val="decimal"/>
      <w:lvlText w:val="%7."/>
      <w:lvlJc w:val="left"/>
      <w:pPr>
        <w:ind w:left="5151" w:hanging="480"/>
      </w:pPr>
    </w:lvl>
    <w:lvl w:ilvl="7" w:tplc="04090019" w:tentative="1">
      <w:start w:val="1"/>
      <w:numFmt w:val="ideographTraditional"/>
      <w:lvlText w:val="%8、"/>
      <w:lvlJc w:val="left"/>
      <w:pPr>
        <w:ind w:left="5631" w:hanging="480"/>
      </w:pPr>
    </w:lvl>
    <w:lvl w:ilvl="8" w:tplc="0409001B" w:tentative="1">
      <w:start w:val="1"/>
      <w:numFmt w:val="lowerRoman"/>
      <w:lvlText w:val="%9."/>
      <w:lvlJc w:val="right"/>
      <w:pPr>
        <w:ind w:left="6111" w:hanging="480"/>
      </w:pPr>
    </w:lvl>
  </w:abstractNum>
  <w:abstractNum w:abstractNumId="21" w15:restartNumberingAfterBreak="0">
    <w:nsid w:val="06C2683A"/>
    <w:multiLevelType w:val="hybridMultilevel"/>
    <w:tmpl w:val="C0786E28"/>
    <w:lvl w:ilvl="0" w:tplc="87BE152E">
      <w:start w:val="1"/>
      <w:numFmt w:val="upperLetter"/>
      <w:lvlText w:val="%1."/>
      <w:lvlJc w:val="left"/>
      <w:pPr>
        <w:ind w:left="480" w:hanging="480"/>
      </w:pPr>
      <w:rPr>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06C85FDF"/>
    <w:multiLevelType w:val="hybridMultilevel"/>
    <w:tmpl w:val="58A4F48E"/>
    <w:lvl w:ilvl="0" w:tplc="766A4544">
      <w:start w:val="1"/>
      <w:numFmt w:val="decimal"/>
      <w:pStyle w:val="a2"/>
      <w:lvlText w:val="表%1."/>
      <w:lvlJc w:val="left"/>
      <w:pPr>
        <w:ind w:left="480" w:hanging="480"/>
      </w:pPr>
      <w:rPr>
        <w:rFonts w:ascii="Times New Roman" w:eastAsia="標楷體" w:hAnsi="Times New Roman" w:cs="Times New Roman"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083D4BE2"/>
    <w:multiLevelType w:val="hybridMultilevel"/>
    <w:tmpl w:val="35D8F69E"/>
    <w:lvl w:ilvl="0" w:tplc="70EECDE6">
      <w:start w:val="1"/>
      <w:numFmt w:val="upperLetter"/>
      <w:pStyle w:val="6"/>
      <w:lvlText w:val="%1."/>
      <w:lvlJc w:val="left"/>
      <w:pPr>
        <w:ind w:left="2507" w:hanging="480"/>
      </w:pPr>
      <w:rPr>
        <w:rFonts w:hint="eastAsia"/>
      </w:rPr>
    </w:lvl>
    <w:lvl w:ilvl="1" w:tplc="FFFFFFFF" w:tentative="1">
      <w:start w:val="1"/>
      <w:numFmt w:val="ideographTraditional"/>
      <w:lvlText w:val="%2、"/>
      <w:lvlJc w:val="left"/>
      <w:pPr>
        <w:ind w:left="2987" w:hanging="480"/>
      </w:pPr>
    </w:lvl>
    <w:lvl w:ilvl="2" w:tplc="FFFFFFFF" w:tentative="1">
      <w:start w:val="1"/>
      <w:numFmt w:val="lowerRoman"/>
      <w:lvlText w:val="%3."/>
      <w:lvlJc w:val="right"/>
      <w:pPr>
        <w:ind w:left="3467" w:hanging="480"/>
      </w:pPr>
    </w:lvl>
    <w:lvl w:ilvl="3" w:tplc="FFFFFFFF" w:tentative="1">
      <w:start w:val="1"/>
      <w:numFmt w:val="decimal"/>
      <w:lvlText w:val="%4."/>
      <w:lvlJc w:val="left"/>
      <w:pPr>
        <w:ind w:left="3947" w:hanging="480"/>
      </w:pPr>
    </w:lvl>
    <w:lvl w:ilvl="4" w:tplc="FFFFFFFF" w:tentative="1">
      <w:start w:val="1"/>
      <w:numFmt w:val="ideographTraditional"/>
      <w:lvlText w:val="%5、"/>
      <w:lvlJc w:val="left"/>
      <w:pPr>
        <w:ind w:left="4427" w:hanging="480"/>
      </w:pPr>
    </w:lvl>
    <w:lvl w:ilvl="5" w:tplc="FFFFFFFF" w:tentative="1">
      <w:start w:val="1"/>
      <w:numFmt w:val="lowerRoman"/>
      <w:lvlText w:val="%6."/>
      <w:lvlJc w:val="right"/>
      <w:pPr>
        <w:ind w:left="4907" w:hanging="480"/>
      </w:pPr>
    </w:lvl>
    <w:lvl w:ilvl="6" w:tplc="FFFFFFFF" w:tentative="1">
      <w:start w:val="1"/>
      <w:numFmt w:val="decimal"/>
      <w:lvlText w:val="%7."/>
      <w:lvlJc w:val="left"/>
      <w:pPr>
        <w:ind w:left="5387" w:hanging="480"/>
      </w:pPr>
    </w:lvl>
    <w:lvl w:ilvl="7" w:tplc="FFFFFFFF" w:tentative="1">
      <w:start w:val="1"/>
      <w:numFmt w:val="ideographTraditional"/>
      <w:lvlText w:val="%8、"/>
      <w:lvlJc w:val="left"/>
      <w:pPr>
        <w:ind w:left="5867" w:hanging="480"/>
      </w:pPr>
    </w:lvl>
    <w:lvl w:ilvl="8" w:tplc="FFFFFFFF" w:tentative="1">
      <w:start w:val="1"/>
      <w:numFmt w:val="lowerRoman"/>
      <w:lvlText w:val="%9."/>
      <w:lvlJc w:val="right"/>
      <w:pPr>
        <w:ind w:left="6347" w:hanging="480"/>
      </w:pPr>
    </w:lvl>
  </w:abstractNum>
  <w:abstractNum w:abstractNumId="24" w15:restartNumberingAfterBreak="0">
    <w:nsid w:val="08566CC9"/>
    <w:multiLevelType w:val="hybridMultilevel"/>
    <w:tmpl w:val="31808520"/>
    <w:lvl w:ilvl="0" w:tplc="9ED6E074">
      <w:start w:val="1"/>
      <w:numFmt w:val="decimal"/>
      <w:lvlText w:val="(%1)"/>
      <w:lvlJc w:val="left"/>
      <w:pPr>
        <w:ind w:left="2151" w:hanging="360"/>
      </w:pPr>
      <w:rPr>
        <w:rFonts w:hint="default"/>
        <w:b w:val="0"/>
        <w:bCs w:val="0"/>
      </w:rPr>
    </w:lvl>
    <w:lvl w:ilvl="1" w:tplc="63A890D4">
      <w:start w:val="1"/>
      <w:numFmt w:val="upperLetter"/>
      <w:lvlText w:val="%2."/>
      <w:lvlJc w:val="left"/>
      <w:pPr>
        <w:ind w:left="2631" w:hanging="360"/>
      </w:pPr>
      <w:rPr>
        <w:rFonts w:hint="default"/>
      </w:rPr>
    </w:lvl>
    <w:lvl w:ilvl="2" w:tplc="0409001B" w:tentative="1">
      <w:start w:val="1"/>
      <w:numFmt w:val="lowerRoman"/>
      <w:lvlText w:val="%3."/>
      <w:lvlJc w:val="right"/>
      <w:pPr>
        <w:ind w:left="3231" w:hanging="480"/>
      </w:pPr>
    </w:lvl>
    <w:lvl w:ilvl="3" w:tplc="0409000F" w:tentative="1">
      <w:start w:val="1"/>
      <w:numFmt w:val="decimal"/>
      <w:lvlText w:val="%4."/>
      <w:lvlJc w:val="left"/>
      <w:pPr>
        <w:ind w:left="3711" w:hanging="480"/>
      </w:pPr>
    </w:lvl>
    <w:lvl w:ilvl="4" w:tplc="04090019" w:tentative="1">
      <w:start w:val="1"/>
      <w:numFmt w:val="ideographTraditional"/>
      <w:lvlText w:val="%5、"/>
      <w:lvlJc w:val="left"/>
      <w:pPr>
        <w:ind w:left="4191" w:hanging="480"/>
      </w:pPr>
    </w:lvl>
    <w:lvl w:ilvl="5" w:tplc="0409001B" w:tentative="1">
      <w:start w:val="1"/>
      <w:numFmt w:val="lowerRoman"/>
      <w:lvlText w:val="%6."/>
      <w:lvlJc w:val="right"/>
      <w:pPr>
        <w:ind w:left="4671" w:hanging="480"/>
      </w:pPr>
    </w:lvl>
    <w:lvl w:ilvl="6" w:tplc="0409000F" w:tentative="1">
      <w:start w:val="1"/>
      <w:numFmt w:val="decimal"/>
      <w:lvlText w:val="%7."/>
      <w:lvlJc w:val="left"/>
      <w:pPr>
        <w:ind w:left="5151" w:hanging="480"/>
      </w:pPr>
    </w:lvl>
    <w:lvl w:ilvl="7" w:tplc="04090019" w:tentative="1">
      <w:start w:val="1"/>
      <w:numFmt w:val="ideographTraditional"/>
      <w:lvlText w:val="%8、"/>
      <w:lvlJc w:val="left"/>
      <w:pPr>
        <w:ind w:left="5631" w:hanging="480"/>
      </w:pPr>
    </w:lvl>
    <w:lvl w:ilvl="8" w:tplc="0409001B" w:tentative="1">
      <w:start w:val="1"/>
      <w:numFmt w:val="lowerRoman"/>
      <w:lvlText w:val="%9."/>
      <w:lvlJc w:val="right"/>
      <w:pPr>
        <w:ind w:left="6111" w:hanging="480"/>
      </w:pPr>
    </w:lvl>
  </w:abstractNum>
  <w:abstractNum w:abstractNumId="25" w15:restartNumberingAfterBreak="0">
    <w:nsid w:val="08777070"/>
    <w:multiLevelType w:val="hybridMultilevel"/>
    <w:tmpl w:val="8BF84C0C"/>
    <w:lvl w:ilvl="0" w:tplc="04090011">
      <w:start w:val="1"/>
      <w:numFmt w:val="upperLetter"/>
      <w:lvlText w:val="%1."/>
      <w:lvlJc w:val="left"/>
      <w:pPr>
        <w:ind w:left="1992" w:hanging="480"/>
      </w:pPr>
    </w:lvl>
    <w:lvl w:ilvl="1" w:tplc="04090019" w:tentative="1">
      <w:start w:val="1"/>
      <w:numFmt w:val="ideographTraditional"/>
      <w:lvlText w:val="%2、"/>
      <w:lvlJc w:val="left"/>
      <w:pPr>
        <w:ind w:left="2472" w:hanging="480"/>
      </w:pPr>
    </w:lvl>
    <w:lvl w:ilvl="2" w:tplc="0409001B" w:tentative="1">
      <w:start w:val="1"/>
      <w:numFmt w:val="lowerRoman"/>
      <w:lvlText w:val="%3."/>
      <w:lvlJc w:val="right"/>
      <w:pPr>
        <w:ind w:left="2952" w:hanging="480"/>
      </w:pPr>
    </w:lvl>
    <w:lvl w:ilvl="3" w:tplc="0409000F" w:tentative="1">
      <w:start w:val="1"/>
      <w:numFmt w:val="decimal"/>
      <w:lvlText w:val="%4."/>
      <w:lvlJc w:val="left"/>
      <w:pPr>
        <w:ind w:left="3432" w:hanging="480"/>
      </w:pPr>
    </w:lvl>
    <w:lvl w:ilvl="4" w:tplc="04090019" w:tentative="1">
      <w:start w:val="1"/>
      <w:numFmt w:val="ideographTraditional"/>
      <w:lvlText w:val="%5、"/>
      <w:lvlJc w:val="left"/>
      <w:pPr>
        <w:ind w:left="3912" w:hanging="480"/>
      </w:pPr>
    </w:lvl>
    <w:lvl w:ilvl="5" w:tplc="0409001B" w:tentative="1">
      <w:start w:val="1"/>
      <w:numFmt w:val="lowerRoman"/>
      <w:lvlText w:val="%6."/>
      <w:lvlJc w:val="right"/>
      <w:pPr>
        <w:ind w:left="4392" w:hanging="480"/>
      </w:pPr>
    </w:lvl>
    <w:lvl w:ilvl="6" w:tplc="0409000F" w:tentative="1">
      <w:start w:val="1"/>
      <w:numFmt w:val="decimal"/>
      <w:lvlText w:val="%7."/>
      <w:lvlJc w:val="left"/>
      <w:pPr>
        <w:ind w:left="4872" w:hanging="480"/>
      </w:pPr>
    </w:lvl>
    <w:lvl w:ilvl="7" w:tplc="04090019" w:tentative="1">
      <w:start w:val="1"/>
      <w:numFmt w:val="ideographTraditional"/>
      <w:lvlText w:val="%8、"/>
      <w:lvlJc w:val="left"/>
      <w:pPr>
        <w:ind w:left="5352" w:hanging="480"/>
      </w:pPr>
    </w:lvl>
    <w:lvl w:ilvl="8" w:tplc="0409001B" w:tentative="1">
      <w:start w:val="1"/>
      <w:numFmt w:val="lowerRoman"/>
      <w:lvlText w:val="%9."/>
      <w:lvlJc w:val="right"/>
      <w:pPr>
        <w:ind w:left="5832" w:hanging="480"/>
      </w:pPr>
    </w:lvl>
  </w:abstractNum>
  <w:abstractNum w:abstractNumId="26" w15:restartNumberingAfterBreak="0">
    <w:nsid w:val="08887105"/>
    <w:multiLevelType w:val="multilevel"/>
    <w:tmpl w:val="B546CF7C"/>
    <w:styleLink w:val="a3"/>
    <w:lvl w:ilvl="0">
      <w:start w:val="1"/>
      <w:numFmt w:val="decimal"/>
      <w:lvlText w:val="%1"/>
      <w:lvlJc w:val="left"/>
      <w:pPr>
        <w:ind w:left="454" w:hanging="454"/>
      </w:pPr>
      <w:rPr>
        <w:rFonts w:eastAsia="新細明體" w:hint="eastAsia"/>
        <w:sz w:val="28"/>
      </w:rPr>
    </w:lvl>
    <w:lvl w:ilvl="1">
      <w:start w:val="1"/>
      <w:numFmt w:val="decimal"/>
      <w:lvlText w:val="%1.%2"/>
      <w:lvlJc w:val="left"/>
      <w:pPr>
        <w:ind w:left="1077" w:hanging="623"/>
      </w:pPr>
      <w:rPr>
        <w:rFonts w:eastAsia="新細明體" w:hint="eastAsia"/>
        <w:b w:val="0"/>
        <w:i w:val="0"/>
      </w:rPr>
    </w:lvl>
    <w:lvl w:ilvl="2">
      <w:start w:val="1"/>
      <w:numFmt w:val="decimal"/>
      <w:lvlText w:val="%1.%2.%3"/>
      <w:lvlJc w:val="left"/>
      <w:pPr>
        <w:ind w:left="1985" w:hanging="908"/>
      </w:pPr>
      <w:rPr>
        <w:rFonts w:eastAsia="新細明體" w:hint="eastAsia"/>
        <w:b w:val="0"/>
        <w:i w:val="0"/>
      </w:rPr>
    </w:lvl>
    <w:lvl w:ilvl="3">
      <w:start w:val="1"/>
      <w:numFmt w:val="decimal"/>
      <w:lvlText w:val="%1.%2.%3.%4"/>
      <w:lvlJc w:val="left"/>
      <w:pPr>
        <w:ind w:left="2835" w:hanging="708"/>
      </w:pPr>
      <w:rPr>
        <w:rFonts w:hint="eastAsia"/>
      </w:rPr>
    </w:lvl>
    <w:lvl w:ilvl="4">
      <w:start w:val="1"/>
      <w:numFmt w:val="decimal"/>
      <w:lvlText w:val="%1.%2.%3.%4.%5"/>
      <w:lvlJc w:val="left"/>
      <w:pPr>
        <w:ind w:left="3402" w:hanging="850"/>
      </w:pPr>
      <w:rPr>
        <w:rFonts w:hint="eastAsia"/>
      </w:rPr>
    </w:lvl>
    <w:lvl w:ilvl="5">
      <w:start w:val="1"/>
      <w:numFmt w:val="decimal"/>
      <w:lvlText w:val="%1.%2.%3.%4.%5.%6"/>
      <w:lvlJc w:val="left"/>
      <w:pPr>
        <w:ind w:left="4111" w:hanging="1134"/>
      </w:pPr>
      <w:rPr>
        <w:rFonts w:hint="eastAsia"/>
      </w:rPr>
    </w:lvl>
    <w:lvl w:ilvl="6">
      <w:start w:val="1"/>
      <w:numFmt w:val="decimal"/>
      <w:lvlText w:val="%1.%2.%3.%4.%5.%6.%7"/>
      <w:lvlJc w:val="left"/>
      <w:pPr>
        <w:ind w:left="4678" w:hanging="1276"/>
      </w:pPr>
      <w:rPr>
        <w:rFonts w:hint="eastAsia"/>
      </w:rPr>
    </w:lvl>
    <w:lvl w:ilvl="7">
      <w:start w:val="1"/>
      <w:numFmt w:val="decimal"/>
      <w:lvlText w:val="%1.%2.%3.%4.%5.%6.%7.%8"/>
      <w:lvlJc w:val="left"/>
      <w:pPr>
        <w:ind w:left="5245" w:hanging="1418"/>
      </w:pPr>
      <w:rPr>
        <w:rFonts w:hint="eastAsia"/>
      </w:rPr>
    </w:lvl>
    <w:lvl w:ilvl="8">
      <w:start w:val="1"/>
      <w:numFmt w:val="decimal"/>
      <w:lvlText w:val="%1.%2.%3.%4.%5.%6.%7.%8.%9"/>
      <w:lvlJc w:val="left"/>
      <w:pPr>
        <w:ind w:left="5953" w:hanging="1700"/>
      </w:pPr>
      <w:rPr>
        <w:rFonts w:hint="eastAsia"/>
      </w:rPr>
    </w:lvl>
  </w:abstractNum>
  <w:abstractNum w:abstractNumId="27" w15:restartNumberingAfterBreak="0">
    <w:nsid w:val="09581E74"/>
    <w:multiLevelType w:val="hybridMultilevel"/>
    <w:tmpl w:val="D7042E62"/>
    <w:lvl w:ilvl="0" w:tplc="F43A0094">
      <w:start w:val="1"/>
      <w:numFmt w:val="bullet"/>
      <w:pStyle w:val="10"/>
      <w:lvlText w:val=""/>
      <w:lvlJc w:val="left"/>
      <w:pPr>
        <w:tabs>
          <w:tab w:val="num" w:pos="1418"/>
        </w:tabs>
        <w:ind w:left="1418" w:hanging="397"/>
      </w:pPr>
      <w:rPr>
        <w:rFonts w:ascii="Wingdings" w:hAnsi="Wingdings" w:hint="default"/>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15:restartNumberingAfterBreak="0">
    <w:nsid w:val="09C86DD0"/>
    <w:multiLevelType w:val="hybridMultilevel"/>
    <w:tmpl w:val="8BF84C0C"/>
    <w:lvl w:ilvl="0" w:tplc="04090011">
      <w:start w:val="1"/>
      <w:numFmt w:val="upperLetter"/>
      <w:lvlText w:val="%1."/>
      <w:lvlJc w:val="left"/>
      <w:pPr>
        <w:ind w:left="1992" w:hanging="480"/>
      </w:pPr>
    </w:lvl>
    <w:lvl w:ilvl="1" w:tplc="04090019" w:tentative="1">
      <w:start w:val="1"/>
      <w:numFmt w:val="ideographTraditional"/>
      <w:lvlText w:val="%2、"/>
      <w:lvlJc w:val="left"/>
      <w:pPr>
        <w:ind w:left="2472" w:hanging="480"/>
      </w:pPr>
    </w:lvl>
    <w:lvl w:ilvl="2" w:tplc="0409001B" w:tentative="1">
      <w:start w:val="1"/>
      <w:numFmt w:val="lowerRoman"/>
      <w:lvlText w:val="%3."/>
      <w:lvlJc w:val="right"/>
      <w:pPr>
        <w:ind w:left="2952" w:hanging="480"/>
      </w:pPr>
    </w:lvl>
    <w:lvl w:ilvl="3" w:tplc="0409000F" w:tentative="1">
      <w:start w:val="1"/>
      <w:numFmt w:val="decimal"/>
      <w:lvlText w:val="%4."/>
      <w:lvlJc w:val="left"/>
      <w:pPr>
        <w:ind w:left="3432" w:hanging="480"/>
      </w:pPr>
    </w:lvl>
    <w:lvl w:ilvl="4" w:tplc="04090019" w:tentative="1">
      <w:start w:val="1"/>
      <w:numFmt w:val="ideographTraditional"/>
      <w:lvlText w:val="%5、"/>
      <w:lvlJc w:val="left"/>
      <w:pPr>
        <w:ind w:left="3912" w:hanging="480"/>
      </w:pPr>
    </w:lvl>
    <w:lvl w:ilvl="5" w:tplc="0409001B" w:tentative="1">
      <w:start w:val="1"/>
      <w:numFmt w:val="lowerRoman"/>
      <w:lvlText w:val="%6."/>
      <w:lvlJc w:val="right"/>
      <w:pPr>
        <w:ind w:left="4392" w:hanging="480"/>
      </w:pPr>
    </w:lvl>
    <w:lvl w:ilvl="6" w:tplc="0409000F" w:tentative="1">
      <w:start w:val="1"/>
      <w:numFmt w:val="decimal"/>
      <w:lvlText w:val="%7."/>
      <w:lvlJc w:val="left"/>
      <w:pPr>
        <w:ind w:left="4872" w:hanging="480"/>
      </w:pPr>
    </w:lvl>
    <w:lvl w:ilvl="7" w:tplc="04090019" w:tentative="1">
      <w:start w:val="1"/>
      <w:numFmt w:val="ideographTraditional"/>
      <w:lvlText w:val="%8、"/>
      <w:lvlJc w:val="left"/>
      <w:pPr>
        <w:ind w:left="5352" w:hanging="480"/>
      </w:pPr>
    </w:lvl>
    <w:lvl w:ilvl="8" w:tplc="0409001B" w:tentative="1">
      <w:start w:val="1"/>
      <w:numFmt w:val="lowerRoman"/>
      <w:lvlText w:val="%9."/>
      <w:lvlJc w:val="right"/>
      <w:pPr>
        <w:ind w:left="5832" w:hanging="480"/>
      </w:pPr>
    </w:lvl>
  </w:abstractNum>
  <w:abstractNum w:abstractNumId="29" w15:restartNumberingAfterBreak="0">
    <w:nsid w:val="0EE216CF"/>
    <w:multiLevelType w:val="hybridMultilevel"/>
    <w:tmpl w:val="F6C8178A"/>
    <w:lvl w:ilvl="0" w:tplc="ABE876D4">
      <w:start w:val="1"/>
      <w:numFmt w:val="decimal"/>
      <w:lvlText w:val="(%1)"/>
      <w:lvlJc w:val="left"/>
      <w:pPr>
        <w:ind w:left="2151" w:hanging="360"/>
      </w:pPr>
      <w:rPr>
        <w:rFonts w:hint="default"/>
      </w:rPr>
    </w:lvl>
    <w:lvl w:ilvl="1" w:tplc="63A890D4">
      <w:start w:val="1"/>
      <w:numFmt w:val="upperLetter"/>
      <w:lvlText w:val="%2."/>
      <w:lvlJc w:val="left"/>
      <w:pPr>
        <w:ind w:left="2631" w:hanging="360"/>
      </w:pPr>
      <w:rPr>
        <w:rFonts w:hint="default"/>
      </w:rPr>
    </w:lvl>
    <w:lvl w:ilvl="2" w:tplc="0409001B" w:tentative="1">
      <w:start w:val="1"/>
      <w:numFmt w:val="lowerRoman"/>
      <w:lvlText w:val="%3."/>
      <w:lvlJc w:val="right"/>
      <w:pPr>
        <w:ind w:left="3231" w:hanging="480"/>
      </w:pPr>
    </w:lvl>
    <w:lvl w:ilvl="3" w:tplc="0409000F" w:tentative="1">
      <w:start w:val="1"/>
      <w:numFmt w:val="decimal"/>
      <w:lvlText w:val="%4."/>
      <w:lvlJc w:val="left"/>
      <w:pPr>
        <w:ind w:left="3711" w:hanging="480"/>
      </w:pPr>
    </w:lvl>
    <w:lvl w:ilvl="4" w:tplc="04090019" w:tentative="1">
      <w:start w:val="1"/>
      <w:numFmt w:val="ideographTraditional"/>
      <w:lvlText w:val="%5、"/>
      <w:lvlJc w:val="left"/>
      <w:pPr>
        <w:ind w:left="4191" w:hanging="480"/>
      </w:pPr>
    </w:lvl>
    <w:lvl w:ilvl="5" w:tplc="0409001B" w:tentative="1">
      <w:start w:val="1"/>
      <w:numFmt w:val="lowerRoman"/>
      <w:lvlText w:val="%6."/>
      <w:lvlJc w:val="right"/>
      <w:pPr>
        <w:ind w:left="4671" w:hanging="480"/>
      </w:pPr>
    </w:lvl>
    <w:lvl w:ilvl="6" w:tplc="0409000F" w:tentative="1">
      <w:start w:val="1"/>
      <w:numFmt w:val="decimal"/>
      <w:lvlText w:val="%7."/>
      <w:lvlJc w:val="left"/>
      <w:pPr>
        <w:ind w:left="5151" w:hanging="480"/>
      </w:pPr>
    </w:lvl>
    <w:lvl w:ilvl="7" w:tplc="04090019" w:tentative="1">
      <w:start w:val="1"/>
      <w:numFmt w:val="ideographTraditional"/>
      <w:lvlText w:val="%8、"/>
      <w:lvlJc w:val="left"/>
      <w:pPr>
        <w:ind w:left="5631" w:hanging="480"/>
      </w:pPr>
    </w:lvl>
    <w:lvl w:ilvl="8" w:tplc="0409001B" w:tentative="1">
      <w:start w:val="1"/>
      <w:numFmt w:val="lowerRoman"/>
      <w:lvlText w:val="%9."/>
      <w:lvlJc w:val="right"/>
      <w:pPr>
        <w:ind w:left="6111" w:hanging="480"/>
      </w:pPr>
    </w:lvl>
  </w:abstractNum>
  <w:abstractNum w:abstractNumId="30" w15:restartNumberingAfterBreak="0">
    <w:nsid w:val="120A2CD5"/>
    <w:multiLevelType w:val="hybridMultilevel"/>
    <w:tmpl w:val="A1A26D76"/>
    <w:lvl w:ilvl="0" w:tplc="B952F5CC">
      <w:start w:val="1"/>
      <w:numFmt w:val="taiwaneseCountingThousand"/>
      <w:lvlText w:val="(%1)"/>
      <w:lvlJc w:val="left"/>
      <w:pPr>
        <w:ind w:left="1032" w:hanging="465"/>
      </w:pPr>
      <w:rPr>
        <w:rFonts w:hint="default"/>
        <w:b w:val="0"/>
        <w:bCs w:val="0"/>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31" w15:restartNumberingAfterBreak="0">
    <w:nsid w:val="1210295D"/>
    <w:multiLevelType w:val="hybridMultilevel"/>
    <w:tmpl w:val="458A28DA"/>
    <w:lvl w:ilvl="0" w:tplc="04090003">
      <w:start w:val="1"/>
      <w:numFmt w:val="bullet"/>
      <w:lvlText w:val=""/>
      <w:lvlJc w:val="left"/>
      <w:pPr>
        <w:ind w:left="622" w:hanging="480"/>
      </w:pPr>
      <w:rPr>
        <w:rFonts w:ascii="Wingdings" w:hAnsi="Wingdings" w:hint="default"/>
        <w:sz w:val="24"/>
      </w:rPr>
    </w:lvl>
    <w:lvl w:ilvl="1" w:tplc="FFFFFFFF" w:tentative="1">
      <w:start w:val="1"/>
      <w:numFmt w:val="bullet"/>
      <w:lvlText w:val=""/>
      <w:lvlJc w:val="left"/>
      <w:pPr>
        <w:ind w:left="960" w:hanging="480"/>
      </w:pPr>
      <w:rPr>
        <w:rFonts w:ascii="Wingdings" w:hAnsi="Wingdings" w:hint="default"/>
      </w:rPr>
    </w:lvl>
    <w:lvl w:ilvl="2" w:tplc="FFFFFFFF" w:tentative="1">
      <w:start w:val="1"/>
      <w:numFmt w:val="bullet"/>
      <w:lvlText w:val=""/>
      <w:lvlJc w:val="left"/>
      <w:pPr>
        <w:ind w:left="1440" w:hanging="480"/>
      </w:pPr>
      <w:rPr>
        <w:rFonts w:ascii="Wingdings" w:hAnsi="Wingdings" w:hint="default"/>
      </w:rPr>
    </w:lvl>
    <w:lvl w:ilvl="3" w:tplc="FFFFFFFF" w:tentative="1">
      <w:start w:val="1"/>
      <w:numFmt w:val="bullet"/>
      <w:lvlText w:val=""/>
      <w:lvlJc w:val="left"/>
      <w:pPr>
        <w:ind w:left="1920" w:hanging="480"/>
      </w:pPr>
      <w:rPr>
        <w:rFonts w:ascii="Wingdings" w:hAnsi="Wingdings" w:hint="default"/>
      </w:rPr>
    </w:lvl>
    <w:lvl w:ilvl="4" w:tplc="FFFFFFFF" w:tentative="1">
      <w:start w:val="1"/>
      <w:numFmt w:val="bullet"/>
      <w:lvlText w:val=""/>
      <w:lvlJc w:val="left"/>
      <w:pPr>
        <w:ind w:left="2400" w:hanging="480"/>
      </w:pPr>
      <w:rPr>
        <w:rFonts w:ascii="Wingdings" w:hAnsi="Wingdings" w:hint="default"/>
      </w:rPr>
    </w:lvl>
    <w:lvl w:ilvl="5" w:tplc="FFFFFFFF" w:tentative="1">
      <w:start w:val="1"/>
      <w:numFmt w:val="bullet"/>
      <w:lvlText w:val=""/>
      <w:lvlJc w:val="left"/>
      <w:pPr>
        <w:ind w:left="2880" w:hanging="480"/>
      </w:pPr>
      <w:rPr>
        <w:rFonts w:ascii="Wingdings" w:hAnsi="Wingdings" w:hint="default"/>
      </w:rPr>
    </w:lvl>
    <w:lvl w:ilvl="6" w:tplc="FFFFFFFF" w:tentative="1">
      <w:start w:val="1"/>
      <w:numFmt w:val="bullet"/>
      <w:lvlText w:val=""/>
      <w:lvlJc w:val="left"/>
      <w:pPr>
        <w:ind w:left="3360" w:hanging="480"/>
      </w:pPr>
      <w:rPr>
        <w:rFonts w:ascii="Wingdings" w:hAnsi="Wingdings" w:hint="default"/>
      </w:rPr>
    </w:lvl>
    <w:lvl w:ilvl="7" w:tplc="FFFFFFFF" w:tentative="1">
      <w:start w:val="1"/>
      <w:numFmt w:val="bullet"/>
      <w:lvlText w:val=""/>
      <w:lvlJc w:val="left"/>
      <w:pPr>
        <w:ind w:left="3840" w:hanging="480"/>
      </w:pPr>
      <w:rPr>
        <w:rFonts w:ascii="Wingdings" w:hAnsi="Wingdings" w:hint="default"/>
      </w:rPr>
    </w:lvl>
    <w:lvl w:ilvl="8" w:tplc="FFFFFFFF" w:tentative="1">
      <w:start w:val="1"/>
      <w:numFmt w:val="bullet"/>
      <w:lvlText w:val=""/>
      <w:lvlJc w:val="left"/>
      <w:pPr>
        <w:ind w:left="4320" w:hanging="480"/>
      </w:pPr>
      <w:rPr>
        <w:rFonts w:ascii="Wingdings" w:hAnsi="Wingdings" w:hint="default"/>
      </w:rPr>
    </w:lvl>
  </w:abstractNum>
  <w:abstractNum w:abstractNumId="32" w15:restartNumberingAfterBreak="0">
    <w:nsid w:val="14582917"/>
    <w:multiLevelType w:val="hybridMultilevel"/>
    <w:tmpl w:val="A1A26D76"/>
    <w:lvl w:ilvl="0" w:tplc="FFFFFFFF">
      <w:start w:val="1"/>
      <w:numFmt w:val="taiwaneseCountingThousand"/>
      <w:lvlText w:val="(%1)"/>
      <w:lvlJc w:val="left"/>
      <w:pPr>
        <w:ind w:left="1032" w:hanging="465"/>
      </w:pPr>
      <w:rPr>
        <w:rFonts w:hint="default"/>
        <w:b w:val="0"/>
        <w:bCs w:val="0"/>
      </w:rPr>
    </w:lvl>
    <w:lvl w:ilvl="1" w:tplc="FFFFFFFF" w:tentative="1">
      <w:start w:val="1"/>
      <w:numFmt w:val="ideographTraditional"/>
      <w:lvlText w:val="%2、"/>
      <w:lvlJc w:val="left"/>
      <w:pPr>
        <w:ind w:left="1527" w:hanging="480"/>
      </w:pPr>
    </w:lvl>
    <w:lvl w:ilvl="2" w:tplc="FFFFFFFF" w:tentative="1">
      <w:start w:val="1"/>
      <w:numFmt w:val="lowerRoman"/>
      <w:lvlText w:val="%3."/>
      <w:lvlJc w:val="right"/>
      <w:pPr>
        <w:ind w:left="2007" w:hanging="480"/>
      </w:pPr>
    </w:lvl>
    <w:lvl w:ilvl="3" w:tplc="FFFFFFFF" w:tentative="1">
      <w:start w:val="1"/>
      <w:numFmt w:val="decimal"/>
      <w:lvlText w:val="%4."/>
      <w:lvlJc w:val="left"/>
      <w:pPr>
        <w:ind w:left="2487" w:hanging="480"/>
      </w:pPr>
    </w:lvl>
    <w:lvl w:ilvl="4" w:tplc="FFFFFFFF" w:tentative="1">
      <w:start w:val="1"/>
      <w:numFmt w:val="ideographTraditional"/>
      <w:lvlText w:val="%5、"/>
      <w:lvlJc w:val="left"/>
      <w:pPr>
        <w:ind w:left="2967" w:hanging="480"/>
      </w:pPr>
    </w:lvl>
    <w:lvl w:ilvl="5" w:tplc="FFFFFFFF" w:tentative="1">
      <w:start w:val="1"/>
      <w:numFmt w:val="lowerRoman"/>
      <w:lvlText w:val="%6."/>
      <w:lvlJc w:val="right"/>
      <w:pPr>
        <w:ind w:left="3447" w:hanging="480"/>
      </w:pPr>
    </w:lvl>
    <w:lvl w:ilvl="6" w:tplc="FFFFFFFF" w:tentative="1">
      <w:start w:val="1"/>
      <w:numFmt w:val="decimal"/>
      <w:lvlText w:val="%7."/>
      <w:lvlJc w:val="left"/>
      <w:pPr>
        <w:ind w:left="3927" w:hanging="480"/>
      </w:pPr>
    </w:lvl>
    <w:lvl w:ilvl="7" w:tplc="FFFFFFFF" w:tentative="1">
      <w:start w:val="1"/>
      <w:numFmt w:val="ideographTraditional"/>
      <w:lvlText w:val="%8、"/>
      <w:lvlJc w:val="left"/>
      <w:pPr>
        <w:ind w:left="4407" w:hanging="480"/>
      </w:pPr>
    </w:lvl>
    <w:lvl w:ilvl="8" w:tplc="FFFFFFFF" w:tentative="1">
      <w:start w:val="1"/>
      <w:numFmt w:val="lowerRoman"/>
      <w:lvlText w:val="%9."/>
      <w:lvlJc w:val="right"/>
      <w:pPr>
        <w:ind w:left="4887" w:hanging="480"/>
      </w:pPr>
    </w:lvl>
  </w:abstractNum>
  <w:abstractNum w:abstractNumId="33" w15:restartNumberingAfterBreak="0">
    <w:nsid w:val="14966369"/>
    <w:multiLevelType w:val="hybridMultilevel"/>
    <w:tmpl w:val="6FFED8EC"/>
    <w:lvl w:ilvl="0" w:tplc="55F2AD76">
      <w:start w:val="1"/>
      <w:numFmt w:val="bullet"/>
      <w:pStyle w:val="level1"/>
      <w:lvlText w:val=""/>
      <w:lvlJc w:val="left"/>
      <w:pPr>
        <w:tabs>
          <w:tab w:val="num" w:pos="482"/>
        </w:tabs>
        <w:ind w:left="482" w:hanging="482"/>
      </w:pPr>
      <w:rPr>
        <w:rFonts w:ascii="Wingdings" w:hAnsi="Wingdings" w:hint="default"/>
        <w:color w:val="auto"/>
        <w:sz w:val="28"/>
        <w:szCs w:val="28"/>
      </w:rPr>
    </w:lvl>
    <w:lvl w:ilvl="1" w:tplc="04090003">
      <w:start w:val="1"/>
      <w:numFmt w:val="bullet"/>
      <w:lvlText w:val=""/>
      <w:lvlJc w:val="left"/>
      <w:pPr>
        <w:tabs>
          <w:tab w:val="num" w:pos="1870"/>
        </w:tabs>
        <w:ind w:left="1870" w:hanging="480"/>
      </w:pPr>
      <w:rPr>
        <w:rFonts w:ascii="Wingdings" w:hAnsi="Wingdings" w:hint="default"/>
      </w:rPr>
    </w:lvl>
    <w:lvl w:ilvl="2" w:tplc="04090005" w:tentative="1">
      <w:start w:val="1"/>
      <w:numFmt w:val="bullet"/>
      <w:lvlText w:val=""/>
      <w:lvlJc w:val="left"/>
      <w:pPr>
        <w:tabs>
          <w:tab w:val="num" w:pos="2350"/>
        </w:tabs>
        <w:ind w:left="2350" w:hanging="480"/>
      </w:pPr>
      <w:rPr>
        <w:rFonts w:ascii="Wingdings" w:hAnsi="Wingdings" w:hint="default"/>
      </w:rPr>
    </w:lvl>
    <w:lvl w:ilvl="3" w:tplc="04090001">
      <w:start w:val="1"/>
      <w:numFmt w:val="bullet"/>
      <w:lvlText w:val=""/>
      <w:lvlJc w:val="left"/>
      <w:pPr>
        <w:tabs>
          <w:tab w:val="num" w:pos="2830"/>
        </w:tabs>
        <w:ind w:left="2830" w:hanging="480"/>
      </w:pPr>
      <w:rPr>
        <w:rFonts w:ascii="Wingdings" w:hAnsi="Wingdings" w:hint="default"/>
      </w:rPr>
    </w:lvl>
    <w:lvl w:ilvl="4" w:tplc="04090003" w:tentative="1">
      <w:start w:val="1"/>
      <w:numFmt w:val="bullet"/>
      <w:lvlText w:val=""/>
      <w:lvlJc w:val="left"/>
      <w:pPr>
        <w:tabs>
          <w:tab w:val="num" w:pos="3310"/>
        </w:tabs>
        <w:ind w:left="3310" w:hanging="480"/>
      </w:pPr>
      <w:rPr>
        <w:rFonts w:ascii="Wingdings" w:hAnsi="Wingdings" w:hint="default"/>
      </w:rPr>
    </w:lvl>
    <w:lvl w:ilvl="5" w:tplc="04090005">
      <w:start w:val="1"/>
      <w:numFmt w:val="bullet"/>
      <w:lvlText w:val=""/>
      <w:lvlJc w:val="left"/>
      <w:pPr>
        <w:tabs>
          <w:tab w:val="num" w:pos="3790"/>
        </w:tabs>
        <w:ind w:left="3790" w:hanging="480"/>
      </w:pPr>
      <w:rPr>
        <w:rFonts w:ascii="Wingdings" w:hAnsi="Wingdings" w:hint="default"/>
      </w:rPr>
    </w:lvl>
    <w:lvl w:ilvl="6" w:tplc="04090001" w:tentative="1">
      <w:start w:val="1"/>
      <w:numFmt w:val="bullet"/>
      <w:lvlText w:val=""/>
      <w:lvlJc w:val="left"/>
      <w:pPr>
        <w:tabs>
          <w:tab w:val="num" w:pos="4270"/>
        </w:tabs>
        <w:ind w:left="4270" w:hanging="480"/>
      </w:pPr>
      <w:rPr>
        <w:rFonts w:ascii="Wingdings" w:hAnsi="Wingdings" w:hint="default"/>
      </w:rPr>
    </w:lvl>
    <w:lvl w:ilvl="7" w:tplc="04090003" w:tentative="1">
      <w:start w:val="1"/>
      <w:numFmt w:val="bullet"/>
      <w:lvlText w:val=""/>
      <w:lvlJc w:val="left"/>
      <w:pPr>
        <w:tabs>
          <w:tab w:val="num" w:pos="4750"/>
        </w:tabs>
        <w:ind w:left="4750" w:hanging="480"/>
      </w:pPr>
      <w:rPr>
        <w:rFonts w:ascii="Wingdings" w:hAnsi="Wingdings" w:hint="default"/>
      </w:rPr>
    </w:lvl>
    <w:lvl w:ilvl="8" w:tplc="04090005" w:tentative="1">
      <w:start w:val="1"/>
      <w:numFmt w:val="bullet"/>
      <w:lvlText w:val=""/>
      <w:lvlJc w:val="left"/>
      <w:pPr>
        <w:tabs>
          <w:tab w:val="num" w:pos="5230"/>
        </w:tabs>
        <w:ind w:left="5230" w:hanging="480"/>
      </w:pPr>
      <w:rPr>
        <w:rFonts w:ascii="Wingdings" w:hAnsi="Wingdings" w:hint="default"/>
      </w:rPr>
    </w:lvl>
  </w:abstractNum>
  <w:abstractNum w:abstractNumId="34" w15:restartNumberingAfterBreak="0">
    <w:nsid w:val="149F5577"/>
    <w:multiLevelType w:val="hybridMultilevel"/>
    <w:tmpl w:val="ED2C6E3E"/>
    <w:lvl w:ilvl="0" w:tplc="47340E26">
      <w:start w:val="1"/>
      <w:numFmt w:val="ideographLegalTraditional"/>
      <w:pStyle w:val="a4"/>
      <w:lvlText w:val="%1、"/>
      <w:lvlJc w:val="left"/>
      <w:pPr>
        <w:tabs>
          <w:tab w:val="num" w:pos="1800"/>
        </w:tabs>
        <w:ind w:left="1800" w:hanging="360"/>
      </w:pPr>
      <w:rPr>
        <w:rFonts w:hint="default"/>
      </w:rPr>
    </w:lvl>
    <w:lvl w:ilvl="1" w:tplc="54247EC0">
      <w:start w:val="1"/>
      <w:numFmt w:val="taiwaneseCountingThousand"/>
      <w:lvlText w:val="(%2)"/>
      <w:lvlJc w:val="left"/>
      <w:pPr>
        <w:tabs>
          <w:tab w:val="num" w:pos="960"/>
        </w:tabs>
        <w:ind w:left="960" w:hanging="480"/>
      </w:pPr>
      <w:rPr>
        <w:rFonts w:eastAsia="標楷體" w:hint="eastAsia"/>
        <w:b w:val="0"/>
        <w:i w:val="0"/>
        <w:sz w:val="28"/>
        <w:szCs w:val="24"/>
      </w:rPr>
    </w:lvl>
    <w:lvl w:ilvl="2" w:tplc="D8A239D4">
      <w:start w:val="1"/>
      <w:numFmt w:val="decimal"/>
      <w:lvlText w:val="%3."/>
      <w:lvlJc w:val="left"/>
      <w:pPr>
        <w:tabs>
          <w:tab w:val="num" w:pos="1440"/>
        </w:tabs>
        <w:ind w:left="1440" w:hanging="480"/>
      </w:pPr>
      <w:rPr>
        <w:rFonts w:hint="eastAsia"/>
        <w:color w:val="auto"/>
      </w:rPr>
    </w:lvl>
    <w:lvl w:ilvl="3" w:tplc="B5D8B090">
      <w:start w:val="1"/>
      <w:numFmt w:val="taiwaneseCountingThousand"/>
      <w:lvlText w:val="(%4)"/>
      <w:lvlJc w:val="left"/>
      <w:pPr>
        <w:tabs>
          <w:tab w:val="num" w:pos="1020"/>
        </w:tabs>
        <w:ind w:left="1020" w:hanging="480"/>
      </w:pPr>
      <w:rPr>
        <w:rFonts w:eastAsia="標楷體" w:hint="eastAsia"/>
        <w:b w:val="0"/>
        <w:i w:val="0"/>
        <w:sz w:val="24"/>
        <w:szCs w:val="24"/>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5" w15:restartNumberingAfterBreak="0">
    <w:nsid w:val="17DC1B65"/>
    <w:multiLevelType w:val="hybridMultilevel"/>
    <w:tmpl w:val="E026D18C"/>
    <w:lvl w:ilvl="0" w:tplc="675A6128">
      <w:start w:val="1"/>
      <w:numFmt w:val="upperRoman"/>
      <w:pStyle w:val="42"/>
      <w:lvlText w:val="%1."/>
      <w:lvlJc w:val="right"/>
      <w:pPr>
        <w:ind w:left="1784" w:hanging="480"/>
      </w:pPr>
      <w:rPr>
        <w:rFonts w:ascii="Times New Roman" w:eastAsia="標楷體" w:hAnsi="Times New Roman" w:cs="Times New Roman" w:hint="default"/>
      </w:rPr>
    </w:lvl>
    <w:lvl w:ilvl="1" w:tplc="8FC03DC4" w:tentative="1">
      <w:start w:val="1"/>
      <w:numFmt w:val="ideographTraditional"/>
      <w:lvlText w:val="%2、"/>
      <w:lvlJc w:val="left"/>
      <w:pPr>
        <w:ind w:left="2236" w:hanging="480"/>
      </w:pPr>
      <w:rPr>
        <w:rFonts w:cs="Times New Roman"/>
      </w:rPr>
    </w:lvl>
    <w:lvl w:ilvl="2" w:tplc="017C3754" w:tentative="1">
      <w:start w:val="1"/>
      <w:numFmt w:val="lowerRoman"/>
      <w:lvlText w:val="%3."/>
      <w:lvlJc w:val="right"/>
      <w:pPr>
        <w:ind w:left="2716" w:hanging="480"/>
      </w:pPr>
      <w:rPr>
        <w:rFonts w:cs="Times New Roman"/>
      </w:rPr>
    </w:lvl>
    <w:lvl w:ilvl="3" w:tplc="0F8CCB24" w:tentative="1">
      <w:start w:val="1"/>
      <w:numFmt w:val="decimal"/>
      <w:lvlText w:val="%4."/>
      <w:lvlJc w:val="left"/>
      <w:pPr>
        <w:ind w:left="3196" w:hanging="480"/>
      </w:pPr>
      <w:rPr>
        <w:rFonts w:cs="Times New Roman"/>
      </w:rPr>
    </w:lvl>
    <w:lvl w:ilvl="4" w:tplc="E34C9E92" w:tentative="1">
      <w:start w:val="1"/>
      <w:numFmt w:val="ideographTraditional"/>
      <w:lvlText w:val="%5、"/>
      <w:lvlJc w:val="left"/>
      <w:pPr>
        <w:ind w:left="3676" w:hanging="480"/>
      </w:pPr>
      <w:rPr>
        <w:rFonts w:cs="Times New Roman"/>
      </w:rPr>
    </w:lvl>
    <w:lvl w:ilvl="5" w:tplc="F350D6B8" w:tentative="1">
      <w:start w:val="1"/>
      <w:numFmt w:val="lowerRoman"/>
      <w:lvlText w:val="%6."/>
      <w:lvlJc w:val="right"/>
      <w:pPr>
        <w:ind w:left="4156" w:hanging="480"/>
      </w:pPr>
      <w:rPr>
        <w:rFonts w:cs="Times New Roman"/>
      </w:rPr>
    </w:lvl>
    <w:lvl w:ilvl="6" w:tplc="DD4A03A6" w:tentative="1">
      <w:start w:val="1"/>
      <w:numFmt w:val="decimal"/>
      <w:lvlText w:val="%7."/>
      <w:lvlJc w:val="left"/>
      <w:pPr>
        <w:ind w:left="4636" w:hanging="480"/>
      </w:pPr>
      <w:rPr>
        <w:rFonts w:cs="Times New Roman"/>
      </w:rPr>
    </w:lvl>
    <w:lvl w:ilvl="7" w:tplc="75F83C10" w:tentative="1">
      <w:start w:val="1"/>
      <w:numFmt w:val="ideographTraditional"/>
      <w:lvlText w:val="%8、"/>
      <w:lvlJc w:val="left"/>
      <w:pPr>
        <w:ind w:left="5116" w:hanging="480"/>
      </w:pPr>
      <w:rPr>
        <w:rFonts w:cs="Times New Roman"/>
      </w:rPr>
    </w:lvl>
    <w:lvl w:ilvl="8" w:tplc="B67C3688" w:tentative="1">
      <w:start w:val="1"/>
      <w:numFmt w:val="lowerRoman"/>
      <w:lvlText w:val="%9."/>
      <w:lvlJc w:val="right"/>
      <w:pPr>
        <w:ind w:left="5596" w:hanging="480"/>
      </w:pPr>
      <w:rPr>
        <w:rFonts w:cs="Times New Roman"/>
      </w:rPr>
    </w:lvl>
  </w:abstractNum>
  <w:abstractNum w:abstractNumId="36" w15:restartNumberingAfterBreak="0">
    <w:nsid w:val="189B184F"/>
    <w:multiLevelType w:val="multilevel"/>
    <w:tmpl w:val="0409001F"/>
    <w:styleLink w:val="111111"/>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37" w15:restartNumberingAfterBreak="0">
    <w:nsid w:val="1AFB3CD3"/>
    <w:multiLevelType w:val="hybridMultilevel"/>
    <w:tmpl w:val="A0CE8326"/>
    <w:lvl w:ilvl="0" w:tplc="77FA5612">
      <w:start w:val="1"/>
      <w:numFmt w:val="upperLetter"/>
      <w:lvlText w:val="%1."/>
      <w:lvlJc w:val="left"/>
      <w:pPr>
        <w:ind w:left="2352"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1C1331C7"/>
    <w:multiLevelType w:val="hybridMultilevel"/>
    <w:tmpl w:val="61069564"/>
    <w:lvl w:ilvl="0" w:tplc="7706969E">
      <w:start w:val="1"/>
      <w:numFmt w:val="decimal"/>
      <w:lvlText w:val="%1."/>
      <w:lvlJc w:val="left"/>
      <w:pPr>
        <w:ind w:left="1392" w:hanging="360"/>
      </w:pPr>
      <w:rPr>
        <w:rFonts w:ascii="Calibri" w:hAnsi="Calibri" w:cs="Calibri" w:hint="default"/>
        <w:b w:val="0"/>
        <w:bCs w:val="0"/>
        <w:sz w:val="28"/>
        <w:szCs w:val="28"/>
      </w:rPr>
    </w:lvl>
    <w:lvl w:ilvl="1" w:tplc="C350768E">
      <w:start w:val="1"/>
      <w:numFmt w:val="decimal"/>
      <w:lvlText w:val="(%2)"/>
      <w:lvlJc w:val="left"/>
      <w:pPr>
        <w:ind w:left="1872" w:hanging="360"/>
      </w:pPr>
      <w:rPr>
        <w:rFonts w:hint="default"/>
        <w:sz w:val="28"/>
        <w:szCs w:val="28"/>
      </w:rPr>
    </w:lvl>
    <w:lvl w:ilvl="2" w:tplc="0409001B" w:tentative="1">
      <w:start w:val="1"/>
      <w:numFmt w:val="lowerRoman"/>
      <w:lvlText w:val="%3."/>
      <w:lvlJc w:val="right"/>
      <w:pPr>
        <w:ind w:left="2472" w:hanging="480"/>
      </w:pPr>
    </w:lvl>
    <w:lvl w:ilvl="3" w:tplc="0409000F" w:tentative="1">
      <w:start w:val="1"/>
      <w:numFmt w:val="decimal"/>
      <w:lvlText w:val="%4."/>
      <w:lvlJc w:val="left"/>
      <w:pPr>
        <w:ind w:left="2952" w:hanging="480"/>
      </w:pPr>
    </w:lvl>
    <w:lvl w:ilvl="4" w:tplc="04090019" w:tentative="1">
      <w:start w:val="1"/>
      <w:numFmt w:val="ideographTraditional"/>
      <w:lvlText w:val="%5、"/>
      <w:lvlJc w:val="left"/>
      <w:pPr>
        <w:ind w:left="3432" w:hanging="480"/>
      </w:pPr>
    </w:lvl>
    <w:lvl w:ilvl="5" w:tplc="0409001B" w:tentative="1">
      <w:start w:val="1"/>
      <w:numFmt w:val="lowerRoman"/>
      <w:lvlText w:val="%6."/>
      <w:lvlJc w:val="right"/>
      <w:pPr>
        <w:ind w:left="3912" w:hanging="480"/>
      </w:pPr>
    </w:lvl>
    <w:lvl w:ilvl="6" w:tplc="0409000F" w:tentative="1">
      <w:start w:val="1"/>
      <w:numFmt w:val="decimal"/>
      <w:lvlText w:val="%7."/>
      <w:lvlJc w:val="left"/>
      <w:pPr>
        <w:ind w:left="4392" w:hanging="480"/>
      </w:pPr>
    </w:lvl>
    <w:lvl w:ilvl="7" w:tplc="04090019" w:tentative="1">
      <w:start w:val="1"/>
      <w:numFmt w:val="ideographTraditional"/>
      <w:lvlText w:val="%8、"/>
      <w:lvlJc w:val="left"/>
      <w:pPr>
        <w:ind w:left="4872" w:hanging="480"/>
      </w:pPr>
    </w:lvl>
    <w:lvl w:ilvl="8" w:tplc="0409001B" w:tentative="1">
      <w:start w:val="1"/>
      <w:numFmt w:val="lowerRoman"/>
      <w:lvlText w:val="%9."/>
      <w:lvlJc w:val="right"/>
      <w:pPr>
        <w:ind w:left="5352" w:hanging="480"/>
      </w:pPr>
    </w:lvl>
  </w:abstractNum>
  <w:abstractNum w:abstractNumId="39" w15:restartNumberingAfterBreak="0">
    <w:nsid w:val="1C813775"/>
    <w:multiLevelType w:val="hybridMultilevel"/>
    <w:tmpl w:val="545CD23E"/>
    <w:lvl w:ilvl="0" w:tplc="41B07040">
      <w:start w:val="1"/>
      <w:numFmt w:val="decimal"/>
      <w:lvlText w:val="%1."/>
      <w:lvlJc w:val="left"/>
      <w:pPr>
        <w:ind w:left="1806" w:hanging="360"/>
      </w:pPr>
      <w:rPr>
        <w:rFonts w:hint="default"/>
        <w:b w:val="0"/>
        <w:bCs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1CC32E7E"/>
    <w:multiLevelType w:val="hybridMultilevel"/>
    <w:tmpl w:val="0B54F020"/>
    <w:lvl w:ilvl="0" w:tplc="FFFFFFFF">
      <w:start w:val="1"/>
      <w:numFmt w:val="decimal"/>
      <w:lvlText w:val="(%1)"/>
      <w:lvlJc w:val="left"/>
      <w:pPr>
        <w:ind w:left="1872" w:hanging="36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41" w15:restartNumberingAfterBreak="0">
    <w:nsid w:val="1D96375A"/>
    <w:multiLevelType w:val="hybridMultilevel"/>
    <w:tmpl w:val="C31A32EC"/>
    <w:lvl w:ilvl="0" w:tplc="04090003">
      <w:start w:val="1"/>
      <w:numFmt w:val="bullet"/>
      <w:lvlText w:val=""/>
      <w:lvlJc w:val="left"/>
      <w:pPr>
        <w:ind w:left="622" w:hanging="480"/>
      </w:pPr>
      <w:rPr>
        <w:rFonts w:ascii="Wingdings" w:hAnsi="Wingdings" w:hint="default"/>
        <w:sz w:val="24"/>
      </w:rPr>
    </w:lvl>
    <w:lvl w:ilvl="1" w:tplc="FFFFFFFF" w:tentative="1">
      <w:start w:val="1"/>
      <w:numFmt w:val="bullet"/>
      <w:lvlText w:val=""/>
      <w:lvlJc w:val="left"/>
      <w:pPr>
        <w:ind w:left="960" w:hanging="480"/>
      </w:pPr>
      <w:rPr>
        <w:rFonts w:ascii="Wingdings" w:hAnsi="Wingdings" w:hint="default"/>
      </w:rPr>
    </w:lvl>
    <w:lvl w:ilvl="2" w:tplc="FFFFFFFF" w:tentative="1">
      <w:start w:val="1"/>
      <w:numFmt w:val="bullet"/>
      <w:lvlText w:val=""/>
      <w:lvlJc w:val="left"/>
      <w:pPr>
        <w:ind w:left="1440" w:hanging="480"/>
      </w:pPr>
      <w:rPr>
        <w:rFonts w:ascii="Wingdings" w:hAnsi="Wingdings" w:hint="default"/>
      </w:rPr>
    </w:lvl>
    <w:lvl w:ilvl="3" w:tplc="FFFFFFFF" w:tentative="1">
      <w:start w:val="1"/>
      <w:numFmt w:val="bullet"/>
      <w:lvlText w:val=""/>
      <w:lvlJc w:val="left"/>
      <w:pPr>
        <w:ind w:left="1920" w:hanging="480"/>
      </w:pPr>
      <w:rPr>
        <w:rFonts w:ascii="Wingdings" w:hAnsi="Wingdings" w:hint="default"/>
      </w:rPr>
    </w:lvl>
    <w:lvl w:ilvl="4" w:tplc="FFFFFFFF" w:tentative="1">
      <w:start w:val="1"/>
      <w:numFmt w:val="bullet"/>
      <w:lvlText w:val=""/>
      <w:lvlJc w:val="left"/>
      <w:pPr>
        <w:ind w:left="2400" w:hanging="480"/>
      </w:pPr>
      <w:rPr>
        <w:rFonts w:ascii="Wingdings" w:hAnsi="Wingdings" w:hint="default"/>
      </w:rPr>
    </w:lvl>
    <w:lvl w:ilvl="5" w:tplc="FFFFFFFF" w:tentative="1">
      <w:start w:val="1"/>
      <w:numFmt w:val="bullet"/>
      <w:lvlText w:val=""/>
      <w:lvlJc w:val="left"/>
      <w:pPr>
        <w:ind w:left="2880" w:hanging="480"/>
      </w:pPr>
      <w:rPr>
        <w:rFonts w:ascii="Wingdings" w:hAnsi="Wingdings" w:hint="default"/>
      </w:rPr>
    </w:lvl>
    <w:lvl w:ilvl="6" w:tplc="FFFFFFFF" w:tentative="1">
      <w:start w:val="1"/>
      <w:numFmt w:val="bullet"/>
      <w:lvlText w:val=""/>
      <w:lvlJc w:val="left"/>
      <w:pPr>
        <w:ind w:left="3360" w:hanging="480"/>
      </w:pPr>
      <w:rPr>
        <w:rFonts w:ascii="Wingdings" w:hAnsi="Wingdings" w:hint="default"/>
      </w:rPr>
    </w:lvl>
    <w:lvl w:ilvl="7" w:tplc="FFFFFFFF" w:tentative="1">
      <w:start w:val="1"/>
      <w:numFmt w:val="bullet"/>
      <w:lvlText w:val=""/>
      <w:lvlJc w:val="left"/>
      <w:pPr>
        <w:ind w:left="3840" w:hanging="480"/>
      </w:pPr>
      <w:rPr>
        <w:rFonts w:ascii="Wingdings" w:hAnsi="Wingdings" w:hint="default"/>
      </w:rPr>
    </w:lvl>
    <w:lvl w:ilvl="8" w:tplc="FFFFFFFF" w:tentative="1">
      <w:start w:val="1"/>
      <w:numFmt w:val="bullet"/>
      <w:lvlText w:val=""/>
      <w:lvlJc w:val="left"/>
      <w:pPr>
        <w:ind w:left="4320" w:hanging="480"/>
      </w:pPr>
      <w:rPr>
        <w:rFonts w:ascii="Wingdings" w:hAnsi="Wingdings" w:hint="default"/>
      </w:rPr>
    </w:lvl>
  </w:abstractNum>
  <w:abstractNum w:abstractNumId="42" w15:restartNumberingAfterBreak="0">
    <w:nsid w:val="1DC843A9"/>
    <w:multiLevelType w:val="hybridMultilevel"/>
    <w:tmpl w:val="AA7CFDB2"/>
    <w:lvl w:ilvl="0" w:tplc="5652FBD4">
      <w:start w:val="1"/>
      <w:numFmt w:val="decimal"/>
      <w:pStyle w:val="Arial12299cm0505"/>
      <w:lvlText w:val="(%1)"/>
      <w:lvlJc w:val="left"/>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43" w15:restartNumberingAfterBreak="0">
    <w:nsid w:val="1F3D19B6"/>
    <w:multiLevelType w:val="hybridMultilevel"/>
    <w:tmpl w:val="BF20D972"/>
    <w:lvl w:ilvl="0" w:tplc="F724B936">
      <w:start w:val="1"/>
      <w:numFmt w:val="upperRoman"/>
      <w:pStyle w:val="8"/>
      <w:lvlText w:val="%1."/>
      <w:lvlJc w:val="right"/>
      <w:pPr>
        <w:ind w:left="3032" w:hanging="480"/>
      </w:pPr>
      <w:rPr>
        <w:rFonts w:ascii="Times New Roman" w:eastAsia="標楷體" w:hAnsi="Times New Roman" w:cs="Times New Roman" w:hint="default"/>
      </w:rPr>
    </w:lvl>
    <w:lvl w:ilvl="1" w:tplc="D1AEB29A" w:tentative="1">
      <w:start w:val="1"/>
      <w:numFmt w:val="ideographTraditional"/>
      <w:lvlText w:val="%2、"/>
      <w:lvlJc w:val="left"/>
      <w:pPr>
        <w:ind w:left="960" w:hanging="480"/>
      </w:pPr>
      <w:rPr>
        <w:rFonts w:cs="Times New Roman"/>
      </w:rPr>
    </w:lvl>
    <w:lvl w:ilvl="2" w:tplc="4EBE1F10" w:tentative="1">
      <w:start w:val="1"/>
      <w:numFmt w:val="lowerRoman"/>
      <w:lvlText w:val="%3."/>
      <w:lvlJc w:val="right"/>
      <w:pPr>
        <w:ind w:left="1440" w:hanging="480"/>
      </w:pPr>
      <w:rPr>
        <w:rFonts w:cs="Times New Roman"/>
      </w:rPr>
    </w:lvl>
    <w:lvl w:ilvl="3" w:tplc="149865D2" w:tentative="1">
      <w:start w:val="1"/>
      <w:numFmt w:val="decimal"/>
      <w:lvlText w:val="%4."/>
      <w:lvlJc w:val="left"/>
      <w:pPr>
        <w:ind w:left="1920" w:hanging="480"/>
      </w:pPr>
      <w:rPr>
        <w:rFonts w:cs="Times New Roman"/>
      </w:rPr>
    </w:lvl>
    <w:lvl w:ilvl="4" w:tplc="AA68E9F2" w:tentative="1">
      <w:start w:val="1"/>
      <w:numFmt w:val="ideographTraditional"/>
      <w:lvlText w:val="%5、"/>
      <w:lvlJc w:val="left"/>
      <w:pPr>
        <w:ind w:left="2400" w:hanging="480"/>
      </w:pPr>
      <w:rPr>
        <w:rFonts w:cs="Times New Roman"/>
      </w:rPr>
    </w:lvl>
    <w:lvl w:ilvl="5" w:tplc="A7EEEDAE" w:tentative="1">
      <w:start w:val="1"/>
      <w:numFmt w:val="lowerRoman"/>
      <w:lvlText w:val="%6."/>
      <w:lvlJc w:val="right"/>
      <w:pPr>
        <w:ind w:left="2880" w:hanging="480"/>
      </w:pPr>
      <w:rPr>
        <w:rFonts w:cs="Times New Roman"/>
      </w:rPr>
    </w:lvl>
    <w:lvl w:ilvl="6" w:tplc="C8F4BDA8" w:tentative="1">
      <w:start w:val="1"/>
      <w:numFmt w:val="decimal"/>
      <w:lvlText w:val="%7."/>
      <w:lvlJc w:val="left"/>
      <w:pPr>
        <w:ind w:left="3360" w:hanging="480"/>
      </w:pPr>
      <w:rPr>
        <w:rFonts w:cs="Times New Roman"/>
      </w:rPr>
    </w:lvl>
    <w:lvl w:ilvl="7" w:tplc="4C52602E" w:tentative="1">
      <w:start w:val="1"/>
      <w:numFmt w:val="ideographTraditional"/>
      <w:lvlText w:val="%8、"/>
      <w:lvlJc w:val="left"/>
      <w:pPr>
        <w:ind w:left="3840" w:hanging="480"/>
      </w:pPr>
      <w:rPr>
        <w:rFonts w:cs="Times New Roman"/>
      </w:rPr>
    </w:lvl>
    <w:lvl w:ilvl="8" w:tplc="41B40D2A" w:tentative="1">
      <w:start w:val="1"/>
      <w:numFmt w:val="lowerRoman"/>
      <w:lvlText w:val="%9."/>
      <w:lvlJc w:val="right"/>
      <w:pPr>
        <w:ind w:left="4320" w:hanging="480"/>
      </w:pPr>
      <w:rPr>
        <w:rFonts w:cs="Times New Roman"/>
      </w:rPr>
    </w:lvl>
  </w:abstractNum>
  <w:abstractNum w:abstractNumId="44" w15:restartNumberingAfterBreak="0">
    <w:nsid w:val="21586448"/>
    <w:multiLevelType w:val="hybridMultilevel"/>
    <w:tmpl w:val="3FE00300"/>
    <w:lvl w:ilvl="0" w:tplc="B094AFE8">
      <w:start w:val="1"/>
      <w:numFmt w:val="bullet"/>
      <w:pStyle w:val="53"/>
      <w:lvlText w:val=""/>
      <w:lvlJc w:val="left"/>
      <w:pPr>
        <w:tabs>
          <w:tab w:val="num" w:pos="3597"/>
        </w:tabs>
        <w:ind w:left="3597" w:hanging="284"/>
      </w:pPr>
      <w:rPr>
        <w:rFonts w:ascii="Wingdings" w:hAnsi="Wingdings" w:hint="default"/>
      </w:rPr>
    </w:lvl>
    <w:lvl w:ilvl="1" w:tplc="04090003" w:tentative="1">
      <w:start w:val="1"/>
      <w:numFmt w:val="bullet"/>
      <w:lvlText w:val=""/>
      <w:lvlJc w:val="left"/>
      <w:pPr>
        <w:tabs>
          <w:tab w:val="num" w:pos="2572"/>
        </w:tabs>
        <w:ind w:left="2572" w:hanging="480"/>
      </w:pPr>
      <w:rPr>
        <w:rFonts w:ascii="Wingdings" w:hAnsi="Wingdings" w:hint="default"/>
      </w:rPr>
    </w:lvl>
    <w:lvl w:ilvl="2" w:tplc="04090005" w:tentative="1">
      <w:start w:val="1"/>
      <w:numFmt w:val="bullet"/>
      <w:lvlText w:val=""/>
      <w:lvlJc w:val="left"/>
      <w:pPr>
        <w:tabs>
          <w:tab w:val="num" w:pos="3052"/>
        </w:tabs>
        <w:ind w:left="3052" w:hanging="480"/>
      </w:pPr>
      <w:rPr>
        <w:rFonts w:ascii="Wingdings" w:hAnsi="Wingdings" w:hint="default"/>
      </w:rPr>
    </w:lvl>
    <w:lvl w:ilvl="3" w:tplc="04090001" w:tentative="1">
      <w:start w:val="1"/>
      <w:numFmt w:val="bullet"/>
      <w:lvlText w:val=""/>
      <w:lvlJc w:val="left"/>
      <w:pPr>
        <w:tabs>
          <w:tab w:val="num" w:pos="3532"/>
        </w:tabs>
        <w:ind w:left="3532" w:hanging="480"/>
      </w:pPr>
      <w:rPr>
        <w:rFonts w:ascii="Wingdings" w:hAnsi="Wingdings" w:hint="default"/>
      </w:rPr>
    </w:lvl>
    <w:lvl w:ilvl="4" w:tplc="04090003" w:tentative="1">
      <w:start w:val="1"/>
      <w:numFmt w:val="bullet"/>
      <w:lvlText w:val=""/>
      <w:lvlJc w:val="left"/>
      <w:pPr>
        <w:tabs>
          <w:tab w:val="num" w:pos="4012"/>
        </w:tabs>
        <w:ind w:left="4012" w:hanging="480"/>
      </w:pPr>
      <w:rPr>
        <w:rFonts w:ascii="Wingdings" w:hAnsi="Wingdings" w:hint="default"/>
      </w:rPr>
    </w:lvl>
    <w:lvl w:ilvl="5" w:tplc="04090005" w:tentative="1">
      <w:start w:val="1"/>
      <w:numFmt w:val="bullet"/>
      <w:lvlText w:val=""/>
      <w:lvlJc w:val="left"/>
      <w:pPr>
        <w:tabs>
          <w:tab w:val="num" w:pos="4492"/>
        </w:tabs>
        <w:ind w:left="4492" w:hanging="480"/>
      </w:pPr>
      <w:rPr>
        <w:rFonts w:ascii="Wingdings" w:hAnsi="Wingdings" w:hint="default"/>
      </w:rPr>
    </w:lvl>
    <w:lvl w:ilvl="6" w:tplc="04090001" w:tentative="1">
      <w:start w:val="1"/>
      <w:numFmt w:val="bullet"/>
      <w:lvlText w:val=""/>
      <w:lvlJc w:val="left"/>
      <w:pPr>
        <w:tabs>
          <w:tab w:val="num" w:pos="4972"/>
        </w:tabs>
        <w:ind w:left="4972" w:hanging="480"/>
      </w:pPr>
      <w:rPr>
        <w:rFonts w:ascii="Wingdings" w:hAnsi="Wingdings" w:hint="default"/>
      </w:rPr>
    </w:lvl>
    <w:lvl w:ilvl="7" w:tplc="04090003" w:tentative="1">
      <w:start w:val="1"/>
      <w:numFmt w:val="bullet"/>
      <w:lvlText w:val=""/>
      <w:lvlJc w:val="left"/>
      <w:pPr>
        <w:tabs>
          <w:tab w:val="num" w:pos="5452"/>
        </w:tabs>
        <w:ind w:left="5452" w:hanging="480"/>
      </w:pPr>
      <w:rPr>
        <w:rFonts w:ascii="Wingdings" w:hAnsi="Wingdings" w:hint="default"/>
      </w:rPr>
    </w:lvl>
    <w:lvl w:ilvl="8" w:tplc="04090005" w:tentative="1">
      <w:start w:val="1"/>
      <w:numFmt w:val="bullet"/>
      <w:lvlText w:val=""/>
      <w:lvlJc w:val="left"/>
      <w:pPr>
        <w:tabs>
          <w:tab w:val="num" w:pos="5932"/>
        </w:tabs>
        <w:ind w:left="5932" w:hanging="480"/>
      </w:pPr>
      <w:rPr>
        <w:rFonts w:ascii="Wingdings" w:hAnsi="Wingdings" w:hint="default"/>
      </w:rPr>
    </w:lvl>
  </w:abstractNum>
  <w:abstractNum w:abstractNumId="45" w15:restartNumberingAfterBreak="0">
    <w:nsid w:val="23941A8E"/>
    <w:multiLevelType w:val="hybridMultilevel"/>
    <w:tmpl w:val="A1A26D76"/>
    <w:lvl w:ilvl="0" w:tplc="B952F5CC">
      <w:start w:val="1"/>
      <w:numFmt w:val="taiwaneseCountingThousand"/>
      <w:lvlText w:val="(%1)"/>
      <w:lvlJc w:val="left"/>
      <w:pPr>
        <w:ind w:left="1032" w:hanging="465"/>
      </w:pPr>
      <w:rPr>
        <w:rFonts w:hint="default"/>
        <w:b w:val="0"/>
        <w:bCs w:val="0"/>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46" w15:restartNumberingAfterBreak="0">
    <w:nsid w:val="24B44994"/>
    <w:multiLevelType w:val="hybridMultilevel"/>
    <w:tmpl w:val="6270C412"/>
    <w:lvl w:ilvl="0" w:tplc="7DEEB5BE">
      <w:start w:val="1"/>
      <w:numFmt w:val="bullet"/>
      <w:pStyle w:val="43"/>
      <w:lvlText w:val=""/>
      <w:lvlJc w:val="left"/>
      <w:pPr>
        <w:ind w:left="1917" w:hanging="480"/>
      </w:pPr>
      <w:rPr>
        <w:rFonts w:ascii="Wingdings" w:hAnsi="Wingdings" w:hint="default"/>
      </w:rPr>
    </w:lvl>
    <w:lvl w:ilvl="1" w:tplc="04090003">
      <w:start w:val="1"/>
      <w:numFmt w:val="bullet"/>
      <w:lvlText w:val=""/>
      <w:lvlJc w:val="left"/>
      <w:pPr>
        <w:ind w:left="2397" w:hanging="480"/>
      </w:pPr>
      <w:rPr>
        <w:rFonts w:ascii="Wingdings" w:hAnsi="Wingdings" w:hint="default"/>
      </w:rPr>
    </w:lvl>
    <w:lvl w:ilvl="2" w:tplc="04090005" w:tentative="1">
      <w:start w:val="1"/>
      <w:numFmt w:val="bullet"/>
      <w:lvlText w:val=""/>
      <w:lvlJc w:val="left"/>
      <w:pPr>
        <w:ind w:left="2877" w:hanging="480"/>
      </w:pPr>
      <w:rPr>
        <w:rFonts w:ascii="Wingdings" w:hAnsi="Wingdings" w:hint="default"/>
      </w:rPr>
    </w:lvl>
    <w:lvl w:ilvl="3" w:tplc="04090001" w:tentative="1">
      <w:start w:val="1"/>
      <w:numFmt w:val="bullet"/>
      <w:lvlText w:val=""/>
      <w:lvlJc w:val="left"/>
      <w:pPr>
        <w:ind w:left="3357" w:hanging="480"/>
      </w:pPr>
      <w:rPr>
        <w:rFonts w:ascii="Wingdings" w:hAnsi="Wingdings" w:hint="default"/>
      </w:rPr>
    </w:lvl>
    <w:lvl w:ilvl="4" w:tplc="04090003" w:tentative="1">
      <w:start w:val="1"/>
      <w:numFmt w:val="bullet"/>
      <w:lvlText w:val=""/>
      <w:lvlJc w:val="left"/>
      <w:pPr>
        <w:ind w:left="3837" w:hanging="480"/>
      </w:pPr>
      <w:rPr>
        <w:rFonts w:ascii="Wingdings" w:hAnsi="Wingdings" w:hint="default"/>
      </w:rPr>
    </w:lvl>
    <w:lvl w:ilvl="5" w:tplc="04090005" w:tentative="1">
      <w:start w:val="1"/>
      <w:numFmt w:val="bullet"/>
      <w:lvlText w:val=""/>
      <w:lvlJc w:val="left"/>
      <w:pPr>
        <w:ind w:left="4317" w:hanging="480"/>
      </w:pPr>
      <w:rPr>
        <w:rFonts w:ascii="Wingdings" w:hAnsi="Wingdings" w:hint="default"/>
      </w:rPr>
    </w:lvl>
    <w:lvl w:ilvl="6" w:tplc="04090001" w:tentative="1">
      <w:start w:val="1"/>
      <w:numFmt w:val="bullet"/>
      <w:lvlText w:val=""/>
      <w:lvlJc w:val="left"/>
      <w:pPr>
        <w:ind w:left="4797" w:hanging="480"/>
      </w:pPr>
      <w:rPr>
        <w:rFonts w:ascii="Wingdings" w:hAnsi="Wingdings" w:hint="default"/>
      </w:rPr>
    </w:lvl>
    <w:lvl w:ilvl="7" w:tplc="04090003" w:tentative="1">
      <w:start w:val="1"/>
      <w:numFmt w:val="bullet"/>
      <w:lvlText w:val=""/>
      <w:lvlJc w:val="left"/>
      <w:pPr>
        <w:ind w:left="5277" w:hanging="480"/>
      </w:pPr>
      <w:rPr>
        <w:rFonts w:ascii="Wingdings" w:hAnsi="Wingdings" w:hint="default"/>
      </w:rPr>
    </w:lvl>
    <w:lvl w:ilvl="8" w:tplc="04090005" w:tentative="1">
      <w:start w:val="1"/>
      <w:numFmt w:val="bullet"/>
      <w:lvlText w:val=""/>
      <w:lvlJc w:val="left"/>
      <w:pPr>
        <w:ind w:left="5757" w:hanging="480"/>
      </w:pPr>
      <w:rPr>
        <w:rFonts w:ascii="Wingdings" w:hAnsi="Wingdings" w:hint="default"/>
      </w:rPr>
    </w:lvl>
  </w:abstractNum>
  <w:abstractNum w:abstractNumId="47" w15:restartNumberingAfterBreak="0">
    <w:nsid w:val="25A60E71"/>
    <w:multiLevelType w:val="hybridMultilevel"/>
    <w:tmpl w:val="58D42B2E"/>
    <w:lvl w:ilvl="0" w:tplc="04090015">
      <w:start w:val="1"/>
      <w:numFmt w:val="upperRoman"/>
      <w:pStyle w:val="54"/>
      <w:lvlText w:val="%1."/>
      <w:lvlJc w:val="right"/>
      <w:pPr>
        <w:ind w:left="2039" w:hanging="480"/>
      </w:pPr>
      <w:rPr>
        <w:rFonts w:ascii="Times New Roman" w:eastAsia="標楷體" w:hAnsi="Times New Roman" w:cs="Times New Roman" w:hint="default"/>
      </w:rPr>
    </w:lvl>
    <w:lvl w:ilvl="1" w:tplc="04090019" w:tentative="1">
      <w:start w:val="1"/>
      <w:numFmt w:val="ideographTraditional"/>
      <w:lvlText w:val="%2、"/>
      <w:lvlJc w:val="left"/>
      <w:pPr>
        <w:ind w:left="2661" w:hanging="480"/>
      </w:pPr>
      <w:rPr>
        <w:rFonts w:cs="Times New Roman"/>
      </w:rPr>
    </w:lvl>
    <w:lvl w:ilvl="2" w:tplc="0409001B" w:tentative="1">
      <w:start w:val="1"/>
      <w:numFmt w:val="lowerRoman"/>
      <w:lvlText w:val="%3."/>
      <w:lvlJc w:val="right"/>
      <w:pPr>
        <w:ind w:left="3141" w:hanging="480"/>
      </w:pPr>
      <w:rPr>
        <w:rFonts w:cs="Times New Roman"/>
      </w:rPr>
    </w:lvl>
    <w:lvl w:ilvl="3" w:tplc="0409000F" w:tentative="1">
      <w:start w:val="1"/>
      <w:numFmt w:val="decimal"/>
      <w:lvlText w:val="%4."/>
      <w:lvlJc w:val="left"/>
      <w:pPr>
        <w:ind w:left="3621" w:hanging="480"/>
      </w:pPr>
      <w:rPr>
        <w:rFonts w:cs="Times New Roman"/>
      </w:rPr>
    </w:lvl>
    <w:lvl w:ilvl="4" w:tplc="04090019" w:tentative="1">
      <w:start w:val="1"/>
      <w:numFmt w:val="ideographTraditional"/>
      <w:lvlText w:val="%5、"/>
      <w:lvlJc w:val="left"/>
      <w:pPr>
        <w:ind w:left="4101" w:hanging="480"/>
      </w:pPr>
      <w:rPr>
        <w:rFonts w:cs="Times New Roman"/>
      </w:rPr>
    </w:lvl>
    <w:lvl w:ilvl="5" w:tplc="0409001B" w:tentative="1">
      <w:start w:val="1"/>
      <w:numFmt w:val="lowerRoman"/>
      <w:lvlText w:val="%6."/>
      <w:lvlJc w:val="right"/>
      <w:pPr>
        <w:ind w:left="4581" w:hanging="480"/>
      </w:pPr>
      <w:rPr>
        <w:rFonts w:cs="Times New Roman"/>
      </w:rPr>
    </w:lvl>
    <w:lvl w:ilvl="6" w:tplc="0409000F" w:tentative="1">
      <w:start w:val="1"/>
      <w:numFmt w:val="decimal"/>
      <w:lvlText w:val="%7."/>
      <w:lvlJc w:val="left"/>
      <w:pPr>
        <w:ind w:left="5061" w:hanging="480"/>
      </w:pPr>
      <w:rPr>
        <w:rFonts w:cs="Times New Roman"/>
      </w:rPr>
    </w:lvl>
    <w:lvl w:ilvl="7" w:tplc="04090019" w:tentative="1">
      <w:start w:val="1"/>
      <w:numFmt w:val="ideographTraditional"/>
      <w:lvlText w:val="%8、"/>
      <w:lvlJc w:val="left"/>
      <w:pPr>
        <w:ind w:left="5541" w:hanging="480"/>
      </w:pPr>
      <w:rPr>
        <w:rFonts w:cs="Times New Roman"/>
      </w:rPr>
    </w:lvl>
    <w:lvl w:ilvl="8" w:tplc="0409001B" w:tentative="1">
      <w:start w:val="1"/>
      <w:numFmt w:val="lowerRoman"/>
      <w:lvlText w:val="%9."/>
      <w:lvlJc w:val="right"/>
      <w:pPr>
        <w:ind w:left="6021" w:hanging="480"/>
      </w:pPr>
      <w:rPr>
        <w:rFonts w:cs="Times New Roman"/>
      </w:rPr>
    </w:lvl>
  </w:abstractNum>
  <w:abstractNum w:abstractNumId="48" w15:restartNumberingAfterBreak="0">
    <w:nsid w:val="25FF678E"/>
    <w:multiLevelType w:val="hybridMultilevel"/>
    <w:tmpl w:val="0FFEFCDC"/>
    <w:lvl w:ilvl="0" w:tplc="B064641E">
      <w:start w:val="1"/>
      <w:numFmt w:val="upperRoman"/>
      <w:pStyle w:val="11"/>
      <w:lvlText w:val="%1"/>
      <w:lvlJc w:val="right"/>
      <w:pPr>
        <w:ind w:left="1189" w:hanging="480"/>
      </w:pPr>
      <w:rPr>
        <w:rFonts w:cs="Times New Roman" w:hint="eastAsia"/>
      </w:rPr>
    </w:lvl>
    <w:lvl w:ilvl="1" w:tplc="04090019" w:tentative="1">
      <w:start w:val="1"/>
      <w:numFmt w:val="ideographTraditional"/>
      <w:lvlText w:val="%2、"/>
      <w:lvlJc w:val="left"/>
      <w:pPr>
        <w:ind w:left="2415" w:hanging="480"/>
      </w:pPr>
      <w:rPr>
        <w:rFonts w:cs="Times New Roman"/>
      </w:rPr>
    </w:lvl>
    <w:lvl w:ilvl="2" w:tplc="0409001B" w:tentative="1">
      <w:start w:val="1"/>
      <w:numFmt w:val="lowerRoman"/>
      <w:lvlText w:val="%3."/>
      <w:lvlJc w:val="right"/>
      <w:pPr>
        <w:ind w:left="2895" w:hanging="480"/>
      </w:pPr>
      <w:rPr>
        <w:rFonts w:cs="Times New Roman"/>
      </w:rPr>
    </w:lvl>
    <w:lvl w:ilvl="3" w:tplc="0409000F" w:tentative="1">
      <w:start w:val="1"/>
      <w:numFmt w:val="decimal"/>
      <w:lvlText w:val="%4."/>
      <w:lvlJc w:val="left"/>
      <w:pPr>
        <w:ind w:left="3375" w:hanging="480"/>
      </w:pPr>
      <w:rPr>
        <w:rFonts w:cs="Times New Roman"/>
      </w:rPr>
    </w:lvl>
    <w:lvl w:ilvl="4" w:tplc="04090019" w:tentative="1">
      <w:start w:val="1"/>
      <w:numFmt w:val="ideographTraditional"/>
      <w:lvlText w:val="%5、"/>
      <w:lvlJc w:val="left"/>
      <w:pPr>
        <w:ind w:left="3855" w:hanging="480"/>
      </w:pPr>
      <w:rPr>
        <w:rFonts w:cs="Times New Roman"/>
      </w:rPr>
    </w:lvl>
    <w:lvl w:ilvl="5" w:tplc="0409001B" w:tentative="1">
      <w:start w:val="1"/>
      <w:numFmt w:val="lowerRoman"/>
      <w:lvlText w:val="%6."/>
      <w:lvlJc w:val="right"/>
      <w:pPr>
        <w:ind w:left="4335" w:hanging="480"/>
      </w:pPr>
      <w:rPr>
        <w:rFonts w:cs="Times New Roman"/>
      </w:rPr>
    </w:lvl>
    <w:lvl w:ilvl="6" w:tplc="0409000F" w:tentative="1">
      <w:start w:val="1"/>
      <w:numFmt w:val="decimal"/>
      <w:lvlText w:val="%7."/>
      <w:lvlJc w:val="left"/>
      <w:pPr>
        <w:ind w:left="4815" w:hanging="480"/>
      </w:pPr>
      <w:rPr>
        <w:rFonts w:cs="Times New Roman"/>
      </w:rPr>
    </w:lvl>
    <w:lvl w:ilvl="7" w:tplc="04090019" w:tentative="1">
      <w:start w:val="1"/>
      <w:numFmt w:val="ideographTraditional"/>
      <w:lvlText w:val="%8、"/>
      <w:lvlJc w:val="left"/>
      <w:pPr>
        <w:ind w:left="5295" w:hanging="480"/>
      </w:pPr>
      <w:rPr>
        <w:rFonts w:cs="Times New Roman"/>
      </w:rPr>
    </w:lvl>
    <w:lvl w:ilvl="8" w:tplc="0409001B" w:tentative="1">
      <w:start w:val="1"/>
      <w:numFmt w:val="lowerRoman"/>
      <w:lvlText w:val="%9."/>
      <w:lvlJc w:val="right"/>
      <w:pPr>
        <w:ind w:left="5775" w:hanging="480"/>
      </w:pPr>
      <w:rPr>
        <w:rFonts w:cs="Times New Roman"/>
      </w:rPr>
    </w:lvl>
  </w:abstractNum>
  <w:abstractNum w:abstractNumId="49" w15:restartNumberingAfterBreak="0">
    <w:nsid w:val="2BE22928"/>
    <w:multiLevelType w:val="hybridMultilevel"/>
    <w:tmpl w:val="6306356E"/>
    <w:lvl w:ilvl="0" w:tplc="7900937A">
      <w:start w:val="1"/>
      <w:numFmt w:val="decimal"/>
      <w:lvlText w:val="%1."/>
      <w:lvlJc w:val="left"/>
      <w:pPr>
        <w:ind w:left="1363" w:hanging="360"/>
      </w:pPr>
      <w:rPr>
        <w:rFonts w:hint="default"/>
      </w:rPr>
    </w:lvl>
    <w:lvl w:ilvl="1" w:tplc="101C4C22">
      <w:start w:val="1"/>
      <w:numFmt w:val="decimal"/>
      <w:lvlText w:val="(%2)"/>
      <w:lvlJc w:val="left"/>
      <w:pPr>
        <w:ind w:left="1843" w:hanging="360"/>
      </w:pPr>
      <w:rPr>
        <w:rFonts w:hint="default"/>
      </w:rPr>
    </w:lvl>
    <w:lvl w:ilvl="2" w:tplc="0409001B" w:tentative="1">
      <w:start w:val="1"/>
      <w:numFmt w:val="lowerRoman"/>
      <w:lvlText w:val="%3."/>
      <w:lvlJc w:val="right"/>
      <w:pPr>
        <w:ind w:left="2443" w:hanging="480"/>
      </w:pPr>
    </w:lvl>
    <w:lvl w:ilvl="3" w:tplc="0409000F" w:tentative="1">
      <w:start w:val="1"/>
      <w:numFmt w:val="decimal"/>
      <w:lvlText w:val="%4."/>
      <w:lvlJc w:val="left"/>
      <w:pPr>
        <w:ind w:left="2923" w:hanging="480"/>
      </w:pPr>
    </w:lvl>
    <w:lvl w:ilvl="4" w:tplc="04090019" w:tentative="1">
      <w:start w:val="1"/>
      <w:numFmt w:val="ideographTraditional"/>
      <w:lvlText w:val="%5、"/>
      <w:lvlJc w:val="left"/>
      <w:pPr>
        <w:ind w:left="3403" w:hanging="480"/>
      </w:pPr>
    </w:lvl>
    <w:lvl w:ilvl="5" w:tplc="0409001B" w:tentative="1">
      <w:start w:val="1"/>
      <w:numFmt w:val="lowerRoman"/>
      <w:lvlText w:val="%6."/>
      <w:lvlJc w:val="right"/>
      <w:pPr>
        <w:ind w:left="3883" w:hanging="480"/>
      </w:pPr>
    </w:lvl>
    <w:lvl w:ilvl="6" w:tplc="0409000F" w:tentative="1">
      <w:start w:val="1"/>
      <w:numFmt w:val="decimal"/>
      <w:lvlText w:val="%7."/>
      <w:lvlJc w:val="left"/>
      <w:pPr>
        <w:ind w:left="4363" w:hanging="480"/>
      </w:pPr>
    </w:lvl>
    <w:lvl w:ilvl="7" w:tplc="04090019" w:tentative="1">
      <w:start w:val="1"/>
      <w:numFmt w:val="ideographTraditional"/>
      <w:lvlText w:val="%8、"/>
      <w:lvlJc w:val="left"/>
      <w:pPr>
        <w:ind w:left="4843" w:hanging="480"/>
      </w:pPr>
    </w:lvl>
    <w:lvl w:ilvl="8" w:tplc="0409001B" w:tentative="1">
      <w:start w:val="1"/>
      <w:numFmt w:val="lowerRoman"/>
      <w:lvlText w:val="%9."/>
      <w:lvlJc w:val="right"/>
      <w:pPr>
        <w:ind w:left="5323" w:hanging="480"/>
      </w:pPr>
    </w:lvl>
  </w:abstractNum>
  <w:abstractNum w:abstractNumId="50" w15:restartNumberingAfterBreak="0">
    <w:nsid w:val="2CA334AD"/>
    <w:multiLevelType w:val="hybridMultilevel"/>
    <w:tmpl w:val="C62E871C"/>
    <w:lvl w:ilvl="0" w:tplc="3E0831AA">
      <w:start w:val="1"/>
      <w:numFmt w:val="taiwaneseCountingThousand"/>
      <w:lvlText w:val="(%1)"/>
      <w:lvlJc w:val="left"/>
      <w:pPr>
        <w:ind w:left="1431" w:hanging="465"/>
      </w:pPr>
      <w:rPr>
        <w:rFonts w:hint="default"/>
      </w:rPr>
    </w:lvl>
    <w:lvl w:ilvl="1" w:tplc="04090019" w:tentative="1">
      <w:start w:val="1"/>
      <w:numFmt w:val="ideographTraditional"/>
      <w:lvlText w:val="%2、"/>
      <w:lvlJc w:val="left"/>
      <w:pPr>
        <w:ind w:left="1926" w:hanging="480"/>
      </w:pPr>
    </w:lvl>
    <w:lvl w:ilvl="2" w:tplc="0409001B" w:tentative="1">
      <w:start w:val="1"/>
      <w:numFmt w:val="lowerRoman"/>
      <w:lvlText w:val="%3."/>
      <w:lvlJc w:val="right"/>
      <w:pPr>
        <w:ind w:left="2406" w:hanging="480"/>
      </w:pPr>
    </w:lvl>
    <w:lvl w:ilvl="3" w:tplc="0409000F" w:tentative="1">
      <w:start w:val="1"/>
      <w:numFmt w:val="decimal"/>
      <w:lvlText w:val="%4."/>
      <w:lvlJc w:val="left"/>
      <w:pPr>
        <w:ind w:left="2886" w:hanging="480"/>
      </w:pPr>
    </w:lvl>
    <w:lvl w:ilvl="4" w:tplc="04090019" w:tentative="1">
      <w:start w:val="1"/>
      <w:numFmt w:val="ideographTraditional"/>
      <w:lvlText w:val="%5、"/>
      <w:lvlJc w:val="left"/>
      <w:pPr>
        <w:ind w:left="3366" w:hanging="480"/>
      </w:pPr>
    </w:lvl>
    <w:lvl w:ilvl="5" w:tplc="0409001B" w:tentative="1">
      <w:start w:val="1"/>
      <w:numFmt w:val="lowerRoman"/>
      <w:lvlText w:val="%6."/>
      <w:lvlJc w:val="right"/>
      <w:pPr>
        <w:ind w:left="3846" w:hanging="480"/>
      </w:pPr>
    </w:lvl>
    <w:lvl w:ilvl="6" w:tplc="0409000F" w:tentative="1">
      <w:start w:val="1"/>
      <w:numFmt w:val="decimal"/>
      <w:lvlText w:val="%7."/>
      <w:lvlJc w:val="left"/>
      <w:pPr>
        <w:ind w:left="4326" w:hanging="480"/>
      </w:pPr>
    </w:lvl>
    <w:lvl w:ilvl="7" w:tplc="04090019" w:tentative="1">
      <w:start w:val="1"/>
      <w:numFmt w:val="ideographTraditional"/>
      <w:lvlText w:val="%8、"/>
      <w:lvlJc w:val="left"/>
      <w:pPr>
        <w:ind w:left="4806" w:hanging="480"/>
      </w:pPr>
    </w:lvl>
    <w:lvl w:ilvl="8" w:tplc="0409001B" w:tentative="1">
      <w:start w:val="1"/>
      <w:numFmt w:val="lowerRoman"/>
      <w:lvlText w:val="%9."/>
      <w:lvlJc w:val="right"/>
      <w:pPr>
        <w:ind w:left="5286" w:hanging="480"/>
      </w:pPr>
    </w:lvl>
  </w:abstractNum>
  <w:abstractNum w:abstractNumId="51" w15:restartNumberingAfterBreak="0">
    <w:nsid w:val="2CD07658"/>
    <w:multiLevelType w:val="hybridMultilevel"/>
    <w:tmpl w:val="937EE496"/>
    <w:lvl w:ilvl="0" w:tplc="D0643950">
      <w:start w:val="1"/>
      <w:numFmt w:val="bullet"/>
      <w:pStyle w:val="21"/>
      <w:lvlText w:val=""/>
      <w:lvlJc w:val="left"/>
      <w:pPr>
        <w:ind w:left="1600" w:hanging="480"/>
      </w:pPr>
      <w:rPr>
        <w:rFonts w:ascii="Wingdings" w:hAnsi="Wingdings" w:hint="default"/>
      </w:rPr>
    </w:lvl>
    <w:lvl w:ilvl="1" w:tplc="04090003" w:tentative="1">
      <w:start w:val="1"/>
      <w:numFmt w:val="bullet"/>
      <w:lvlText w:val=""/>
      <w:lvlJc w:val="left"/>
      <w:pPr>
        <w:ind w:left="2080" w:hanging="480"/>
      </w:pPr>
      <w:rPr>
        <w:rFonts w:ascii="Wingdings" w:hAnsi="Wingdings" w:hint="default"/>
      </w:rPr>
    </w:lvl>
    <w:lvl w:ilvl="2" w:tplc="04090005" w:tentative="1">
      <w:start w:val="1"/>
      <w:numFmt w:val="bullet"/>
      <w:lvlText w:val=""/>
      <w:lvlJc w:val="left"/>
      <w:pPr>
        <w:ind w:left="2560" w:hanging="480"/>
      </w:pPr>
      <w:rPr>
        <w:rFonts w:ascii="Wingdings" w:hAnsi="Wingdings" w:hint="default"/>
      </w:rPr>
    </w:lvl>
    <w:lvl w:ilvl="3" w:tplc="04090001">
      <w:start w:val="1"/>
      <w:numFmt w:val="bullet"/>
      <w:lvlText w:val=""/>
      <w:lvlJc w:val="left"/>
      <w:pPr>
        <w:ind w:left="3040" w:hanging="480"/>
      </w:pPr>
      <w:rPr>
        <w:rFonts w:ascii="Wingdings" w:hAnsi="Wingdings" w:hint="default"/>
      </w:rPr>
    </w:lvl>
    <w:lvl w:ilvl="4" w:tplc="04090003" w:tentative="1">
      <w:start w:val="1"/>
      <w:numFmt w:val="bullet"/>
      <w:lvlText w:val=""/>
      <w:lvlJc w:val="left"/>
      <w:pPr>
        <w:ind w:left="3520" w:hanging="480"/>
      </w:pPr>
      <w:rPr>
        <w:rFonts w:ascii="Wingdings" w:hAnsi="Wingdings" w:hint="default"/>
      </w:rPr>
    </w:lvl>
    <w:lvl w:ilvl="5" w:tplc="04090005" w:tentative="1">
      <w:start w:val="1"/>
      <w:numFmt w:val="bullet"/>
      <w:lvlText w:val=""/>
      <w:lvlJc w:val="left"/>
      <w:pPr>
        <w:ind w:left="4000" w:hanging="480"/>
      </w:pPr>
      <w:rPr>
        <w:rFonts w:ascii="Wingdings" w:hAnsi="Wingdings" w:hint="default"/>
      </w:rPr>
    </w:lvl>
    <w:lvl w:ilvl="6" w:tplc="04090001">
      <w:start w:val="1"/>
      <w:numFmt w:val="bullet"/>
      <w:lvlText w:val=""/>
      <w:lvlJc w:val="left"/>
      <w:pPr>
        <w:ind w:left="4480" w:hanging="480"/>
      </w:pPr>
      <w:rPr>
        <w:rFonts w:ascii="Wingdings" w:hAnsi="Wingdings" w:hint="default"/>
      </w:rPr>
    </w:lvl>
    <w:lvl w:ilvl="7" w:tplc="04090003" w:tentative="1">
      <w:start w:val="1"/>
      <w:numFmt w:val="bullet"/>
      <w:lvlText w:val=""/>
      <w:lvlJc w:val="left"/>
      <w:pPr>
        <w:ind w:left="4960" w:hanging="480"/>
      </w:pPr>
      <w:rPr>
        <w:rFonts w:ascii="Wingdings" w:hAnsi="Wingdings" w:hint="default"/>
      </w:rPr>
    </w:lvl>
    <w:lvl w:ilvl="8" w:tplc="04090005" w:tentative="1">
      <w:start w:val="1"/>
      <w:numFmt w:val="bullet"/>
      <w:lvlText w:val=""/>
      <w:lvlJc w:val="left"/>
      <w:pPr>
        <w:ind w:left="5440" w:hanging="480"/>
      </w:pPr>
      <w:rPr>
        <w:rFonts w:ascii="Wingdings" w:hAnsi="Wingdings" w:hint="default"/>
      </w:rPr>
    </w:lvl>
  </w:abstractNum>
  <w:abstractNum w:abstractNumId="52" w15:restartNumberingAfterBreak="0">
    <w:nsid w:val="2D234D8A"/>
    <w:multiLevelType w:val="hybridMultilevel"/>
    <w:tmpl w:val="F2C88B04"/>
    <w:lvl w:ilvl="0" w:tplc="8A80EDE4">
      <w:start w:val="1"/>
      <w:numFmt w:val="bullet"/>
      <w:pStyle w:val="100"/>
      <w:lvlText w:val=""/>
      <w:lvlJc w:val="right"/>
      <w:pPr>
        <w:ind w:left="3599" w:hanging="480"/>
      </w:pPr>
      <w:rPr>
        <w:rFonts w:ascii="Wingdings" w:hAnsi="Wingdings" w:hint="default"/>
      </w:rPr>
    </w:lvl>
    <w:lvl w:ilvl="1" w:tplc="04090005" w:tentative="1">
      <w:start w:val="1"/>
      <w:numFmt w:val="bullet"/>
      <w:lvlText w:val=""/>
      <w:lvlJc w:val="left"/>
      <w:pPr>
        <w:ind w:left="4079" w:hanging="480"/>
      </w:pPr>
      <w:rPr>
        <w:rFonts w:ascii="Wingdings" w:hAnsi="Wingdings" w:hint="default"/>
      </w:rPr>
    </w:lvl>
    <w:lvl w:ilvl="2" w:tplc="04090005" w:tentative="1">
      <w:start w:val="1"/>
      <w:numFmt w:val="bullet"/>
      <w:lvlText w:val=""/>
      <w:lvlJc w:val="left"/>
      <w:pPr>
        <w:ind w:left="4559" w:hanging="480"/>
      </w:pPr>
      <w:rPr>
        <w:rFonts w:ascii="Wingdings" w:hAnsi="Wingdings" w:hint="default"/>
      </w:rPr>
    </w:lvl>
    <w:lvl w:ilvl="3" w:tplc="04090001" w:tentative="1">
      <w:start w:val="1"/>
      <w:numFmt w:val="bullet"/>
      <w:lvlText w:val=""/>
      <w:lvlJc w:val="left"/>
      <w:pPr>
        <w:ind w:left="5039" w:hanging="480"/>
      </w:pPr>
      <w:rPr>
        <w:rFonts w:ascii="Wingdings" w:hAnsi="Wingdings" w:hint="default"/>
      </w:rPr>
    </w:lvl>
    <w:lvl w:ilvl="4" w:tplc="04090003" w:tentative="1">
      <w:start w:val="1"/>
      <w:numFmt w:val="bullet"/>
      <w:lvlText w:val=""/>
      <w:lvlJc w:val="left"/>
      <w:pPr>
        <w:ind w:left="5519" w:hanging="480"/>
      </w:pPr>
      <w:rPr>
        <w:rFonts w:ascii="Wingdings" w:hAnsi="Wingdings" w:hint="default"/>
      </w:rPr>
    </w:lvl>
    <w:lvl w:ilvl="5" w:tplc="04090005" w:tentative="1">
      <w:start w:val="1"/>
      <w:numFmt w:val="bullet"/>
      <w:lvlText w:val=""/>
      <w:lvlJc w:val="left"/>
      <w:pPr>
        <w:ind w:left="5999" w:hanging="480"/>
      </w:pPr>
      <w:rPr>
        <w:rFonts w:ascii="Wingdings" w:hAnsi="Wingdings" w:hint="default"/>
      </w:rPr>
    </w:lvl>
    <w:lvl w:ilvl="6" w:tplc="04090001" w:tentative="1">
      <w:start w:val="1"/>
      <w:numFmt w:val="bullet"/>
      <w:lvlText w:val=""/>
      <w:lvlJc w:val="left"/>
      <w:pPr>
        <w:ind w:left="6479" w:hanging="480"/>
      </w:pPr>
      <w:rPr>
        <w:rFonts w:ascii="Wingdings" w:hAnsi="Wingdings" w:hint="default"/>
      </w:rPr>
    </w:lvl>
    <w:lvl w:ilvl="7" w:tplc="04090003" w:tentative="1">
      <w:start w:val="1"/>
      <w:numFmt w:val="bullet"/>
      <w:lvlText w:val=""/>
      <w:lvlJc w:val="left"/>
      <w:pPr>
        <w:ind w:left="6959" w:hanging="480"/>
      </w:pPr>
      <w:rPr>
        <w:rFonts w:ascii="Wingdings" w:hAnsi="Wingdings" w:hint="default"/>
      </w:rPr>
    </w:lvl>
    <w:lvl w:ilvl="8" w:tplc="04090005" w:tentative="1">
      <w:start w:val="1"/>
      <w:numFmt w:val="bullet"/>
      <w:lvlText w:val=""/>
      <w:lvlJc w:val="left"/>
      <w:pPr>
        <w:ind w:left="7439" w:hanging="480"/>
      </w:pPr>
      <w:rPr>
        <w:rFonts w:ascii="Wingdings" w:hAnsi="Wingdings" w:hint="default"/>
      </w:rPr>
    </w:lvl>
  </w:abstractNum>
  <w:abstractNum w:abstractNumId="53" w15:restartNumberingAfterBreak="0">
    <w:nsid w:val="2D693EAA"/>
    <w:multiLevelType w:val="hybridMultilevel"/>
    <w:tmpl w:val="7B9C7B9A"/>
    <w:lvl w:ilvl="0" w:tplc="5DEEF2FE">
      <w:start w:val="1"/>
      <w:numFmt w:val="bullet"/>
      <w:lvlText w:val=""/>
      <w:lvlJc w:val="left"/>
      <w:pPr>
        <w:ind w:left="1670" w:hanging="480"/>
      </w:pPr>
      <w:rPr>
        <w:rFonts w:ascii="Wingdings" w:hAnsi="Wingdings" w:hint="default"/>
      </w:rPr>
    </w:lvl>
    <w:lvl w:ilvl="1" w:tplc="04090003" w:tentative="1">
      <w:start w:val="1"/>
      <w:numFmt w:val="bullet"/>
      <w:lvlText w:val=""/>
      <w:lvlJc w:val="left"/>
      <w:pPr>
        <w:ind w:left="2150" w:hanging="480"/>
      </w:pPr>
      <w:rPr>
        <w:rFonts w:ascii="Wingdings" w:hAnsi="Wingdings" w:hint="default"/>
      </w:rPr>
    </w:lvl>
    <w:lvl w:ilvl="2" w:tplc="04090005" w:tentative="1">
      <w:start w:val="1"/>
      <w:numFmt w:val="bullet"/>
      <w:lvlText w:val=""/>
      <w:lvlJc w:val="left"/>
      <w:pPr>
        <w:ind w:left="2630" w:hanging="480"/>
      </w:pPr>
      <w:rPr>
        <w:rFonts w:ascii="Wingdings" w:hAnsi="Wingdings" w:hint="default"/>
      </w:rPr>
    </w:lvl>
    <w:lvl w:ilvl="3" w:tplc="04090001" w:tentative="1">
      <w:start w:val="1"/>
      <w:numFmt w:val="bullet"/>
      <w:lvlText w:val=""/>
      <w:lvlJc w:val="left"/>
      <w:pPr>
        <w:ind w:left="3110" w:hanging="480"/>
      </w:pPr>
      <w:rPr>
        <w:rFonts w:ascii="Wingdings" w:hAnsi="Wingdings" w:hint="default"/>
      </w:rPr>
    </w:lvl>
    <w:lvl w:ilvl="4" w:tplc="04090003" w:tentative="1">
      <w:start w:val="1"/>
      <w:numFmt w:val="bullet"/>
      <w:lvlText w:val=""/>
      <w:lvlJc w:val="left"/>
      <w:pPr>
        <w:ind w:left="3590" w:hanging="480"/>
      </w:pPr>
      <w:rPr>
        <w:rFonts w:ascii="Wingdings" w:hAnsi="Wingdings" w:hint="default"/>
      </w:rPr>
    </w:lvl>
    <w:lvl w:ilvl="5" w:tplc="04090005" w:tentative="1">
      <w:start w:val="1"/>
      <w:numFmt w:val="bullet"/>
      <w:lvlText w:val=""/>
      <w:lvlJc w:val="left"/>
      <w:pPr>
        <w:ind w:left="4070" w:hanging="480"/>
      </w:pPr>
      <w:rPr>
        <w:rFonts w:ascii="Wingdings" w:hAnsi="Wingdings" w:hint="default"/>
      </w:rPr>
    </w:lvl>
    <w:lvl w:ilvl="6" w:tplc="04090001" w:tentative="1">
      <w:start w:val="1"/>
      <w:numFmt w:val="bullet"/>
      <w:lvlText w:val=""/>
      <w:lvlJc w:val="left"/>
      <w:pPr>
        <w:ind w:left="4550" w:hanging="480"/>
      </w:pPr>
      <w:rPr>
        <w:rFonts w:ascii="Wingdings" w:hAnsi="Wingdings" w:hint="default"/>
      </w:rPr>
    </w:lvl>
    <w:lvl w:ilvl="7" w:tplc="04090003" w:tentative="1">
      <w:start w:val="1"/>
      <w:numFmt w:val="bullet"/>
      <w:lvlText w:val=""/>
      <w:lvlJc w:val="left"/>
      <w:pPr>
        <w:ind w:left="5030" w:hanging="480"/>
      </w:pPr>
      <w:rPr>
        <w:rFonts w:ascii="Wingdings" w:hAnsi="Wingdings" w:hint="default"/>
      </w:rPr>
    </w:lvl>
    <w:lvl w:ilvl="8" w:tplc="04090005" w:tentative="1">
      <w:start w:val="1"/>
      <w:numFmt w:val="bullet"/>
      <w:lvlText w:val=""/>
      <w:lvlJc w:val="left"/>
      <w:pPr>
        <w:ind w:left="5510" w:hanging="480"/>
      </w:pPr>
      <w:rPr>
        <w:rFonts w:ascii="Wingdings" w:hAnsi="Wingdings" w:hint="default"/>
      </w:rPr>
    </w:lvl>
  </w:abstractNum>
  <w:abstractNum w:abstractNumId="54" w15:restartNumberingAfterBreak="0">
    <w:nsid w:val="2F771B2B"/>
    <w:multiLevelType w:val="hybridMultilevel"/>
    <w:tmpl w:val="3EF00670"/>
    <w:lvl w:ilvl="0" w:tplc="66368622">
      <w:start w:val="1"/>
      <w:numFmt w:val="bullet"/>
      <w:pStyle w:val="level2"/>
      <w:lvlText w:val=""/>
      <w:lvlJc w:val="left"/>
      <w:pPr>
        <w:tabs>
          <w:tab w:val="num" w:pos="960"/>
        </w:tabs>
        <w:ind w:left="960" w:hanging="480"/>
      </w:pPr>
      <w:rPr>
        <w:rFonts w:ascii="Wingdings" w:hAnsi="Wingdings" w:hint="default"/>
        <w:color w:val="auto"/>
        <w:sz w:val="24"/>
        <w:szCs w:val="24"/>
      </w:rPr>
    </w:lvl>
    <w:lvl w:ilvl="1" w:tplc="D8FCC234">
      <w:start w:val="1"/>
      <w:numFmt w:val="bullet"/>
      <w:lvlText w:val=""/>
      <w:lvlJc w:val="left"/>
      <w:pPr>
        <w:tabs>
          <w:tab w:val="num" w:pos="960"/>
        </w:tabs>
        <w:ind w:left="960" w:hanging="480"/>
      </w:pPr>
      <w:rPr>
        <w:rFonts w:ascii="Wingdings" w:hAnsi="Wingdings" w:hint="default"/>
        <w:sz w:val="28"/>
        <w:szCs w:val="28"/>
      </w:rPr>
    </w:lvl>
    <w:lvl w:ilvl="2" w:tplc="04090005">
      <w:start w:val="1"/>
      <w:numFmt w:val="bullet"/>
      <w:lvlText w:val=""/>
      <w:lvlJc w:val="left"/>
      <w:pPr>
        <w:tabs>
          <w:tab w:val="num" w:pos="1440"/>
        </w:tabs>
        <w:ind w:left="1440" w:hanging="480"/>
      </w:pPr>
      <w:rPr>
        <w:rFonts w:ascii="Wingdings" w:hAnsi="Wingdings" w:hint="default"/>
      </w:rPr>
    </w:lvl>
    <w:lvl w:ilvl="3" w:tplc="0409000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55" w15:restartNumberingAfterBreak="0">
    <w:nsid w:val="2FBB4EC9"/>
    <w:multiLevelType w:val="hybridMultilevel"/>
    <w:tmpl w:val="30302168"/>
    <w:lvl w:ilvl="0" w:tplc="04090003">
      <w:start w:val="1"/>
      <w:numFmt w:val="bullet"/>
      <w:lvlText w:val=""/>
      <w:lvlJc w:val="left"/>
      <w:pPr>
        <w:ind w:left="622" w:hanging="480"/>
      </w:pPr>
      <w:rPr>
        <w:rFonts w:ascii="Wingdings" w:hAnsi="Wingdings" w:hint="default"/>
        <w:sz w:val="24"/>
      </w:rPr>
    </w:lvl>
    <w:lvl w:ilvl="1" w:tplc="FFFFFFFF" w:tentative="1">
      <w:start w:val="1"/>
      <w:numFmt w:val="bullet"/>
      <w:lvlText w:val=""/>
      <w:lvlJc w:val="left"/>
      <w:pPr>
        <w:ind w:left="960" w:hanging="480"/>
      </w:pPr>
      <w:rPr>
        <w:rFonts w:ascii="Wingdings" w:hAnsi="Wingdings" w:hint="default"/>
      </w:rPr>
    </w:lvl>
    <w:lvl w:ilvl="2" w:tplc="FFFFFFFF" w:tentative="1">
      <w:start w:val="1"/>
      <w:numFmt w:val="bullet"/>
      <w:lvlText w:val=""/>
      <w:lvlJc w:val="left"/>
      <w:pPr>
        <w:ind w:left="1440" w:hanging="480"/>
      </w:pPr>
      <w:rPr>
        <w:rFonts w:ascii="Wingdings" w:hAnsi="Wingdings" w:hint="default"/>
      </w:rPr>
    </w:lvl>
    <w:lvl w:ilvl="3" w:tplc="FFFFFFFF" w:tentative="1">
      <w:start w:val="1"/>
      <w:numFmt w:val="bullet"/>
      <w:lvlText w:val=""/>
      <w:lvlJc w:val="left"/>
      <w:pPr>
        <w:ind w:left="1920" w:hanging="480"/>
      </w:pPr>
      <w:rPr>
        <w:rFonts w:ascii="Wingdings" w:hAnsi="Wingdings" w:hint="default"/>
      </w:rPr>
    </w:lvl>
    <w:lvl w:ilvl="4" w:tplc="FFFFFFFF" w:tentative="1">
      <w:start w:val="1"/>
      <w:numFmt w:val="bullet"/>
      <w:lvlText w:val=""/>
      <w:lvlJc w:val="left"/>
      <w:pPr>
        <w:ind w:left="2400" w:hanging="480"/>
      </w:pPr>
      <w:rPr>
        <w:rFonts w:ascii="Wingdings" w:hAnsi="Wingdings" w:hint="default"/>
      </w:rPr>
    </w:lvl>
    <w:lvl w:ilvl="5" w:tplc="FFFFFFFF" w:tentative="1">
      <w:start w:val="1"/>
      <w:numFmt w:val="bullet"/>
      <w:lvlText w:val=""/>
      <w:lvlJc w:val="left"/>
      <w:pPr>
        <w:ind w:left="2880" w:hanging="480"/>
      </w:pPr>
      <w:rPr>
        <w:rFonts w:ascii="Wingdings" w:hAnsi="Wingdings" w:hint="default"/>
      </w:rPr>
    </w:lvl>
    <w:lvl w:ilvl="6" w:tplc="FFFFFFFF" w:tentative="1">
      <w:start w:val="1"/>
      <w:numFmt w:val="bullet"/>
      <w:lvlText w:val=""/>
      <w:lvlJc w:val="left"/>
      <w:pPr>
        <w:ind w:left="3360" w:hanging="480"/>
      </w:pPr>
      <w:rPr>
        <w:rFonts w:ascii="Wingdings" w:hAnsi="Wingdings" w:hint="default"/>
      </w:rPr>
    </w:lvl>
    <w:lvl w:ilvl="7" w:tplc="FFFFFFFF" w:tentative="1">
      <w:start w:val="1"/>
      <w:numFmt w:val="bullet"/>
      <w:lvlText w:val=""/>
      <w:lvlJc w:val="left"/>
      <w:pPr>
        <w:ind w:left="3840" w:hanging="480"/>
      </w:pPr>
      <w:rPr>
        <w:rFonts w:ascii="Wingdings" w:hAnsi="Wingdings" w:hint="default"/>
      </w:rPr>
    </w:lvl>
    <w:lvl w:ilvl="8" w:tplc="FFFFFFFF" w:tentative="1">
      <w:start w:val="1"/>
      <w:numFmt w:val="bullet"/>
      <w:lvlText w:val=""/>
      <w:lvlJc w:val="left"/>
      <w:pPr>
        <w:ind w:left="4320" w:hanging="480"/>
      </w:pPr>
      <w:rPr>
        <w:rFonts w:ascii="Wingdings" w:hAnsi="Wingdings" w:hint="default"/>
      </w:rPr>
    </w:lvl>
  </w:abstractNum>
  <w:abstractNum w:abstractNumId="56" w15:restartNumberingAfterBreak="0">
    <w:nsid w:val="31636DD7"/>
    <w:multiLevelType w:val="multilevel"/>
    <w:tmpl w:val="1DF0EAE8"/>
    <w:lvl w:ilvl="0">
      <w:start w:val="1"/>
      <w:numFmt w:val="decimal"/>
      <w:pStyle w:val="12"/>
      <w:lvlText w:val="%1."/>
      <w:lvlJc w:val="left"/>
      <w:pPr>
        <w:tabs>
          <w:tab w:val="num" w:pos="0"/>
        </w:tabs>
        <w:ind w:left="242" w:hanging="480"/>
      </w:pPr>
    </w:lvl>
    <w:lvl w:ilvl="1">
      <w:start w:val="1"/>
      <w:numFmt w:val="ideographTraditional"/>
      <w:lvlText w:val="%2、"/>
      <w:lvlJc w:val="left"/>
      <w:pPr>
        <w:tabs>
          <w:tab w:val="num" w:pos="0"/>
        </w:tabs>
        <w:ind w:left="722" w:hanging="480"/>
      </w:pPr>
    </w:lvl>
    <w:lvl w:ilvl="2">
      <w:start w:val="1"/>
      <w:numFmt w:val="lowerRoman"/>
      <w:lvlText w:val="%3."/>
      <w:lvlJc w:val="right"/>
      <w:pPr>
        <w:tabs>
          <w:tab w:val="num" w:pos="0"/>
        </w:tabs>
        <w:ind w:left="1202" w:hanging="480"/>
      </w:pPr>
    </w:lvl>
    <w:lvl w:ilvl="3">
      <w:start w:val="1"/>
      <w:numFmt w:val="decimal"/>
      <w:lvlText w:val="%4."/>
      <w:lvlJc w:val="left"/>
      <w:pPr>
        <w:tabs>
          <w:tab w:val="num" w:pos="0"/>
        </w:tabs>
        <w:ind w:left="1682" w:hanging="480"/>
      </w:pPr>
    </w:lvl>
    <w:lvl w:ilvl="4">
      <w:start w:val="1"/>
      <w:numFmt w:val="ideographTraditional"/>
      <w:lvlText w:val="%5、"/>
      <w:lvlJc w:val="left"/>
      <w:pPr>
        <w:tabs>
          <w:tab w:val="num" w:pos="0"/>
        </w:tabs>
        <w:ind w:left="2162" w:hanging="480"/>
      </w:pPr>
    </w:lvl>
    <w:lvl w:ilvl="5">
      <w:start w:val="1"/>
      <w:numFmt w:val="lowerRoman"/>
      <w:lvlText w:val="%6."/>
      <w:lvlJc w:val="right"/>
      <w:pPr>
        <w:tabs>
          <w:tab w:val="num" w:pos="0"/>
        </w:tabs>
        <w:ind w:left="2642" w:hanging="480"/>
      </w:pPr>
    </w:lvl>
    <w:lvl w:ilvl="6">
      <w:start w:val="1"/>
      <w:numFmt w:val="decimal"/>
      <w:lvlText w:val="%7."/>
      <w:lvlJc w:val="left"/>
      <w:pPr>
        <w:tabs>
          <w:tab w:val="num" w:pos="0"/>
        </w:tabs>
        <w:ind w:left="3122" w:hanging="480"/>
      </w:pPr>
    </w:lvl>
    <w:lvl w:ilvl="7">
      <w:start w:val="1"/>
      <w:numFmt w:val="ideographTraditional"/>
      <w:lvlText w:val="%8、"/>
      <w:lvlJc w:val="left"/>
      <w:pPr>
        <w:tabs>
          <w:tab w:val="num" w:pos="0"/>
        </w:tabs>
        <w:ind w:left="3602" w:hanging="480"/>
      </w:pPr>
    </w:lvl>
    <w:lvl w:ilvl="8">
      <w:start w:val="1"/>
      <w:numFmt w:val="lowerRoman"/>
      <w:lvlText w:val="%9."/>
      <w:lvlJc w:val="right"/>
      <w:pPr>
        <w:tabs>
          <w:tab w:val="num" w:pos="0"/>
        </w:tabs>
        <w:ind w:left="4082" w:hanging="480"/>
      </w:pPr>
    </w:lvl>
  </w:abstractNum>
  <w:abstractNum w:abstractNumId="57" w15:restartNumberingAfterBreak="0">
    <w:nsid w:val="31A0117C"/>
    <w:multiLevelType w:val="hybridMultilevel"/>
    <w:tmpl w:val="37E0F8D8"/>
    <w:lvl w:ilvl="0" w:tplc="62F83D24">
      <w:start w:val="1"/>
      <w:numFmt w:val="decimal"/>
      <w:pStyle w:val="a5"/>
      <w:lvlText w:val="(%1)"/>
      <w:lvlJc w:val="left"/>
      <w:pPr>
        <w:tabs>
          <w:tab w:val="num" w:pos="426"/>
        </w:tabs>
        <w:ind w:left="426" w:hanging="426"/>
      </w:pPr>
      <w:rPr>
        <w:rFonts w:ascii="標楷體" w:eastAsia="標楷體" w:hAnsi="標楷體" w:hint="default"/>
      </w:rPr>
    </w:lvl>
    <w:lvl w:ilvl="1" w:tplc="FFFFFFFF" w:tentative="1">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start w:val="1"/>
      <w:numFmt w:val="decimal"/>
      <w:lvlText w:val="(%4)"/>
      <w:lvlJc w:val="left"/>
      <w:pPr>
        <w:tabs>
          <w:tab w:val="num" w:pos="1866"/>
        </w:tabs>
        <w:ind w:left="1866" w:hanging="426"/>
      </w:pPr>
      <w:rPr>
        <w:rFonts w:ascii="標楷體" w:eastAsia="標楷體" w:hAnsi="標楷體" w:hint="default"/>
      </w:rPr>
    </w:lvl>
    <w:lvl w:ilvl="4" w:tplc="FFFFFFFF" w:tentative="1">
      <w:start w:val="1"/>
      <w:numFmt w:val="ideographTraditional"/>
      <w:lvlText w:val="%5、"/>
      <w:lvlJc w:val="left"/>
      <w:pPr>
        <w:tabs>
          <w:tab w:val="num" w:pos="2400"/>
        </w:tabs>
        <w:ind w:left="2400" w:hanging="480"/>
      </w:pPr>
    </w:lvl>
    <w:lvl w:ilvl="5" w:tplc="FFFFFFFF">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58" w15:restartNumberingAfterBreak="0">
    <w:nsid w:val="336266FC"/>
    <w:multiLevelType w:val="hybridMultilevel"/>
    <w:tmpl w:val="A2D0749C"/>
    <w:lvl w:ilvl="0" w:tplc="1CBE0B64">
      <w:start w:val="1"/>
      <w:numFmt w:val="ideographLegalTraditional"/>
      <w:pStyle w:val="a6"/>
      <w:lvlText w:val="%1、"/>
      <w:lvlJc w:val="left"/>
      <w:pPr>
        <w:tabs>
          <w:tab w:val="num" w:pos="1146"/>
        </w:tabs>
        <w:snapToGrid w:val="0"/>
        <w:ind w:left="1146" w:hanging="720"/>
      </w:pPr>
      <w:rPr>
        <w:rFonts w:ascii="Times New Roman" w:hAnsi="Times New Roman" w:cs="Times New Roman"/>
        <w:b w:val="0"/>
        <w:bCs w:val="0"/>
        <w:i w:val="0"/>
        <w:iCs w:val="0"/>
        <w:caps w:val="0"/>
        <w:smallCaps w:val="0"/>
        <w:strike w:val="0"/>
        <w:dstrike w:val="0"/>
        <w:noProof w:val="0"/>
        <w:vanish w:val="0"/>
        <w:webHidden w:val="0"/>
        <w:color w:val="000000"/>
        <w:spacing w:val="0"/>
        <w:w w:val="1"/>
        <w:kern w:val="0"/>
        <w:position w:val="0"/>
        <w:szCs w:val="2"/>
        <w:u w:val="none"/>
        <w:effect w:val="none"/>
        <w:vertAlign w:val="baseline"/>
        <w:em w:val="none"/>
        <w:specVanish w:val="0"/>
      </w:rPr>
    </w:lvl>
    <w:lvl w:ilvl="1" w:tplc="CEEA6C52">
      <w:start w:val="1"/>
      <w:numFmt w:val="taiwaneseCountingThousand"/>
      <w:pStyle w:val="101"/>
      <w:lvlText w:val="%2、"/>
      <w:lvlJc w:val="left"/>
      <w:pPr>
        <w:tabs>
          <w:tab w:val="num" w:pos="284"/>
        </w:tabs>
        <w:ind w:left="1022" w:hanging="738"/>
      </w:pPr>
      <w:rPr>
        <w:rFonts w:ascii="標楷體" w:eastAsia="標楷體" w:hAnsi="Times New Roman" w:hint="eastAsia"/>
        <w:b w:val="0"/>
        <w:i w:val="0"/>
        <w:color w:val="auto"/>
        <w:sz w:val="32"/>
        <w:szCs w:val="32"/>
        <w:lang w:val="en-US"/>
      </w:rPr>
    </w:lvl>
    <w:lvl w:ilvl="2" w:tplc="547691F4">
      <w:start w:val="1"/>
      <w:numFmt w:val="taiwaneseCountingThousand"/>
      <w:lvlText w:val="（%3）"/>
      <w:lvlJc w:val="left"/>
      <w:pPr>
        <w:ind w:left="2158" w:hanging="1080"/>
      </w:pPr>
      <w:rPr>
        <w:color w:val="0000FF"/>
      </w:rPr>
    </w:lvl>
    <w:lvl w:ilvl="3" w:tplc="7BE44940">
      <w:start w:val="1"/>
      <w:numFmt w:val="taiwaneseCountingThousand"/>
      <w:pStyle w:val="a7"/>
      <w:lvlText w:val="(%4)"/>
      <w:lvlJc w:val="left"/>
      <w:pPr>
        <w:snapToGrid w:val="0"/>
        <w:ind w:left="2139" w:hanging="720"/>
      </w:pPr>
      <w:rPr>
        <w:rFonts w:ascii="Times New Roman" w:hAnsi="Times New Roman" w:cs="Times New Roman"/>
        <w:b w:val="0"/>
        <w:bCs w:val="0"/>
        <w:i w:val="0"/>
        <w:iCs w:val="0"/>
        <w:caps w:val="0"/>
        <w:smallCaps w:val="0"/>
        <w:strike w:val="0"/>
        <w:dstrike w:val="0"/>
        <w:noProof w:val="0"/>
        <w:vanish w:val="0"/>
        <w:webHidden w:val="0"/>
        <w:color w:val="000000"/>
        <w:spacing w:val="0"/>
        <w:w w:val="1"/>
        <w:kern w:val="0"/>
        <w:position w:val="0"/>
        <w:szCs w:val="2"/>
        <w:u w:val="none"/>
        <w:effect w:val="none"/>
        <w:vertAlign w:val="baseline"/>
        <w:em w:val="none"/>
        <w:specVanish w:val="0"/>
      </w:rPr>
    </w:lvl>
    <w:lvl w:ilvl="4" w:tplc="04090019">
      <w:start w:val="1"/>
      <w:numFmt w:val="ideographTraditional"/>
      <w:lvlText w:val="%5、"/>
      <w:lvlJc w:val="left"/>
      <w:pPr>
        <w:tabs>
          <w:tab w:val="num" w:pos="2518"/>
        </w:tabs>
        <w:ind w:left="2518" w:hanging="480"/>
      </w:pPr>
    </w:lvl>
    <w:lvl w:ilvl="5" w:tplc="0409001B">
      <w:start w:val="1"/>
      <w:numFmt w:val="lowerRoman"/>
      <w:lvlText w:val="%6."/>
      <w:lvlJc w:val="right"/>
      <w:pPr>
        <w:tabs>
          <w:tab w:val="num" w:pos="2998"/>
        </w:tabs>
        <w:ind w:left="2998" w:hanging="480"/>
      </w:pPr>
    </w:lvl>
    <w:lvl w:ilvl="6" w:tplc="0409000F">
      <w:start w:val="1"/>
      <w:numFmt w:val="decimal"/>
      <w:lvlText w:val="%7."/>
      <w:lvlJc w:val="left"/>
      <w:pPr>
        <w:tabs>
          <w:tab w:val="num" w:pos="3478"/>
        </w:tabs>
        <w:ind w:left="3478" w:hanging="480"/>
      </w:pPr>
    </w:lvl>
    <w:lvl w:ilvl="7" w:tplc="04090019">
      <w:start w:val="1"/>
      <w:numFmt w:val="ideographTraditional"/>
      <w:lvlText w:val="%8、"/>
      <w:lvlJc w:val="left"/>
      <w:pPr>
        <w:tabs>
          <w:tab w:val="num" w:pos="3958"/>
        </w:tabs>
        <w:ind w:left="3958" w:hanging="480"/>
      </w:pPr>
    </w:lvl>
    <w:lvl w:ilvl="8" w:tplc="0409001B">
      <w:start w:val="1"/>
      <w:numFmt w:val="lowerRoman"/>
      <w:lvlText w:val="%9."/>
      <w:lvlJc w:val="right"/>
      <w:pPr>
        <w:tabs>
          <w:tab w:val="num" w:pos="4438"/>
        </w:tabs>
        <w:ind w:left="4438" w:hanging="480"/>
      </w:pPr>
    </w:lvl>
  </w:abstractNum>
  <w:abstractNum w:abstractNumId="59" w15:restartNumberingAfterBreak="0">
    <w:nsid w:val="33FF7ECC"/>
    <w:multiLevelType w:val="hybridMultilevel"/>
    <w:tmpl w:val="1360BE3A"/>
    <w:lvl w:ilvl="0" w:tplc="49F809D6">
      <w:start w:val="1"/>
      <w:numFmt w:val="upperRoman"/>
      <w:pStyle w:val="60"/>
      <w:lvlText w:val="%1."/>
      <w:lvlJc w:val="right"/>
      <w:pPr>
        <w:ind w:left="2323" w:hanging="480"/>
      </w:pPr>
      <w:rPr>
        <w:rFonts w:ascii="Times New Roman" w:eastAsia="標楷體" w:hAnsi="Times New Roman" w:cs="Times New Roman" w:hint="default"/>
      </w:rPr>
    </w:lvl>
    <w:lvl w:ilvl="1" w:tplc="04090019" w:tentative="1">
      <w:start w:val="1"/>
      <w:numFmt w:val="ideographTraditional"/>
      <w:lvlText w:val="%2、"/>
      <w:lvlJc w:val="left"/>
      <w:pPr>
        <w:ind w:left="1928" w:hanging="480"/>
      </w:pPr>
      <w:rPr>
        <w:rFonts w:cs="Times New Roman"/>
      </w:rPr>
    </w:lvl>
    <w:lvl w:ilvl="2" w:tplc="0409001B" w:tentative="1">
      <w:start w:val="1"/>
      <w:numFmt w:val="lowerRoman"/>
      <w:lvlText w:val="%3."/>
      <w:lvlJc w:val="right"/>
      <w:pPr>
        <w:ind w:left="2408" w:hanging="480"/>
      </w:pPr>
      <w:rPr>
        <w:rFonts w:cs="Times New Roman"/>
      </w:rPr>
    </w:lvl>
    <w:lvl w:ilvl="3" w:tplc="0409000F" w:tentative="1">
      <w:start w:val="1"/>
      <w:numFmt w:val="decimal"/>
      <w:lvlText w:val="%4."/>
      <w:lvlJc w:val="left"/>
      <w:pPr>
        <w:ind w:left="2888" w:hanging="480"/>
      </w:pPr>
      <w:rPr>
        <w:rFonts w:cs="Times New Roman"/>
      </w:rPr>
    </w:lvl>
    <w:lvl w:ilvl="4" w:tplc="04090019" w:tentative="1">
      <w:start w:val="1"/>
      <w:numFmt w:val="ideographTraditional"/>
      <w:lvlText w:val="%5、"/>
      <w:lvlJc w:val="left"/>
      <w:pPr>
        <w:ind w:left="3368" w:hanging="480"/>
      </w:pPr>
      <w:rPr>
        <w:rFonts w:cs="Times New Roman"/>
      </w:rPr>
    </w:lvl>
    <w:lvl w:ilvl="5" w:tplc="0409001B" w:tentative="1">
      <w:start w:val="1"/>
      <w:numFmt w:val="lowerRoman"/>
      <w:lvlText w:val="%6."/>
      <w:lvlJc w:val="right"/>
      <w:pPr>
        <w:ind w:left="3848" w:hanging="480"/>
      </w:pPr>
      <w:rPr>
        <w:rFonts w:cs="Times New Roman"/>
      </w:rPr>
    </w:lvl>
    <w:lvl w:ilvl="6" w:tplc="0409000F" w:tentative="1">
      <w:start w:val="1"/>
      <w:numFmt w:val="decimal"/>
      <w:lvlText w:val="%7."/>
      <w:lvlJc w:val="left"/>
      <w:pPr>
        <w:ind w:left="4328" w:hanging="480"/>
      </w:pPr>
      <w:rPr>
        <w:rFonts w:cs="Times New Roman"/>
      </w:rPr>
    </w:lvl>
    <w:lvl w:ilvl="7" w:tplc="04090019" w:tentative="1">
      <w:start w:val="1"/>
      <w:numFmt w:val="ideographTraditional"/>
      <w:lvlText w:val="%8、"/>
      <w:lvlJc w:val="left"/>
      <w:pPr>
        <w:ind w:left="4808" w:hanging="480"/>
      </w:pPr>
      <w:rPr>
        <w:rFonts w:cs="Times New Roman"/>
      </w:rPr>
    </w:lvl>
    <w:lvl w:ilvl="8" w:tplc="0409001B" w:tentative="1">
      <w:start w:val="1"/>
      <w:numFmt w:val="lowerRoman"/>
      <w:lvlText w:val="%9."/>
      <w:lvlJc w:val="right"/>
      <w:pPr>
        <w:ind w:left="5288" w:hanging="480"/>
      </w:pPr>
      <w:rPr>
        <w:rFonts w:cs="Times New Roman"/>
      </w:rPr>
    </w:lvl>
  </w:abstractNum>
  <w:abstractNum w:abstractNumId="60" w15:restartNumberingAfterBreak="0">
    <w:nsid w:val="3448732D"/>
    <w:multiLevelType w:val="hybridMultilevel"/>
    <w:tmpl w:val="307C771E"/>
    <w:lvl w:ilvl="0" w:tplc="58F05002">
      <w:start w:val="1"/>
      <w:numFmt w:val="decimal"/>
      <w:lvlText w:val="(%1)"/>
      <w:lvlJc w:val="left"/>
      <w:pPr>
        <w:ind w:left="2151" w:hanging="360"/>
      </w:pPr>
      <w:rPr>
        <w:rFonts w:ascii="Calibri" w:hAnsi="Calibri" w:cs="Calibri" w:hint="default"/>
        <w:b w:val="0"/>
        <w:bCs w:val="0"/>
        <w:sz w:val="28"/>
        <w:szCs w:val="28"/>
      </w:rPr>
    </w:lvl>
    <w:lvl w:ilvl="1" w:tplc="63A890D4">
      <w:start w:val="1"/>
      <w:numFmt w:val="upperLetter"/>
      <w:lvlText w:val="%2."/>
      <w:lvlJc w:val="left"/>
      <w:pPr>
        <w:ind w:left="2631" w:hanging="360"/>
      </w:pPr>
      <w:rPr>
        <w:rFonts w:hint="default"/>
      </w:rPr>
    </w:lvl>
    <w:lvl w:ilvl="2" w:tplc="0409001B" w:tentative="1">
      <w:start w:val="1"/>
      <w:numFmt w:val="lowerRoman"/>
      <w:lvlText w:val="%3."/>
      <w:lvlJc w:val="right"/>
      <w:pPr>
        <w:ind w:left="3231" w:hanging="480"/>
      </w:pPr>
    </w:lvl>
    <w:lvl w:ilvl="3" w:tplc="0409000F" w:tentative="1">
      <w:start w:val="1"/>
      <w:numFmt w:val="decimal"/>
      <w:lvlText w:val="%4."/>
      <w:lvlJc w:val="left"/>
      <w:pPr>
        <w:ind w:left="3711" w:hanging="480"/>
      </w:pPr>
    </w:lvl>
    <w:lvl w:ilvl="4" w:tplc="04090019" w:tentative="1">
      <w:start w:val="1"/>
      <w:numFmt w:val="ideographTraditional"/>
      <w:lvlText w:val="%5、"/>
      <w:lvlJc w:val="left"/>
      <w:pPr>
        <w:ind w:left="4191" w:hanging="480"/>
      </w:pPr>
    </w:lvl>
    <w:lvl w:ilvl="5" w:tplc="0409001B" w:tentative="1">
      <w:start w:val="1"/>
      <w:numFmt w:val="lowerRoman"/>
      <w:lvlText w:val="%6."/>
      <w:lvlJc w:val="right"/>
      <w:pPr>
        <w:ind w:left="4671" w:hanging="480"/>
      </w:pPr>
    </w:lvl>
    <w:lvl w:ilvl="6" w:tplc="0409000F" w:tentative="1">
      <w:start w:val="1"/>
      <w:numFmt w:val="decimal"/>
      <w:lvlText w:val="%7."/>
      <w:lvlJc w:val="left"/>
      <w:pPr>
        <w:ind w:left="5151" w:hanging="480"/>
      </w:pPr>
    </w:lvl>
    <w:lvl w:ilvl="7" w:tplc="04090019" w:tentative="1">
      <w:start w:val="1"/>
      <w:numFmt w:val="ideographTraditional"/>
      <w:lvlText w:val="%8、"/>
      <w:lvlJc w:val="left"/>
      <w:pPr>
        <w:ind w:left="5631" w:hanging="480"/>
      </w:pPr>
    </w:lvl>
    <w:lvl w:ilvl="8" w:tplc="0409001B" w:tentative="1">
      <w:start w:val="1"/>
      <w:numFmt w:val="lowerRoman"/>
      <w:lvlText w:val="%9."/>
      <w:lvlJc w:val="right"/>
      <w:pPr>
        <w:ind w:left="6111" w:hanging="480"/>
      </w:pPr>
    </w:lvl>
  </w:abstractNum>
  <w:abstractNum w:abstractNumId="61" w15:restartNumberingAfterBreak="0">
    <w:nsid w:val="345B3B82"/>
    <w:multiLevelType w:val="hybridMultilevel"/>
    <w:tmpl w:val="307C771E"/>
    <w:lvl w:ilvl="0" w:tplc="58F05002">
      <w:start w:val="1"/>
      <w:numFmt w:val="decimal"/>
      <w:lvlText w:val="(%1)"/>
      <w:lvlJc w:val="left"/>
      <w:pPr>
        <w:ind w:left="2151" w:hanging="360"/>
      </w:pPr>
      <w:rPr>
        <w:rFonts w:ascii="Calibri" w:hAnsi="Calibri" w:cs="Calibri" w:hint="default"/>
        <w:b w:val="0"/>
        <w:bCs w:val="0"/>
        <w:sz w:val="28"/>
        <w:szCs w:val="28"/>
      </w:rPr>
    </w:lvl>
    <w:lvl w:ilvl="1" w:tplc="63A890D4">
      <w:start w:val="1"/>
      <w:numFmt w:val="upperLetter"/>
      <w:lvlText w:val="%2."/>
      <w:lvlJc w:val="left"/>
      <w:pPr>
        <w:ind w:left="2631" w:hanging="360"/>
      </w:pPr>
      <w:rPr>
        <w:rFonts w:hint="default"/>
      </w:rPr>
    </w:lvl>
    <w:lvl w:ilvl="2" w:tplc="0409001B" w:tentative="1">
      <w:start w:val="1"/>
      <w:numFmt w:val="lowerRoman"/>
      <w:lvlText w:val="%3."/>
      <w:lvlJc w:val="right"/>
      <w:pPr>
        <w:ind w:left="3231" w:hanging="480"/>
      </w:pPr>
    </w:lvl>
    <w:lvl w:ilvl="3" w:tplc="0409000F" w:tentative="1">
      <w:start w:val="1"/>
      <w:numFmt w:val="decimal"/>
      <w:lvlText w:val="%4."/>
      <w:lvlJc w:val="left"/>
      <w:pPr>
        <w:ind w:left="3711" w:hanging="480"/>
      </w:pPr>
    </w:lvl>
    <w:lvl w:ilvl="4" w:tplc="04090019" w:tentative="1">
      <w:start w:val="1"/>
      <w:numFmt w:val="ideographTraditional"/>
      <w:lvlText w:val="%5、"/>
      <w:lvlJc w:val="left"/>
      <w:pPr>
        <w:ind w:left="4191" w:hanging="480"/>
      </w:pPr>
    </w:lvl>
    <w:lvl w:ilvl="5" w:tplc="0409001B" w:tentative="1">
      <w:start w:val="1"/>
      <w:numFmt w:val="lowerRoman"/>
      <w:lvlText w:val="%6."/>
      <w:lvlJc w:val="right"/>
      <w:pPr>
        <w:ind w:left="4671" w:hanging="480"/>
      </w:pPr>
    </w:lvl>
    <w:lvl w:ilvl="6" w:tplc="0409000F" w:tentative="1">
      <w:start w:val="1"/>
      <w:numFmt w:val="decimal"/>
      <w:lvlText w:val="%7."/>
      <w:lvlJc w:val="left"/>
      <w:pPr>
        <w:ind w:left="5151" w:hanging="480"/>
      </w:pPr>
    </w:lvl>
    <w:lvl w:ilvl="7" w:tplc="04090019" w:tentative="1">
      <w:start w:val="1"/>
      <w:numFmt w:val="ideographTraditional"/>
      <w:lvlText w:val="%8、"/>
      <w:lvlJc w:val="left"/>
      <w:pPr>
        <w:ind w:left="5631" w:hanging="480"/>
      </w:pPr>
    </w:lvl>
    <w:lvl w:ilvl="8" w:tplc="0409001B" w:tentative="1">
      <w:start w:val="1"/>
      <w:numFmt w:val="lowerRoman"/>
      <w:lvlText w:val="%9."/>
      <w:lvlJc w:val="right"/>
      <w:pPr>
        <w:ind w:left="6111" w:hanging="480"/>
      </w:pPr>
    </w:lvl>
  </w:abstractNum>
  <w:abstractNum w:abstractNumId="62" w15:restartNumberingAfterBreak="0">
    <w:nsid w:val="37807ACD"/>
    <w:multiLevelType w:val="hybridMultilevel"/>
    <w:tmpl w:val="C46AD398"/>
    <w:lvl w:ilvl="0" w:tplc="312A66D6">
      <w:start w:val="1"/>
      <w:numFmt w:val="decimal"/>
      <w:lvlText w:val="(%1)"/>
      <w:lvlJc w:val="left"/>
      <w:pPr>
        <w:ind w:left="840" w:hanging="360"/>
      </w:pPr>
      <w:rPr>
        <w:rFonts w:hint="default"/>
      </w:rPr>
    </w:lvl>
    <w:lvl w:ilvl="1" w:tplc="04090019" w:tentative="1">
      <w:start w:val="1"/>
      <w:numFmt w:val="ideographTraditional"/>
      <w:lvlText w:val="%2、"/>
      <w:lvlJc w:val="left"/>
      <w:pPr>
        <w:ind w:left="-72" w:hanging="480"/>
      </w:pPr>
    </w:lvl>
    <w:lvl w:ilvl="2" w:tplc="0409001B" w:tentative="1">
      <w:start w:val="1"/>
      <w:numFmt w:val="lowerRoman"/>
      <w:lvlText w:val="%3."/>
      <w:lvlJc w:val="right"/>
      <w:pPr>
        <w:ind w:left="408" w:hanging="480"/>
      </w:pPr>
    </w:lvl>
    <w:lvl w:ilvl="3" w:tplc="0409000F" w:tentative="1">
      <w:start w:val="1"/>
      <w:numFmt w:val="decimal"/>
      <w:lvlText w:val="%4."/>
      <w:lvlJc w:val="left"/>
      <w:pPr>
        <w:ind w:left="888" w:hanging="480"/>
      </w:pPr>
    </w:lvl>
    <w:lvl w:ilvl="4" w:tplc="04090019" w:tentative="1">
      <w:start w:val="1"/>
      <w:numFmt w:val="ideographTraditional"/>
      <w:lvlText w:val="%5、"/>
      <w:lvlJc w:val="left"/>
      <w:pPr>
        <w:ind w:left="1368" w:hanging="480"/>
      </w:pPr>
    </w:lvl>
    <w:lvl w:ilvl="5" w:tplc="0409001B" w:tentative="1">
      <w:start w:val="1"/>
      <w:numFmt w:val="lowerRoman"/>
      <w:lvlText w:val="%6."/>
      <w:lvlJc w:val="right"/>
      <w:pPr>
        <w:ind w:left="1848" w:hanging="480"/>
      </w:pPr>
    </w:lvl>
    <w:lvl w:ilvl="6" w:tplc="0409000F" w:tentative="1">
      <w:start w:val="1"/>
      <w:numFmt w:val="decimal"/>
      <w:lvlText w:val="%7."/>
      <w:lvlJc w:val="left"/>
      <w:pPr>
        <w:ind w:left="2328" w:hanging="480"/>
      </w:pPr>
    </w:lvl>
    <w:lvl w:ilvl="7" w:tplc="04090019" w:tentative="1">
      <w:start w:val="1"/>
      <w:numFmt w:val="ideographTraditional"/>
      <w:lvlText w:val="%8、"/>
      <w:lvlJc w:val="left"/>
      <w:pPr>
        <w:ind w:left="2808" w:hanging="480"/>
      </w:pPr>
    </w:lvl>
    <w:lvl w:ilvl="8" w:tplc="0409001B" w:tentative="1">
      <w:start w:val="1"/>
      <w:numFmt w:val="lowerRoman"/>
      <w:lvlText w:val="%9."/>
      <w:lvlJc w:val="right"/>
      <w:pPr>
        <w:ind w:left="3288" w:hanging="480"/>
      </w:pPr>
    </w:lvl>
  </w:abstractNum>
  <w:abstractNum w:abstractNumId="63" w15:restartNumberingAfterBreak="0">
    <w:nsid w:val="37FC7EC6"/>
    <w:multiLevelType w:val="hybridMultilevel"/>
    <w:tmpl w:val="6ECC208E"/>
    <w:lvl w:ilvl="0" w:tplc="7706969E">
      <w:start w:val="1"/>
      <w:numFmt w:val="decimal"/>
      <w:lvlText w:val="%1."/>
      <w:lvlJc w:val="left"/>
      <w:pPr>
        <w:ind w:left="1392" w:hanging="360"/>
      </w:pPr>
      <w:rPr>
        <w:rFonts w:ascii="Calibri" w:hAnsi="Calibri" w:cs="Calibri" w:hint="default"/>
        <w:b w:val="0"/>
        <w:bCs w:val="0"/>
        <w:sz w:val="28"/>
        <w:szCs w:val="28"/>
      </w:rPr>
    </w:lvl>
    <w:lvl w:ilvl="1" w:tplc="04090011">
      <w:start w:val="1"/>
      <w:numFmt w:val="upperLetter"/>
      <w:lvlText w:val="%2."/>
      <w:lvlJc w:val="left"/>
      <w:pPr>
        <w:ind w:left="1872" w:hanging="360"/>
      </w:pPr>
      <w:rPr>
        <w:rFonts w:hint="default"/>
      </w:rPr>
    </w:lvl>
    <w:lvl w:ilvl="2" w:tplc="77FA5612">
      <w:start w:val="1"/>
      <w:numFmt w:val="upperLetter"/>
      <w:lvlText w:val="%3."/>
      <w:lvlJc w:val="left"/>
      <w:pPr>
        <w:ind w:left="2352" w:hanging="360"/>
      </w:pPr>
      <w:rPr>
        <w:rFonts w:hint="default"/>
      </w:rPr>
    </w:lvl>
    <w:lvl w:ilvl="3" w:tplc="0409000F" w:tentative="1">
      <w:start w:val="1"/>
      <w:numFmt w:val="decimal"/>
      <w:lvlText w:val="%4."/>
      <w:lvlJc w:val="left"/>
      <w:pPr>
        <w:ind w:left="2952" w:hanging="480"/>
      </w:pPr>
    </w:lvl>
    <w:lvl w:ilvl="4" w:tplc="04090019" w:tentative="1">
      <w:start w:val="1"/>
      <w:numFmt w:val="ideographTraditional"/>
      <w:lvlText w:val="%5、"/>
      <w:lvlJc w:val="left"/>
      <w:pPr>
        <w:ind w:left="3432" w:hanging="480"/>
      </w:pPr>
    </w:lvl>
    <w:lvl w:ilvl="5" w:tplc="0409001B" w:tentative="1">
      <w:start w:val="1"/>
      <w:numFmt w:val="lowerRoman"/>
      <w:lvlText w:val="%6."/>
      <w:lvlJc w:val="right"/>
      <w:pPr>
        <w:ind w:left="3912" w:hanging="480"/>
      </w:pPr>
    </w:lvl>
    <w:lvl w:ilvl="6" w:tplc="0409000F" w:tentative="1">
      <w:start w:val="1"/>
      <w:numFmt w:val="decimal"/>
      <w:lvlText w:val="%7."/>
      <w:lvlJc w:val="left"/>
      <w:pPr>
        <w:ind w:left="4392" w:hanging="480"/>
      </w:pPr>
    </w:lvl>
    <w:lvl w:ilvl="7" w:tplc="04090019" w:tentative="1">
      <w:start w:val="1"/>
      <w:numFmt w:val="ideographTraditional"/>
      <w:lvlText w:val="%8、"/>
      <w:lvlJc w:val="left"/>
      <w:pPr>
        <w:ind w:left="4872" w:hanging="480"/>
      </w:pPr>
    </w:lvl>
    <w:lvl w:ilvl="8" w:tplc="0409001B" w:tentative="1">
      <w:start w:val="1"/>
      <w:numFmt w:val="lowerRoman"/>
      <w:lvlText w:val="%9."/>
      <w:lvlJc w:val="right"/>
      <w:pPr>
        <w:ind w:left="5352" w:hanging="480"/>
      </w:pPr>
    </w:lvl>
  </w:abstractNum>
  <w:abstractNum w:abstractNumId="64" w15:restartNumberingAfterBreak="0">
    <w:nsid w:val="38A019D6"/>
    <w:multiLevelType w:val="hybridMultilevel"/>
    <w:tmpl w:val="3D88F2A6"/>
    <w:lvl w:ilvl="0" w:tplc="A97EFBBE">
      <w:start w:val="1"/>
      <w:numFmt w:val="bullet"/>
      <w:pStyle w:val="9"/>
      <w:lvlText w:val="-"/>
      <w:lvlJc w:val="left"/>
      <w:pPr>
        <w:tabs>
          <w:tab w:val="num" w:pos="3119"/>
        </w:tabs>
        <w:ind w:left="3119" w:hanging="284"/>
      </w:pPr>
      <w:rPr>
        <w:rFonts w:ascii="標楷體" w:eastAsia="標楷體" w:hAnsi="標楷體"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65" w15:restartNumberingAfterBreak="0">
    <w:nsid w:val="38D75249"/>
    <w:multiLevelType w:val="multilevel"/>
    <w:tmpl w:val="6E18F15A"/>
    <w:styleLink w:val="a8"/>
    <w:lvl w:ilvl="0">
      <w:start w:val="1"/>
      <w:numFmt w:val="bullet"/>
      <w:lvlText w:val=""/>
      <w:lvlJc w:val="left"/>
      <w:pPr>
        <w:tabs>
          <w:tab w:val="num" w:pos="1134"/>
        </w:tabs>
        <w:ind w:left="1134" w:hanging="567"/>
      </w:pPr>
      <w:rPr>
        <w:rFonts w:ascii="Wingdings" w:hAnsi="Wingdings" w:hint="default"/>
        <w:color w:val="auto"/>
      </w:rPr>
    </w:lvl>
    <w:lvl w:ilvl="1">
      <w:start w:val="1"/>
      <w:numFmt w:val="bullet"/>
      <w:lvlText w:val=""/>
      <w:lvlJc w:val="left"/>
      <w:pPr>
        <w:tabs>
          <w:tab w:val="num" w:pos="1701"/>
        </w:tabs>
        <w:ind w:left="1701" w:hanging="567"/>
      </w:pPr>
      <w:rPr>
        <w:rFonts w:ascii="Wingdings" w:hAnsi="Wingdings" w:hint="default"/>
        <w:color w:val="auto"/>
      </w:rPr>
    </w:lvl>
    <w:lvl w:ilvl="2">
      <w:start w:val="1"/>
      <w:numFmt w:val="bullet"/>
      <w:lvlText w:val=""/>
      <w:lvlJc w:val="left"/>
      <w:pPr>
        <w:tabs>
          <w:tab w:val="num" w:pos="2268"/>
        </w:tabs>
        <w:ind w:left="2268" w:hanging="567"/>
      </w:pPr>
      <w:rPr>
        <w:rFonts w:ascii="Wingdings" w:hAnsi="Wingdings" w:hint="default"/>
        <w:color w:val="auto"/>
      </w:rPr>
    </w:lvl>
    <w:lvl w:ilvl="3">
      <w:start w:val="1"/>
      <w:numFmt w:val="bullet"/>
      <w:lvlText w:val=""/>
      <w:lvlJc w:val="left"/>
      <w:pPr>
        <w:tabs>
          <w:tab w:val="num" w:pos="2835"/>
        </w:tabs>
        <w:ind w:left="2835" w:hanging="567"/>
      </w:pPr>
      <w:rPr>
        <w:rFonts w:ascii="Wingdings" w:hAnsi="Wingdings" w:hint="default"/>
      </w:rPr>
    </w:lvl>
    <w:lvl w:ilvl="4">
      <w:start w:val="1"/>
      <w:numFmt w:val="bullet"/>
      <w:lvlText w:val=""/>
      <w:lvlJc w:val="left"/>
      <w:pPr>
        <w:tabs>
          <w:tab w:val="num" w:pos="3402"/>
        </w:tabs>
        <w:ind w:left="3402" w:hanging="567"/>
      </w:pPr>
      <w:rPr>
        <w:rFonts w:ascii="Wingdings 2" w:hAnsi="Wingdings 2" w:hint="default"/>
        <w:color w:val="auto"/>
      </w:rPr>
    </w:lvl>
    <w:lvl w:ilvl="5">
      <w:start w:val="1"/>
      <w:numFmt w:val="bullet"/>
      <w:lvlText w:val=""/>
      <w:lvlJc w:val="left"/>
      <w:pPr>
        <w:tabs>
          <w:tab w:val="num" w:pos="3969"/>
        </w:tabs>
        <w:ind w:left="3969" w:hanging="567"/>
      </w:pPr>
      <w:rPr>
        <w:rFonts w:ascii="Wingdings" w:hAnsi="Wingdings" w:hint="default"/>
        <w:color w:val="auto"/>
      </w:rPr>
    </w:lvl>
    <w:lvl w:ilvl="6">
      <w:start w:val="1"/>
      <w:numFmt w:val="lowerRoman"/>
      <w:lvlText w:val="%7."/>
      <w:lvlJc w:val="left"/>
      <w:pPr>
        <w:tabs>
          <w:tab w:val="num" w:pos="2520"/>
        </w:tabs>
        <w:ind w:left="2520" w:hanging="360"/>
      </w:pPr>
      <w:rPr>
        <w:rFonts w:hint="eastAsia"/>
      </w:rPr>
    </w:lvl>
    <w:lvl w:ilvl="7">
      <w:start w:val="1"/>
      <w:numFmt w:val="lowerLetter"/>
      <w:lvlText w:val="%8."/>
      <w:lvlJc w:val="left"/>
      <w:pPr>
        <w:tabs>
          <w:tab w:val="num" w:pos="2880"/>
        </w:tabs>
        <w:ind w:left="2880" w:hanging="360"/>
      </w:pPr>
      <w:rPr>
        <w:rFonts w:hint="eastAsia"/>
      </w:rPr>
    </w:lvl>
    <w:lvl w:ilvl="8">
      <w:start w:val="1"/>
      <w:numFmt w:val="lowerRoman"/>
      <w:lvlText w:val="%9."/>
      <w:lvlJc w:val="left"/>
      <w:pPr>
        <w:tabs>
          <w:tab w:val="num" w:pos="3240"/>
        </w:tabs>
        <w:ind w:left="3240" w:hanging="360"/>
      </w:pPr>
      <w:rPr>
        <w:rFonts w:hint="eastAsia"/>
      </w:rPr>
    </w:lvl>
  </w:abstractNum>
  <w:abstractNum w:abstractNumId="66" w15:restartNumberingAfterBreak="0">
    <w:nsid w:val="3B915774"/>
    <w:multiLevelType w:val="multilevel"/>
    <w:tmpl w:val="971C73A2"/>
    <w:lvl w:ilvl="0">
      <w:start w:val="1"/>
      <w:numFmt w:val="taiwaneseCountingThousand"/>
      <w:pStyle w:val="31"/>
      <w:lvlText w:val="(%1)"/>
      <w:lvlJc w:val="left"/>
      <w:pPr>
        <w:tabs>
          <w:tab w:val="num" w:pos="0"/>
        </w:tabs>
        <w:ind w:left="2182" w:hanging="480"/>
      </w:pPr>
    </w:lvl>
    <w:lvl w:ilvl="1">
      <w:start w:val="1"/>
      <w:numFmt w:val="taiwaneseCountingThousand"/>
      <w:lvlText w:val="%2、"/>
      <w:lvlJc w:val="left"/>
      <w:pPr>
        <w:tabs>
          <w:tab w:val="num" w:pos="0"/>
        </w:tabs>
        <w:ind w:left="1052" w:hanging="720"/>
      </w:pPr>
    </w:lvl>
    <w:lvl w:ilvl="2">
      <w:start w:val="1"/>
      <w:numFmt w:val="lowerRoman"/>
      <w:lvlText w:val="%3."/>
      <w:lvlJc w:val="right"/>
      <w:pPr>
        <w:tabs>
          <w:tab w:val="num" w:pos="0"/>
        </w:tabs>
        <w:ind w:left="1292" w:hanging="480"/>
      </w:pPr>
    </w:lvl>
    <w:lvl w:ilvl="3">
      <w:start w:val="1"/>
      <w:numFmt w:val="decimal"/>
      <w:lvlText w:val="%4."/>
      <w:lvlJc w:val="left"/>
      <w:pPr>
        <w:tabs>
          <w:tab w:val="num" w:pos="0"/>
        </w:tabs>
        <w:ind w:left="1772" w:hanging="480"/>
      </w:pPr>
    </w:lvl>
    <w:lvl w:ilvl="4">
      <w:start w:val="1"/>
      <w:numFmt w:val="ideographTraditional"/>
      <w:lvlText w:val="%5、"/>
      <w:lvlJc w:val="left"/>
      <w:pPr>
        <w:tabs>
          <w:tab w:val="num" w:pos="0"/>
        </w:tabs>
        <w:ind w:left="2252" w:hanging="480"/>
      </w:pPr>
    </w:lvl>
    <w:lvl w:ilvl="5">
      <w:start w:val="1"/>
      <w:numFmt w:val="lowerRoman"/>
      <w:lvlText w:val="%6."/>
      <w:lvlJc w:val="right"/>
      <w:pPr>
        <w:tabs>
          <w:tab w:val="num" w:pos="0"/>
        </w:tabs>
        <w:ind w:left="2732" w:hanging="480"/>
      </w:pPr>
    </w:lvl>
    <w:lvl w:ilvl="6">
      <w:start w:val="1"/>
      <w:numFmt w:val="decimal"/>
      <w:lvlText w:val="%7."/>
      <w:lvlJc w:val="left"/>
      <w:pPr>
        <w:tabs>
          <w:tab w:val="num" w:pos="0"/>
        </w:tabs>
        <w:ind w:left="3212" w:hanging="480"/>
      </w:pPr>
    </w:lvl>
    <w:lvl w:ilvl="7">
      <w:start w:val="1"/>
      <w:numFmt w:val="ideographTraditional"/>
      <w:lvlText w:val="%8、"/>
      <w:lvlJc w:val="left"/>
      <w:pPr>
        <w:tabs>
          <w:tab w:val="num" w:pos="0"/>
        </w:tabs>
        <w:ind w:left="3692" w:hanging="480"/>
      </w:pPr>
    </w:lvl>
    <w:lvl w:ilvl="8">
      <w:start w:val="1"/>
      <w:numFmt w:val="lowerRoman"/>
      <w:lvlText w:val="%9."/>
      <w:lvlJc w:val="right"/>
      <w:pPr>
        <w:tabs>
          <w:tab w:val="num" w:pos="0"/>
        </w:tabs>
        <w:ind w:left="4172" w:hanging="480"/>
      </w:pPr>
    </w:lvl>
  </w:abstractNum>
  <w:abstractNum w:abstractNumId="67" w15:restartNumberingAfterBreak="0">
    <w:nsid w:val="3E7669E3"/>
    <w:multiLevelType w:val="hybridMultilevel"/>
    <w:tmpl w:val="A4E69EFE"/>
    <w:lvl w:ilvl="0" w:tplc="81B21EB6">
      <w:start w:val="1"/>
      <w:numFmt w:val="bullet"/>
      <w:pStyle w:val="61"/>
      <w:lvlText w:val=""/>
      <w:lvlJc w:val="left"/>
      <w:pPr>
        <w:tabs>
          <w:tab w:val="num" w:pos="2268"/>
        </w:tabs>
        <w:ind w:left="2268" w:hanging="283"/>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68" w15:restartNumberingAfterBreak="0">
    <w:nsid w:val="3F6B19F4"/>
    <w:multiLevelType w:val="multilevel"/>
    <w:tmpl w:val="01A8E1D2"/>
    <w:styleLink w:val="a9"/>
    <w:lvl w:ilvl="0">
      <w:start w:val="1"/>
      <w:numFmt w:val="bullet"/>
      <w:lvlText w:val=""/>
      <w:lvlJc w:val="left"/>
      <w:pPr>
        <w:tabs>
          <w:tab w:val="num" w:pos="284"/>
        </w:tabs>
        <w:ind w:left="284" w:hanging="284"/>
      </w:pPr>
      <w:rPr>
        <w:rFonts w:ascii="Wingdings" w:hAnsi="Wingdings" w:cs="Arial" w:hint="default"/>
      </w:rPr>
    </w:lvl>
    <w:lvl w:ilvl="1">
      <w:start w:val="1"/>
      <w:numFmt w:val="bullet"/>
      <w:lvlText w:val="–"/>
      <w:lvlJc w:val="left"/>
      <w:pPr>
        <w:tabs>
          <w:tab w:val="num" w:pos="567"/>
        </w:tabs>
        <w:ind w:left="567" w:hanging="283"/>
      </w:pPr>
      <w:rPr>
        <w:rFonts w:ascii="新細明體" w:eastAsia="新細明體" w:hAnsi="新細明體" w:cs="Arial" w:hint="eastAsia"/>
      </w:rPr>
    </w:lvl>
    <w:lvl w:ilvl="2">
      <w:start w:val="1"/>
      <w:numFmt w:val="taiwaneseCountingThousand"/>
      <w:lvlText w:val="(%3)"/>
      <w:lvlJc w:val="left"/>
      <w:pPr>
        <w:tabs>
          <w:tab w:val="num" w:pos="1134"/>
        </w:tabs>
        <w:ind w:left="1134" w:hanging="567"/>
      </w:pPr>
      <w:rPr>
        <w:rFonts w:hint="eastAsia"/>
      </w:rPr>
    </w:lvl>
    <w:lvl w:ilvl="3">
      <w:start w:val="1"/>
      <w:numFmt w:val="decimalFullWidth"/>
      <w:lvlText w:val="%4、"/>
      <w:lvlJc w:val="left"/>
      <w:pPr>
        <w:tabs>
          <w:tab w:val="num" w:pos="1418"/>
        </w:tabs>
        <w:ind w:left="1418" w:hanging="567"/>
      </w:pPr>
      <w:rPr>
        <w:rFonts w:hint="eastAsia"/>
      </w:rPr>
    </w:lvl>
    <w:lvl w:ilvl="4">
      <w:start w:val="1"/>
      <w:numFmt w:val="decimal"/>
      <w:lvlText w:val="(%5)"/>
      <w:lvlJc w:val="left"/>
      <w:pPr>
        <w:tabs>
          <w:tab w:val="num" w:pos="1701"/>
        </w:tabs>
        <w:ind w:left="1701" w:hanging="567"/>
      </w:pPr>
      <w:rPr>
        <w:rFonts w:hint="eastAsia"/>
      </w:rPr>
    </w:lvl>
    <w:lvl w:ilvl="5">
      <w:start w:val="1"/>
      <w:numFmt w:val="upperLetter"/>
      <w:lvlText w:val="%6."/>
      <w:lvlJc w:val="left"/>
      <w:pPr>
        <w:tabs>
          <w:tab w:val="num" w:pos="1985"/>
        </w:tabs>
        <w:ind w:left="1985" w:hanging="567"/>
      </w:pPr>
      <w:rPr>
        <w:rFonts w:hint="eastAsia"/>
      </w:rPr>
    </w:lvl>
    <w:lvl w:ilvl="6">
      <w:start w:val="1"/>
      <w:numFmt w:val="upperLetter"/>
      <w:lvlText w:val="(%7)"/>
      <w:lvlJc w:val="left"/>
      <w:pPr>
        <w:tabs>
          <w:tab w:val="num" w:pos="2268"/>
        </w:tabs>
        <w:ind w:left="2268" w:hanging="567"/>
      </w:pPr>
      <w:rPr>
        <w:rFonts w:hint="eastAsia"/>
      </w:rPr>
    </w:lvl>
    <w:lvl w:ilvl="7">
      <w:start w:val="1"/>
      <w:numFmt w:val="lowerLetter"/>
      <w:lvlText w:val="%8."/>
      <w:lvlJc w:val="left"/>
      <w:pPr>
        <w:tabs>
          <w:tab w:val="num" w:pos="2552"/>
        </w:tabs>
        <w:ind w:left="2552" w:hanging="567"/>
      </w:pPr>
      <w:rPr>
        <w:rFonts w:hint="eastAsia"/>
      </w:rPr>
    </w:lvl>
    <w:lvl w:ilvl="8">
      <w:start w:val="1"/>
      <w:numFmt w:val="lowerLetter"/>
      <w:lvlText w:val="(%9)"/>
      <w:lvlJc w:val="left"/>
      <w:pPr>
        <w:tabs>
          <w:tab w:val="num" w:pos="2835"/>
        </w:tabs>
        <w:ind w:left="2835" w:hanging="567"/>
      </w:pPr>
      <w:rPr>
        <w:rFonts w:hint="eastAsia"/>
      </w:rPr>
    </w:lvl>
  </w:abstractNum>
  <w:abstractNum w:abstractNumId="69" w15:restartNumberingAfterBreak="0">
    <w:nsid w:val="3FF96DAE"/>
    <w:multiLevelType w:val="multilevel"/>
    <w:tmpl w:val="6BFC08AC"/>
    <w:lvl w:ilvl="0">
      <w:start w:val="1"/>
      <w:numFmt w:val="ideographLegalTraditional"/>
      <w:pStyle w:val="13"/>
      <w:lvlText w:val="%1、"/>
      <w:lvlJc w:val="left"/>
      <w:pPr>
        <w:tabs>
          <w:tab w:val="num" w:pos="567"/>
        </w:tabs>
        <w:ind w:left="567" w:hanging="567"/>
      </w:pPr>
      <w:rPr>
        <w:rFonts w:hint="eastAsia"/>
      </w:rPr>
    </w:lvl>
    <w:lvl w:ilvl="1">
      <w:start w:val="1"/>
      <w:numFmt w:val="taiwaneseCountingThousand"/>
      <w:pStyle w:val="22"/>
      <w:lvlText w:val="%2、"/>
      <w:lvlJc w:val="left"/>
      <w:pPr>
        <w:tabs>
          <w:tab w:val="num" w:pos="2269"/>
        </w:tabs>
        <w:ind w:left="2269" w:hanging="1589"/>
      </w:pPr>
      <w:rPr>
        <w:rFonts w:hint="eastAsia"/>
      </w:rPr>
    </w:lvl>
    <w:lvl w:ilvl="2">
      <w:start w:val="1"/>
      <w:numFmt w:val="taiwaneseCountingThousand"/>
      <w:pStyle w:val="32"/>
      <w:lvlText w:val="(%3)"/>
      <w:lvlJc w:val="left"/>
      <w:pPr>
        <w:ind w:left="0" w:firstLine="0"/>
      </w:pPr>
      <w:rPr>
        <w:rFonts w:hint="eastAsia"/>
      </w:rPr>
    </w:lvl>
    <w:lvl w:ilvl="3">
      <w:start w:val="1"/>
      <w:numFmt w:val="decimal"/>
      <w:pStyle w:val="44"/>
      <w:lvlText w:val="%4."/>
      <w:lvlJc w:val="left"/>
      <w:pPr>
        <w:tabs>
          <w:tab w:val="num" w:pos="2127"/>
        </w:tabs>
        <w:ind w:left="2127" w:hanging="567"/>
      </w:pPr>
      <w:rPr>
        <w:rFonts w:ascii="Times New Roman" w:hAnsi="Times New Roman" w:cs="Times New Roman" w:hint="default"/>
        <w:b w:val="0"/>
        <w:color w:val="auto"/>
      </w:rPr>
    </w:lvl>
    <w:lvl w:ilvl="4">
      <w:start w:val="1"/>
      <w:numFmt w:val="decimal"/>
      <w:pStyle w:val="55"/>
      <w:lvlText w:val="(%5)"/>
      <w:lvlJc w:val="left"/>
      <w:pPr>
        <w:ind w:left="0" w:firstLine="0"/>
      </w:pPr>
      <w:rPr>
        <w:rFonts w:ascii="Times New Roman" w:hAnsi="Times New Roman" w:cs="Times New Roman" w:hint="default"/>
        <w:b w:val="0"/>
        <w:bCs w:val="0"/>
        <w:i w:val="0"/>
        <w:iCs w:val="0"/>
        <w:caps w:val="0"/>
        <w:smallCaps w:val="0"/>
        <w:strike w:val="0"/>
        <w:dstrike w:val="0"/>
        <w:vanish w:val="0"/>
        <w:color w:val="auto"/>
        <w:spacing w:val="0"/>
        <w:position w:val="0"/>
        <w:u w:val="none"/>
        <w:effect w:val="none"/>
        <w:vertAlign w:val="baseline"/>
        <w:em w:val="none"/>
      </w:rPr>
    </w:lvl>
    <w:lvl w:ilvl="5">
      <w:start w:val="1"/>
      <w:numFmt w:val="upperLetter"/>
      <w:pStyle w:val="62"/>
      <w:lvlText w:val="%6、"/>
      <w:lvlJc w:val="left"/>
      <w:pPr>
        <w:ind w:left="0" w:firstLine="0"/>
      </w:pPr>
      <w:rPr>
        <w:rFonts w:ascii="Times New Roman" w:hAnsi="Times New Roman" w:cs="Times New Roman" w:hint="eastAsia"/>
        <w:b w:val="0"/>
        <w:bCs w:val="0"/>
        <w:i w:val="0"/>
        <w:iCs w:val="0"/>
        <w:caps w:val="0"/>
        <w:smallCaps w:val="0"/>
        <w:strike w:val="0"/>
        <w:dstrike w:val="0"/>
        <w:vanish w:val="0"/>
        <w:color w:val="000000"/>
        <w:spacing w:val="0"/>
        <w:position w:val="0"/>
        <w:u w:val="none"/>
        <w:effect w:val="none"/>
        <w:vertAlign w:val="baseline"/>
        <w:em w:val="none"/>
      </w:rPr>
    </w:lvl>
    <w:lvl w:ilvl="6">
      <w:start w:val="1"/>
      <w:numFmt w:val="lowerLetter"/>
      <w:lvlText w:val="%7."/>
      <w:lvlJc w:val="left"/>
      <w:pPr>
        <w:tabs>
          <w:tab w:val="num" w:pos="2268"/>
        </w:tabs>
        <w:ind w:left="2268" w:hanging="567"/>
      </w:pPr>
      <w:rPr>
        <w:rFonts w:hint="eastAsia"/>
      </w:rPr>
    </w:lvl>
    <w:lvl w:ilvl="7">
      <w:start w:val="1"/>
      <w:numFmt w:val="lowerLetter"/>
      <w:pStyle w:val="80"/>
      <w:lvlText w:val="%8、"/>
      <w:lvlJc w:val="left"/>
      <w:pPr>
        <w:tabs>
          <w:tab w:val="num" w:pos="2552"/>
        </w:tabs>
        <w:ind w:left="2552" w:hanging="567"/>
      </w:pPr>
      <w:rPr>
        <w:rFonts w:hint="eastAsia"/>
      </w:rPr>
    </w:lvl>
    <w:lvl w:ilvl="8">
      <w:start w:val="1"/>
      <w:numFmt w:val="lowerLetter"/>
      <w:pStyle w:val="90"/>
      <w:lvlText w:val="(%9)"/>
      <w:lvlJc w:val="left"/>
      <w:pPr>
        <w:tabs>
          <w:tab w:val="num" w:pos="2835"/>
        </w:tabs>
        <w:ind w:left="2835" w:hanging="567"/>
      </w:pPr>
      <w:rPr>
        <w:rFonts w:hint="eastAsia"/>
      </w:rPr>
    </w:lvl>
  </w:abstractNum>
  <w:abstractNum w:abstractNumId="70" w15:restartNumberingAfterBreak="0">
    <w:nsid w:val="401A794C"/>
    <w:multiLevelType w:val="hybridMultilevel"/>
    <w:tmpl w:val="594C2A22"/>
    <w:lvl w:ilvl="0" w:tplc="D36A2888">
      <w:start w:val="1"/>
      <w:numFmt w:val="bullet"/>
      <w:pStyle w:val="14"/>
      <w:lvlText w:val=""/>
      <w:lvlJc w:val="left"/>
      <w:pPr>
        <w:tabs>
          <w:tab w:val="num" w:pos="1898"/>
        </w:tabs>
        <w:ind w:left="1898" w:hanging="480"/>
      </w:pPr>
      <w:rPr>
        <w:rFonts w:ascii="Wingdings" w:hAnsi="Wingdings" w:hint="default"/>
      </w:rPr>
    </w:lvl>
    <w:lvl w:ilvl="1" w:tplc="04090019" w:tentative="1">
      <w:start w:val="1"/>
      <w:numFmt w:val="bullet"/>
      <w:lvlText w:val=""/>
      <w:lvlJc w:val="left"/>
      <w:pPr>
        <w:tabs>
          <w:tab w:val="num" w:pos="2750"/>
        </w:tabs>
        <w:ind w:left="2750" w:hanging="480"/>
      </w:pPr>
      <w:rPr>
        <w:rFonts w:ascii="Wingdings" w:hAnsi="Wingdings" w:hint="default"/>
      </w:rPr>
    </w:lvl>
    <w:lvl w:ilvl="2" w:tplc="0409001B" w:tentative="1">
      <w:start w:val="1"/>
      <w:numFmt w:val="bullet"/>
      <w:lvlText w:val=""/>
      <w:lvlJc w:val="left"/>
      <w:pPr>
        <w:tabs>
          <w:tab w:val="num" w:pos="3230"/>
        </w:tabs>
        <w:ind w:left="3230" w:hanging="480"/>
      </w:pPr>
      <w:rPr>
        <w:rFonts w:ascii="Wingdings" w:hAnsi="Wingdings" w:hint="default"/>
      </w:rPr>
    </w:lvl>
    <w:lvl w:ilvl="3" w:tplc="0409000F" w:tentative="1">
      <w:start w:val="1"/>
      <w:numFmt w:val="bullet"/>
      <w:lvlText w:val=""/>
      <w:lvlJc w:val="left"/>
      <w:pPr>
        <w:tabs>
          <w:tab w:val="num" w:pos="3710"/>
        </w:tabs>
        <w:ind w:left="3710" w:hanging="480"/>
      </w:pPr>
      <w:rPr>
        <w:rFonts w:ascii="Wingdings" w:hAnsi="Wingdings" w:hint="default"/>
      </w:rPr>
    </w:lvl>
    <w:lvl w:ilvl="4" w:tplc="04090019" w:tentative="1">
      <w:start w:val="1"/>
      <w:numFmt w:val="bullet"/>
      <w:lvlText w:val=""/>
      <w:lvlJc w:val="left"/>
      <w:pPr>
        <w:tabs>
          <w:tab w:val="num" w:pos="4190"/>
        </w:tabs>
        <w:ind w:left="4190" w:hanging="480"/>
      </w:pPr>
      <w:rPr>
        <w:rFonts w:ascii="Wingdings" w:hAnsi="Wingdings" w:hint="default"/>
      </w:rPr>
    </w:lvl>
    <w:lvl w:ilvl="5" w:tplc="0409001B" w:tentative="1">
      <w:start w:val="1"/>
      <w:numFmt w:val="bullet"/>
      <w:lvlText w:val=""/>
      <w:lvlJc w:val="left"/>
      <w:pPr>
        <w:tabs>
          <w:tab w:val="num" w:pos="4670"/>
        </w:tabs>
        <w:ind w:left="4670" w:hanging="480"/>
      </w:pPr>
      <w:rPr>
        <w:rFonts w:ascii="Wingdings" w:hAnsi="Wingdings" w:hint="default"/>
      </w:rPr>
    </w:lvl>
    <w:lvl w:ilvl="6" w:tplc="0409000F" w:tentative="1">
      <w:start w:val="1"/>
      <w:numFmt w:val="bullet"/>
      <w:lvlText w:val=""/>
      <w:lvlJc w:val="left"/>
      <w:pPr>
        <w:tabs>
          <w:tab w:val="num" w:pos="5150"/>
        </w:tabs>
        <w:ind w:left="5150" w:hanging="480"/>
      </w:pPr>
      <w:rPr>
        <w:rFonts w:ascii="Wingdings" w:hAnsi="Wingdings" w:hint="default"/>
      </w:rPr>
    </w:lvl>
    <w:lvl w:ilvl="7" w:tplc="04090019" w:tentative="1">
      <w:start w:val="1"/>
      <w:numFmt w:val="bullet"/>
      <w:lvlText w:val=""/>
      <w:lvlJc w:val="left"/>
      <w:pPr>
        <w:tabs>
          <w:tab w:val="num" w:pos="5630"/>
        </w:tabs>
        <w:ind w:left="5630" w:hanging="480"/>
      </w:pPr>
      <w:rPr>
        <w:rFonts w:ascii="Wingdings" w:hAnsi="Wingdings" w:hint="default"/>
      </w:rPr>
    </w:lvl>
    <w:lvl w:ilvl="8" w:tplc="0409001B" w:tentative="1">
      <w:start w:val="1"/>
      <w:numFmt w:val="bullet"/>
      <w:lvlText w:val=""/>
      <w:lvlJc w:val="left"/>
      <w:pPr>
        <w:tabs>
          <w:tab w:val="num" w:pos="6110"/>
        </w:tabs>
        <w:ind w:left="6110" w:hanging="480"/>
      </w:pPr>
      <w:rPr>
        <w:rFonts w:ascii="Wingdings" w:hAnsi="Wingdings" w:hint="default"/>
      </w:rPr>
    </w:lvl>
  </w:abstractNum>
  <w:abstractNum w:abstractNumId="71" w15:restartNumberingAfterBreak="0">
    <w:nsid w:val="416C0058"/>
    <w:multiLevelType w:val="hybridMultilevel"/>
    <w:tmpl w:val="E35CF070"/>
    <w:lvl w:ilvl="0" w:tplc="FFFFFFFF">
      <w:start w:val="1"/>
      <w:numFmt w:val="decimal"/>
      <w:pStyle w:val="33"/>
      <w:lvlText w:val="(%1)"/>
      <w:lvlJc w:val="left"/>
      <w:pPr>
        <w:tabs>
          <w:tab w:val="num" w:pos="2040"/>
        </w:tabs>
        <w:ind w:left="2040" w:hanging="420"/>
      </w:pPr>
      <w:rPr>
        <w:rFonts w:ascii="Times New Roman" w:eastAsia="標楷體" w:hAnsi="Times New Roman" w:hint="default"/>
        <w:b w:val="0"/>
        <w:i w:val="0"/>
        <w:color w:val="008000"/>
        <w:sz w:val="28"/>
      </w:rPr>
    </w:lvl>
    <w:lvl w:ilvl="1" w:tplc="FFFFFFFF">
      <w:start w:val="1"/>
      <w:numFmt w:val="ideographTraditional"/>
      <w:lvlText w:val="%2、"/>
      <w:lvlJc w:val="left"/>
      <w:pPr>
        <w:tabs>
          <w:tab w:val="num" w:pos="900"/>
        </w:tabs>
        <w:ind w:left="900" w:hanging="480"/>
      </w:pPr>
    </w:lvl>
    <w:lvl w:ilvl="2" w:tplc="FFFFFFFF" w:tentative="1">
      <w:start w:val="1"/>
      <w:numFmt w:val="lowerRoman"/>
      <w:lvlText w:val="%3."/>
      <w:lvlJc w:val="right"/>
      <w:pPr>
        <w:tabs>
          <w:tab w:val="num" w:pos="1380"/>
        </w:tabs>
        <w:ind w:left="1380" w:hanging="480"/>
      </w:pPr>
    </w:lvl>
    <w:lvl w:ilvl="3" w:tplc="FFFFFFFF" w:tentative="1">
      <w:start w:val="1"/>
      <w:numFmt w:val="decimal"/>
      <w:lvlText w:val="%4."/>
      <w:lvlJc w:val="left"/>
      <w:pPr>
        <w:tabs>
          <w:tab w:val="num" w:pos="1860"/>
        </w:tabs>
        <w:ind w:left="1860" w:hanging="480"/>
      </w:pPr>
    </w:lvl>
    <w:lvl w:ilvl="4" w:tplc="FFFFFFFF" w:tentative="1">
      <w:start w:val="1"/>
      <w:numFmt w:val="ideographTraditional"/>
      <w:lvlText w:val="%5、"/>
      <w:lvlJc w:val="left"/>
      <w:pPr>
        <w:tabs>
          <w:tab w:val="num" w:pos="2340"/>
        </w:tabs>
        <w:ind w:left="2340" w:hanging="480"/>
      </w:pPr>
    </w:lvl>
    <w:lvl w:ilvl="5" w:tplc="FFFFFFFF">
      <w:start w:val="1"/>
      <w:numFmt w:val="lowerRoman"/>
      <w:lvlText w:val="%6."/>
      <w:lvlJc w:val="right"/>
      <w:pPr>
        <w:tabs>
          <w:tab w:val="num" w:pos="2820"/>
        </w:tabs>
        <w:ind w:left="2820" w:hanging="480"/>
      </w:pPr>
    </w:lvl>
    <w:lvl w:ilvl="6" w:tplc="FFFFFFFF" w:tentative="1">
      <w:start w:val="1"/>
      <w:numFmt w:val="decimal"/>
      <w:lvlText w:val="%7."/>
      <w:lvlJc w:val="left"/>
      <w:pPr>
        <w:tabs>
          <w:tab w:val="num" w:pos="3300"/>
        </w:tabs>
        <w:ind w:left="3300" w:hanging="480"/>
      </w:pPr>
    </w:lvl>
    <w:lvl w:ilvl="7" w:tplc="FFFFFFFF" w:tentative="1">
      <w:start w:val="1"/>
      <w:numFmt w:val="ideographTraditional"/>
      <w:lvlText w:val="%8、"/>
      <w:lvlJc w:val="left"/>
      <w:pPr>
        <w:tabs>
          <w:tab w:val="num" w:pos="3780"/>
        </w:tabs>
        <w:ind w:left="3780" w:hanging="480"/>
      </w:pPr>
    </w:lvl>
    <w:lvl w:ilvl="8" w:tplc="FFFFFFFF" w:tentative="1">
      <w:start w:val="1"/>
      <w:numFmt w:val="lowerRoman"/>
      <w:lvlText w:val="%9."/>
      <w:lvlJc w:val="right"/>
      <w:pPr>
        <w:tabs>
          <w:tab w:val="num" w:pos="4260"/>
        </w:tabs>
        <w:ind w:left="4260" w:hanging="480"/>
      </w:pPr>
    </w:lvl>
  </w:abstractNum>
  <w:abstractNum w:abstractNumId="72" w15:restartNumberingAfterBreak="0">
    <w:nsid w:val="422A1615"/>
    <w:multiLevelType w:val="hybridMultilevel"/>
    <w:tmpl w:val="49D6EF40"/>
    <w:lvl w:ilvl="0" w:tplc="F7CE386E">
      <w:start w:val="1"/>
      <w:numFmt w:val="decimal"/>
      <w:pStyle w:val="23"/>
      <w:lvlText w:val="%1、"/>
      <w:lvlJc w:val="left"/>
      <w:pPr>
        <w:ind w:left="775" w:hanging="480"/>
      </w:pPr>
      <w:rPr>
        <w:rFonts w:hint="eastAsia"/>
      </w:rPr>
    </w:lvl>
    <w:lvl w:ilvl="1" w:tplc="04090019" w:tentative="1">
      <w:start w:val="1"/>
      <w:numFmt w:val="ideographTraditional"/>
      <w:lvlText w:val="%2、"/>
      <w:lvlJc w:val="left"/>
      <w:pPr>
        <w:ind w:left="1255" w:hanging="480"/>
      </w:pPr>
    </w:lvl>
    <w:lvl w:ilvl="2" w:tplc="0409001B" w:tentative="1">
      <w:start w:val="1"/>
      <w:numFmt w:val="lowerRoman"/>
      <w:lvlText w:val="%3."/>
      <w:lvlJc w:val="right"/>
      <w:pPr>
        <w:ind w:left="1735" w:hanging="480"/>
      </w:pPr>
    </w:lvl>
    <w:lvl w:ilvl="3" w:tplc="0409000F">
      <w:start w:val="1"/>
      <w:numFmt w:val="decimal"/>
      <w:pStyle w:val="23"/>
      <w:lvlText w:val="%4."/>
      <w:lvlJc w:val="left"/>
      <w:pPr>
        <w:ind w:left="2215" w:hanging="480"/>
      </w:pPr>
    </w:lvl>
    <w:lvl w:ilvl="4" w:tplc="04090019" w:tentative="1">
      <w:start w:val="1"/>
      <w:numFmt w:val="ideographTraditional"/>
      <w:lvlText w:val="%5、"/>
      <w:lvlJc w:val="left"/>
      <w:pPr>
        <w:ind w:left="2695" w:hanging="480"/>
      </w:pPr>
    </w:lvl>
    <w:lvl w:ilvl="5" w:tplc="0409001B" w:tentative="1">
      <w:start w:val="1"/>
      <w:numFmt w:val="lowerRoman"/>
      <w:lvlText w:val="%6."/>
      <w:lvlJc w:val="right"/>
      <w:pPr>
        <w:ind w:left="3175" w:hanging="480"/>
      </w:pPr>
    </w:lvl>
    <w:lvl w:ilvl="6" w:tplc="0409000F" w:tentative="1">
      <w:start w:val="1"/>
      <w:numFmt w:val="decimal"/>
      <w:lvlText w:val="%7."/>
      <w:lvlJc w:val="left"/>
      <w:pPr>
        <w:ind w:left="3655" w:hanging="480"/>
      </w:pPr>
    </w:lvl>
    <w:lvl w:ilvl="7" w:tplc="04090019" w:tentative="1">
      <w:start w:val="1"/>
      <w:numFmt w:val="ideographTraditional"/>
      <w:lvlText w:val="%8、"/>
      <w:lvlJc w:val="left"/>
      <w:pPr>
        <w:ind w:left="4135" w:hanging="480"/>
      </w:pPr>
    </w:lvl>
    <w:lvl w:ilvl="8" w:tplc="0409001B" w:tentative="1">
      <w:start w:val="1"/>
      <w:numFmt w:val="lowerRoman"/>
      <w:lvlText w:val="%9."/>
      <w:lvlJc w:val="right"/>
      <w:pPr>
        <w:ind w:left="4615" w:hanging="480"/>
      </w:pPr>
    </w:lvl>
  </w:abstractNum>
  <w:abstractNum w:abstractNumId="73" w15:restartNumberingAfterBreak="0">
    <w:nsid w:val="42601A64"/>
    <w:multiLevelType w:val="multilevel"/>
    <w:tmpl w:val="4D18E232"/>
    <w:lvl w:ilvl="0">
      <w:start w:val="1"/>
      <w:numFmt w:val="decimal"/>
      <w:pStyle w:val="aa"/>
      <w:lvlText w:val="圖%1"/>
      <w:lvlJc w:val="right"/>
      <w:pPr>
        <w:tabs>
          <w:tab w:val="num" w:pos="567"/>
        </w:tabs>
        <w:ind w:left="567" w:hanging="283"/>
      </w:pPr>
      <w:rPr>
        <w:rFonts w:ascii="Arial" w:eastAsia="標楷體" w:hAnsi="Arial"/>
        <w:b w:val="0"/>
        <w:bCs w:val="0"/>
        <w:i w:val="0"/>
        <w:iCs/>
        <w:color w:val="000000"/>
        <w:sz w:val="24"/>
        <w:szCs w:val="24"/>
      </w:rPr>
    </w:lvl>
    <w:lvl w:ilvl="1">
      <w:start w:val="1"/>
      <w:numFmt w:val="taiwaneseCountingThousand"/>
      <w:lvlText w:val="(%2)"/>
      <w:lvlJc w:val="left"/>
      <w:pPr>
        <w:tabs>
          <w:tab w:val="num" w:pos="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74" w15:restartNumberingAfterBreak="0">
    <w:nsid w:val="43067F66"/>
    <w:multiLevelType w:val="multilevel"/>
    <w:tmpl w:val="608A1AEC"/>
    <w:lvl w:ilvl="0">
      <w:start w:val="1"/>
      <w:numFmt w:val="ideographLegalTraditional"/>
      <w:lvlText w:val="%1、"/>
      <w:lvlJc w:val="left"/>
      <w:pPr>
        <w:tabs>
          <w:tab w:val="num" w:pos="567"/>
        </w:tabs>
        <w:ind w:left="567" w:hanging="567"/>
      </w:pPr>
      <w:rPr>
        <w:rFonts w:hint="eastAsia"/>
        <w:lang w:val="en-US"/>
      </w:rPr>
    </w:lvl>
    <w:lvl w:ilvl="1">
      <w:start w:val="1"/>
      <w:numFmt w:val="taiwaneseCountingThousand"/>
      <w:lvlText w:val="%2、"/>
      <w:lvlJc w:val="left"/>
      <w:pPr>
        <w:tabs>
          <w:tab w:val="num" w:pos="2269"/>
        </w:tabs>
        <w:ind w:left="2269" w:hanging="1589"/>
      </w:pPr>
      <w:rPr>
        <w:rFonts w:hint="eastAsia"/>
        <w:specVanish w:val="0"/>
      </w:rPr>
    </w:lvl>
    <w:lvl w:ilvl="2">
      <w:start w:val="1"/>
      <w:numFmt w:val="taiwaneseCountingThousand"/>
      <w:lvlText w:val="(%3)"/>
      <w:lvlJc w:val="left"/>
      <w:rPr>
        <w:specVanish w:val="0"/>
      </w:rPr>
    </w:lvl>
    <w:lvl w:ilvl="3">
      <w:start w:val="1"/>
      <w:numFmt w:val="decimal"/>
      <w:lvlText w:val="%4."/>
      <w:lvlJc w:val="left"/>
      <w:pPr>
        <w:tabs>
          <w:tab w:val="num" w:pos="2127"/>
        </w:tabs>
        <w:ind w:left="2127" w:hanging="567"/>
      </w:pPr>
      <w:rPr>
        <w:rFonts w:hint="eastAsia"/>
        <w:b w:val="0"/>
        <w:bCs/>
        <w:color w:val="auto"/>
      </w:rPr>
    </w:lvl>
    <w:lvl w:ilvl="4">
      <w:start w:val="1"/>
      <w:numFmt w:val="decimal"/>
      <w:lvlText w:val="(%5)"/>
      <w:lvlJc w:val="left"/>
      <w:rPr>
        <w:rFonts w:hint="eastAsia"/>
        <w:b w:val="0"/>
        <w:bCs w:val="0"/>
        <w:i w:val="0"/>
        <w:iCs w:val="0"/>
        <w:caps w:val="0"/>
        <w:smallCaps w:val="0"/>
        <w:strike w:val="0"/>
        <w:dstrike w:val="0"/>
        <w:noProof w:val="0"/>
        <w:vanish w:val="0"/>
        <w:color w:val="auto"/>
        <w:spacing w:val="0"/>
        <w:position w:val="0"/>
        <w:u w:val="none"/>
        <w:effect w:val="none"/>
        <w:vertAlign w:val="baseline"/>
        <w:em w:val="none"/>
        <w:specVanish w:val="0"/>
      </w:rPr>
    </w:lvl>
    <w:lvl w:ilvl="5">
      <w:start w:val="1"/>
      <w:numFmt w:val="upperLetter"/>
      <w:lvlText w:val="%6、"/>
      <w:lvlJc w:val="left"/>
      <w:rPr>
        <w:rFonts w:ascii="Times New Roman" w:hAnsi="Times New Roman" w:cs="Times New Roman" w:hint="eastAsia"/>
        <w:b w:val="0"/>
        <w:bCs w:val="0"/>
        <w:i w:val="0"/>
        <w:iCs w:val="0"/>
        <w:caps w:val="0"/>
        <w:smallCaps w:val="0"/>
        <w:strike w:val="0"/>
        <w:dstrike w:val="0"/>
        <w:noProof w:val="0"/>
        <w:vanish w:val="0"/>
        <w:color w:val="000000"/>
        <w:spacing w:val="0"/>
        <w:position w:val="0"/>
        <w:u w:val="none"/>
        <w:effect w:val="none"/>
        <w:vertAlign w:val="baseline"/>
        <w:em w:val="none"/>
        <w:specVanish w:val="0"/>
      </w:rPr>
    </w:lvl>
    <w:lvl w:ilvl="6">
      <w:start w:val="1"/>
      <w:numFmt w:val="lowerLetter"/>
      <w:lvlText w:val="%7."/>
      <w:lvlJc w:val="left"/>
      <w:pPr>
        <w:tabs>
          <w:tab w:val="num" w:pos="2268"/>
        </w:tabs>
        <w:ind w:left="2268" w:hanging="567"/>
      </w:pPr>
      <w:rPr>
        <w:rFonts w:hint="eastAsia"/>
      </w:rPr>
    </w:lvl>
    <w:lvl w:ilvl="7">
      <w:start w:val="1"/>
      <w:numFmt w:val="lowerLetter"/>
      <w:lvlText w:val="%8、"/>
      <w:lvlJc w:val="left"/>
      <w:pPr>
        <w:tabs>
          <w:tab w:val="num" w:pos="2552"/>
        </w:tabs>
        <w:ind w:left="2552" w:hanging="567"/>
      </w:pPr>
      <w:rPr>
        <w:rFonts w:hint="eastAsia"/>
      </w:rPr>
    </w:lvl>
    <w:lvl w:ilvl="8">
      <w:start w:val="1"/>
      <w:numFmt w:val="lowerLetter"/>
      <w:lvlText w:val="(%9)"/>
      <w:lvlJc w:val="left"/>
      <w:pPr>
        <w:tabs>
          <w:tab w:val="num" w:pos="2835"/>
        </w:tabs>
        <w:ind w:left="2835" w:hanging="567"/>
      </w:pPr>
      <w:rPr>
        <w:rFonts w:hint="eastAsia"/>
      </w:rPr>
    </w:lvl>
  </w:abstractNum>
  <w:abstractNum w:abstractNumId="75" w15:restartNumberingAfterBreak="0">
    <w:nsid w:val="450F205E"/>
    <w:multiLevelType w:val="multilevel"/>
    <w:tmpl w:val="3086FD60"/>
    <w:styleLink w:val="ab"/>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eastAsia"/>
      </w:rPr>
    </w:lvl>
    <w:lvl w:ilvl="2">
      <w:start w:val="1"/>
      <w:numFmt w:val="bullet"/>
      <w:lvlText w:val=""/>
      <w:lvlJc w:val="left"/>
      <w:pPr>
        <w:tabs>
          <w:tab w:val="num" w:pos="851"/>
        </w:tabs>
        <w:ind w:left="851" w:hanging="284"/>
      </w:pPr>
      <w:rPr>
        <w:rFonts w:ascii="Wingdings" w:hAnsi="Wingdings" w:cs="Arial" w:hint="default"/>
      </w:rPr>
    </w:lvl>
    <w:lvl w:ilvl="3">
      <w:start w:val="1"/>
      <w:numFmt w:val="decimalFullWidth"/>
      <w:lvlText w:val="%4、"/>
      <w:lvlJc w:val="left"/>
      <w:pPr>
        <w:tabs>
          <w:tab w:val="num" w:pos="1418"/>
        </w:tabs>
        <w:ind w:left="1418" w:hanging="567"/>
      </w:pPr>
      <w:rPr>
        <w:rFonts w:hint="eastAsia"/>
      </w:rPr>
    </w:lvl>
    <w:lvl w:ilvl="4">
      <w:start w:val="1"/>
      <w:numFmt w:val="decimal"/>
      <w:lvlText w:val="(%5)"/>
      <w:lvlJc w:val="left"/>
      <w:pPr>
        <w:tabs>
          <w:tab w:val="num" w:pos="1701"/>
        </w:tabs>
        <w:ind w:left="1701" w:hanging="567"/>
      </w:pPr>
      <w:rPr>
        <w:rFonts w:hint="eastAsia"/>
      </w:rPr>
    </w:lvl>
    <w:lvl w:ilvl="5">
      <w:start w:val="1"/>
      <w:numFmt w:val="upperLetter"/>
      <w:lvlText w:val="%6."/>
      <w:lvlJc w:val="left"/>
      <w:pPr>
        <w:tabs>
          <w:tab w:val="num" w:pos="1985"/>
        </w:tabs>
        <w:ind w:left="1985" w:hanging="567"/>
      </w:pPr>
      <w:rPr>
        <w:rFonts w:hint="eastAsia"/>
      </w:rPr>
    </w:lvl>
    <w:lvl w:ilvl="6">
      <w:start w:val="1"/>
      <w:numFmt w:val="upperLetter"/>
      <w:lvlText w:val="(%7)"/>
      <w:lvlJc w:val="left"/>
      <w:pPr>
        <w:tabs>
          <w:tab w:val="num" w:pos="2268"/>
        </w:tabs>
        <w:ind w:left="2268" w:hanging="567"/>
      </w:pPr>
      <w:rPr>
        <w:rFonts w:hint="eastAsia"/>
      </w:rPr>
    </w:lvl>
    <w:lvl w:ilvl="7">
      <w:start w:val="1"/>
      <w:numFmt w:val="lowerLetter"/>
      <w:lvlText w:val="%8."/>
      <w:lvlJc w:val="left"/>
      <w:pPr>
        <w:tabs>
          <w:tab w:val="num" w:pos="2552"/>
        </w:tabs>
        <w:ind w:left="2552" w:hanging="567"/>
      </w:pPr>
      <w:rPr>
        <w:rFonts w:hint="eastAsia"/>
      </w:rPr>
    </w:lvl>
    <w:lvl w:ilvl="8">
      <w:start w:val="1"/>
      <w:numFmt w:val="lowerLetter"/>
      <w:lvlText w:val="(%9)"/>
      <w:lvlJc w:val="left"/>
      <w:pPr>
        <w:tabs>
          <w:tab w:val="num" w:pos="2835"/>
        </w:tabs>
        <w:ind w:left="2835" w:hanging="567"/>
      </w:pPr>
      <w:rPr>
        <w:rFonts w:hint="eastAsia"/>
      </w:rPr>
    </w:lvl>
  </w:abstractNum>
  <w:abstractNum w:abstractNumId="76" w15:restartNumberingAfterBreak="0">
    <w:nsid w:val="45CD181D"/>
    <w:multiLevelType w:val="hybridMultilevel"/>
    <w:tmpl w:val="EECCB114"/>
    <w:lvl w:ilvl="0" w:tplc="4A169458">
      <w:start w:val="1"/>
      <w:numFmt w:val="bullet"/>
      <w:lvlText w:val=""/>
      <w:lvlJc w:val="left"/>
      <w:pPr>
        <w:tabs>
          <w:tab w:val="num" w:pos="480"/>
        </w:tabs>
        <w:ind w:left="480" w:hanging="480"/>
      </w:pPr>
      <w:rPr>
        <w:rFonts w:ascii="Wingdings" w:hAnsi="Wingdings" w:hint="default"/>
      </w:rPr>
    </w:lvl>
    <w:lvl w:ilvl="1" w:tplc="D20A4E28">
      <w:start w:val="1"/>
      <w:numFmt w:val="bullet"/>
      <w:lvlText w:val=""/>
      <w:lvlJc w:val="left"/>
      <w:pPr>
        <w:tabs>
          <w:tab w:val="num" w:pos="960"/>
        </w:tabs>
        <w:ind w:left="960" w:hanging="480"/>
      </w:pPr>
      <w:rPr>
        <w:rFonts w:ascii="Wingdings" w:hAnsi="Wingdings" w:hint="default"/>
      </w:rPr>
    </w:lvl>
    <w:lvl w:ilvl="2" w:tplc="DFE0246C">
      <w:start w:val="1"/>
      <w:numFmt w:val="bullet"/>
      <w:lvlText w:val=""/>
      <w:lvlJc w:val="left"/>
      <w:pPr>
        <w:tabs>
          <w:tab w:val="num" w:pos="1440"/>
        </w:tabs>
        <w:ind w:left="1440" w:hanging="480"/>
      </w:pPr>
      <w:rPr>
        <w:rFonts w:ascii="Wingdings" w:hAnsi="Wingdings" w:hint="default"/>
        <w:color w:val="auto"/>
      </w:rPr>
    </w:lvl>
    <w:lvl w:ilvl="3" w:tplc="C82CCB1C">
      <w:start w:val="1"/>
      <w:numFmt w:val="bullet"/>
      <w:pStyle w:val="level4"/>
      <w:lvlText w:val=""/>
      <w:lvlJc w:val="left"/>
      <w:pPr>
        <w:tabs>
          <w:tab w:val="num" w:pos="1920"/>
        </w:tabs>
        <w:ind w:left="1920" w:hanging="480"/>
      </w:pPr>
      <w:rPr>
        <w:rFonts w:ascii="Wingdings" w:hAnsi="Wingdings" w:hint="default"/>
      </w:rPr>
    </w:lvl>
    <w:lvl w:ilvl="4" w:tplc="04090003">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77" w15:restartNumberingAfterBreak="0">
    <w:nsid w:val="45EC3F7C"/>
    <w:multiLevelType w:val="hybridMultilevel"/>
    <w:tmpl w:val="2B420FA4"/>
    <w:lvl w:ilvl="0" w:tplc="C1C06174">
      <w:start w:val="1"/>
      <w:numFmt w:val="bullet"/>
      <w:pStyle w:val="81"/>
      <w:lvlText w:val=""/>
      <w:lvlJc w:val="left"/>
      <w:pPr>
        <w:tabs>
          <w:tab w:val="num" w:pos="2835"/>
        </w:tabs>
        <w:ind w:left="2835" w:hanging="283"/>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78" w15:restartNumberingAfterBreak="0">
    <w:nsid w:val="473457F1"/>
    <w:multiLevelType w:val="hybridMultilevel"/>
    <w:tmpl w:val="545CD23E"/>
    <w:lvl w:ilvl="0" w:tplc="41B07040">
      <w:start w:val="1"/>
      <w:numFmt w:val="decimal"/>
      <w:lvlText w:val="%1."/>
      <w:lvlJc w:val="left"/>
      <w:pPr>
        <w:ind w:left="1806" w:hanging="360"/>
      </w:pPr>
      <w:rPr>
        <w:rFonts w:hint="default"/>
        <w:b w:val="0"/>
        <w:bCs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9" w15:restartNumberingAfterBreak="0">
    <w:nsid w:val="47B94823"/>
    <w:multiLevelType w:val="multilevel"/>
    <w:tmpl w:val="36805CC2"/>
    <w:lvl w:ilvl="0">
      <w:start w:val="1"/>
      <w:numFmt w:val="decimal"/>
      <w:pStyle w:val="ac"/>
      <w:lvlText w:val="表-%1"/>
      <w:lvlJc w:val="left"/>
      <w:pPr>
        <w:tabs>
          <w:tab w:val="num" w:pos="0"/>
        </w:tabs>
        <w:ind w:left="480" w:hanging="480"/>
      </w:pPr>
      <w:rPr>
        <w:rFonts w:ascii="Times New Roman" w:hAnsi="Times New Roman" w:cs="Times New Roman"/>
        <w:b w:val="0"/>
        <w:bCs w:val="0"/>
        <w:i w:val="0"/>
        <w:iCs w:val="0"/>
        <w:caps w:val="0"/>
        <w:smallCaps w:val="0"/>
        <w:strike w:val="0"/>
        <w:dstrike w:val="0"/>
        <w:vanish w:val="0"/>
        <w:spacing w:val="0"/>
        <w:position w:val="0"/>
        <w:sz w:val="24"/>
        <w:u w:val="none"/>
        <w:vertAlign w:val="baseline"/>
      </w:rPr>
    </w:lvl>
    <w:lvl w:ilvl="1">
      <w:start w:val="1"/>
      <w:numFmt w:val="ideographTraditional"/>
      <w:lvlText w:val="%2、"/>
      <w:lvlJc w:val="left"/>
      <w:pPr>
        <w:tabs>
          <w:tab w:val="num" w:pos="0"/>
        </w:tabs>
        <w:ind w:left="960" w:hanging="480"/>
      </w:pPr>
      <w:rPr>
        <w:rFonts w:cs="Times New Roman"/>
      </w:rPr>
    </w:lvl>
    <w:lvl w:ilvl="2">
      <w:start w:val="1"/>
      <w:numFmt w:val="lowerRoman"/>
      <w:lvlText w:val="%3."/>
      <w:lvlJc w:val="right"/>
      <w:pPr>
        <w:tabs>
          <w:tab w:val="num" w:pos="0"/>
        </w:tabs>
        <w:ind w:left="1440" w:hanging="480"/>
      </w:pPr>
      <w:rPr>
        <w:rFonts w:cs="Times New Roman"/>
      </w:rPr>
    </w:lvl>
    <w:lvl w:ilvl="3">
      <w:start w:val="1"/>
      <w:numFmt w:val="decimal"/>
      <w:lvlText w:val="%4."/>
      <w:lvlJc w:val="left"/>
      <w:pPr>
        <w:tabs>
          <w:tab w:val="num" w:pos="0"/>
        </w:tabs>
        <w:ind w:left="1920" w:hanging="480"/>
      </w:pPr>
      <w:rPr>
        <w:rFonts w:cs="Times New Roman"/>
      </w:rPr>
    </w:lvl>
    <w:lvl w:ilvl="4">
      <w:start w:val="1"/>
      <w:numFmt w:val="ideographTraditional"/>
      <w:lvlText w:val="%5、"/>
      <w:lvlJc w:val="left"/>
      <w:pPr>
        <w:tabs>
          <w:tab w:val="num" w:pos="0"/>
        </w:tabs>
        <w:ind w:left="2400" w:hanging="480"/>
      </w:pPr>
      <w:rPr>
        <w:rFonts w:cs="Times New Roman"/>
      </w:rPr>
    </w:lvl>
    <w:lvl w:ilvl="5">
      <w:start w:val="1"/>
      <w:numFmt w:val="lowerRoman"/>
      <w:lvlText w:val="%6."/>
      <w:lvlJc w:val="right"/>
      <w:pPr>
        <w:tabs>
          <w:tab w:val="num" w:pos="0"/>
        </w:tabs>
        <w:ind w:left="2880" w:hanging="480"/>
      </w:pPr>
      <w:rPr>
        <w:rFonts w:cs="Times New Roman"/>
      </w:rPr>
    </w:lvl>
    <w:lvl w:ilvl="6">
      <w:start w:val="1"/>
      <w:numFmt w:val="decimal"/>
      <w:lvlText w:val="%7."/>
      <w:lvlJc w:val="left"/>
      <w:pPr>
        <w:tabs>
          <w:tab w:val="num" w:pos="0"/>
        </w:tabs>
        <w:ind w:left="3360" w:hanging="480"/>
      </w:pPr>
      <w:rPr>
        <w:rFonts w:cs="Times New Roman"/>
      </w:rPr>
    </w:lvl>
    <w:lvl w:ilvl="7">
      <w:start w:val="1"/>
      <w:numFmt w:val="ideographTraditional"/>
      <w:lvlText w:val="%8、"/>
      <w:lvlJc w:val="left"/>
      <w:pPr>
        <w:tabs>
          <w:tab w:val="num" w:pos="0"/>
        </w:tabs>
        <w:ind w:left="3840" w:hanging="480"/>
      </w:pPr>
      <w:rPr>
        <w:rFonts w:cs="Times New Roman"/>
      </w:rPr>
    </w:lvl>
    <w:lvl w:ilvl="8">
      <w:start w:val="1"/>
      <w:numFmt w:val="lowerRoman"/>
      <w:lvlText w:val="%9."/>
      <w:lvlJc w:val="right"/>
      <w:pPr>
        <w:tabs>
          <w:tab w:val="num" w:pos="0"/>
        </w:tabs>
        <w:ind w:left="4320" w:hanging="480"/>
      </w:pPr>
      <w:rPr>
        <w:rFonts w:cs="Times New Roman"/>
      </w:rPr>
    </w:lvl>
  </w:abstractNum>
  <w:abstractNum w:abstractNumId="80" w15:restartNumberingAfterBreak="0">
    <w:nsid w:val="47D61CD4"/>
    <w:multiLevelType w:val="hybridMultilevel"/>
    <w:tmpl w:val="AF282E1C"/>
    <w:lvl w:ilvl="0" w:tplc="E960B0A2">
      <w:start w:val="1"/>
      <w:numFmt w:val="upperRoman"/>
      <w:pStyle w:val="91"/>
      <w:lvlText w:val="%1."/>
      <w:lvlJc w:val="right"/>
      <w:pPr>
        <w:ind w:left="3032" w:hanging="480"/>
      </w:pPr>
      <w:rPr>
        <w:rFonts w:ascii="Times New Roman" w:eastAsia="標楷體" w:hAnsi="Times New Roman" w:cs="Times New Roman" w:hint="default"/>
      </w:rPr>
    </w:lvl>
    <w:lvl w:ilvl="1" w:tplc="E452D7E2" w:tentative="1">
      <w:start w:val="1"/>
      <w:numFmt w:val="ideographTraditional"/>
      <w:lvlText w:val="%2、"/>
      <w:lvlJc w:val="left"/>
      <w:pPr>
        <w:ind w:left="4379" w:hanging="480"/>
      </w:pPr>
      <w:rPr>
        <w:rFonts w:cs="Times New Roman"/>
      </w:rPr>
    </w:lvl>
    <w:lvl w:ilvl="2" w:tplc="884891F6" w:tentative="1">
      <w:start w:val="1"/>
      <w:numFmt w:val="lowerRoman"/>
      <w:lvlText w:val="%3."/>
      <w:lvlJc w:val="right"/>
      <w:pPr>
        <w:ind w:left="4859" w:hanging="480"/>
      </w:pPr>
      <w:rPr>
        <w:rFonts w:cs="Times New Roman"/>
      </w:rPr>
    </w:lvl>
    <w:lvl w:ilvl="3" w:tplc="2A0ED448" w:tentative="1">
      <w:start w:val="1"/>
      <w:numFmt w:val="decimal"/>
      <w:lvlText w:val="%4."/>
      <w:lvlJc w:val="left"/>
      <w:pPr>
        <w:ind w:left="5339" w:hanging="480"/>
      </w:pPr>
      <w:rPr>
        <w:rFonts w:cs="Times New Roman"/>
      </w:rPr>
    </w:lvl>
    <w:lvl w:ilvl="4" w:tplc="4970CD56" w:tentative="1">
      <w:start w:val="1"/>
      <w:numFmt w:val="ideographTraditional"/>
      <w:lvlText w:val="%5、"/>
      <w:lvlJc w:val="left"/>
      <w:pPr>
        <w:ind w:left="5819" w:hanging="480"/>
      </w:pPr>
      <w:rPr>
        <w:rFonts w:cs="Times New Roman"/>
      </w:rPr>
    </w:lvl>
    <w:lvl w:ilvl="5" w:tplc="108654A8" w:tentative="1">
      <w:start w:val="1"/>
      <w:numFmt w:val="lowerRoman"/>
      <w:lvlText w:val="%6."/>
      <w:lvlJc w:val="right"/>
      <w:pPr>
        <w:ind w:left="6299" w:hanging="480"/>
      </w:pPr>
      <w:rPr>
        <w:rFonts w:cs="Times New Roman"/>
      </w:rPr>
    </w:lvl>
    <w:lvl w:ilvl="6" w:tplc="2B109402" w:tentative="1">
      <w:start w:val="1"/>
      <w:numFmt w:val="decimal"/>
      <w:lvlText w:val="%7."/>
      <w:lvlJc w:val="left"/>
      <w:pPr>
        <w:ind w:left="6779" w:hanging="480"/>
      </w:pPr>
      <w:rPr>
        <w:rFonts w:cs="Times New Roman"/>
      </w:rPr>
    </w:lvl>
    <w:lvl w:ilvl="7" w:tplc="900A3C9C" w:tentative="1">
      <w:start w:val="1"/>
      <w:numFmt w:val="ideographTraditional"/>
      <w:lvlText w:val="%8、"/>
      <w:lvlJc w:val="left"/>
      <w:pPr>
        <w:ind w:left="7259" w:hanging="480"/>
      </w:pPr>
      <w:rPr>
        <w:rFonts w:cs="Times New Roman"/>
      </w:rPr>
    </w:lvl>
    <w:lvl w:ilvl="8" w:tplc="9892898E" w:tentative="1">
      <w:start w:val="1"/>
      <w:numFmt w:val="lowerRoman"/>
      <w:lvlText w:val="%9."/>
      <w:lvlJc w:val="right"/>
      <w:pPr>
        <w:ind w:left="7739" w:hanging="480"/>
      </w:pPr>
      <w:rPr>
        <w:rFonts w:cs="Times New Roman"/>
      </w:rPr>
    </w:lvl>
  </w:abstractNum>
  <w:abstractNum w:abstractNumId="81" w15:restartNumberingAfterBreak="0">
    <w:nsid w:val="485A6D0B"/>
    <w:multiLevelType w:val="hybridMultilevel"/>
    <w:tmpl w:val="371A5B84"/>
    <w:lvl w:ilvl="0" w:tplc="63A890D4">
      <w:start w:val="1"/>
      <w:numFmt w:val="upperLetter"/>
      <w:lvlText w:val="%1."/>
      <w:lvlJc w:val="left"/>
      <w:pPr>
        <w:ind w:left="2631"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2" w15:restartNumberingAfterBreak="0">
    <w:nsid w:val="487F62FC"/>
    <w:multiLevelType w:val="hybridMultilevel"/>
    <w:tmpl w:val="46FC916A"/>
    <w:lvl w:ilvl="0" w:tplc="C1C06174">
      <w:start w:val="1"/>
      <w:numFmt w:val="bullet"/>
      <w:pStyle w:val="15"/>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3" w15:restartNumberingAfterBreak="0">
    <w:nsid w:val="49A92B36"/>
    <w:multiLevelType w:val="hybridMultilevel"/>
    <w:tmpl w:val="A0CE8326"/>
    <w:lvl w:ilvl="0" w:tplc="77FA5612">
      <w:start w:val="1"/>
      <w:numFmt w:val="upperLetter"/>
      <w:lvlText w:val="%1."/>
      <w:lvlJc w:val="left"/>
      <w:pPr>
        <w:ind w:left="2352"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4" w15:restartNumberingAfterBreak="0">
    <w:nsid w:val="4ADD3B6D"/>
    <w:multiLevelType w:val="hybridMultilevel"/>
    <w:tmpl w:val="0B54F020"/>
    <w:lvl w:ilvl="0" w:tplc="312A66D6">
      <w:start w:val="1"/>
      <w:numFmt w:val="decimal"/>
      <w:lvlText w:val="(%1)"/>
      <w:lvlJc w:val="left"/>
      <w:pPr>
        <w:ind w:left="1872"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5" w15:restartNumberingAfterBreak="0">
    <w:nsid w:val="4B7D3D71"/>
    <w:multiLevelType w:val="multilevel"/>
    <w:tmpl w:val="F8BCFC8A"/>
    <w:lvl w:ilvl="0">
      <w:start w:val="1"/>
      <w:numFmt w:val="ideographLegalTraditional"/>
      <w:lvlText w:val="%1、"/>
      <w:lvlJc w:val="left"/>
      <w:pPr>
        <w:tabs>
          <w:tab w:val="num" w:pos="844"/>
        </w:tabs>
        <w:ind w:left="844" w:hanging="560"/>
      </w:pPr>
      <w:rPr>
        <w:rFonts w:ascii="Helvetica" w:eastAsia="標楷體" w:hAnsi="Helvetica" w:hint="default"/>
        <w:b/>
        <w:i w:val="0"/>
        <w:caps w:val="0"/>
        <w:strike w:val="0"/>
        <w:dstrike w:val="0"/>
        <w:vanish w:val="0"/>
        <w:color w:val="000000"/>
        <w:sz w:val="32"/>
        <w:vertAlign w:val="baseline"/>
      </w:rPr>
    </w:lvl>
    <w:lvl w:ilvl="1">
      <w:start w:val="1"/>
      <w:numFmt w:val="taiwaneseCountingThousand"/>
      <w:lvlText w:val="%2、"/>
      <w:lvlJc w:val="left"/>
      <w:pPr>
        <w:tabs>
          <w:tab w:val="num" w:pos="840"/>
        </w:tabs>
        <w:ind w:left="840" w:hanging="560"/>
      </w:pPr>
      <w:rPr>
        <w:rFonts w:eastAsia="標楷體" w:hint="eastAsia"/>
        <w:b w:val="0"/>
        <w:i w:val="0"/>
        <w:color w:val="000000"/>
        <w:sz w:val="28"/>
      </w:rPr>
    </w:lvl>
    <w:lvl w:ilvl="2">
      <w:start w:val="1"/>
      <w:numFmt w:val="taiwaneseCountingThousand"/>
      <w:lvlText w:val="(%3)"/>
      <w:lvlJc w:val="left"/>
      <w:pPr>
        <w:tabs>
          <w:tab w:val="num" w:pos="2262"/>
        </w:tabs>
        <w:ind w:left="2262" w:hanging="560"/>
      </w:pPr>
      <w:rPr>
        <w:rFonts w:ascii="標楷體" w:eastAsia="標楷體" w:hAnsi="標楷體" w:hint="default"/>
        <w:b w:val="0"/>
        <w:i w:val="0"/>
        <w:color w:val="000000"/>
        <w:sz w:val="28"/>
        <w:szCs w:val="28"/>
      </w:rPr>
    </w:lvl>
    <w:lvl w:ilvl="3">
      <w:start w:val="1"/>
      <w:numFmt w:val="decimal"/>
      <w:lvlText w:val="%4、"/>
      <w:lvlJc w:val="left"/>
      <w:pPr>
        <w:tabs>
          <w:tab w:val="num" w:pos="1553"/>
        </w:tabs>
        <w:ind w:left="1553" w:hanging="560"/>
      </w:pPr>
      <w:rPr>
        <w:rFonts w:ascii="Helvetica" w:eastAsia="標楷體" w:hAnsi="Helvetica" w:hint="default"/>
        <w:b w:val="0"/>
        <w:i w:val="0"/>
        <w:color w:val="000000"/>
        <w:sz w:val="28"/>
      </w:rPr>
    </w:lvl>
    <w:lvl w:ilvl="4">
      <w:start w:val="1"/>
      <w:numFmt w:val="decimal"/>
      <w:pStyle w:val="16"/>
      <w:suff w:val="space"/>
      <w:lvlText w:val="(%5)"/>
      <w:lvlJc w:val="left"/>
      <w:rPr>
        <w:b w:val="0"/>
        <w:bCs w:val="0"/>
        <w:i w:val="0"/>
        <w:iCs w:val="0"/>
        <w:caps w:val="0"/>
        <w:smallCaps w:val="0"/>
        <w:strike w:val="0"/>
        <w:dstrike w:val="0"/>
        <w:noProof w:val="0"/>
        <w:vanish w:val="0"/>
        <w:color w:val="000000"/>
        <w:spacing w:val="0"/>
        <w:position w:val="0"/>
        <w:u w:val="none"/>
        <w:effect w:val="none"/>
        <w:vertAlign w:val="baseline"/>
        <w:em w:val="none"/>
        <w:specVanish w:val="0"/>
      </w:rPr>
    </w:lvl>
    <w:lvl w:ilvl="5">
      <w:start w:val="1"/>
      <w:numFmt w:val="upperLetter"/>
      <w:lvlText w:val="%6."/>
      <w:lvlJc w:val="left"/>
      <w:pPr>
        <w:tabs>
          <w:tab w:val="num" w:pos="3080"/>
        </w:tabs>
        <w:ind w:left="3080" w:hanging="560"/>
      </w:pPr>
      <w:rPr>
        <w:rFonts w:hint="default"/>
        <w:b w:val="0"/>
        <w:i w:val="0"/>
        <w:color w:val="333333"/>
        <w:sz w:val="28"/>
      </w:rPr>
    </w:lvl>
    <w:lvl w:ilvl="6">
      <w:start w:val="1"/>
      <w:numFmt w:val="upperLetter"/>
      <w:lvlText w:val="(%7) "/>
      <w:lvlJc w:val="left"/>
      <w:pPr>
        <w:tabs>
          <w:tab w:val="num" w:pos="4124"/>
        </w:tabs>
        <w:ind w:left="909" w:firstLine="2495"/>
      </w:pPr>
      <w:rPr>
        <w:rFonts w:asciiTheme="minorHAnsi" w:eastAsia="標楷體" w:hAnsiTheme="minorHAnsi" w:cstheme="minorHAnsi" w:hint="default"/>
        <w:b w:val="0"/>
        <w:i w:val="0"/>
        <w:sz w:val="28"/>
      </w:rPr>
    </w:lvl>
    <w:lvl w:ilvl="7">
      <w:start w:val="1"/>
      <w:numFmt w:val="none"/>
      <w:lvlRestart w:val="0"/>
      <w:lvlText w:val=""/>
      <w:lvlJc w:val="left"/>
      <w:pPr>
        <w:tabs>
          <w:tab w:val="num" w:pos="-31380"/>
        </w:tabs>
        <w:ind w:left="-31740" w:firstLine="0"/>
      </w:pPr>
      <w:rPr>
        <w:rFonts w:ascii="Helvetica" w:eastAsia="標楷體" w:hAnsi="Helvetica" w:hint="default"/>
        <w:b w:val="0"/>
        <w:i w:val="0"/>
        <w:color w:val="800000"/>
        <w:sz w:val="28"/>
      </w:rPr>
    </w:lvl>
    <w:lvl w:ilvl="8">
      <w:start w:val="1"/>
      <w:numFmt w:val="none"/>
      <w:lvlText w:val=""/>
      <w:lvlJc w:val="left"/>
      <w:pPr>
        <w:tabs>
          <w:tab w:val="num" w:pos="5627"/>
        </w:tabs>
        <w:ind w:left="5627" w:hanging="637"/>
      </w:pPr>
      <w:rPr>
        <w:rFonts w:ascii="Helvetica" w:eastAsia="標楷體" w:hAnsi="Helvetica" w:hint="default"/>
        <w:b w:val="0"/>
        <w:i w:val="0"/>
        <w:color w:val="003300"/>
        <w:sz w:val="28"/>
      </w:rPr>
    </w:lvl>
  </w:abstractNum>
  <w:abstractNum w:abstractNumId="86" w15:restartNumberingAfterBreak="0">
    <w:nsid w:val="4C5050FD"/>
    <w:multiLevelType w:val="hybridMultilevel"/>
    <w:tmpl w:val="1004A692"/>
    <w:lvl w:ilvl="0" w:tplc="FFFFFFFF">
      <w:start w:val="1"/>
      <w:numFmt w:val="decimal"/>
      <w:pStyle w:val="45"/>
      <w:lvlText w:val="(%1)"/>
      <w:lvlJc w:val="left"/>
      <w:pPr>
        <w:tabs>
          <w:tab w:val="num" w:pos="2400"/>
        </w:tabs>
        <w:ind w:left="2400" w:hanging="420"/>
      </w:pPr>
      <w:rPr>
        <w:rFonts w:ascii="Times New Roman" w:eastAsia="標楷體" w:hAnsi="Times New Roman" w:hint="default"/>
        <w:b w:val="0"/>
        <w:i w:val="0"/>
        <w:color w:val="800080"/>
        <w:sz w:val="28"/>
      </w:rPr>
    </w:lvl>
    <w:lvl w:ilvl="1" w:tplc="FFFFFFFF">
      <w:start w:val="1"/>
      <w:numFmt w:val="ideographTraditional"/>
      <w:lvlText w:val="%2、"/>
      <w:lvlJc w:val="left"/>
      <w:pPr>
        <w:tabs>
          <w:tab w:val="num" w:pos="700"/>
        </w:tabs>
        <w:ind w:left="700" w:hanging="480"/>
      </w:pPr>
    </w:lvl>
    <w:lvl w:ilvl="2" w:tplc="FFFFFFFF">
      <w:start w:val="1"/>
      <w:numFmt w:val="lowerRoman"/>
      <w:lvlText w:val="%3."/>
      <w:lvlJc w:val="right"/>
      <w:pPr>
        <w:tabs>
          <w:tab w:val="num" w:pos="1180"/>
        </w:tabs>
        <w:ind w:left="1180" w:hanging="480"/>
      </w:pPr>
    </w:lvl>
    <w:lvl w:ilvl="3" w:tplc="FFFFFFFF" w:tentative="1">
      <w:start w:val="1"/>
      <w:numFmt w:val="decimal"/>
      <w:lvlText w:val="%4."/>
      <w:lvlJc w:val="left"/>
      <w:pPr>
        <w:tabs>
          <w:tab w:val="num" w:pos="1660"/>
        </w:tabs>
        <w:ind w:left="1660" w:hanging="480"/>
      </w:pPr>
    </w:lvl>
    <w:lvl w:ilvl="4" w:tplc="FFFFFFFF" w:tentative="1">
      <w:start w:val="1"/>
      <w:numFmt w:val="ideographTraditional"/>
      <w:lvlText w:val="%5、"/>
      <w:lvlJc w:val="left"/>
      <w:pPr>
        <w:tabs>
          <w:tab w:val="num" w:pos="2140"/>
        </w:tabs>
        <w:ind w:left="2140" w:hanging="480"/>
      </w:pPr>
    </w:lvl>
    <w:lvl w:ilvl="5" w:tplc="FFFFFFFF" w:tentative="1">
      <w:start w:val="1"/>
      <w:numFmt w:val="lowerRoman"/>
      <w:lvlText w:val="%6."/>
      <w:lvlJc w:val="right"/>
      <w:pPr>
        <w:tabs>
          <w:tab w:val="num" w:pos="2620"/>
        </w:tabs>
        <w:ind w:left="2620" w:hanging="480"/>
      </w:pPr>
    </w:lvl>
    <w:lvl w:ilvl="6" w:tplc="FFFFFFFF" w:tentative="1">
      <w:start w:val="1"/>
      <w:numFmt w:val="decimal"/>
      <w:lvlText w:val="%7."/>
      <w:lvlJc w:val="left"/>
      <w:pPr>
        <w:tabs>
          <w:tab w:val="num" w:pos="3100"/>
        </w:tabs>
        <w:ind w:left="3100" w:hanging="480"/>
      </w:pPr>
    </w:lvl>
    <w:lvl w:ilvl="7" w:tplc="FFFFFFFF" w:tentative="1">
      <w:start w:val="1"/>
      <w:numFmt w:val="ideographTraditional"/>
      <w:lvlText w:val="%8、"/>
      <w:lvlJc w:val="left"/>
      <w:pPr>
        <w:tabs>
          <w:tab w:val="num" w:pos="3580"/>
        </w:tabs>
        <w:ind w:left="3580" w:hanging="480"/>
      </w:pPr>
    </w:lvl>
    <w:lvl w:ilvl="8" w:tplc="FFFFFFFF" w:tentative="1">
      <w:start w:val="1"/>
      <w:numFmt w:val="lowerRoman"/>
      <w:lvlText w:val="%9."/>
      <w:lvlJc w:val="right"/>
      <w:pPr>
        <w:tabs>
          <w:tab w:val="num" w:pos="4060"/>
        </w:tabs>
        <w:ind w:left="4060" w:hanging="480"/>
      </w:pPr>
    </w:lvl>
  </w:abstractNum>
  <w:abstractNum w:abstractNumId="87" w15:restartNumberingAfterBreak="0">
    <w:nsid w:val="4CAE6F69"/>
    <w:multiLevelType w:val="hybridMultilevel"/>
    <w:tmpl w:val="6EFC39DA"/>
    <w:lvl w:ilvl="0" w:tplc="6B3A0378">
      <w:start w:val="1"/>
      <w:numFmt w:val="decimal"/>
      <w:lvlText w:val="%1."/>
      <w:lvlJc w:val="left"/>
      <w:pPr>
        <w:ind w:left="1791" w:hanging="360"/>
      </w:pPr>
      <w:rPr>
        <w:rFonts w:ascii="Calibri" w:hAnsi="Calibri" w:cs="Calibri" w:hint="default"/>
      </w:rPr>
    </w:lvl>
    <w:lvl w:ilvl="1" w:tplc="04090019" w:tentative="1">
      <w:start w:val="1"/>
      <w:numFmt w:val="ideographTraditional"/>
      <w:lvlText w:val="%2、"/>
      <w:lvlJc w:val="left"/>
      <w:pPr>
        <w:ind w:left="2391" w:hanging="480"/>
      </w:pPr>
    </w:lvl>
    <w:lvl w:ilvl="2" w:tplc="0409001B" w:tentative="1">
      <w:start w:val="1"/>
      <w:numFmt w:val="lowerRoman"/>
      <w:lvlText w:val="%3."/>
      <w:lvlJc w:val="right"/>
      <w:pPr>
        <w:ind w:left="2871" w:hanging="480"/>
      </w:pPr>
    </w:lvl>
    <w:lvl w:ilvl="3" w:tplc="0409000F" w:tentative="1">
      <w:start w:val="1"/>
      <w:numFmt w:val="decimal"/>
      <w:lvlText w:val="%4."/>
      <w:lvlJc w:val="left"/>
      <w:pPr>
        <w:ind w:left="3351" w:hanging="480"/>
      </w:pPr>
    </w:lvl>
    <w:lvl w:ilvl="4" w:tplc="04090019" w:tentative="1">
      <w:start w:val="1"/>
      <w:numFmt w:val="ideographTraditional"/>
      <w:lvlText w:val="%5、"/>
      <w:lvlJc w:val="left"/>
      <w:pPr>
        <w:ind w:left="3831" w:hanging="480"/>
      </w:pPr>
    </w:lvl>
    <w:lvl w:ilvl="5" w:tplc="0409001B" w:tentative="1">
      <w:start w:val="1"/>
      <w:numFmt w:val="lowerRoman"/>
      <w:lvlText w:val="%6."/>
      <w:lvlJc w:val="right"/>
      <w:pPr>
        <w:ind w:left="4311" w:hanging="480"/>
      </w:pPr>
    </w:lvl>
    <w:lvl w:ilvl="6" w:tplc="0409000F" w:tentative="1">
      <w:start w:val="1"/>
      <w:numFmt w:val="decimal"/>
      <w:lvlText w:val="%7."/>
      <w:lvlJc w:val="left"/>
      <w:pPr>
        <w:ind w:left="4791" w:hanging="480"/>
      </w:pPr>
    </w:lvl>
    <w:lvl w:ilvl="7" w:tplc="04090019" w:tentative="1">
      <w:start w:val="1"/>
      <w:numFmt w:val="ideographTraditional"/>
      <w:lvlText w:val="%8、"/>
      <w:lvlJc w:val="left"/>
      <w:pPr>
        <w:ind w:left="5271" w:hanging="480"/>
      </w:pPr>
    </w:lvl>
    <w:lvl w:ilvl="8" w:tplc="0409001B" w:tentative="1">
      <w:start w:val="1"/>
      <w:numFmt w:val="lowerRoman"/>
      <w:lvlText w:val="%9."/>
      <w:lvlJc w:val="right"/>
      <w:pPr>
        <w:ind w:left="5751" w:hanging="480"/>
      </w:pPr>
    </w:lvl>
  </w:abstractNum>
  <w:abstractNum w:abstractNumId="88" w15:restartNumberingAfterBreak="0">
    <w:nsid w:val="4E98715D"/>
    <w:multiLevelType w:val="hybridMultilevel"/>
    <w:tmpl w:val="6BA2C7C6"/>
    <w:lvl w:ilvl="0" w:tplc="8DAEE8EC">
      <w:start w:val="1"/>
      <w:numFmt w:val="bullet"/>
      <w:pStyle w:val="7"/>
      <w:lvlText w:val=""/>
      <w:lvlJc w:val="left"/>
      <w:pPr>
        <w:tabs>
          <w:tab w:val="num" w:pos="2552"/>
        </w:tabs>
        <w:ind w:left="2552" w:hanging="284"/>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89" w15:restartNumberingAfterBreak="0">
    <w:nsid w:val="4EC75F6C"/>
    <w:multiLevelType w:val="multilevel"/>
    <w:tmpl w:val="0409001D"/>
    <w:styleLink w:val="1ai"/>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90" w15:restartNumberingAfterBreak="0">
    <w:nsid w:val="4F5C3D76"/>
    <w:multiLevelType w:val="hybridMultilevel"/>
    <w:tmpl w:val="D5606FD0"/>
    <w:lvl w:ilvl="0" w:tplc="04090003">
      <w:start w:val="1"/>
      <w:numFmt w:val="bullet"/>
      <w:lvlText w:val=""/>
      <w:lvlJc w:val="left"/>
      <w:pPr>
        <w:ind w:left="622" w:hanging="480"/>
      </w:pPr>
      <w:rPr>
        <w:rFonts w:ascii="Wingdings" w:hAnsi="Wingdings" w:hint="default"/>
        <w:sz w:val="24"/>
      </w:rPr>
    </w:lvl>
    <w:lvl w:ilvl="1" w:tplc="FFFFFFFF" w:tentative="1">
      <w:start w:val="1"/>
      <w:numFmt w:val="bullet"/>
      <w:lvlText w:val=""/>
      <w:lvlJc w:val="left"/>
      <w:pPr>
        <w:ind w:left="960" w:hanging="480"/>
      </w:pPr>
      <w:rPr>
        <w:rFonts w:ascii="Wingdings" w:hAnsi="Wingdings" w:hint="default"/>
      </w:rPr>
    </w:lvl>
    <w:lvl w:ilvl="2" w:tplc="FFFFFFFF" w:tentative="1">
      <w:start w:val="1"/>
      <w:numFmt w:val="bullet"/>
      <w:lvlText w:val=""/>
      <w:lvlJc w:val="left"/>
      <w:pPr>
        <w:ind w:left="1440" w:hanging="480"/>
      </w:pPr>
      <w:rPr>
        <w:rFonts w:ascii="Wingdings" w:hAnsi="Wingdings" w:hint="default"/>
      </w:rPr>
    </w:lvl>
    <w:lvl w:ilvl="3" w:tplc="FFFFFFFF" w:tentative="1">
      <w:start w:val="1"/>
      <w:numFmt w:val="bullet"/>
      <w:lvlText w:val=""/>
      <w:lvlJc w:val="left"/>
      <w:pPr>
        <w:ind w:left="1920" w:hanging="480"/>
      </w:pPr>
      <w:rPr>
        <w:rFonts w:ascii="Wingdings" w:hAnsi="Wingdings" w:hint="default"/>
      </w:rPr>
    </w:lvl>
    <w:lvl w:ilvl="4" w:tplc="FFFFFFFF" w:tentative="1">
      <w:start w:val="1"/>
      <w:numFmt w:val="bullet"/>
      <w:lvlText w:val=""/>
      <w:lvlJc w:val="left"/>
      <w:pPr>
        <w:ind w:left="2400" w:hanging="480"/>
      </w:pPr>
      <w:rPr>
        <w:rFonts w:ascii="Wingdings" w:hAnsi="Wingdings" w:hint="default"/>
      </w:rPr>
    </w:lvl>
    <w:lvl w:ilvl="5" w:tplc="FFFFFFFF" w:tentative="1">
      <w:start w:val="1"/>
      <w:numFmt w:val="bullet"/>
      <w:lvlText w:val=""/>
      <w:lvlJc w:val="left"/>
      <w:pPr>
        <w:ind w:left="2880" w:hanging="480"/>
      </w:pPr>
      <w:rPr>
        <w:rFonts w:ascii="Wingdings" w:hAnsi="Wingdings" w:hint="default"/>
      </w:rPr>
    </w:lvl>
    <w:lvl w:ilvl="6" w:tplc="FFFFFFFF" w:tentative="1">
      <w:start w:val="1"/>
      <w:numFmt w:val="bullet"/>
      <w:lvlText w:val=""/>
      <w:lvlJc w:val="left"/>
      <w:pPr>
        <w:ind w:left="3360" w:hanging="480"/>
      </w:pPr>
      <w:rPr>
        <w:rFonts w:ascii="Wingdings" w:hAnsi="Wingdings" w:hint="default"/>
      </w:rPr>
    </w:lvl>
    <w:lvl w:ilvl="7" w:tplc="FFFFFFFF" w:tentative="1">
      <w:start w:val="1"/>
      <w:numFmt w:val="bullet"/>
      <w:lvlText w:val=""/>
      <w:lvlJc w:val="left"/>
      <w:pPr>
        <w:ind w:left="3840" w:hanging="480"/>
      </w:pPr>
      <w:rPr>
        <w:rFonts w:ascii="Wingdings" w:hAnsi="Wingdings" w:hint="default"/>
      </w:rPr>
    </w:lvl>
    <w:lvl w:ilvl="8" w:tplc="FFFFFFFF" w:tentative="1">
      <w:start w:val="1"/>
      <w:numFmt w:val="bullet"/>
      <w:lvlText w:val=""/>
      <w:lvlJc w:val="left"/>
      <w:pPr>
        <w:ind w:left="4320" w:hanging="480"/>
      </w:pPr>
      <w:rPr>
        <w:rFonts w:ascii="Wingdings" w:hAnsi="Wingdings" w:hint="default"/>
      </w:rPr>
    </w:lvl>
  </w:abstractNum>
  <w:abstractNum w:abstractNumId="91" w15:restartNumberingAfterBreak="0">
    <w:nsid w:val="50131D16"/>
    <w:multiLevelType w:val="hybridMultilevel"/>
    <w:tmpl w:val="C62E871C"/>
    <w:lvl w:ilvl="0" w:tplc="FFFFFFFF">
      <w:start w:val="1"/>
      <w:numFmt w:val="taiwaneseCountingThousand"/>
      <w:lvlText w:val="(%1)"/>
      <w:lvlJc w:val="left"/>
      <w:pPr>
        <w:ind w:left="1431" w:hanging="465"/>
      </w:pPr>
      <w:rPr>
        <w:rFonts w:hint="default"/>
      </w:rPr>
    </w:lvl>
    <w:lvl w:ilvl="1" w:tplc="FFFFFFFF" w:tentative="1">
      <w:start w:val="1"/>
      <w:numFmt w:val="ideographTraditional"/>
      <w:lvlText w:val="%2、"/>
      <w:lvlJc w:val="left"/>
      <w:pPr>
        <w:ind w:left="1926" w:hanging="480"/>
      </w:pPr>
    </w:lvl>
    <w:lvl w:ilvl="2" w:tplc="FFFFFFFF" w:tentative="1">
      <w:start w:val="1"/>
      <w:numFmt w:val="lowerRoman"/>
      <w:lvlText w:val="%3."/>
      <w:lvlJc w:val="right"/>
      <w:pPr>
        <w:ind w:left="2406" w:hanging="480"/>
      </w:pPr>
    </w:lvl>
    <w:lvl w:ilvl="3" w:tplc="FFFFFFFF" w:tentative="1">
      <w:start w:val="1"/>
      <w:numFmt w:val="decimal"/>
      <w:lvlText w:val="%4."/>
      <w:lvlJc w:val="left"/>
      <w:pPr>
        <w:ind w:left="2886" w:hanging="480"/>
      </w:pPr>
    </w:lvl>
    <w:lvl w:ilvl="4" w:tplc="FFFFFFFF" w:tentative="1">
      <w:start w:val="1"/>
      <w:numFmt w:val="ideographTraditional"/>
      <w:lvlText w:val="%5、"/>
      <w:lvlJc w:val="left"/>
      <w:pPr>
        <w:ind w:left="3366" w:hanging="480"/>
      </w:pPr>
    </w:lvl>
    <w:lvl w:ilvl="5" w:tplc="FFFFFFFF" w:tentative="1">
      <w:start w:val="1"/>
      <w:numFmt w:val="lowerRoman"/>
      <w:lvlText w:val="%6."/>
      <w:lvlJc w:val="right"/>
      <w:pPr>
        <w:ind w:left="3846" w:hanging="480"/>
      </w:pPr>
    </w:lvl>
    <w:lvl w:ilvl="6" w:tplc="FFFFFFFF" w:tentative="1">
      <w:start w:val="1"/>
      <w:numFmt w:val="decimal"/>
      <w:lvlText w:val="%7."/>
      <w:lvlJc w:val="left"/>
      <w:pPr>
        <w:ind w:left="4326" w:hanging="480"/>
      </w:pPr>
    </w:lvl>
    <w:lvl w:ilvl="7" w:tplc="FFFFFFFF" w:tentative="1">
      <w:start w:val="1"/>
      <w:numFmt w:val="ideographTraditional"/>
      <w:lvlText w:val="%8、"/>
      <w:lvlJc w:val="left"/>
      <w:pPr>
        <w:ind w:left="4806" w:hanging="480"/>
      </w:pPr>
    </w:lvl>
    <w:lvl w:ilvl="8" w:tplc="FFFFFFFF" w:tentative="1">
      <w:start w:val="1"/>
      <w:numFmt w:val="lowerRoman"/>
      <w:lvlText w:val="%9."/>
      <w:lvlJc w:val="right"/>
      <w:pPr>
        <w:ind w:left="5286" w:hanging="480"/>
      </w:pPr>
    </w:lvl>
  </w:abstractNum>
  <w:abstractNum w:abstractNumId="92" w15:restartNumberingAfterBreak="0">
    <w:nsid w:val="51F67EF7"/>
    <w:multiLevelType w:val="hybridMultilevel"/>
    <w:tmpl w:val="9520835A"/>
    <w:lvl w:ilvl="0" w:tplc="4A169458">
      <w:start w:val="1"/>
      <w:numFmt w:val="bullet"/>
      <w:lvlText w:val=""/>
      <w:lvlJc w:val="left"/>
      <w:pPr>
        <w:tabs>
          <w:tab w:val="num" w:pos="480"/>
        </w:tabs>
        <w:ind w:left="480" w:hanging="480"/>
      </w:pPr>
      <w:rPr>
        <w:rFonts w:ascii="Wingdings" w:hAnsi="Wingdings" w:hint="default"/>
      </w:rPr>
    </w:lvl>
    <w:lvl w:ilvl="1" w:tplc="D20A4E28">
      <w:start w:val="1"/>
      <w:numFmt w:val="bullet"/>
      <w:lvlText w:val=""/>
      <w:lvlJc w:val="left"/>
      <w:pPr>
        <w:tabs>
          <w:tab w:val="num" w:pos="960"/>
        </w:tabs>
        <w:ind w:left="960" w:hanging="480"/>
      </w:pPr>
      <w:rPr>
        <w:rFonts w:ascii="Wingdings" w:hAnsi="Wingdings" w:hint="default"/>
      </w:rPr>
    </w:lvl>
    <w:lvl w:ilvl="2" w:tplc="DFE0246C">
      <w:start w:val="1"/>
      <w:numFmt w:val="bullet"/>
      <w:lvlText w:val=""/>
      <w:lvlJc w:val="left"/>
      <w:pPr>
        <w:tabs>
          <w:tab w:val="num" w:pos="1440"/>
        </w:tabs>
        <w:ind w:left="1440" w:hanging="480"/>
      </w:pPr>
      <w:rPr>
        <w:rFonts w:ascii="Wingdings" w:hAnsi="Wingdings" w:hint="default"/>
        <w:color w:val="auto"/>
      </w:rPr>
    </w:lvl>
    <w:lvl w:ilvl="3" w:tplc="04090009">
      <w:start w:val="1"/>
      <w:numFmt w:val="bullet"/>
      <w:lvlText w:val=""/>
      <w:lvlJc w:val="left"/>
      <w:pPr>
        <w:tabs>
          <w:tab w:val="num" w:pos="1920"/>
        </w:tabs>
        <w:ind w:left="1920" w:hanging="480"/>
      </w:pPr>
      <w:rPr>
        <w:rFonts w:ascii="Wingdings" w:hAnsi="Wingdings" w:hint="default"/>
      </w:rPr>
    </w:lvl>
    <w:lvl w:ilvl="4" w:tplc="BA7EEA82">
      <w:start w:val="1"/>
      <w:numFmt w:val="bullet"/>
      <w:pStyle w:val="level5"/>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93" w15:restartNumberingAfterBreak="0">
    <w:nsid w:val="539545FB"/>
    <w:multiLevelType w:val="multilevel"/>
    <w:tmpl w:val="006C6FAA"/>
    <w:lvl w:ilvl="0">
      <w:start w:val="1"/>
      <w:numFmt w:val="bullet"/>
      <w:pStyle w:val="17"/>
      <w:lvlText w:val=""/>
      <w:lvlJc w:val="left"/>
      <w:pPr>
        <w:tabs>
          <w:tab w:val="num" w:pos="-3029"/>
        </w:tabs>
        <w:ind w:left="988" w:hanging="420"/>
      </w:pPr>
      <w:rPr>
        <w:rFonts w:ascii="Wingdings" w:hAnsi="Wingdings" w:cs="Wingdings" w:hint="default"/>
      </w:rPr>
    </w:lvl>
    <w:lvl w:ilvl="1">
      <w:start w:val="1"/>
      <w:numFmt w:val="bullet"/>
      <w:lvlText w:val=""/>
      <w:lvlJc w:val="left"/>
      <w:pPr>
        <w:tabs>
          <w:tab w:val="num" w:pos="0"/>
        </w:tabs>
        <w:ind w:left="4557" w:hanging="480"/>
      </w:pPr>
      <w:rPr>
        <w:rFonts w:ascii="Wingdings" w:hAnsi="Wingdings" w:cs="Wingdings" w:hint="default"/>
      </w:rPr>
    </w:lvl>
    <w:lvl w:ilvl="2">
      <w:start w:val="1"/>
      <w:numFmt w:val="bullet"/>
      <w:lvlText w:val=""/>
      <w:lvlJc w:val="left"/>
      <w:pPr>
        <w:tabs>
          <w:tab w:val="num" w:pos="0"/>
        </w:tabs>
        <w:ind w:left="5037" w:hanging="480"/>
      </w:pPr>
      <w:rPr>
        <w:rFonts w:ascii="Wingdings" w:hAnsi="Wingdings" w:cs="Wingdings" w:hint="default"/>
      </w:rPr>
    </w:lvl>
    <w:lvl w:ilvl="3">
      <w:start w:val="1"/>
      <w:numFmt w:val="bullet"/>
      <w:lvlText w:val=""/>
      <w:lvlJc w:val="left"/>
      <w:pPr>
        <w:tabs>
          <w:tab w:val="num" w:pos="0"/>
        </w:tabs>
        <w:ind w:left="5517" w:hanging="480"/>
      </w:pPr>
      <w:rPr>
        <w:rFonts w:ascii="Wingdings" w:hAnsi="Wingdings" w:cs="Wingdings" w:hint="default"/>
      </w:rPr>
    </w:lvl>
    <w:lvl w:ilvl="4">
      <w:start w:val="1"/>
      <w:numFmt w:val="bullet"/>
      <w:lvlText w:val=""/>
      <w:lvlJc w:val="left"/>
      <w:pPr>
        <w:tabs>
          <w:tab w:val="num" w:pos="0"/>
        </w:tabs>
        <w:ind w:left="5997" w:hanging="480"/>
      </w:pPr>
      <w:rPr>
        <w:rFonts w:ascii="Wingdings" w:hAnsi="Wingdings" w:cs="Wingdings" w:hint="default"/>
      </w:rPr>
    </w:lvl>
    <w:lvl w:ilvl="5">
      <w:start w:val="1"/>
      <w:numFmt w:val="bullet"/>
      <w:lvlText w:val=""/>
      <w:lvlJc w:val="left"/>
      <w:pPr>
        <w:tabs>
          <w:tab w:val="num" w:pos="0"/>
        </w:tabs>
        <w:ind w:left="6477" w:hanging="480"/>
      </w:pPr>
      <w:rPr>
        <w:rFonts w:ascii="Wingdings" w:hAnsi="Wingdings" w:cs="Wingdings" w:hint="default"/>
      </w:rPr>
    </w:lvl>
    <w:lvl w:ilvl="6">
      <w:start w:val="1"/>
      <w:numFmt w:val="bullet"/>
      <w:lvlText w:val=""/>
      <w:lvlJc w:val="left"/>
      <w:pPr>
        <w:tabs>
          <w:tab w:val="num" w:pos="0"/>
        </w:tabs>
        <w:ind w:left="6957" w:hanging="480"/>
      </w:pPr>
      <w:rPr>
        <w:rFonts w:ascii="Wingdings" w:hAnsi="Wingdings" w:cs="Wingdings" w:hint="default"/>
      </w:rPr>
    </w:lvl>
    <w:lvl w:ilvl="7">
      <w:start w:val="1"/>
      <w:numFmt w:val="bullet"/>
      <w:lvlText w:val=""/>
      <w:lvlJc w:val="left"/>
      <w:pPr>
        <w:tabs>
          <w:tab w:val="num" w:pos="0"/>
        </w:tabs>
        <w:ind w:left="7437" w:hanging="480"/>
      </w:pPr>
      <w:rPr>
        <w:rFonts w:ascii="Wingdings" w:hAnsi="Wingdings" w:cs="Wingdings" w:hint="default"/>
      </w:rPr>
    </w:lvl>
    <w:lvl w:ilvl="8">
      <w:start w:val="1"/>
      <w:numFmt w:val="bullet"/>
      <w:lvlText w:val=""/>
      <w:lvlJc w:val="left"/>
      <w:pPr>
        <w:tabs>
          <w:tab w:val="num" w:pos="0"/>
        </w:tabs>
        <w:ind w:left="7917" w:hanging="480"/>
      </w:pPr>
      <w:rPr>
        <w:rFonts w:ascii="Wingdings" w:hAnsi="Wingdings" w:cs="Wingdings" w:hint="default"/>
      </w:rPr>
    </w:lvl>
  </w:abstractNum>
  <w:abstractNum w:abstractNumId="94" w15:restartNumberingAfterBreak="0">
    <w:nsid w:val="54934FC5"/>
    <w:multiLevelType w:val="multilevel"/>
    <w:tmpl w:val="DC80D1EA"/>
    <w:lvl w:ilvl="0">
      <w:start w:val="1"/>
      <w:numFmt w:val="bullet"/>
      <w:pStyle w:val="ad"/>
      <w:lvlText w:val=""/>
      <w:lvlJc w:val="left"/>
      <w:pPr>
        <w:tabs>
          <w:tab w:val="num" w:pos="1134"/>
        </w:tabs>
        <w:ind w:left="1134" w:hanging="567"/>
      </w:pPr>
      <w:rPr>
        <w:rFonts w:ascii="Wingdings" w:hAnsi="Wingdings" w:hint="default"/>
        <w:color w:val="auto"/>
      </w:rPr>
    </w:lvl>
    <w:lvl w:ilvl="1">
      <w:start w:val="1"/>
      <w:numFmt w:val="bullet"/>
      <w:lvlText w:val=""/>
      <w:lvlJc w:val="left"/>
      <w:pPr>
        <w:tabs>
          <w:tab w:val="num" w:pos="1701"/>
        </w:tabs>
        <w:ind w:left="1701" w:hanging="567"/>
      </w:pPr>
      <w:rPr>
        <w:rFonts w:ascii="Wingdings" w:hAnsi="Wingdings" w:hint="default"/>
        <w:color w:val="auto"/>
      </w:rPr>
    </w:lvl>
    <w:lvl w:ilvl="2">
      <w:start w:val="1"/>
      <w:numFmt w:val="bullet"/>
      <w:lvlText w:val=""/>
      <w:lvlJc w:val="left"/>
      <w:pPr>
        <w:tabs>
          <w:tab w:val="num" w:pos="2268"/>
        </w:tabs>
        <w:ind w:left="2268" w:hanging="567"/>
      </w:pPr>
      <w:rPr>
        <w:rFonts w:ascii="Wingdings" w:hAnsi="Wingdings" w:hint="default"/>
        <w:color w:val="auto"/>
      </w:rPr>
    </w:lvl>
    <w:lvl w:ilvl="3">
      <w:start w:val="1"/>
      <w:numFmt w:val="bullet"/>
      <w:lvlText w:val=""/>
      <w:lvlJc w:val="left"/>
      <w:pPr>
        <w:tabs>
          <w:tab w:val="num" w:pos="2835"/>
        </w:tabs>
        <w:ind w:left="2835" w:hanging="567"/>
      </w:pPr>
      <w:rPr>
        <w:rFonts w:ascii="Wingdings" w:hAnsi="Wingdings" w:hint="default"/>
      </w:rPr>
    </w:lvl>
    <w:lvl w:ilvl="4">
      <w:start w:val="1"/>
      <w:numFmt w:val="bullet"/>
      <w:lvlText w:val=""/>
      <w:lvlJc w:val="left"/>
      <w:pPr>
        <w:tabs>
          <w:tab w:val="num" w:pos="3402"/>
        </w:tabs>
        <w:ind w:left="3402" w:hanging="567"/>
      </w:pPr>
      <w:rPr>
        <w:rFonts w:ascii="Wingdings 2" w:hAnsi="Wingdings 2" w:hint="default"/>
        <w:color w:val="auto"/>
      </w:rPr>
    </w:lvl>
    <w:lvl w:ilvl="5">
      <w:start w:val="1"/>
      <w:numFmt w:val="bullet"/>
      <w:lvlText w:val=""/>
      <w:lvlJc w:val="left"/>
      <w:pPr>
        <w:tabs>
          <w:tab w:val="num" w:pos="3969"/>
        </w:tabs>
        <w:ind w:left="3969" w:hanging="567"/>
      </w:pPr>
      <w:rPr>
        <w:rFonts w:ascii="Wingdings" w:hAnsi="Wingdings" w:hint="default"/>
        <w:color w:val="auto"/>
      </w:rPr>
    </w:lvl>
    <w:lvl w:ilvl="6">
      <w:start w:val="1"/>
      <w:numFmt w:val="lowerRoman"/>
      <w:lvlText w:val="%7."/>
      <w:lvlJc w:val="left"/>
      <w:pPr>
        <w:tabs>
          <w:tab w:val="num" w:pos="2520"/>
        </w:tabs>
        <w:ind w:left="2520" w:hanging="360"/>
      </w:pPr>
      <w:rPr>
        <w:rFonts w:hint="eastAsia"/>
      </w:rPr>
    </w:lvl>
    <w:lvl w:ilvl="7">
      <w:start w:val="1"/>
      <w:numFmt w:val="lowerLetter"/>
      <w:lvlText w:val="%8."/>
      <w:lvlJc w:val="left"/>
      <w:pPr>
        <w:tabs>
          <w:tab w:val="num" w:pos="2880"/>
        </w:tabs>
        <w:ind w:left="2880" w:hanging="360"/>
      </w:pPr>
      <w:rPr>
        <w:rFonts w:hint="eastAsia"/>
      </w:rPr>
    </w:lvl>
    <w:lvl w:ilvl="8">
      <w:start w:val="1"/>
      <w:numFmt w:val="lowerRoman"/>
      <w:lvlText w:val="%9."/>
      <w:lvlJc w:val="left"/>
      <w:pPr>
        <w:tabs>
          <w:tab w:val="num" w:pos="3240"/>
        </w:tabs>
        <w:ind w:left="3240" w:hanging="360"/>
      </w:pPr>
      <w:rPr>
        <w:rFonts w:hint="eastAsia"/>
      </w:rPr>
    </w:lvl>
  </w:abstractNum>
  <w:abstractNum w:abstractNumId="95" w15:restartNumberingAfterBreak="0">
    <w:nsid w:val="55A7205D"/>
    <w:multiLevelType w:val="hybridMultilevel"/>
    <w:tmpl w:val="6EFC39DA"/>
    <w:lvl w:ilvl="0" w:tplc="6B3A0378">
      <w:start w:val="1"/>
      <w:numFmt w:val="decimal"/>
      <w:lvlText w:val="%1."/>
      <w:lvlJc w:val="left"/>
      <w:pPr>
        <w:ind w:left="1791" w:hanging="360"/>
      </w:pPr>
      <w:rPr>
        <w:rFonts w:ascii="Calibri" w:hAnsi="Calibri" w:cs="Calibri" w:hint="default"/>
      </w:rPr>
    </w:lvl>
    <w:lvl w:ilvl="1" w:tplc="04090019" w:tentative="1">
      <w:start w:val="1"/>
      <w:numFmt w:val="ideographTraditional"/>
      <w:lvlText w:val="%2、"/>
      <w:lvlJc w:val="left"/>
      <w:pPr>
        <w:ind w:left="2391" w:hanging="480"/>
      </w:pPr>
    </w:lvl>
    <w:lvl w:ilvl="2" w:tplc="0409001B" w:tentative="1">
      <w:start w:val="1"/>
      <w:numFmt w:val="lowerRoman"/>
      <w:lvlText w:val="%3."/>
      <w:lvlJc w:val="right"/>
      <w:pPr>
        <w:ind w:left="2871" w:hanging="480"/>
      </w:pPr>
    </w:lvl>
    <w:lvl w:ilvl="3" w:tplc="0409000F" w:tentative="1">
      <w:start w:val="1"/>
      <w:numFmt w:val="decimal"/>
      <w:lvlText w:val="%4."/>
      <w:lvlJc w:val="left"/>
      <w:pPr>
        <w:ind w:left="3351" w:hanging="480"/>
      </w:pPr>
    </w:lvl>
    <w:lvl w:ilvl="4" w:tplc="04090019" w:tentative="1">
      <w:start w:val="1"/>
      <w:numFmt w:val="ideographTraditional"/>
      <w:lvlText w:val="%5、"/>
      <w:lvlJc w:val="left"/>
      <w:pPr>
        <w:ind w:left="3831" w:hanging="480"/>
      </w:pPr>
    </w:lvl>
    <w:lvl w:ilvl="5" w:tplc="0409001B" w:tentative="1">
      <w:start w:val="1"/>
      <w:numFmt w:val="lowerRoman"/>
      <w:lvlText w:val="%6."/>
      <w:lvlJc w:val="right"/>
      <w:pPr>
        <w:ind w:left="4311" w:hanging="480"/>
      </w:pPr>
    </w:lvl>
    <w:lvl w:ilvl="6" w:tplc="0409000F" w:tentative="1">
      <w:start w:val="1"/>
      <w:numFmt w:val="decimal"/>
      <w:lvlText w:val="%7."/>
      <w:lvlJc w:val="left"/>
      <w:pPr>
        <w:ind w:left="4791" w:hanging="480"/>
      </w:pPr>
    </w:lvl>
    <w:lvl w:ilvl="7" w:tplc="04090019" w:tentative="1">
      <w:start w:val="1"/>
      <w:numFmt w:val="ideographTraditional"/>
      <w:lvlText w:val="%8、"/>
      <w:lvlJc w:val="left"/>
      <w:pPr>
        <w:ind w:left="5271" w:hanging="480"/>
      </w:pPr>
    </w:lvl>
    <w:lvl w:ilvl="8" w:tplc="0409001B" w:tentative="1">
      <w:start w:val="1"/>
      <w:numFmt w:val="lowerRoman"/>
      <w:lvlText w:val="%9."/>
      <w:lvlJc w:val="right"/>
      <w:pPr>
        <w:ind w:left="5751" w:hanging="480"/>
      </w:pPr>
    </w:lvl>
  </w:abstractNum>
  <w:abstractNum w:abstractNumId="96" w15:restartNumberingAfterBreak="0">
    <w:nsid w:val="56CF0BA3"/>
    <w:multiLevelType w:val="hybridMultilevel"/>
    <w:tmpl w:val="6EFC39DA"/>
    <w:lvl w:ilvl="0" w:tplc="6B3A0378">
      <w:start w:val="1"/>
      <w:numFmt w:val="decimal"/>
      <w:lvlText w:val="%1."/>
      <w:lvlJc w:val="left"/>
      <w:pPr>
        <w:ind w:left="1791" w:hanging="360"/>
      </w:pPr>
      <w:rPr>
        <w:rFonts w:ascii="Calibri" w:hAnsi="Calibri" w:cs="Calibri" w:hint="default"/>
      </w:rPr>
    </w:lvl>
    <w:lvl w:ilvl="1" w:tplc="04090019" w:tentative="1">
      <w:start w:val="1"/>
      <w:numFmt w:val="ideographTraditional"/>
      <w:lvlText w:val="%2、"/>
      <w:lvlJc w:val="left"/>
      <w:pPr>
        <w:ind w:left="2391" w:hanging="480"/>
      </w:pPr>
    </w:lvl>
    <w:lvl w:ilvl="2" w:tplc="0409001B" w:tentative="1">
      <w:start w:val="1"/>
      <w:numFmt w:val="lowerRoman"/>
      <w:lvlText w:val="%3."/>
      <w:lvlJc w:val="right"/>
      <w:pPr>
        <w:ind w:left="2871" w:hanging="480"/>
      </w:pPr>
    </w:lvl>
    <w:lvl w:ilvl="3" w:tplc="0409000F" w:tentative="1">
      <w:start w:val="1"/>
      <w:numFmt w:val="decimal"/>
      <w:lvlText w:val="%4."/>
      <w:lvlJc w:val="left"/>
      <w:pPr>
        <w:ind w:left="3351" w:hanging="480"/>
      </w:pPr>
    </w:lvl>
    <w:lvl w:ilvl="4" w:tplc="04090019" w:tentative="1">
      <w:start w:val="1"/>
      <w:numFmt w:val="ideographTraditional"/>
      <w:lvlText w:val="%5、"/>
      <w:lvlJc w:val="left"/>
      <w:pPr>
        <w:ind w:left="3831" w:hanging="480"/>
      </w:pPr>
    </w:lvl>
    <w:lvl w:ilvl="5" w:tplc="0409001B" w:tentative="1">
      <w:start w:val="1"/>
      <w:numFmt w:val="lowerRoman"/>
      <w:lvlText w:val="%6."/>
      <w:lvlJc w:val="right"/>
      <w:pPr>
        <w:ind w:left="4311" w:hanging="480"/>
      </w:pPr>
    </w:lvl>
    <w:lvl w:ilvl="6" w:tplc="0409000F" w:tentative="1">
      <w:start w:val="1"/>
      <w:numFmt w:val="decimal"/>
      <w:lvlText w:val="%7."/>
      <w:lvlJc w:val="left"/>
      <w:pPr>
        <w:ind w:left="4791" w:hanging="480"/>
      </w:pPr>
    </w:lvl>
    <w:lvl w:ilvl="7" w:tplc="04090019" w:tentative="1">
      <w:start w:val="1"/>
      <w:numFmt w:val="ideographTraditional"/>
      <w:lvlText w:val="%8、"/>
      <w:lvlJc w:val="left"/>
      <w:pPr>
        <w:ind w:left="5271" w:hanging="480"/>
      </w:pPr>
    </w:lvl>
    <w:lvl w:ilvl="8" w:tplc="0409001B" w:tentative="1">
      <w:start w:val="1"/>
      <w:numFmt w:val="lowerRoman"/>
      <w:lvlText w:val="%9."/>
      <w:lvlJc w:val="right"/>
      <w:pPr>
        <w:ind w:left="5751" w:hanging="480"/>
      </w:pPr>
    </w:lvl>
  </w:abstractNum>
  <w:abstractNum w:abstractNumId="97" w15:restartNumberingAfterBreak="0">
    <w:nsid w:val="56DD31BF"/>
    <w:multiLevelType w:val="hybridMultilevel"/>
    <w:tmpl w:val="8BF84C0C"/>
    <w:lvl w:ilvl="0" w:tplc="04090011">
      <w:start w:val="1"/>
      <w:numFmt w:val="upperLetter"/>
      <w:lvlText w:val="%1."/>
      <w:lvlJc w:val="left"/>
      <w:pPr>
        <w:ind w:left="1992" w:hanging="480"/>
      </w:pPr>
    </w:lvl>
    <w:lvl w:ilvl="1" w:tplc="04090019" w:tentative="1">
      <w:start w:val="1"/>
      <w:numFmt w:val="ideographTraditional"/>
      <w:lvlText w:val="%2、"/>
      <w:lvlJc w:val="left"/>
      <w:pPr>
        <w:ind w:left="2472" w:hanging="480"/>
      </w:pPr>
    </w:lvl>
    <w:lvl w:ilvl="2" w:tplc="0409001B" w:tentative="1">
      <w:start w:val="1"/>
      <w:numFmt w:val="lowerRoman"/>
      <w:lvlText w:val="%3."/>
      <w:lvlJc w:val="right"/>
      <w:pPr>
        <w:ind w:left="2952" w:hanging="480"/>
      </w:pPr>
    </w:lvl>
    <w:lvl w:ilvl="3" w:tplc="0409000F" w:tentative="1">
      <w:start w:val="1"/>
      <w:numFmt w:val="decimal"/>
      <w:lvlText w:val="%4."/>
      <w:lvlJc w:val="left"/>
      <w:pPr>
        <w:ind w:left="3432" w:hanging="480"/>
      </w:pPr>
    </w:lvl>
    <w:lvl w:ilvl="4" w:tplc="04090019" w:tentative="1">
      <w:start w:val="1"/>
      <w:numFmt w:val="ideographTraditional"/>
      <w:lvlText w:val="%5、"/>
      <w:lvlJc w:val="left"/>
      <w:pPr>
        <w:ind w:left="3912" w:hanging="480"/>
      </w:pPr>
    </w:lvl>
    <w:lvl w:ilvl="5" w:tplc="0409001B" w:tentative="1">
      <w:start w:val="1"/>
      <w:numFmt w:val="lowerRoman"/>
      <w:lvlText w:val="%6."/>
      <w:lvlJc w:val="right"/>
      <w:pPr>
        <w:ind w:left="4392" w:hanging="480"/>
      </w:pPr>
    </w:lvl>
    <w:lvl w:ilvl="6" w:tplc="0409000F" w:tentative="1">
      <w:start w:val="1"/>
      <w:numFmt w:val="decimal"/>
      <w:lvlText w:val="%7."/>
      <w:lvlJc w:val="left"/>
      <w:pPr>
        <w:ind w:left="4872" w:hanging="480"/>
      </w:pPr>
    </w:lvl>
    <w:lvl w:ilvl="7" w:tplc="04090019" w:tentative="1">
      <w:start w:val="1"/>
      <w:numFmt w:val="ideographTraditional"/>
      <w:lvlText w:val="%8、"/>
      <w:lvlJc w:val="left"/>
      <w:pPr>
        <w:ind w:left="5352" w:hanging="480"/>
      </w:pPr>
    </w:lvl>
    <w:lvl w:ilvl="8" w:tplc="0409001B" w:tentative="1">
      <w:start w:val="1"/>
      <w:numFmt w:val="lowerRoman"/>
      <w:lvlText w:val="%9."/>
      <w:lvlJc w:val="right"/>
      <w:pPr>
        <w:ind w:left="5832" w:hanging="480"/>
      </w:pPr>
    </w:lvl>
  </w:abstractNum>
  <w:abstractNum w:abstractNumId="98" w15:restartNumberingAfterBreak="0">
    <w:nsid w:val="59D16411"/>
    <w:multiLevelType w:val="hybridMultilevel"/>
    <w:tmpl w:val="202E0C46"/>
    <w:lvl w:ilvl="0" w:tplc="8A80EDE4">
      <w:start w:val="1"/>
      <w:numFmt w:val="bullet"/>
      <w:pStyle w:val="24"/>
      <w:lvlText w:val=""/>
      <w:lvlJc w:val="left"/>
      <w:pPr>
        <w:ind w:left="1331" w:hanging="480"/>
      </w:pPr>
      <w:rPr>
        <w:rFonts w:ascii="Wingdings" w:hAnsi="Wingdings" w:hint="default"/>
      </w:rPr>
    </w:lvl>
    <w:lvl w:ilvl="1" w:tplc="04090003" w:tentative="1">
      <w:start w:val="1"/>
      <w:numFmt w:val="bullet"/>
      <w:lvlText w:val=""/>
      <w:lvlJc w:val="left"/>
      <w:pPr>
        <w:ind w:left="1414" w:hanging="480"/>
      </w:pPr>
      <w:rPr>
        <w:rFonts w:ascii="Wingdings" w:hAnsi="Wingdings" w:hint="default"/>
      </w:rPr>
    </w:lvl>
    <w:lvl w:ilvl="2" w:tplc="04090005" w:tentative="1">
      <w:start w:val="1"/>
      <w:numFmt w:val="bullet"/>
      <w:lvlText w:val=""/>
      <w:lvlJc w:val="left"/>
      <w:pPr>
        <w:ind w:left="1894" w:hanging="480"/>
      </w:pPr>
      <w:rPr>
        <w:rFonts w:ascii="Wingdings" w:hAnsi="Wingdings" w:hint="default"/>
      </w:rPr>
    </w:lvl>
    <w:lvl w:ilvl="3" w:tplc="04090001" w:tentative="1">
      <w:start w:val="1"/>
      <w:numFmt w:val="bullet"/>
      <w:lvlText w:val=""/>
      <w:lvlJc w:val="left"/>
      <w:pPr>
        <w:ind w:left="2374" w:hanging="480"/>
      </w:pPr>
      <w:rPr>
        <w:rFonts w:ascii="Wingdings" w:hAnsi="Wingdings" w:hint="default"/>
      </w:rPr>
    </w:lvl>
    <w:lvl w:ilvl="4" w:tplc="04090003" w:tentative="1">
      <w:start w:val="1"/>
      <w:numFmt w:val="bullet"/>
      <w:lvlText w:val=""/>
      <w:lvlJc w:val="left"/>
      <w:pPr>
        <w:ind w:left="2854" w:hanging="480"/>
      </w:pPr>
      <w:rPr>
        <w:rFonts w:ascii="Wingdings" w:hAnsi="Wingdings" w:hint="default"/>
      </w:rPr>
    </w:lvl>
    <w:lvl w:ilvl="5" w:tplc="04090005" w:tentative="1">
      <w:start w:val="1"/>
      <w:numFmt w:val="bullet"/>
      <w:lvlText w:val=""/>
      <w:lvlJc w:val="left"/>
      <w:pPr>
        <w:ind w:left="3334" w:hanging="480"/>
      </w:pPr>
      <w:rPr>
        <w:rFonts w:ascii="Wingdings" w:hAnsi="Wingdings" w:hint="default"/>
      </w:rPr>
    </w:lvl>
    <w:lvl w:ilvl="6" w:tplc="04090001" w:tentative="1">
      <w:start w:val="1"/>
      <w:numFmt w:val="bullet"/>
      <w:lvlText w:val=""/>
      <w:lvlJc w:val="left"/>
      <w:pPr>
        <w:ind w:left="3814" w:hanging="480"/>
      </w:pPr>
      <w:rPr>
        <w:rFonts w:ascii="Wingdings" w:hAnsi="Wingdings" w:hint="default"/>
      </w:rPr>
    </w:lvl>
    <w:lvl w:ilvl="7" w:tplc="04090003" w:tentative="1">
      <w:start w:val="1"/>
      <w:numFmt w:val="bullet"/>
      <w:lvlText w:val=""/>
      <w:lvlJc w:val="left"/>
      <w:pPr>
        <w:ind w:left="4294" w:hanging="480"/>
      </w:pPr>
      <w:rPr>
        <w:rFonts w:ascii="Wingdings" w:hAnsi="Wingdings" w:hint="default"/>
      </w:rPr>
    </w:lvl>
    <w:lvl w:ilvl="8" w:tplc="04090005" w:tentative="1">
      <w:start w:val="1"/>
      <w:numFmt w:val="bullet"/>
      <w:lvlText w:val=""/>
      <w:lvlJc w:val="left"/>
      <w:pPr>
        <w:ind w:left="4774" w:hanging="480"/>
      </w:pPr>
      <w:rPr>
        <w:rFonts w:ascii="Wingdings" w:hAnsi="Wingdings" w:hint="default"/>
      </w:rPr>
    </w:lvl>
  </w:abstractNum>
  <w:abstractNum w:abstractNumId="99" w15:restartNumberingAfterBreak="0">
    <w:nsid w:val="5A891121"/>
    <w:multiLevelType w:val="hybridMultilevel"/>
    <w:tmpl w:val="6306356E"/>
    <w:lvl w:ilvl="0" w:tplc="7900937A">
      <w:start w:val="1"/>
      <w:numFmt w:val="decimal"/>
      <w:lvlText w:val="%1."/>
      <w:lvlJc w:val="left"/>
      <w:pPr>
        <w:ind w:left="1363" w:hanging="360"/>
      </w:pPr>
      <w:rPr>
        <w:rFonts w:hint="default"/>
      </w:rPr>
    </w:lvl>
    <w:lvl w:ilvl="1" w:tplc="101C4C22">
      <w:start w:val="1"/>
      <w:numFmt w:val="decimal"/>
      <w:lvlText w:val="(%2)"/>
      <w:lvlJc w:val="left"/>
      <w:pPr>
        <w:ind w:left="1843" w:hanging="360"/>
      </w:pPr>
      <w:rPr>
        <w:rFonts w:hint="default"/>
      </w:rPr>
    </w:lvl>
    <w:lvl w:ilvl="2" w:tplc="0409001B" w:tentative="1">
      <w:start w:val="1"/>
      <w:numFmt w:val="lowerRoman"/>
      <w:lvlText w:val="%3."/>
      <w:lvlJc w:val="right"/>
      <w:pPr>
        <w:ind w:left="2443" w:hanging="480"/>
      </w:pPr>
    </w:lvl>
    <w:lvl w:ilvl="3" w:tplc="0409000F" w:tentative="1">
      <w:start w:val="1"/>
      <w:numFmt w:val="decimal"/>
      <w:lvlText w:val="%4."/>
      <w:lvlJc w:val="left"/>
      <w:pPr>
        <w:ind w:left="2923" w:hanging="480"/>
      </w:pPr>
    </w:lvl>
    <w:lvl w:ilvl="4" w:tplc="04090019" w:tentative="1">
      <w:start w:val="1"/>
      <w:numFmt w:val="ideographTraditional"/>
      <w:lvlText w:val="%5、"/>
      <w:lvlJc w:val="left"/>
      <w:pPr>
        <w:ind w:left="3403" w:hanging="480"/>
      </w:pPr>
    </w:lvl>
    <w:lvl w:ilvl="5" w:tplc="0409001B" w:tentative="1">
      <w:start w:val="1"/>
      <w:numFmt w:val="lowerRoman"/>
      <w:lvlText w:val="%6."/>
      <w:lvlJc w:val="right"/>
      <w:pPr>
        <w:ind w:left="3883" w:hanging="480"/>
      </w:pPr>
    </w:lvl>
    <w:lvl w:ilvl="6" w:tplc="0409000F" w:tentative="1">
      <w:start w:val="1"/>
      <w:numFmt w:val="decimal"/>
      <w:lvlText w:val="%7."/>
      <w:lvlJc w:val="left"/>
      <w:pPr>
        <w:ind w:left="4363" w:hanging="480"/>
      </w:pPr>
    </w:lvl>
    <w:lvl w:ilvl="7" w:tplc="04090019" w:tentative="1">
      <w:start w:val="1"/>
      <w:numFmt w:val="ideographTraditional"/>
      <w:lvlText w:val="%8、"/>
      <w:lvlJc w:val="left"/>
      <w:pPr>
        <w:ind w:left="4843" w:hanging="480"/>
      </w:pPr>
    </w:lvl>
    <w:lvl w:ilvl="8" w:tplc="0409001B" w:tentative="1">
      <w:start w:val="1"/>
      <w:numFmt w:val="lowerRoman"/>
      <w:lvlText w:val="%9."/>
      <w:lvlJc w:val="right"/>
      <w:pPr>
        <w:ind w:left="5323" w:hanging="480"/>
      </w:pPr>
    </w:lvl>
  </w:abstractNum>
  <w:abstractNum w:abstractNumId="100" w15:restartNumberingAfterBreak="0">
    <w:nsid w:val="5C5F6720"/>
    <w:multiLevelType w:val="hybridMultilevel"/>
    <w:tmpl w:val="0B54F020"/>
    <w:lvl w:ilvl="0" w:tplc="FFFFFFFF">
      <w:start w:val="1"/>
      <w:numFmt w:val="decimal"/>
      <w:lvlText w:val="(%1)"/>
      <w:lvlJc w:val="left"/>
      <w:pPr>
        <w:ind w:left="1872" w:hanging="36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01" w15:restartNumberingAfterBreak="0">
    <w:nsid w:val="5C672336"/>
    <w:multiLevelType w:val="hybridMultilevel"/>
    <w:tmpl w:val="2F24E780"/>
    <w:lvl w:ilvl="0" w:tplc="3FD88D22">
      <w:start w:val="1"/>
      <w:numFmt w:val="bullet"/>
      <w:lvlText w:val="·"/>
      <w:lvlJc w:val="left"/>
      <w:pPr>
        <w:ind w:left="797" w:hanging="480"/>
      </w:pPr>
      <w:rPr>
        <w:rFonts w:ascii="Noto Sans TC" w:eastAsia="Noto Sans TC" w:hAnsi="Noto Sans TC" w:hint="eastAsia"/>
      </w:rPr>
    </w:lvl>
    <w:lvl w:ilvl="1" w:tplc="04090003" w:tentative="1">
      <w:start w:val="1"/>
      <w:numFmt w:val="bullet"/>
      <w:lvlText w:val=""/>
      <w:lvlJc w:val="left"/>
      <w:pPr>
        <w:ind w:left="1277" w:hanging="480"/>
      </w:pPr>
      <w:rPr>
        <w:rFonts w:ascii="Wingdings" w:hAnsi="Wingdings" w:hint="default"/>
      </w:rPr>
    </w:lvl>
    <w:lvl w:ilvl="2" w:tplc="04090005" w:tentative="1">
      <w:start w:val="1"/>
      <w:numFmt w:val="bullet"/>
      <w:lvlText w:val=""/>
      <w:lvlJc w:val="left"/>
      <w:pPr>
        <w:ind w:left="1757" w:hanging="480"/>
      </w:pPr>
      <w:rPr>
        <w:rFonts w:ascii="Wingdings" w:hAnsi="Wingdings" w:hint="default"/>
      </w:rPr>
    </w:lvl>
    <w:lvl w:ilvl="3" w:tplc="04090001" w:tentative="1">
      <w:start w:val="1"/>
      <w:numFmt w:val="bullet"/>
      <w:lvlText w:val=""/>
      <w:lvlJc w:val="left"/>
      <w:pPr>
        <w:ind w:left="2237" w:hanging="480"/>
      </w:pPr>
      <w:rPr>
        <w:rFonts w:ascii="Wingdings" w:hAnsi="Wingdings" w:hint="default"/>
      </w:rPr>
    </w:lvl>
    <w:lvl w:ilvl="4" w:tplc="04090003" w:tentative="1">
      <w:start w:val="1"/>
      <w:numFmt w:val="bullet"/>
      <w:lvlText w:val=""/>
      <w:lvlJc w:val="left"/>
      <w:pPr>
        <w:ind w:left="2717" w:hanging="480"/>
      </w:pPr>
      <w:rPr>
        <w:rFonts w:ascii="Wingdings" w:hAnsi="Wingdings" w:hint="default"/>
      </w:rPr>
    </w:lvl>
    <w:lvl w:ilvl="5" w:tplc="04090005" w:tentative="1">
      <w:start w:val="1"/>
      <w:numFmt w:val="bullet"/>
      <w:lvlText w:val=""/>
      <w:lvlJc w:val="left"/>
      <w:pPr>
        <w:ind w:left="3197" w:hanging="480"/>
      </w:pPr>
      <w:rPr>
        <w:rFonts w:ascii="Wingdings" w:hAnsi="Wingdings" w:hint="default"/>
      </w:rPr>
    </w:lvl>
    <w:lvl w:ilvl="6" w:tplc="04090001" w:tentative="1">
      <w:start w:val="1"/>
      <w:numFmt w:val="bullet"/>
      <w:lvlText w:val=""/>
      <w:lvlJc w:val="left"/>
      <w:pPr>
        <w:ind w:left="3677" w:hanging="480"/>
      </w:pPr>
      <w:rPr>
        <w:rFonts w:ascii="Wingdings" w:hAnsi="Wingdings" w:hint="default"/>
      </w:rPr>
    </w:lvl>
    <w:lvl w:ilvl="7" w:tplc="04090003" w:tentative="1">
      <w:start w:val="1"/>
      <w:numFmt w:val="bullet"/>
      <w:lvlText w:val=""/>
      <w:lvlJc w:val="left"/>
      <w:pPr>
        <w:ind w:left="4157" w:hanging="480"/>
      </w:pPr>
      <w:rPr>
        <w:rFonts w:ascii="Wingdings" w:hAnsi="Wingdings" w:hint="default"/>
      </w:rPr>
    </w:lvl>
    <w:lvl w:ilvl="8" w:tplc="04090005" w:tentative="1">
      <w:start w:val="1"/>
      <w:numFmt w:val="bullet"/>
      <w:lvlText w:val=""/>
      <w:lvlJc w:val="left"/>
      <w:pPr>
        <w:ind w:left="4637" w:hanging="480"/>
      </w:pPr>
      <w:rPr>
        <w:rFonts w:ascii="Wingdings" w:hAnsi="Wingdings" w:hint="default"/>
      </w:rPr>
    </w:lvl>
  </w:abstractNum>
  <w:abstractNum w:abstractNumId="102" w15:restartNumberingAfterBreak="0">
    <w:nsid w:val="5CDA6503"/>
    <w:multiLevelType w:val="hybridMultilevel"/>
    <w:tmpl w:val="31808520"/>
    <w:lvl w:ilvl="0" w:tplc="9ED6E074">
      <w:start w:val="1"/>
      <w:numFmt w:val="decimal"/>
      <w:lvlText w:val="(%1)"/>
      <w:lvlJc w:val="left"/>
      <w:pPr>
        <w:ind w:left="2151" w:hanging="360"/>
      </w:pPr>
      <w:rPr>
        <w:rFonts w:hint="default"/>
        <w:b w:val="0"/>
        <w:bCs w:val="0"/>
      </w:rPr>
    </w:lvl>
    <w:lvl w:ilvl="1" w:tplc="63A890D4">
      <w:start w:val="1"/>
      <w:numFmt w:val="upperLetter"/>
      <w:lvlText w:val="%2."/>
      <w:lvlJc w:val="left"/>
      <w:pPr>
        <w:ind w:left="2631" w:hanging="360"/>
      </w:pPr>
      <w:rPr>
        <w:rFonts w:hint="default"/>
      </w:rPr>
    </w:lvl>
    <w:lvl w:ilvl="2" w:tplc="0409001B" w:tentative="1">
      <w:start w:val="1"/>
      <w:numFmt w:val="lowerRoman"/>
      <w:lvlText w:val="%3."/>
      <w:lvlJc w:val="right"/>
      <w:pPr>
        <w:ind w:left="3231" w:hanging="480"/>
      </w:pPr>
    </w:lvl>
    <w:lvl w:ilvl="3" w:tplc="0409000F" w:tentative="1">
      <w:start w:val="1"/>
      <w:numFmt w:val="decimal"/>
      <w:lvlText w:val="%4."/>
      <w:lvlJc w:val="left"/>
      <w:pPr>
        <w:ind w:left="3711" w:hanging="480"/>
      </w:pPr>
    </w:lvl>
    <w:lvl w:ilvl="4" w:tplc="04090019" w:tentative="1">
      <w:start w:val="1"/>
      <w:numFmt w:val="ideographTraditional"/>
      <w:lvlText w:val="%5、"/>
      <w:lvlJc w:val="left"/>
      <w:pPr>
        <w:ind w:left="4191" w:hanging="480"/>
      </w:pPr>
    </w:lvl>
    <w:lvl w:ilvl="5" w:tplc="0409001B" w:tentative="1">
      <w:start w:val="1"/>
      <w:numFmt w:val="lowerRoman"/>
      <w:lvlText w:val="%6."/>
      <w:lvlJc w:val="right"/>
      <w:pPr>
        <w:ind w:left="4671" w:hanging="480"/>
      </w:pPr>
    </w:lvl>
    <w:lvl w:ilvl="6" w:tplc="0409000F" w:tentative="1">
      <w:start w:val="1"/>
      <w:numFmt w:val="decimal"/>
      <w:lvlText w:val="%7."/>
      <w:lvlJc w:val="left"/>
      <w:pPr>
        <w:ind w:left="5151" w:hanging="480"/>
      </w:pPr>
    </w:lvl>
    <w:lvl w:ilvl="7" w:tplc="04090019" w:tentative="1">
      <w:start w:val="1"/>
      <w:numFmt w:val="ideographTraditional"/>
      <w:lvlText w:val="%8、"/>
      <w:lvlJc w:val="left"/>
      <w:pPr>
        <w:ind w:left="5631" w:hanging="480"/>
      </w:pPr>
    </w:lvl>
    <w:lvl w:ilvl="8" w:tplc="0409001B" w:tentative="1">
      <w:start w:val="1"/>
      <w:numFmt w:val="lowerRoman"/>
      <w:lvlText w:val="%9."/>
      <w:lvlJc w:val="right"/>
      <w:pPr>
        <w:ind w:left="6111" w:hanging="480"/>
      </w:pPr>
    </w:lvl>
  </w:abstractNum>
  <w:abstractNum w:abstractNumId="103" w15:restartNumberingAfterBreak="0">
    <w:nsid w:val="5D62437D"/>
    <w:multiLevelType w:val="hybridMultilevel"/>
    <w:tmpl w:val="C0B46536"/>
    <w:lvl w:ilvl="0" w:tplc="3FD88D22">
      <w:start w:val="1"/>
      <w:numFmt w:val="bullet"/>
      <w:lvlText w:val="·"/>
      <w:lvlJc w:val="left"/>
      <w:pPr>
        <w:ind w:left="2832" w:hanging="480"/>
      </w:pPr>
      <w:rPr>
        <w:rFonts w:ascii="Noto Sans TC" w:eastAsia="Noto Sans TC" w:hAnsi="Noto Sans TC" w:hint="eastAsia"/>
      </w:rPr>
    </w:lvl>
    <w:lvl w:ilvl="1" w:tplc="04090003" w:tentative="1">
      <w:start w:val="1"/>
      <w:numFmt w:val="bullet"/>
      <w:lvlText w:val=""/>
      <w:lvlJc w:val="left"/>
      <w:pPr>
        <w:ind w:left="3312" w:hanging="480"/>
      </w:pPr>
      <w:rPr>
        <w:rFonts w:ascii="Wingdings" w:hAnsi="Wingdings" w:hint="default"/>
      </w:rPr>
    </w:lvl>
    <w:lvl w:ilvl="2" w:tplc="04090005" w:tentative="1">
      <w:start w:val="1"/>
      <w:numFmt w:val="bullet"/>
      <w:lvlText w:val=""/>
      <w:lvlJc w:val="left"/>
      <w:pPr>
        <w:ind w:left="3792" w:hanging="480"/>
      </w:pPr>
      <w:rPr>
        <w:rFonts w:ascii="Wingdings" w:hAnsi="Wingdings" w:hint="default"/>
      </w:rPr>
    </w:lvl>
    <w:lvl w:ilvl="3" w:tplc="04090001" w:tentative="1">
      <w:start w:val="1"/>
      <w:numFmt w:val="bullet"/>
      <w:lvlText w:val=""/>
      <w:lvlJc w:val="left"/>
      <w:pPr>
        <w:ind w:left="4272" w:hanging="480"/>
      </w:pPr>
      <w:rPr>
        <w:rFonts w:ascii="Wingdings" w:hAnsi="Wingdings" w:hint="default"/>
      </w:rPr>
    </w:lvl>
    <w:lvl w:ilvl="4" w:tplc="04090003" w:tentative="1">
      <w:start w:val="1"/>
      <w:numFmt w:val="bullet"/>
      <w:lvlText w:val=""/>
      <w:lvlJc w:val="left"/>
      <w:pPr>
        <w:ind w:left="4752" w:hanging="480"/>
      </w:pPr>
      <w:rPr>
        <w:rFonts w:ascii="Wingdings" w:hAnsi="Wingdings" w:hint="default"/>
      </w:rPr>
    </w:lvl>
    <w:lvl w:ilvl="5" w:tplc="04090005" w:tentative="1">
      <w:start w:val="1"/>
      <w:numFmt w:val="bullet"/>
      <w:lvlText w:val=""/>
      <w:lvlJc w:val="left"/>
      <w:pPr>
        <w:ind w:left="5232" w:hanging="480"/>
      </w:pPr>
      <w:rPr>
        <w:rFonts w:ascii="Wingdings" w:hAnsi="Wingdings" w:hint="default"/>
      </w:rPr>
    </w:lvl>
    <w:lvl w:ilvl="6" w:tplc="04090001" w:tentative="1">
      <w:start w:val="1"/>
      <w:numFmt w:val="bullet"/>
      <w:lvlText w:val=""/>
      <w:lvlJc w:val="left"/>
      <w:pPr>
        <w:ind w:left="5712" w:hanging="480"/>
      </w:pPr>
      <w:rPr>
        <w:rFonts w:ascii="Wingdings" w:hAnsi="Wingdings" w:hint="default"/>
      </w:rPr>
    </w:lvl>
    <w:lvl w:ilvl="7" w:tplc="04090003" w:tentative="1">
      <w:start w:val="1"/>
      <w:numFmt w:val="bullet"/>
      <w:lvlText w:val=""/>
      <w:lvlJc w:val="left"/>
      <w:pPr>
        <w:ind w:left="6192" w:hanging="480"/>
      </w:pPr>
      <w:rPr>
        <w:rFonts w:ascii="Wingdings" w:hAnsi="Wingdings" w:hint="default"/>
      </w:rPr>
    </w:lvl>
    <w:lvl w:ilvl="8" w:tplc="04090005" w:tentative="1">
      <w:start w:val="1"/>
      <w:numFmt w:val="bullet"/>
      <w:lvlText w:val=""/>
      <w:lvlJc w:val="left"/>
      <w:pPr>
        <w:ind w:left="6672" w:hanging="480"/>
      </w:pPr>
      <w:rPr>
        <w:rFonts w:ascii="Wingdings" w:hAnsi="Wingdings" w:hint="default"/>
      </w:rPr>
    </w:lvl>
  </w:abstractNum>
  <w:abstractNum w:abstractNumId="104" w15:restartNumberingAfterBreak="0">
    <w:nsid w:val="5DE44F5D"/>
    <w:multiLevelType w:val="hybridMultilevel"/>
    <w:tmpl w:val="FA1A740E"/>
    <w:lvl w:ilvl="0" w:tplc="FFFFFFFF">
      <w:start w:val="1"/>
      <w:numFmt w:val="none"/>
      <w:pStyle w:val="46"/>
      <w:lvlText w:val=""/>
      <w:lvlJc w:val="right"/>
      <w:pPr>
        <w:tabs>
          <w:tab w:val="num" w:pos="3700"/>
        </w:tabs>
        <w:ind w:left="3700" w:hanging="340"/>
      </w:pPr>
      <w:rPr>
        <w:rFonts w:ascii="Wingdings" w:eastAsia="新細明體" w:hAnsi="Wingdings" w:hint="default"/>
      </w:rPr>
    </w:lvl>
    <w:lvl w:ilvl="1" w:tplc="FFFFFFFF">
      <w:start w:val="1"/>
      <w:numFmt w:val="ideographTraditional"/>
      <w:lvlText w:val="%2、"/>
      <w:lvlJc w:val="left"/>
      <w:pPr>
        <w:tabs>
          <w:tab w:val="num" w:pos="4320"/>
        </w:tabs>
        <w:ind w:left="4320" w:hanging="480"/>
      </w:pPr>
    </w:lvl>
    <w:lvl w:ilvl="2" w:tplc="FFFFFFFF">
      <w:start w:val="2"/>
      <w:numFmt w:val="decimal"/>
      <w:lvlText w:val="(%3)"/>
      <w:lvlJc w:val="left"/>
      <w:pPr>
        <w:tabs>
          <w:tab w:val="num" w:pos="4680"/>
        </w:tabs>
        <w:ind w:left="4680" w:hanging="360"/>
      </w:pPr>
      <w:rPr>
        <w:rFonts w:hint="default"/>
      </w:rPr>
    </w:lvl>
    <w:lvl w:ilvl="3" w:tplc="FFFFFFFF">
      <w:start w:val="1"/>
      <w:numFmt w:val="decimal"/>
      <w:lvlText w:val="%4."/>
      <w:lvlJc w:val="left"/>
      <w:pPr>
        <w:tabs>
          <w:tab w:val="num" w:pos="5280"/>
        </w:tabs>
        <w:ind w:left="5280" w:hanging="480"/>
      </w:pPr>
    </w:lvl>
    <w:lvl w:ilvl="4" w:tplc="FFFFFFFF" w:tentative="1">
      <w:start w:val="1"/>
      <w:numFmt w:val="ideographTraditional"/>
      <w:lvlText w:val="%5、"/>
      <w:lvlJc w:val="left"/>
      <w:pPr>
        <w:tabs>
          <w:tab w:val="num" w:pos="5760"/>
        </w:tabs>
        <w:ind w:left="5760" w:hanging="480"/>
      </w:pPr>
    </w:lvl>
    <w:lvl w:ilvl="5" w:tplc="FFFFFFFF" w:tentative="1">
      <w:start w:val="1"/>
      <w:numFmt w:val="lowerRoman"/>
      <w:lvlText w:val="%6."/>
      <w:lvlJc w:val="right"/>
      <w:pPr>
        <w:tabs>
          <w:tab w:val="num" w:pos="6240"/>
        </w:tabs>
        <w:ind w:left="6240" w:hanging="480"/>
      </w:pPr>
    </w:lvl>
    <w:lvl w:ilvl="6" w:tplc="FFFFFFFF" w:tentative="1">
      <w:start w:val="1"/>
      <w:numFmt w:val="decimal"/>
      <w:lvlText w:val="%7."/>
      <w:lvlJc w:val="left"/>
      <w:pPr>
        <w:tabs>
          <w:tab w:val="num" w:pos="6720"/>
        </w:tabs>
        <w:ind w:left="6720" w:hanging="480"/>
      </w:pPr>
    </w:lvl>
    <w:lvl w:ilvl="7" w:tplc="FFFFFFFF" w:tentative="1">
      <w:start w:val="1"/>
      <w:numFmt w:val="ideographTraditional"/>
      <w:lvlText w:val="%8、"/>
      <w:lvlJc w:val="left"/>
      <w:pPr>
        <w:tabs>
          <w:tab w:val="num" w:pos="7200"/>
        </w:tabs>
        <w:ind w:left="7200" w:hanging="480"/>
      </w:pPr>
    </w:lvl>
    <w:lvl w:ilvl="8" w:tplc="FFFFFFFF" w:tentative="1">
      <w:start w:val="1"/>
      <w:numFmt w:val="lowerRoman"/>
      <w:lvlText w:val="%9."/>
      <w:lvlJc w:val="right"/>
      <w:pPr>
        <w:tabs>
          <w:tab w:val="num" w:pos="7680"/>
        </w:tabs>
        <w:ind w:left="7680" w:hanging="480"/>
      </w:pPr>
    </w:lvl>
  </w:abstractNum>
  <w:abstractNum w:abstractNumId="105" w15:restartNumberingAfterBreak="0">
    <w:nsid w:val="5E8D08AD"/>
    <w:multiLevelType w:val="hybridMultilevel"/>
    <w:tmpl w:val="CA406DF6"/>
    <w:lvl w:ilvl="0" w:tplc="04090003">
      <w:start w:val="1"/>
      <w:numFmt w:val="bullet"/>
      <w:lvlText w:val=""/>
      <w:lvlJc w:val="left"/>
      <w:pPr>
        <w:ind w:left="622" w:hanging="480"/>
      </w:pPr>
      <w:rPr>
        <w:rFonts w:ascii="Wingdings" w:hAnsi="Wingdings" w:hint="default"/>
        <w:sz w:val="24"/>
      </w:rPr>
    </w:lvl>
    <w:lvl w:ilvl="1" w:tplc="FFFFFFFF" w:tentative="1">
      <w:start w:val="1"/>
      <w:numFmt w:val="bullet"/>
      <w:lvlText w:val=""/>
      <w:lvlJc w:val="left"/>
      <w:pPr>
        <w:ind w:left="960" w:hanging="480"/>
      </w:pPr>
      <w:rPr>
        <w:rFonts w:ascii="Wingdings" w:hAnsi="Wingdings" w:hint="default"/>
      </w:rPr>
    </w:lvl>
    <w:lvl w:ilvl="2" w:tplc="FFFFFFFF" w:tentative="1">
      <w:start w:val="1"/>
      <w:numFmt w:val="bullet"/>
      <w:lvlText w:val=""/>
      <w:lvlJc w:val="left"/>
      <w:pPr>
        <w:ind w:left="1440" w:hanging="480"/>
      </w:pPr>
      <w:rPr>
        <w:rFonts w:ascii="Wingdings" w:hAnsi="Wingdings" w:hint="default"/>
      </w:rPr>
    </w:lvl>
    <w:lvl w:ilvl="3" w:tplc="FFFFFFFF" w:tentative="1">
      <w:start w:val="1"/>
      <w:numFmt w:val="bullet"/>
      <w:lvlText w:val=""/>
      <w:lvlJc w:val="left"/>
      <w:pPr>
        <w:ind w:left="1920" w:hanging="480"/>
      </w:pPr>
      <w:rPr>
        <w:rFonts w:ascii="Wingdings" w:hAnsi="Wingdings" w:hint="default"/>
      </w:rPr>
    </w:lvl>
    <w:lvl w:ilvl="4" w:tplc="FFFFFFFF" w:tentative="1">
      <w:start w:val="1"/>
      <w:numFmt w:val="bullet"/>
      <w:lvlText w:val=""/>
      <w:lvlJc w:val="left"/>
      <w:pPr>
        <w:ind w:left="2400" w:hanging="480"/>
      </w:pPr>
      <w:rPr>
        <w:rFonts w:ascii="Wingdings" w:hAnsi="Wingdings" w:hint="default"/>
      </w:rPr>
    </w:lvl>
    <w:lvl w:ilvl="5" w:tplc="FFFFFFFF" w:tentative="1">
      <w:start w:val="1"/>
      <w:numFmt w:val="bullet"/>
      <w:lvlText w:val=""/>
      <w:lvlJc w:val="left"/>
      <w:pPr>
        <w:ind w:left="2880" w:hanging="480"/>
      </w:pPr>
      <w:rPr>
        <w:rFonts w:ascii="Wingdings" w:hAnsi="Wingdings" w:hint="default"/>
      </w:rPr>
    </w:lvl>
    <w:lvl w:ilvl="6" w:tplc="FFFFFFFF" w:tentative="1">
      <w:start w:val="1"/>
      <w:numFmt w:val="bullet"/>
      <w:lvlText w:val=""/>
      <w:lvlJc w:val="left"/>
      <w:pPr>
        <w:ind w:left="3360" w:hanging="480"/>
      </w:pPr>
      <w:rPr>
        <w:rFonts w:ascii="Wingdings" w:hAnsi="Wingdings" w:hint="default"/>
      </w:rPr>
    </w:lvl>
    <w:lvl w:ilvl="7" w:tplc="FFFFFFFF" w:tentative="1">
      <w:start w:val="1"/>
      <w:numFmt w:val="bullet"/>
      <w:lvlText w:val=""/>
      <w:lvlJc w:val="left"/>
      <w:pPr>
        <w:ind w:left="3840" w:hanging="480"/>
      </w:pPr>
      <w:rPr>
        <w:rFonts w:ascii="Wingdings" w:hAnsi="Wingdings" w:hint="default"/>
      </w:rPr>
    </w:lvl>
    <w:lvl w:ilvl="8" w:tplc="FFFFFFFF" w:tentative="1">
      <w:start w:val="1"/>
      <w:numFmt w:val="bullet"/>
      <w:lvlText w:val=""/>
      <w:lvlJc w:val="left"/>
      <w:pPr>
        <w:ind w:left="4320" w:hanging="480"/>
      </w:pPr>
      <w:rPr>
        <w:rFonts w:ascii="Wingdings" w:hAnsi="Wingdings" w:hint="default"/>
      </w:rPr>
    </w:lvl>
  </w:abstractNum>
  <w:abstractNum w:abstractNumId="106" w15:restartNumberingAfterBreak="0">
    <w:nsid w:val="5F481189"/>
    <w:multiLevelType w:val="hybridMultilevel"/>
    <w:tmpl w:val="E48EDE64"/>
    <w:lvl w:ilvl="0" w:tplc="3B664174">
      <w:start w:val="1"/>
      <w:numFmt w:val="taiwaneseCountingThousand"/>
      <w:pStyle w:val="-1"/>
      <w:lvlText w:val="附錄%1、"/>
      <w:lvlJc w:val="left"/>
      <w:pPr>
        <w:ind w:left="480" w:hanging="480"/>
      </w:pPr>
      <w:rPr>
        <w:rFonts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7" w15:restartNumberingAfterBreak="0">
    <w:nsid w:val="5F5C0859"/>
    <w:multiLevelType w:val="multilevel"/>
    <w:tmpl w:val="E25A46FC"/>
    <w:lvl w:ilvl="0">
      <w:start w:val="1"/>
      <w:numFmt w:val="ideographLegalTraditional"/>
      <w:pStyle w:val="eGov1"/>
      <w:lvlText w:val="%1."/>
      <w:lvlJc w:val="left"/>
      <w:pPr>
        <w:tabs>
          <w:tab w:val="num" w:pos="851"/>
        </w:tabs>
        <w:ind w:left="851" w:hanging="567"/>
      </w:pPr>
      <w:rPr>
        <w:rFonts w:ascii="Times New Roman" w:hAnsi="Times New Roman" w:hint="default"/>
        <w:b/>
        <w:i w:val="0"/>
        <w:caps w:val="0"/>
        <w:strike w:val="0"/>
        <w:dstrike w:val="0"/>
        <w:vanish w:val="0"/>
        <w:sz w:val="32"/>
        <w:vertAlign w:val="baseline"/>
      </w:rPr>
    </w:lvl>
    <w:lvl w:ilvl="1">
      <w:start w:val="1"/>
      <w:numFmt w:val="decimal"/>
      <w:lvlText w:val="%1.%2"/>
      <w:lvlJc w:val="left"/>
      <w:pPr>
        <w:tabs>
          <w:tab w:val="num" w:pos="567"/>
        </w:tabs>
        <w:ind w:left="567" w:hanging="567"/>
      </w:pPr>
      <w:rPr>
        <w:rFonts w:hint="eastAsia"/>
        <w:b/>
        <w:i w:val="0"/>
        <w:sz w:val="28"/>
      </w:rPr>
    </w:lvl>
    <w:lvl w:ilvl="2">
      <w:start w:val="1"/>
      <w:numFmt w:val="decimal"/>
      <w:lvlText w:val="%1.%2.%3"/>
      <w:lvlJc w:val="left"/>
      <w:pPr>
        <w:tabs>
          <w:tab w:val="num" w:pos="1134"/>
        </w:tabs>
        <w:ind w:left="1134" w:hanging="850"/>
      </w:pPr>
      <w:rPr>
        <w:rFonts w:ascii="Times New Roman" w:hAnsi="Times New Roman" w:hint="default"/>
        <w:b/>
        <w:i w:val="0"/>
        <w:sz w:val="28"/>
      </w:rPr>
    </w:lvl>
    <w:lvl w:ilvl="3">
      <w:start w:val="1"/>
      <w:numFmt w:val="decimal"/>
      <w:lvlText w:val="%1.%2.%3.%4"/>
      <w:lvlJc w:val="left"/>
      <w:pPr>
        <w:tabs>
          <w:tab w:val="num" w:pos="1588"/>
        </w:tabs>
        <w:ind w:left="1588" w:hanging="1021"/>
      </w:pPr>
      <w:rPr>
        <w:rFonts w:ascii="Times New Roman" w:hAnsi="Times New Roman" w:hint="default"/>
        <w:sz w:val="28"/>
      </w:rPr>
    </w:lvl>
    <w:lvl w:ilvl="4">
      <w:start w:val="1"/>
      <w:numFmt w:val="decimal"/>
      <w:lvlText w:val="%1.%2.%3.%4.%5"/>
      <w:lvlJc w:val="left"/>
      <w:pPr>
        <w:tabs>
          <w:tab w:val="num" w:pos="2381"/>
        </w:tabs>
        <w:ind w:left="2381" w:hanging="1247"/>
      </w:pPr>
      <w:rPr>
        <w:rFonts w:ascii="Times New Roman" w:hAnsi="Times New Roman" w:hint="default"/>
        <w:b w:val="0"/>
        <w:i w:val="0"/>
        <w:sz w:val="28"/>
      </w:rPr>
    </w:lvl>
    <w:lvl w:ilvl="5">
      <w:start w:val="1"/>
      <w:numFmt w:val="decimal"/>
      <w:lvlText w:val="(%6)"/>
      <w:lvlJc w:val="left"/>
      <w:pPr>
        <w:tabs>
          <w:tab w:val="num" w:pos="2268"/>
        </w:tabs>
        <w:ind w:left="2268" w:hanging="425"/>
      </w:pPr>
      <w:rPr>
        <w:rFonts w:ascii="Times New Roman" w:eastAsia="細明體" w:hAnsi="Times New Roman" w:hint="default"/>
        <w:b w:val="0"/>
        <w:i w:val="0"/>
        <w:sz w:val="28"/>
      </w:rPr>
    </w:lvl>
    <w:lvl w:ilvl="6">
      <w:start w:val="1"/>
      <w:numFmt w:val="decimal"/>
      <w:lvlText w:val="(%7)"/>
      <w:lvlJc w:val="left"/>
      <w:pPr>
        <w:tabs>
          <w:tab w:val="num" w:pos="2835"/>
        </w:tabs>
        <w:ind w:left="2835" w:hanging="454"/>
      </w:pPr>
      <w:rPr>
        <w:rFonts w:hint="eastAsia"/>
        <w:sz w:val="28"/>
      </w:rPr>
    </w:lvl>
    <w:lvl w:ilvl="7">
      <w:start w:val="1"/>
      <w:numFmt w:val="lowerLetter"/>
      <w:lvlText w:val="%8)"/>
      <w:lvlJc w:val="left"/>
      <w:pPr>
        <w:tabs>
          <w:tab w:val="num" w:pos="3402"/>
        </w:tabs>
        <w:ind w:left="3402" w:hanging="567"/>
      </w:pPr>
      <w:rPr>
        <w:rFonts w:ascii="Times New Roman" w:hAnsi="Times New Roman" w:hint="default"/>
        <w:b w:val="0"/>
        <w:i w:val="0"/>
        <w:sz w:val="28"/>
      </w:rPr>
    </w:lvl>
    <w:lvl w:ilvl="8">
      <w:start w:val="1"/>
      <w:numFmt w:val="ideographTraditional"/>
      <w:lvlText w:val="(%9)"/>
      <w:lvlJc w:val="left"/>
      <w:pPr>
        <w:tabs>
          <w:tab w:val="num" w:pos="3799"/>
        </w:tabs>
        <w:ind w:left="3799" w:hanging="397"/>
      </w:pPr>
      <w:rPr>
        <w:rFonts w:ascii="Times New Roman" w:hAnsi="Times New Roman" w:hint="default"/>
        <w:b w:val="0"/>
        <w:i w:val="0"/>
        <w:sz w:val="28"/>
      </w:rPr>
    </w:lvl>
  </w:abstractNum>
  <w:abstractNum w:abstractNumId="108" w15:restartNumberingAfterBreak="0">
    <w:nsid w:val="5FCB2D4D"/>
    <w:multiLevelType w:val="hybridMultilevel"/>
    <w:tmpl w:val="E66435C2"/>
    <w:lvl w:ilvl="0" w:tplc="1540A6D4">
      <w:start w:val="1"/>
      <w:numFmt w:val="upperRoman"/>
      <w:pStyle w:val="34"/>
      <w:lvlText w:val="%1."/>
      <w:lvlJc w:val="right"/>
      <w:pPr>
        <w:ind w:left="1586" w:hanging="480"/>
      </w:pPr>
      <w:rPr>
        <w:rFonts w:ascii="Times New Roman" w:eastAsia="標楷體" w:hAnsi="Times New Roman" w:cs="Times New Roman" w:hint="default"/>
      </w:rPr>
    </w:lvl>
    <w:lvl w:ilvl="1" w:tplc="C4AEF90E" w:tentative="1">
      <w:start w:val="1"/>
      <w:numFmt w:val="ideographTraditional"/>
      <w:lvlText w:val="%2、"/>
      <w:lvlJc w:val="left"/>
      <w:pPr>
        <w:ind w:left="2066" w:hanging="480"/>
      </w:pPr>
      <w:rPr>
        <w:rFonts w:cs="Times New Roman"/>
      </w:rPr>
    </w:lvl>
    <w:lvl w:ilvl="2" w:tplc="19843202" w:tentative="1">
      <w:start w:val="1"/>
      <w:numFmt w:val="lowerRoman"/>
      <w:lvlText w:val="%3."/>
      <w:lvlJc w:val="right"/>
      <w:pPr>
        <w:ind w:left="2546" w:hanging="480"/>
      </w:pPr>
      <w:rPr>
        <w:rFonts w:cs="Times New Roman"/>
      </w:rPr>
    </w:lvl>
    <w:lvl w:ilvl="3" w:tplc="F74A581A" w:tentative="1">
      <w:start w:val="1"/>
      <w:numFmt w:val="decimal"/>
      <w:lvlText w:val="%4."/>
      <w:lvlJc w:val="left"/>
      <w:pPr>
        <w:ind w:left="3026" w:hanging="480"/>
      </w:pPr>
      <w:rPr>
        <w:rFonts w:cs="Times New Roman"/>
      </w:rPr>
    </w:lvl>
    <w:lvl w:ilvl="4" w:tplc="37ECD8B2" w:tentative="1">
      <w:start w:val="1"/>
      <w:numFmt w:val="ideographTraditional"/>
      <w:lvlText w:val="%5、"/>
      <w:lvlJc w:val="left"/>
      <w:pPr>
        <w:ind w:left="3506" w:hanging="480"/>
      </w:pPr>
      <w:rPr>
        <w:rFonts w:cs="Times New Roman"/>
      </w:rPr>
    </w:lvl>
    <w:lvl w:ilvl="5" w:tplc="CB5036EC" w:tentative="1">
      <w:start w:val="1"/>
      <w:numFmt w:val="lowerRoman"/>
      <w:lvlText w:val="%6."/>
      <w:lvlJc w:val="right"/>
      <w:pPr>
        <w:ind w:left="3986" w:hanging="480"/>
      </w:pPr>
      <w:rPr>
        <w:rFonts w:cs="Times New Roman"/>
      </w:rPr>
    </w:lvl>
    <w:lvl w:ilvl="6" w:tplc="752ECAD8" w:tentative="1">
      <w:start w:val="1"/>
      <w:numFmt w:val="decimal"/>
      <w:lvlText w:val="%7."/>
      <w:lvlJc w:val="left"/>
      <w:pPr>
        <w:ind w:left="4466" w:hanging="480"/>
      </w:pPr>
      <w:rPr>
        <w:rFonts w:cs="Times New Roman"/>
      </w:rPr>
    </w:lvl>
    <w:lvl w:ilvl="7" w:tplc="4AF88CCA" w:tentative="1">
      <w:start w:val="1"/>
      <w:numFmt w:val="ideographTraditional"/>
      <w:lvlText w:val="%8、"/>
      <w:lvlJc w:val="left"/>
      <w:pPr>
        <w:ind w:left="4946" w:hanging="480"/>
      </w:pPr>
      <w:rPr>
        <w:rFonts w:cs="Times New Roman"/>
      </w:rPr>
    </w:lvl>
    <w:lvl w:ilvl="8" w:tplc="C188FB62" w:tentative="1">
      <w:start w:val="1"/>
      <w:numFmt w:val="lowerRoman"/>
      <w:lvlText w:val="%9."/>
      <w:lvlJc w:val="right"/>
      <w:pPr>
        <w:ind w:left="5426" w:hanging="480"/>
      </w:pPr>
      <w:rPr>
        <w:rFonts w:cs="Times New Roman"/>
      </w:rPr>
    </w:lvl>
  </w:abstractNum>
  <w:abstractNum w:abstractNumId="109" w15:restartNumberingAfterBreak="0">
    <w:nsid w:val="60A97484"/>
    <w:multiLevelType w:val="multilevel"/>
    <w:tmpl w:val="0DD4EED0"/>
    <w:lvl w:ilvl="0">
      <w:start w:val="1"/>
      <w:numFmt w:val="taiwaneseCountingThousand"/>
      <w:pStyle w:val="ae"/>
      <w:lvlText w:val="第%1章"/>
      <w:lvlJc w:val="left"/>
      <w:rPr>
        <w:rFonts w:ascii="Times New Roman" w:hAnsi="Times New Roman" w:cs="Times New Roman" w:hint="eastAsia"/>
        <w:b w:val="0"/>
        <w:bCs w:val="0"/>
        <w:i w:val="0"/>
        <w:iCs w:val="0"/>
        <w:caps w:val="0"/>
        <w:smallCaps w:val="0"/>
        <w:strike w:val="0"/>
        <w:dstrike w:val="0"/>
        <w:snapToGrid w:val="0"/>
        <w:vanish w:val="0"/>
        <w:color w:val="000000"/>
        <w:spacing w:val="0"/>
        <w:w w:val="0"/>
        <w:kern w:val="0"/>
        <w:position w:val="0"/>
        <w:sz w:val="40"/>
        <w:szCs w:val="40"/>
        <w:u w:val="none" w:color="000000"/>
        <w:shd w:val="clear" w:color="000000" w:fill="000000"/>
        <w:vertAlign w:val="baseline"/>
        <w:lang w:val="zh-CN" w:eastAsia="zh-CN" w:bidi="zh-CN"/>
      </w:rPr>
    </w:lvl>
    <w:lvl w:ilvl="1">
      <w:start w:val="1"/>
      <w:numFmt w:val="taiwaneseCountingThousand"/>
      <w:lvlText w:val="第%2節"/>
      <w:lvlJc w:val="left"/>
      <w:rPr>
        <w:rFonts w:ascii="Times New Roman" w:hAnsi="Times New Roman" w:cs="Times New Roman" w:hint="eastAsia"/>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rPr>
    </w:lvl>
    <w:lvl w:ilvl="2">
      <w:start w:val="1"/>
      <w:numFmt w:val="taiwaneseCountingThousand"/>
      <w:pStyle w:val="af"/>
      <w:lvlText w:val="%3、"/>
      <w:lvlJc w:val="left"/>
      <w:pPr>
        <w:ind w:left="1276" w:hanging="709"/>
      </w:pPr>
      <w:rPr>
        <w:rFonts w:ascii="Times New Roman" w:eastAsia="標楷體" w:hAnsi="Times New Roman" w:hint="default"/>
        <w:b w:val="0"/>
        <w:i w:val="0"/>
        <w:color w:val="auto"/>
        <w:sz w:val="28"/>
      </w:rPr>
    </w:lvl>
    <w:lvl w:ilvl="3">
      <w:start w:val="1"/>
      <w:numFmt w:val="taiwaneseCountingThousand"/>
      <w:suff w:val="nothing"/>
      <w:lvlText w:val="（%4）"/>
      <w:lvlJc w:val="left"/>
      <w:rPr>
        <w:b w:val="0"/>
        <w:bCs w:val="0"/>
        <w:i w:val="0"/>
        <w:iCs w:val="0"/>
        <w:caps w:val="0"/>
        <w:smallCaps w:val="0"/>
        <w:strike w:val="0"/>
        <w:dstrike w:val="0"/>
        <w:noProof w:val="0"/>
        <w:vanish w:val="0"/>
        <w:color w:val="000000"/>
        <w:spacing w:val="0"/>
        <w:position w:val="0"/>
        <w:u w:val="none"/>
        <w:effect w:val="none"/>
        <w:vertAlign w:val="baseline"/>
        <w:em w:val="none"/>
        <w:specVanish w:val="0"/>
      </w:rPr>
    </w:lvl>
    <w:lvl w:ilvl="4">
      <w:start w:val="1"/>
      <w:numFmt w:val="decimal"/>
      <w:lvlText w:val="%5."/>
      <w:lvlJc w:val="left"/>
      <w:pPr>
        <w:ind w:left="1697" w:hanging="420"/>
      </w:pPr>
      <w:rPr>
        <w:rFonts w:ascii="Times New Roman" w:eastAsia="標楷體" w:hAnsi="Times New Roman" w:hint="default"/>
        <w:b w:val="0"/>
        <w:i w:val="0"/>
        <w:color w:val="auto"/>
        <w:sz w:val="28"/>
      </w:rPr>
    </w:lvl>
    <w:lvl w:ilvl="5">
      <w:start w:val="1"/>
      <w:numFmt w:val="decimal"/>
      <w:lvlText w:val="(%6)"/>
      <w:lvlJc w:val="left"/>
      <w:pPr>
        <w:ind w:left="1820" w:hanging="420"/>
      </w:pPr>
      <w:rPr>
        <w:rFonts w:ascii="Times New Roman" w:eastAsia="標楷體" w:hAnsi="Times New Roman" w:hint="default"/>
        <w:b w:val="0"/>
        <w:i w:val="0"/>
        <w:sz w:val="28"/>
      </w:rPr>
    </w:lvl>
    <w:lvl w:ilvl="6">
      <w:start w:val="1"/>
      <w:numFmt w:val="upperLetter"/>
      <w:pStyle w:val="Af0"/>
      <w:lvlText w:val="%7."/>
      <w:lvlJc w:val="left"/>
      <w:rPr>
        <w:rFonts w:ascii="Times New Roman" w:hAnsi="Times New Roman" w:cs="Times New Roman" w:hint="default"/>
      </w:rPr>
    </w:lvl>
    <w:lvl w:ilvl="7">
      <w:start w:val="1"/>
      <w:numFmt w:val="upperLetter"/>
      <w:pStyle w:val="Af1"/>
      <w:lvlText w:val="(%8)"/>
      <w:lvlJc w:val="left"/>
      <w:pPr>
        <w:ind w:left="2380" w:hanging="420"/>
      </w:pPr>
      <w:rPr>
        <w:rFonts w:ascii="Times New Roman" w:eastAsia="標楷體" w:hAnsi="Times New Roman" w:hint="default"/>
        <w:b w:val="0"/>
        <w:i w:val="0"/>
        <w:sz w:val="28"/>
      </w:rPr>
    </w:lvl>
    <w:lvl w:ilvl="8">
      <w:start w:val="1"/>
      <w:numFmt w:val="lowerLetter"/>
      <w:pStyle w:val="af2"/>
      <w:lvlText w:val="%9."/>
      <w:lvlJc w:val="left"/>
      <w:pPr>
        <w:ind w:left="2660" w:hanging="420"/>
      </w:pPr>
      <w:rPr>
        <w:rFonts w:ascii="Times New Roman" w:eastAsia="標楷體" w:hAnsi="Times New Roman" w:hint="default"/>
        <w:b w:val="0"/>
        <w:i w:val="0"/>
        <w:sz w:val="28"/>
      </w:rPr>
    </w:lvl>
  </w:abstractNum>
  <w:abstractNum w:abstractNumId="110" w15:restartNumberingAfterBreak="0">
    <w:nsid w:val="61A077AC"/>
    <w:multiLevelType w:val="hybridMultilevel"/>
    <w:tmpl w:val="8BF84C0C"/>
    <w:lvl w:ilvl="0" w:tplc="04090011">
      <w:start w:val="1"/>
      <w:numFmt w:val="upperLetter"/>
      <w:lvlText w:val="%1."/>
      <w:lvlJc w:val="left"/>
      <w:pPr>
        <w:ind w:left="1992" w:hanging="480"/>
      </w:pPr>
    </w:lvl>
    <w:lvl w:ilvl="1" w:tplc="04090019" w:tentative="1">
      <w:start w:val="1"/>
      <w:numFmt w:val="ideographTraditional"/>
      <w:lvlText w:val="%2、"/>
      <w:lvlJc w:val="left"/>
      <w:pPr>
        <w:ind w:left="2472" w:hanging="480"/>
      </w:pPr>
    </w:lvl>
    <w:lvl w:ilvl="2" w:tplc="0409001B" w:tentative="1">
      <w:start w:val="1"/>
      <w:numFmt w:val="lowerRoman"/>
      <w:lvlText w:val="%3."/>
      <w:lvlJc w:val="right"/>
      <w:pPr>
        <w:ind w:left="2952" w:hanging="480"/>
      </w:pPr>
    </w:lvl>
    <w:lvl w:ilvl="3" w:tplc="0409000F" w:tentative="1">
      <w:start w:val="1"/>
      <w:numFmt w:val="decimal"/>
      <w:lvlText w:val="%4."/>
      <w:lvlJc w:val="left"/>
      <w:pPr>
        <w:ind w:left="3432" w:hanging="480"/>
      </w:pPr>
    </w:lvl>
    <w:lvl w:ilvl="4" w:tplc="04090019" w:tentative="1">
      <w:start w:val="1"/>
      <w:numFmt w:val="ideographTraditional"/>
      <w:lvlText w:val="%5、"/>
      <w:lvlJc w:val="left"/>
      <w:pPr>
        <w:ind w:left="3912" w:hanging="480"/>
      </w:pPr>
    </w:lvl>
    <w:lvl w:ilvl="5" w:tplc="0409001B" w:tentative="1">
      <w:start w:val="1"/>
      <w:numFmt w:val="lowerRoman"/>
      <w:lvlText w:val="%6."/>
      <w:lvlJc w:val="right"/>
      <w:pPr>
        <w:ind w:left="4392" w:hanging="480"/>
      </w:pPr>
    </w:lvl>
    <w:lvl w:ilvl="6" w:tplc="0409000F" w:tentative="1">
      <w:start w:val="1"/>
      <w:numFmt w:val="decimal"/>
      <w:lvlText w:val="%7."/>
      <w:lvlJc w:val="left"/>
      <w:pPr>
        <w:ind w:left="4872" w:hanging="480"/>
      </w:pPr>
    </w:lvl>
    <w:lvl w:ilvl="7" w:tplc="04090019" w:tentative="1">
      <w:start w:val="1"/>
      <w:numFmt w:val="ideographTraditional"/>
      <w:lvlText w:val="%8、"/>
      <w:lvlJc w:val="left"/>
      <w:pPr>
        <w:ind w:left="5352" w:hanging="480"/>
      </w:pPr>
    </w:lvl>
    <w:lvl w:ilvl="8" w:tplc="0409001B" w:tentative="1">
      <w:start w:val="1"/>
      <w:numFmt w:val="lowerRoman"/>
      <w:lvlText w:val="%9."/>
      <w:lvlJc w:val="right"/>
      <w:pPr>
        <w:ind w:left="5832" w:hanging="480"/>
      </w:pPr>
    </w:lvl>
  </w:abstractNum>
  <w:abstractNum w:abstractNumId="111" w15:restartNumberingAfterBreak="0">
    <w:nsid w:val="61EE2109"/>
    <w:multiLevelType w:val="hybridMultilevel"/>
    <w:tmpl w:val="93E0647C"/>
    <w:lvl w:ilvl="0" w:tplc="0409000F">
      <w:start w:val="1"/>
      <w:numFmt w:val="bullet"/>
      <w:pStyle w:val="110"/>
      <w:lvlText w:val=""/>
      <w:lvlJc w:val="left"/>
      <w:pPr>
        <w:ind w:left="3882" w:hanging="480"/>
      </w:pPr>
      <w:rPr>
        <w:rFonts w:ascii="Wingdings" w:hAnsi="Wingdings" w:hint="default"/>
      </w:rPr>
    </w:lvl>
    <w:lvl w:ilvl="1" w:tplc="04090019" w:tentative="1">
      <w:start w:val="1"/>
      <w:numFmt w:val="bullet"/>
      <w:lvlText w:val=""/>
      <w:lvlJc w:val="left"/>
      <w:pPr>
        <w:ind w:left="4362" w:hanging="480"/>
      </w:pPr>
      <w:rPr>
        <w:rFonts w:ascii="Wingdings" w:hAnsi="Wingdings" w:hint="default"/>
      </w:rPr>
    </w:lvl>
    <w:lvl w:ilvl="2" w:tplc="0409001B" w:tentative="1">
      <w:start w:val="1"/>
      <w:numFmt w:val="bullet"/>
      <w:lvlText w:val=""/>
      <w:lvlJc w:val="left"/>
      <w:pPr>
        <w:ind w:left="4842" w:hanging="480"/>
      </w:pPr>
      <w:rPr>
        <w:rFonts w:ascii="Wingdings" w:hAnsi="Wingdings" w:hint="default"/>
      </w:rPr>
    </w:lvl>
    <w:lvl w:ilvl="3" w:tplc="0409000F" w:tentative="1">
      <w:start w:val="1"/>
      <w:numFmt w:val="bullet"/>
      <w:lvlText w:val=""/>
      <w:lvlJc w:val="left"/>
      <w:pPr>
        <w:ind w:left="5322" w:hanging="480"/>
      </w:pPr>
      <w:rPr>
        <w:rFonts w:ascii="Wingdings" w:hAnsi="Wingdings" w:hint="default"/>
      </w:rPr>
    </w:lvl>
    <w:lvl w:ilvl="4" w:tplc="04090019" w:tentative="1">
      <w:start w:val="1"/>
      <w:numFmt w:val="bullet"/>
      <w:lvlText w:val=""/>
      <w:lvlJc w:val="left"/>
      <w:pPr>
        <w:ind w:left="5802" w:hanging="480"/>
      </w:pPr>
      <w:rPr>
        <w:rFonts w:ascii="Wingdings" w:hAnsi="Wingdings" w:hint="default"/>
      </w:rPr>
    </w:lvl>
    <w:lvl w:ilvl="5" w:tplc="0409001B" w:tentative="1">
      <w:start w:val="1"/>
      <w:numFmt w:val="bullet"/>
      <w:lvlText w:val=""/>
      <w:lvlJc w:val="left"/>
      <w:pPr>
        <w:ind w:left="6282" w:hanging="480"/>
      </w:pPr>
      <w:rPr>
        <w:rFonts w:ascii="Wingdings" w:hAnsi="Wingdings" w:hint="default"/>
      </w:rPr>
    </w:lvl>
    <w:lvl w:ilvl="6" w:tplc="0409000F" w:tentative="1">
      <w:start w:val="1"/>
      <w:numFmt w:val="bullet"/>
      <w:lvlText w:val=""/>
      <w:lvlJc w:val="left"/>
      <w:pPr>
        <w:ind w:left="6762" w:hanging="480"/>
      </w:pPr>
      <w:rPr>
        <w:rFonts w:ascii="Wingdings" w:hAnsi="Wingdings" w:hint="default"/>
      </w:rPr>
    </w:lvl>
    <w:lvl w:ilvl="7" w:tplc="04090019" w:tentative="1">
      <w:start w:val="1"/>
      <w:numFmt w:val="bullet"/>
      <w:lvlText w:val=""/>
      <w:lvlJc w:val="left"/>
      <w:pPr>
        <w:ind w:left="7242" w:hanging="480"/>
      </w:pPr>
      <w:rPr>
        <w:rFonts w:ascii="Wingdings" w:hAnsi="Wingdings" w:hint="default"/>
      </w:rPr>
    </w:lvl>
    <w:lvl w:ilvl="8" w:tplc="0409001B" w:tentative="1">
      <w:start w:val="1"/>
      <w:numFmt w:val="bullet"/>
      <w:lvlText w:val=""/>
      <w:lvlJc w:val="left"/>
      <w:pPr>
        <w:ind w:left="7722" w:hanging="480"/>
      </w:pPr>
      <w:rPr>
        <w:rFonts w:ascii="Wingdings" w:hAnsi="Wingdings" w:hint="default"/>
      </w:rPr>
    </w:lvl>
  </w:abstractNum>
  <w:abstractNum w:abstractNumId="112" w15:restartNumberingAfterBreak="0">
    <w:nsid w:val="62BC2497"/>
    <w:multiLevelType w:val="hybridMultilevel"/>
    <w:tmpl w:val="C07CE8B2"/>
    <w:lvl w:ilvl="0" w:tplc="312A66D6">
      <w:start w:val="1"/>
      <w:numFmt w:val="decimal"/>
      <w:lvlText w:val="(%1)"/>
      <w:lvlJc w:val="left"/>
      <w:pPr>
        <w:ind w:left="1872"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3" w15:restartNumberingAfterBreak="0">
    <w:nsid w:val="64EA37A0"/>
    <w:multiLevelType w:val="hybridMultilevel"/>
    <w:tmpl w:val="6CD0D6EA"/>
    <w:lvl w:ilvl="0" w:tplc="45B23BF8">
      <w:start w:val="1"/>
      <w:numFmt w:val="decimal"/>
      <w:pStyle w:val="eGov3"/>
      <w:lvlText w:val="%1"/>
      <w:lvlJc w:val="center"/>
      <w:pPr>
        <w:tabs>
          <w:tab w:val="num" w:pos="648"/>
        </w:tabs>
        <w:ind w:left="480" w:hanging="192"/>
      </w:pPr>
      <w:rPr>
        <w:rFonts w:hint="eastAsia"/>
      </w:rPr>
    </w:lvl>
    <w:lvl w:ilvl="1" w:tplc="FFFFFFFF" w:tentative="1">
      <w:start w:val="1"/>
      <w:numFmt w:val="ideographTraditional"/>
      <w:lvlText w:val="%2、"/>
      <w:lvlJc w:val="left"/>
      <w:pPr>
        <w:tabs>
          <w:tab w:val="num" w:pos="960"/>
        </w:tabs>
        <w:ind w:left="960" w:hanging="480"/>
      </w:pPr>
    </w:lvl>
    <w:lvl w:ilvl="2" w:tplc="FFFFFFFF">
      <w:start w:val="1"/>
      <w:numFmt w:val="lowerRoman"/>
      <w:lvlText w:val="%3."/>
      <w:lvlJc w:val="right"/>
      <w:pPr>
        <w:tabs>
          <w:tab w:val="num" w:pos="1440"/>
        </w:tabs>
        <w:ind w:left="1440" w:hanging="480"/>
      </w:pPr>
    </w:lvl>
    <w:lvl w:ilvl="3" w:tplc="FFFFFFFF">
      <w:start w:val="1"/>
      <w:numFmt w:val="decimal"/>
      <w:lvlText w:val="%4."/>
      <w:lvlJc w:val="left"/>
      <w:pPr>
        <w:tabs>
          <w:tab w:val="num" w:pos="1920"/>
        </w:tabs>
        <w:ind w:left="1920" w:hanging="480"/>
      </w:pPr>
    </w:lvl>
    <w:lvl w:ilvl="4" w:tplc="FFFFFFFF">
      <w:start w:val="1"/>
      <w:numFmt w:val="ideographTraditional"/>
      <w:lvlText w:val="%5、"/>
      <w:lvlJc w:val="left"/>
      <w:pPr>
        <w:tabs>
          <w:tab w:val="num" w:pos="2400"/>
        </w:tabs>
        <w:ind w:left="2400" w:hanging="480"/>
      </w:pPr>
    </w:lvl>
    <w:lvl w:ilvl="5" w:tplc="FFFFFFFF">
      <w:start w:val="1"/>
      <w:numFmt w:val="lowerRoman"/>
      <w:lvlText w:val="%6."/>
      <w:lvlJc w:val="right"/>
      <w:pPr>
        <w:tabs>
          <w:tab w:val="num" w:pos="2880"/>
        </w:tabs>
        <w:ind w:left="2880" w:hanging="480"/>
      </w:pPr>
    </w:lvl>
    <w:lvl w:ilvl="6" w:tplc="FFFFFFFF">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114" w15:restartNumberingAfterBreak="0">
    <w:nsid w:val="66912379"/>
    <w:multiLevelType w:val="hybridMultilevel"/>
    <w:tmpl w:val="C62E871C"/>
    <w:lvl w:ilvl="0" w:tplc="FFFFFFFF">
      <w:start w:val="1"/>
      <w:numFmt w:val="taiwaneseCountingThousand"/>
      <w:lvlText w:val="(%1)"/>
      <w:lvlJc w:val="left"/>
      <w:pPr>
        <w:ind w:left="1431" w:hanging="465"/>
      </w:pPr>
      <w:rPr>
        <w:rFonts w:hint="default"/>
      </w:rPr>
    </w:lvl>
    <w:lvl w:ilvl="1" w:tplc="FFFFFFFF" w:tentative="1">
      <w:start w:val="1"/>
      <w:numFmt w:val="ideographTraditional"/>
      <w:lvlText w:val="%2、"/>
      <w:lvlJc w:val="left"/>
      <w:pPr>
        <w:ind w:left="1926" w:hanging="480"/>
      </w:pPr>
    </w:lvl>
    <w:lvl w:ilvl="2" w:tplc="FFFFFFFF" w:tentative="1">
      <w:start w:val="1"/>
      <w:numFmt w:val="lowerRoman"/>
      <w:lvlText w:val="%3."/>
      <w:lvlJc w:val="right"/>
      <w:pPr>
        <w:ind w:left="2406" w:hanging="480"/>
      </w:pPr>
    </w:lvl>
    <w:lvl w:ilvl="3" w:tplc="FFFFFFFF" w:tentative="1">
      <w:start w:val="1"/>
      <w:numFmt w:val="decimal"/>
      <w:lvlText w:val="%4."/>
      <w:lvlJc w:val="left"/>
      <w:pPr>
        <w:ind w:left="2886" w:hanging="480"/>
      </w:pPr>
    </w:lvl>
    <w:lvl w:ilvl="4" w:tplc="FFFFFFFF" w:tentative="1">
      <w:start w:val="1"/>
      <w:numFmt w:val="ideographTraditional"/>
      <w:lvlText w:val="%5、"/>
      <w:lvlJc w:val="left"/>
      <w:pPr>
        <w:ind w:left="3366" w:hanging="480"/>
      </w:pPr>
    </w:lvl>
    <w:lvl w:ilvl="5" w:tplc="FFFFFFFF" w:tentative="1">
      <w:start w:val="1"/>
      <w:numFmt w:val="lowerRoman"/>
      <w:lvlText w:val="%6."/>
      <w:lvlJc w:val="right"/>
      <w:pPr>
        <w:ind w:left="3846" w:hanging="480"/>
      </w:pPr>
    </w:lvl>
    <w:lvl w:ilvl="6" w:tplc="FFFFFFFF" w:tentative="1">
      <w:start w:val="1"/>
      <w:numFmt w:val="decimal"/>
      <w:lvlText w:val="%7."/>
      <w:lvlJc w:val="left"/>
      <w:pPr>
        <w:ind w:left="4326" w:hanging="480"/>
      </w:pPr>
    </w:lvl>
    <w:lvl w:ilvl="7" w:tplc="FFFFFFFF" w:tentative="1">
      <w:start w:val="1"/>
      <w:numFmt w:val="ideographTraditional"/>
      <w:lvlText w:val="%8、"/>
      <w:lvlJc w:val="left"/>
      <w:pPr>
        <w:ind w:left="4806" w:hanging="480"/>
      </w:pPr>
    </w:lvl>
    <w:lvl w:ilvl="8" w:tplc="FFFFFFFF" w:tentative="1">
      <w:start w:val="1"/>
      <w:numFmt w:val="lowerRoman"/>
      <w:lvlText w:val="%9."/>
      <w:lvlJc w:val="right"/>
      <w:pPr>
        <w:ind w:left="5286" w:hanging="480"/>
      </w:pPr>
    </w:lvl>
  </w:abstractNum>
  <w:abstractNum w:abstractNumId="115" w15:restartNumberingAfterBreak="0">
    <w:nsid w:val="66A92555"/>
    <w:multiLevelType w:val="hybridMultilevel"/>
    <w:tmpl w:val="A0CE8326"/>
    <w:lvl w:ilvl="0" w:tplc="77FA5612">
      <w:start w:val="1"/>
      <w:numFmt w:val="upperLetter"/>
      <w:lvlText w:val="%1."/>
      <w:lvlJc w:val="left"/>
      <w:pPr>
        <w:ind w:left="2352"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6" w15:restartNumberingAfterBreak="0">
    <w:nsid w:val="67514A94"/>
    <w:multiLevelType w:val="hybridMultilevel"/>
    <w:tmpl w:val="64FA295C"/>
    <w:lvl w:ilvl="0" w:tplc="15501010">
      <w:start w:val="1"/>
      <w:numFmt w:val="bullet"/>
      <w:pStyle w:val="18"/>
      <w:lvlText w:val=""/>
      <w:lvlJc w:val="right"/>
      <w:pPr>
        <w:ind w:left="1189" w:hanging="480"/>
      </w:pPr>
      <w:rPr>
        <w:rFonts w:ascii="Wingdings" w:hAnsi="Wingdings" w:hint="default"/>
      </w:rPr>
    </w:lvl>
    <w:lvl w:ilvl="1" w:tplc="04090019" w:tentative="1">
      <w:start w:val="1"/>
      <w:numFmt w:val="bullet"/>
      <w:lvlText w:val=""/>
      <w:lvlJc w:val="left"/>
      <w:pPr>
        <w:ind w:left="960" w:hanging="480"/>
      </w:pPr>
      <w:rPr>
        <w:rFonts w:ascii="Wingdings" w:hAnsi="Wingdings" w:hint="default"/>
      </w:rPr>
    </w:lvl>
    <w:lvl w:ilvl="2" w:tplc="0409001B" w:tentative="1">
      <w:start w:val="1"/>
      <w:numFmt w:val="bullet"/>
      <w:lvlText w:val=""/>
      <w:lvlJc w:val="left"/>
      <w:pPr>
        <w:ind w:left="1440" w:hanging="480"/>
      </w:pPr>
      <w:rPr>
        <w:rFonts w:ascii="Wingdings" w:hAnsi="Wingdings" w:hint="default"/>
      </w:rPr>
    </w:lvl>
    <w:lvl w:ilvl="3" w:tplc="0409000F" w:tentative="1">
      <w:start w:val="1"/>
      <w:numFmt w:val="bullet"/>
      <w:lvlText w:val=""/>
      <w:lvlJc w:val="left"/>
      <w:pPr>
        <w:ind w:left="1920" w:hanging="480"/>
      </w:pPr>
      <w:rPr>
        <w:rFonts w:ascii="Wingdings" w:hAnsi="Wingdings" w:hint="default"/>
      </w:rPr>
    </w:lvl>
    <w:lvl w:ilvl="4" w:tplc="04090019" w:tentative="1">
      <w:start w:val="1"/>
      <w:numFmt w:val="bullet"/>
      <w:lvlText w:val=""/>
      <w:lvlJc w:val="left"/>
      <w:pPr>
        <w:ind w:left="2400" w:hanging="480"/>
      </w:pPr>
      <w:rPr>
        <w:rFonts w:ascii="Wingdings" w:hAnsi="Wingdings" w:hint="default"/>
      </w:rPr>
    </w:lvl>
    <w:lvl w:ilvl="5" w:tplc="0409001B" w:tentative="1">
      <w:start w:val="1"/>
      <w:numFmt w:val="bullet"/>
      <w:lvlText w:val=""/>
      <w:lvlJc w:val="left"/>
      <w:pPr>
        <w:ind w:left="2880" w:hanging="480"/>
      </w:pPr>
      <w:rPr>
        <w:rFonts w:ascii="Wingdings" w:hAnsi="Wingdings" w:hint="default"/>
      </w:rPr>
    </w:lvl>
    <w:lvl w:ilvl="6" w:tplc="0409000F" w:tentative="1">
      <w:start w:val="1"/>
      <w:numFmt w:val="bullet"/>
      <w:lvlText w:val=""/>
      <w:lvlJc w:val="left"/>
      <w:pPr>
        <w:ind w:left="3360" w:hanging="480"/>
      </w:pPr>
      <w:rPr>
        <w:rFonts w:ascii="Wingdings" w:hAnsi="Wingdings" w:hint="default"/>
      </w:rPr>
    </w:lvl>
    <w:lvl w:ilvl="7" w:tplc="04090019" w:tentative="1">
      <w:start w:val="1"/>
      <w:numFmt w:val="bullet"/>
      <w:lvlText w:val=""/>
      <w:lvlJc w:val="left"/>
      <w:pPr>
        <w:ind w:left="3840" w:hanging="480"/>
      </w:pPr>
      <w:rPr>
        <w:rFonts w:ascii="Wingdings" w:hAnsi="Wingdings" w:hint="default"/>
      </w:rPr>
    </w:lvl>
    <w:lvl w:ilvl="8" w:tplc="0409001B" w:tentative="1">
      <w:start w:val="1"/>
      <w:numFmt w:val="bullet"/>
      <w:lvlText w:val=""/>
      <w:lvlJc w:val="left"/>
      <w:pPr>
        <w:ind w:left="4320" w:hanging="480"/>
      </w:pPr>
      <w:rPr>
        <w:rFonts w:ascii="Wingdings" w:hAnsi="Wingdings" w:hint="default"/>
      </w:rPr>
    </w:lvl>
  </w:abstractNum>
  <w:abstractNum w:abstractNumId="117" w15:restartNumberingAfterBreak="0">
    <w:nsid w:val="67DE7F6C"/>
    <w:multiLevelType w:val="hybridMultilevel"/>
    <w:tmpl w:val="307C771E"/>
    <w:lvl w:ilvl="0" w:tplc="58F05002">
      <w:start w:val="1"/>
      <w:numFmt w:val="decimal"/>
      <w:lvlText w:val="(%1)"/>
      <w:lvlJc w:val="left"/>
      <w:pPr>
        <w:ind w:left="2151" w:hanging="360"/>
      </w:pPr>
      <w:rPr>
        <w:rFonts w:ascii="Calibri" w:hAnsi="Calibri" w:cs="Calibri" w:hint="default"/>
        <w:b w:val="0"/>
        <w:bCs w:val="0"/>
        <w:sz w:val="28"/>
        <w:szCs w:val="28"/>
      </w:rPr>
    </w:lvl>
    <w:lvl w:ilvl="1" w:tplc="63A890D4">
      <w:start w:val="1"/>
      <w:numFmt w:val="upperLetter"/>
      <w:lvlText w:val="%2."/>
      <w:lvlJc w:val="left"/>
      <w:pPr>
        <w:ind w:left="2631" w:hanging="360"/>
      </w:pPr>
      <w:rPr>
        <w:rFonts w:hint="default"/>
      </w:rPr>
    </w:lvl>
    <w:lvl w:ilvl="2" w:tplc="0409001B" w:tentative="1">
      <w:start w:val="1"/>
      <w:numFmt w:val="lowerRoman"/>
      <w:lvlText w:val="%3."/>
      <w:lvlJc w:val="right"/>
      <w:pPr>
        <w:ind w:left="3231" w:hanging="480"/>
      </w:pPr>
    </w:lvl>
    <w:lvl w:ilvl="3" w:tplc="0409000F" w:tentative="1">
      <w:start w:val="1"/>
      <w:numFmt w:val="decimal"/>
      <w:lvlText w:val="%4."/>
      <w:lvlJc w:val="left"/>
      <w:pPr>
        <w:ind w:left="3711" w:hanging="480"/>
      </w:pPr>
    </w:lvl>
    <w:lvl w:ilvl="4" w:tplc="04090019" w:tentative="1">
      <w:start w:val="1"/>
      <w:numFmt w:val="ideographTraditional"/>
      <w:lvlText w:val="%5、"/>
      <w:lvlJc w:val="left"/>
      <w:pPr>
        <w:ind w:left="4191" w:hanging="480"/>
      </w:pPr>
    </w:lvl>
    <w:lvl w:ilvl="5" w:tplc="0409001B" w:tentative="1">
      <w:start w:val="1"/>
      <w:numFmt w:val="lowerRoman"/>
      <w:lvlText w:val="%6."/>
      <w:lvlJc w:val="right"/>
      <w:pPr>
        <w:ind w:left="4671" w:hanging="480"/>
      </w:pPr>
    </w:lvl>
    <w:lvl w:ilvl="6" w:tplc="0409000F" w:tentative="1">
      <w:start w:val="1"/>
      <w:numFmt w:val="decimal"/>
      <w:lvlText w:val="%7."/>
      <w:lvlJc w:val="left"/>
      <w:pPr>
        <w:ind w:left="5151" w:hanging="480"/>
      </w:pPr>
    </w:lvl>
    <w:lvl w:ilvl="7" w:tplc="04090019" w:tentative="1">
      <w:start w:val="1"/>
      <w:numFmt w:val="ideographTraditional"/>
      <w:lvlText w:val="%8、"/>
      <w:lvlJc w:val="left"/>
      <w:pPr>
        <w:ind w:left="5631" w:hanging="480"/>
      </w:pPr>
    </w:lvl>
    <w:lvl w:ilvl="8" w:tplc="0409001B" w:tentative="1">
      <w:start w:val="1"/>
      <w:numFmt w:val="lowerRoman"/>
      <w:lvlText w:val="%9."/>
      <w:lvlJc w:val="right"/>
      <w:pPr>
        <w:ind w:left="6111" w:hanging="480"/>
      </w:pPr>
    </w:lvl>
  </w:abstractNum>
  <w:abstractNum w:abstractNumId="118" w15:restartNumberingAfterBreak="0">
    <w:nsid w:val="68000456"/>
    <w:multiLevelType w:val="hybridMultilevel"/>
    <w:tmpl w:val="C3202934"/>
    <w:lvl w:ilvl="0" w:tplc="7706969E">
      <w:start w:val="1"/>
      <w:numFmt w:val="decimal"/>
      <w:lvlText w:val="%1."/>
      <w:lvlJc w:val="left"/>
      <w:pPr>
        <w:ind w:left="1392" w:hanging="360"/>
      </w:pPr>
      <w:rPr>
        <w:rFonts w:ascii="Calibri" w:hAnsi="Calibri" w:cs="Calibri" w:hint="default"/>
        <w:b w:val="0"/>
        <w:bCs w:val="0"/>
        <w:sz w:val="28"/>
        <w:szCs w:val="28"/>
      </w:rPr>
    </w:lvl>
    <w:lvl w:ilvl="1" w:tplc="312A66D6">
      <w:start w:val="1"/>
      <w:numFmt w:val="decimal"/>
      <w:lvlText w:val="(%2)"/>
      <w:lvlJc w:val="left"/>
      <w:pPr>
        <w:ind w:left="1872" w:hanging="360"/>
      </w:pPr>
      <w:rPr>
        <w:rFonts w:hint="default"/>
      </w:rPr>
    </w:lvl>
    <w:lvl w:ilvl="2" w:tplc="0409001B" w:tentative="1">
      <w:start w:val="1"/>
      <w:numFmt w:val="lowerRoman"/>
      <w:lvlText w:val="%3."/>
      <w:lvlJc w:val="right"/>
      <w:pPr>
        <w:ind w:left="2472" w:hanging="480"/>
      </w:pPr>
    </w:lvl>
    <w:lvl w:ilvl="3" w:tplc="0409000F" w:tentative="1">
      <w:start w:val="1"/>
      <w:numFmt w:val="decimal"/>
      <w:lvlText w:val="%4."/>
      <w:lvlJc w:val="left"/>
      <w:pPr>
        <w:ind w:left="2952" w:hanging="480"/>
      </w:pPr>
    </w:lvl>
    <w:lvl w:ilvl="4" w:tplc="04090019" w:tentative="1">
      <w:start w:val="1"/>
      <w:numFmt w:val="ideographTraditional"/>
      <w:lvlText w:val="%5、"/>
      <w:lvlJc w:val="left"/>
      <w:pPr>
        <w:ind w:left="3432" w:hanging="480"/>
      </w:pPr>
    </w:lvl>
    <w:lvl w:ilvl="5" w:tplc="0409001B" w:tentative="1">
      <w:start w:val="1"/>
      <w:numFmt w:val="lowerRoman"/>
      <w:lvlText w:val="%6."/>
      <w:lvlJc w:val="right"/>
      <w:pPr>
        <w:ind w:left="3912" w:hanging="480"/>
      </w:pPr>
    </w:lvl>
    <w:lvl w:ilvl="6" w:tplc="0409000F" w:tentative="1">
      <w:start w:val="1"/>
      <w:numFmt w:val="decimal"/>
      <w:lvlText w:val="%7."/>
      <w:lvlJc w:val="left"/>
      <w:pPr>
        <w:ind w:left="4392" w:hanging="480"/>
      </w:pPr>
    </w:lvl>
    <w:lvl w:ilvl="7" w:tplc="04090019" w:tentative="1">
      <w:start w:val="1"/>
      <w:numFmt w:val="ideographTraditional"/>
      <w:lvlText w:val="%8、"/>
      <w:lvlJc w:val="left"/>
      <w:pPr>
        <w:ind w:left="4872" w:hanging="480"/>
      </w:pPr>
    </w:lvl>
    <w:lvl w:ilvl="8" w:tplc="0409001B" w:tentative="1">
      <w:start w:val="1"/>
      <w:numFmt w:val="lowerRoman"/>
      <w:lvlText w:val="%9."/>
      <w:lvlJc w:val="right"/>
      <w:pPr>
        <w:ind w:left="5352" w:hanging="480"/>
      </w:pPr>
    </w:lvl>
  </w:abstractNum>
  <w:abstractNum w:abstractNumId="119" w15:restartNumberingAfterBreak="0">
    <w:nsid w:val="6989725C"/>
    <w:multiLevelType w:val="hybridMultilevel"/>
    <w:tmpl w:val="ECA873F4"/>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0" w15:restartNumberingAfterBreak="0">
    <w:nsid w:val="6A911D82"/>
    <w:multiLevelType w:val="hybridMultilevel"/>
    <w:tmpl w:val="3B70B0A8"/>
    <w:lvl w:ilvl="0" w:tplc="C6286DEC">
      <w:start w:val="1"/>
      <w:numFmt w:val="bullet"/>
      <w:pStyle w:val="35"/>
      <w:lvlText w:val=""/>
      <w:lvlJc w:val="left"/>
      <w:pPr>
        <w:ind w:left="1917" w:hanging="480"/>
      </w:pPr>
      <w:rPr>
        <w:rFonts w:ascii="Wingdings" w:hAnsi="Wingdings" w:hint="default"/>
      </w:rPr>
    </w:lvl>
    <w:lvl w:ilvl="1" w:tplc="ED660308">
      <w:start w:val="1"/>
      <w:numFmt w:val="bullet"/>
      <w:lvlText w:val=""/>
      <w:lvlJc w:val="left"/>
      <w:pPr>
        <w:ind w:left="4538" w:hanging="480"/>
      </w:pPr>
      <w:rPr>
        <w:rFonts w:ascii="Wingdings" w:hAnsi="Wingdings" w:hint="default"/>
      </w:rPr>
    </w:lvl>
    <w:lvl w:ilvl="2" w:tplc="CD9C5C9A" w:tentative="1">
      <w:start w:val="1"/>
      <w:numFmt w:val="bullet"/>
      <w:lvlText w:val=""/>
      <w:lvlJc w:val="left"/>
      <w:pPr>
        <w:ind w:left="5018" w:hanging="480"/>
      </w:pPr>
      <w:rPr>
        <w:rFonts w:ascii="Wingdings" w:hAnsi="Wingdings" w:hint="default"/>
      </w:rPr>
    </w:lvl>
    <w:lvl w:ilvl="3" w:tplc="F52E9C44" w:tentative="1">
      <w:start w:val="1"/>
      <w:numFmt w:val="bullet"/>
      <w:lvlText w:val=""/>
      <w:lvlJc w:val="left"/>
      <w:pPr>
        <w:ind w:left="5498" w:hanging="480"/>
      </w:pPr>
      <w:rPr>
        <w:rFonts w:ascii="Wingdings" w:hAnsi="Wingdings" w:hint="default"/>
      </w:rPr>
    </w:lvl>
    <w:lvl w:ilvl="4" w:tplc="527CB132" w:tentative="1">
      <w:start w:val="1"/>
      <w:numFmt w:val="bullet"/>
      <w:lvlText w:val=""/>
      <w:lvlJc w:val="left"/>
      <w:pPr>
        <w:ind w:left="5978" w:hanging="480"/>
      </w:pPr>
      <w:rPr>
        <w:rFonts w:ascii="Wingdings" w:hAnsi="Wingdings" w:hint="default"/>
      </w:rPr>
    </w:lvl>
    <w:lvl w:ilvl="5" w:tplc="45DA352C" w:tentative="1">
      <w:start w:val="1"/>
      <w:numFmt w:val="bullet"/>
      <w:lvlText w:val=""/>
      <w:lvlJc w:val="left"/>
      <w:pPr>
        <w:ind w:left="6458" w:hanging="480"/>
      </w:pPr>
      <w:rPr>
        <w:rFonts w:ascii="Wingdings" w:hAnsi="Wingdings" w:hint="default"/>
      </w:rPr>
    </w:lvl>
    <w:lvl w:ilvl="6" w:tplc="4FF4A0C4" w:tentative="1">
      <w:start w:val="1"/>
      <w:numFmt w:val="bullet"/>
      <w:lvlText w:val=""/>
      <w:lvlJc w:val="left"/>
      <w:pPr>
        <w:ind w:left="6938" w:hanging="480"/>
      </w:pPr>
      <w:rPr>
        <w:rFonts w:ascii="Wingdings" w:hAnsi="Wingdings" w:hint="default"/>
      </w:rPr>
    </w:lvl>
    <w:lvl w:ilvl="7" w:tplc="F25A113E" w:tentative="1">
      <w:start w:val="1"/>
      <w:numFmt w:val="bullet"/>
      <w:lvlText w:val=""/>
      <w:lvlJc w:val="left"/>
      <w:pPr>
        <w:ind w:left="7418" w:hanging="480"/>
      </w:pPr>
      <w:rPr>
        <w:rFonts w:ascii="Wingdings" w:hAnsi="Wingdings" w:hint="default"/>
      </w:rPr>
    </w:lvl>
    <w:lvl w:ilvl="8" w:tplc="EC3685F8" w:tentative="1">
      <w:start w:val="1"/>
      <w:numFmt w:val="bullet"/>
      <w:lvlText w:val=""/>
      <w:lvlJc w:val="left"/>
      <w:pPr>
        <w:ind w:left="7898" w:hanging="480"/>
      </w:pPr>
      <w:rPr>
        <w:rFonts w:ascii="Wingdings" w:hAnsi="Wingdings" w:hint="default"/>
      </w:rPr>
    </w:lvl>
  </w:abstractNum>
  <w:abstractNum w:abstractNumId="121" w15:restartNumberingAfterBreak="0">
    <w:nsid w:val="6ADF2A20"/>
    <w:multiLevelType w:val="hybridMultilevel"/>
    <w:tmpl w:val="A1A26D76"/>
    <w:lvl w:ilvl="0" w:tplc="FFFFFFFF">
      <w:start w:val="1"/>
      <w:numFmt w:val="taiwaneseCountingThousand"/>
      <w:lvlText w:val="(%1)"/>
      <w:lvlJc w:val="left"/>
      <w:pPr>
        <w:ind w:left="1032" w:hanging="465"/>
      </w:pPr>
      <w:rPr>
        <w:rFonts w:hint="default"/>
        <w:b w:val="0"/>
        <w:bCs w:val="0"/>
      </w:rPr>
    </w:lvl>
    <w:lvl w:ilvl="1" w:tplc="FFFFFFFF" w:tentative="1">
      <w:start w:val="1"/>
      <w:numFmt w:val="ideographTraditional"/>
      <w:lvlText w:val="%2、"/>
      <w:lvlJc w:val="left"/>
      <w:pPr>
        <w:ind w:left="1527" w:hanging="480"/>
      </w:pPr>
    </w:lvl>
    <w:lvl w:ilvl="2" w:tplc="FFFFFFFF" w:tentative="1">
      <w:start w:val="1"/>
      <w:numFmt w:val="lowerRoman"/>
      <w:lvlText w:val="%3."/>
      <w:lvlJc w:val="right"/>
      <w:pPr>
        <w:ind w:left="2007" w:hanging="480"/>
      </w:pPr>
    </w:lvl>
    <w:lvl w:ilvl="3" w:tplc="FFFFFFFF" w:tentative="1">
      <w:start w:val="1"/>
      <w:numFmt w:val="decimal"/>
      <w:lvlText w:val="%4."/>
      <w:lvlJc w:val="left"/>
      <w:pPr>
        <w:ind w:left="2487" w:hanging="480"/>
      </w:pPr>
    </w:lvl>
    <w:lvl w:ilvl="4" w:tplc="FFFFFFFF" w:tentative="1">
      <w:start w:val="1"/>
      <w:numFmt w:val="ideographTraditional"/>
      <w:lvlText w:val="%5、"/>
      <w:lvlJc w:val="left"/>
      <w:pPr>
        <w:ind w:left="2967" w:hanging="480"/>
      </w:pPr>
    </w:lvl>
    <w:lvl w:ilvl="5" w:tplc="FFFFFFFF" w:tentative="1">
      <w:start w:val="1"/>
      <w:numFmt w:val="lowerRoman"/>
      <w:lvlText w:val="%6."/>
      <w:lvlJc w:val="right"/>
      <w:pPr>
        <w:ind w:left="3447" w:hanging="480"/>
      </w:pPr>
    </w:lvl>
    <w:lvl w:ilvl="6" w:tplc="FFFFFFFF" w:tentative="1">
      <w:start w:val="1"/>
      <w:numFmt w:val="decimal"/>
      <w:lvlText w:val="%7."/>
      <w:lvlJc w:val="left"/>
      <w:pPr>
        <w:ind w:left="3927" w:hanging="480"/>
      </w:pPr>
    </w:lvl>
    <w:lvl w:ilvl="7" w:tplc="FFFFFFFF" w:tentative="1">
      <w:start w:val="1"/>
      <w:numFmt w:val="ideographTraditional"/>
      <w:lvlText w:val="%8、"/>
      <w:lvlJc w:val="left"/>
      <w:pPr>
        <w:ind w:left="4407" w:hanging="480"/>
      </w:pPr>
    </w:lvl>
    <w:lvl w:ilvl="8" w:tplc="FFFFFFFF" w:tentative="1">
      <w:start w:val="1"/>
      <w:numFmt w:val="lowerRoman"/>
      <w:lvlText w:val="%9."/>
      <w:lvlJc w:val="right"/>
      <w:pPr>
        <w:ind w:left="4887" w:hanging="480"/>
      </w:pPr>
    </w:lvl>
  </w:abstractNum>
  <w:abstractNum w:abstractNumId="122" w15:restartNumberingAfterBreak="0">
    <w:nsid w:val="6BA90B0B"/>
    <w:multiLevelType w:val="multilevel"/>
    <w:tmpl w:val="B39299A0"/>
    <w:lvl w:ilvl="0">
      <w:start w:val="1"/>
      <w:numFmt w:val="taiwaneseCountingThousand"/>
      <w:pStyle w:val="af3"/>
      <w:lvlText w:val="(%1)"/>
      <w:lvlJc w:val="left"/>
      <w:pPr>
        <w:tabs>
          <w:tab w:val="num" w:pos="0"/>
        </w:tabs>
        <w:ind w:left="1048" w:hanging="480"/>
      </w:pPr>
    </w:lvl>
    <w:lvl w:ilvl="1">
      <w:start w:val="1"/>
      <w:numFmt w:val="ideographTraditional"/>
      <w:lvlText w:val="%2、"/>
      <w:lvlJc w:val="left"/>
      <w:pPr>
        <w:tabs>
          <w:tab w:val="num" w:pos="0"/>
        </w:tabs>
        <w:ind w:left="1520" w:hanging="480"/>
      </w:pPr>
    </w:lvl>
    <w:lvl w:ilvl="2">
      <w:start w:val="1"/>
      <w:numFmt w:val="lowerRoman"/>
      <w:lvlText w:val="%3."/>
      <w:lvlJc w:val="right"/>
      <w:pPr>
        <w:tabs>
          <w:tab w:val="num" w:pos="0"/>
        </w:tabs>
        <w:ind w:left="2000" w:hanging="480"/>
      </w:pPr>
    </w:lvl>
    <w:lvl w:ilvl="3">
      <w:start w:val="1"/>
      <w:numFmt w:val="decimal"/>
      <w:lvlText w:val="%4."/>
      <w:lvlJc w:val="left"/>
      <w:pPr>
        <w:tabs>
          <w:tab w:val="num" w:pos="0"/>
        </w:tabs>
        <w:ind w:left="2480" w:hanging="480"/>
      </w:pPr>
    </w:lvl>
    <w:lvl w:ilvl="4">
      <w:start w:val="1"/>
      <w:numFmt w:val="ideographTraditional"/>
      <w:lvlText w:val="%5、"/>
      <w:lvlJc w:val="left"/>
      <w:pPr>
        <w:tabs>
          <w:tab w:val="num" w:pos="0"/>
        </w:tabs>
        <w:ind w:left="2960" w:hanging="480"/>
      </w:pPr>
    </w:lvl>
    <w:lvl w:ilvl="5">
      <w:start w:val="1"/>
      <w:numFmt w:val="lowerRoman"/>
      <w:lvlText w:val="%6."/>
      <w:lvlJc w:val="right"/>
      <w:pPr>
        <w:tabs>
          <w:tab w:val="num" w:pos="0"/>
        </w:tabs>
        <w:ind w:left="3440" w:hanging="480"/>
      </w:pPr>
    </w:lvl>
    <w:lvl w:ilvl="6">
      <w:start w:val="1"/>
      <w:numFmt w:val="decimal"/>
      <w:lvlText w:val="%7."/>
      <w:lvlJc w:val="left"/>
      <w:pPr>
        <w:tabs>
          <w:tab w:val="num" w:pos="0"/>
        </w:tabs>
        <w:ind w:left="3920" w:hanging="480"/>
      </w:pPr>
    </w:lvl>
    <w:lvl w:ilvl="7">
      <w:start w:val="1"/>
      <w:numFmt w:val="ideographTraditional"/>
      <w:lvlText w:val="%8、"/>
      <w:lvlJc w:val="left"/>
      <w:pPr>
        <w:tabs>
          <w:tab w:val="num" w:pos="0"/>
        </w:tabs>
        <w:ind w:left="4400" w:hanging="480"/>
      </w:pPr>
    </w:lvl>
    <w:lvl w:ilvl="8">
      <w:start w:val="1"/>
      <w:numFmt w:val="lowerRoman"/>
      <w:lvlText w:val="%9."/>
      <w:lvlJc w:val="right"/>
      <w:pPr>
        <w:tabs>
          <w:tab w:val="num" w:pos="0"/>
        </w:tabs>
        <w:ind w:left="4880" w:hanging="480"/>
      </w:pPr>
    </w:lvl>
  </w:abstractNum>
  <w:abstractNum w:abstractNumId="123" w15:restartNumberingAfterBreak="0">
    <w:nsid w:val="6BBF414C"/>
    <w:multiLevelType w:val="hybridMultilevel"/>
    <w:tmpl w:val="D5A49F08"/>
    <w:lvl w:ilvl="0" w:tplc="873A295A">
      <w:start w:val="1"/>
      <w:numFmt w:val="bullet"/>
      <w:pStyle w:val="19"/>
      <w:lvlText w:val=""/>
      <w:lvlJc w:val="left"/>
      <w:pPr>
        <w:tabs>
          <w:tab w:val="num" w:pos="851"/>
        </w:tabs>
        <w:ind w:left="851" w:hanging="284"/>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24" w15:restartNumberingAfterBreak="0">
    <w:nsid w:val="6C914202"/>
    <w:multiLevelType w:val="hybridMultilevel"/>
    <w:tmpl w:val="D1C87282"/>
    <w:lvl w:ilvl="0" w:tplc="53649198">
      <w:start w:val="1"/>
      <w:numFmt w:val="taiwaneseCountingThousand"/>
      <w:lvlText w:val="(%1)"/>
      <w:lvlJc w:val="left"/>
      <w:pPr>
        <w:ind w:left="1431" w:hanging="465"/>
      </w:pPr>
      <w:rPr>
        <w:rFonts w:hint="default"/>
        <w:b w:val="0"/>
        <w:bCs w:val="0"/>
      </w:rPr>
    </w:lvl>
    <w:lvl w:ilvl="1" w:tplc="41B07040">
      <w:start w:val="1"/>
      <w:numFmt w:val="decimal"/>
      <w:lvlText w:val="%2."/>
      <w:lvlJc w:val="left"/>
      <w:pPr>
        <w:ind w:left="1806" w:hanging="360"/>
      </w:pPr>
      <w:rPr>
        <w:rFonts w:hint="default"/>
        <w:b w:val="0"/>
        <w:bCs w:val="0"/>
      </w:rPr>
    </w:lvl>
    <w:lvl w:ilvl="2" w:tplc="0409001B" w:tentative="1">
      <w:start w:val="1"/>
      <w:numFmt w:val="lowerRoman"/>
      <w:lvlText w:val="%3."/>
      <w:lvlJc w:val="right"/>
      <w:pPr>
        <w:ind w:left="2406" w:hanging="480"/>
      </w:pPr>
    </w:lvl>
    <w:lvl w:ilvl="3" w:tplc="0409000F" w:tentative="1">
      <w:start w:val="1"/>
      <w:numFmt w:val="decimal"/>
      <w:lvlText w:val="%4."/>
      <w:lvlJc w:val="left"/>
      <w:pPr>
        <w:ind w:left="2886" w:hanging="480"/>
      </w:pPr>
    </w:lvl>
    <w:lvl w:ilvl="4" w:tplc="04090019" w:tentative="1">
      <w:start w:val="1"/>
      <w:numFmt w:val="ideographTraditional"/>
      <w:lvlText w:val="%5、"/>
      <w:lvlJc w:val="left"/>
      <w:pPr>
        <w:ind w:left="3366" w:hanging="480"/>
      </w:pPr>
    </w:lvl>
    <w:lvl w:ilvl="5" w:tplc="0409001B" w:tentative="1">
      <w:start w:val="1"/>
      <w:numFmt w:val="lowerRoman"/>
      <w:lvlText w:val="%6."/>
      <w:lvlJc w:val="right"/>
      <w:pPr>
        <w:ind w:left="3846" w:hanging="480"/>
      </w:pPr>
    </w:lvl>
    <w:lvl w:ilvl="6" w:tplc="0409000F" w:tentative="1">
      <w:start w:val="1"/>
      <w:numFmt w:val="decimal"/>
      <w:lvlText w:val="%7."/>
      <w:lvlJc w:val="left"/>
      <w:pPr>
        <w:ind w:left="4326" w:hanging="480"/>
      </w:pPr>
    </w:lvl>
    <w:lvl w:ilvl="7" w:tplc="04090019" w:tentative="1">
      <w:start w:val="1"/>
      <w:numFmt w:val="ideographTraditional"/>
      <w:lvlText w:val="%8、"/>
      <w:lvlJc w:val="left"/>
      <w:pPr>
        <w:ind w:left="4806" w:hanging="480"/>
      </w:pPr>
    </w:lvl>
    <w:lvl w:ilvl="8" w:tplc="0409001B" w:tentative="1">
      <w:start w:val="1"/>
      <w:numFmt w:val="lowerRoman"/>
      <w:lvlText w:val="%9."/>
      <w:lvlJc w:val="right"/>
      <w:pPr>
        <w:ind w:left="5286" w:hanging="480"/>
      </w:pPr>
    </w:lvl>
  </w:abstractNum>
  <w:abstractNum w:abstractNumId="125" w15:restartNumberingAfterBreak="0">
    <w:nsid w:val="6D411DFF"/>
    <w:multiLevelType w:val="hybridMultilevel"/>
    <w:tmpl w:val="C91A744C"/>
    <w:lvl w:ilvl="0" w:tplc="7D42D274">
      <w:start w:val="1"/>
      <w:numFmt w:val="bullet"/>
      <w:pStyle w:val="56"/>
      <w:lvlText w:val=""/>
      <w:lvlJc w:val="right"/>
      <w:pPr>
        <w:ind w:left="2465" w:hanging="480"/>
      </w:pPr>
      <w:rPr>
        <w:rFonts w:ascii="Wingdings" w:hAnsi="Wingdings" w:hint="default"/>
      </w:rPr>
    </w:lvl>
    <w:lvl w:ilvl="1" w:tplc="4AB0A9F8" w:tentative="1">
      <w:start w:val="1"/>
      <w:numFmt w:val="bullet"/>
      <w:lvlText w:val=""/>
      <w:lvlJc w:val="left"/>
      <w:pPr>
        <w:ind w:left="2610" w:hanging="480"/>
      </w:pPr>
      <w:rPr>
        <w:rFonts w:ascii="Wingdings" w:hAnsi="Wingdings" w:hint="default"/>
      </w:rPr>
    </w:lvl>
    <w:lvl w:ilvl="2" w:tplc="0148910C" w:tentative="1">
      <w:start w:val="1"/>
      <w:numFmt w:val="bullet"/>
      <w:lvlText w:val=""/>
      <w:lvlJc w:val="left"/>
      <w:pPr>
        <w:ind w:left="3090" w:hanging="480"/>
      </w:pPr>
      <w:rPr>
        <w:rFonts w:ascii="Wingdings" w:hAnsi="Wingdings" w:hint="default"/>
      </w:rPr>
    </w:lvl>
    <w:lvl w:ilvl="3" w:tplc="E49AA7B4" w:tentative="1">
      <w:start w:val="1"/>
      <w:numFmt w:val="bullet"/>
      <w:lvlText w:val=""/>
      <w:lvlJc w:val="left"/>
      <w:pPr>
        <w:ind w:left="3570" w:hanging="480"/>
      </w:pPr>
      <w:rPr>
        <w:rFonts w:ascii="Wingdings" w:hAnsi="Wingdings" w:hint="default"/>
      </w:rPr>
    </w:lvl>
    <w:lvl w:ilvl="4" w:tplc="2496ED90" w:tentative="1">
      <w:start w:val="1"/>
      <w:numFmt w:val="bullet"/>
      <w:lvlText w:val=""/>
      <w:lvlJc w:val="left"/>
      <w:pPr>
        <w:ind w:left="4050" w:hanging="480"/>
      </w:pPr>
      <w:rPr>
        <w:rFonts w:ascii="Wingdings" w:hAnsi="Wingdings" w:hint="default"/>
      </w:rPr>
    </w:lvl>
    <w:lvl w:ilvl="5" w:tplc="7174126C" w:tentative="1">
      <w:start w:val="1"/>
      <w:numFmt w:val="bullet"/>
      <w:lvlText w:val=""/>
      <w:lvlJc w:val="left"/>
      <w:pPr>
        <w:ind w:left="4530" w:hanging="480"/>
      </w:pPr>
      <w:rPr>
        <w:rFonts w:ascii="Wingdings" w:hAnsi="Wingdings" w:hint="default"/>
      </w:rPr>
    </w:lvl>
    <w:lvl w:ilvl="6" w:tplc="F5F2E8AE" w:tentative="1">
      <w:start w:val="1"/>
      <w:numFmt w:val="bullet"/>
      <w:lvlText w:val=""/>
      <w:lvlJc w:val="left"/>
      <w:pPr>
        <w:ind w:left="5010" w:hanging="480"/>
      </w:pPr>
      <w:rPr>
        <w:rFonts w:ascii="Wingdings" w:hAnsi="Wingdings" w:hint="default"/>
      </w:rPr>
    </w:lvl>
    <w:lvl w:ilvl="7" w:tplc="F740D6E2" w:tentative="1">
      <w:start w:val="1"/>
      <w:numFmt w:val="bullet"/>
      <w:lvlText w:val=""/>
      <w:lvlJc w:val="left"/>
      <w:pPr>
        <w:ind w:left="5490" w:hanging="480"/>
      </w:pPr>
      <w:rPr>
        <w:rFonts w:ascii="Wingdings" w:hAnsi="Wingdings" w:hint="default"/>
      </w:rPr>
    </w:lvl>
    <w:lvl w:ilvl="8" w:tplc="237EFB54" w:tentative="1">
      <w:start w:val="1"/>
      <w:numFmt w:val="bullet"/>
      <w:lvlText w:val=""/>
      <w:lvlJc w:val="left"/>
      <w:pPr>
        <w:ind w:left="5970" w:hanging="480"/>
      </w:pPr>
      <w:rPr>
        <w:rFonts w:ascii="Wingdings" w:hAnsi="Wingdings" w:hint="default"/>
      </w:rPr>
    </w:lvl>
  </w:abstractNum>
  <w:abstractNum w:abstractNumId="126" w15:restartNumberingAfterBreak="0">
    <w:nsid w:val="6E050D58"/>
    <w:multiLevelType w:val="hybridMultilevel"/>
    <w:tmpl w:val="23B06C0A"/>
    <w:lvl w:ilvl="0" w:tplc="801641A4">
      <w:start w:val="1"/>
      <w:numFmt w:val="decimal"/>
      <w:pStyle w:val="1a"/>
      <w:lvlText w:val="%1."/>
      <w:lvlJc w:val="left"/>
      <w:rPr>
        <w:b w:val="0"/>
        <w:bCs w:val="0"/>
        <w:i w:val="0"/>
        <w:iCs w:val="0"/>
        <w:caps w:val="0"/>
        <w:smallCaps w:val="0"/>
        <w:strike w:val="0"/>
        <w:dstrike w:val="0"/>
        <w:noProof w:val="0"/>
        <w:vanish w:val="0"/>
        <w:color w:val="000000"/>
        <w:spacing w:val="0"/>
        <w:position w:val="0"/>
        <w:u w:val="none"/>
        <w:effect w:val="none"/>
        <w:vertAlign w:val="baseline"/>
        <w:em w:val="none"/>
        <w:specVanish w:val="0"/>
      </w:rPr>
    </w:lvl>
    <w:lvl w:ilvl="1" w:tplc="04090019" w:tentative="1">
      <w:start w:val="1"/>
      <w:numFmt w:val="ideographTraditional"/>
      <w:lvlText w:val="%2、"/>
      <w:lvlJc w:val="left"/>
      <w:pPr>
        <w:ind w:left="3040" w:hanging="480"/>
      </w:pPr>
    </w:lvl>
    <w:lvl w:ilvl="2" w:tplc="0409001B" w:tentative="1">
      <w:start w:val="1"/>
      <w:numFmt w:val="lowerRoman"/>
      <w:lvlText w:val="%3."/>
      <w:lvlJc w:val="right"/>
      <w:pPr>
        <w:ind w:left="3520" w:hanging="480"/>
      </w:pPr>
    </w:lvl>
    <w:lvl w:ilvl="3" w:tplc="0409000F">
      <w:start w:val="1"/>
      <w:numFmt w:val="decimal"/>
      <w:lvlText w:val="%4."/>
      <w:lvlJc w:val="left"/>
      <w:pPr>
        <w:ind w:left="4000" w:hanging="480"/>
      </w:pPr>
    </w:lvl>
    <w:lvl w:ilvl="4" w:tplc="04090019">
      <w:start w:val="1"/>
      <w:numFmt w:val="ideographTraditional"/>
      <w:lvlText w:val="%5、"/>
      <w:lvlJc w:val="left"/>
      <w:pPr>
        <w:ind w:left="4480" w:hanging="480"/>
      </w:pPr>
    </w:lvl>
    <w:lvl w:ilvl="5" w:tplc="0409001B" w:tentative="1">
      <w:start w:val="1"/>
      <w:numFmt w:val="lowerRoman"/>
      <w:lvlText w:val="%6."/>
      <w:lvlJc w:val="right"/>
      <w:pPr>
        <w:ind w:left="4960" w:hanging="480"/>
      </w:pPr>
    </w:lvl>
    <w:lvl w:ilvl="6" w:tplc="0409000F" w:tentative="1">
      <w:start w:val="1"/>
      <w:numFmt w:val="decimal"/>
      <w:lvlText w:val="%7."/>
      <w:lvlJc w:val="left"/>
      <w:pPr>
        <w:ind w:left="5440" w:hanging="480"/>
      </w:pPr>
    </w:lvl>
    <w:lvl w:ilvl="7" w:tplc="04090019" w:tentative="1">
      <w:start w:val="1"/>
      <w:numFmt w:val="ideographTraditional"/>
      <w:lvlText w:val="%8、"/>
      <w:lvlJc w:val="left"/>
      <w:pPr>
        <w:ind w:left="5920" w:hanging="480"/>
      </w:pPr>
    </w:lvl>
    <w:lvl w:ilvl="8" w:tplc="0409001B" w:tentative="1">
      <w:start w:val="1"/>
      <w:numFmt w:val="lowerRoman"/>
      <w:lvlText w:val="%9."/>
      <w:lvlJc w:val="right"/>
      <w:pPr>
        <w:ind w:left="6400" w:hanging="480"/>
      </w:pPr>
    </w:lvl>
  </w:abstractNum>
  <w:abstractNum w:abstractNumId="127" w15:restartNumberingAfterBreak="0">
    <w:nsid w:val="6E7D07F0"/>
    <w:multiLevelType w:val="multilevel"/>
    <w:tmpl w:val="882A3E92"/>
    <w:lvl w:ilvl="0">
      <w:start w:val="1"/>
      <w:numFmt w:val="decimal"/>
      <w:pStyle w:val="af4"/>
      <w:lvlText w:val="%1."/>
      <w:lvlJc w:val="left"/>
      <w:pPr>
        <w:tabs>
          <w:tab w:val="num" w:pos="0"/>
        </w:tabs>
        <w:ind w:left="764" w:hanging="480"/>
      </w:pPr>
      <w:rPr>
        <w:b w:val="0"/>
        <w:bCs w:val="0"/>
        <w:i w:val="0"/>
        <w:iCs w:val="0"/>
        <w:caps w:val="0"/>
        <w:smallCaps w:val="0"/>
        <w:strike w:val="0"/>
        <w:dstrike w:val="0"/>
        <w:vanish w:val="0"/>
        <w:color w:val="000000"/>
        <w:spacing w:val="0"/>
        <w:w w:val="100"/>
        <w:kern w:val="0"/>
        <w:position w:val="0"/>
        <w:sz w:val="0"/>
        <w:szCs w:val="0"/>
        <w:u w:val="none" w:color="000000"/>
        <w:effect w:val="none"/>
        <w:shd w:val="clear" w:color="auto" w:fill="000000"/>
        <w:vertAlign w:val="baseline"/>
        <w:em w:val="none"/>
        <w:lang w:val="en-US"/>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28" w15:restartNumberingAfterBreak="0">
    <w:nsid w:val="6EF46355"/>
    <w:multiLevelType w:val="hybridMultilevel"/>
    <w:tmpl w:val="A08A58B2"/>
    <w:lvl w:ilvl="0" w:tplc="04090003">
      <w:start w:val="1"/>
      <w:numFmt w:val="bullet"/>
      <w:lvlText w:val=""/>
      <w:lvlJc w:val="left"/>
      <w:pPr>
        <w:ind w:left="797" w:hanging="480"/>
      </w:pPr>
      <w:rPr>
        <w:rFonts w:ascii="Wingdings" w:hAnsi="Wingdings" w:hint="default"/>
      </w:rPr>
    </w:lvl>
    <w:lvl w:ilvl="1" w:tplc="FFFFFFFF" w:tentative="1">
      <w:start w:val="1"/>
      <w:numFmt w:val="bullet"/>
      <w:lvlText w:val=""/>
      <w:lvlJc w:val="left"/>
      <w:pPr>
        <w:ind w:left="1277" w:hanging="480"/>
      </w:pPr>
      <w:rPr>
        <w:rFonts w:ascii="Wingdings" w:hAnsi="Wingdings" w:hint="default"/>
      </w:rPr>
    </w:lvl>
    <w:lvl w:ilvl="2" w:tplc="FFFFFFFF" w:tentative="1">
      <w:start w:val="1"/>
      <w:numFmt w:val="bullet"/>
      <w:lvlText w:val=""/>
      <w:lvlJc w:val="left"/>
      <w:pPr>
        <w:ind w:left="1757" w:hanging="480"/>
      </w:pPr>
      <w:rPr>
        <w:rFonts w:ascii="Wingdings" w:hAnsi="Wingdings" w:hint="default"/>
      </w:rPr>
    </w:lvl>
    <w:lvl w:ilvl="3" w:tplc="FFFFFFFF" w:tentative="1">
      <w:start w:val="1"/>
      <w:numFmt w:val="bullet"/>
      <w:lvlText w:val=""/>
      <w:lvlJc w:val="left"/>
      <w:pPr>
        <w:ind w:left="2237" w:hanging="480"/>
      </w:pPr>
      <w:rPr>
        <w:rFonts w:ascii="Wingdings" w:hAnsi="Wingdings" w:hint="default"/>
      </w:rPr>
    </w:lvl>
    <w:lvl w:ilvl="4" w:tplc="FFFFFFFF" w:tentative="1">
      <w:start w:val="1"/>
      <w:numFmt w:val="bullet"/>
      <w:lvlText w:val=""/>
      <w:lvlJc w:val="left"/>
      <w:pPr>
        <w:ind w:left="2717" w:hanging="480"/>
      </w:pPr>
      <w:rPr>
        <w:rFonts w:ascii="Wingdings" w:hAnsi="Wingdings" w:hint="default"/>
      </w:rPr>
    </w:lvl>
    <w:lvl w:ilvl="5" w:tplc="FFFFFFFF" w:tentative="1">
      <w:start w:val="1"/>
      <w:numFmt w:val="bullet"/>
      <w:lvlText w:val=""/>
      <w:lvlJc w:val="left"/>
      <w:pPr>
        <w:ind w:left="3197" w:hanging="480"/>
      </w:pPr>
      <w:rPr>
        <w:rFonts w:ascii="Wingdings" w:hAnsi="Wingdings" w:hint="default"/>
      </w:rPr>
    </w:lvl>
    <w:lvl w:ilvl="6" w:tplc="FFFFFFFF" w:tentative="1">
      <w:start w:val="1"/>
      <w:numFmt w:val="bullet"/>
      <w:lvlText w:val=""/>
      <w:lvlJc w:val="left"/>
      <w:pPr>
        <w:ind w:left="3677" w:hanging="480"/>
      </w:pPr>
      <w:rPr>
        <w:rFonts w:ascii="Wingdings" w:hAnsi="Wingdings" w:hint="default"/>
      </w:rPr>
    </w:lvl>
    <w:lvl w:ilvl="7" w:tplc="FFFFFFFF" w:tentative="1">
      <w:start w:val="1"/>
      <w:numFmt w:val="bullet"/>
      <w:lvlText w:val=""/>
      <w:lvlJc w:val="left"/>
      <w:pPr>
        <w:ind w:left="4157" w:hanging="480"/>
      </w:pPr>
      <w:rPr>
        <w:rFonts w:ascii="Wingdings" w:hAnsi="Wingdings" w:hint="default"/>
      </w:rPr>
    </w:lvl>
    <w:lvl w:ilvl="8" w:tplc="FFFFFFFF" w:tentative="1">
      <w:start w:val="1"/>
      <w:numFmt w:val="bullet"/>
      <w:lvlText w:val=""/>
      <w:lvlJc w:val="left"/>
      <w:pPr>
        <w:ind w:left="4637" w:hanging="480"/>
      </w:pPr>
      <w:rPr>
        <w:rFonts w:ascii="Wingdings" w:hAnsi="Wingdings" w:hint="default"/>
      </w:rPr>
    </w:lvl>
  </w:abstractNum>
  <w:abstractNum w:abstractNumId="129" w15:restartNumberingAfterBreak="0">
    <w:nsid w:val="708855DC"/>
    <w:multiLevelType w:val="hybridMultilevel"/>
    <w:tmpl w:val="307C771E"/>
    <w:lvl w:ilvl="0" w:tplc="58F05002">
      <w:start w:val="1"/>
      <w:numFmt w:val="decimal"/>
      <w:lvlText w:val="(%1)"/>
      <w:lvlJc w:val="left"/>
      <w:pPr>
        <w:ind w:left="2151" w:hanging="360"/>
      </w:pPr>
      <w:rPr>
        <w:rFonts w:ascii="Calibri" w:hAnsi="Calibri" w:cs="Calibri" w:hint="default"/>
        <w:b w:val="0"/>
        <w:bCs w:val="0"/>
        <w:sz w:val="28"/>
        <w:szCs w:val="28"/>
      </w:rPr>
    </w:lvl>
    <w:lvl w:ilvl="1" w:tplc="63A890D4">
      <w:start w:val="1"/>
      <w:numFmt w:val="upperLetter"/>
      <w:lvlText w:val="%2."/>
      <w:lvlJc w:val="left"/>
      <w:pPr>
        <w:ind w:left="2631" w:hanging="360"/>
      </w:pPr>
      <w:rPr>
        <w:rFonts w:hint="default"/>
      </w:rPr>
    </w:lvl>
    <w:lvl w:ilvl="2" w:tplc="0409001B" w:tentative="1">
      <w:start w:val="1"/>
      <w:numFmt w:val="lowerRoman"/>
      <w:lvlText w:val="%3."/>
      <w:lvlJc w:val="right"/>
      <w:pPr>
        <w:ind w:left="3231" w:hanging="480"/>
      </w:pPr>
    </w:lvl>
    <w:lvl w:ilvl="3" w:tplc="0409000F" w:tentative="1">
      <w:start w:val="1"/>
      <w:numFmt w:val="decimal"/>
      <w:lvlText w:val="%4."/>
      <w:lvlJc w:val="left"/>
      <w:pPr>
        <w:ind w:left="3711" w:hanging="480"/>
      </w:pPr>
    </w:lvl>
    <w:lvl w:ilvl="4" w:tplc="04090019" w:tentative="1">
      <w:start w:val="1"/>
      <w:numFmt w:val="ideographTraditional"/>
      <w:lvlText w:val="%5、"/>
      <w:lvlJc w:val="left"/>
      <w:pPr>
        <w:ind w:left="4191" w:hanging="480"/>
      </w:pPr>
    </w:lvl>
    <w:lvl w:ilvl="5" w:tplc="0409001B" w:tentative="1">
      <w:start w:val="1"/>
      <w:numFmt w:val="lowerRoman"/>
      <w:lvlText w:val="%6."/>
      <w:lvlJc w:val="right"/>
      <w:pPr>
        <w:ind w:left="4671" w:hanging="480"/>
      </w:pPr>
    </w:lvl>
    <w:lvl w:ilvl="6" w:tplc="0409000F" w:tentative="1">
      <w:start w:val="1"/>
      <w:numFmt w:val="decimal"/>
      <w:lvlText w:val="%7."/>
      <w:lvlJc w:val="left"/>
      <w:pPr>
        <w:ind w:left="5151" w:hanging="480"/>
      </w:pPr>
    </w:lvl>
    <w:lvl w:ilvl="7" w:tplc="04090019" w:tentative="1">
      <w:start w:val="1"/>
      <w:numFmt w:val="ideographTraditional"/>
      <w:lvlText w:val="%8、"/>
      <w:lvlJc w:val="left"/>
      <w:pPr>
        <w:ind w:left="5631" w:hanging="480"/>
      </w:pPr>
    </w:lvl>
    <w:lvl w:ilvl="8" w:tplc="0409001B" w:tentative="1">
      <w:start w:val="1"/>
      <w:numFmt w:val="lowerRoman"/>
      <w:lvlText w:val="%9."/>
      <w:lvlJc w:val="right"/>
      <w:pPr>
        <w:ind w:left="6111" w:hanging="480"/>
      </w:pPr>
    </w:lvl>
  </w:abstractNum>
  <w:abstractNum w:abstractNumId="130" w15:restartNumberingAfterBreak="0">
    <w:nsid w:val="70EF5139"/>
    <w:multiLevelType w:val="hybridMultilevel"/>
    <w:tmpl w:val="285CBDE4"/>
    <w:lvl w:ilvl="0" w:tplc="7706969E">
      <w:start w:val="1"/>
      <w:numFmt w:val="decimal"/>
      <w:lvlText w:val="%1."/>
      <w:lvlJc w:val="left"/>
      <w:pPr>
        <w:ind w:left="1392" w:hanging="360"/>
      </w:pPr>
      <w:rPr>
        <w:rFonts w:ascii="Calibri" w:hAnsi="Calibri" w:cs="Calibri" w:hint="default"/>
        <w:b w:val="0"/>
        <w:bCs w:val="0"/>
        <w:sz w:val="28"/>
        <w:szCs w:val="28"/>
      </w:rPr>
    </w:lvl>
    <w:lvl w:ilvl="1" w:tplc="312A66D6">
      <w:start w:val="1"/>
      <w:numFmt w:val="decimal"/>
      <w:lvlText w:val="(%2)"/>
      <w:lvlJc w:val="left"/>
      <w:pPr>
        <w:ind w:left="1872" w:hanging="360"/>
      </w:pPr>
      <w:rPr>
        <w:rFonts w:hint="default"/>
      </w:rPr>
    </w:lvl>
    <w:lvl w:ilvl="2" w:tplc="77FA5612">
      <w:start w:val="1"/>
      <w:numFmt w:val="upperLetter"/>
      <w:lvlText w:val="%3."/>
      <w:lvlJc w:val="left"/>
      <w:pPr>
        <w:ind w:left="2352" w:hanging="360"/>
      </w:pPr>
      <w:rPr>
        <w:rFonts w:hint="default"/>
      </w:rPr>
    </w:lvl>
    <w:lvl w:ilvl="3" w:tplc="0409000F" w:tentative="1">
      <w:start w:val="1"/>
      <w:numFmt w:val="decimal"/>
      <w:lvlText w:val="%4."/>
      <w:lvlJc w:val="left"/>
      <w:pPr>
        <w:ind w:left="2952" w:hanging="480"/>
      </w:pPr>
    </w:lvl>
    <w:lvl w:ilvl="4" w:tplc="04090019" w:tentative="1">
      <w:start w:val="1"/>
      <w:numFmt w:val="ideographTraditional"/>
      <w:lvlText w:val="%5、"/>
      <w:lvlJc w:val="left"/>
      <w:pPr>
        <w:ind w:left="3432" w:hanging="480"/>
      </w:pPr>
    </w:lvl>
    <w:lvl w:ilvl="5" w:tplc="0409001B" w:tentative="1">
      <w:start w:val="1"/>
      <w:numFmt w:val="lowerRoman"/>
      <w:lvlText w:val="%6."/>
      <w:lvlJc w:val="right"/>
      <w:pPr>
        <w:ind w:left="3912" w:hanging="480"/>
      </w:pPr>
    </w:lvl>
    <w:lvl w:ilvl="6" w:tplc="0409000F" w:tentative="1">
      <w:start w:val="1"/>
      <w:numFmt w:val="decimal"/>
      <w:lvlText w:val="%7."/>
      <w:lvlJc w:val="left"/>
      <w:pPr>
        <w:ind w:left="4392" w:hanging="480"/>
      </w:pPr>
    </w:lvl>
    <w:lvl w:ilvl="7" w:tplc="04090019" w:tentative="1">
      <w:start w:val="1"/>
      <w:numFmt w:val="ideographTraditional"/>
      <w:lvlText w:val="%8、"/>
      <w:lvlJc w:val="left"/>
      <w:pPr>
        <w:ind w:left="4872" w:hanging="480"/>
      </w:pPr>
    </w:lvl>
    <w:lvl w:ilvl="8" w:tplc="0409001B" w:tentative="1">
      <w:start w:val="1"/>
      <w:numFmt w:val="lowerRoman"/>
      <w:lvlText w:val="%9."/>
      <w:lvlJc w:val="right"/>
      <w:pPr>
        <w:ind w:left="5352" w:hanging="480"/>
      </w:pPr>
    </w:lvl>
  </w:abstractNum>
  <w:abstractNum w:abstractNumId="131" w15:restartNumberingAfterBreak="0">
    <w:nsid w:val="714A012F"/>
    <w:multiLevelType w:val="hybridMultilevel"/>
    <w:tmpl w:val="D1C87282"/>
    <w:lvl w:ilvl="0" w:tplc="53649198">
      <w:start w:val="1"/>
      <w:numFmt w:val="taiwaneseCountingThousand"/>
      <w:lvlText w:val="(%1)"/>
      <w:lvlJc w:val="left"/>
      <w:pPr>
        <w:ind w:left="1431" w:hanging="465"/>
      </w:pPr>
      <w:rPr>
        <w:rFonts w:hint="default"/>
        <w:b w:val="0"/>
        <w:bCs w:val="0"/>
      </w:rPr>
    </w:lvl>
    <w:lvl w:ilvl="1" w:tplc="41B07040">
      <w:start w:val="1"/>
      <w:numFmt w:val="decimal"/>
      <w:lvlText w:val="%2."/>
      <w:lvlJc w:val="left"/>
      <w:pPr>
        <w:ind w:left="1806" w:hanging="360"/>
      </w:pPr>
      <w:rPr>
        <w:rFonts w:hint="default"/>
        <w:b w:val="0"/>
        <w:bCs w:val="0"/>
      </w:rPr>
    </w:lvl>
    <w:lvl w:ilvl="2" w:tplc="0409001B" w:tentative="1">
      <w:start w:val="1"/>
      <w:numFmt w:val="lowerRoman"/>
      <w:lvlText w:val="%3."/>
      <w:lvlJc w:val="right"/>
      <w:pPr>
        <w:ind w:left="2406" w:hanging="480"/>
      </w:pPr>
    </w:lvl>
    <w:lvl w:ilvl="3" w:tplc="0409000F" w:tentative="1">
      <w:start w:val="1"/>
      <w:numFmt w:val="decimal"/>
      <w:lvlText w:val="%4."/>
      <w:lvlJc w:val="left"/>
      <w:pPr>
        <w:ind w:left="2886" w:hanging="480"/>
      </w:pPr>
    </w:lvl>
    <w:lvl w:ilvl="4" w:tplc="04090019" w:tentative="1">
      <w:start w:val="1"/>
      <w:numFmt w:val="ideographTraditional"/>
      <w:lvlText w:val="%5、"/>
      <w:lvlJc w:val="left"/>
      <w:pPr>
        <w:ind w:left="3366" w:hanging="480"/>
      </w:pPr>
    </w:lvl>
    <w:lvl w:ilvl="5" w:tplc="0409001B" w:tentative="1">
      <w:start w:val="1"/>
      <w:numFmt w:val="lowerRoman"/>
      <w:lvlText w:val="%6."/>
      <w:lvlJc w:val="right"/>
      <w:pPr>
        <w:ind w:left="3846" w:hanging="480"/>
      </w:pPr>
    </w:lvl>
    <w:lvl w:ilvl="6" w:tplc="0409000F" w:tentative="1">
      <w:start w:val="1"/>
      <w:numFmt w:val="decimal"/>
      <w:lvlText w:val="%7."/>
      <w:lvlJc w:val="left"/>
      <w:pPr>
        <w:ind w:left="4326" w:hanging="480"/>
      </w:pPr>
    </w:lvl>
    <w:lvl w:ilvl="7" w:tplc="04090019" w:tentative="1">
      <w:start w:val="1"/>
      <w:numFmt w:val="ideographTraditional"/>
      <w:lvlText w:val="%8、"/>
      <w:lvlJc w:val="left"/>
      <w:pPr>
        <w:ind w:left="4806" w:hanging="480"/>
      </w:pPr>
    </w:lvl>
    <w:lvl w:ilvl="8" w:tplc="0409001B" w:tentative="1">
      <w:start w:val="1"/>
      <w:numFmt w:val="lowerRoman"/>
      <w:lvlText w:val="%9."/>
      <w:lvlJc w:val="right"/>
      <w:pPr>
        <w:ind w:left="5286" w:hanging="480"/>
      </w:pPr>
    </w:lvl>
  </w:abstractNum>
  <w:abstractNum w:abstractNumId="132" w15:restartNumberingAfterBreak="0">
    <w:nsid w:val="71663972"/>
    <w:multiLevelType w:val="hybridMultilevel"/>
    <w:tmpl w:val="04AA3ECC"/>
    <w:lvl w:ilvl="0" w:tplc="357E8B8A">
      <w:start w:val="1"/>
      <w:numFmt w:val="upperRoman"/>
      <w:pStyle w:val="70"/>
      <w:lvlText w:val="%1."/>
      <w:lvlJc w:val="right"/>
      <w:pPr>
        <w:ind w:left="2606" w:hanging="480"/>
      </w:pPr>
      <w:rPr>
        <w:rFonts w:ascii="Times New Roman" w:eastAsia="標楷體" w:hAnsi="Times New Roman" w:cs="Times New Roman" w:hint="default"/>
      </w:rPr>
    </w:lvl>
    <w:lvl w:ilvl="1" w:tplc="B6021770" w:tentative="1">
      <w:start w:val="1"/>
      <w:numFmt w:val="ideographTraditional"/>
      <w:lvlText w:val="%2、"/>
      <w:lvlJc w:val="left"/>
      <w:pPr>
        <w:ind w:left="2105" w:hanging="480"/>
      </w:pPr>
      <w:rPr>
        <w:rFonts w:cs="Times New Roman"/>
      </w:rPr>
    </w:lvl>
    <w:lvl w:ilvl="2" w:tplc="A85C73A6" w:tentative="1">
      <w:start w:val="1"/>
      <w:numFmt w:val="lowerRoman"/>
      <w:lvlText w:val="%3."/>
      <w:lvlJc w:val="right"/>
      <w:pPr>
        <w:ind w:left="2585" w:hanging="480"/>
      </w:pPr>
      <w:rPr>
        <w:rFonts w:cs="Times New Roman"/>
      </w:rPr>
    </w:lvl>
    <w:lvl w:ilvl="3" w:tplc="0B1A28B8" w:tentative="1">
      <w:start w:val="1"/>
      <w:numFmt w:val="decimal"/>
      <w:lvlText w:val="%4."/>
      <w:lvlJc w:val="left"/>
      <w:pPr>
        <w:ind w:left="3065" w:hanging="480"/>
      </w:pPr>
      <w:rPr>
        <w:rFonts w:cs="Times New Roman"/>
      </w:rPr>
    </w:lvl>
    <w:lvl w:ilvl="4" w:tplc="73447B4E" w:tentative="1">
      <w:start w:val="1"/>
      <w:numFmt w:val="ideographTraditional"/>
      <w:lvlText w:val="%5、"/>
      <w:lvlJc w:val="left"/>
      <w:pPr>
        <w:ind w:left="3545" w:hanging="480"/>
      </w:pPr>
      <w:rPr>
        <w:rFonts w:cs="Times New Roman"/>
      </w:rPr>
    </w:lvl>
    <w:lvl w:ilvl="5" w:tplc="D47E779C" w:tentative="1">
      <w:start w:val="1"/>
      <w:numFmt w:val="lowerRoman"/>
      <w:lvlText w:val="%6."/>
      <w:lvlJc w:val="right"/>
      <w:pPr>
        <w:ind w:left="4025" w:hanging="480"/>
      </w:pPr>
      <w:rPr>
        <w:rFonts w:cs="Times New Roman"/>
      </w:rPr>
    </w:lvl>
    <w:lvl w:ilvl="6" w:tplc="21A2B7A8" w:tentative="1">
      <w:start w:val="1"/>
      <w:numFmt w:val="decimal"/>
      <w:lvlText w:val="%7."/>
      <w:lvlJc w:val="left"/>
      <w:pPr>
        <w:ind w:left="4505" w:hanging="480"/>
      </w:pPr>
      <w:rPr>
        <w:rFonts w:cs="Times New Roman"/>
      </w:rPr>
    </w:lvl>
    <w:lvl w:ilvl="7" w:tplc="1F64A422" w:tentative="1">
      <w:start w:val="1"/>
      <w:numFmt w:val="ideographTraditional"/>
      <w:lvlText w:val="%8、"/>
      <w:lvlJc w:val="left"/>
      <w:pPr>
        <w:ind w:left="4985" w:hanging="480"/>
      </w:pPr>
      <w:rPr>
        <w:rFonts w:cs="Times New Roman"/>
      </w:rPr>
    </w:lvl>
    <w:lvl w:ilvl="8" w:tplc="219EF8CE" w:tentative="1">
      <w:start w:val="1"/>
      <w:numFmt w:val="lowerRoman"/>
      <w:lvlText w:val="%9."/>
      <w:lvlJc w:val="right"/>
      <w:pPr>
        <w:ind w:left="5465" w:hanging="480"/>
      </w:pPr>
      <w:rPr>
        <w:rFonts w:cs="Times New Roman"/>
      </w:rPr>
    </w:lvl>
  </w:abstractNum>
  <w:abstractNum w:abstractNumId="133" w15:restartNumberingAfterBreak="0">
    <w:nsid w:val="720E58B3"/>
    <w:multiLevelType w:val="multilevel"/>
    <w:tmpl w:val="0AE09F86"/>
    <w:lvl w:ilvl="0">
      <w:start w:val="2"/>
      <w:numFmt w:val="taiwaneseCountingThousand"/>
      <w:pStyle w:val="1b"/>
      <w:lvlText w:val="附件%1、"/>
      <w:lvlJc w:val="left"/>
      <w:pPr>
        <w:tabs>
          <w:tab w:val="num" w:pos="1134"/>
        </w:tabs>
        <w:ind w:left="1134" w:hanging="1134"/>
      </w:pPr>
      <w:rPr>
        <w:rFonts w:hint="eastAsia"/>
      </w:rPr>
    </w:lvl>
    <w:lvl w:ilvl="1">
      <w:start w:val="1"/>
      <w:numFmt w:val="taiwaneseCountingThousand"/>
      <w:pStyle w:val="25"/>
      <w:lvlText w:val="%2、"/>
      <w:lvlJc w:val="left"/>
      <w:pPr>
        <w:tabs>
          <w:tab w:val="num" w:pos="851"/>
        </w:tabs>
        <w:ind w:left="851" w:hanging="567"/>
      </w:pPr>
      <w:rPr>
        <w:rFonts w:hint="eastAsia"/>
      </w:rPr>
    </w:lvl>
    <w:lvl w:ilvl="2">
      <w:start w:val="1"/>
      <w:numFmt w:val="taiwaneseCountingThousand"/>
      <w:pStyle w:val="36"/>
      <w:lvlText w:val="%3、"/>
      <w:lvlJc w:val="left"/>
      <w:pPr>
        <w:tabs>
          <w:tab w:val="num" w:pos="1134"/>
        </w:tabs>
        <w:ind w:left="1134" w:hanging="567"/>
      </w:pPr>
      <w:rPr>
        <w:rFonts w:hint="eastAsia"/>
      </w:rPr>
    </w:lvl>
    <w:lvl w:ilvl="3">
      <w:start w:val="1"/>
      <w:numFmt w:val="taiwaneseCountingThousand"/>
      <w:pStyle w:val="47"/>
      <w:lvlText w:val="(%4)"/>
      <w:lvlJc w:val="left"/>
      <w:pPr>
        <w:tabs>
          <w:tab w:val="num" w:pos="1418"/>
        </w:tabs>
        <w:ind w:left="1418" w:hanging="567"/>
      </w:pPr>
      <w:rPr>
        <w:rFonts w:hint="eastAsia"/>
      </w:rPr>
    </w:lvl>
    <w:lvl w:ilvl="4">
      <w:start w:val="1"/>
      <w:numFmt w:val="decimal"/>
      <w:pStyle w:val="57"/>
      <w:lvlText w:val="%5."/>
      <w:lvlJc w:val="left"/>
      <w:pPr>
        <w:tabs>
          <w:tab w:val="num" w:pos="1701"/>
        </w:tabs>
        <w:ind w:left="1701" w:hanging="567"/>
      </w:pPr>
      <w:rPr>
        <w:rFonts w:hint="eastAsia"/>
      </w:rPr>
    </w:lvl>
    <w:lvl w:ilvl="5">
      <w:start w:val="1"/>
      <w:numFmt w:val="decimal"/>
      <w:pStyle w:val="63"/>
      <w:lvlText w:val="(%6)"/>
      <w:lvlJc w:val="left"/>
      <w:pPr>
        <w:tabs>
          <w:tab w:val="num" w:pos="1985"/>
        </w:tabs>
        <w:ind w:left="1985" w:hanging="567"/>
      </w:pPr>
      <w:rPr>
        <w:rFonts w:hint="eastAsia"/>
      </w:rPr>
    </w:lvl>
    <w:lvl w:ilvl="6">
      <w:start w:val="1"/>
      <w:numFmt w:val="upperLetter"/>
      <w:lvlText w:val="%7."/>
      <w:lvlJc w:val="left"/>
      <w:pPr>
        <w:tabs>
          <w:tab w:val="num" w:pos="2268"/>
        </w:tabs>
        <w:ind w:left="2268" w:hanging="567"/>
      </w:pPr>
      <w:rPr>
        <w:rFonts w:hint="eastAsia"/>
      </w:rPr>
    </w:lvl>
    <w:lvl w:ilvl="7">
      <w:start w:val="1"/>
      <w:numFmt w:val="upperLetter"/>
      <w:lvlText w:val="(%8)"/>
      <w:lvlJc w:val="left"/>
      <w:pPr>
        <w:tabs>
          <w:tab w:val="num" w:pos="2552"/>
        </w:tabs>
        <w:ind w:left="2552" w:hanging="567"/>
      </w:pPr>
      <w:rPr>
        <w:rFonts w:hint="eastAsia"/>
      </w:rPr>
    </w:lvl>
    <w:lvl w:ilvl="8">
      <w:start w:val="1"/>
      <w:numFmt w:val="lowerLetter"/>
      <w:lvlText w:val="%9."/>
      <w:lvlJc w:val="left"/>
      <w:pPr>
        <w:tabs>
          <w:tab w:val="num" w:pos="2835"/>
        </w:tabs>
        <w:ind w:left="2835" w:hanging="567"/>
      </w:pPr>
      <w:rPr>
        <w:rFonts w:hint="eastAsia"/>
      </w:rPr>
    </w:lvl>
  </w:abstractNum>
  <w:abstractNum w:abstractNumId="134" w15:restartNumberingAfterBreak="0">
    <w:nsid w:val="721730FC"/>
    <w:multiLevelType w:val="hybridMultilevel"/>
    <w:tmpl w:val="7A3E2DF0"/>
    <w:lvl w:ilvl="0" w:tplc="FFE82098">
      <w:start w:val="1"/>
      <w:numFmt w:val="bullet"/>
      <w:pStyle w:val="120"/>
      <w:lvlText w:val=""/>
      <w:lvlJc w:val="right"/>
      <w:pPr>
        <w:ind w:left="4166" w:hanging="480"/>
      </w:pPr>
      <w:rPr>
        <w:rFonts w:ascii="Wingdings" w:hAnsi="Wingdings" w:hint="default"/>
      </w:rPr>
    </w:lvl>
    <w:lvl w:ilvl="1" w:tplc="CB2A9F84" w:tentative="1">
      <w:start w:val="1"/>
      <w:numFmt w:val="bullet"/>
      <w:lvlText w:val=""/>
      <w:lvlJc w:val="left"/>
      <w:pPr>
        <w:ind w:left="4646" w:hanging="480"/>
      </w:pPr>
      <w:rPr>
        <w:rFonts w:ascii="Wingdings" w:hAnsi="Wingdings" w:hint="default"/>
      </w:rPr>
    </w:lvl>
    <w:lvl w:ilvl="2" w:tplc="3A649B86" w:tentative="1">
      <w:start w:val="1"/>
      <w:numFmt w:val="bullet"/>
      <w:lvlText w:val=""/>
      <w:lvlJc w:val="left"/>
      <w:pPr>
        <w:ind w:left="5126" w:hanging="480"/>
      </w:pPr>
      <w:rPr>
        <w:rFonts w:ascii="Wingdings" w:hAnsi="Wingdings" w:hint="default"/>
      </w:rPr>
    </w:lvl>
    <w:lvl w:ilvl="3" w:tplc="F76472A0" w:tentative="1">
      <w:start w:val="1"/>
      <w:numFmt w:val="bullet"/>
      <w:lvlText w:val=""/>
      <w:lvlJc w:val="left"/>
      <w:pPr>
        <w:ind w:left="5606" w:hanging="480"/>
      </w:pPr>
      <w:rPr>
        <w:rFonts w:ascii="Wingdings" w:hAnsi="Wingdings" w:hint="default"/>
      </w:rPr>
    </w:lvl>
    <w:lvl w:ilvl="4" w:tplc="BFDC0F62" w:tentative="1">
      <w:start w:val="1"/>
      <w:numFmt w:val="bullet"/>
      <w:lvlText w:val=""/>
      <w:lvlJc w:val="left"/>
      <w:pPr>
        <w:ind w:left="6086" w:hanging="480"/>
      </w:pPr>
      <w:rPr>
        <w:rFonts w:ascii="Wingdings" w:hAnsi="Wingdings" w:hint="default"/>
      </w:rPr>
    </w:lvl>
    <w:lvl w:ilvl="5" w:tplc="644665D6" w:tentative="1">
      <w:start w:val="1"/>
      <w:numFmt w:val="bullet"/>
      <w:lvlText w:val=""/>
      <w:lvlJc w:val="left"/>
      <w:pPr>
        <w:ind w:left="6566" w:hanging="480"/>
      </w:pPr>
      <w:rPr>
        <w:rFonts w:ascii="Wingdings" w:hAnsi="Wingdings" w:hint="default"/>
      </w:rPr>
    </w:lvl>
    <w:lvl w:ilvl="6" w:tplc="2272F704" w:tentative="1">
      <w:start w:val="1"/>
      <w:numFmt w:val="bullet"/>
      <w:lvlText w:val=""/>
      <w:lvlJc w:val="left"/>
      <w:pPr>
        <w:ind w:left="7046" w:hanging="480"/>
      </w:pPr>
      <w:rPr>
        <w:rFonts w:ascii="Wingdings" w:hAnsi="Wingdings" w:hint="default"/>
      </w:rPr>
    </w:lvl>
    <w:lvl w:ilvl="7" w:tplc="18D03C88" w:tentative="1">
      <w:start w:val="1"/>
      <w:numFmt w:val="bullet"/>
      <w:lvlText w:val=""/>
      <w:lvlJc w:val="left"/>
      <w:pPr>
        <w:ind w:left="7526" w:hanging="480"/>
      </w:pPr>
      <w:rPr>
        <w:rFonts w:ascii="Wingdings" w:hAnsi="Wingdings" w:hint="default"/>
      </w:rPr>
    </w:lvl>
    <w:lvl w:ilvl="8" w:tplc="AADAFACE" w:tentative="1">
      <w:start w:val="1"/>
      <w:numFmt w:val="bullet"/>
      <w:lvlText w:val=""/>
      <w:lvlJc w:val="left"/>
      <w:pPr>
        <w:ind w:left="8006" w:hanging="480"/>
      </w:pPr>
      <w:rPr>
        <w:rFonts w:ascii="Wingdings" w:hAnsi="Wingdings" w:hint="default"/>
      </w:rPr>
    </w:lvl>
  </w:abstractNum>
  <w:abstractNum w:abstractNumId="135" w15:restartNumberingAfterBreak="0">
    <w:nsid w:val="72B726A4"/>
    <w:multiLevelType w:val="hybridMultilevel"/>
    <w:tmpl w:val="A2784842"/>
    <w:lvl w:ilvl="0" w:tplc="04090003">
      <w:start w:val="1"/>
      <w:numFmt w:val="bullet"/>
      <w:lvlText w:val=""/>
      <w:lvlJc w:val="left"/>
      <w:pPr>
        <w:ind w:left="622" w:hanging="480"/>
      </w:pPr>
      <w:rPr>
        <w:rFonts w:ascii="Wingdings" w:hAnsi="Wingdings" w:hint="default"/>
        <w:sz w:val="24"/>
      </w:rPr>
    </w:lvl>
    <w:lvl w:ilvl="1" w:tplc="FFFFFFFF" w:tentative="1">
      <w:start w:val="1"/>
      <w:numFmt w:val="bullet"/>
      <w:lvlText w:val=""/>
      <w:lvlJc w:val="left"/>
      <w:pPr>
        <w:ind w:left="960" w:hanging="480"/>
      </w:pPr>
      <w:rPr>
        <w:rFonts w:ascii="Wingdings" w:hAnsi="Wingdings" w:hint="default"/>
      </w:rPr>
    </w:lvl>
    <w:lvl w:ilvl="2" w:tplc="FFFFFFFF" w:tentative="1">
      <w:start w:val="1"/>
      <w:numFmt w:val="bullet"/>
      <w:lvlText w:val=""/>
      <w:lvlJc w:val="left"/>
      <w:pPr>
        <w:ind w:left="1440" w:hanging="480"/>
      </w:pPr>
      <w:rPr>
        <w:rFonts w:ascii="Wingdings" w:hAnsi="Wingdings" w:hint="default"/>
      </w:rPr>
    </w:lvl>
    <w:lvl w:ilvl="3" w:tplc="FFFFFFFF" w:tentative="1">
      <w:start w:val="1"/>
      <w:numFmt w:val="bullet"/>
      <w:lvlText w:val=""/>
      <w:lvlJc w:val="left"/>
      <w:pPr>
        <w:ind w:left="1920" w:hanging="480"/>
      </w:pPr>
      <w:rPr>
        <w:rFonts w:ascii="Wingdings" w:hAnsi="Wingdings" w:hint="default"/>
      </w:rPr>
    </w:lvl>
    <w:lvl w:ilvl="4" w:tplc="FFFFFFFF" w:tentative="1">
      <w:start w:val="1"/>
      <w:numFmt w:val="bullet"/>
      <w:lvlText w:val=""/>
      <w:lvlJc w:val="left"/>
      <w:pPr>
        <w:ind w:left="2400" w:hanging="480"/>
      </w:pPr>
      <w:rPr>
        <w:rFonts w:ascii="Wingdings" w:hAnsi="Wingdings" w:hint="default"/>
      </w:rPr>
    </w:lvl>
    <w:lvl w:ilvl="5" w:tplc="FFFFFFFF" w:tentative="1">
      <w:start w:val="1"/>
      <w:numFmt w:val="bullet"/>
      <w:lvlText w:val=""/>
      <w:lvlJc w:val="left"/>
      <w:pPr>
        <w:ind w:left="2880" w:hanging="480"/>
      </w:pPr>
      <w:rPr>
        <w:rFonts w:ascii="Wingdings" w:hAnsi="Wingdings" w:hint="default"/>
      </w:rPr>
    </w:lvl>
    <w:lvl w:ilvl="6" w:tplc="FFFFFFFF" w:tentative="1">
      <w:start w:val="1"/>
      <w:numFmt w:val="bullet"/>
      <w:lvlText w:val=""/>
      <w:lvlJc w:val="left"/>
      <w:pPr>
        <w:ind w:left="3360" w:hanging="480"/>
      </w:pPr>
      <w:rPr>
        <w:rFonts w:ascii="Wingdings" w:hAnsi="Wingdings" w:hint="default"/>
      </w:rPr>
    </w:lvl>
    <w:lvl w:ilvl="7" w:tplc="FFFFFFFF" w:tentative="1">
      <w:start w:val="1"/>
      <w:numFmt w:val="bullet"/>
      <w:lvlText w:val=""/>
      <w:lvlJc w:val="left"/>
      <w:pPr>
        <w:ind w:left="3840" w:hanging="480"/>
      </w:pPr>
      <w:rPr>
        <w:rFonts w:ascii="Wingdings" w:hAnsi="Wingdings" w:hint="default"/>
      </w:rPr>
    </w:lvl>
    <w:lvl w:ilvl="8" w:tplc="FFFFFFFF" w:tentative="1">
      <w:start w:val="1"/>
      <w:numFmt w:val="bullet"/>
      <w:lvlText w:val=""/>
      <w:lvlJc w:val="left"/>
      <w:pPr>
        <w:ind w:left="4320" w:hanging="480"/>
      </w:pPr>
      <w:rPr>
        <w:rFonts w:ascii="Wingdings" w:hAnsi="Wingdings" w:hint="default"/>
      </w:rPr>
    </w:lvl>
  </w:abstractNum>
  <w:abstractNum w:abstractNumId="136" w15:restartNumberingAfterBreak="0">
    <w:nsid w:val="72D07489"/>
    <w:multiLevelType w:val="hybridMultilevel"/>
    <w:tmpl w:val="0B54F020"/>
    <w:lvl w:ilvl="0" w:tplc="FFFFFFFF">
      <w:start w:val="1"/>
      <w:numFmt w:val="decimal"/>
      <w:lvlText w:val="(%1)"/>
      <w:lvlJc w:val="left"/>
      <w:pPr>
        <w:ind w:left="1872" w:hanging="36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37" w15:restartNumberingAfterBreak="0">
    <w:nsid w:val="72DB09EC"/>
    <w:multiLevelType w:val="multilevel"/>
    <w:tmpl w:val="608A1AEC"/>
    <w:lvl w:ilvl="0">
      <w:start w:val="1"/>
      <w:numFmt w:val="ideographLegalTraditional"/>
      <w:lvlText w:val="%1、"/>
      <w:lvlJc w:val="left"/>
      <w:pPr>
        <w:tabs>
          <w:tab w:val="num" w:pos="567"/>
        </w:tabs>
        <w:ind w:left="567" w:hanging="567"/>
      </w:pPr>
      <w:rPr>
        <w:rFonts w:hint="eastAsia"/>
        <w:lang w:val="en-US"/>
      </w:rPr>
    </w:lvl>
    <w:lvl w:ilvl="1">
      <w:start w:val="1"/>
      <w:numFmt w:val="taiwaneseCountingThousand"/>
      <w:lvlText w:val="%2、"/>
      <w:lvlJc w:val="left"/>
      <w:pPr>
        <w:tabs>
          <w:tab w:val="num" w:pos="2269"/>
        </w:tabs>
        <w:ind w:left="2269" w:hanging="1589"/>
      </w:pPr>
      <w:rPr>
        <w:rFonts w:hint="eastAsia"/>
        <w:specVanish w:val="0"/>
      </w:rPr>
    </w:lvl>
    <w:lvl w:ilvl="2">
      <w:start w:val="1"/>
      <w:numFmt w:val="taiwaneseCountingThousand"/>
      <w:lvlText w:val="(%3)"/>
      <w:lvlJc w:val="left"/>
      <w:rPr>
        <w:specVanish w:val="0"/>
      </w:rPr>
    </w:lvl>
    <w:lvl w:ilvl="3">
      <w:start w:val="1"/>
      <w:numFmt w:val="decimal"/>
      <w:lvlText w:val="%4."/>
      <w:lvlJc w:val="left"/>
      <w:pPr>
        <w:tabs>
          <w:tab w:val="num" w:pos="2127"/>
        </w:tabs>
        <w:ind w:left="2127" w:hanging="567"/>
      </w:pPr>
      <w:rPr>
        <w:rFonts w:hint="eastAsia"/>
        <w:b w:val="0"/>
        <w:bCs/>
        <w:color w:val="auto"/>
      </w:rPr>
    </w:lvl>
    <w:lvl w:ilvl="4">
      <w:start w:val="1"/>
      <w:numFmt w:val="decimal"/>
      <w:lvlText w:val="(%5)"/>
      <w:lvlJc w:val="left"/>
      <w:rPr>
        <w:rFonts w:hint="eastAsia"/>
        <w:b w:val="0"/>
        <w:bCs w:val="0"/>
        <w:i w:val="0"/>
        <w:iCs w:val="0"/>
        <w:caps w:val="0"/>
        <w:smallCaps w:val="0"/>
        <w:strike w:val="0"/>
        <w:dstrike w:val="0"/>
        <w:noProof w:val="0"/>
        <w:vanish w:val="0"/>
        <w:color w:val="auto"/>
        <w:spacing w:val="0"/>
        <w:position w:val="0"/>
        <w:u w:val="none"/>
        <w:effect w:val="none"/>
        <w:vertAlign w:val="baseline"/>
        <w:em w:val="none"/>
        <w:specVanish w:val="0"/>
      </w:rPr>
    </w:lvl>
    <w:lvl w:ilvl="5">
      <w:start w:val="1"/>
      <w:numFmt w:val="upperLetter"/>
      <w:lvlText w:val="%6、"/>
      <w:lvlJc w:val="left"/>
      <w:rPr>
        <w:rFonts w:ascii="Times New Roman" w:hAnsi="Times New Roman" w:cs="Times New Roman" w:hint="eastAsia"/>
        <w:b w:val="0"/>
        <w:bCs w:val="0"/>
        <w:i w:val="0"/>
        <w:iCs w:val="0"/>
        <w:caps w:val="0"/>
        <w:smallCaps w:val="0"/>
        <w:strike w:val="0"/>
        <w:dstrike w:val="0"/>
        <w:noProof w:val="0"/>
        <w:vanish w:val="0"/>
        <w:color w:val="000000"/>
        <w:spacing w:val="0"/>
        <w:position w:val="0"/>
        <w:u w:val="none"/>
        <w:effect w:val="none"/>
        <w:vertAlign w:val="baseline"/>
        <w:em w:val="none"/>
        <w:specVanish w:val="0"/>
      </w:rPr>
    </w:lvl>
    <w:lvl w:ilvl="6">
      <w:start w:val="1"/>
      <w:numFmt w:val="lowerLetter"/>
      <w:lvlText w:val="%7."/>
      <w:lvlJc w:val="left"/>
      <w:pPr>
        <w:tabs>
          <w:tab w:val="num" w:pos="2268"/>
        </w:tabs>
        <w:ind w:left="2268" w:hanging="567"/>
      </w:pPr>
      <w:rPr>
        <w:rFonts w:hint="eastAsia"/>
      </w:rPr>
    </w:lvl>
    <w:lvl w:ilvl="7">
      <w:start w:val="1"/>
      <w:numFmt w:val="lowerLetter"/>
      <w:lvlText w:val="%8、"/>
      <w:lvlJc w:val="left"/>
      <w:pPr>
        <w:tabs>
          <w:tab w:val="num" w:pos="2552"/>
        </w:tabs>
        <w:ind w:left="2552" w:hanging="567"/>
      </w:pPr>
      <w:rPr>
        <w:rFonts w:hint="eastAsia"/>
      </w:rPr>
    </w:lvl>
    <w:lvl w:ilvl="8">
      <w:start w:val="1"/>
      <w:numFmt w:val="lowerLetter"/>
      <w:lvlText w:val="(%9)"/>
      <w:lvlJc w:val="left"/>
      <w:pPr>
        <w:tabs>
          <w:tab w:val="num" w:pos="2835"/>
        </w:tabs>
        <w:ind w:left="2835" w:hanging="567"/>
      </w:pPr>
      <w:rPr>
        <w:rFonts w:hint="eastAsia"/>
      </w:rPr>
    </w:lvl>
  </w:abstractNum>
  <w:abstractNum w:abstractNumId="138" w15:restartNumberingAfterBreak="0">
    <w:nsid w:val="73B65B25"/>
    <w:multiLevelType w:val="multilevel"/>
    <w:tmpl w:val="E872EDD2"/>
    <w:lvl w:ilvl="0">
      <w:start w:val="1"/>
      <w:numFmt w:val="decimal"/>
      <w:pStyle w:val="af5"/>
      <w:lvlText w:val="%1."/>
      <w:lvlJc w:val="left"/>
      <w:pPr>
        <w:tabs>
          <w:tab w:val="num" w:pos="0"/>
        </w:tabs>
        <w:ind w:left="480" w:hanging="480"/>
      </w:pPr>
    </w:lvl>
    <w:lvl w:ilvl="1">
      <w:start w:val="1"/>
      <w:numFmt w:val="ideographTraditional"/>
      <w:lvlText w:val="%2、"/>
      <w:lvlJc w:val="left"/>
      <w:pPr>
        <w:tabs>
          <w:tab w:val="num" w:pos="0"/>
        </w:tabs>
        <w:ind w:left="2080" w:hanging="480"/>
      </w:pPr>
    </w:lvl>
    <w:lvl w:ilvl="2">
      <w:start w:val="1"/>
      <w:numFmt w:val="lowerRoman"/>
      <w:lvlText w:val="%3."/>
      <w:lvlJc w:val="right"/>
      <w:pPr>
        <w:tabs>
          <w:tab w:val="num" w:pos="0"/>
        </w:tabs>
        <w:ind w:left="2560" w:hanging="480"/>
      </w:pPr>
    </w:lvl>
    <w:lvl w:ilvl="3">
      <w:start w:val="1"/>
      <w:numFmt w:val="decimal"/>
      <w:lvlText w:val="%4."/>
      <w:lvlJc w:val="left"/>
      <w:pPr>
        <w:tabs>
          <w:tab w:val="num" w:pos="0"/>
        </w:tabs>
        <w:ind w:left="3040" w:hanging="480"/>
      </w:pPr>
    </w:lvl>
    <w:lvl w:ilvl="4">
      <w:start w:val="1"/>
      <w:numFmt w:val="ideographTraditional"/>
      <w:lvlText w:val="%5、"/>
      <w:lvlJc w:val="left"/>
      <w:pPr>
        <w:tabs>
          <w:tab w:val="num" w:pos="0"/>
        </w:tabs>
        <w:ind w:left="3520" w:hanging="480"/>
      </w:pPr>
    </w:lvl>
    <w:lvl w:ilvl="5">
      <w:start w:val="1"/>
      <w:numFmt w:val="lowerRoman"/>
      <w:lvlText w:val="%6."/>
      <w:lvlJc w:val="right"/>
      <w:pPr>
        <w:tabs>
          <w:tab w:val="num" w:pos="0"/>
        </w:tabs>
        <w:ind w:left="4000" w:hanging="480"/>
      </w:pPr>
    </w:lvl>
    <w:lvl w:ilvl="6">
      <w:start w:val="1"/>
      <w:numFmt w:val="decimal"/>
      <w:lvlText w:val="%7."/>
      <w:lvlJc w:val="left"/>
      <w:pPr>
        <w:tabs>
          <w:tab w:val="num" w:pos="0"/>
        </w:tabs>
        <w:ind w:left="4480" w:hanging="480"/>
      </w:pPr>
    </w:lvl>
    <w:lvl w:ilvl="7">
      <w:start w:val="1"/>
      <w:numFmt w:val="ideographTraditional"/>
      <w:lvlText w:val="%8、"/>
      <w:lvlJc w:val="left"/>
      <w:pPr>
        <w:tabs>
          <w:tab w:val="num" w:pos="0"/>
        </w:tabs>
        <w:ind w:left="4960" w:hanging="480"/>
      </w:pPr>
    </w:lvl>
    <w:lvl w:ilvl="8">
      <w:start w:val="1"/>
      <w:numFmt w:val="lowerRoman"/>
      <w:lvlText w:val="%9."/>
      <w:lvlJc w:val="right"/>
      <w:pPr>
        <w:tabs>
          <w:tab w:val="num" w:pos="0"/>
        </w:tabs>
        <w:ind w:left="5440" w:hanging="480"/>
      </w:pPr>
    </w:lvl>
  </w:abstractNum>
  <w:abstractNum w:abstractNumId="139" w15:restartNumberingAfterBreak="0">
    <w:nsid w:val="73BA73DA"/>
    <w:multiLevelType w:val="hybridMultilevel"/>
    <w:tmpl w:val="1BE4755C"/>
    <w:lvl w:ilvl="0" w:tplc="BCC43E0A">
      <w:start w:val="1"/>
      <w:numFmt w:val="bullet"/>
      <w:lvlText w:val=""/>
      <w:lvlJc w:val="left"/>
      <w:pPr>
        <w:tabs>
          <w:tab w:val="num" w:pos="480"/>
        </w:tabs>
        <w:ind w:left="480" w:hanging="480"/>
      </w:pPr>
      <w:rPr>
        <w:rFonts w:ascii="Wingdings" w:hAnsi="Wingdings" w:hint="default"/>
      </w:rPr>
    </w:lvl>
    <w:lvl w:ilvl="1" w:tplc="80AE2902">
      <w:start w:val="1"/>
      <w:numFmt w:val="bullet"/>
      <w:lvlText w:val=""/>
      <w:lvlJc w:val="left"/>
      <w:pPr>
        <w:tabs>
          <w:tab w:val="num" w:pos="960"/>
        </w:tabs>
        <w:ind w:left="960" w:hanging="480"/>
      </w:pPr>
      <w:rPr>
        <w:rFonts w:ascii="Wingdings" w:hAnsi="Wingdings" w:hint="default"/>
      </w:rPr>
    </w:lvl>
    <w:lvl w:ilvl="2" w:tplc="AEE620D4">
      <w:start w:val="1"/>
      <w:numFmt w:val="bullet"/>
      <w:pStyle w:val="level3"/>
      <w:lvlText w:val=""/>
      <w:lvlJc w:val="left"/>
      <w:pPr>
        <w:tabs>
          <w:tab w:val="num" w:pos="1440"/>
        </w:tabs>
        <w:ind w:left="1440" w:hanging="480"/>
      </w:pPr>
      <w:rPr>
        <w:rFonts w:ascii="Wingdings" w:hAnsi="Wingdings" w:hint="default"/>
        <w:color w:val="auto"/>
      </w:rPr>
    </w:lvl>
    <w:lvl w:ilvl="3" w:tplc="E6783C50" w:tentative="1">
      <w:start w:val="1"/>
      <w:numFmt w:val="bullet"/>
      <w:lvlText w:val=""/>
      <w:lvlJc w:val="left"/>
      <w:pPr>
        <w:tabs>
          <w:tab w:val="num" w:pos="1920"/>
        </w:tabs>
        <w:ind w:left="1920" w:hanging="480"/>
      </w:pPr>
      <w:rPr>
        <w:rFonts w:ascii="Wingdings" w:hAnsi="Wingdings" w:hint="default"/>
      </w:rPr>
    </w:lvl>
    <w:lvl w:ilvl="4" w:tplc="226E3000" w:tentative="1">
      <w:start w:val="1"/>
      <w:numFmt w:val="bullet"/>
      <w:lvlText w:val=""/>
      <w:lvlJc w:val="left"/>
      <w:pPr>
        <w:tabs>
          <w:tab w:val="num" w:pos="2400"/>
        </w:tabs>
        <w:ind w:left="2400" w:hanging="480"/>
      </w:pPr>
      <w:rPr>
        <w:rFonts w:ascii="Wingdings" w:hAnsi="Wingdings" w:hint="default"/>
      </w:rPr>
    </w:lvl>
    <w:lvl w:ilvl="5" w:tplc="FF34FC96" w:tentative="1">
      <w:start w:val="1"/>
      <w:numFmt w:val="bullet"/>
      <w:lvlText w:val=""/>
      <w:lvlJc w:val="left"/>
      <w:pPr>
        <w:tabs>
          <w:tab w:val="num" w:pos="2880"/>
        </w:tabs>
        <w:ind w:left="2880" w:hanging="480"/>
      </w:pPr>
      <w:rPr>
        <w:rFonts w:ascii="Wingdings" w:hAnsi="Wingdings" w:hint="default"/>
      </w:rPr>
    </w:lvl>
    <w:lvl w:ilvl="6" w:tplc="CDD4E21C" w:tentative="1">
      <w:start w:val="1"/>
      <w:numFmt w:val="bullet"/>
      <w:lvlText w:val=""/>
      <w:lvlJc w:val="left"/>
      <w:pPr>
        <w:tabs>
          <w:tab w:val="num" w:pos="3360"/>
        </w:tabs>
        <w:ind w:left="3360" w:hanging="480"/>
      </w:pPr>
      <w:rPr>
        <w:rFonts w:ascii="Wingdings" w:hAnsi="Wingdings" w:hint="default"/>
      </w:rPr>
    </w:lvl>
    <w:lvl w:ilvl="7" w:tplc="C63A389A" w:tentative="1">
      <w:start w:val="1"/>
      <w:numFmt w:val="bullet"/>
      <w:lvlText w:val=""/>
      <w:lvlJc w:val="left"/>
      <w:pPr>
        <w:tabs>
          <w:tab w:val="num" w:pos="3840"/>
        </w:tabs>
        <w:ind w:left="3840" w:hanging="480"/>
      </w:pPr>
      <w:rPr>
        <w:rFonts w:ascii="Wingdings" w:hAnsi="Wingdings" w:hint="default"/>
      </w:rPr>
    </w:lvl>
    <w:lvl w:ilvl="8" w:tplc="DEFC12B0" w:tentative="1">
      <w:start w:val="1"/>
      <w:numFmt w:val="bullet"/>
      <w:lvlText w:val=""/>
      <w:lvlJc w:val="left"/>
      <w:pPr>
        <w:tabs>
          <w:tab w:val="num" w:pos="4320"/>
        </w:tabs>
        <w:ind w:left="4320" w:hanging="480"/>
      </w:pPr>
      <w:rPr>
        <w:rFonts w:ascii="Wingdings" w:hAnsi="Wingdings" w:hint="default"/>
      </w:rPr>
    </w:lvl>
  </w:abstractNum>
  <w:abstractNum w:abstractNumId="140" w15:restartNumberingAfterBreak="0">
    <w:nsid w:val="73C239CB"/>
    <w:multiLevelType w:val="multilevel"/>
    <w:tmpl w:val="608A1AEC"/>
    <w:lvl w:ilvl="0">
      <w:start w:val="1"/>
      <w:numFmt w:val="ideographLegalTraditional"/>
      <w:lvlText w:val="%1、"/>
      <w:lvlJc w:val="left"/>
      <w:pPr>
        <w:tabs>
          <w:tab w:val="num" w:pos="567"/>
        </w:tabs>
        <w:ind w:left="567" w:hanging="567"/>
      </w:pPr>
      <w:rPr>
        <w:rFonts w:hint="eastAsia"/>
        <w:lang w:val="en-US"/>
      </w:rPr>
    </w:lvl>
    <w:lvl w:ilvl="1">
      <w:start w:val="1"/>
      <w:numFmt w:val="taiwaneseCountingThousand"/>
      <w:lvlText w:val="%2、"/>
      <w:lvlJc w:val="left"/>
      <w:pPr>
        <w:tabs>
          <w:tab w:val="num" w:pos="2269"/>
        </w:tabs>
        <w:ind w:left="2269" w:hanging="1589"/>
      </w:pPr>
      <w:rPr>
        <w:rFonts w:hint="eastAsia"/>
        <w:specVanish w:val="0"/>
      </w:rPr>
    </w:lvl>
    <w:lvl w:ilvl="2">
      <w:start w:val="1"/>
      <w:numFmt w:val="taiwaneseCountingThousand"/>
      <w:lvlText w:val="(%3)"/>
      <w:lvlJc w:val="left"/>
      <w:rPr>
        <w:specVanish w:val="0"/>
      </w:rPr>
    </w:lvl>
    <w:lvl w:ilvl="3">
      <w:start w:val="1"/>
      <w:numFmt w:val="decimal"/>
      <w:lvlText w:val="%4."/>
      <w:lvlJc w:val="left"/>
      <w:pPr>
        <w:tabs>
          <w:tab w:val="num" w:pos="2127"/>
        </w:tabs>
        <w:ind w:left="2127" w:hanging="567"/>
      </w:pPr>
      <w:rPr>
        <w:rFonts w:hint="eastAsia"/>
        <w:b w:val="0"/>
        <w:bCs/>
        <w:color w:val="auto"/>
      </w:rPr>
    </w:lvl>
    <w:lvl w:ilvl="4">
      <w:start w:val="1"/>
      <w:numFmt w:val="decimal"/>
      <w:lvlText w:val="(%5)"/>
      <w:lvlJc w:val="left"/>
      <w:rPr>
        <w:rFonts w:hint="eastAsia"/>
        <w:b w:val="0"/>
        <w:bCs w:val="0"/>
        <w:i w:val="0"/>
        <w:iCs w:val="0"/>
        <w:caps w:val="0"/>
        <w:smallCaps w:val="0"/>
        <w:strike w:val="0"/>
        <w:dstrike w:val="0"/>
        <w:noProof w:val="0"/>
        <w:vanish w:val="0"/>
        <w:color w:val="auto"/>
        <w:spacing w:val="0"/>
        <w:position w:val="0"/>
        <w:u w:val="none"/>
        <w:effect w:val="none"/>
        <w:vertAlign w:val="baseline"/>
        <w:em w:val="none"/>
        <w:specVanish w:val="0"/>
      </w:rPr>
    </w:lvl>
    <w:lvl w:ilvl="5">
      <w:start w:val="1"/>
      <w:numFmt w:val="upperLetter"/>
      <w:lvlText w:val="%6、"/>
      <w:lvlJc w:val="left"/>
      <w:rPr>
        <w:rFonts w:ascii="Times New Roman" w:hAnsi="Times New Roman" w:cs="Times New Roman" w:hint="eastAsia"/>
        <w:b w:val="0"/>
        <w:bCs w:val="0"/>
        <w:i w:val="0"/>
        <w:iCs w:val="0"/>
        <w:caps w:val="0"/>
        <w:smallCaps w:val="0"/>
        <w:strike w:val="0"/>
        <w:dstrike w:val="0"/>
        <w:noProof w:val="0"/>
        <w:vanish w:val="0"/>
        <w:color w:val="000000"/>
        <w:spacing w:val="0"/>
        <w:position w:val="0"/>
        <w:u w:val="none"/>
        <w:effect w:val="none"/>
        <w:vertAlign w:val="baseline"/>
        <w:em w:val="none"/>
        <w:specVanish w:val="0"/>
      </w:rPr>
    </w:lvl>
    <w:lvl w:ilvl="6">
      <w:start w:val="1"/>
      <w:numFmt w:val="lowerLetter"/>
      <w:lvlText w:val="%7."/>
      <w:lvlJc w:val="left"/>
      <w:pPr>
        <w:tabs>
          <w:tab w:val="num" w:pos="2268"/>
        </w:tabs>
        <w:ind w:left="2268" w:hanging="567"/>
      </w:pPr>
      <w:rPr>
        <w:rFonts w:hint="eastAsia"/>
      </w:rPr>
    </w:lvl>
    <w:lvl w:ilvl="7">
      <w:start w:val="1"/>
      <w:numFmt w:val="lowerLetter"/>
      <w:lvlText w:val="%8、"/>
      <w:lvlJc w:val="left"/>
      <w:pPr>
        <w:tabs>
          <w:tab w:val="num" w:pos="2552"/>
        </w:tabs>
        <w:ind w:left="2552" w:hanging="567"/>
      </w:pPr>
      <w:rPr>
        <w:rFonts w:hint="eastAsia"/>
      </w:rPr>
    </w:lvl>
    <w:lvl w:ilvl="8">
      <w:start w:val="1"/>
      <w:numFmt w:val="lowerLetter"/>
      <w:lvlText w:val="(%9)"/>
      <w:lvlJc w:val="left"/>
      <w:pPr>
        <w:tabs>
          <w:tab w:val="num" w:pos="2835"/>
        </w:tabs>
        <w:ind w:left="2835" w:hanging="567"/>
      </w:pPr>
      <w:rPr>
        <w:rFonts w:hint="eastAsia"/>
      </w:rPr>
    </w:lvl>
  </w:abstractNum>
  <w:abstractNum w:abstractNumId="141" w15:restartNumberingAfterBreak="0">
    <w:nsid w:val="74361FD2"/>
    <w:multiLevelType w:val="multilevel"/>
    <w:tmpl w:val="04090023"/>
    <w:styleLink w:val="af6"/>
    <w:lvl w:ilvl="0">
      <w:start w:val="1"/>
      <w:numFmt w:val="ideographTraditional"/>
      <w:suff w:val="nothing"/>
      <w:lvlText w:val="%1、"/>
      <w:lvlJc w:val="left"/>
      <w:pPr>
        <w:tabs>
          <w:tab w:val="num" w:pos="425"/>
        </w:tabs>
        <w:ind w:left="425" w:hanging="425"/>
      </w:pPr>
    </w:lvl>
    <w:lvl w:ilvl="1">
      <w:start w:val="1"/>
      <w:numFmt w:val="ideographZodiac"/>
      <w:suff w:val="nothing"/>
      <w:lvlText w:val="%2、"/>
      <w:lvlJc w:val="left"/>
      <w:pPr>
        <w:tabs>
          <w:tab w:val="num" w:pos="992"/>
        </w:tabs>
        <w:ind w:left="992" w:hanging="567"/>
      </w:pPr>
    </w:lvl>
    <w:lvl w:ilvl="2">
      <w:start w:val="1"/>
      <w:numFmt w:val="ideographLegalTraditional"/>
      <w:suff w:val="nothing"/>
      <w:lvlText w:val="%3、"/>
      <w:lvlJc w:val="left"/>
      <w:pPr>
        <w:tabs>
          <w:tab w:val="num" w:pos="1418"/>
        </w:tabs>
        <w:ind w:left="1418" w:hanging="567"/>
      </w:pPr>
    </w:lvl>
    <w:lvl w:ilvl="3">
      <w:start w:val="1"/>
      <w:numFmt w:val="taiwaneseCountingThousand"/>
      <w:suff w:val="nothing"/>
      <w:lvlText w:val="%4、"/>
      <w:lvlJc w:val="left"/>
      <w:pPr>
        <w:tabs>
          <w:tab w:val="num" w:pos="1984"/>
        </w:tabs>
        <w:ind w:left="1984" w:hanging="708"/>
      </w:pPr>
    </w:lvl>
    <w:lvl w:ilvl="4">
      <w:start w:val="1"/>
      <w:numFmt w:val="decimal"/>
      <w:lvlText w:val="%5."/>
      <w:lvlJc w:val="left"/>
      <w:pPr>
        <w:tabs>
          <w:tab w:val="num" w:pos="2551"/>
        </w:tabs>
        <w:ind w:left="2551" w:hanging="850"/>
      </w:pPr>
    </w:lvl>
    <w:lvl w:ilvl="5">
      <w:start w:val="1"/>
      <w:numFmt w:val="decimal"/>
      <w:lvlText w:val="%6)"/>
      <w:lvlJc w:val="left"/>
      <w:pPr>
        <w:tabs>
          <w:tab w:val="num" w:pos="3260"/>
        </w:tabs>
        <w:ind w:left="3260" w:hanging="1134"/>
      </w:pPr>
    </w:lvl>
    <w:lvl w:ilvl="6">
      <w:start w:val="1"/>
      <w:numFmt w:val="decimal"/>
      <w:lvlText w:val="(%7)"/>
      <w:lvlJc w:val="left"/>
      <w:pPr>
        <w:tabs>
          <w:tab w:val="num" w:pos="3827"/>
        </w:tabs>
        <w:ind w:left="3827" w:hanging="1276"/>
      </w:pPr>
    </w:lvl>
    <w:lvl w:ilvl="7">
      <w:start w:val="1"/>
      <w:numFmt w:val="lowerLetter"/>
      <w:lvlText w:val="%8."/>
      <w:lvlJc w:val="left"/>
      <w:pPr>
        <w:tabs>
          <w:tab w:val="num" w:pos="4394"/>
        </w:tabs>
        <w:ind w:left="4394" w:hanging="1418"/>
      </w:pPr>
    </w:lvl>
    <w:lvl w:ilvl="8">
      <w:start w:val="1"/>
      <w:numFmt w:val="lowerLetter"/>
      <w:lvlText w:val="%9)"/>
      <w:lvlJc w:val="left"/>
      <w:pPr>
        <w:tabs>
          <w:tab w:val="num" w:pos="5102"/>
        </w:tabs>
        <w:ind w:left="5102" w:hanging="1700"/>
      </w:pPr>
    </w:lvl>
  </w:abstractNum>
  <w:abstractNum w:abstractNumId="142" w15:restartNumberingAfterBreak="0">
    <w:nsid w:val="751B6947"/>
    <w:multiLevelType w:val="hybridMultilevel"/>
    <w:tmpl w:val="0B54F020"/>
    <w:lvl w:ilvl="0" w:tplc="FFFFFFFF">
      <w:start w:val="1"/>
      <w:numFmt w:val="decimal"/>
      <w:lvlText w:val="(%1)"/>
      <w:lvlJc w:val="left"/>
      <w:pPr>
        <w:ind w:left="1872" w:hanging="36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43" w15:restartNumberingAfterBreak="0">
    <w:nsid w:val="764D424B"/>
    <w:multiLevelType w:val="hybridMultilevel"/>
    <w:tmpl w:val="37DEAE30"/>
    <w:lvl w:ilvl="0" w:tplc="8A3CA3F6">
      <w:start w:val="1"/>
      <w:numFmt w:val="upperRoman"/>
      <w:pStyle w:val="26"/>
      <w:lvlText w:val="%1."/>
      <w:lvlJc w:val="right"/>
      <w:pPr>
        <w:ind w:left="1331" w:hanging="480"/>
      </w:pPr>
      <w:rPr>
        <w:rFonts w:cs="Times New Roman" w:hint="eastAsia"/>
      </w:rPr>
    </w:lvl>
    <w:lvl w:ilvl="1" w:tplc="BCF8FA32" w:tentative="1">
      <w:start w:val="1"/>
      <w:numFmt w:val="ideographTraditional"/>
      <w:lvlText w:val="%2、"/>
      <w:lvlJc w:val="left"/>
      <w:pPr>
        <w:ind w:left="1811" w:hanging="480"/>
      </w:pPr>
      <w:rPr>
        <w:rFonts w:cs="Times New Roman"/>
      </w:rPr>
    </w:lvl>
    <w:lvl w:ilvl="2" w:tplc="199E389E" w:tentative="1">
      <w:start w:val="1"/>
      <w:numFmt w:val="lowerRoman"/>
      <w:lvlText w:val="%3."/>
      <w:lvlJc w:val="right"/>
      <w:pPr>
        <w:ind w:left="2291" w:hanging="480"/>
      </w:pPr>
      <w:rPr>
        <w:rFonts w:cs="Times New Roman"/>
      </w:rPr>
    </w:lvl>
    <w:lvl w:ilvl="3" w:tplc="957E79B0" w:tentative="1">
      <w:start w:val="1"/>
      <w:numFmt w:val="decimal"/>
      <w:lvlText w:val="%4."/>
      <w:lvlJc w:val="left"/>
      <w:pPr>
        <w:ind w:left="2771" w:hanging="480"/>
      </w:pPr>
      <w:rPr>
        <w:rFonts w:cs="Times New Roman"/>
      </w:rPr>
    </w:lvl>
    <w:lvl w:ilvl="4" w:tplc="B47201EC" w:tentative="1">
      <w:start w:val="1"/>
      <w:numFmt w:val="ideographTraditional"/>
      <w:lvlText w:val="%5、"/>
      <w:lvlJc w:val="left"/>
      <w:pPr>
        <w:ind w:left="3251" w:hanging="480"/>
      </w:pPr>
      <w:rPr>
        <w:rFonts w:cs="Times New Roman"/>
      </w:rPr>
    </w:lvl>
    <w:lvl w:ilvl="5" w:tplc="32BA5924" w:tentative="1">
      <w:start w:val="1"/>
      <w:numFmt w:val="lowerRoman"/>
      <w:lvlText w:val="%6."/>
      <w:lvlJc w:val="right"/>
      <w:pPr>
        <w:ind w:left="3731" w:hanging="480"/>
      </w:pPr>
      <w:rPr>
        <w:rFonts w:cs="Times New Roman"/>
      </w:rPr>
    </w:lvl>
    <w:lvl w:ilvl="6" w:tplc="1FC6527A" w:tentative="1">
      <w:start w:val="1"/>
      <w:numFmt w:val="decimal"/>
      <w:lvlText w:val="%7."/>
      <w:lvlJc w:val="left"/>
      <w:pPr>
        <w:ind w:left="4211" w:hanging="480"/>
      </w:pPr>
      <w:rPr>
        <w:rFonts w:cs="Times New Roman"/>
      </w:rPr>
    </w:lvl>
    <w:lvl w:ilvl="7" w:tplc="6FE40DE4" w:tentative="1">
      <w:start w:val="1"/>
      <w:numFmt w:val="ideographTraditional"/>
      <w:lvlText w:val="%8、"/>
      <w:lvlJc w:val="left"/>
      <w:pPr>
        <w:ind w:left="4691" w:hanging="480"/>
      </w:pPr>
      <w:rPr>
        <w:rFonts w:cs="Times New Roman"/>
      </w:rPr>
    </w:lvl>
    <w:lvl w:ilvl="8" w:tplc="572A7954" w:tentative="1">
      <w:start w:val="1"/>
      <w:numFmt w:val="lowerRoman"/>
      <w:lvlText w:val="%9."/>
      <w:lvlJc w:val="right"/>
      <w:pPr>
        <w:ind w:left="5171" w:hanging="480"/>
      </w:pPr>
      <w:rPr>
        <w:rFonts w:cs="Times New Roman"/>
      </w:rPr>
    </w:lvl>
  </w:abstractNum>
  <w:abstractNum w:abstractNumId="144" w15:restartNumberingAfterBreak="0">
    <w:nsid w:val="76904B49"/>
    <w:multiLevelType w:val="multilevel"/>
    <w:tmpl w:val="DCBE19B2"/>
    <w:lvl w:ilvl="0">
      <w:start w:val="1"/>
      <w:numFmt w:val="ideographLegalTraditional"/>
      <w:lvlText w:val="%1、"/>
      <w:lvlJc w:val="left"/>
      <w:pPr>
        <w:tabs>
          <w:tab w:val="num" w:pos="0"/>
        </w:tabs>
        <w:ind w:left="750" w:hanging="750"/>
      </w:pPr>
      <w:rPr>
        <w:lang w:val="en-US"/>
      </w:rPr>
    </w:lvl>
    <w:lvl w:ilvl="1">
      <w:start w:val="1"/>
      <w:numFmt w:val="taiwaneseCountingThousand"/>
      <w:lvlText w:val="%2、"/>
      <w:lvlJc w:val="left"/>
      <w:pPr>
        <w:tabs>
          <w:tab w:val="num" w:pos="0"/>
        </w:tabs>
        <w:ind w:left="1200" w:hanging="720"/>
      </w:pPr>
      <w:rPr>
        <w:lang w:val="en-US"/>
      </w:rPr>
    </w:lvl>
    <w:lvl w:ilvl="2">
      <w:start w:val="1"/>
      <w:numFmt w:val="taiwaneseCountingThousand"/>
      <w:pStyle w:val="af7"/>
      <w:suff w:val="nothing"/>
      <w:lvlText w:val="(%3)"/>
      <w:lvlJc w:val="left"/>
      <w:pPr>
        <w:tabs>
          <w:tab w:val="num" w:pos="0"/>
        </w:tabs>
        <w:ind w:left="1855" w:hanging="720"/>
      </w:pPr>
      <w:rPr>
        <w:rFonts w:ascii="標楷體" w:eastAsia="標楷體" w:hAnsi="標楷體"/>
      </w:rPr>
    </w:lvl>
    <w:lvl w:ilvl="3">
      <w:start w:val="1"/>
      <w:numFmt w:val="decimal"/>
      <w:lvlText w:val="%4."/>
      <w:lvlJc w:val="left"/>
      <w:pPr>
        <w:tabs>
          <w:tab w:val="num" w:pos="0"/>
        </w:tabs>
        <w:ind w:left="1800" w:hanging="36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145" w15:restartNumberingAfterBreak="0">
    <w:nsid w:val="7779306C"/>
    <w:multiLevelType w:val="multilevel"/>
    <w:tmpl w:val="A3EE9228"/>
    <w:lvl w:ilvl="0">
      <w:start w:val="1"/>
      <w:numFmt w:val="ideographLegalTraditional"/>
      <w:pStyle w:val="RFP1"/>
      <w:suff w:val="nothing"/>
      <w:lvlText w:val="%1、"/>
      <w:lvlJc w:val="center"/>
      <w:pPr>
        <w:tabs>
          <w:tab w:val="num" w:pos="0"/>
        </w:tabs>
        <w:ind w:left="1843" w:hanging="425"/>
      </w:pPr>
      <w:rPr>
        <w:rFonts w:ascii="Times New Roman" w:eastAsia="標楷體" w:hAnsi="Times New Roman" w:cs="Times New Roman"/>
        <w:b w:val="0"/>
        <w:bCs w:val="0"/>
        <w:i w:val="0"/>
        <w:iCs w:val="0"/>
        <w:caps w:val="0"/>
        <w:smallCaps w:val="0"/>
        <w:strike w:val="0"/>
        <w:dstrike w:val="0"/>
        <w:vanish w:val="0"/>
        <w:color w:val="000000"/>
        <w:spacing w:val="0"/>
        <w:w w:val="100"/>
        <w:kern w:val="0"/>
        <w:position w:val="0"/>
        <w:sz w:val="40"/>
        <w:szCs w:val="0"/>
        <w:u w:val="none" w:color="000000"/>
        <w:effect w:val="none"/>
        <w:vertAlign w:val="baseline"/>
        <w:em w:val="none"/>
      </w:rPr>
    </w:lvl>
    <w:lvl w:ilvl="1">
      <w:start w:val="1"/>
      <w:numFmt w:val="taiwaneseCountingThousand"/>
      <w:pStyle w:val="RFP2"/>
      <w:suff w:val="nothing"/>
      <w:lvlText w:val="%2."/>
      <w:lvlJc w:val="left"/>
      <w:pPr>
        <w:tabs>
          <w:tab w:val="num" w:pos="0"/>
        </w:tabs>
        <w:ind w:left="2411" w:hanging="992"/>
      </w:pPr>
      <w:rPr>
        <w:rFonts w:ascii="Times New Roman" w:eastAsia="標楷體" w:hAnsi="Times New Roman"/>
        <w:b w:val="0"/>
        <w:i w:val="0"/>
        <w:sz w:val="32"/>
      </w:rPr>
    </w:lvl>
    <w:lvl w:ilvl="2">
      <w:start w:val="1"/>
      <w:numFmt w:val="taiwaneseCountingThousand"/>
      <w:pStyle w:val="RFP3"/>
      <w:suff w:val="nothing"/>
      <w:lvlText w:val="(%3)"/>
      <w:lvlJc w:val="left"/>
      <w:pPr>
        <w:tabs>
          <w:tab w:val="num" w:pos="0"/>
        </w:tabs>
        <w:ind w:left="1418" w:hanging="1418"/>
      </w:pPr>
      <w:rPr>
        <w:rFonts w:ascii="標楷體" w:eastAsia="標楷體" w:hAnsi="標楷體"/>
      </w:rPr>
    </w:lvl>
    <w:lvl w:ilvl="3">
      <w:start w:val="1"/>
      <w:numFmt w:val="decimal"/>
      <w:suff w:val="nothing"/>
      <w:lvlText w:val="%4."/>
      <w:lvlJc w:val="left"/>
      <w:pPr>
        <w:tabs>
          <w:tab w:val="num" w:pos="0"/>
        </w:tabs>
        <w:ind w:left="1984" w:hanging="1984"/>
      </w:pPr>
    </w:lvl>
    <w:lvl w:ilvl="4">
      <w:start w:val="1"/>
      <w:numFmt w:val="decimal"/>
      <w:pStyle w:val="RFP5"/>
      <w:suff w:val="nothing"/>
      <w:lvlText w:val="(%5)"/>
      <w:lvlJc w:val="left"/>
      <w:pPr>
        <w:tabs>
          <w:tab w:val="num" w:pos="0"/>
        </w:tabs>
        <w:ind w:left="2551" w:hanging="2551"/>
      </w:pPr>
      <w:rPr>
        <w:rFonts w:ascii="Times New Roman" w:eastAsia="標楷體" w:hAnsi="Times New Roman"/>
        <w:sz w:val="28"/>
      </w:rPr>
    </w:lvl>
    <w:lvl w:ilvl="5">
      <w:start w:val="1"/>
      <w:numFmt w:val="ideographTraditional"/>
      <w:pStyle w:val="RFP6"/>
      <w:suff w:val="nothing"/>
      <w:lvlText w:val="%6."/>
      <w:lvlJc w:val="left"/>
      <w:pPr>
        <w:tabs>
          <w:tab w:val="num" w:pos="0"/>
        </w:tabs>
        <w:ind w:left="3260" w:hanging="3260"/>
      </w:pPr>
      <w:rPr>
        <w:rFonts w:ascii="Times New Roman" w:eastAsia="標楷體" w:hAnsi="Times New Roman"/>
        <w:sz w:val="28"/>
      </w:rPr>
    </w:lvl>
    <w:lvl w:ilvl="6">
      <w:start w:val="1"/>
      <w:numFmt w:val="upperLetter"/>
      <w:pStyle w:val="RFP7"/>
      <w:suff w:val="nothing"/>
      <w:lvlText w:val="%7."/>
      <w:lvlJc w:val="left"/>
      <w:pPr>
        <w:tabs>
          <w:tab w:val="num" w:pos="0"/>
        </w:tabs>
        <w:ind w:left="3827" w:hanging="3827"/>
      </w:pPr>
    </w:lvl>
    <w:lvl w:ilvl="7">
      <w:start w:val="1"/>
      <w:numFmt w:val="lowerLetter"/>
      <w:suff w:val="nothing"/>
      <w:lvlText w:val="%8."/>
      <w:lvlJc w:val="left"/>
      <w:pPr>
        <w:tabs>
          <w:tab w:val="num" w:pos="0"/>
        </w:tabs>
        <w:ind w:left="4394" w:hanging="4394"/>
      </w:pPr>
      <w:rPr>
        <w:rFonts w:ascii="Times New Roman" w:eastAsia="標楷體" w:hAnsi="Times New Roman"/>
        <w:sz w:val="28"/>
      </w:rPr>
    </w:lvl>
    <w:lvl w:ilvl="8">
      <w:start w:val="1"/>
      <w:numFmt w:val="taiwaneseCountingThousand"/>
      <w:lvlText w:val="%9."/>
      <w:lvlJc w:val="left"/>
      <w:pPr>
        <w:tabs>
          <w:tab w:val="num" w:pos="0"/>
        </w:tabs>
        <w:ind w:left="5102" w:hanging="5102"/>
      </w:pPr>
      <w:rPr>
        <w:color w:val="auto"/>
        <w:sz w:val="28"/>
        <w:szCs w:val="28"/>
      </w:rPr>
    </w:lvl>
  </w:abstractNum>
  <w:abstractNum w:abstractNumId="146" w15:restartNumberingAfterBreak="0">
    <w:nsid w:val="7861712E"/>
    <w:multiLevelType w:val="hybridMultilevel"/>
    <w:tmpl w:val="6306356E"/>
    <w:lvl w:ilvl="0" w:tplc="7900937A">
      <w:start w:val="1"/>
      <w:numFmt w:val="decimal"/>
      <w:lvlText w:val="%1."/>
      <w:lvlJc w:val="left"/>
      <w:pPr>
        <w:ind w:left="1363" w:hanging="360"/>
      </w:pPr>
      <w:rPr>
        <w:rFonts w:hint="default"/>
      </w:rPr>
    </w:lvl>
    <w:lvl w:ilvl="1" w:tplc="101C4C22">
      <w:start w:val="1"/>
      <w:numFmt w:val="decimal"/>
      <w:lvlText w:val="(%2)"/>
      <w:lvlJc w:val="left"/>
      <w:pPr>
        <w:ind w:left="1843" w:hanging="360"/>
      </w:pPr>
      <w:rPr>
        <w:rFonts w:hint="default"/>
      </w:rPr>
    </w:lvl>
    <w:lvl w:ilvl="2" w:tplc="0409001B" w:tentative="1">
      <w:start w:val="1"/>
      <w:numFmt w:val="lowerRoman"/>
      <w:lvlText w:val="%3."/>
      <w:lvlJc w:val="right"/>
      <w:pPr>
        <w:ind w:left="2443" w:hanging="480"/>
      </w:pPr>
    </w:lvl>
    <w:lvl w:ilvl="3" w:tplc="0409000F" w:tentative="1">
      <w:start w:val="1"/>
      <w:numFmt w:val="decimal"/>
      <w:lvlText w:val="%4."/>
      <w:lvlJc w:val="left"/>
      <w:pPr>
        <w:ind w:left="2923" w:hanging="480"/>
      </w:pPr>
    </w:lvl>
    <w:lvl w:ilvl="4" w:tplc="04090019" w:tentative="1">
      <w:start w:val="1"/>
      <w:numFmt w:val="ideographTraditional"/>
      <w:lvlText w:val="%5、"/>
      <w:lvlJc w:val="left"/>
      <w:pPr>
        <w:ind w:left="3403" w:hanging="480"/>
      </w:pPr>
    </w:lvl>
    <w:lvl w:ilvl="5" w:tplc="0409001B" w:tentative="1">
      <w:start w:val="1"/>
      <w:numFmt w:val="lowerRoman"/>
      <w:lvlText w:val="%6."/>
      <w:lvlJc w:val="right"/>
      <w:pPr>
        <w:ind w:left="3883" w:hanging="480"/>
      </w:pPr>
    </w:lvl>
    <w:lvl w:ilvl="6" w:tplc="0409000F" w:tentative="1">
      <w:start w:val="1"/>
      <w:numFmt w:val="decimal"/>
      <w:lvlText w:val="%7."/>
      <w:lvlJc w:val="left"/>
      <w:pPr>
        <w:ind w:left="4363" w:hanging="480"/>
      </w:pPr>
    </w:lvl>
    <w:lvl w:ilvl="7" w:tplc="04090019" w:tentative="1">
      <w:start w:val="1"/>
      <w:numFmt w:val="ideographTraditional"/>
      <w:lvlText w:val="%8、"/>
      <w:lvlJc w:val="left"/>
      <w:pPr>
        <w:ind w:left="4843" w:hanging="480"/>
      </w:pPr>
    </w:lvl>
    <w:lvl w:ilvl="8" w:tplc="0409001B" w:tentative="1">
      <w:start w:val="1"/>
      <w:numFmt w:val="lowerRoman"/>
      <w:lvlText w:val="%9."/>
      <w:lvlJc w:val="right"/>
      <w:pPr>
        <w:ind w:left="5323" w:hanging="480"/>
      </w:pPr>
    </w:lvl>
  </w:abstractNum>
  <w:abstractNum w:abstractNumId="147" w15:restartNumberingAfterBreak="0">
    <w:nsid w:val="78731642"/>
    <w:multiLevelType w:val="hybridMultilevel"/>
    <w:tmpl w:val="C62E871C"/>
    <w:lvl w:ilvl="0" w:tplc="FFFFFFFF">
      <w:start w:val="1"/>
      <w:numFmt w:val="taiwaneseCountingThousand"/>
      <w:lvlText w:val="(%1)"/>
      <w:lvlJc w:val="left"/>
      <w:pPr>
        <w:ind w:left="1431" w:hanging="465"/>
      </w:pPr>
      <w:rPr>
        <w:rFonts w:hint="default"/>
      </w:rPr>
    </w:lvl>
    <w:lvl w:ilvl="1" w:tplc="FFFFFFFF" w:tentative="1">
      <w:start w:val="1"/>
      <w:numFmt w:val="ideographTraditional"/>
      <w:lvlText w:val="%2、"/>
      <w:lvlJc w:val="left"/>
      <w:pPr>
        <w:ind w:left="1926" w:hanging="480"/>
      </w:pPr>
    </w:lvl>
    <w:lvl w:ilvl="2" w:tplc="FFFFFFFF" w:tentative="1">
      <w:start w:val="1"/>
      <w:numFmt w:val="lowerRoman"/>
      <w:lvlText w:val="%3."/>
      <w:lvlJc w:val="right"/>
      <w:pPr>
        <w:ind w:left="2406" w:hanging="480"/>
      </w:pPr>
    </w:lvl>
    <w:lvl w:ilvl="3" w:tplc="FFFFFFFF" w:tentative="1">
      <w:start w:val="1"/>
      <w:numFmt w:val="decimal"/>
      <w:lvlText w:val="%4."/>
      <w:lvlJc w:val="left"/>
      <w:pPr>
        <w:ind w:left="2886" w:hanging="480"/>
      </w:pPr>
    </w:lvl>
    <w:lvl w:ilvl="4" w:tplc="FFFFFFFF" w:tentative="1">
      <w:start w:val="1"/>
      <w:numFmt w:val="ideographTraditional"/>
      <w:lvlText w:val="%5、"/>
      <w:lvlJc w:val="left"/>
      <w:pPr>
        <w:ind w:left="3366" w:hanging="480"/>
      </w:pPr>
    </w:lvl>
    <w:lvl w:ilvl="5" w:tplc="FFFFFFFF" w:tentative="1">
      <w:start w:val="1"/>
      <w:numFmt w:val="lowerRoman"/>
      <w:lvlText w:val="%6."/>
      <w:lvlJc w:val="right"/>
      <w:pPr>
        <w:ind w:left="3846" w:hanging="480"/>
      </w:pPr>
    </w:lvl>
    <w:lvl w:ilvl="6" w:tplc="FFFFFFFF" w:tentative="1">
      <w:start w:val="1"/>
      <w:numFmt w:val="decimal"/>
      <w:lvlText w:val="%7."/>
      <w:lvlJc w:val="left"/>
      <w:pPr>
        <w:ind w:left="4326" w:hanging="480"/>
      </w:pPr>
    </w:lvl>
    <w:lvl w:ilvl="7" w:tplc="FFFFFFFF" w:tentative="1">
      <w:start w:val="1"/>
      <w:numFmt w:val="ideographTraditional"/>
      <w:lvlText w:val="%8、"/>
      <w:lvlJc w:val="left"/>
      <w:pPr>
        <w:ind w:left="4806" w:hanging="480"/>
      </w:pPr>
    </w:lvl>
    <w:lvl w:ilvl="8" w:tplc="FFFFFFFF" w:tentative="1">
      <w:start w:val="1"/>
      <w:numFmt w:val="lowerRoman"/>
      <w:lvlText w:val="%9."/>
      <w:lvlJc w:val="right"/>
      <w:pPr>
        <w:ind w:left="5286" w:hanging="480"/>
      </w:pPr>
    </w:lvl>
  </w:abstractNum>
  <w:abstractNum w:abstractNumId="148" w15:restartNumberingAfterBreak="0">
    <w:nsid w:val="788D0EBA"/>
    <w:multiLevelType w:val="multilevel"/>
    <w:tmpl w:val="D2A46CDC"/>
    <w:styleLink w:val="af8"/>
    <w:lvl w:ilvl="0">
      <w:start w:val="1"/>
      <w:numFmt w:val="decimal"/>
      <w:lvlText w:val="(%1)"/>
      <w:lvlJc w:val="left"/>
      <w:pPr>
        <w:tabs>
          <w:tab w:val="num" w:pos="1134"/>
        </w:tabs>
        <w:ind w:left="1134" w:hanging="567"/>
      </w:pPr>
      <w:rPr>
        <w:rFonts w:hint="eastAsia"/>
      </w:rPr>
    </w:lvl>
    <w:lvl w:ilvl="1">
      <w:start w:val="1"/>
      <w:numFmt w:val="upperLetter"/>
      <w:lvlText w:val="%2."/>
      <w:lvlJc w:val="left"/>
      <w:pPr>
        <w:tabs>
          <w:tab w:val="num" w:pos="1588"/>
        </w:tabs>
        <w:ind w:left="1588" w:hanging="454"/>
      </w:pPr>
      <w:rPr>
        <w:rFonts w:hint="eastAsia"/>
      </w:rPr>
    </w:lvl>
    <w:lvl w:ilvl="2">
      <w:start w:val="1"/>
      <w:numFmt w:val="upperLetter"/>
      <w:lvlText w:val="(%3)"/>
      <w:lvlJc w:val="left"/>
      <w:pPr>
        <w:tabs>
          <w:tab w:val="num" w:pos="2268"/>
        </w:tabs>
        <w:ind w:left="2268" w:hanging="567"/>
      </w:pPr>
      <w:rPr>
        <w:rFonts w:hint="eastAsia"/>
      </w:rPr>
    </w:lvl>
    <w:lvl w:ilvl="3">
      <w:start w:val="1"/>
      <w:numFmt w:val="lowerLetter"/>
      <w:lvlText w:val="%4."/>
      <w:lvlJc w:val="left"/>
      <w:pPr>
        <w:tabs>
          <w:tab w:val="num" w:pos="2665"/>
        </w:tabs>
        <w:ind w:left="2665" w:hanging="397"/>
      </w:pPr>
      <w:rPr>
        <w:rFonts w:hint="eastAsia"/>
      </w:rPr>
    </w:lvl>
    <w:lvl w:ilvl="4">
      <w:start w:val="1"/>
      <w:numFmt w:val="lowerLetter"/>
      <w:lvlText w:val="(%5)"/>
      <w:lvlJc w:val="left"/>
      <w:pPr>
        <w:tabs>
          <w:tab w:val="num" w:pos="3402"/>
        </w:tabs>
        <w:ind w:left="3402" w:hanging="567"/>
      </w:pPr>
      <w:rPr>
        <w:rFonts w:hint="eastAsia"/>
      </w:rPr>
    </w:lvl>
    <w:lvl w:ilvl="5">
      <w:start w:val="1"/>
      <w:numFmt w:val="lowerLetter"/>
      <w:lvlText w:val="%6."/>
      <w:lvlJc w:val="left"/>
      <w:pPr>
        <w:tabs>
          <w:tab w:val="num" w:pos="2160"/>
        </w:tabs>
        <w:ind w:left="2160" w:hanging="360"/>
      </w:pPr>
      <w:rPr>
        <w:rFonts w:hint="eastAsia"/>
      </w:rPr>
    </w:lvl>
    <w:lvl w:ilvl="6">
      <w:start w:val="1"/>
      <w:numFmt w:val="lowerRoman"/>
      <w:lvlText w:val="%7."/>
      <w:lvlJc w:val="left"/>
      <w:pPr>
        <w:tabs>
          <w:tab w:val="num" w:pos="2520"/>
        </w:tabs>
        <w:ind w:left="2520" w:hanging="360"/>
      </w:pPr>
      <w:rPr>
        <w:rFonts w:hint="eastAsia"/>
      </w:rPr>
    </w:lvl>
    <w:lvl w:ilvl="7">
      <w:start w:val="1"/>
      <w:numFmt w:val="lowerLetter"/>
      <w:lvlText w:val="%8."/>
      <w:lvlJc w:val="left"/>
      <w:pPr>
        <w:tabs>
          <w:tab w:val="num" w:pos="2880"/>
        </w:tabs>
        <w:ind w:left="2880" w:hanging="360"/>
      </w:pPr>
      <w:rPr>
        <w:rFonts w:hint="eastAsia"/>
      </w:rPr>
    </w:lvl>
    <w:lvl w:ilvl="8">
      <w:start w:val="1"/>
      <w:numFmt w:val="lowerRoman"/>
      <w:lvlText w:val="%9."/>
      <w:lvlJc w:val="left"/>
      <w:pPr>
        <w:tabs>
          <w:tab w:val="num" w:pos="3240"/>
        </w:tabs>
        <w:ind w:left="3240" w:hanging="360"/>
      </w:pPr>
      <w:rPr>
        <w:rFonts w:hint="eastAsia"/>
      </w:rPr>
    </w:lvl>
  </w:abstractNum>
  <w:abstractNum w:abstractNumId="149" w15:restartNumberingAfterBreak="0">
    <w:nsid w:val="796272E6"/>
    <w:multiLevelType w:val="hybridMultilevel"/>
    <w:tmpl w:val="E090B75A"/>
    <w:lvl w:ilvl="0" w:tplc="A82E58A0">
      <w:start w:val="1"/>
      <w:numFmt w:val="bullet"/>
      <w:pStyle w:val="27"/>
      <w:lvlText w:val=""/>
      <w:lvlJc w:val="right"/>
      <w:pPr>
        <w:ind w:left="1614" w:hanging="480"/>
      </w:pPr>
      <w:rPr>
        <w:rFonts w:ascii="Wingdings" w:hAnsi="Wingdings" w:hint="default"/>
      </w:rPr>
    </w:lvl>
    <w:lvl w:ilvl="1" w:tplc="7B8C1642" w:tentative="1">
      <w:start w:val="1"/>
      <w:numFmt w:val="bullet"/>
      <w:lvlText w:val=""/>
      <w:lvlJc w:val="left"/>
      <w:pPr>
        <w:ind w:left="1668" w:hanging="480"/>
      </w:pPr>
      <w:rPr>
        <w:rFonts w:ascii="Wingdings" w:hAnsi="Wingdings" w:hint="default"/>
      </w:rPr>
    </w:lvl>
    <w:lvl w:ilvl="2" w:tplc="36DE48E8" w:tentative="1">
      <w:start w:val="1"/>
      <w:numFmt w:val="bullet"/>
      <w:lvlText w:val=""/>
      <w:lvlJc w:val="left"/>
      <w:pPr>
        <w:ind w:left="2148" w:hanging="480"/>
      </w:pPr>
      <w:rPr>
        <w:rFonts w:ascii="Wingdings" w:hAnsi="Wingdings" w:hint="default"/>
      </w:rPr>
    </w:lvl>
    <w:lvl w:ilvl="3" w:tplc="660A1E50" w:tentative="1">
      <w:start w:val="1"/>
      <w:numFmt w:val="bullet"/>
      <w:lvlText w:val=""/>
      <w:lvlJc w:val="left"/>
      <w:pPr>
        <w:ind w:left="2628" w:hanging="480"/>
      </w:pPr>
      <w:rPr>
        <w:rFonts w:ascii="Wingdings" w:hAnsi="Wingdings" w:hint="default"/>
      </w:rPr>
    </w:lvl>
    <w:lvl w:ilvl="4" w:tplc="4F4EEC4C" w:tentative="1">
      <w:start w:val="1"/>
      <w:numFmt w:val="bullet"/>
      <w:lvlText w:val=""/>
      <w:lvlJc w:val="left"/>
      <w:pPr>
        <w:ind w:left="3108" w:hanging="480"/>
      </w:pPr>
      <w:rPr>
        <w:rFonts w:ascii="Wingdings" w:hAnsi="Wingdings" w:hint="default"/>
      </w:rPr>
    </w:lvl>
    <w:lvl w:ilvl="5" w:tplc="D08C3944" w:tentative="1">
      <w:start w:val="1"/>
      <w:numFmt w:val="bullet"/>
      <w:lvlText w:val=""/>
      <w:lvlJc w:val="left"/>
      <w:pPr>
        <w:ind w:left="3588" w:hanging="480"/>
      </w:pPr>
      <w:rPr>
        <w:rFonts w:ascii="Wingdings" w:hAnsi="Wingdings" w:hint="default"/>
      </w:rPr>
    </w:lvl>
    <w:lvl w:ilvl="6" w:tplc="5BAAFE18" w:tentative="1">
      <w:start w:val="1"/>
      <w:numFmt w:val="bullet"/>
      <w:lvlText w:val=""/>
      <w:lvlJc w:val="left"/>
      <w:pPr>
        <w:ind w:left="4068" w:hanging="480"/>
      </w:pPr>
      <w:rPr>
        <w:rFonts w:ascii="Wingdings" w:hAnsi="Wingdings" w:hint="default"/>
      </w:rPr>
    </w:lvl>
    <w:lvl w:ilvl="7" w:tplc="9D5688D0" w:tentative="1">
      <w:start w:val="1"/>
      <w:numFmt w:val="bullet"/>
      <w:lvlText w:val=""/>
      <w:lvlJc w:val="left"/>
      <w:pPr>
        <w:ind w:left="4548" w:hanging="480"/>
      </w:pPr>
      <w:rPr>
        <w:rFonts w:ascii="Wingdings" w:hAnsi="Wingdings" w:hint="default"/>
      </w:rPr>
    </w:lvl>
    <w:lvl w:ilvl="8" w:tplc="0E089F40" w:tentative="1">
      <w:start w:val="1"/>
      <w:numFmt w:val="bullet"/>
      <w:lvlText w:val=""/>
      <w:lvlJc w:val="left"/>
      <w:pPr>
        <w:ind w:left="5028" w:hanging="480"/>
      </w:pPr>
      <w:rPr>
        <w:rFonts w:ascii="Wingdings" w:hAnsi="Wingdings" w:hint="default"/>
      </w:rPr>
    </w:lvl>
  </w:abstractNum>
  <w:abstractNum w:abstractNumId="150" w15:restartNumberingAfterBreak="0">
    <w:nsid w:val="7B6E0358"/>
    <w:multiLevelType w:val="multilevel"/>
    <w:tmpl w:val="FCF28AC4"/>
    <w:lvl w:ilvl="0">
      <w:start w:val="1"/>
      <w:numFmt w:val="decimal"/>
      <w:pStyle w:val="48"/>
      <w:lvlText w:val="%1."/>
      <w:lvlJc w:val="left"/>
      <w:pPr>
        <w:tabs>
          <w:tab w:val="num" w:pos="0"/>
        </w:tabs>
        <w:ind w:left="1040" w:hanging="480"/>
      </w:pPr>
    </w:lvl>
    <w:lvl w:ilvl="1">
      <w:start w:val="1"/>
      <w:numFmt w:val="ideographTraditional"/>
      <w:lvlText w:val="%2、"/>
      <w:lvlJc w:val="left"/>
      <w:pPr>
        <w:tabs>
          <w:tab w:val="num" w:pos="0"/>
        </w:tabs>
        <w:ind w:left="1520" w:hanging="480"/>
      </w:pPr>
    </w:lvl>
    <w:lvl w:ilvl="2">
      <w:start w:val="1"/>
      <w:numFmt w:val="lowerRoman"/>
      <w:lvlText w:val="%3."/>
      <w:lvlJc w:val="right"/>
      <w:pPr>
        <w:tabs>
          <w:tab w:val="num" w:pos="0"/>
        </w:tabs>
        <w:ind w:left="2000" w:hanging="480"/>
      </w:pPr>
    </w:lvl>
    <w:lvl w:ilvl="3">
      <w:start w:val="1"/>
      <w:numFmt w:val="decimal"/>
      <w:lvlText w:val="%4."/>
      <w:lvlJc w:val="left"/>
      <w:pPr>
        <w:tabs>
          <w:tab w:val="num" w:pos="0"/>
        </w:tabs>
        <w:ind w:left="2480" w:hanging="480"/>
      </w:pPr>
    </w:lvl>
    <w:lvl w:ilvl="4">
      <w:start w:val="1"/>
      <w:numFmt w:val="ideographTraditional"/>
      <w:lvlText w:val="%5、"/>
      <w:lvlJc w:val="left"/>
      <w:pPr>
        <w:tabs>
          <w:tab w:val="num" w:pos="0"/>
        </w:tabs>
        <w:ind w:left="2960" w:hanging="480"/>
      </w:pPr>
    </w:lvl>
    <w:lvl w:ilvl="5">
      <w:start w:val="1"/>
      <w:numFmt w:val="lowerRoman"/>
      <w:lvlText w:val="%6."/>
      <w:lvlJc w:val="right"/>
      <w:pPr>
        <w:tabs>
          <w:tab w:val="num" w:pos="0"/>
        </w:tabs>
        <w:ind w:left="3440" w:hanging="480"/>
      </w:pPr>
    </w:lvl>
    <w:lvl w:ilvl="6">
      <w:start w:val="1"/>
      <w:numFmt w:val="decimal"/>
      <w:lvlText w:val="%7."/>
      <w:lvlJc w:val="left"/>
      <w:pPr>
        <w:tabs>
          <w:tab w:val="num" w:pos="0"/>
        </w:tabs>
        <w:ind w:left="3920" w:hanging="480"/>
      </w:pPr>
    </w:lvl>
    <w:lvl w:ilvl="7">
      <w:start w:val="1"/>
      <w:numFmt w:val="ideographTraditional"/>
      <w:lvlText w:val="%8、"/>
      <w:lvlJc w:val="left"/>
      <w:pPr>
        <w:tabs>
          <w:tab w:val="num" w:pos="0"/>
        </w:tabs>
        <w:ind w:left="4400" w:hanging="480"/>
      </w:pPr>
    </w:lvl>
    <w:lvl w:ilvl="8">
      <w:start w:val="1"/>
      <w:numFmt w:val="lowerRoman"/>
      <w:lvlText w:val="%9."/>
      <w:lvlJc w:val="right"/>
      <w:pPr>
        <w:tabs>
          <w:tab w:val="num" w:pos="0"/>
        </w:tabs>
        <w:ind w:left="4880" w:hanging="480"/>
      </w:pPr>
    </w:lvl>
  </w:abstractNum>
  <w:abstractNum w:abstractNumId="151" w15:restartNumberingAfterBreak="0">
    <w:nsid w:val="7EF831C5"/>
    <w:multiLevelType w:val="multilevel"/>
    <w:tmpl w:val="FB245A52"/>
    <w:lvl w:ilvl="0">
      <w:start w:val="1"/>
      <w:numFmt w:val="decimal"/>
      <w:pStyle w:val="49"/>
      <w:lvlText w:val="%1."/>
      <w:lvlJc w:val="left"/>
      <w:pPr>
        <w:tabs>
          <w:tab w:val="num" w:pos="0"/>
        </w:tabs>
        <w:ind w:left="1047" w:hanging="480"/>
      </w:pPr>
    </w:lvl>
    <w:lvl w:ilvl="1">
      <w:start w:val="1"/>
      <w:numFmt w:val="ideographTraditional"/>
      <w:lvlText w:val="%2、"/>
      <w:lvlJc w:val="left"/>
      <w:pPr>
        <w:tabs>
          <w:tab w:val="num" w:pos="0"/>
        </w:tabs>
        <w:ind w:left="1527" w:hanging="480"/>
      </w:pPr>
    </w:lvl>
    <w:lvl w:ilvl="2">
      <w:start w:val="1"/>
      <w:numFmt w:val="lowerRoman"/>
      <w:lvlText w:val="%3."/>
      <w:lvlJc w:val="right"/>
      <w:pPr>
        <w:tabs>
          <w:tab w:val="num" w:pos="0"/>
        </w:tabs>
        <w:ind w:left="2007" w:hanging="480"/>
      </w:pPr>
    </w:lvl>
    <w:lvl w:ilvl="3">
      <w:start w:val="1"/>
      <w:numFmt w:val="decimal"/>
      <w:lvlText w:val="%4."/>
      <w:lvlJc w:val="left"/>
      <w:pPr>
        <w:tabs>
          <w:tab w:val="num" w:pos="0"/>
        </w:tabs>
        <w:ind w:left="2487" w:hanging="480"/>
      </w:pPr>
    </w:lvl>
    <w:lvl w:ilvl="4">
      <w:start w:val="1"/>
      <w:numFmt w:val="ideographTraditional"/>
      <w:lvlText w:val="%5、"/>
      <w:lvlJc w:val="left"/>
      <w:pPr>
        <w:tabs>
          <w:tab w:val="num" w:pos="0"/>
        </w:tabs>
        <w:ind w:left="2967" w:hanging="480"/>
      </w:pPr>
    </w:lvl>
    <w:lvl w:ilvl="5">
      <w:start w:val="1"/>
      <w:numFmt w:val="lowerRoman"/>
      <w:lvlText w:val="%6."/>
      <w:lvlJc w:val="right"/>
      <w:pPr>
        <w:tabs>
          <w:tab w:val="num" w:pos="0"/>
        </w:tabs>
        <w:ind w:left="3447" w:hanging="480"/>
      </w:pPr>
    </w:lvl>
    <w:lvl w:ilvl="6">
      <w:start w:val="1"/>
      <w:numFmt w:val="decimal"/>
      <w:lvlText w:val="%7."/>
      <w:lvlJc w:val="left"/>
      <w:pPr>
        <w:tabs>
          <w:tab w:val="num" w:pos="0"/>
        </w:tabs>
        <w:ind w:left="3927" w:hanging="480"/>
      </w:pPr>
    </w:lvl>
    <w:lvl w:ilvl="7">
      <w:start w:val="1"/>
      <w:numFmt w:val="ideographTraditional"/>
      <w:lvlText w:val="%8、"/>
      <w:lvlJc w:val="left"/>
      <w:pPr>
        <w:tabs>
          <w:tab w:val="num" w:pos="0"/>
        </w:tabs>
        <w:ind w:left="4407" w:hanging="480"/>
      </w:pPr>
    </w:lvl>
    <w:lvl w:ilvl="8">
      <w:start w:val="1"/>
      <w:numFmt w:val="lowerRoman"/>
      <w:lvlText w:val="%9."/>
      <w:lvlJc w:val="right"/>
      <w:pPr>
        <w:tabs>
          <w:tab w:val="num" w:pos="0"/>
        </w:tabs>
        <w:ind w:left="4887" w:hanging="480"/>
      </w:pPr>
    </w:lvl>
  </w:abstractNum>
  <w:abstractNum w:abstractNumId="152" w15:restartNumberingAfterBreak="0">
    <w:nsid w:val="7F220608"/>
    <w:multiLevelType w:val="multilevel"/>
    <w:tmpl w:val="0409001D"/>
    <w:styleLink w:val="1c"/>
    <w:lvl w:ilvl="0">
      <w:start w:val="1"/>
      <w:numFmt w:val="taiwaneseCountingThousand"/>
      <w:lvlText w:val="%1"/>
      <w:lvlJc w:val="left"/>
      <w:pPr>
        <w:ind w:left="425" w:hanging="425"/>
      </w:pPr>
      <w:rPr>
        <w:rFonts w:hint="eastAsia"/>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53" w15:restartNumberingAfterBreak="0">
    <w:nsid w:val="7F8903CC"/>
    <w:multiLevelType w:val="singleLevel"/>
    <w:tmpl w:val="7368DB24"/>
    <w:lvl w:ilvl="0">
      <w:start w:val="1"/>
      <w:numFmt w:val="bullet"/>
      <w:pStyle w:val="af9"/>
      <w:lvlText w:val=""/>
      <w:lvlJc w:val="left"/>
      <w:pPr>
        <w:tabs>
          <w:tab w:val="num" w:pos="720"/>
        </w:tabs>
        <w:ind w:left="425" w:hanging="425"/>
      </w:pPr>
      <w:rPr>
        <w:rFonts w:ascii="Wingdings" w:hAnsi="Wingdings" w:hint="default"/>
      </w:rPr>
    </w:lvl>
  </w:abstractNum>
  <w:num w:numId="1" w16cid:durableId="1674992569">
    <w:abstractNumId w:val="36"/>
  </w:num>
  <w:num w:numId="2" w16cid:durableId="64766116">
    <w:abstractNumId w:val="89"/>
  </w:num>
  <w:num w:numId="3" w16cid:durableId="671563416">
    <w:abstractNumId w:val="141"/>
  </w:num>
  <w:num w:numId="4" w16cid:durableId="1394543812">
    <w:abstractNumId w:val="8"/>
  </w:num>
  <w:num w:numId="5" w16cid:durableId="417947421">
    <w:abstractNumId w:val="3"/>
  </w:num>
  <w:num w:numId="6" w16cid:durableId="625813650">
    <w:abstractNumId w:val="2"/>
  </w:num>
  <w:num w:numId="7" w16cid:durableId="88743429">
    <w:abstractNumId w:val="1"/>
  </w:num>
  <w:num w:numId="8" w16cid:durableId="340400798">
    <w:abstractNumId w:val="0"/>
  </w:num>
  <w:num w:numId="9" w16cid:durableId="1396006634">
    <w:abstractNumId w:val="7"/>
  </w:num>
  <w:num w:numId="10" w16cid:durableId="461775520">
    <w:abstractNumId w:val="6"/>
  </w:num>
  <w:num w:numId="11" w16cid:durableId="310252508">
    <w:abstractNumId w:val="5"/>
  </w:num>
  <w:num w:numId="12" w16cid:durableId="1729453142">
    <w:abstractNumId w:val="123"/>
  </w:num>
  <w:num w:numId="13" w16cid:durableId="1145390587">
    <w:abstractNumId w:val="67"/>
  </w:num>
  <w:num w:numId="14" w16cid:durableId="1363673236">
    <w:abstractNumId w:val="88"/>
  </w:num>
  <w:num w:numId="15" w16cid:durableId="517936220">
    <w:abstractNumId w:val="64"/>
  </w:num>
  <w:num w:numId="16" w16cid:durableId="432282127">
    <w:abstractNumId w:val="68"/>
  </w:num>
  <w:num w:numId="17" w16cid:durableId="150567494">
    <w:abstractNumId w:val="75"/>
  </w:num>
  <w:num w:numId="18" w16cid:durableId="2064987054">
    <w:abstractNumId w:val="65"/>
  </w:num>
  <w:num w:numId="19" w16cid:durableId="1433237813">
    <w:abstractNumId w:val="152"/>
  </w:num>
  <w:num w:numId="20" w16cid:durableId="1550265115">
    <w:abstractNumId w:val="149"/>
  </w:num>
  <w:num w:numId="21" w16cid:durableId="39205527">
    <w:abstractNumId w:val="116"/>
  </w:num>
  <w:num w:numId="22" w16cid:durableId="68381026">
    <w:abstractNumId w:val="48"/>
  </w:num>
  <w:num w:numId="23" w16cid:durableId="1824927940">
    <w:abstractNumId w:val="143"/>
  </w:num>
  <w:num w:numId="24" w16cid:durableId="54819360">
    <w:abstractNumId w:val="108"/>
  </w:num>
  <w:num w:numId="25" w16cid:durableId="1645888271">
    <w:abstractNumId w:val="35"/>
  </w:num>
  <w:num w:numId="26" w16cid:durableId="122237601">
    <w:abstractNumId w:val="47"/>
  </w:num>
  <w:num w:numId="27" w16cid:durableId="1947036849">
    <w:abstractNumId w:val="132"/>
  </w:num>
  <w:num w:numId="28" w16cid:durableId="513884044">
    <w:abstractNumId w:val="120"/>
  </w:num>
  <w:num w:numId="29" w16cid:durableId="208304573">
    <w:abstractNumId w:val="125"/>
  </w:num>
  <w:num w:numId="30" w16cid:durableId="308020678">
    <w:abstractNumId w:val="59"/>
  </w:num>
  <w:num w:numId="31" w16cid:durableId="645936074">
    <w:abstractNumId w:val="43"/>
  </w:num>
  <w:num w:numId="32" w16cid:durableId="2042705919">
    <w:abstractNumId w:val="80"/>
  </w:num>
  <w:num w:numId="33" w16cid:durableId="1329334416">
    <w:abstractNumId w:val="82"/>
  </w:num>
  <w:num w:numId="34" w16cid:durableId="55275708">
    <w:abstractNumId w:val="98"/>
  </w:num>
  <w:num w:numId="35" w16cid:durableId="9839624">
    <w:abstractNumId w:val="52"/>
  </w:num>
  <w:num w:numId="36" w16cid:durableId="1498303627">
    <w:abstractNumId w:val="111"/>
  </w:num>
  <w:num w:numId="37" w16cid:durableId="809395442">
    <w:abstractNumId w:val="134"/>
  </w:num>
  <w:num w:numId="38" w16cid:durableId="880553375">
    <w:abstractNumId w:val="16"/>
  </w:num>
  <w:num w:numId="39" w16cid:durableId="877088223">
    <w:abstractNumId w:val="27"/>
  </w:num>
  <w:num w:numId="40" w16cid:durableId="107942199">
    <w:abstractNumId w:val="44"/>
  </w:num>
  <w:num w:numId="41" w16cid:durableId="1939674822">
    <w:abstractNumId w:val="4"/>
  </w:num>
  <w:num w:numId="42" w16cid:durableId="1392801218">
    <w:abstractNumId w:val="46"/>
  </w:num>
  <w:num w:numId="43" w16cid:durableId="479736976">
    <w:abstractNumId w:val="77"/>
  </w:num>
  <w:num w:numId="44" w16cid:durableId="646664367">
    <w:abstractNumId w:val="133"/>
  </w:num>
  <w:num w:numId="45" w16cid:durableId="683089380">
    <w:abstractNumId w:val="72"/>
  </w:num>
  <w:num w:numId="46" w16cid:durableId="1376735935">
    <w:abstractNumId w:val="140"/>
  </w:num>
  <w:num w:numId="47" w16cid:durableId="257175299">
    <w:abstractNumId w:val="113"/>
  </w:num>
  <w:num w:numId="48" w16cid:durableId="2019650271">
    <w:abstractNumId w:val="94"/>
  </w:num>
  <w:num w:numId="49" w16cid:durableId="688876662">
    <w:abstractNumId w:val="148"/>
  </w:num>
  <w:num w:numId="50" w16cid:durableId="2107722553">
    <w:abstractNumId w:val="71"/>
  </w:num>
  <w:num w:numId="51" w16cid:durableId="296448031">
    <w:abstractNumId w:val="104"/>
  </w:num>
  <w:num w:numId="52" w16cid:durableId="1555970756">
    <w:abstractNumId w:val="86"/>
  </w:num>
  <w:num w:numId="53" w16cid:durableId="1918898598">
    <w:abstractNumId w:val="107"/>
  </w:num>
  <w:num w:numId="54" w16cid:durableId="270551359">
    <w:abstractNumId w:val="106"/>
  </w:num>
  <w:num w:numId="55" w16cid:durableId="1031343874">
    <w:abstractNumId w:val="57"/>
  </w:num>
  <w:num w:numId="56" w16cid:durableId="1542672227">
    <w:abstractNumId w:val="109"/>
  </w:num>
  <w:num w:numId="57" w16cid:durableId="897672671">
    <w:abstractNumId w:val="85"/>
  </w:num>
  <w:num w:numId="58" w16cid:durableId="456490494">
    <w:abstractNumId w:val="126"/>
  </w:num>
  <w:num w:numId="59" w16cid:durableId="293173135">
    <w:abstractNumId w:val="22"/>
  </w:num>
  <w:num w:numId="60" w16cid:durableId="1513490119">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646668543">
    <w:abstractNumId w:val="26"/>
  </w:num>
  <w:num w:numId="62" w16cid:durableId="145824707">
    <w:abstractNumId w:val="11"/>
  </w:num>
  <w:num w:numId="63" w16cid:durableId="1403916690">
    <w:abstractNumId w:val="33"/>
  </w:num>
  <w:num w:numId="64" w16cid:durableId="1882135906">
    <w:abstractNumId w:val="54"/>
  </w:num>
  <w:num w:numId="65" w16cid:durableId="995576012">
    <w:abstractNumId w:val="139"/>
  </w:num>
  <w:num w:numId="66" w16cid:durableId="609508822">
    <w:abstractNumId w:val="76"/>
  </w:num>
  <w:num w:numId="67" w16cid:durableId="1132796535">
    <w:abstractNumId w:val="92"/>
  </w:num>
  <w:num w:numId="68" w16cid:durableId="1040714343">
    <w:abstractNumId w:val="34"/>
  </w:num>
  <w:num w:numId="69" w16cid:durableId="176576231">
    <w:abstractNumId w:val="42"/>
  </w:num>
  <w:num w:numId="70" w16cid:durableId="1814759903">
    <w:abstractNumId w:val="153"/>
  </w:num>
  <w:num w:numId="71" w16cid:durableId="2079397339">
    <w:abstractNumId w:val="70"/>
  </w:num>
  <w:num w:numId="72" w16cid:durableId="1091243686">
    <w:abstractNumId w:val="15"/>
  </w:num>
  <w:num w:numId="73" w16cid:durableId="642079535">
    <w:abstractNumId w:val="12"/>
  </w:num>
  <w:num w:numId="74" w16cid:durableId="802385608">
    <w:abstractNumId w:val="79"/>
  </w:num>
  <w:num w:numId="75" w16cid:durableId="1582133816">
    <w:abstractNumId w:val="18"/>
  </w:num>
  <w:num w:numId="76" w16cid:durableId="765151591">
    <w:abstractNumId w:val="93"/>
  </w:num>
  <w:num w:numId="77" w16cid:durableId="1045716028">
    <w:abstractNumId w:val="127"/>
  </w:num>
  <w:num w:numId="78" w16cid:durableId="186020645">
    <w:abstractNumId w:val="73"/>
  </w:num>
  <w:num w:numId="79" w16cid:durableId="210773492">
    <w:abstractNumId w:val="144"/>
  </w:num>
  <w:num w:numId="80" w16cid:durableId="1505051543">
    <w:abstractNumId w:val="17"/>
  </w:num>
  <w:num w:numId="81" w16cid:durableId="632252500">
    <w:abstractNumId w:val="66"/>
  </w:num>
  <w:num w:numId="82" w16cid:durableId="1149595108">
    <w:abstractNumId w:val="56"/>
  </w:num>
  <w:num w:numId="83" w16cid:durableId="1413316555">
    <w:abstractNumId w:val="10"/>
  </w:num>
  <w:num w:numId="84" w16cid:durableId="1630892513">
    <w:abstractNumId w:val="151"/>
  </w:num>
  <w:num w:numId="85" w16cid:durableId="746420808">
    <w:abstractNumId w:val="122"/>
  </w:num>
  <w:num w:numId="86" w16cid:durableId="1530332873">
    <w:abstractNumId w:val="138"/>
  </w:num>
  <w:num w:numId="87" w16cid:durableId="239759429">
    <w:abstractNumId w:val="150"/>
  </w:num>
  <w:num w:numId="88" w16cid:durableId="834953166">
    <w:abstractNumId w:val="145"/>
  </w:num>
  <w:num w:numId="89" w16cid:durableId="593174688">
    <w:abstractNumId w:val="51"/>
  </w:num>
  <w:num w:numId="90" w16cid:durableId="531497434">
    <w:abstractNumId w:val="1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1714649678">
    <w:abstractNumId w:val="23"/>
  </w:num>
  <w:num w:numId="92" w16cid:durableId="272786705">
    <w:abstractNumId w:val="130"/>
  </w:num>
  <w:num w:numId="93" w16cid:durableId="890312208">
    <w:abstractNumId w:val="38"/>
  </w:num>
  <w:num w:numId="94" w16cid:durableId="1457066081">
    <w:abstractNumId w:val="118"/>
  </w:num>
  <w:num w:numId="95" w16cid:durableId="305747386">
    <w:abstractNumId w:val="115"/>
  </w:num>
  <w:num w:numId="96" w16cid:durableId="842166916">
    <w:abstractNumId w:val="84"/>
  </w:num>
  <w:num w:numId="97" w16cid:durableId="1025011632">
    <w:abstractNumId w:val="136"/>
  </w:num>
  <w:num w:numId="98" w16cid:durableId="1448505361">
    <w:abstractNumId w:val="100"/>
  </w:num>
  <w:num w:numId="99" w16cid:durableId="1566138849">
    <w:abstractNumId w:val="142"/>
  </w:num>
  <w:num w:numId="100" w16cid:durableId="1211309640">
    <w:abstractNumId w:val="40"/>
  </w:num>
  <w:num w:numId="101" w16cid:durableId="12197783">
    <w:abstractNumId w:val="30"/>
  </w:num>
  <w:num w:numId="102" w16cid:durableId="1438066714">
    <w:abstractNumId w:val="50"/>
  </w:num>
  <w:num w:numId="103" w16cid:durableId="1627467454">
    <w:abstractNumId w:val="96"/>
  </w:num>
  <w:num w:numId="104" w16cid:durableId="1600521242">
    <w:abstractNumId w:val="29"/>
  </w:num>
  <w:num w:numId="105" w16cid:durableId="546566">
    <w:abstractNumId w:val="81"/>
  </w:num>
  <w:num w:numId="106" w16cid:durableId="979920126">
    <w:abstractNumId w:val="60"/>
  </w:num>
  <w:num w:numId="107" w16cid:durableId="1924759064">
    <w:abstractNumId w:val="13"/>
  </w:num>
  <w:num w:numId="108" w16cid:durableId="289626385">
    <w:abstractNumId w:val="63"/>
  </w:num>
  <w:num w:numId="109" w16cid:durableId="1943998407">
    <w:abstractNumId w:val="110"/>
  </w:num>
  <w:num w:numId="110" w16cid:durableId="1891650396">
    <w:abstractNumId w:val="14"/>
  </w:num>
  <w:num w:numId="111" w16cid:durableId="165705385">
    <w:abstractNumId w:val="129"/>
  </w:num>
  <w:num w:numId="112" w16cid:durableId="532156652">
    <w:abstractNumId w:val="61"/>
  </w:num>
  <w:num w:numId="113" w16cid:durableId="1723138946">
    <w:abstractNumId w:val="28"/>
  </w:num>
  <w:num w:numId="114" w16cid:durableId="1881359782">
    <w:abstractNumId w:val="97"/>
  </w:num>
  <w:num w:numId="115" w16cid:durableId="610090571">
    <w:abstractNumId w:val="117"/>
  </w:num>
  <w:num w:numId="116" w16cid:durableId="1770612634">
    <w:abstractNumId w:val="103"/>
  </w:num>
  <w:num w:numId="117" w16cid:durableId="2144032697">
    <w:abstractNumId w:val="37"/>
  </w:num>
  <w:num w:numId="118" w16cid:durableId="1223784323">
    <w:abstractNumId w:val="95"/>
  </w:num>
  <w:num w:numId="119" w16cid:durableId="1065646961">
    <w:abstractNumId w:val="24"/>
  </w:num>
  <w:num w:numId="120" w16cid:durableId="1369406585">
    <w:abstractNumId w:val="20"/>
  </w:num>
  <w:num w:numId="121" w16cid:durableId="1788507689">
    <w:abstractNumId w:val="19"/>
  </w:num>
  <w:num w:numId="122" w16cid:durableId="198008915">
    <w:abstractNumId w:val="102"/>
  </w:num>
  <w:num w:numId="123" w16cid:durableId="930695465">
    <w:abstractNumId w:val="87"/>
  </w:num>
  <w:num w:numId="124" w16cid:durableId="1381590391">
    <w:abstractNumId w:val="25"/>
  </w:num>
  <w:num w:numId="125" w16cid:durableId="2088187964">
    <w:abstractNumId w:val="83"/>
  </w:num>
  <w:num w:numId="126" w16cid:durableId="1107506326">
    <w:abstractNumId w:val="49"/>
  </w:num>
  <w:num w:numId="127" w16cid:durableId="878707699">
    <w:abstractNumId w:val="99"/>
  </w:num>
  <w:num w:numId="128" w16cid:durableId="125782671">
    <w:abstractNumId w:val="146"/>
  </w:num>
  <w:num w:numId="129" w16cid:durableId="442574099">
    <w:abstractNumId w:val="112"/>
  </w:num>
  <w:num w:numId="130" w16cid:durableId="788204541">
    <w:abstractNumId w:val="62"/>
  </w:num>
  <w:num w:numId="131" w16cid:durableId="1844011271">
    <w:abstractNumId w:val="124"/>
  </w:num>
  <w:num w:numId="132" w16cid:durableId="272128468">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16cid:durableId="589580466">
    <w:abstractNumId w:val="39"/>
  </w:num>
  <w:num w:numId="134" w16cid:durableId="1083456746">
    <w:abstractNumId w:val="78"/>
  </w:num>
  <w:num w:numId="135" w16cid:durableId="1091313945">
    <w:abstractNumId w:val="101"/>
  </w:num>
  <w:num w:numId="136" w16cid:durableId="1631087181">
    <w:abstractNumId w:val="119"/>
  </w:num>
  <w:num w:numId="137" w16cid:durableId="1685209122">
    <w:abstractNumId w:val="131"/>
  </w:num>
  <w:num w:numId="138" w16cid:durableId="1327660959">
    <w:abstractNumId w:val="74"/>
  </w:num>
  <w:num w:numId="139" w16cid:durableId="643050313">
    <w:abstractNumId w:val="137"/>
  </w:num>
  <w:num w:numId="140" w16cid:durableId="2144501435">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16cid:durableId="995576080">
    <w:abstractNumId w:val="69"/>
  </w:num>
  <w:num w:numId="142" w16cid:durableId="1818373584">
    <w:abstractNumId w:val="128"/>
  </w:num>
  <w:num w:numId="143" w16cid:durableId="2035112904">
    <w:abstractNumId w:val="135"/>
  </w:num>
  <w:num w:numId="144" w16cid:durableId="1884906119">
    <w:abstractNumId w:val="55"/>
  </w:num>
  <w:num w:numId="145" w16cid:durableId="1718815199">
    <w:abstractNumId w:val="41"/>
  </w:num>
  <w:num w:numId="146" w16cid:durableId="1785272459">
    <w:abstractNumId w:val="105"/>
  </w:num>
  <w:num w:numId="147" w16cid:durableId="1199465051">
    <w:abstractNumId w:val="31"/>
  </w:num>
  <w:num w:numId="148" w16cid:durableId="1271862297">
    <w:abstractNumId w:val="90"/>
  </w:num>
  <w:num w:numId="149" w16cid:durableId="1328172426">
    <w:abstractNumId w:val="32"/>
  </w:num>
  <w:num w:numId="150" w16cid:durableId="889271963">
    <w:abstractNumId w:val="121"/>
  </w:num>
  <w:num w:numId="151" w16cid:durableId="1709256138">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16cid:durableId="1129250821">
    <w:abstractNumId w:val="53"/>
  </w:num>
  <w:num w:numId="153" w16cid:durableId="2112504604">
    <w:abstractNumId w:val="21"/>
  </w:num>
  <w:num w:numId="154" w16cid:durableId="1946838193">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16cid:durableId="1454977199">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16cid:durableId="1056393644">
    <w:abstractNumId w:val="9"/>
  </w:num>
  <w:num w:numId="157" w16cid:durableId="1590656010">
    <w:abstractNumId w:val="45"/>
  </w:num>
  <w:num w:numId="158" w16cid:durableId="1286962329">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16cid:durableId="2118862965">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16cid:durableId="856044035">
    <w:abstractNumId w:val="69"/>
  </w:num>
  <w:num w:numId="161" w16cid:durableId="1308777180">
    <w:abstractNumId w:val="69"/>
  </w:num>
  <w:num w:numId="162" w16cid:durableId="1988393619">
    <w:abstractNumId w:val="85"/>
  </w:num>
  <w:num w:numId="163" w16cid:durableId="378240699">
    <w:abstractNumId w:val="69"/>
  </w:num>
  <w:num w:numId="164" w16cid:durableId="1159536124">
    <w:abstractNumId w:val="85"/>
  </w:num>
  <w:num w:numId="165" w16cid:durableId="233976990">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6" w16cid:durableId="1056196478">
    <w:abstractNumId w:val="85"/>
  </w:num>
  <w:num w:numId="167" w16cid:durableId="450706088">
    <w:abstractNumId w:val="85"/>
  </w:num>
  <w:num w:numId="168" w16cid:durableId="266692438">
    <w:abstractNumId w:val="69"/>
  </w:num>
  <w:num w:numId="169" w16cid:durableId="686828326">
    <w:abstractNumId w:val="147"/>
  </w:num>
  <w:num w:numId="170" w16cid:durableId="1802990418">
    <w:abstractNumId w:val="69"/>
  </w:num>
  <w:num w:numId="171" w16cid:durableId="2113889075">
    <w:abstractNumId w:val="91"/>
  </w:num>
  <w:num w:numId="172" w16cid:durableId="590747372">
    <w:abstractNumId w:val="69"/>
  </w:num>
  <w:num w:numId="173" w16cid:durableId="272322296">
    <w:abstractNumId w:val="114"/>
  </w:num>
  <w:numIdMacAtCleanup w:val="1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attachedTemplate r:id="rId1"/>
  <w:stylePaneFormatFilter w:val="0008" w:allStyles="0" w:customStyles="0" w:latentStyles="0" w:stylesInUse="1" w:headingStyles="0" w:numberingStyles="0" w:tableStyles="0" w:directFormattingOnRuns="0" w:directFormattingOnParagraphs="0" w:directFormattingOnNumbering="0" w:directFormattingOnTables="0" w:clearFormatting="0" w:top3HeadingStyles="0" w:visibleStyles="0" w:alternateStyleNames="0"/>
  <w:stylePaneSortMethod w:val="0000"/>
  <w:defaultTabStop w:val="0"/>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5C71"/>
    <w:rsid w:val="00000228"/>
    <w:rsid w:val="000002BD"/>
    <w:rsid w:val="000004AE"/>
    <w:rsid w:val="00000710"/>
    <w:rsid w:val="00000ABB"/>
    <w:rsid w:val="00000D8F"/>
    <w:rsid w:val="000010C6"/>
    <w:rsid w:val="000011E1"/>
    <w:rsid w:val="000012CB"/>
    <w:rsid w:val="0000132A"/>
    <w:rsid w:val="00001493"/>
    <w:rsid w:val="00001594"/>
    <w:rsid w:val="00001692"/>
    <w:rsid w:val="000016F0"/>
    <w:rsid w:val="000019A4"/>
    <w:rsid w:val="00001F7B"/>
    <w:rsid w:val="00002328"/>
    <w:rsid w:val="000025B9"/>
    <w:rsid w:val="000025BD"/>
    <w:rsid w:val="00002608"/>
    <w:rsid w:val="00002BE4"/>
    <w:rsid w:val="00002D0D"/>
    <w:rsid w:val="000032D4"/>
    <w:rsid w:val="00003427"/>
    <w:rsid w:val="000036AC"/>
    <w:rsid w:val="00003A0A"/>
    <w:rsid w:val="00003FC8"/>
    <w:rsid w:val="000043A2"/>
    <w:rsid w:val="000048F7"/>
    <w:rsid w:val="000057EA"/>
    <w:rsid w:val="000059D8"/>
    <w:rsid w:val="00005C6E"/>
    <w:rsid w:val="00005F9D"/>
    <w:rsid w:val="000063C6"/>
    <w:rsid w:val="00006523"/>
    <w:rsid w:val="00006A05"/>
    <w:rsid w:val="00006AD7"/>
    <w:rsid w:val="00006B3B"/>
    <w:rsid w:val="00006EDE"/>
    <w:rsid w:val="0000707C"/>
    <w:rsid w:val="000074B0"/>
    <w:rsid w:val="00007659"/>
    <w:rsid w:val="00007994"/>
    <w:rsid w:val="000079E5"/>
    <w:rsid w:val="00007A0F"/>
    <w:rsid w:val="00007D86"/>
    <w:rsid w:val="00007F81"/>
    <w:rsid w:val="000101B2"/>
    <w:rsid w:val="0001055A"/>
    <w:rsid w:val="00010589"/>
    <w:rsid w:val="00010953"/>
    <w:rsid w:val="000109D8"/>
    <w:rsid w:val="00010CF2"/>
    <w:rsid w:val="00010D0F"/>
    <w:rsid w:val="00010ED2"/>
    <w:rsid w:val="00011965"/>
    <w:rsid w:val="00011B75"/>
    <w:rsid w:val="00011D62"/>
    <w:rsid w:val="00011F85"/>
    <w:rsid w:val="0001262E"/>
    <w:rsid w:val="000128A1"/>
    <w:rsid w:val="0001299B"/>
    <w:rsid w:val="00012AC0"/>
    <w:rsid w:val="00012B44"/>
    <w:rsid w:val="00012D54"/>
    <w:rsid w:val="00013009"/>
    <w:rsid w:val="00013435"/>
    <w:rsid w:val="00013463"/>
    <w:rsid w:val="0001389C"/>
    <w:rsid w:val="00013CA0"/>
    <w:rsid w:val="000142C0"/>
    <w:rsid w:val="000142E7"/>
    <w:rsid w:val="00014653"/>
    <w:rsid w:val="00014940"/>
    <w:rsid w:val="00014D93"/>
    <w:rsid w:val="00015365"/>
    <w:rsid w:val="000158BA"/>
    <w:rsid w:val="00015B0F"/>
    <w:rsid w:val="00015B14"/>
    <w:rsid w:val="00015E18"/>
    <w:rsid w:val="00016BB1"/>
    <w:rsid w:val="00016C9C"/>
    <w:rsid w:val="00016D1B"/>
    <w:rsid w:val="00016DC2"/>
    <w:rsid w:val="00017036"/>
    <w:rsid w:val="000170A2"/>
    <w:rsid w:val="0001730F"/>
    <w:rsid w:val="00017678"/>
    <w:rsid w:val="00017752"/>
    <w:rsid w:val="00017AA1"/>
    <w:rsid w:val="00017AEF"/>
    <w:rsid w:val="00017AFF"/>
    <w:rsid w:val="00017BDF"/>
    <w:rsid w:val="00017D8D"/>
    <w:rsid w:val="00017F3B"/>
    <w:rsid w:val="00017FB9"/>
    <w:rsid w:val="00020260"/>
    <w:rsid w:val="00020334"/>
    <w:rsid w:val="00020338"/>
    <w:rsid w:val="00020B04"/>
    <w:rsid w:val="00020D35"/>
    <w:rsid w:val="00021091"/>
    <w:rsid w:val="000210B8"/>
    <w:rsid w:val="00021104"/>
    <w:rsid w:val="000211A2"/>
    <w:rsid w:val="00021424"/>
    <w:rsid w:val="000218B4"/>
    <w:rsid w:val="00021DDA"/>
    <w:rsid w:val="00021EE9"/>
    <w:rsid w:val="0002297A"/>
    <w:rsid w:val="00022A36"/>
    <w:rsid w:val="00022A6E"/>
    <w:rsid w:val="00022E3C"/>
    <w:rsid w:val="00022FAA"/>
    <w:rsid w:val="000233A4"/>
    <w:rsid w:val="0002349B"/>
    <w:rsid w:val="0002353A"/>
    <w:rsid w:val="00023683"/>
    <w:rsid w:val="00023885"/>
    <w:rsid w:val="0002396A"/>
    <w:rsid w:val="00023A22"/>
    <w:rsid w:val="0002440A"/>
    <w:rsid w:val="00024690"/>
    <w:rsid w:val="00024889"/>
    <w:rsid w:val="00024CD1"/>
    <w:rsid w:val="0002521F"/>
    <w:rsid w:val="0002542B"/>
    <w:rsid w:val="00025A42"/>
    <w:rsid w:val="00025C5B"/>
    <w:rsid w:val="00025FA0"/>
    <w:rsid w:val="0002651D"/>
    <w:rsid w:val="00026539"/>
    <w:rsid w:val="00026980"/>
    <w:rsid w:val="00026A14"/>
    <w:rsid w:val="00026C1D"/>
    <w:rsid w:val="00026ECA"/>
    <w:rsid w:val="00026F28"/>
    <w:rsid w:val="00027496"/>
    <w:rsid w:val="000276FB"/>
    <w:rsid w:val="0002773E"/>
    <w:rsid w:val="00027AA9"/>
    <w:rsid w:val="00027C52"/>
    <w:rsid w:val="00027FF0"/>
    <w:rsid w:val="00030517"/>
    <w:rsid w:val="0003051C"/>
    <w:rsid w:val="000305E2"/>
    <w:rsid w:val="00031070"/>
    <w:rsid w:val="0003148F"/>
    <w:rsid w:val="00031837"/>
    <w:rsid w:val="00031EC2"/>
    <w:rsid w:val="00032308"/>
    <w:rsid w:val="0003238B"/>
    <w:rsid w:val="0003272F"/>
    <w:rsid w:val="00032E64"/>
    <w:rsid w:val="00032EAF"/>
    <w:rsid w:val="000331CA"/>
    <w:rsid w:val="0003356B"/>
    <w:rsid w:val="000335D7"/>
    <w:rsid w:val="00033A18"/>
    <w:rsid w:val="00033A5C"/>
    <w:rsid w:val="00033F73"/>
    <w:rsid w:val="0003488E"/>
    <w:rsid w:val="00034946"/>
    <w:rsid w:val="00034A11"/>
    <w:rsid w:val="00034A19"/>
    <w:rsid w:val="00034A1E"/>
    <w:rsid w:val="00034D51"/>
    <w:rsid w:val="000352AF"/>
    <w:rsid w:val="0003564B"/>
    <w:rsid w:val="0003571F"/>
    <w:rsid w:val="000357A8"/>
    <w:rsid w:val="0003607F"/>
    <w:rsid w:val="00036143"/>
    <w:rsid w:val="00036281"/>
    <w:rsid w:val="000364B9"/>
    <w:rsid w:val="000366B3"/>
    <w:rsid w:val="0003702D"/>
    <w:rsid w:val="0003765C"/>
    <w:rsid w:val="00037996"/>
    <w:rsid w:val="00037C8F"/>
    <w:rsid w:val="00037E4A"/>
    <w:rsid w:val="00040335"/>
    <w:rsid w:val="000404B5"/>
    <w:rsid w:val="000405AC"/>
    <w:rsid w:val="000407FF"/>
    <w:rsid w:val="00040845"/>
    <w:rsid w:val="00040869"/>
    <w:rsid w:val="000408E1"/>
    <w:rsid w:val="000408ED"/>
    <w:rsid w:val="000410B5"/>
    <w:rsid w:val="000410C7"/>
    <w:rsid w:val="00041126"/>
    <w:rsid w:val="00041792"/>
    <w:rsid w:val="00041B6E"/>
    <w:rsid w:val="00041BBE"/>
    <w:rsid w:val="00041D37"/>
    <w:rsid w:val="00042002"/>
    <w:rsid w:val="0004204E"/>
    <w:rsid w:val="000423A9"/>
    <w:rsid w:val="000423F9"/>
    <w:rsid w:val="0004257A"/>
    <w:rsid w:val="000427CB"/>
    <w:rsid w:val="00042DEE"/>
    <w:rsid w:val="00042EFA"/>
    <w:rsid w:val="000437E8"/>
    <w:rsid w:val="00043894"/>
    <w:rsid w:val="00043ACB"/>
    <w:rsid w:val="00043C4F"/>
    <w:rsid w:val="00043C5E"/>
    <w:rsid w:val="00043DAC"/>
    <w:rsid w:val="00043EE1"/>
    <w:rsid w:val="00043FB4"/>
    <w:rsid w:val="0004403B"/>
    <w:rsid w:val="000449CD"/>
    <w:rsid w:val="00044D60"/>
    <w:rsid w:val="0004508D"/>
    <w:rsid w:val="0004548A"/>
    <w:rsid w:val="00045715"/>
    <w:rsid w:val="0004573A"/>
    <w:rsid w:val="00045837"/>
    <w:rsid w:val="00045B18"/>
    <w:rsid w:val="00045CB3"/>
    <w:rsid w:val="00045DF0"/>
    <w:rsid w:val="000462A4"/>
    <w:rsid w:val="000462E4"/>
    <w:rsid w:val="000462F2"/>
    <w:rsid w:val="000463C9"/>
    <w:rsid w:val="0004687A"/>
    <w:rsid w:val="0004695C"/>
    <w:rsid w:val="00046A7A"/>
    <w:rsid w:val="00046C03"/>
    <w:rsid w:val="00047B7E"/>
    <w:rsid w:val="00047C13"/>
    <w:rsid w:val="00047F25"/>
    <w:rsid w:val="00047F3A"/>
    <w:rsid w:val="000502EB"/>
    <w:rsid w:val="00050496"/>
    <w:rsid w:val="00050544"/>
    <w:rsid w:val="00050574"/>
    <w:rsid w:val="00050601"/>
    <w:rsid w:val="00050A98"/>
    <w:rsid w:val="00050FF6"/>
    <w:rsid w:val="0005145F"/>
    <w:rsid w:val="000516EC"/>
    <w:rsid w:val="00051965"/>
    <w:rsid w:val="00051D9D"/>
    <w:rsid w:val="00051DFF"/>
    <w:rsid w:val="00051FAB"/>
    <w:rsid w:val="000520AA"/>
    <w:rsid w:val="00052115"/>
    <w:rsid w:val="0005240C"/>
    <w:rsid w:val="00052749"/>
    <w:rsid w:val="000528E4"/>
    <w:rsid w:val="00052C02"/>
    <w:rsid w:val="00052CC1"/>
    <w:rsid w:val="00052F46"/>
    <w:rsid w:val="000536F2"/>
    <w:rsid w:val="00053764"/>
    <w:rsid w:val="0005394F"/>
    <w:rsid w:val="00053BAD"/>
    <w:rsid w:val="00053BE7"/>
    <w:rsid w:val="00053CAB"/>
    <w:rsid w:val="00054224"/>
    <w:rsid w:val="000546A9"/>
    <w:rsid w:val="00054A16"/>
    <w:rsid w:val="00054BF6"/>
    <w:rsid w:val="00054EFE"/>
    <w:rsid w:val="00055025"/>
    <w:rsid w:val="000551FF"/>
    <w:rsid w:val="00055531"/>
    <w:rsid w:val="000559FD"/>
    <w:rsid w:val="00055A4C"/>
    <w:rsid w:val="00055D9A"/>
    <w:rsid w:val="00055E41"/>
    <w:rsid w:val="00055F3E"/>
    <w:rsid w:val="00056327"/>
    <w:rsid w:val="00056412"/>
    <w:rsid w:val="00056422"/>
    <w:rsid w:val="00056FB2"/>
    <w:rsid w:val="000571B0"/>
    <w:rsid w:val="00057287"/>
    <w:rsid w:val="0005737D"/>
    <w:rsid w:val="000573C9"/>
    <w:rsid w:val="000577E2"/>
    <w:rsid w:val="000578C9"/>
    <w:rsid w:val="00057990"/>
    <w:rsid w:val="00057A45"/>
    <w:rsid w:val="00057C30"/>
    <w:rsid w:val="00057D11"/>
    <w:rsid w:val="00057DDD"/>
    <w:rsid w:val="00057F60"/>
    <w:rsid w:val="00060638"/>
    <w:rsid w:val="000606F1"/>
    <w:rsid w:val="00060867"/>
    <w:rsid w:val="0006094B"/>
    <w:rsid w:val="00060C65"/>
    <w:rsid w:val="00060CE4"/>
    <w:rsid w:val="00060E7B"/>
    <w:rsid w:val="000610DB"/>
    <w:rsid w:val="00061357"/>
    <w:rsid w:val="000616A9"/>
    <w:rsid w:val="00061879"/>
    <w:rsid w:val="00061FD6"/>
    <w:rsid w:val="000622A9"/>
    <w:rsid w:val="0006232F"/>
    <w:rsid w:val="0006249B"/>
    <w:rsid w:val="0006271A"/>
    <w:rsid w:val="00062752"/>
    <w:rsid w:val="00063307"/>
    <w:rsid w:val="000638DE"/>
    <w:rsid w:val="00063A12"/>
    <w:rsid w:val="00063B0C"/>
    <w:rsid w:val="00063C1B"/>
    <w:rsid w:val="00063DE7"/>
    <w:rsid w:val="00063EE4"/>
    <w:rsid w:val="00063EFC"/>
    <w:rsid w:val="00064125"/>
    <w:rsid w:val="00064244"/>
    <w:rsid w:val="000644EF"/>
    <w:rsid w:val="000645CD"/>
    <w:rsid w:val="00064757"/>
    <w:rsid w:val="00064E16"/>
    <w:rsid w:val="000651B2"/>
    <w:rsid w:val="00065241"/>
    <w:rsid w:val="00065986"/>
    <w:rsid w:val="00065D4F"/>
    <w:rsid w:val="00065F25"/>
    <w:rsid w:val="00066431"/>
    <w:rsid w:val="00066709"/>
    <w:rsid w:val="0006687A"/>
    <w:rsid w:val="00066C3E"/>
    <w:rsid w:val="00066EDA"/>
    <w:rsid w:val="00066EFD"/>
    <w:rsid w:val="0006736A"/>
    <w:rsid w:val="0006790D"/>
    <w:rsid w:val="000679ED"/>
    <w:rsid w:val="00067B6E"/>
    <w:rsid w:val="00067B8F"/>
    <w:rsid w:val="00067D80"/>
    <w:rsid w:val="0007049D"/>
    <w:rsid w:val="000704C3"/>
    <w:rsid w:val="00070520"/>
    <w:rsid w:val="000707EA"/>
    <w:rsid w:val="00070992"/>
    <w:rsid w:val="0007119D"/>
    <w:rsid w:val="0007131F"/>
    <w:rsid w:val="00071344"/>
    <w:rsid w:val="00071412"/>
    <w:rsid w:val="00071877"/>
    <w:rsid w:val="00071B02"/>
    <w:rsid w:val="00071D17"/>
    <w:rsid w:val="00072970"/>
    <w:rsid w:val="00072D2F"/>
    <w:rsid w:val="00072E5E"/>
    <w:rsid w:val="00072E8C"/>
    <w:rsid w:val="00072F34"/>
    <w:rsid w:val="00073023"/>
    <w:rsid w:val="000730D6"/>
    <w:rsid w:val="00073277"/>
    <w:rsid w:val="00073484"/>
    <w:rsid w:val="0007369F"/>
    <w:rsid w:val="00073DD4"/>
    <w:rsid w:val="00074107"/>
    <w:rsid w:val="0007420E"/>
    <w:rsid w:val="000744CC"/>
    <w:rsid w:val="00074612"/>
    <w:rsid w:val="00074641"/>
    <w:rsid w:val="0007465F"/>
    <w:rsid w:val="00074675"/>
    <w:rsid w:val="00074BF0"/>
    <w:rsid w:val="00074C37"/>
    <w:rsid w:val="00074D57"/>
    <w:rsid w:val="00074EB9"/>
    <w:rsid w:val="000752FC"/>
    <w:rsid w:val="000754B9"/>
    <w:rsid w:val="0007550E"/>
    <w:rsid w:val="00075827"/>
    <w:rsid w:val="00075B19"/>
    <w:rsid w:val="00075BB2"/>
    <w:rsid w:val="00076268"/>
    <w:rsid w:val="000763FF"/>
    <w:rsid w:val="00076881"/>
    <w:rsid w:val="00076C33"/>
    <w:rsid w:val="00076DD6"/>
    <w:rsid w:val="00077180"/>
    <w:rsid w:val="000771B9"/>
    <w:rsid w:val="00077218"/>
    <w:rsid w:val="00077258"/>
    <w:rsid w:val="000773A7"/>
    <w:rsid w:val="000773E8"/>
    <w:rsid w:val="000777A9"/>
    <w:rsid w:val="00077A70"/>
    <w:rsid w:val="00077A80"/>
    <w:rsid w:val="00077B17"/>
    <w:rsid w:val="00077BC4"/>
    <w:rsid w:val="00077DA5"/>
    <w:rsid w:val="00080160"/>
    <w:rsid w:val="000802CF"/>
    <w:rsid w:val="000804DC"/>
    <w:rsid w:val="000807A3"/>
    <w:rsid w:val="000809A9"/>
    <w:rsid w:val="00080EE2"/>
    <w:rsid w:val="00081184"/>
    <w:rsid w:val="000811FB"/>
    <w:rsid w:val="000812A9"/>
    <w:rsid w:val="000815EC"/>
    <w:rsid w:val="000819A0"/>
    <w:rsid w:val="000820BD"/>
    <w:rsid w:val="0008238F"/>
    <w:rsid w:val="000825FC"/>
    <w:rsid w:val="00082BE9"/>
    <w:rsid w:val="00083393"/>
    <w:rsid w:val="00083546"/>
    <w:rsid w:val="000836A1"/>
    <w:rsid w:val="00083977"/>
    <w:rsid w:val="00083B7F"/>
    <w:rsid w:val="00083B91"/>
    <w:rsid w:val="00083BFC"/>
    <w:rsid w:val="00083E3A"/>
    <w:rsid w:val="00083F00"/>
    <w:rsid w:val="00083FD6"/>
    <w:rsid w:val="00084482"/>
    <w:rsid w:val="000844B6"/>
    <w:rsid w:val="000845FF"/>
    <w:rsid w:val="000848EA"/>
    <w:rsid w:val="00084C1B"/>
    <w:rsid w:val="000853A6"/>
    <w:rsid w:val="000854EA"/>
    <w:rsid w:val="000854F5"/>
    <w:rsid w:val="00085CDC"/>
    <w:rsid w:val="00085CEF"/>
    <w:rsid w:val="0008604A"/>
    <w:rsid w:val="0008620B"/>
    <w:rsid w:val="00086586"/>
    <w:rsid w:val="0008673F"/>
    <w:rsid w:val="0008698C"/>
    <w:rsid w:val="00086CCA"/>
    <w:rsid w:val="0008713E"/>
    <w:rsid w:val="000871BC"/>
    <w:rsid w:val="00087350"/>
    <w:rsid w:val="00087394"/>
    <w:rsid w:val="0008744A"/>
    <w:rsid w:val="00087D62"/>
    <w:rsid w:val="00090111"/>
    <w:rsid w:val="0009024A"/>
    <w:rsid w:val="000902D4"/>
    <w:rsid w:val="0009046B"/>
    <w:rsid w:val="0009047D"/>
    <w:rsid w:val="0009058E"/>
    <w:rsid w:val="00090BD5"/>
    <w:rsid w:val="00090BE6"/>
    <w:rsid w:val="00090C49"/>
    <w:rsid w:val="00090D1E"/>
    <w:rsid w:val="00090F75"/>
    <w:rsid w:val="00091000"/>
    <w:rsid w:val="00091219"/>
    <w:rsid w:val="000912C0"/>
    <w:rsid w:val="000912EA"/>
    <w:rsid w:val="000917F4"/>
    <w:rsid w:val="0009186A"/>
    <w:rsid w:val="00091968"/>
    <w:rsid w:val="00091B62"/>
    <w:rsid w:val="000920E3"/>
    <w:rsid w:val="000921E4"/>
    <w:rsid w:val="000922A5"/>
    <w:rsid w:val="0009239E"/>
    <w:rsid w:val="000925F8"/>
    <w:rsid w:val="00092AA9"/>
    <w:rsid w:val="0009313C"/>
    <w:rsid w:val="00093296"/>
    <w:rsid w:val="00093301"/>
    <w:rsid w:val="00093541"/>
    <w:rsid w:val="00093729"/>
    <w:rsid w:val="000937AF"/>
    <w:rsid w:val="00093C26"/>
    <w:rsid w:val="000944CE"/>
    <w:rsid w:val="00094595"/>
    <w:rsid w:val="0009459F"/>
    <w:rsid w:val="00094907"/>
    <w:rsid w:val="00095066"/>
    <w:rsid w:val="0009559E"/>
    <w:rsid w:val="000956A6"/>
    <w:rsid w:val="0009586F"/>
    <w:rsid w:val="000959EA"/>
    <w:rsid w:val="00095A77"/>
    <w:rsid w:val="00095C0D"/>
    <w:rsid w:val="00095E72"/>
    <w:rsid w:val="0009615B"/>
    <w:rsid w:val="0009615D"/>
    <w:rsid w:val="00096569"/>
    <w:rsid w:val="00096AC3"/>
    <w:rsid w:val="00096B81"/>
    <w:rsid w:val="00096CFA"/>
    <w:rsid w:val="00096DC8"/>
    <w:rsid w:val="00096DDC"/>
    <w:rsid w:val="0009700A"/>
    <w:rsid w:val="00097211"/>
    <w:rsid w:val="000974B5"/>
    <w:rsid w:val="0009774B"/>
    <w:rsid w:val="00097989"/>
    <w:rsid w:val="00097A6B"/>
    <w:rsid w:val="000A0155"/>
    <w:rsid w:val="000A0264"/>
    <w:rsid w:val="000A0AEA"/>
    <w:rsid w:val="000A0CFA"/>
    <w:rsid w:val="000A0D3C"/>
    <w:rsid w:val="000A0D6D"/>
    <w:rsid w:val="000A0F5D"/>
    <w:rsid w:val="000A151B"/>
    <w:rsid w:val="000A1596"/>
    <w:rsid w:val="000A1B6B"/>
    <w:rsid w:val="000A2291"/>
    <w:rsid w:val="000A2682"/>
    <w:rsid w:val="000A28AC"/>
    <w:rsid w:val="000A2D93"/>
    <w:rsid w:val="000A3114"/>
    <w:rsid w:val="000A32E7"/>
    <w:rsid w:val="000A3DA7"/>
    <w:rsid w:val="000A462D"/>
    <w:rsid w:val="000A46D9"/>
    <w:rsid w:val="000A496F"/>
    <w:rsid w:val="000A4A2B"/>
    <w:rsid w:val="000A4B5D"/>
    <w:rsid w:val="000A5133"/>
    <w:rsid w:val="000A54E4"/>
    <w:rsid w:val="000A5591"/>
    <w:rsid w:val="000A5A59"/>
    <w:rsid w:val="000A5C46"/>
    <w:rsid w:val="000A5D83"/>
    <w:rsid w:val="000A5E12"/>
    <w:rsid w:val="000A5F95"/>
    <w:rsid w:val="000A61D7"/>
    <w:rsid w:val="000A637E"/>
    <w:rsid w:val="000A64F7"/>
    <w:rsid w:val="000A6609"/>
    <w:rsid w:val="000A66D9"/>
    <w:rsid w:val="000A67EA"/>
    <w:rsid w:val="000A6F42"/>
    <w:rsid w:val="000A7306"/>
    <w:rsid w:val="000A73E9"/>
    <w:rsid w:val="000A77FA"/>
    <w:rsid w:val="000A7818"/>
    <w:rsid w:val="000A781F"/>
    <w:rsid w:val="000A7A11"/>
    <w:rsid w:val="000A7E7B"/>
    <w:rsid w:val="000A7EC4"/>
    <w:rsid w:val="000B06D9"/>
    <w:rsid w:val="000B0ACB"/>
    <w:rsid w:val="000B0E8C"/>
    <w:rsid w:val="000B0E94"/>
    <w:rsid w:val="000B1018"/>
    <w:rsid w:val="000B1175"/>
    <w:rsid w:val="000B11B8"/>
    <w:rsid w:val="000B12F5"/>
    <w:rsid w:val="000B15EC"/>
    <w:rsid w:val="000B169C"/>
    <w:rsid w:val="000B1750"/>
    <w:rsid w:val="000B199B"/>
    <w:rsid w:val="000B1AC7"/>
    <w:rsid w:val="000B1BDD"/>
    <w:rsid w:val="000B1C42"/>
    <w:rsid w:val="000B24D9"/>
    <w:rsid w:val="000B2631"/>
    <w:rsid w:val="000B28F9"/>
    <w:rsid w:val="000B2ABB"/>
    <w:rsid w:val="000B2B24"/>
    <w:rsid w:val="000B2B36"/>
    <w:rsid w:val="000B2B46"/>
    <w:rsid w:val="000B2C51"/>
    <w:rsid w:val="000B32AA"/>
    <w:rsid w:val="000B3598"/>
    <w:rsid w:val="000B3934"/>
    <w:rsid w:val="000B3988"/>
    <w:rsid w:val="000B3D26"/>
    <w:rsid w:val="000B3DA1"/>
    <w:rsid w:val="000B3FFE"/>
    <w:rsid w:val="000B4851"/>
    <w:rsid w:val="000B4AA3"/>
    <w:rsid w:val="000B4BA5"/>
    <w:rsid w:val="000B53A4"/>
    <w:rsid w:val="000B54D5"/>
    <w:rsid w:val="000B5716"/>
    <w:rsid w:val="000B57A1"/>
    <w:rsid w:val="000B5B2A"/>
    <w:rsid w:val="000B5E85"/>
    <w:rsid w:val="000B5E93"/>
    <w:rsid w:val="000B6B3D"/>
    <w:rsid w:val="000B6CE4"/>
    <w:rsid w:val="000B6D34"/>
    <w:rsid w:val="000B7285"/>
    <w:rsid w:val="000B73B1"/>
    <w:rsid w:val="000B7409"/>
    <w:rsid w:val="000B7872"/>
    <w:rsid w:val="000B78CA"/>
    <w:rsid w:val="000B7BEF"/>
    <w:rsid w:val="000B7D15"/>
    <w:rsid w:val="000C000D"/>
    <w:rsid w:val="000C005E"/>
    <w:rsid w:val="000C068A"/>
    <w:rsid w:val="000C07FD"/>
    <w:rsid w:val="000C0826"/>
    <w:rsid w:val="000C08ED"/>
    <w:rsid w:val="000C0B37"/>
    <w:rsid w:val="000C117B"/>
    <w:rsid w:val="000C1232"/>
    <w:rsid w:val="000C1265"/>
    <w:rsid w:val="000C13F6"/>
    <w:rsid w:val="000C16F9"/>
    <w:rsid w:val="000C207E"/>
    <w:rsid w:val="000C2345"/>
    <w:rsid w:val="000C2376"/>
    <w:rsid w:val="000C2517"/>
    <w:rsid w:val="000C25D2"/>
    <w:rsid w:val="000C27D7"/>
    <w:rsid w:val="000C2ABF"/>
    <w:rsid w:val="000C309F"/>
    <w:rsid w:val="000C3970"/>
    <w:rsid w:val="000C39C4"/>
    <w:rsid w:val="000C3A6C"/>
    <w:rsid w:val="000C3B14"/>
    <w:rsid w:val="000C3D9B"/>
    <w:rsid w:val="000C3DE5"/>
    <w:rsid w:val="000C3F5A"/>
    <w:rsid w:val="000C43E9"/>
    <w:rsid w:val="000C447E"/>
    <w:rsid w:val="000C470B"/>
    <w:rsid w:val="000C47BF"/>
    <w:rsid w:val="000C4C1A"/>
    <w:rsid w:val="000C4C77"/>
    <w:rsid w:val="000C50D8"/>
    <w:rsid w:val="000C5130"/>
    <w:rsid w:val="000C53B1"/>
    <w:rsid w:val="000C5FA7"/>
    <w:rsid w:val="000C61C2"/>
    <w:rsid w:val="000C6694"/>
    <w:rsid w:val="000C6A03"/>
    <w:rsid w:val="000C6D3D"/>
    <w:rsid w:val="000C6DB2"/>
    <w:rsid w:val="000C704E"/>
    <w:rsid w:val="000C7242"/>
    <w:rsid w:val="000C73C4"/>
    <w:rsid w:val="000C786C"/>
    <w:rsid w:val="000C7904"/>
    <w:rsid w:val="000C7F0B"/>
    <w:rsid w:val="000D0126"/>
    <w:rsid w:val="000D024F"/>
    <w:rsid w:val="000D0494"/>
    <w:rsid w:val="000D08AD"/>
    <w:rsid w:val="000D0BD2"/>
    <w:rsid w:val="000D0D7A"/>
    <w:rsid w:val="000D1090"/>
    <w:rsid w:val="000D114B"/>
    <w:rsid w:val="000D14B6"/>
    <w:rsid w:val="000D18A6"/>
    <w:rsid w:val="000D1B65"/>
    <w:rsid w:val="000D1FBE"/>
    <w:rsid w:val="000D2561"/>
    <w:rsid w:val="000D2753"/>
    <w:rsid w:val="000D29ED"/>
    <w:rsid w:val="000D29F1"/>
    <w:rsid w:val="000D2D4E"/>
    <w:rsid w:val="000D2E78"/>
    <w:rsid w:val="000D30C5"/>
    <w:rsid w:val="000D327E"/>
    <w:rsid w:val="000D35D6"/>
    <w:rsid w:val="000D364E"/>
    <w:rsid w:val="000D366E"/>
    <w:rsid w:val="000D36A5"/>
    <w:rsid w:val="000D3730"/>
    <w:rsid w:val="000D3A37"/>
    <w:rsid w:val="000D3A47"/>
    <w:rsid w:val="000D3CF2"/>
    <w:rsid w:val="000D3F62"/>
    <w:rsid w:val="000D3FC7"/>
    <w:rsid w:val="000D4149"/>
    <w:rsid w:val="000D4633"/>
    <w:rsid w:val="000D4705"/>
    <w:rsid w:val="000D492F"/>
    <w:rsid w:val="000D4A32"/>
    <w:rsid w:val="000D4B65"/>
    <w:rsid w:val="000D51F0"/>
    <w:rsid w:val="000D5464"/>
    <w:rsid w:val="000D55E3"/>
    <w:rsid w:val="000D598C"/>
    <w:rsid w:val="000D59A0"/>
    <w:rsid w:val="000D5EB9"/>
    <w:rsid w:val="000D5EC6"/>
    <w:rsid w:val="000D64C1"/>
    <w:rsid w:val="000D6927"/>
    <w:rsid w:val="000D6DE0"/>
    <w:rsid w:val="000D73DB"/>
    <w:rsid w:val="000D7588"/>
    <w:rsid w:val="000D7943"/>
    <w:rsid w:val="000D7A79"/>
    <w:rsid w:val="000D7B49"/>
    <w:rsid w:val="000D7CA4"/>
    <w:rsid w:val="000D7D06"/>
    <w:rsid w:val="000D7DD3"/>
    <w:rsid w:val="000D7F78"/>
    <w:rsid w:val="000D7FB0"/>
    <w:rsid w:val="000E01B3"/>
    <w:rsid w:val="000E02AD"/>
    <w:rsid w:val="000E03F1"/>
    <w:rsid w:val="000E060E"/>
    <w:rsid w:val="000E0617"/>
    <w:rsid w:val="000E0A60"/>
    <w:rsid w:val="000E0BC7"/>
    <w:rsid w:val="000E0BC9"/>
    <w:rsid w:val="000E103E"/>
    <w:rsid w:val="000E10CA"/>
    <w:rsid w:val="000E1253"/>
    <w:rsid w:val="000E1719"/>
    <w:rsid w:val="000E1762"/>
    <w:rsid w:val="000E1DC9"/>
    <w:rsid w:val="000E22CD"/>
    <w:rsid w:val="000E22DB"/>
    <w:rsid w:val="000E2793"/>
    <w:rsid w:val="000E2889"/>
    <w:rsid w:val="000E2C69"/>
    <w:rsid w:val="000E2E6F"/>
    <w:rsid w:val="000E2F97"/>
    <w:rsid w:val="000E3413"/>
    <w:rsid w:val="000E35C5"/>
    <w:rsid w:val="000E3693"/>
    <w:rsid w:val="000E3BD5"/>
    <w:rsid w:val="000E3CA6"/>
    <w:rsid w:val="000E3CAF"/>
    <w:rsid w:val="000E412A"/>
    <w:rsid w:val="000E4320"/>
    <w:rsid w:val="000E48D5"/>
    <w:rsid w:val="000E4B4F"/>
    <w:rsid w:val="000E4DEF"/>
    <w:rsid w:val="000E4ECC"/>
    <w:rsid w:val="000E5052"/>
    <w:rsid w:val="000E5113"/>
    <w:rsid w:val="000E519F"/>
    <w:rsid w:val="000E52EC"/>
    <w:rsid w:val="000E52ED"/>
    <w:rsid w:val="000E549C"/>
    <w:rsid w:val="000E5A30"/>
    <w:rsid w:val="000E5C30"/>
    <w:rsid w:val="000E64DE"/>
    <w:rsid w:val="000E6796"/>
    <w:rsid w:val="000E69E8"/>
    <w:rsid w:val="000E6B0E"/>
    <w:rsid w:val="000E6B29"/>
    <w:rsid w:val="000E7208"/>
    <w:rsid w:val="000E7328"/>
    <w:rsid w:val="000E75FB"/>
    <w:rsid w:val="000E7C53"/>
    <w:rsid w:val="000E7D5E"/>
    <w:rsid w:val="000F00F2"/>
    <w:rsid w:val="000F0611"/>
    <w:rsid w:val="000F0D59"/>
    <w:rsid w:val="000F0F41"/>
    <w:rsid w:val="000F147F"/>
    <w:rsid w:val="000F14AA"/>
    <w:rsid w:val="000F14F8"/>
    <w:rsid w:val="000F1572"/>
    <w:rsid w:val="000F1590"/>
    <w:rsid w:val="000F1671"/>
    <w:rsid w:val="000F180C"/>
    <w:rsid w:val="000F1A00"/>
    <w:rsid w:val="000F1B14"/>
    <w:rsid w:val="000F1B41"/>
    <w:rsid w:val="000F1B77"/>
    <w:rsid w:val="000F1CD4"/>
    <w:rsid w:val="000F1E21"/>
    <w:rsid w:val="000F2073"/>
    <w:rsid w:val="000F24C4"/>
    <w:rsid w:val="000F279F"/>
    <w:rsid w:val="000F296B"/>
    <w:rsid w:val="000F2D30"/>
    <w:rsid w:val="000F2E5F"/>
    <w:rsid w:val="000F30F9"/>
    <w:rsid w:val="000F317E"/>
    <w:rsid w:val="000F3238"/>
    <w:rsid w:val="000F3347"/>
    <w:rsid w:val="000F3378"/>
    <w:rsid w:val="000F34C5"/>
    <w:rsid w:val="000F354F"/>
    <w:rsid w:val="000F3615"/>
    <w:rsid w:val="000F36FD"/>
    <w:rsid w:val="000F3973"/>
    <w:rsid w:val="000F3A9F"/>
    <w:rsid w:val="000F3D9E"/>
    <w:rsid w:val="000F4160"/>
    <w:rsid w:val="000F41D0"/>
    <w:rsid w:val="000F4512"/>
    <w:rsid w:val="000F4533"/>
    <w:rsid w:val="000F4735"/>
    <w:rsid w:val="000F4986"/>
    <w:rsid w:val="000F4ACE"/>
    <w:rsid w:val="000F4CB0"/>
    <w:rsid w:val="000F4E05"/>
    <w:rsid w:val="000F4E50"/>
    <w:rsid w:val="000F51F0"/>
    <w:rsid w:val="000F5212"/>
    <w:rsid w:val="000F5573"/>
    <w:rsid w:val="000F56B9"/>
    <w:rsid w:val="000F581E"/>
    <w:rsid w:val="000F5BF3"/>
    <w:rsid w:val="000F5CBE"/>
    <w:rsid w:val="000F5EA8"/>
    <w:rsid w:val="000F661E"/>
    <w:rsid w:val="000F686A"/>
    <w:rsid w:val="000F6E76"/>
    <w:rsid w:val="000F6F6D"/>
    <w:rsid w:val="000F77BC"/>
    <w:rsid w:val="000F77CA"/>
    <w:rsid w:val="000F7A34"/>
    <w:rsid w:val="000F7A68"/>
    <w:rsid w:val="000F7AEA"/>
    <w:rsid w:val="000F7C64"/>
    <w:rsid w:val="000F7C82"/>
    <w:rsid w:val="0010009D"/>
    <w:rsid w:val="0010025B"/>
    <w:rsid w:val="0010030A"/>
    <w:rsid w:val="00100350"/>
    <w:rsid w:val="00100696"/>
    <w:rsid w:val="001008E0"/>
    <w:rsid w:val="001009FA"/>
    <w:rsid w:val="00100A42"/>
    <w:rsid w:val="00100BFD"/>
    <w:rsid w:val="00100F2F"/>
    <w:rsid w:val="0010110C"/>
    <w:rsid w:val="0010127F"/>
    <w:rsid w:val="001012C3"/>
    <w:rsid w:val="00101973"/>
    <w:rsid w:val="00101B0A"/>
    <w:rsid w:val="00101C10"/>
    <w:rsid w:val="00101ECB"/>
    <w:rsid w:val="00101F1C"/>
    <w:rsid w:val="00101FD7"/>
    <w:rsid w:val="001024AF"/>
    <w:rsid w:val="00102727"/>
    <w:rsid w:val="001027DD"/>
    <w:rsid w:val="0010293B"/>
    <w:rsid w:val="00102C85"/>
    <w:rsid w:val="00102EB0"/>
    <w:rsid w:val="0010360E"/>
    <w:rsid w:val="00103A3C"/>
    <w:rsid w:val="0010405A"/>
    <w:rsid w:val="00104153"/>
    <w:rsid w:val="001042FD"/>
    <w:rsid w:val="00104892"/>
    <w:rsid w:val="00104A6E"/>
    <w:rsid w:val="00104B44"/>
    <w:rsid w:val="00104C96"/>
    <w:rsid w:val="001050E1"/>
    <w:rsid w:val="001050FC"/>
    <w:rsid w:val="001051A0"/>
    <w:rsid w:val="00105387"/>
    <w:rsid w:val="001053C2"/>
    <w:rsid w:val="0010597B"/>
    <w:rsid w:val="00105EBC"/>
    <w:rsid w:val="0010602C"/>
    <w:rsid w:val="00106081"/>
    <w:rsid w:val="00106264"/>
    <w:rsid w:val="00106357"/>
    <w:rsid w:val="0010638E"/>
    <w:rsid w:val="00106572"/>
    <w:rsid w:val="00106E33"/>
    <w:rsid w:val="00107561"/>
    <w:rsid w:val="00107906"/>
    <w:rsid w:val="00107D77"/>
    <w:rsid w:val="00110560"/>
    <w:rsid w:val="001106FD"/>
    <w:rsid w:val="001107D4"/>
    <w:rsid w:val="001107E5"/>
    <w:rsid w:val="00111025"/>
    <w:rsid w:val="001112F3"/>
    <w:rsid w:val="001114EE"/>
    <w:rsid w:val="0011150B"/>
    <w:rsid w:val="00111550"/>
    <w:rsid w:val="0011156B"/>
    <w:rsid w:val="0011194A"/>
    <w:rsid w:val="00111C14"/>
    <w:rsid w:val="00111CB7"/>
    <w:rsid w:val="00111F6D"/>
    <w:rsid w:val="00112323"/>
    <w:rsid w:val="0011254D"/>
    <w:rsid w:val="0011259E"/>
    <w:rsid w:val="0011278B"/>
    <w:rsid w:val="00112AC5"/>
    <w:rsid w:val="00112C1A"/>
    <w:rsid w:val="001131A5"/>
    <w:rsid w:val="0011329C"/>
    <w:rsid w:val="00113887"/>
    <w:rsid w:val="0011394F"/>
    <w:rsid w:val="00113CEA"/>
    <w:rsid w:val="00113E71"/>
    <w:rsid w:val="00113FA9"/>
    <w:rsid w:val="00113FC1"/>
    <w:rsid w:val="00114240"/>
    <w:rsid w:val="0011436F"/>
    <w:rsid w:val="001145E3"/>
    <w:rsid w:val="00114660"/>
    <w:rsid w:val="00114666"/>
    <w:rsid w:val="00114967"/>
    <w:rsid w:val="00114B9F"/>
    <w:rsid w:val="00114E61"/>
    <w:rsid w:val="00114FEC"/>
    <w:rsid w:val="00115000"/>
    <w:rsid w:val="0011534C"/>
    <w:rsid w:val="001154CA"/>
    <w:rsid w:val="001159A0"/>
    <w:rsid w:val="00115F79"/>
    <w:rsid w:val="0011605E"/>
    <w:rsid w:val="001162BA"/>
    <w:rsid w:val="001169CA"/>
    <w:rsid w:val="00116A08"/>
    <w:rsid w:val="00116B0B"/>
    <w:rsid w:val="00116BB2"/>
    <w:rsid w:val="00116CD3"/>
    <w:rsid w:val="00116F5E"/>
    <w:rsid w:val="00117004"/>
    <w:rsid w:val="0011704D"/>
    <w:rsid w:val="0011796C"/>
    <w:rsid w:val="00117A32"/>
    <w:rsid w:val="00117AB9"/>
    <w:rsid w:val="00117AF0"/>
    <w:rsid w:val="00117B7E"/>
    <w:rsid w:val="00120101"/>
    <w:rsid w:val="001203C8"/>
    <w:rsid w:val="00120945"/>
    <w:rsid w:val="00120F2C"/>
    <w:rsid w:val="00121018"/>
    <w:rsid w:val="001212F0"/>
    <w:rsid w:val="00121323"/>
    <w:rsid w:val="0012146C"/>
    <w:rsid w:val="00121626"/>
    <w:rsid w:val="00121861"/>
    <w:rsid w:val="00121A33"/>
    <w:rsid w:val="001220C0"/>
    <w:rsid w:val="00122181"/>
    <w:rsid w:val="001222FC"/>
    <w:rsid w:val="0012292F"/>
    <w:rsid w:val="00122AA0"/>
    <w:rsid w:val="00122AEE"/>
    <w:rsid w:val="00122CD3"/>
    <w:rsid w:val="00122E3B"/>
    <w:rsid w:val="00122FB6"/>
    <w:rsid w:val="0012318F"/>
    <w:rsid w:val="00123F00"/>
    <w:rsid w:val="00123F8C"/>
    <w:rsid w:val="00124737"/>
    <w:rsid w:val="00124921"/>
    <w:rsid w:val="001249D2"/>
    <w:rsid w:val="00124E0C"/>
    <w:rsid w:val="00124EA9"/>
    <w:rsid w:val="0012510F"/>
    <w:rsid w:val="00125298"/>
    <w:rsid w:val="001252F5"/>
    <w:rsid w:val="001259B6"/>
    <w:rsid w:val="00125CEA"/>
    <w:rsid w:val="00125D0D"/>
    <w:rsid w:val="00125E8B"/>
    <w:rsid w:val="00125EA3"/>
    <w:rsid w:val="00126294"/>
    <w:rsid w:val="001262BE"/>
    <w:rsid w:val="00126692"/>
    <w:rsid w:val="00126951"/>
    <w:rsid w:val="00126A15"/>
    <w:rsid w:val="00126DC0"/>
    <w:rsid w:val="0012740D"/>
    <w:rsid w:val="00127435"/>
    <w:rsid w:val="001274CD"/>
    <w:rsid w:val="001300EC"/>
    <w:rsid w:val="001301EF"/>
    <w:rsid w:val="001306B9"/>
    <w:rsid w:val="001306C2"/>
    <w:rsid w:val="00130A67"/>
    <w:rsid w:val="00130A9D"/>
    <w:rsid w:val="00130ABA"/>
    <w:rsid w:val="00130BE6"/>
    <w:rsid w:val="001314EF"/>
    <w:rsid w:val="00131509"/>
    <w:rsid w:val="001318DD"/>
    <w:rsid w:val="00131A71"/>
    <w:rsid w:val="00131D1F"/>
    <w:rsid w:val="0013205C"/>
    <w:rsid w:val="0013225B"/>
    <w:rsid w:val="001326E0"/>
    <w:rsid w:val="001326F9"/>
    <w:rsid w:val="0013280B"/>
    <w:rsid w:val="00132C9A"/>
    <w:rsid w:val="00132D01"/>
    <w:rsid w:val="001333A7"/>
    <w:rsid w:val="001335EC"/>
    <w:rsid w:val="00133866"/>
    <w:rsid w:val="00133B37"/>
    <w:rsid w:val="00133CD8"/>
    <w:rsid w:val="00134249"/>
    <w:rsid w:val="001342A0"/>
    <w:rsid w:val="0013432A"/>
    <w:rsid w:val="00134546"/>
    <w:rsid w:val="00134676"/>
    <w:rsid w:val="00134A10"/>
    <w:rsid w:val="001352E1"/>
    <w:rsid w:val="0013553F"/>
    <w:rsid w:val="00135653"/>
    <w:rsid w:val="00135689"/>
    <w:rsid w:val="00135730"/>
    <w:rsid w:val="001357C1"/>
    <w:rsid w:val="00135862"/>
    <w:rsid w:val="001359FF"/>
    <w:rsid w:val="00135C46"/>
    <w:rsid w:val="00136083"/>
    <w:rsid w:val="0013661C"/>
    <w:rsid w:val="00136632"/>
    <w:rsid w:val="00136832"/>
    <w:rsid w:val="00136854"/>
    <w:rsid w:val="00136B6E"/>
    <w:rsid w:val="00136D44"/>
    <w:rsid w:val="00136E5F"/>
    <w:rsid w:val="0013734D"/>
    <w:rsid w:val="00137472"/>
    <w:rsid w:val="001378C2"/>
    <w:rsid w:val="001378C8"/>
    <w:rsid w:val="00137A90"/>
    <w:rsid w:val="00137A92"/>
    <w:rsid w:val="00137CE9"/>
    <w:rsid w:val="00137CFA"/>
    <w:rsid w:val="00137D16"/>
    <w:rsid w:val="001402C2"/>
    <w:rsid w:val="0014043E"/>
    <w:rsid w:val="00140923"/>
    <w:rsid w:val="00140B15"/>
    <w:rsid w:val="00141350"/>
    <w:rsid w:val="001415BF"/>
    <w:rsid w:val="00141980"/>
    <w:rsid w:val="001419CF"/>
    <w:rsid w:val="00141AB4"/>
    <w:rsid w:val="00141C21"/>
    <w:rsid w:val="00141C94"/>
    <w:rsid w:val="00141CFF"/>
    <w:rsid w:val="00141D69"/>
    <w:rsid w:val="00141F4A"/>
    <w:rsid w:val="0014203B"/>
    <w:rsid w:val="0014222C"/>
    <w:rsid w:val="0014283E"/>
    <w:rsid w:val="00142E72"/>
    <w:rsid w:val="00143128"/>
    <w:rsid w:val="001432DE"/>
    <w:rsid w:val="001435FE"/>
    <w:rsid w:val="00143DA6"/>
    <w:rsid w:val="00144272"/>
    <w:rsid w:val="00144595"/>
    <w:rsid w:val="00144783"/>
    <w:rsid w:val="00144840"/>
    <w:rsid w:val="00144D45"/>
    <w:rsid w:val="00144F86"/>
    <w:rsid w:val="0014516E"/>
    <w:rsid w:val="001451D1"/>
    <w:rsid w:val="0014572B"/>
    <w:rsid w:val="0014578A"/>
    <w:rsid w:val="001457E9"/>
    <w:rsid w:val="00145941"/>
    <w:rsid w:val="00145C44"/>
    <w:rsid w:val="00145FC3"/>
    <w:rsid w:val="00145FF7"/>
    <w:rsid w:val="001460E4"/>
    <w:rsid w:val="0014665D"/>
    <w:rsid w:val="0014667E"/>
    <w:rsid w:val="00146B20"/>
    <w:rsid w:val="00146C03"/>
    <w:rsid w:val="00146E5B"/>
    <w:rsid w:val="00147090"/>
    <w:rsid w:val="001470D5"/>
    <w:rsid w:val="00147273"/>
    <w:rsid w:val="00147481"/>
    <w:rsid w:val="00147834"/>
    <w:rsid w:val="00147888"/>
    <w:rsid w:val="00147AB2"/>
    <w:rsid w:val="00147B93"/>
    <w:rsid w:val="00147D7D"/>
    <w:rsid w:val="00147F99"/>
    <w:rsid w:val="0015027C"/>
    <w:rsid w:val="00150501"/>
    <w:rsid w:val="0015055E"/>
    <w:rsid w:val="00150715"/>
    <w:rsid w:val="0015081F"/>
    <w:rsid w:val="001508BF"/>
    <w:rsid w:val="00150A6C"/>
    <w:rsid w:val="00150E1E"/>
    <w:rsid w:val="0015136C"/>
    <w:rsid w:val="001513D6"/>
    <w:rsid w:val="0015141B"/>
    <w:rsid w:val="00151722"/>
    <w:rsid w:val="00151823"/>
    <w:rsid w:val="001519A5"/>
    <w:rsid w:val="00151CDD"/>
    <w:rsid w:val="00151E96"/>
    <w:rsid w:val="00151F9D"/>
    <w:rsid w:val="0015207D"/>
    <w:rsid w:val="00152871"/>
    <w:rsid w:val="00152891"/>
    <w:rsid w:val="001528E7"/>
    <w:rsid w:val="00152AB5"/>
    <w:rsid w:val="00152D39"/>
    <w:rsid w:val="0015304F"/>
    <w:rsid w:val="00153151"/>
    <w:rsid w:val="001531A9"/>
    <w:rsid w:val="001532CA"/>
    <w:rsid w:val="00153582"/>
    <w:rsid w:val="00153711"/>
    <w:rsid w:val="001538F0"/>
    <w:rsid w:val="0015392E"/>
    <w:rsid w:val="00153AFF"/>
    <w:rsid w:val="00153DBC"/>
    <w:rsid w:val="00153E35"/>
    <w:rsid w:val="001542E1"/>
    <w:rsid w:val="00154A3C"/>
    <w:rsid w:val="00154DD1"/>
    <w:rsid w:val="00155266"/>
    <w:rsid w:val="001552C4"/>
    <w:rsid w:val="0015530D"/>
    <w:rsid w:val="00155676"/>
    <w:rsid w:val="001556FD"/>
    <w:rsid w:val="001558CD"/>
    <w:rsid w:val="001559A9"/>
    <w:rsid w:val="00155B75"/>
    <w:rsid w:val="00155E64"/>
    <w:rsid w:val="00155EA7"/>
    <w:rsid w:val="001560E8"/>
    <w:rsid w:val="001562A3"/>
    <w:rsid w:val="00156360"/>
    <w:rsid w:val="001565F3"/>
    <w:rsid w:val="00156BD1"/>
    <w:rsid w:val="00156F68"/>
    <w:rsid w:val="001570CC"/>
    <w:rsid w:val="001570EC"/>
    <w:rsid w:val="00157304"/>
    <w:rsid w:val="00157699"/>
    <w:rsid w:val="00157809"/>
    <w:rsid w:val="0015794E"/>
    <w:rsid w:val="001579D5"/>
    <w:rsid w:val="00157B96"/>
    <w:rsid w:val="00157BBA"/>
    <w:rsid w:val="00160276"/>
    <w:rsid w:val="001608CE"/>
    <w:rsid w:val="00160914"/>
    <w:rsid w:val="00160B24"/>
    <w:rsid w:val="00160D01"/>
    <w:rsid w:val="001615BC"/>
    <w:rsid w:val="001615C8"/>
    <w:rsid w:val="0016172B"/>
    <w:rsid w:val="001617C4"/>
    <w:rsid w:val="0016184F"/>
    <w:rsid w:val="001618FA"/>
    <w:rsid w:val="00161F22"/>
    <w:rsid w:val="00161FD0"/>
    <w:rsid w:val="00162247"/>
    <w:rsid w:val="0016225C"/>
    <w:rsid w:val="00163047"/>
    <w:rsid w:val="001633BA"/>
    <w:rsid w:val="001633F2"/>
    <w:rsid w:val="00163780"/>
    <w:rsid w:val="00163C9A"/>
    <w:rsid w:val="00163F60"/>
    <w:rsid w:val="001641FC"/>
    <w:rsid w:val="0016451E"/>
    <w:rsid w:val="00164951"/>
    <w:rsid w:val="001650B9"/>
    <w:rsid w:val="001651EA"/>
    <w:rsid w:val="001656D3"/>
    <w:rsid w:val="00165858"/>
    <w:rsid w:val="001659E5"/>
    <w:rsid w:val="00165ACA"/>
    <w:rsid w:val="00165AD0"/>
    <w:rsid w:val="00165C3E"/>
    <w:rsid w:val="00165DEF"/>
    <w:rsid w:val="00166053"/>
    <w:rsid w:val="0016612C"/>
    <w:rsid w:val="00166A91"/>
    <w:rsid w:val="00166A9D"/>
    <w:rsid w:val="00166F7C"/>
    <w:rsid w:val="0016728D"/>
    <w:rsid w:val="00167556"/>
    <w:rsid w:val="001677AB"/>
    <w:rsid w:val="001707CB"/>
    <w:rsid w:val="00170934"/>
    <w:rsid w:val="00170F35"/>
    <w:rsid w:val="00171067"/>
    <w:rsid w:val="001716A2"/>
    <w:rsid w:val="00171B3A"/>
    <w:rsid w:val="00171DE6"/>
    <w:rsid w:val="00172096"/>
    <w:rsid w:val="0017223A"/>
    <w:rsid w:val="00172340"/>
    <w:rsid w:val="00172705"/>
    <w:rsid w:val="0017271A"/>
    <w:rsid w:val="001728DF"/>
    <w:rsid w:val="00172F3F"/>
    <w:rsid w:val="00173082"/>
    <w:rsid w:val="00173268"/>
    <w:rsid w:val="001738A4"/>
    <w:rsid w:val="0017393B"/>
    <w:rsid w:val="00173BA1"/>
    <w:rsid w:val="001741E1"/>
    <w:rsid w:val="00174618"/>
    <w:rsid w:val="001747E4"/>
    <w:rsid w:val="00174934"/>
    <w:rsid w:val="00174BE7"/>
    <w:rsid w:val="00174D1D"/>
    <w:rsid w:val="001750CF"/>
    <w:rsid w:val="0017533E"/>
    <w:rsid w:val="00175767"/>
    <w:rsid w:val="001757CD"/>
    <w:rsid w:val="00175B06"/>
    <w:rsid w:val="00175D2B"/>
    <w:rsid w:val="00175D99"/>
    <w:rsid w:val="00175EBD"/>
    <w:rsid w:val="00176464"/>
    <w:rsid w:val="001765AD"/>
    <w:rsid w:val="00176CC0"/>
    <w:rsid w:val="00177568"/>
    <w:rsid w:val="00177A04"/>
    <w:rsid w:val="00177BAF"/>
    <w:rsid w:val="00177C44"/>
    <w:rsid w:val="0018018C"/>
    <w:rsid w:val="001801BD"/>
    <w:rsid w:val="00180246"/>
    <w:rsid w:val="001802B0"/>
    <w:rsid w:val="0018060D"/>
    <w:rsid w:val="0018069B"/>
    <w:rsid w:val="00180933"/>
    <w:rsid w:val="00180FC7"/>
    <w:rsid w:val="00181053"/>
    <w:rsid w:val="0018124A"/>
    <w:rsid w:val="00181348"/>
    <w:rsid w:val="00181393"/>
    <w:rsid w:val="001816E6"/>
    <w:rsid w:val="0018193C"/>
    <w:rsid w:val="0018197A"/>
    <w:rsid w:val="00181BCC"/>
    <w:rsid w:val="0018217A"/>
    <w:rsid w:val="001822E5"/>
    <w:rsid w:val="00182691"/>
    <w:rsid w:val="001829AD"/>
    <w:rsid w:val="00182B22"/>
    <w:rsid w:val="00182B3D"/>
    <w:rsid w:val="00182B63"/>
    <w:rsid w:val="00182F39"/>
    <w:rsid w:val="00183523"/>
    <w:rsid w:val="0018378C"/>
    <w:rsid w:val="00183B69"/>
    <w:rsid w:val="00183C86"/>
    <w:rsid w:val="00183D00"/>
    <w:rsid w:val="00183E48"/>
    <w:rsid w:val="00183EE5"/>
    <w:rsid w:val="001844BC"/>
    <w:rsid w:val="0018470C"/>
    <w:rsid w:val="00184803"/>
    <w:rsid w:val="0018493C"/>
    <w:rsid w:val="001849E3"/>
    <w:rsid w:val="00184F4F"/>
    <w:rsid w:val="00184F6C"/>
    <w:rsid w:val="00184FAA"/>
    <w:rsid w:val="00185016"/>
    <w:rsid w:val="001850EF"/>
    <w:rsid w:val="001851BC"/>
    <w:rsid w:val="001853B1"/>
    <w:rsid w:val="001853CD"/>
    <w:rsid w:val="00185674"/>
    <w:rsid w:val="001856B8"/>
    <w:rsid w:val="001858AA"/>
    <w:rsid w:val="00185E86"/>
    <w:rsid w:val="00185E91"/>
    <w:rsid w:val="00186230"/>
    <w:rsid w:val="00186306"/>
    <w:rsid w:val="00186426"/>
    <w:rsid w:val="00186738"/>
    <w:rsid w:val="00187028"/>
    <w:rsid w:val="00187090"/>
    <w:rsid w:val="00187D38"/>
    <w:rsid w:val="00190294"/>
    <w:rsid w:val="001907CD"/>
    <w:rsid w:val="00190B1F"/>
    <w:rsid w:val="00190D38"/>
    <w:rsid w:val="00190F4E"/>
    <w:rsid w:val="001914EC"/>
    <w:rsid w:val="00191722"/>
    <w:rsid w:val="00191734"/>
    <w:rsid w:val="0019174A"/>
    <w:rsid w:val="00192028"/>
    <w:rsid w:val="001920FE"/>
    <w:rsid w:val="0019282D"/>
    <w:rsid w:val="001928A7"/>
    <w:rsid w:val="00192C74"/>
    <w:rsid w:val="00192D55"/>
    <w:rsid w:val="00192FAA"/>
    <w:rsid w:val="0019321C"/>
    <w:rsid w:val="00193395"/>
    <w:rsid w:val="0019365C"/>
    <w:rsid w:val="001936DD"/>
    <w:rsid w:val="00193762"/>
    <w:rsid w:val="00193A72"/>
    <w:rsid w:val="00193B8F"/>
    <w:rsid w:val="00194083"/>
    <w:rsid w:val="00194110"/>
    <w:rsid w:val="00194199"/>
    <w:rsid w:val="001942FA"/>
    <w:rsid w:val="0019455A"/>
    <w:rsid w:val="0019467E"/>
    <w:rsid w:val="00194863"/>
    <w:rsid w:val="00194AD1"/>
    <w:rsid w:val="00194E24"/>
    <w:rsid w:val="001955B9"/>
    <w:rsid w:val="00195727"/>
    <w:rsid w:val="0019582D"/>
    <w:rsid w:val="0019594F"/>
    <w:rsid w:val="00195A1B"/>
    <w:rsid w:val="00195B0C"/>
    <w:rsid w:val="00195BA0"/>
    <w:rsid w:val="00195D2D"/>
    <w:rsid w:val="00195E9B"/>
    <w:rsid w:val="001963D6"/>
    <w:rsid w:val="001964A5"/>
    <w:rsid w:val="001969C0"/>
    <w:rsid w:val="00196B30"/>
    <w:rsid w:val="00196D07"/>
    <w:rsid w:val="00196DC0"/>
    <w:rsid w:val="00197002"/>
    <w:rsid w:val="0019709B"/>
    <w:rsid w:val="001977AD"/>
    <w:rsid w:val="0019789F"/>
    <w:rsid w:val="001978F0"/>
    <w:rsid w:val="00197A78"/>
    <w:rsid w:val="00197B6C"/>
    <w:rsid w:val="001A06F8"/>
    <w:rsid w:val="001A07E2"/>
    <w:rsid w:val="001A0A49"/>
    <w:rsid w:val="001A0C26"/>
    <w:rsid w:val="001A0C70"/>
    <w:rsid w:val="001A0FA8"/>
    <w:rsid w:val="001A13CA"/>
    <w:rsid w:val="001A18B7"/>
    <w:rsid w:val="001A1972"/>
    <w:rsid w:val="001A1ADA"/>
    <w:rsid w:val="001A1AF2"/>
    <w:rsid w:val="001A1D38"/>
    <w:rsid w:val="001A1D63"/>
    <w:rsid w:val="001A204E"/>
    <w:rsid w:val="001A25E8"/>
    <w:rsid w:val="001A2AEF"/>
    <w:rsid w:val="001A2C98"/>
    <w:rsid w:val="001A3130"/>
    <w:rsid w:val="001A3501"/>
    <w:rsid w:val="001A35EF"/>
    <w:rsid w:val="001A380B"/>
    <w:rsid w:val="001A3CCB"/>
    <w:rsid w:val="001A4051"/>
    <w:rsid w:val="001A4342"/>
    <w:rsid w:val="001A43A2"/>
    <w:rsid w:val="001A4510"/>
    <w:rsid w:val="001A4511"/>
    <w:rsid w:val="001A4689"/>
    <w:rsid w:val="001A46AE"/>
    <w:rsid w:val="001A4A0A"/>
    <w:rsid w:val="001A4C6D"/>
    <w:rsid w:val="001A4C6E"/>
    <w:rsid w:val="001A4DBC"/>
    <w:rsid w:val="001A4E0D"/>
    <w:rsid w:val="001A5000"/>
    <w:rsid w:val="001A516D"/>
    <w:rsid w:val="001A5265"/>
    <w:rsid w:val="001A566E"/>
    <w:rsid w:val="001A59B8"/>
    <w:rsid w:val="001A5B57"/>
    <w:rsid w:val="001A5E55"/>
    <w:rsid w:val="001A62AA"/>
    <w:rsid w:val="001A638A"/>
    <w:rsid w:val="001A6701"/>
    <w:rsid w:val="001A6CD6"/>
    <w:rsid w:val="001A6ECD"/>
    <w:rsid w:val="001A70F2"/>
    <w:rsid w:val="001A7225"/>
    <w:rsid w:val="001A725C"/>
    <w:rsid w:val="001A7476"/>
    <w:rsid w:val="001A74D2"/>
    <w:rsid w:val="001A7671"/>
    <w:rsid w:val="001A76CF"/>
    <w:rsid w:val="001B0410"/>
    <w:rsid w:val="001B041F"/>
    <w:rsid w:val="001B058D"/>
    <w:rsid w:val="001B05B2"/>
    <w:rsid w:val="001B0A95"/>
    <w:rsid w:val="001B0EF2"/>
    <w:rsid w:val="001B0FEF"/>
    <w:rsid w:val="001B10E5"/>
    <w:rsid w:val="001B112F"/>
    <w:rsid w:val="001B1375"/>
    <w:rsid w:val="001B19EA"/>
    <w:rsid w:val="001B1A5B"/>
    <w:rsid w:val="001B1E88"/>
    <w:rsid w:val="001B227A"/>
    <w:rsid w:val="001B2A5D"/>
    <w:rsid w:val="001B2DF1"/>
    <w:rsid w:val="001B3239"/>
    <w:rsid w:val="001B3422"/>
    <w:rsid w:val="001B346B"/>
    <w:rsid w:val="001B3510"/>
    <w:rsid w:val="001B3712"/>
    <w:rsid w:val="001B37E7"/>
    <w:rsid w:val="001B37F5"/>
    <w:rsid w:val="001B3955"/>
    <w:rsid w:val="001B3F59"/>
    <w:rsid w:val="001B3FC1"/>
    <w:rsid w:val="001B4035"/>
    <w:rsid w:val="001B472A"/>
    <w:rsid w:val="001B47EC"/>
    <w:rsid w:val="001B56D3"/>
    <w:rsid w:val="001B5A06"/>
    <w:rsid w:val="001B5F6B"/>
    <w:rsid w:val="001B5F8D"/>
    <w:rsid w:val="001B62E5"/>
    <w:rsid w:val="001B64ED"/>
    <w:rsid w:val="001B65E1"/>
    <w:rsid w:val="001B6768"/>
    <w:rsid w:val="001B685A"/>
    <w:rsid w:val="001B6ADD"/>
    <w:rsid w:val="001B707C"/>
    <w:rsid w:val="001B719B"/>
    <w:rsid w:val="001B7238"/>
    <w:rsid w:val="001B73EF"/>
    <w:rsid w:val="001B74E2"/>
    <w:rsid w:val="001B7980"/>
    <w:rsid w:val="001B79CB"/>
    <w:rsid w:val="001B79F2"/>
    <w:rsid w:val="001B7CE6"/>
    <w:rsid w:val="001C0082"/>
    <w:rsid w:val="001C010B"/>
    <w:rsid w:val="001C0160"/>
    <w:rsid w:val="001C0220"/>
    <w:rsid w:val="001C06A2"/>
    <w:rsid w:val="001C06E3"/>
    <w:rsid w:val="001C072E"/>
    <w:rsid w:val="001C076E"/>
    <w:rsid w:val="001C0B67"/>
    <w:rsid w:val="001C0D02"/>
    <w:rsid w:val="001C111A"/>
    <w:rsid w:val="001C12D0"/>
    <w:rsid w:val="001C140B"/>
    <w:rsid w:val="001C16CB"/>
    <w:rsid w:val="001C1A74"/>
    <w:rsid w:val="001C1C82"/>
    <w:rsid w:val="001C1F16"/>
    <w:rsid w:val="001C207C"/>
    <w:rsid w:val="001C21FC"/>
    <w:rsid w:val="001C2622"/>
    <w:rsid w:val="001C26BB"/>
    <w:rsid w:val="001C276E"/>
    <w:rsid w:val="001C2812"/>
    <w:rsid w:val="001C28D1"/>
    <w:rsid w:val="001C2C1F"/>
    <w:rsid w:val="001C2C77"/>
    <w:rsid w:val="001C33F9"/>
    <w:rsid w:val="001C374F"/>
    <w:rsid w:val="001C3A11"/>
    <w:rsid w:val="001C3B63"/>
    <w:rsid w:val="001C4178"/>
    <w:rsid w:val="001C475D"/>
    <w:rsid w:val="001C48C6"/>
    <w:rsid w:val="001C4ACE"/>
    <w:rsid w:val="001C4B42"/>
    <w:rsid w:val="001C4CDA"/>
    <w:rsid w:val="001C4D33"/>
    <w:rsid w:val="001C56B9"/>
    <w:rsid w:val="001C56C1"/>
    <w:rsid w:val="001C56F1"/>
    <w:rsid w:val="001C57F8"/>
    <w:rsid w:val="001C5BA3"/>
    <w:rsid w:val="001C5BED"/>
    <w:rsid w:val="001C5CF7"/>
    <w:rsid w:val="001C5E77"/>
    <w:rsid w:val="001C5F93"/>
    <w:rsid w:val="001C6274"/>
    <w:rsid w:val="001C62B4"/>
    <w:rsid w:val="001C62C9"/>
    <w:rsid w:val="001C62D9"/>
    <w:rsid w:val="001C6644"/>
    <w:rsid w:val="001C685D"/>
    <w:rsid w:val="001C69E2"/>
    <w:rsid w:val="001C6B6E"/>
    <w:rsid w:val="001C70F5"/>
    <w:rsid w:val="001C764C"/>
    <w:rsid w:val="001C76E3"/>
    <w:rsid w:val="001C7754"/>
    <w:rsid w:val="001C789F"/>
    <w:rsid w:val="001C78E9"/>
    <w:rsid w:val="001C7A63"/>
    <w:rsid w:val="001C7B7A"/>
    <w:rsid w:val="001C7BC2"/>
    <w:rsid w:val="001C7D73"/>
    <w:rsid w:val="001C7DE5"/>
    <w:rsid w:val="001C7E43"/>
    <w:rsid w:val="001D0083"/>
    <w:rsid w:val="001D0466"/>
    <w:rsid w:val="001D06D1"/>
    <w:rsid w:val="001D085B"/>
    <w:rsid w:val="001D089F"/>
    <w:rsid w:val="001D095E"/>
    <w:rsid w:val="001D0A59"/>
    <w:rsid w:val="001D0B7A"/>
    <w:rsid w:val="001D1333"/>
    <w:rsid w:val="001D155E"/>
    <w:rsid w:val="001D193A"/>
    <w:rsid w:val="001D1B85"/>
    <w:rsid w:val="001D2098"/>
    <w:rsid w:val="001D21AB"/>
    <w:rsid w:val="001D231E"/>
    <w:rsid w:val="001D23DB"/>
    <w:rsid w:val="001D244C"/>
    <w:rsid w:val="001D255E"/>
    <w:rsid w:val="001D265F"/>
    <w:rsid w:val="001D2705"/>
    <w:rsid w:val="001D27CD"/>
    <w:rsid w:val="001D2B2F"/>
    <w:rsid w:val="001D2BF9"/>
    <w:rsid w:val="001D2CF3"/>
    <w:rsid w:val="001D3114"/>
    <w:rsid w:val="001D31D5"/>
    <w:rsid w:val="001D3849"/>
    <w:rsid w:val="001D38F8"/>
    <w:rsid w:val="001D3A74"/>
    <w:rsid w:val="001D3C28"/>
    <w:rsid w:val="001D4089"/>
    <w:rsid w:val="001D43F3"/>
    <w:rsid w:val="001D49CD"/>
    <w:rsid w:val="001D4F6D"/>
    <w:rsid w:val="001D4F7B"/>
    <w:rsid w:val="001D536F"/>
    <w:rsid w:val="001D54BA"/>
    <w:rsid w:val="001D559F"/>
    <w:rsid w:val="001D5671"/>
    <w:rsid w:val="001D567D"/>
    <w:rsid w:val="001D57C6"/>
    <w:rsid w:val="001D58F3"/>
    <w:rsid w:val="001D5D6F"/>
    <w:rsid w:val="001D5F25"/>
    <w:rsid w:val="001D6108"/>
    <w:rsid w:val="001D638B"/>
    <w:rsid w:val="001D6B28"/>
    <w:rsid w:val="001D6B70"/>
    <w:rsid w:val="001D6F57"/>
    <w:rsid w:val="001D72AD"/>
    <w:rsid w:val="001D73A1"/>
    <w:rsid w:val="001D7741"/>
    <w:rsid w:val="001D7AE1"/>
    <w:rsid w:val="001D7AFE"/>
    <w:rsid w:val="001D7E1B"/>
    <w:rsid w:val="001D7F91"/>
    <w:rsid w:val="001E0018"/>
    <w:rsid w:val="001E020E"/>
    <w:rsid w:val="001E049D"/>
    <w:rsid w:val="001E0509"/>
    <w:rsid w:val="001E0744"/>
    <w:rsid w:val="001E0CEE"/>
    <w:rsid w:val="001E1070"/>
    <w:rsid w:val="001E139D"/>
    <w:rsid w:val="001E16CD"/>
    <w:rsid w:val="001E17C3"/>
    <w:rsid w:val="001E17EA"/>
    <w:rsid w:val="001E1A7D"/>
    <w:rsid w:val="001E1AB2"/>
    <w:rsid w:val="001E1AB6"/>
    <w:rsid w:val="001E1B4B"/>
    <w:rsid w:val="001E1D6F"/>
    <w:rsid w:val="001E23C0"/>
    <w:rsid w:val="001E257B"/>
    <w:rsid w:val="001E284D"/>
    <w:rsid w:val="001E2A36"/>
    <w:rsid w:val="001E2CD0"/>
    <w:rsid w:val="001E2FA9"/>
    <w:rsid w:val="001E2FD2"/>
    <w:rsid w:val="001E3025"/>
    <w:rsid w:val="001E31AC"/>
    <w:rsid w:val="001E32E8"/>
    <w:rsid w:val="001E3396"/>
    <w:rsid w:val="001E3882"/>
    <w:rsid w:val="001E3F16"/>
    <w:rsid w:val="001E4A07"/>
    <w:rsid w:val="001E4D2C"/>
    <w:rsid w:val="001E4E72"/>
    <w:rsid w:val="001E4E9C"/>
    <w:rsid w:val="001E5600"/>
    <w:rsid w:val="001E5801"/>
    <w:rsid w:val="001E5C0C"/>
    <w:rsid w:val="001E5E22"/>
    <w:rsid w:val="001E6384"/>
    <w:rsid w:val="001E64D4"/>
    <w:rsid w:val="001E6525"/>
    <w:rsid w:val="001E66B3"/>
    <w:rsid w:val="001E6756"/>
    <w:rsid w:val="001E68DD"/>
    <w:rsid w:val="001E696A"/>
    <w:rsid w:val="001E715C"/>
    <w:rsid w:val="001E7181"/>
    <w:rsid w:val="001E7728"/>
    <w:rsid w:val="001E791C"/>
    <w:rsid w:val="001E7968"/>
    <w:rsid w:val="001E7AC3"/>
    <w:rsid w:val="001F0388"/>
    <w:rsid w:val="001F0955"/>
    <w:rsid w:val="001F0C4E"/>
    <w:rsid w:val="001F0C6B"/>
    <w:rsid w:val="001F0F97"/>
    <w:rsid w:val="001F0F9A"/>
    <w:rsid w:val="001F118D"/>
    <w:rsid w:val="001F1258"/>
    <w:rsid w:val="001F1418"/>
    <w:rsid w:val="001F1844"/>
    <w:rsid w:val="001F1B33"/>
    <w:rsid w:val="001F1DBC"/>
    <w:rsid w:val="001F1E61"/>
    <w:rsid w:val="001F2063"/>
    <w:rsid w:val="001F2184"/>
    <w:rsid w:val="001F2678"/>
    <w:rsid w:val="001F27FF"/>
    <w:rsid w:val="001F292A"/>
    <w:rsid w:val="001F2930"/>
    <w:rsid w:val="001F3024"/>
    <w:rsid w:val="001F316A"/>
    <w:rsid w:val="001F31AC"/>
    <w:rsid w:val="001F3550"/>
    <w:rsid w:val="001F3750"/>
    <w:rsid w:val="001F3B6F"/>
    <w:rsid w:val="001F3B9A"/>
    <w:rsid w:val="001F3C4D"/>
    <w:rsid w:val="001F3DB3"/>
    <w:rsid w:val="001F3DB6"/>
    <w:rsid w:val="001F51F9"/>
    <w:rsid w:val="001F52F7"/>
    <w:rsid w:val="001F54B1"/>
    <w:rsid w:val="001F5609"/>
    <w:rsid w:val="001F562A"/>
    <w:rsid w:val="001F5C64"/>
    <w:rsid w:val="001F5D53"/>
    <w:rsid w:val="001F5F3D"/>
    <w:rsid w:val="001F636A"/>
    <w:rsid w:val="001F66CC"/>
    <w:rsid w:val="001F670B"/>
    <w:rsid w:val="001F687B"/>
    <w:rsid w:val="001F69DA"/>
    <w:rsid w:val="001F6A4D"/>
    <w:rsid w:val="001F6BD2"/>
    <w:rsid w:val="001F6CD3"/>
    <w:rsid w:val="001F707C"/>
    <w:rsid w:val="001F72C2"/>
    <w:rsid w:val="001F7354"/>
    <w:rsid w:val="001F76CE"/>
    <w:rsid w:val="001F7892"/>
    <w:rsid w:val="001F7A90"/>
    <w:rsid w:val="001F7DCA"/>
    <w:rsid w:val="00200074"/>
    <w:rsid w:val="00200319"/>
    <w:rsid w:val="00200495"/>
    <w:rsid w:val="00200916"/>
    <w:rsid w:val="00200C96"/>
    <w:rsid w:val="00200D17"/>
    <w:rsid w:val="00201357"/>
    <w:rsid w:val="00201589"/>
    <w:rsid w:val="00201593"/>
    <w:rsid w:val="00201713"/>
    <w:rsid w:val="002017AE"/>
    <w:rsid w:val="002019EB"/>
    <w:rsid w:val="00201DCA"/>
    <w:rsid w:val="00201FC9"/>
    <w:rsid w:val="00202071"/>
    <w:rsid w:val="002024D5"/>
    <w:rsid w:val="00202506"/>
    <w:rsid w:val="00202805"/>
    <w:rsid w:val="00202948"/>
    <w:rsid w:val="00202EAA"/>
    <w:rsid w:val="00202EED"/>
    <w:rsid w:val="00202F4E"/>
    <w:rsid w:val="0020301F"/>
    <w:rsid w:val="00203299"/>
    <w:rsid w:val="00203442"/>
    <w:rsid w:val="00203A7E"/>
    <w:rsid w:val="00204095"/>
    <w:rsid w:val="00204123"/>
    <w:rsid w:val="00204416"/>
    <w:rsid w:val="00204508"/>
    <w:rsid w:val="002046B9"/>
    <w:rsid w:val="002047B4"/>
    <w:rsid w:val="002048BE"/>
    <w:rsid w:val="0020532A"/>
    <w:rsid w:val="0020561A"/>
    <w:rsid w:val="00205B29"/>
    <w:rsid w:val="00205C2C"/>
    <w:rsid w:val="00205EDC"/>
    <w:rsid w:val="00206010"/>
    <w:rsid w:val="00206068"/>
    <w:rsid w:val="00206430"/>
    <w:rsid w:val="00206510"/>
    <w:rsid w:val="00206A2A"/>
    <w:rsid w:val="00206DF4"/>
    <w:rsid w:val="00206E88"/>
    <w:rsid w:val="00207B3B"/>
    <w:rsid w:val="002101B7"/>
    <w:rsid w:val="00210421"/>
    <w:rsid w:val="0021060F"/>
    <w:rsid w:val="002107D5"/>
    <w:rsid w:val="0021080A"/>
    <w:rsid w:val="002108D5"/>
    <w:rsid w:val="00210CDE"/>
    <w:rsid w:val="00211561"/>
    <w:rsid w:val="00211574"/>
    <w:rsid w:val="0021179B"/>
    <w:rsid w:val="002118C0"/>
    <w:rsid w:val="0021198D"/>
    <w:rsid w:val="002119C5"/>
    <w:rsid w:val="00211B8E"/>
    <w:rsid w:val="002120A1"/>
    <w:rsid w:val="0021215E"/>
    <w:rsid w:val="002123BA"/>
    <w:rsid w:val="0021242A"/>
    <w:rsid w:val="002127FA"/>
    <w:rsid w:val="002128ED"/>
    <w:rsid w:val="0021294F"/>
    <w:rsid w:val="00212B27"/>
    <w:rsid w:val="00212B99"/>
    <w:rsid w:val="00212C50"/>
    <w:rsid w:val="00213251"/>
    <w:rsid w:val="00213304"/>
    <w:rsid w:val="00213521"/>
    <w:rsid w:val="0021361A"/>
    <w:rsid w:val="002136B0"/>
    <w:rsid w:val="00213B97"/>
    <w:rsid w:val="00213D3D"/>
    <w:rsid w:val="00213DC7"/>
    <w:rsid w:val="00213E67"/>
    <w:rsid w:val="00213E9C"/>
    <w:rsid w:val="002142CE"/>
    <w:rsid w:val="002146E4"/>
    <w:rsid w:val="0021473E"/>
    <w:rsid w:val="00214973"/>
    <w:rsid w:val="00214ACE"/>
    <w:rsid w:val="00214C2B"/>
    <w:rsid w:val="00214EBD"/>
    <w:rsid w:val="00214F78"/>
    <w:rsid w:val="00215AC7"/>
    <w:rsid w:val="00215C68"/>
    <w:rsid w:val="00215F9B"/>
    <w:rsid w:val="00216085"/>
    <w:rsid w:val="002161CD"/>
    <w:rsid w:val="002166B6"/>
    <w:rsid w:val="00216BEB"/>
    <w:rsid w:val="0021725F"/>
    <w:rsid w:val="002172B3"/>
    <w:rsid w:val="00217554"/>
    <w:rsid w:val="00217706"/>
    <w:rsid w:val="00217743"/>
    <w:rsid w:val="00217772"/>
    <w:rsid w:val="00217E2F"/>
    <w:rsid w:val="00217E75"/>
    <w:rsid w:val="00220053"/>
    <w:rsid w:val="00220294"/>
    <w:rsid w:val="00220466"/>
    <w:rsid w:val="002205C0"/>
    <w:rsid w:val="002205C8"/>
    <w:rsid w:val="00220610"/>
    <w:rsid w:val="0022078E"/>
    <w:rsid w:val="00220794"/>
    <w:rsid w:val="00220AE9"/>
    <w:rsid w:val="00220D16"/>
    <w:rsid w:val="00220E1C"/>
    <w:rsid w:val="002210E4"/>
    <w:rsid w:val="002211A8"/>
    <w:rsid w:val="002211F5"/>
    <w:rsid w:val="0022132D"/>
    <w:rsid w:val="002216D7"/>
    <w:rsid w:val="00221AA3"/>
    <w:rsid w:val="00221B62"/>
    <w:rsid w:val="00222E26"/>
    <w:rsid w:val="002230D3"/>
    <w:rsid w:val="002233D4"/>
    <w:rsid w:val="00223400"/>
    <w:rsid w:val="0022369B"/>
    <w:rsid w:val="00223B93"/>
    <w:rsid w:val="00223B94"/>
    <w:rsid w:val="00223BA4"/>
    <w:rsid w:val="00223BB9"/>
    <w:rsid w:val="00223CBD"/>
    <w:rsid w:val="00223CCA"/>
    <w:rsid w:val="00223D5E"/>
    <w:rsid w:val="00223F88"/>
    <w:rsid w:val="0022415F"/>
    <w:rsid w:val="0022417A"/>
    <w:rsid w:val="002243C7"/>
    <w:rsid w:val="00224491"/>
    <w:rsid w:val="002244EB"/>
    <w:rsid w:val="00224543"/>
    <w:rsid w:val="002245CD"/>
    <w:rsid w:val="002247E3"/>
    <w:rsid w:val="00224AC1"/>
    <w:rsid w:val="00224B77"/>
    <w:rsid w:val="00224D12"/>
    <w:rsid w:val="00224E01"/>
    <w:rsid w:val="002251C5"/>
    <w:rsid w:val="00225236"/>
    <w:rsid w:val="002257FF"/>
    <w:rsid w:val="002259A9"/>
    <w:rsid w:val="00225B40"/>
    <w:rsid w:val="00225C41"/>
    <w:rsid w:val="00225D62"/>
    <w:rsid w:val="002262BE"/>
    <w:rsid w:val="00226685"/>
    <w:rsid w:val="002267CF"/>
    <w:rsid w:val="002270A2"/>
    <w:rsid w:val="002271F7"/>
    <w:rsid w:val="0022722A"/>
    <w:rsid w:val="002278C3"/>
    <w:rsid w:val="00227902"/>
    <w:rsid w:val="00227A41"/>
    <w:rsid w:val="00227A69"/>
    <w:rsid w:val="00227B12"/>
    <w:rsid w:val="00227CFF"/>
    <w:rsid w:val="00230570"/>
    <w:rsid w:val="0023061E"/>
    <w:rsid w:val="00230A0C"/>
    <w:rsid w:val="00230C31"/>
    <w:rsid w:val="00230EBB"/>
    <w:rsid w:val="00230FD3"/>
    <w:rsid w:val="002311EC"/>
    <w:rsid w:val="002319B4"/>
    <w:rsid w:val="00231B88"/>
    <w:rsid w:val="00231BB3"/>
    <w:rsid w:val="002320E7"/>
    <w:rsid w:val="0023221C"/>
    <w:rsid w:val="00232531"/>
    <w:rsid w:val="00232CBF"/>
    <w:rsid w:val="0023317D"/>
    <w:rsid w:val="002337B4"/>
    <w:rsid w:val="00233804"/>
    <w:rsid w:val="00233968"/>
    <w:rsid w:val="00233B67"/>
    <w:rsid w:val="00233BD0"/>
    <w:rsid w:val="002342E5"/>
    <w:rsid w:val="002344B6"/>
    <w:rsid w:val="00234864"/>
    <w:rsid w:val="002348B2"/>
    <w:rsid w:val="00234921"/>
    <w:rsid w:val="0023497C"/>
    <w:rsid w:val="00234C6C"/>
    <w:rsid w:val="00234DCB"/>
    <w:rsid w:val="00234E6C"/>
    <w:rsid w:val="00235000"/>
    <w:rsid w:val="002350A2"/>
    <w:rsid w:val="00235172"/>
    <w:rsid w:val="002352DD"/>
    <w:rsid w:val="00235372"/>
    <w:rsid w:val="00235468"/>
    <w:rsid w:val="002355C6"/>
    <w:rsid w:val="0023577A"/>
    <w:rsid w:val="002361FC"/>
    <w:rsid w:val="0023664D"/>
    <w:rsid w:val="00236727"/>
    <w:rsid w:val="00236728"/>
    <w:rsid w:val="00236990"/>
    <w:rsid w:val="00236991"/>
    <w:rsid w:val="00236B74"/>
    <w:rsid w:val="00236BF5"/>
    <w:rsid w:val="00236E4F"/>
    <w:rsid w:val="00237345"/>
    <w:rsid w:val="00237427"/>
    <w:rsid w:val="0023751D"/>
    <w:rsid w:val="0023755E"/>
    <w:rsid w:val="0023759B"/>
    <w:rsid w:val="0023769D"/>
    <w:rsid w:val="0023780A"/>
    <w:rsid w:val="002379B2"/>
    <w:rsid w:val="00237DD4"/>
    <w:rsid w:val="00237DEB"/>
    <w:rsid w:val="00237E67"/>
    <w:rsid w:val="00240241"/>
    <w:rsid w:val="00240357"/>
    <w:rsid w:val="0024081F"/>
    <w:rsid w:val="00240964"/>
    <w:rsid w:val="0024109B"/>
    <w:rsid w:val="00241312"/>
    <w:rsid w:val="002414E5"/>
    <w:rsid w:val="00241766"/>
    <w:rsid w:val="00241975"/>
    <w:rsid w:val="00241ECB"/>
    <w:rsid w:val="00241EE2"/>
    <w:rsid w:val="002422D0"/>
    <w:rsid w:val="002424BF"/>
    <w:rsid w:val="0024255A"/>
    <w:rsid w:val="002426BC"/>
    <w:rsid w:val="00242842"/>
    <w:rsid w:val="002429F2"/>
    <w:rsid w:val="002429F6"/>
    <w:rsid w:val="00242BD2"/>
    <w:rsid w:val="00242E41"/>
    <w:rsid w:val="002430B5"/>
    <w:rsid w:val="002431BD"/>
    <w:rsid w:val="0024329F"/>
    <w:rsid w:val="0024355B"/>
    <w:rsid w:val="00243976"/>
    <w:rsid w:val="00243D1E"/>
    <w:rsid w:val="00244564"/>
    <w:rsid w:val="00244892"/>
    <w:rsid w:val="00244918"/>
    <w:rsid w:val="002449D2"/>
    <w:rsid w:val="00245965"/>
    <w:rsid w:val="0024639F"/>
    <w:rsid w:val="00246590"/>
    <w:rsid w:val="002466DE"/>
    <w:rsid w:val="00246A2C"/>
    <w:rsid w:val="00246ACE"/>
    <w:rsid w:val="00246F65"/>
    <w:rsid w:val="0024711A"/>
    <w:rsid w:val="0024726A"/>
    <w:rsid w:val="0024748A"/>
    <w:rsid w:val="002477F2"/>
    <w:rsid w:val="00247B24"/>
    <w:rsid w:val="00247FB9"/>
    <w:rsid w:val="002503D8"/>
    <w:rsid w:val="002508CE"/>
    <w:rsid w:val="002508F3"/>
    <w:rsid w:val="002509A9"/>
    <w:rsid w:val="00250C9D"/>
    <w:rsid w:val="0025102B"/>
    <w:rsid w:val="002515D5"/>
    <w:rsid w:val="00251813"/>
    <w:rsid w:val="0025188B"/>
    <w:rsid w:val="00251AF9"/>
    <w:rsid w:val="00251B12"/>
    <w:rsid w:val="00251B8A"/>
    <w:rsid w:val="00251C16"/>
    <w:rsid w:val="00251D95"/>
    <w:rsid w:val="002523F7"/>
    <w:rsid w:val="002524A3"/>
    <w:rsid w:val="0025273D"/>
    <w:rsid w:val="002529D1"/>
    <w:rsid w:val="00252B83"/>
    <w:rsid w:val="00252BBB"/>
    <w:rsid w:val="00252CD3"/>
    <w:rsid w:val="0025317F"/>
    <w:rsid w:val="0025318E"/>
    <w:rsid w:val="002538A7"/>
    <w:rsid w:val="00253FEB"/>
    <w:rsid w:val="00254191"/>
    <w:rsid w:val="002542AE"/>
    <w:rsid w:val="00254449"/>
    <w:rsid w:val="00254DB1"/>
    <w:rsid w:val="00254E15"/>
    <w:rsid w:val="00254F7A"/>
    <w:rsid w:val="00255097"/>
    <w:rsid w:val="002550B5"/>
    <w:rsid w:val="002551D8"/>
    <w:rsid w:val="0025579F"/>
    <w:rsid w:val="00255A9C"/>
    <w:rsid w:val="00255E09"/>
    <w:rsid w:val="00255E1B"/>
    <w:rsid w:val="0025637B"/>
    <w:rsid w:val="0025665A"/>
    <w:rsid w:val="0025677C"/>
    <w:rsid w:val="002568C9"/>
    <w:rsid w:val="00256A85"/>
    <w:rsid w:val="00256D88"/>
    <w:rsid w:val="00256F08"/>
    <w:rsid w:val="00257827"/>
    <w:rsid w:val="0025786A"/>
    <w:rsid w:val="00257A2A"/>
    <w:rsid w:val="00257DD7"/>
    <w:rsid w:val="0026027A"/>
    <w:rsid w:val="00260287"/>
    <w:rsid w:val="002602FD"/>
    <w:rsid w:val="00260505"/>
    <w:rsid w:val="00260648"/>
    <w:rsid w:val="00260B3A"/>
    <w:rsid w:val="00260F31"/>
    <w:rsid w:val="002612A0"/>
    <w:rsid w:val="0026155A"/>
    <w:rsid w:val="00261576"/>
    <w:rsid w:val="002619E4"/>
    <w:rsid w:val="00261AE4"/>
    <w:rsid w:val="0026201E"/>
    <w:rsid w:val="00262106"/>
    <w:rsid w:val="0026233D"/>
    <w:rsid w:val="00262345"/>
    <w:rsid w:val="002624A4"/>
    <w:rsid w:val="00262636"/>
    <w:rsid w:val="00262804"/>
    <w:rsid w:val="002628FA"/>
    <w:rsid w:val="00262D82"/>
    <w:rsid w:val="00263033"/>
    <w:rsid w:val="0026394A"/>
    <w:rsid w:val="002639C7"/>
    <w:rsid w:val="00263BAA"/>
    <w:rsid w:val="00263C97"/>
    <w:rsid w:val="00263E90"/>
    <w:rsid w:val="0026415B"/>
    <w:rsid w:val="002642B4"/>
    <w:rsid w:val="00264367"/>
    <w:rsid w:val="00264B43"/>
    <w:rsid w:val="00264BF6"/>
    <w:rsid w:val="00264C32"/>
    <w:rsid w:val="00264D6A"/>
    <w:rsid w:val="00264E76"/>
    <w:rsid w:val="00264F4A"/>
    <w:rsid w:val="002651F1"/>
    <w:rsid w:val="002652D3"/>
    <w:rsid w:val="002656A1"/>
    <w:rsid w:val="002656EF"/>
    <w:rsid w:val="00265933"/>
    <w:rsid w:val="002659BD"/>
    <w:rsid w:val="00265C18"/>
    <w:rsid w:val="00265DBC"/>
    <w:rsid w:val="00265E7A"/>
    <w:rsid w:val="0026600A"/>
    <w:rsid w:val="00266072"/>
    <w:rsid w:val="00266075"/>
    <w:rsid w:val="0026612F"/>
    <w:rsid w:val="00266253"/>
    <w:rsid w:val="002662E2"/>
    <w:rsid w:val="0026643B"/>
    <w:rsid w:val="002668E2"/>
    <w:rsid w:val="00266B9A"/>
    <w:rsid w:val="00266C9D"/>
    <w:rsid w:val="00267573"/>
    <w:rsid w:val="00267A04"/>
    <w:rsid w:val="00267A8C"/>
    <w:rsid w:val="0027019D"/>
    <w:rsid w:val="002702D7"/>
    <w:rsid w:val="0027037B"/>
    <w:rsid w:val="002711E9"/>
    <w:rsid w:val="00271316"/>
    <w:rsid w:val="002716EA"/>
    <w:rsid w:val="002717FD"/>
    <w:rsid w:val="002718BD"/>
    <w:rsid w:val="00271926"/>
    <w:rsid w:val="00271B5F"/>
    <w:rsid w:val="00271C07"/>
    <w:rsid w:val="00271C5A"/>
    <w:rsid w:val="00272147"/>
    <w:rsid w:val="002722FD"/>
    <w:rsid w:val="0027236D"/>
    <w:rsid w:val="0027236F"/>
    <w:rsid w:val="00272480"/>
    <w:rsid w:val="002728AB"/>
    <w:rsid w:val="002730A7"/>
    <w:rsid w:val="00273206"/>
    <w:rsid w:val="0027323B"/>
    <w:rsid w:val="00273470"/>
    <w:rsid w:val="002735FC"/>
    <w:rsid w:val="00273751"/>
    <w:rsid w:val="00273842"/>
    <w:rsid w:val="002738B9"/>
    <w:rsid w:val="00273CAB"/>
    <w:rsid w:val="0027453F"/>
    <w:rsid w:val="00274563"/>
    <w:rsid w:val="00274744"/>
    <w:rsid w:val="00274808"/>
    <w:rsid w:val="00274844"/>
    <w:rsid w:val="0027486D"/>
    <w:rsid w:val="00274C62"/>
    <w:rsid w:val="0027506B"/>
    <w:rsid w:val="0027530B"/>
    <w:rsid w:val="00275410"/>
    <w:rsid w:val="0027544C"/>
    <w:rsid w:val="00276048"/>
    <w:rsid w:val="0027622F"/>
    <w:rsid w:val="002765CC"/>
    <w:rsid w:val="002769E4"/>
    <w:rsid w:val="00276B7D"/>
    <w:rsid w:val="00276DE5"/>
    <w:rsid w:val="00276E12"/>
    <w:rsid w:val="00276F9A"/>
    <w:rsid w:val="002776F4"/>
    <w:rsid w:val="002779F2"/>
    <w:rsid w:val="00277B65"/>
    <w:rsid w:val="00277B9E"/>
    <w:rsid w:val="00277DED"/>
    <w:rsid w:val="00277E75"/>
    <w:rsid w:val="00277EA4"/>
    <w:rsid w:val="0028013A"/>
    <w:rsid w:val="0028022E"/>
    <w:rsid w:val="0028026E"/>
    <w:rsid w:val="00280898"/>
    <w:rsid w:val="00280950"/>
    <w:rsid w:val="00280B4A"/>
    <w:rsid w:val="00280BB6"/>
    <w:rsid w:val="00280D89"/>
    <w:rsid w:val="00280F73"/>
    <w:rsid w:val="002813C7"/>
    <w:rsid w:val="002814D5"/>
    <w:rsid w:val="00281718"/>
    <w:rsid w:val="0028176B"/>
    <w:rsid w:val="00281A37"/>
    <w:rsid w:val="00281CDE"/>
    <w:rsid w:val="0028228C"/>
    <w:rsid w:val="00282309"/>
    <w:rsid w:val="0028276C"/>
    <w:rsid w:val="00282EF3"/>
    <w:rsid w:val="00283170"/>
    <w:rsid w:val="0028354E"/>
    <w:rsid w:val="0028393A"/>
    <w:rsid w:val="0028399B"/>
    <w:rsid w:val="00283C27"/>
    <w:rsid w:val="0028405D"/>
    <w:rsid w:val="002844B9"/>
    <w:rsid w:val="002844F8"/>
    <w:rsid w:val="00284551"/>
    <w:rsid w:val="002846DF"/>
    <w:rsid w:val="00284A2E"/>
    <w:rsid w:val="0028508E"/>
    <w:rsid w:val="00285161"/>
    <w:rsid w:val="00285365"/>
    <w:rsid w:val="0028552A"/>
    <w:rsid w:val="0028567D"/>
    <w:rsid w:val="002857B1"/>
    <w:rsid w:val="0028588B"/>
    <w:rsid w:val="00285BC7"/>
    <w:rsid w:val="002865D1"/>
    <w:rsid w:val="0028678E"/>
    <w:rsid w:val="0028692B"/>
    <w:rsid w:val="00286948"/>
    <w:rsid w:val="00286BF3"/>
    <w:rsid w:val="00286E03"/>
    <w:rsid w:val="00286F26"/>
    <w:rsid w:val="00287417"/>
    <w:rsid w:val="00287437"/>
    <w:rsid w:val="0028760B"/>
    <w:rsid w:val="00287634"/>
    <w:rsid w:val="00287A8A"/>
    <w:rsid w:val="00287D3E"/>
    <w:rsid w:val="0029042F"/>
    <w:rsid w:val="002905FD"/>
    <w:rsid w:val="00290ACC"/>
    <w:rsid w:val="00290B7E"/>
    <w:rsid w:val="00290B80"/>
    <w:rsid w:val="00290F3F"/>
    <w:rsid w:val="00290F58"/>
    <w:rsid w:val="002918E6"/>
    <w:rsid w:val="00291941"/>
    <w:rsid w:val="00291A19"/>
    <w:rsid w:val="00291A63"/>
    <w:rsid w:val="00291B92"/>
    <w:rsid w:val="002920C8"/>
    <w:rsid w:val="002922C0"/>
    <w:rsid w:val="00292431"/>
    <w:rsid w:val="00292457"/>
    <w:rsid w:val="002924BC"/>
    <w:rsid w:val="0029254B"/>
    <w:rsid w:val="00292882"/>
    <w:rsid w:val="00292F40"/>
    <w:rsid w:val="00293386"/>
    <w:rsid w:val="00293420"/>
    <w:rsid w:val="00293557"/>
    <w:rsid w:val="002935B6"/>
    <w:rsid w:val="0029398B"/>
    <w:rsid w:val="0029404D"/>
    <w:rsid w:val="0029472F"/>
    <w:rsid w:val="002949F0"/>
    <w:rsid w:val="00294AD9"/>
    <w:rsid w:val="00294CA8"/>
    <w:rsid w:val="00294CB0"/>
    <w:rsid w:val="00294FB9"/>
    <w:rsid w:val="002951D1"/>
    <w:rsid w:val="00295338"/>
    <w:rsid w:val="002955F4"/>
    <w:rsid w:val="00295601"/>
    <w:rsid w:val="002958E4"/>
    <w:rsid w:val="00295A26"/>
    <w:rsid w:val="00295A79"/>
    <w:rsid w:val="00295D69"/>
    <w:rsid w:val="00295F7D"/>
    <w:rsid w:val="002962CD"/>
    <w:rsid w:val="002962F5"/>
    <w:rsid w:val="002963B0"/>
    <w:rsid w:val="00296570"/>
    <w:rsid w:val="00296C41"/>
    <w:rsid w:val="00297669"/>
    <w:rsid w:val="0029772A"/>
    <w:rsid w:val="00297C46"/>
    <w:rsid w:val="00297CBC"/>
    <w:rsid w:val="002A0010"/>
    <w:rsid w:val="002A0046"/>
    <w:rsid w:val="002A00FE"/>
    <w:rsid w:val="002A0230"/>
    <w:rsid w:val="002A027D"/>
    <w:rsid w:val="002A02D9"/>
    <w:rsid w:val="002A059B"/>
    <w:rsid w:val="002A082E"/>
    <w:rsid w:val="002A08BC"/>
    <w:rsid w:val="002A0BF0"/>
    <w:rsid w:val="002A0C79"/>
    <w:rsid w:val="002A0CC6"/>
    <w:rsid w:val="002A0D33"/>
    <w:rsid w:val="002A0D5E"/>
    <w:rsid w:val="002A0E1C"/>
    <w:rsid w:val="002A1C72"/>
    <w:rsid w:val="002A1E9A"/>
    <w:rsid w:val="002A1EC6"/>
    <w:rsid w:val="002A1FDE"/>
    <w:rsid w:val="002A2086"/>
    <w:rsid w:val="002A20B5"/>
    <w:rsid w:val="002A2131"/>
    <w:rsid w:val="002A2135"/>
    <w:rsid w:val="002A27D4"/>
    <w:rsid w:val="002A2BC0"/>
    <w:rsid w:val="002A315B"/>
    <w:rsid w:val="002A3211"/>
    <w:rsid w:val="002A32C3"/>
    <w:rsid w:val="002A38AF"/>
    <w:rsid w:val="002A3FDD"/>
    <w:rsid w:val="002A4104"/>
    <w:rsid w:val="002A4339"/>
    <w:rsid w:val="002A467D"/>
    <w:rsid w:val="002A46F5"/>
    <w:rsid w:val="002A4883"/>
    <w:rsid w:val="002A4A24"/>
    <w:rsid w:val="002A4DCD"/>
    <w:rsid w:val="002A5704"/>
    <w:rsid w:val="002A5924"/>
    <w:rsid w:val="002A5D64"/>
    <w:rsid w:val="002A5E7B"/>
    <w:rsid w:val="002A61AF"/>
    <w:rsid w:val="002A6482"/>
    <w:rsid w:val="002A65CC"/>
    <w:rsid w:val="002A6B2A"/>
    <w:rsid w:val="002A6BC4"/>
    <w:rsid w:val="002A6FC3"/>
    <w:rsid w:val="002A7011"/>
    <w:rsid w:val="002A718C"/>
    <w:rsid w:val="002A71DF"/>
    <w:rsid w:val="002A7F26"/>
    <w:rsid w:val="002A7FBA"/>
    <w:rsid w:val="002B0AB0"/>
    <w:rsid w:val="002B0B20"/>
    <w:rsid w:val="002B0BE4"/>
    <w:rsid w:val="002B0DE0"/>
    <w:rsid w:val="002B0F8F"/>
    <w:rsid w:val="002B128A"/>
    <w:rsid w:val="002B165C"/>
    <w:rsid w:val="002B18DE"/>
    <w:rsid w:val="002B200C"/>
    <w:rsid w:val="002B20D2"/>
    <w:rsid w:val="002B20DC"/>
    <w:rsid w:val="002B2190"/>
    <w:rsid w:val="002B2886"/>
    <w:rsid w:val="002B29CC"/>
    <w:rsid w:val="002B2D0C"/>
    <w:rsid w:val="002B2ED6"/>
    <w:rsid w:val="002B2F13"/>
    <w:rsid w:val="002B32FE"/>
    <w:rsid w:val="002B39A2"/>
    <w:rsid w:val="002B3A22"/>
    <w:rsid w:val="002B3CB0"/>
    <w:rsid w:val="002B3CF1"/>
    <w:rsid w:val="002B4046"/>
    <w:rsid w:val="002B4076"/>
    <w:rsid w:val="002B40FF"/>
    <w:rsid w:val="002B4190"/>
    <w:rsid w:val="002B460A"/>
    <w:rsid w:val="002B4782"/>
    <w:rsid w:val="002B4849"/>
    <w:rsid w:val="002B4A2E"/>
    <w:rsid w:val="002B4C3C"/>
    <w:rsid w:val="002B5837"/>
    <w:rsid w:val="002B5A81"/>
    <w:rsid w:val="002B5B63"/>
    <w:rsid w:val="002B6165"/>
    <w:rsid w:val="002B6360"/>
    <w:rsid w:val="002B6634"/>
    <w:rsid w:val="002B67BA"/>
    <w:rsid w:val="002B6881"/>
    <w:rsid w:val="002B699E"/>
    <w:rsid w:val="002B69DB"/>
    <w:rsid w:val="002B6D65"/>
    <w:rsid w:val="002B6D8F"/>
    <w:rsid w:val="002B6DBA"/>
    <w:rsid w:val="002B6F34"/>
    <w:rsid w:val="002B74B7"/>
    <w:rsid w:val="002B78A3"/>
    <w:rsid w:val="002B7B12"/>
    <w:rsid w:val="002B7C1E"/>
    <w:rsid w:val="002B7D27"/>
    <w:rsid w:val="002B7EA4"/>
    <w:rsid w:val="002C0C4A"/>
    <w:rsid w:val="002C0E7C"/>
    <w:rsid w:val="002C107F"/>
    <w:rsid w:val="002C117E"/>
    <w:rsid w:val="002C132D"/>
    <w:rsid w:val="002C1467"/>
    <w:rsid w:val="002C1511"/>
    <w:rsid w:val="002C15CC"/>
    <w:rsid w:val="002C191F"/>
    <w:rsid w:val="002C1987"/>
    <w:rsid w:val="002C1A6E"/>
    <w:rsid w:val="002C1B6A"/>
    <w:rsid w:val="002C1D7F"/>
    <w:rsid w:val="002C230A"/>
    <w:rsid w:val="002C232E"/>
    <w:rsid w:val="002C253E"/>
    <w:rsid w:val="002C289D"/>
    <w:rsid w:val="002C2D69"/>
    <w:rsid w:val="002C2E56"/>
    <w:rsid w:val="002C3232"/>
    <w:rsid w:val="002C33CE"/>
    <w:rsid w:val="002C3670"/>
    <w:rsid w:val="002C36B5"/>
    <w:rsid w:val="002C375C"/>
    <w:rsid w:val="002C3924"/>
    <w:rsid w:val="002C3B8D"/>
    <w:rsid w:val="002C3CAE"/>
    <w:rsid w:val="002C43CD"/>
    <w:rsid w:val="002C4427"/>
    <w:rsid w:val="002C45D7"/>
    <w:rsid w:val="002C472F"/>
    <w:rsid w:val="002C47B1"/>
    <w:rsid w:val="002C4841"/>
    <w:rsid w:val="002C4878"/>
    <w:rsid w:val="002C4933"/>
    <w:rsid w:val="002C4CB3"/>
    <w:rsid w:val="002C4E62"/>
    <w:rsid w:val="002C5887"/>
    <w:rsid w:val="002C5B9D"/>
    <w:rsid w:val="002C5BD4"/>
    <w:rsid w:val="002C5D40"/>
    <w:rsid w:val="002C5EE9"/>
    <w:rsid w:val="002C5F04"/>
    <w:rsid w:val="002C6367"/>
    <w:rsid w:val="002C63E2"/>
    <w:rsid w:val="002C64DE"/>
    <w:rsid w:val="002C666F"/>
    <w:rsid w:val="002C66AB"/>
    <w:rsid w:val="002C66D3"/>
    <w:rsid w:val="002C6ACE"/>
    <w:rsid w:val="002C6EA0"/>
    <w:rsid w:val="002C7162"/>
    <w:rsid w:val="002C716C"/>
    <w:rsid w:val="002C7191"/>
    <w:rsid w:val="002C7397"/>
    <w:rsid w:val="002C74D7"/>
    <w:rsid w:val="002C757D"/>
    <w:rsid w:val="002C782C"/>
    <w:rsid w:val="002C7A4E"/>
    <w:rsid w:val="002C7EA4"/>
    <w:rsid w:val="002C7FE7"/>
    <w:rsid w:val="002D02DC"/>
    <w:rsid w:val="002D05FC"/>
    <w:rsid w:val="002D0A37"/>
    <w:rsid w:val="002D0B5C"/>
    <w:rsid w:val="002D0B74"/>
    <w:rsid w:val="002D0BFE"/>
    <w:rsid w:val="002D0C3D"/>
    <w:rsid w:val="002D0CED"/>
    <w:rsid w:val="002D0D18"/>
    <w:rsid w:val="002D1017"/>
    <w:rsid w:val="002D143B"/>
    <w:rsid w:val="002D1812"/>
    <w:rsid w:val="002D184A"/>
    <w:rsid w:val="002D1ACF"/>
    <w:rsid w:val="002D1C1F"/>
    <w:rsid w:val="002D1F01"/>
    <w:rsid w:val="002D21EB"/>
    <w:rsid w:val="002D25B2"/>
    <w:rsid w:val="002D2859"/>
    <w:rsid w:val="002D2977"/>
    <w:rsid w:val="002D2C8B"/>
    <w:rsid w:val="002D309E"/>
    <w:rsid w:val="002D30D8"/>
    <w:rsid w:val="002D315A"/>
    <w:rsid w:val="002D366E"/>
    <w:rsid w:val="002D3723"/>
    <w:rsid w:val="002D3B23"/>
    <w:rsid w:val="002D3D9F"/>
    <w:rsid w:val="002D4185"/>
    <w:rsid w:val="002D4647"/>
    <w:rsid w:val="002D4757"/>
    <w:rsid w:val="002D48DB"/>
    <w:rsid w:val="002D4A46"/>
    <w:rsid w:val="002D4E32"/>
    <w:rsid w:val="002D4F64"/>
    <w:rsid w:val="002D50C7"/>
    <w:rsid w:val="002D5164"/>
    <w:rsid w:val="002D5C20"/>
    <w:rsid w:val="002D614D"/>
    <w:rsid w:val="002D6203"/>
    <w:rsid w:val="002D62F8"/>
    <w:rsid w:val="002D6363"/>
    <w:rsid w:val="002D6685"/>
    <w:rsid w:val="002D6688"/>
    <w:rsid w:val="002D672D"/>
    <w:rsid w:val="002D689A"/>
    <w:rsid w:val="002D69DC"/>
    <w:rsid w:val="002D702A"/>
    <w:rsid w:val="002D7061"/>
    <w:rsid w:val="002D7686"/>
    <w:rsid w:val="002D7AF8"/>
    <w:rsid w:val="002D7DC6"/>
    <w:rsid w:val="002D7E85"/>
    <w:rsid w:val="002D7F59"/>
    <w:rsid w:val="002E0402"/>
    <w:rsid w:val="002E042E"/>
    <w:rsid w:val="002E06D0"/>
    <w:rsid w:val="002E0801"/>
    <w:rsid w:val="002E090C"/>
    <w:rsid w:val="002E0BD0"/>
    <w:rsid w:val="002E10B0"/>
    <w:rsid w:val="002E11A9"/>
    <w:rsid w:val="002E1209"/>
    <w:rsid w:val="002E1BB0"/>
    <w:rsid w:val="002E1DAA"/>
    <w:rsid w:val="002E1E3C"/>
    <w:rsid w:val="002E21F9"/>
    <w:rsid w:val="002E236F"/>
    <w:rsid w:val="002E2458"/>
    <w:rsid w:val="002E2533"/>
    <w:rsid w:val="002E27E5"/>
    <w:rsid w:val="002E2844"/>
    <w:rsid w:val="002E2B78"/>
    <w:rsid w:val="002E2C82"/>
    <w:rsid w:val="002E3182"/>
    <w:rsid w:val="002E3216"/>
    <w:rsid w:val="002E34C8"/>
    <w:rsid w:val="002E3BF0"/>
    <w:rsid w:val="002E3FD0"/>
    <w:rsid w:val="002E439C"/>
    <w:rsid w:val="002E44AE"/>
    <w:rsid w:val="002E472E"/>
    <w:rsid w:val="002E4784"/>
    <w:rsid w:val="002E4A28"/>
    <w:rsid w:val="002E4B2C"/>
    <w:rsid w:val="002E4C28"/>
    <w:rsid w:val="002E4C64"/>
    <w:rsid w:val="002E5100"/>
    <w:rsid w:val="002E56F4"/>
    <w:rsid w:val="002E5ACF"/>
    <w:rsid w:val="002E5C7E"/>
    <w:rsid w:val="002E5D53"/>
    <w:rsid w:val="002E6054"/>
    <w:rsid w:val="002E60DA"/>
    <w:rsid w:val="002E6211"/>
    <w:rsid w:val="002E6341"/>
    <w:rsid w:val="002E6542"/>
    <w:rsid w:val="002E6632"/>
    <w:rsid w:val="002E6723"/>
    <w:rsid w:val="002E6D80"/>
    <w:rsid w:val="002E73EF"/>
    <w:rsid w:val="002E7436"/>
    <w:rsid w:val="002E7583"/>
    <w:rsid w:val="002E768D"/>
    <w:rsid w:val="002E7789"/>
    <w:rsid w:val="002E7837"/>
    <w:rsid w:val="002E7DE3"/>
    <w:rsid w:val="002E7F45"/>
    <w:rsid w:val="002F04D2"/>
    <w:rsid w:val="002F09A3"/>
    <w:rsid w:val="002F0B3D"/>
    <w:rsid w:val="002F0DFB"/>
    <w:rsid w:val="002F1032"/>
    <w:rsid w:val="002F1329"/>
    <w:rsid w:val="002F1A5E"/>
    <w:rsid w:val="002F1D00"/>
    <w:rsid w:val="002F27D1"/>
    <w:rsid w:val="002F27DC"/>
    <w:rsid w:val="002F2A71"/>
    <w:rsid w:val="002F2D84"/>
    <w:rsid w:val="002F2E64"/>
    <w:rsid w:val="002F2F0A"/>
    <w:rsid w:val="002F2F1D"/>
    <w:rsid w:val="002F2FDD"/>
    <w:rsid w:val="002F3107"/>
    <w:rsid w:val="002F3579"/>
    <w:rsid w:val="002F35A9"/>
    <w:rsid w:val="002F3900"/>
    <w:rsid w:val="002F3AA6"/>
    <w:rsid w:val="002F3BBB"/>
    <w:rsid w:val="002F3C7E"/>
    <w:rsid w:val="002F401E"/>
    <w:rsid w:val="002F4481"/>
    <w:rsid w:val="002F48F4"/>
    <w:rsid w:val="002F4BD7"/>
    <w:rsid w:val="002F4EAB"/>
    <w:rsid w:val="002F4FB0"/>
    <w:rsid w:val="002F5059"/>
    <w:rsid w:val="002F5296"/>
    <w:rsid w:val="002F5346"/>
    <w:rsid w:val="002F5451"/>
    <w:rsid w:val="002F5ABE"/>
    <w:rsid w:val="002F5C5F"/>
    <w:rsid w:val="002F5FC1"/>
    <w:rsid w:val="002F60F7"/>
    <w:rsid w:val="002F64C6"/>
    <w:rsid w:val="002F6F65"/>
    <w:rsid w:val="002F7189"/>
    <w:rsid w:val="002F71A2"/>
    <w:rsid w:val="002F71F1"/>
    <w:rsid w:val="002F725F"/>
    <w:rsid w:val="002F7443"/>
    <w:rsid w:val="002F7462"/>
    <w:rsid w:val="002F79D1"/>
    <w:rsid w:val="002F7EA3"/>
    <w:rsid w:val="002F7ED2"/>
    <w:rsid w:val="00300445"/>
    <w:rsid w:val="003004A2"/>
    <w:rsid w:val="0030052B"/>
    <w:rsid w:val="003006EA"/>
    <w:rsid w:val="003007A0"/>
    <w:rsid w:val="0030087F"/>
    <w:rsid w:val="00300ADD"/>
    <w:rsid w:val="003010D3"/>
    <w:rsid w:val="00301200"/>
    <w:rsid w:val="00301B52"/>
    <w:rsid w:val="00302011"/>
    <w:rsid w:val="0030287B"/>
    <w:rsid w:val="003028B6"/>
    <w:rsid w:val="00302A44"/>
    <w:rsid w:val="00302BC2"/>
    <w:rsid w:val="00302E38"/>
    <w:rsid w:val="003030E4"/>
    <w:rsid w:val="00303239"/>
    <w:rsid w:val="00303526"/>
    <w:rsid w:val="003036A9"/>
    <w:rsid w:val="00303756"/>
    <w:rsid w:val="0030382E"/>
    <w:rsid w:val="00303B82"/>
    <w:rsid w:val="003047DF"/>
    <w:rsid w:val="00304932"/>
    <w:rsid w:val="00304C27"/>
    <w:rsid w:val="00304D6A"/>
    <w:rsid w:val="003050AA"/>
    <w:rsid w:val="00305228"/>
    <w:rsid w:val="003053D9"/>
    <w:rsid w:val="0030545D"/>
    <w:rsid w:val="00305724"/>
    <w:rsid w:val="00305810"/>
    <w:rsid w:val="00305932"/>
    <w:rsid w:val="00305939"/>
    <w:rsid w:val="00305C44"/>
    <w:rsid w:val="0030616E"/>
    <w:rsid w:val="00306255"/>
    <w:rsid w:val="00306642"/>
    <w:rsid w:val="00306747"/>
    <w:rsid w:val="0030683C"/>
    <w:rsid w:val="003068A9"/>
    <w:rsid w:val="003069F9"/>
    <w:rsid w:val="00306C13"/>
    <w:rsid w:val="00306F4C"/>
    <w:rsid w:val="00306FD8"/>
    <w:rsid w:val="00307157"/>
    <w:rsid w:val="00307389"/>
    <w:rsid w:val="003073D9"/>
    <w:rsid w:val="003074E9"/>
    <w:rsid w:val="003076BD"/>
    <w:rsid w:val="00307854"/>
    <w:rsid w:val="00307C03"/>
    <w:rsid w:val="00307DDC"/>
    <w:rsid w:val="00307F75"/>
    <w:rsid w:val="00310337"/>
    <w:rsid w:val="0031057C"/>
    <w:rsid w:val="003109D3"/>
    <w:rsid w:val="00310B25"/>
    <w:rsid w:val="00310C02"/>
    <w:rsid w:val="00310F6E"/>
    <w:rsid w:val="00310FC2"/>
    <w:rsid w:val="003111FA"/>
    <w:rsid w:val="003112BE"/>
    <w:rsid w:val="003113E2"/>
    <w:rsid w:val="003114BD"/>
    <w:rsid w:val="003118BC"/>
    <w:rsid w:val="00311C8B"/>
    <w:rsid w:val="00311CC1"/>
    <w:rsid w:val="00311DAF"/>
    <w:rsid w:val="0031223C"/>
    <w:rsid w:val="00312280"/>
    <w:rsid w:val="00312422"/>
    <w:rsid w:val="003124F3"/>
    <w:rsid w:val="00312776"/>
    <w:rsid w:val="0031292A"/>
    <w:rsid w:val="00312DDF"/>
    <w:rsid w:val="00312E9F"/>
    <w:rsid w:val="003130F3"/>
    <w:rsid w:val="00313209"/>
    <w:rsid w:val="0031329B"/>
    <w:rsid w:val="00313538"/>
    <w:rsid w:val="003135C5"/>
    <w:rsid w:val="0031378C"/>
    <w:rsid w:val="00313926"/>
    <w:rsid w:val="00314072"/>
    <w:rsid w:val="00314179"/>
    <w:rsid w:val="003142DF"/>
    <w:rsid w:val="00314586"/>
    <w:rsid w:val="00314B33"/>
    <w:rsid w:val="00314DAA"/>
    <w:rsid w:val="00314F6B"/>
    <w:rsid w:val="003150E7"/>
    <w:rsid w:val="0031550A"/>
    <w:rsid w:val="003155F8"/>
    <w:rsid w:val="0031564F"/>
    <w:rsid w:val="00315A8F"/>
    <w:rsid w:val="00315AEB"/>
    <w:rsid w:val="00315B72"/>
    <w:rsid w:val="00315B97"/>
    <w:rsid w:val="00315D92"/>
    <w:rsid w:val="00316094"/>
    <w:rsid w:val="00316097"/>
    <w:rsid w:val="00316133"/>
    <w:rsid w:val="0031623A"/>
    <w:rsid w:val="003162BD"/>
    <w:rsid w:val="0031670A"/>
    <w:rsid w:val="00316735"/>
    <w:rsid w:val="003167B4"/>
    <w:rsid w:val="003168AC"/>
    <w:rsid w:val="00316AEB"/>
    <w:rsid w:val="00316B23"/>
    <w:rsid w:val="00316EDD"/>
    <w:rsid w:val="0031714E"/>
    <w:rsid w:val="003173A6"/>
    <w:rsid w:val="0031752B"/>
    <w:rsid w:val="003176F3"/>
    <w:rsid w:val="00317709"/>
    <w:rsid w:val="003177B7"/>
    <w:rsid w:val="003178A9"/>
    <w:rsid w:val="00317AE4"/>
    <w:rsid w:val="00317C54"/>
    <w:rsid w:val="00317CB7"/>
    <w:rsid w:val="00317D1A"/>
    <w:rsid w:val="00317D74"/>
    <w:rsid w:val="00320190"/>
    <w:rsid w:val="00320423"/>
    <w:rsid w:val="00320ABF"/>
    <w:rsid w:val="00320AD9"/>
    <w:rsid w:val="00320FA6"/>
    <w:rsid w:val="00320FCB"/>
    <w:rsid w:val="00321123"/>
    <w:rsid w:val="003215AB"/>
    <w:rsid w:val="00321697"/>
    <w:rsid w:val="00321741"/>
    <w:rsid w:val="00321963"/>
    <w:rsid w:val="003219A4"/>
    <w:rsid w:val="003219D9"/>
    <w:rsid w:val="003219E7"/>
    <w:rsid w:val="00321A9A"/>
    <w:rsid w:val="00321B10"/>
    <w:rsid w:val="00322138"/>
    <w:rsid w:val="00322410"/>
    <w:rsid w:val="003224DF"/>
    <w:rsid w:val="0032263D"/>
    <w:rsid w:val="003229C9"/>
    <w:rsid w:val="003229D5"/>
    <w:rsid w:val="00322B25"/>
    <w:rsid w:val="00322F17"/>
    <w:rsid w:val="00323327"/>
    <w:rsid w:val="00323434"/>
    <w:rsid w:val="00323521"/>
    <w:rsid w:val="00323759"/>
    <w:rsid w:val="00323972"/>
    <w:rsid w:val="00323D75"/>
    <w:rsid w:val="00323F33"/>
    <w:rsid w:val="003245A2"/>
    <w:rsid w:val="00324A15"/>
    <w:rsid w:val="00324A23"/>
    <w:rsid w:val="00324AC8"/>
    <w:rsid w:val="00324E03"/>
    <w:rsid w:val="00325810"/>
    <w:rsid w:val="003259D6"/>
    <w:rsid w:val="00325ABA"/>
    <w:rsid w:val="00325E5C"/>
    <w:rsid w:val="00325EE3"/>
    <w:rsid w:val="00325F3E"/>
    <w:rsid w:val="00326062"/>
    <w:rsid w:val="00326141"/>
    <w:rsid w:val="00326384"/>
    <w:rsid w:val="003263BB"/>
    <w:rsid w:val="00326DE0"/>
    <w:rsid w:val="00326E9A"/>
    <w:rsid w:val="0032740D"/>
    <w:rsid w:val="003276DE"/>
    <w:rsid w:val="0032778C"/>
    <w:rsid w:val="00327901"/>
    <w:rsid w:val="00327973"/>
    <w:rsid w:val="00327B60"/>
    <w:rsid w:val="00327BEE"/>
    <w:rsid w:val="00327BEF"/>
    <w:rsid w:val="00327ED1"/>
    <w:rsid w:val="0033000C"/>
    <w:rsid w:val="003304D4"/>
    <w:rsid w:val="003307EE"/>
    <w:rsid w:val="0033089E"/>
    <w:rsid w:val="00330A1A"/>
    <w:rsid w:val="00330E8F"/>
    <w:rsid w:val="00330EA9"/>
    <w:rsid w:val="00330EFD"/>
    <w:rsid w:val="00331358"/>
    <w:rsid w:val="00331475"/>
    <w:rsid w:val="003314CD"/>
    <w:rsid w:val="0033170E"/>
    <w:rsid w:val="003318E0"/>
    <w:rsid w:val="00331A51"/>
    <w:rsid w:val="00331D79"/>
    <w:rsid w:val="00332164"/>
    <w:rsid w:val="003322D9"/>
    <w:rsid w:val="003323A9"/>
    <w:rsid w:val="003324FE"/>
    <w:rsid w:val="003325DD"/>
    <w:rsid w:val="00332C8E"/>
    <w:rsid w:val="003330A7"/>
    <w:rsid w:val="00333229"/>
    <w:rsid w:val="003333D3"/>
    <w:rsid w:val="0033341B"/>
    <w:rsid w:val="00333782"/>
    <w:rsid w:val="00333B72"/>
    <w:rsid w:val="00333D0B"/>
    <w:rsid w:val="00333D33"/>
    <w:rsid w:val="003341F8"/>
    <w:rsid w:val="0033489A"/>
    <w:rsid w:val="00334989"/>
    <w:rsid w:val="00334A61"/>
    <w:rsid w:val="00335534"/>
    <w:rsid w:val="0033590E"/>
    <w:rsid w:val="00335AA0"/>
    <w:rsid w:val="00335AEC"/>
    <w:rsid w:val="00335DDF"/>
    <w:rsid w:val="00335E8F"/>
    <w:rsid w:val="00336605"/>
    <w:rsid w:val="003367C9"/>
    <w:rsid w:val="00336A2D"/>
    <w:rsid w:val="00336CFB"/>
    <w:rsid w:val="003370AC"/>
    <w:rsid w:val="00337754"/>
    <w:rsid w:val="003378F3"/>
    <w:rsid w:val="00337D00"/>
    <w:rsid w:val="00337D73"/>
    <w:rsid w:val="0034023B"/>
    <w:rsid w:val="0034059A"/>
    <w:rsid w:val="00340883"/>
    <w:rsid w:val="00340F92"/>
    <w:rsid w:val="00341318"/>
    <w:rsid w:val="003414B7"/>
    <w:rsid w:val="0034152D"/>
    <w:rsid w:val="00341750"/>
    <w:rsid w:val="003418BB"/>
    <w:rsid w:val="00341A72"/>
    <w:rsid w:val="00341C67"/>
    <w:rsid w:val="0034262F"/>
    <w:rsid w:val="003427C3"/>
    <w:rsid w:val="00342B01"/>
    <w:rsid w:val="00342E28"/>
    <w:rsid w:val="00342EA3"/>
    <w:rsid w:val="00343010"/>
    <w:rsid w:val="0034310D"/>
    <w:rsid w:val="003433A6"/>
    <w:rsid w:val="003433F9"/>
    <w:rsid w:val="0034341B"/>
    <w:rsid w:val="0034373C"/>
    <w:rsid w:val="00343A5B"/>
    <w:rsid w:val="00343AA9"/>
    <w:rsid w:val="00343AE2"/>
    <w:rsid w:val="00343CBF"/>
    <w:rsid w:val="003440FB"/>
    <w:rsid w:val="0034476B"/>
    <w:rsid w:val="00344BEF"/>
    <w:rsid w:val="00344FC2"/>
    <w:rsid w:val="00345084"/>
    <w:rsid w:val="003451B4"/>
    <w:rsid w:val="00345318"/>
    <w:rsid w:val="00345355"/>
    <w:rsid w:val="00345597"/>
    <w:rsid w:val="0034587E"/>
    <w:rsid w:val="003458E3"/>
    <w:rsid w:val="00345931"/>
    <w:rsid w:val="003459E0"/>
    <w:rsid w:val="00345A05"/>
    <w:rsid w:val="00345DDD"/>
    <w:rsid w:val="0034646B"/>
    <w:rsid w:val="0034657B"/>
    <w:rsid w:val="003467BC"/>
    <w:rsid w:val="0034681C"/>
    <w:rsid w:val="00346DC9"/>
    <w:rsid w:val="00347110"/>
    <w:rsid w:val="00347465"/>
    <w:rsid w:val="003474ED"/>
    <w:rsid w:val="003474FC"/>
    <w:rsid w:val="003477F6"/>
    <w:rsid w:val="00347C3E"/>
    <w:rsid w:val="00347E4B"/>
    <w:rsid w:val="00350163"/>
    <w:rsid w:val="003501F1"/>
    <w:rsid w:val="00350322"/>
    <w:rsid w:val="00350375"/>
    <w:rsid w:val="00350567"/>
    <w:rsid w:val="003505A7"/>
    <w:rsid w:val="003506D1"/>
    <w:rsid w:val="00350B75"/>
    <w:rsid w:val="00350CB3"/>
    <w:rsid w:val="00350FCE"/>
    <w:rsid w:val="00351459"/>
    <w:rsid w:val="00351659"/>
    <w:rsid w:val="003519AD"/>
    <w:rsid w:val="00351B80"/>
    <w:rsid w:val="00351FD9"/>
    <w:rsid w:val="003520EB"/>
    <w:rsid w:val="0035276A"/>
    <w:rsid w:val="0035279F"/>
    <w:rsid w:val="00352B97"/>
    <w:rsid w:val="00352C86"/>
    <w:rsid w:val="00352CB9"/>
    <w:rsid w:val="00352CC1"/>
    <w:rsid w:val="00352D0A"/>
    <w:rsid w:val="00352E73"/>
    <w:rsid w:val="00352FEC"/>
    <w:rsid w:val="003536C7"/>
    <w:rsid w:val="00353C96"/>
    <w:rsid w:val="0035405B"/>
    <w:rsid w:val="003547D1"/>
    <w:rsid w:val="00354C13"/>
    <w:rsid w:val="00354C94"/>
    <w:rsid w:val="00354C9E"/>
    <w:rsid w:val="00354CEF"/>
    <w:rsid w:val="003550DC"/>
    <w:rsid w:val="00355672"/>
    <w:rsid w:val="0035579B"/>
    <w:rsid w:val="00355B61"/>
    <w:rsid w:val="00356230"/>
    <w:rsid w:val="0035641A"/>
    <w:rsid w:val="00356644"/>
    <w:rsid w:val="003569AC"/>
    <w:rsid w:val="00356B7A"/>
    <w:rsid w:val="00357274"/>
    <w:rsid w:val="0035735B"/>
    <w:rsid w:val="0035746C"/>
    <w:rsid w:val="00357E11"/>
    <w:rsid w:val="00357F84"/>
    <w:rsid w:val="003601C0"/>
    <w:rsid w:val="00360294"/>
    <w:rsid w:val="0036044D"/>
    <w:rsid w:val="003604E8"/>
    <w:rsid w:val="0036119A"/>
    <w:rsid w:val="003614F4"/>
    <w:rsid w:val="0036166E"/>
    <w:rsid w:val="00361920"/>
    <w:rsid w:val="003619D9"/>
    <w:rsid w:val="00361A64"/>
    <w:rsid w:val="0036239F"/>
    <w:rsid w:val="00362636"/>
    <w:rsid w:val="00362776"/>
    <w:rsid w:val="00362853"/>
    <w:rsid w:val="00362CC8"/>
    <w:rsid w:val="00362EFB"/>
    <w:rsid w:val="00363227"/>
    <w:rsid w:val="00363604"/>
    <w:rsid w:val="00363849"/>
    <w:rsid w:val="00363899"/>
    <w:rsid w:val="00363C6F"/>
    <w:rsid w:val="00363FF3"/>
    <w:rsid w:val="003640C2"/>
    <w:rsid w:val="00364131"/>
    <w:rsid w:val="003643D6"/>
    <w:rsid w:val="0036443D"/>
    <w:rsid w:val="00364AF5"/>
    <w:rsid w:val="00364B0F"/>
    <w:rsid w:val="00364D9A"/>
    <w:rsid w:val="00364DD5"/>
    <w:rsid w:val="003651D1"/>
    <w:rsid w:val="003653E6"/>
    <w:rsid w:val="003654B8"/>
    <w:rsid w:val="00365B44"/>
    <w:rsid w:val="00365D0E"/>
    <w:rsid w:val="00365E79"/>
    <w:rsid w:val="003660D3"/>
    <w:rsid w:val="00366229"/>
    <w:rsid w:val="003665C0"/>
    <w:rsid w:val="00366704"/>
    <w:rsid w:val="003667F1"/>
    <w:rsid w:val="00366978"/>
    <w:rsid w:val="00366B12"/>
    <w:rsid w:val="00366FD3"/>
    <w:rsid w:val="00367716"/>
    <w:rsid w:val="0036789D"/>
    <w:rsid w:val="00367B23"/>
    <w:rsid w:val="00367E7C"/>
    <w:rsid w:val="00370672"/>
    <w:rsid w:val="0037067B"/>
    <w:rsid w:val="003706CD"/>
    <w:rsid w:val="003706D0"/>
    <w:rsid w:val="0037091D"/>
    <w:rsid w:val="00370CFF"/>
    <w:rsid w:val="00370DC3"/>
    <w:rsid w:val="0037120F"/>
    <w:rsid w:val="00371440"/>
    <w:rsid w:val="0037148B"/>
    <w:rsid w:val="00371658"/>
    <w:rsid w:val="00371DE7"/>
    <w:rsid w:val="00371F17"/>
    <w:rsid w:val="003720F2"/>
    <w:rsid w:val="00372430"/>
    <w:rsid w:val="0037261B"/>
    <w:rsid w:val="003726D6"/>
    <w:rsid w:val="0037278F"/>
    <w:rsid w:val="003729A5"/>
    <w:rsid w:val="00372AFC"/>
    <w:rsid w:val="00372AFD"/>
    <w:rsid w:val="00372B1E"/>
    <w:rsid w:val="00372D10"/>
    <w:rsid w:val="00372EE2"/>
    <w:rsid w:val="0037301C"/>
    <w:rsid w:val="00373148"/>
    <w:rsid w:val="003733B5"/>
    <w:rsid w:val="0037340C"/>
    <w:rsid w:val="003739F8"/>
    <w:rsid w:val="00373AC9"/>
    <w:rsid w:val="00373C0E"/>
    <w:rsid w:val="00373F12"/>
    <w:rsid w:val="00373FB7"/>
    <w:rsid w:val="00373FE6"/>
    <w:rsid w:val="0037408B"/>
    <w:rsid w:val="00374193"/>
    <w:rsid w:val="003744D4"/>
    <w:rsid w:val="0037451C"/>
    <w:rsid w:val="00374707"/>
    <w:rsid w:val="003747D7"/>
    <w:rsid w:val="00374854"/>
    <w:rsid w:val="00374899"/>
    <w:rsid w:val="00374925"/>
    <w:rsid w:val="00374B16"/>
    <w:rsid w:val="00374C92"/>
    <w:rsid w:val="00374F61"/>
    <w:rsid w:val="0037524A"/>
    <w:rsid w:val="003759C9"/>
    <w:rsid w:val="00375B30"/>
    <w:rsid w:val="0037601C"/>
    <w:rsid w:val="003761B3"/>
    <w:rsid w:val="003762CA"/>
    <w:rsid w:val="00376416"/>
    <w:rsid w:val="00376872"/>
    <w:rsid w:val="003768F6"/>
    <w:rsid w:val="00376C4D"/>
    <w:rsid w:val="00376F9A"/>
    <w:rsid w:val="0037744D"/>
    <w:rsid w:val="00377513"/>
    <w:rsid w:val="0037762E"/>
    <w:rsid w:val="00377C85"/>
    <w:rsid w:val="00377CFB"/>
    <w:rsid w:val="00377D1F"/>
    <w:rsid w:val="00377DA1"/>
    <w:rsid w:val="00377EB6"/>
    <w:rsid w:val="003802F7"/>
    <w:rsid w:val="003804A8"/>
    <w:rsid w:val="003807D9"/>
    <w:rsid w:val="0038099A"/>
    <w:rsid w:val="00380F8A"/>
    <w:rsid w:val="0038109E"/>
    <w:rsid w:val="00381129"/>
    <w:rsid w:val="0038140A"/>
    <w:rsid w:val="00381912"/>
    <w:rsid w:val="0038239B"/>
    <w:rsid w:val="0038240C"/>
    <w:rsid w:val="003826FA"/>
    <w:rsid w:val="003829F6"/>
    <w:rsid w:val="00382B83"/>
    <w:rsid w:val="00382BE2"/>
    <w:rsid w:val="00383063"/>
    <w:rsid w:val="00383124"/>
    <w:rsid w:val="0038334D"/>
    <w:rsid w:val="00383392"/>
    <w:rsid w:val="0038343E"/>
    <w:rsid w:val="00383605"/>
    <w:rsid w:val="003838D8"/>
    <w:rsid w:val="00383A3D"/>
    <w:rsid w:val="00383AA5"/>
    <w:rsid w:val="003840D9"/>
    <w:rsid w:val="003845A7"/>
    <w:rsid w:val="0038464F"/>
    <w:rsid w:val="003848C5"/>
    <w:rsid w:val="00384ABC"/>
    <w:rsid w:val="00384B71"/>
    <w:rsid w:val="00384C80"/>
    <w:rsid w:val="00384C86"/>
    <w:rsid w:val="0038507A"/>
    <w:rsid w:val="00385143"/>
    <w:rsid w:val="0038599E"/>
    <w:rsid w:val="00385CDC"/>
    <w:rsid w:val="00386059"/>
    <w:rsid w:val="003861D4"/>
    <w:rsid w:val="00386388"/>
    <w:rsid w:val="003863BE"/>
    <w:rsid w:val="0038646C"/>
    <w:rsid w:val="00386916"/>
    <w:rsid w:val="003869C8"/>
    <w:rsid w:val="00386A55"/>
    <w:rsid w:val="00386B22"/>
    <w:rsid w:val="00386FE9"/>
    <w:rsid w:val="0038731B"/>
    <w:rsid w:val="00387397"/>
    <w:rsid w:val="00387442"/>
    <w:rsid w:val="00387538"/>
    <w:rsid w:val="0038789F"/>
    <w:rsid w:val="00387A93"/>
    <w:rsid w:val="00387D61"/>
    <w:rsid w:val="00387DD5"/>
    <w:rsid w:val="00390024"/>
    <w:rsid w:val="003900EA"/>
    <w:rsid w:val="00390438"/>
    <w:rsid w:val="00390512"/>
    <w:rsid w:val="00390FD2"/>
    <w:rsid w:val="003914C0"/>
    <w:rsid w:val="0039163B"/>
    <w:rsid w:val="00391694"/>
    <w:rsid w:val="00391A54"/>
    <w:rsid w:val="00391BFD"/>
    <w:rsid w:val="00391C2F"/>
    <w:rsid w:val="00391CB2"/>
    <w:rsid w:val="0039201D"/>
    <w:rsid w:val="00392378"/>
    <w:rsid w:val="0039237A"/>
    <w:rsid w:val="00392401"/>
    <w:rsid w:val="0039260E"/>
    <w:rsid w:val="003926B7"/>
    <w:rsid w:val="003928AE"/>
    <w:rsid w:val="00392990"/>
    <w:rsid w:val="00392EE0"/>
    <w:rsid w:val="00393328"/>
    <w:rsid w:val="00393611"/>
    <w:rsid w:val="00393A78"/>
    <w:rsid w:val="00393CBE"/>
    <w:rsid w:val="00393F68"/>
    <w:rsid w:val="00393F7E"/>
    <w:rsid w:val="003940DC"/>
    <w:rsid w:val="003940EE"/>
    <w:rsid w:val="00394256"/>
    <w:rsid w:val="003944F7"/>
    <w:rsid w:val="003947C3"/>
    <w:rsid w:val="00395312"/>
    <w:rsid w:val="003953E5"/>
    <w:rsid w:val="0039545F"/>
    <w:rsid w:val="00395A67"/>
    <w:rsid w:val="00396016"/>
    <w:rsid w:val="00396627"/>
    <w:rsid w:val="003968B3"/>
    <w:rsid w:val="00397080"/>
    <w:rsid w:val="00397524"/>
    <w:rsid w:val="0039763C"/>
    <w:rsid w:val="003977B3"/>
    <w:rsid w:val="0039792A"/>
    <w:rsid w:val="00397DC7"/>
    <w:rsid w:val="00397E89"/>
    <w:rsid w:val="00397EA3"/>
    <w:rsid w:val="00397F19"/>
    <w:rsid w:val="00397FC4"/>
    <w:rsid w:val="003A0104"/>
    <w:rsid w:val="003A0200"/>
    <w:rsid w:val="003A02B2"/>
    <w:rsid w:val="003A0368"/>
    <w:rsid w:val="003A03DC"/>
    <w:rsid w:val="003A04D4"/>
    <w:rsid w:val="003A052B"/>
    <w:rsid w:val="003A07AC"/>
    <w:rsid w:val="003A07D6"/>
    <w:rsid w:val="003A0A5D"/>
    <w:rsid w:val="003A0FB3"/>
    <w:rsid w:val="003A109D"/>
    <w:rsid w:val="003A10EC"/>
    <w:rsid w:val="003A11AB"/>
    <w:rsid w:val="003A1308"/>
    <w:rsid w:val="003A13E9"/>
    <w:rsid w:val="003A1404"/>
    <w:rsid w:val="003A1750"/>
    <w:rsid w:val="003A17B1"/>
    <w:rsid w:val="003A17D0"/>
    <w:rsid w:val="003A1926"/>
    <w:rsid w:val="003A2126"/>
    <w:rsid w:val="003A2196"/>
    <w:rsid w:val="003A246C"/>
    <w:rsid w:val="003A2684"/>
    <w:rsid w:val="003A286F"/>
    <w:rsid w:val="003A2E94"/>
    <w:rsid w:val="003A2FAD"/>
    <w:rsid w:val="003A3171"/>
    <w:rsid w:val="003A33C9"/>
    <w:rsid w:val="003A3573"/>
    <w:rsid w:val="003A3618"/>
    <w:rsid w:val="003A362A"/>
    <w:rsid w:val="003A38A4"/>
    <w:rsid w:val="003A3901"/>
    <w:rsid w:val="003A3974"/>
    <w:rsid w:val="003A3A53"/>
    <w:rsid w:val="003A3AE4"/>
    <w:rsid w:val="003A3FC5"/>
    <w:rsid w:val="003A404E"/>
    <w:rsid w:val="003A4251"/>
    <w:rsid w:val="003A4380"/>
    <w:rsid w:val="003A43E8"/>
    <w:rsid w:val="003A4639"/>
    <w:rsid w:val="003A48F2"/>
    <w:rsid w:val="003A49EF"/>
    <w:rsid w:val="003A4EE4"/>
    <w:rsid w:val="003A4F8D"/>
    <w:rsid w:val="003A52E9"/>
    <w:rsid w:val="003A5445"/>
    <w:rsid w:val="003A5499"/>
    <w:rsid w:val="003A5836"/>
    <w:rsid w:val="003A5B96"/>
    <w:rsid w:val="003A5D01"/>
    <w:rsid w:val="003A5D42"/>
    <w:rsid w:val="003A5F40"/>
    <w:rsid w:val="003A60D9"/>
    <w:rsid w:val="003A61CB"/>
    <w:rsid w:val="003A64D7"/>
    <w:rsid w:val="003A65B2"/>
    <w:rsid w:val="003A6737"/>
    <w:rsid w:val="003A68F3"/>
    <w:rsid w:val="003A6CEE"/>
    <w:rsid w:val="003A6E8C"/>
    <w:rsid w:val="003A6E91"/>
    <w:rsid w:val="003A71E0"/>
    <w:rsid w:val="003A7491"/>
    <w:rsid w:val="003A759D"/>
    <w:rsid w:val="003A75F4"/>
    <w:rsid w:val="003A7843"/>
    <w:rsid w:val="003A7CE4"/>
    <w:rsid w:val="003A7D77"/>
    <w:rsid w:val="003B00BF"/>
    <w:rsid w:val="003B012F"/>
    <w:rsid w:val="003B03D3"/>
    <w:rsid w:val="003B05EC"/>
    <w:rsid w:val="003B12E9"/>
    <w:rsid w:val="003B1677"/>
    <w:rsid w:val="003B1980"/>
    <w:rsid w:val="003B206A"/>
    <w:rsid w:val="003B224B"/>
    <w:rsid w:val="003B2406"/>
    <w:rsid w:val="003B2591"/>
    <w:rsid w:val="003B263E"/>
    <w:rsid w:val="003B2811"/>
    <w:rsid w:val="003B2B3F"/>
    <w:rsid w:val="003B2B87"/>
    <w:rsid w:val="003B2DA9"/>
    <w:rsid w:val="003B2E10"/>
    <w:rsid w:val="003B2EC8"/>
    <w:rsid w:val="003B2F28"/>
    <w:rsid w:val="003B38C7"/>
    <w:rsid w:val="003B393F"/>
    <w:rsid w:val="003B3C5D"/>
    <w:rsid w:val="003B40A3"/>
    <w:rsid w:val="003B43D6"/>
    <w:rsid w:val="003B467A"/>
    <w:rsid w:val="003B4A42"/>
    <w:rsid w:val="003B4D27"/>
    <w:rsid w:val="003B4D8A"/>
    <w:rsid w:val="003B4DDD"/>
    <w:rsid w:val="003B5087"/>
    <w:rsid w:val="003B599A"/>
    <w:rsid w:val="003B5C82"/>
    <w:rsid w:val="003B5CC7"/>
    <w:rsid w:val="003B5D7C"/>
    <w:rsid w:val="003B5F0C"/>
    <w:rsid w:val="003B5FC9"/>
    <w:rsid w:val="003B63E1"/>
    <w:rsid w:val="003B6422"/>
    <w:rsid w:val="003B66A0"/>
    <w:rsid w:val="003B6817"/>
    <w:rsid w:val="003B68D6"/>
    <w:rsid w:val="003B690B"/>
    <w:rsid w:val="003B69F4"/>
    <w:rsid w:val="003B6A21"/>
    <w:rsid w:val="003B6DC5"/>
    <w:rsid w:val="003B6EFC"/>
    <w:rsid w:val="003B77F4"/>
    <w:rsid w:val="003B7A1A"/>
    <w:rsid w:val="003B7D61"/>
    <w:rsid w:val="003C0310"/>
    <w:rsid w:val="003C03DC"/>
    <w:rsid w:val="003C04C6"/>
    <w:rsid w:val="003C0574"/>
    <w:rsid w:val="003C05FF"/>
    <w:rsid w:val="003C0830"/>
    <w:rsid w:val="003C0B37"/>
    <w:rsid w:val="003C0C70"/>
    <w:rsid w:val="003C0CC3"/>
    <w:rsid w:val="003C1092"/>
    <w:rsid w:val="003C1786"/>
    <w:rsid w:val="003C1865"/>
    <w:rsid w:val="003C18C0"/>
    <w:rsid w:val="003C19BB"/>
    <w:rsid w:val="003C1D3A"/>
    <w:rsid w:val="003C216A"/>
    <w:rsid w:val="003C2490"/>
    <w:rsid w:val="003C255A"/>
    <w:rsid w:val="003C2FED"/>
    <w:rsid w:val="003C31CF"/>
    <w:rsid w:val="003C3333"/>
    <w:rsid w:val="003C35D2"/>
    <w:rsid w:val="003C36F4"/>
    <w:rsid w:val="003C3988"/>
    <w:rsid w:val="003C3CC8"/>
    <w:rsid w:val="003C3D0A"/>
    <w:rsid w:val="003C40C4"/>
    <w:rsid w:val="003C43A3"/>
    <w:rsid w:val="003C4528"/>
    <w:rsid w:val="003C4D32"/>
    <w:rsid w:val="003C4EC6"/>
    <w:rsid w:val="003C4FAE"/>
    <w:rsid w:val="003C4FEC"/>
    <w:rsid w:val="003C532E"/>
    <w:rsid w:val="003C5395"/>
    <w:rsid w:val="003C562A"/>
    <w:rsid w:val="003C574C"/>
    <w:rsid w:val="003C5789"/>
    <w:rsid w:val="003C602D"/>
    <w:rsid w:val="003C605C"/>
    <w:rsid w:val="003C62C0"/>
    <w:rsid w:val="003C6761"/>
    <w:rsid w:val="003C6C96"/>
    <w:rsid w:val="003C7440"/>
    <w:rsid w:val="003C784A"/>
    <w:rsid w:val="003C78FB"/>
    <w:rsid w:val="003C7A9C"/>
    <w:rsid w:val="003C7AE4"/>
    <w:rsid w:val="003C7C69"/>
    <w:rsid w:val="003C7D08"/>
    <w:rsid w:val="003D0540"/>
    <w:rsid w:val="003D068B"/>
    <w:rsid w:val="003D0871"/>
    <w:rsid w:val="003D08F6"/>
    <w:rsid w:val="003D092D"/>
    <w:rsid w:val="003D0A5C"/>
    <w:rsid w:val="003D0D9A"/>
    <w:rsid w:val="003D1125"/>
    <w:rsid w:val="003D12D2"/>
    <w:rsid w:val="003D1477"/>
    <w:rsid w:val="003D1493"/>
    <w:rsid w:val="003D14C4"/>
    <w:rsid w:val="003D14D8"/>
    <w:rsid w:val="003D1603"/>
    <w:rsid w:val="003D165B"/>
    <w:rsid w:val="003D16C4"/>
    <w:rsid w:val="003D1C1B"/>
    <w:rsid w:val="003D1CCC"/>
    <w:rsid w:val="003D1D70"/>
    <w:rsid w:val="003D2059"/>
    <w:rsid w:val="003D2189"/>
    <w:rsid w:val="003D219A"/>
    <w:rsid w:val="003D235D"/>
    <w:rsid w:val="003D2428"/>
    <w:rsid w:val="003D2563"/>
    <w:rsid w:val="003D2678"/>
    <w:rsid w:val="003D275E"/>
    <w:rsid w:val="003D282C"/>
    <w:rsid w:val="003D28E2"/>
    <w:rsid w:val="003D2914"/>
    <w:rsid w:val="003D29BB"/>
    <w:rsid w:val="003D30CB"/>
    <w:rsid w:val="003D33EE"/>
    <w:rsid w:val="003D35AE"/>
    <w:rsid w:val="003D3892"/>
    <w:rsid w:val="003D38DE"/>
    <w:rsid w:val="003D3A36"/>
    <w:rsid w:val="003D3DA0"/>
    <w:rsid w:val="003D3F22"/>
    <w:rsid w:val="003D414E"/>
    <w:rsid w:val="003D4253"/>
    <w:rsid w:val="003D457A"/>
    <w:rsid w:val="003D476A"/>
    <w:rsid w:val="003D4A12"/>
    <w:rsid w:val="003D4B3F"/>
    <w:rsid w:val="003D4C1E"/>
    <w:rsid w:val="003D4D47"/>
    <w:rsid w:val="003D4E19"/>
    <w:rsid w:val="003D4E32"/>
    <w:rsid w:val="003D50A7"/>
    <w:rsid w:val="003D51BB"/>
    <w:rsid w:val="003D52A8"/>
    <w:rsid w:val="003D52BF"/>
    <w:rsid w:val="003D53E4"/>
    <w:rsid w:val="003D569F"/>
    <w:rsid w:val="003D5A2B"/>
    <w:rsid w:val="003D5BFB"/>
    <w:rsid w:val="003D5CBF"/>
    <w:rsid w:val="003D61B9"/>
    <w:rsid w:val="003D629F"/>
    <w:rsid w:val="003D6500"/>
    <w:rsid w:val="003D659E"/>
    <w:rsid w:val="003D66ED"/>
    <w:rsid w:val="003D6979"/>
    <w:rsid w:val="003D6A5D"/>
    <w:rsid w:val="003D6ABD"/>
    <w:rsid w:val="003D701E"/>
    <w:rsid w:val="003D71E8"/>
    <w:rsid w:val="003D756F"/>
    <w:rsid w:val="003D758A"/>
    <w:rsid w:val="003D7AA6"/>
    <w:rsid w:val="003D7D0D"/>
    <w:rsid w:val="003D7D74"/>
    <w:rsid w:val="003E009B"/>
    <w:rsid w:val="003E0275"/>
    <w:rsid w:val="003E059C"/>
    <w:rsid w:val="003E0844"/>
    <w:rsid w:val="003E1264"/>
    <w:rsid w:val="003E172E"/>
    <w:rsid w:val="003E1757"/>
    <w:rsid w:val="003E17F2"/>
    <w:rsid w:val="003E17FC"/>
    <w:rsid w:val="003E19A3"/>
    <w:rsid w:val="003E1BC6"/>
    <w:rsid w:val="003E1C40"/>
    <w:rsid w:val="003E1FBA"/>
    <w:rsid w:val="003E290C"/>
    <w:rsid w:val="003E2A3C"/>
    <w:rsid w:val="003E2CD6"/>
    <w:rsid w:val="003E2E51"/>
    <w:rsid w:val="003E38BC"/>
    <w:rsid w:val="003E3AD1"/>
    <w:rsid w:val="003E3B15"/>
    <w:rsid w:val="003E3B5F"/>
    <w:rsid w:val="003E3F87"/>
    <w:rsid w:val="003E4141"/>
    <w:rsid w:val="003E43F1"/>
    <w:rsid w:val="003E47BA"/>
    <w:rsid w:val="003E4971"/>
    <w:rsid w:val="003E4ACE"/>
    <w:rsid w:val="003E4C1A"/>
    <w:rsid w:val="003E4CFA"/>
    <w:rsid w:val="003E508D"/>
    <w:rsid w:val="003E5206"/>
    <w:rsid w:val="003E53E2"/>
    <w:rsid w:val="003E5597"/>
    <w:rsid w:val="003E56B6"/>
    <w:rsid w:val="003E57F5"/>
    <w:rsid w:val="003E584B"/>
    <w:rsid w:val="003E5AC0"/>
    <w:rsid w:val="003E5BBD"/>
    <w:rsid w:val="003E5C8D"/>
    <w:rsid w:val="003E5ECD"/>
    <w:rsid w:val="003E61B5"/>
    <w:rsid w:val="003E6560"/>
    <w:rsid w:val="003E65A0"/>
    <w:rsid w:val="003E6B6B"/>
    <w:rsid w:val="003E71C8"/>
    <w:rsid w:val="003E72A4"/>
    <w:rsid w:val="003E73CB"/>
    <w:rsid w:val="003E76E7"/>
    <w:rsid w:val="003E775B"/>
    <w:rsid w:val="003E7825"/>
    <w:rsid w:val="003E78B4"/>
    <w:rsid w:val="003F06B3"/>
    <w:rsid w:val="003F104A"/>
    <w:rsid w:val="003F11BF"/>
    <w:rsid w:val="003F1306"/>
    <w:rsid w:val="003F1FAA"/>
    <w:rsid w:val="003F2053"/>
    <w:rsid w:val="003F2283"/>
    <w:rsid w:val="003F26D0"/>
    <w:rsid w:val="003F28B2"/>
    <w:rsid w:val="003F28F8"/>
    <w:rsid w:val="003F2D27"/>
    <w:rsid w:val="003F2DB1"/>
    <w:rsid w:val="003F2E34"/>
    <w:rsid w:val="003F3261"/>
    <w:rsid w:val="003F338A"/>
    <w:rsid w:val="003F34B8"/>
    <w:rsid w:val="003F366D"/>
    <w:rsid w:val="003F3692"/>
    <w:rsid w:val="003F3991"/>
    <w:rsid w:val="003F3B0A"/>
    <w:rsid w:val="003F3DDC"/>
    <w:rsid w:val="003F3E32"/>
    <w:rsid w:val="003F3EE3"/>
    <w:rsid w:val="003F3F1B"/>
    <w:rsid w:val="003F44AA"/>
    <w:rsid w:val="003F455E"/>
    <w:rsid w:val="003F471E"/>
    <w:rsid w:val="003F4741"/>
    <w:rsid w:val="003F4E80"/>
    <w:rsid w:val="003F4EBC"/>
    <w:rsid w:val="003F5029"/>
    <w:rsid w:val="003F50A8"/>
    <w:rsid w:val="003F50F7"/>
    <w:rsid w:val="003F5247"/>
    <w:rsid w:val="003F52AD"/>
    <w:rsid w:val="003F5356"/>
    <w:rsid w:val="003F535C"/>
    <w:rsid w:val="003F57C8"/>
    <w:rsid w:val="003F62D7"/>
    <w:rsid w:val="003F6659"/>
    <w:rsid w:val="003F67E2"/>
    <w:rsid w:val="003F6BD0"/>
    <w:rsid w:val="003F6BD3"/>
    <w:rsid w:val="003F7763"/>
    <w:rsid w:val="003F7793"/>
    <w:rsid w:val="003F79BE"/>
    <w:rsid w:val="003F7A5C"/>
    <w:rsid w:val="003F7CBD"/>
    <w:rsid w:val="00400DB3"/>
    <w:rsid w:val="004013FC"/>
    <w:rsid w:val="00401A4B"/>
    <w:rsid w:val="00401ABB"/>
    <w:rsid w:val="00401C53"/>
    <w:rsid w:val="00401C68"/>
    <w:rsid w:val="00401D2C"/>
    <w:rsid w:val="00402059"/>
    <w:rsid w:val="004021B1"/>
    <w:rsid w:val="004021F6"/>
    <w:rsid w:val="00402519"/>
    <w:rsid w:val="00402920"/>
    <w:rsid w:val="00402D64"/>
    <w:rsid w:val="00402DF4"/>
    <w:rsid w:val="00402F36"/>
    <w:rsid w:val="004035D4"/>
    <w:rsid w:val="004036EF"/>
    <w:rsid w:val="004039F2"/>
    <w:rsid w:val="00403D87"/>
    <w:rsid w:val="00403FEA"/>
    <w:rsid w:val="00404100"/>
    <w:rsid w:val="00404211"/>
    <w:rsid w:val="004043F8"/>
    <w:rsid w:val="00404507"/>
    <w:rsid w:val="004045A5"/>
    <w:rsid w:val="0040494C"/>
    <w:rsid w:val="00404B44"/>
    <w:rsid w:val="00404E91"/>
    <w:rsid w:val="00404EF4"/>
    <w:rsid w:val="00405515"/>
    <w:rsid w:val="00405A5C"/>
    <w:rsid w:val="00405AFB"/>
    <w:rsid w:val="00405E1A"/>
    <w:rsid w:val="00405E3D"/>
    <w:rsid w:val="00405FAA"/>
    <w:rsid w:val="0040602B"/>
    <w:rsid w:val="004065E1"/>
    <w:rsid w:val="004067E6"/>
    <w:rsid w:val="0040699A"/>
    <w:rsid w:val="00406A21"/>
    <w:rsid w:val="00406B80"/>
    <w:rsid w:val="00406E90"/>
    <w:rsid w:val="00406FF7"/>
    <w:rsid w:val="00407906"/>
    <w:rsid w:val="00407A27"/>
    <w:rsid w:val="00410157"/>
    <w:rsid w:val="00410CB0"/>
    <w:rsid w:val="00410D43"/>
    <w:rsid w:val="00411329"/>
    <w:rsid w:val="00411561"/>
    <w:rsid w:val="00411568"/>
    <w:rsid w:val="00411637"/>
    <w:rsid w:val="0041182F"/>
    <w:rsid w:val="00411C10"/>
    <w:rsid w:val="004122D4"/>
    <w:rsid w:val="00412428"/>
    <w:rsid w:val="00412470"/>
    <w:rsid w:val="0041249B"/>
    <w:rsid w:val="00412515"/>
    <w:rsid w:val="004127B3"/>
    <w:rsid w:val="00412844"/>
    <w:rsid w:val="00412E40"/>
    <w:rsid w:val="00412E9B"/>
    <w:rsid w:val="0041301C"/>
    <w:rsid w:val="00413172"/>
    <w:rsid w:val="004133AE"/>
    <w:rsid w:val="004136DE"/>
    <w:rsid w:val="004137BD"/>
    <w:rsid w:val="00413A10"/>
    <w:rsid w:val="00413E59"/>
    <w:rsid w:val="00414098"/>
    <w:rsid w:val="004140D2"/>
    <w:rsid w:val="00414344"/>
    <w:rsid w:val="004146A8"/>
    <w:rsid w:val="00414D2E"/>
    <w:rsid w:val="00414D48"/>
    <w:rsid w:val="00414FD7"/>
    <w:rsid w:val="004150F2"/>
    <w:rsid w:val="004152E6"/>
    <w:rsid w:val="004153AA"/>
    <w:rsid w:val="0041565D"/>
    <w:rsid w:val="00415F3F"/>
    <w:rsid w:val="004161F8"/>
    <w:rsid w:val="00416245"/>
    <w:rsid w:val="0041626B"/>
    <w:rsid w:val="00416358"/>
    <w:rsid w:val="004166F9"/>
    <w:rsid w:val="004167B3"/>
    <w:rsid w:val="00416868"/>
    <w:rsid w:val="0041698F"/>
    <w:rsid w:val="00416BC4"/>
    <w:rsid w:val="00416F04"/>
    <w:rsid w:val="004172EF"/>
    <w:rsid w:val="00417920"/>
    <w:rsid w:val="00417A45"/>
    <w:rsid w:val="00417C37"/>
    <w:rsid w:val="00417D23"/>
    <w:rsid w:val="00417F0C"/>
    <w:rsid w:val="00417FCE"/>
    <w:rsid w:val="004200D5"/>
    <w:rsid w:val="00420B03"/>
    <w:rsid w:val="00420C02"/>
    <w:rsid w:val="00420C61"/>
    <w:rsid w:val="00420D1A"/>
    <w:rsid w:val="00420EE7"/>
    <w:rsid w:val="00420F40"/>
    <w:rsid w:val="00421010"/>
    <w:rsid w:val="004214A2"/>
    <w:rsid w:val="00421B00"/>
    <w:rsid w:val="00421C6B"/>
    <w:rsid w:val="00421E19"/>
    <w:rsid w:val="00421F8E"/>
    <w:rsid w:val="00421FF6"/>
    <w:rsid w:val="00422719"/>
    <w:rsid w:val="00422D78"/>
    <w:rsid w:val="00422E9C"/>
    <w:rsid w:val="00422F44"/>
    <w:rsid w:val="0042347E"/>
    <w:rsid w:val="00423835"/>
    <w:rsid w:val="00423B60"/>
    <w:rsid w:val="00423EC3"/>
    <w:rsid w:val="00424037"/>
    <w:rsid w:val="0042406F"/>
    <w:rsid w:val="00424380"/>
    <w:rsid w:val="004244A8"/>
    <w:rsid w:val="00424607"/>
    <w:rsid w:val="004246CB"/>
    <w:rsid w:val="004249B8"/>
    <w:rsid w:val="004252F3"/>
    <w:rsid w:val="004255B3"/>
    <w:rsid w:val="00425914"/>
    <w:rsid w:val="00425F7C"/>
    <w:rsid w:val="004260DC"/>
    <w:rsid w:val="004261BA"/>
    <w:rsid w:val="00426310"/>
    <w:rsid w:val="004265DE"/>
    <w:rsid w:val="00426B8C"/>
    <w:rsid w:val="00426CA8"/>
    <w:rsid w:val="00426D06"/>
    <w:rsid w:val="00426D41"/>
    <w:rsid w:val="00426EC9"/>
    <w:rsid w:val="00427064"/>
    <w:rsid w:val="004278D4"/>
    <w:rsid w:val="00427BA3"/>
    <w:rsid w:val="00427D77"/>
    <w:rsid w:val="00427E61"/>
    <w:rsid w:val="0043001F"/>
    <w:rsid w:val="004302AF"/>
    <w:rsid w:val="004303CD"/>
    <w:rsid w:val="004306E4"/>
    <w:rsid w:val="004306EA"/>
    <w:rsid w:val="0043082C"/>
    <w:rsid w:val="004309DB"/>
    <w:rsid w:val="00430F3E"/>
    <w:rsid w:val="00430FF9"/>
    <w:rsid w:val="0043157F"/>
    <w:rsid w:val="004315A9"/>
    <w:rsid w:val="00431958"/>
    <w:rsid w:val="00431C0E"/>
    <w:rsid w:val="00431E3D"/>
    <w:rsid w:val="004323AE"/>
    <w:rsid w:val="0043243B"/>
    <w:rsid w:val="00432466"/>
    <w:rsid w:val="0043266A"/>
    <w:rsid w:val="004327E6"/>
    <w:rsid w:val="004329FF"/>
    <w:rsid w:val="00432D9D"/>
    <w:rsid w:val="0043341E"/>
    <w:rsid w:val="00433748"/>
    <w:rsid w:val="00434019"/>
    <w:rsid w:val="00434068"/>
    <w:rsid w:val="00434244"/>
    <w:rsid w:val="004344BA"/>
    <w:rsid w:val="004346DA"/>
    <w:rsid w:val="004349D6"/>
    <w:rsid w:val="004349ED"/>
    <w:rsid w:val="00435177"/>
    <w:rsid w:val="004351BA"/>
    <w:rsid w:val="004351EF"/>
    <w:rsid w:val="0043553F"/>
    <w:rsid w:val="00435665"/>
    <w:rsid w:val="0043572B"/>
    <w:rsid w:val="004357C2"/>
    <w:rsid w:val="00435AE5"/>
    <w:rsid w:val="00435B5D"/>
    <w:rsid w:val="00435BF3"/>
    <w:rsid w:val="00435CED"/>
    <w:rsid w:val="00435D54"/>
    <w:rsid w:val="004362BC"/>
    <w:rsid w:val="0043656A"/>
    <w:rsid w:val="00436A45"/>
    <w:rsid w:val="00436B85"/>
    <w:rsid w:val="00436BB2"/>
    <w:rsid w:val="00436F65"/>
    <w:rsid w:val="00436FC9"/>
    <w:rsid w:val="00437270"/>
    <w:rsid w:val="0043735B"/>
    <w:rsid w:val="00437382"/>
    <w:rsid w:val="004375FD"/>
    <w:rsid w:val="004377D7"/>
    <w:rsid w:val="004378B9"/>
    <w:rsid w:val="00437E19"/>
    <w:rsid w:val="004403AE"/>
    <w:rsid w:val="00440483"/>
    <w:rsid w:val="004406D0"/>
    <w:rsid w:val="0044081D"/>
    <w:rsid w:val="00440A08"/>
    <w:rsid w:val="00440BC6"/>
    <w:rsid w:val="00440DBF"/>
    <w:rsid w:val="00441068"/>
    <w:rsid w:val="00441427"/>
    <w:rsid w:val="00441485"/>
    <w:rsid w:val="0044157F"/>
    <w:rsid w:val="00441614"/>
    <w:rsid w:val="0044199E"/>
    <w:rsid w:val="00442317"/>
    <w:rsid w:val="00442420"/>
    <w:rsid w:val="00442559"/>
    <w:rsid w:val="00442604"/>
    <w:rsid w:val="004428AE"/>
    <w:rsid w:val="004430DC"/>
    <w:rsid w:val="004430EE"/>
    <w:rsid w:val="004432D3"/>
    <w:rsid w:val="004438B8"/>
    <w:rsid w:val="00443AEA"/>
    <w:rsid w:val="00443E8A"/>
    <w:rsid w:val="00443EE7"/>
    <w:rsid w:val="0044401C"/>
    <w:rsid w:val="00444036"/>
    <w:rsid w:val="004443E6"/>
    <w:rsid w:val="004447B5"/>
    <w:rsid w:val="00444F32"/>
    <w:rsid w:val="00444F9F"/>
    <w:rsid w:val="00445133"/>
    <w:rsid w:val="00445316"/>
    <w:rsid w:val="0044637E"/>
    <w:rsid w:val="0044646F"/>
    <w:rsid w:val="004465B7"/>
    <w:rsid w:val="0044684A"/>
    <w:rsid w:val="00446F98"/>
    <w:rsid w:val="00446FDC"/>
    <w:rsid w:val="004472B8"/>
    <w:rsid w:val="00447A48"/>
    <w:rsid w:val="00447A82"/>
    <w:rsid w:val="00447D26"/>
    <w:rsid w:val="00447FED"/>
    <w:rsid w:val="0045002C"/>
    <w:rsid w:val="0045028E"/>
    <w:rsid w:val="00450510"/>
    <w:rsid w:val="0045072B"/>
    <w:rsid w:val="00450843"/>
    <w:rsid w:val="0045127C"/>
    <w:rsid w:val="0045172C"/>
    <w:rsid w:val="00451889"/>
    <w:rsid w:val="00451940"/>
    <w:rsid w:val="00452119"/>
    <w:rsid w:val="00452294"/>
    <w:rsid w:val="004524D8"/>
    <w:rsid w:val="004526A7"/>
    <w:rsid w:val="00452718"/>
    <w:rsid w:val="0045284E"/>
    <w:rsid w:val="00452B53"/>
    <w:rsid w:val="00452EF4"/>
    <w:rsid w:val="00452FCC"/>
    <w:rsid w:val="00453070"/>
    <w:rsid w:val="004531BA"/>
    <w:rsid w:val="004532BE"/>
    <w:rsid w:val="0045333F"/>
    <w:rsid w:val="004535C1"/>
    <w:rsid w:val="00453627"/>
    <w:rsid w:val="0045367C"/>
    <w:rsid w:val="00453720"/>
    <w:rsid w:val="00453D89"/>
    <w:rsid w:val="00453E54"/>
    <w:rsid w:val="00454126"/>
    <w:rsid w:val="004544F1"/>
    <w:rsid w:val="004546D4"/>
    <w:rsid w:val="004548FC"/>
    <w:rsid w:val="004548FF"/>
    <w:rsid w:val="00454B2B"/>
    <w:rsid w:val="00454C78"/>
    <w:rsid w:val="00454EA3"/>
    <w:rsid w:val="00455263"/>
    <w:rsid w:val="004559DF"/>
    <w:rsid w:val="004559F6"/>
    <w:rsid w:val="00455A55"/>
    <w:rsid w:val="00455B10"/>
    <w:rsid w:val="00455EE5"/>
    <w:rsid w:val="00455F63"/>
    <w:rsid w:val="00455F79"/>
    <w:rsid w:val="0045603A"/>
    <w:rsid w:val="004560AA"/>
    <w:rsid w:val="00456139"/>
    <w:rsid w:val="004564A9"/>
    <w:rsid w:val="0045655E"/>
    <w:rsid w:val="004567BE"/>
    <w:rsid w:val="00456D18"/>
    <w:rsid w:val="00456D4D"/>
    <w:rsid w:val="00456DA3"/>
    <w:rsid w:val="00456EE4"/>
    <w:rsid w:val="0045729E"/>
    <w:rsid w:val="00457441"/>
    <w:rsid w:val="00457895"/>
    <w:rsid w:val="00457A04"/>
    <w:rsid w:val="0046003E"/>
    <w:rsid w:val="004601F4"/>
    <w:rsid w:val="00460366"/>
    <w:rsid w:val="004606BF"/>
    <w:rsid w:val="00460A87"/>
    <w:rsid w:val="00460B00"/>
    <w:rsid w:val="00460B2A"/>
    <w:rsid w:val="00460DDA"/>
    <w:rsid w:val="004611BF"/>
    <w:rsid w:val="00461200"/>
    <w:rsid w:val="0046139B"/>
    <w:rsid w:val="004615FC"/>
    <w:rsid w:val="004619A4"/>
    <w:rsid w:val="00461FF9"/>
    <w:rsid w:val="0046237B"/>
    <w:rsid w:val="00462924"/>
    <w:rsid w:val="0046332C"/>
    <w:rsid w:val="00463367"/>
    <w:rsid w:val="004635F3"/>
    <w:rsid w:val="00463857"/>
    <w:rsid w:val="00463C39"/>
    <w:rsid w:val="00463C46"/>
    <w:rsid w:val="00463CC5"/>
    <w:rsid w:val="00463D2C"/>
    <w:rsid w:val="004640BA"/>
    <w:rsid w:val="004641FA"/>
    <w:rsid w:val="00464A9C"/>
    <w:rsid w:val="00464D31"/>
    <w:rsid w:val="004652D9"/>
    <w:rsid w:val="00465AB6"/>
    <w:rsid w:val="00465CD1"/>
    <w:rsid w:val="00465DCF"/>
    <w:rsid w:val="00466110"/>
    <w:rsid w:val="00466322"/>
    <w:rsid w:val="0046687E"/>
    <w:rsid w:val="004668F5"/>
    <w:rsid w:val="00467693"/>
    <w:rsid w:val="0046787F"/>
    <w:rsid w:val="00467A9A"/>
    <w:rsid w:val="00467D05"/>
    <w:rsid w:val="004703D7"/>
    <w:rsid w:val="00470433"/>
    <w:rsid w:val="004708E6"/>
    <w:rsid w:val="00470A0E"/>
    <w:rsid w:val="004711DF"/>
    <w:rsid w:val="0047120B"/>
    <w:rsid w:val="0047144D"/>
    <w:rsid w:val="00471538"/>
    <w:rsid w:val="00471AA8"/>
    <w:rsid w:val="00471B86"/>
    <w:rsid w:val="00471D25"/>
    <w:rsid w:val="00471D2B"/>
    <w:rsid w:val="00471EB3"/>
    <w:rsid w:val="00471FF5"/>
    <w:rsid w:val="00472267"/>
    <w:rsid w:val="00472745"/>
    <w:rsid w:val="00472904"/>
    <w:rsid w:val="00472ABA"/>
    <w:rsid w:val="00472BB1"/>
    <w:rsid w:val="00472FE3"/>
    <w:rsid w:val="0047316A"/>
    <w:rsid w:val="00473800"/>
    <w:rsid w:val="00473ABF"/>
    <w:rsid w:val="00473C76"/>
    <w:rsid w:val="00473DD0"/>
    <w:rsid w:val="00473ECB"/>
    <w:rsid w:val="004741AE"/>
    <w:rsid w:val="0047433A"/>
    <w:rsid w:val="004746FB"/>
    <w:rsid w:val="00474761"/>
    <w:rsid w:val="00474DEA"/>
    <w:rsid w:val="00475005"/>
    <w:rsid w:val="004751F5"/>
    <w:rsid w:val="0047521C"/>
    <w:rsid w:val="004755F3"/>
    <w:rsid w:val="00475813"/>
    <w:rsid w:val="00475DDE"/>
    <w:rsid w:val="00475F13"/>
    <w:rsid w:val="00476197"/>
    <w:rsid w:val="00476542"/>
    <w:rsid w:val="00476B3B"/>
    <w:rsid w:val="00476C0B"/>
    <w:rsid w:val="00476C9C"/>
    <w:rsid w:val="00476E51"/>
    <w:rsid w:val="00477049"/>
    <w:rsid w:val="00477533"/>
    <w:rsid w:val="0047766C"/>
    <w:rsid w:val="00477E44"/>
    <w:rsid w:val="00477E74"/>
    <w:rsid w:val="0048012B"/>
    <w:rsid w:val="004802C5"/>
    <w:rsid w:val="004803C4"/>
    <w:rsid w:val="004807C3"/>
    <w:rsid w:val="004808E9"/>
    <w:rsid w:val="00481506"/>
    <w:rsid w:val="00481855"/>
    <w:rsid w:val="004818AF"/>
    <w:rsid w:val="004819B2"/>
    <w:rsid w:val="00481BF3"/>
    <w:rsid w:val="00482023"/>
    <w:rsid w:val="004820AF"/>
    <w:rsid w:val="004821A5"/>
    <w:rsid w:val="0048227B"/>
    <w:rsid w:val="004829B9"/>
    <w:rsid w:val="00482A76"/>
    <w:rsid w:val="00482A99"/>
    <w:rsid w:val="00482B6B"/>
    <w:rsid w:val="00482FEE"/>
    <w:rsid w:val="00483069"/>
    <w:rsid w:val="0048330D"/>
    <w:rsid w:val="004833A3"/>
    <w:rsid w:val="00483628"/>
    <w:rsid w:val="00483821"/>
    <w:rsid w:val="004839BD"/>
    <w:rsid w:val="0048419A"/>
    <w:rsid w:val="004841D7"/>
    <w:rsid w:val="004843F0"/>
    <w:rsid w:val="00484700"/>
    <w:rsid w:val="004849A5"/>
    <w:rsid w:val="00484A3B"/>
    <w:rsid w:val="0048516C"/>
    <w:rsid w:val="00485612"/>
    <w:rsid w:val="0048568A"/>
    <w:rsid w:val="0048582E"/>
    <w:rsid w:val="00485AAC"/>
    <w:rsid w:val="00485DD7"/>
    <w:rsid w:val="00485FDD"/>
    <w:rsid w:val="004863DC"/>
    <w:rsid w:val="004868E9"/>
    <w:rsid w:val="00486C03"/>
    <w:rsid w:val="00486CC1"/>
    <w:rsid w:val="00486E21"/>
    <w:rsid w:val="00487136"/>
    <w:rsid w:val="00487230"/>
    <w:rsid w:val="0048733F"/>
    <w:rsid w:val="00487346"/>
    <w:rsid w:val="00487DA9"/>
    <w:rsid w:val="00487ED7"/>
    <w:rsid w:val="0049054D"/>
    <w:rsid w:val="004905C1"/>
    <w:rsid w:val="00490B29"/>
    <w:rsid w:val="00490D6F"/>
    <w:rsid w:val="00490EC1"/>
    <w:rsid w:val="00491412"/>
    <w:rsid w:val="00491888"/>
    <w:rsid w:val="00491D9E"/>
    <w:rsid w:val="00491F3C"/>
    <w:rsid w:val="004923D1"/>
    <w:rsid w:val="00492571"/>
    <w:rsid w:val="00492E1C"/>
    <w:rsid w:val="0049319F"/>
    <w:rsid w:val="00493306"/>
    <w:rsid w:val="0049347A"/>
    <w:rsid w:val="004934F2"/>
    <w:rsid w:val="0049371D"/>
    <w:rsid w:val="00493A9C"/>
    <w:rsid w:val="00493BE0"/>
    <w:rsid w:val="00493C17"/>
    <w:rsid w:val="00493CF4"/>
    <w:rsid w:val="00494099"/>
    <w:rsid w:val="00494247"/>
    <w:rsid w:val="004942FB"/>
    <w:rsid w:val="0049474D"/>
    <w:rsid w:val="004948CC"/>
    <w:rsid w:val="00494A0D"/>
    <w:rsid w:val="00494A44"/>
    <w:rsid w:val="00494D22"/>
    <w:rsid w:val="004952BE"/>
    <w:rsid w:val="00495384"/>
    <w:rsid w:val="004957EC"/>
    <w:rsid w:val="004957EF"/>
    <w:rsid w:val="0049593D"/>
    <w:rsid w:val="00495A88"/>
    <w:rsid w:val="00495DB2"/>
    <w:rsid w:val="00495E6E"/>
    <w:rsid w:val="00495E9B"/>
    <w:rsid w:val="004961BE"/>
    <w:rsid w:val="0049658D"/>
    <w:rsid w:val="00496612"/>
    <w:rsid w:val="00496B3C"/>
    <w:rsid w:val="00496B6A"/>
    <w:rsid w:val="00496B85"/>
    <w:rsid w:val="00496CE8"/>
    <w:rsid w:val="00496D02"/>
    <w:rsid w:val="00496D7B"/>
    <w:rsid w:val="00496F4F"/>
    <w:rsid w:val="00496FC0"/>
    <w:rsid w:val="00497115"/>
    <w:rsid w:val="00497329"/>
    <w:rsid w:val="00497674"/>
    <w:rsid w:val="004976A7"/>
    <w:rsid w:val="00497858"/>
    <w:rsid w:val="00497CEC"/>
    <w:rsid w:val="004A00CA"/>
    <w:rsid w:val="004A0409"/>
    <w:rsid w:val="004A05C4"/>
    <w:rsid w:val="004A0C36"/>
    <w:rsid w:val="004A0D72"/>
    <w:rsid w:val="004A0F2C"/>
    <w:rsid w:val="004A1842"/>
    <w:rsid w:val="004A1A46"/>
    <w:rsid w:val="004A1A4C"/>
    <w:rsid w:val="004A1BAB"/>
    <w:rsid w:val="004A1ECD"/>
    <w:rsid w:val="004A1F61"/>
    <w:rsid w:val="004A27BF"/>
    <w:rsid w:val="004A2920"/>
    <w:rsid w:val="004A2E96"/>
    <w:rsid w:val="004A30FB"/>
    <w:rsid w:val="004A3187"/>
    <w:rsid w:val="004A35C2"/>
    <w:rsid w:val="004A35E3"/>
    <w:rsid w:val="004A3710"/>
    <w:rsid w:val="004A3C91"/>
    <w:rsid w:val="004A44DF"/>
    <w:rsid w:val="004A4512"/>
    <w:rsid w:val="004A4891"/>
    <w:rsid w:val="004A49F6"/>
    <w:rsid w:val="004A54AC"/>
    <w:rsid w:val="004A55A4"/>
    <w:rsid w:val="004A5CF8"/>
    <w:rsid w:val="004A69B4"/>
    <w:rsid w:val="004A6FB3"/>
    <w:rsid w:val="004A6FE1"/>
    <w:rsid w:val="004A72F7"/>
    <w:rsid w:val="004A77E7"/>
    <w:rsid w:val="004A7992"/>
    <w:rsid w:val="004A7DD3"/>
    <w:rsid w:val="004A7EC0"/>
    <w:rsid w:val="004B02B8"/>
    <w:rsid w:val="004B04CF"/>
    <w:rsid w:val="004B0531"/>
    <w:rsid w:val="004B0902"/>
    <w:rsid w:val="004B0C89"/>
    <w:rsid w:val="004B0E31"/>
    <w:rsid w:val="004B0F31"/>
    <w:rsid w:val="004B1043"/>
    <w:rsid w:val="004B12A4"/>
    <w:rsid w:val="004B13EE"/>
    <w:rsid w:val="004B14E7"/>
    <w:rsid w:val="004B1AA0"/>
    <w:rsid w:val="004B20D2"/>
    <w:rsid w:val="004B23D6"/>
    <w:rsid w:val="004B2A12"/>
    <w:rsid w:val="004B2C84"/>
    <w:rsid w:val="004B2CB4"/>
    <w:rsid w:val="004B3275"/>
    <w:rsid w:val="004B353C"/>
    <w:rsid w:val="004B39A3"/>
    <w:rsid w:val="004B3A76"/>
    <w:rsid w:val="004B401B"/>
    <w:rsid w:val="004B43F7"/>
    <w:rsid w:val="004B450B"/>
    <w:rsid w:val="004B464C"/>
    <w:rsid w:val="004B468C"/>
    <w:rsid w:val="004B4963"/>
    <w:rsid w:val="004B49A9"/>
    <w:rsid w:val="004B4C97"/>
    <w:rsid w:val="004B4E60"/>
    <w:rsid w:val="004B50A8"/>
    <w:rsid w:val="004B517C"/>
    <w:rsid w:val="004B5586"/>
    <w:rsid w:val="004B5588"/>
    <w:rsid w:val="004B590E"/>
    <w:rsid w:val="004B5A39"/>
    <w:rsid w:val="004B60DD"/>
    <w:rsid w:val="004B65A1"/>
    <w:rsid w:val="004B67E2"/>
    <w:rsid w:val="004B6C54"/>
    <w:rsid w:val="004B70DA"/>
    <w:rsid w:val="004B7388"/>
    <w:rsid w:val="004B7B9B"/>
    <w:rsid w:val="004B7FBD"/>
    <w:rsid w:val="004B7FBF"/>
    <w:rsid w:val="004C041C"/>
    <w:rsid w:val="004C0731"/>
    <w:rsid w:val="004C09EA"/>
    <w:rsid w:val="004C0A6A"/>
    <w:rsid w:val="004C0C96"/>
    <w:rsid w:val="004C1070"/>
    <w:rsid w:val="004C11CA"/>
    <w:rsid w:val="004C11F8"/>
    <w:rsid w:val="004C1280"/>
    <w:rsid w:val="004C15AE"/>
    <w:rsid w:val="004C16BF"/>
    <w:rsid w:val="004C1788"/>
    <w:rsid w:val="004C17AE"/>
    <w:rsid w:val="004C1B95"/>
    <w:rsid w:val="004C241C"/>
    <w:rsid w:val="004C244A"/>
    <w:rsid w:val="004C26CC"/>
    <w:rsid w:val="004C282D"/>
    <w:rsid w:val="004C2DE9"/>
    <w:rsid w:val="004C3066"/>
    <w:rsid w:val="004C3182"/>
    <w:rsid w:val="004C3BF5"/>
    <w:rsid w:val="004C3C10"/>
    <w:rsid w:val="004C3F3F"/>
    <w:rsid w:val="004C3F5F"/>
    <w:rsid w:val="004C434A"/>
    <w:rsid w:val="004C44CB"/>
    <w:rsid w:val="004C467B"/>
    <w:rsid w:val="004C474A"/>
    <w:rsid w:val="004C47EC"/>
    <w:rsid w:val="004C494E"/>
    <w:rsid w:val="004C4A0A"/>
    <w:rsid w:val="004C4D72"/>
    <w:rsid w:val="004C50F9"/>
    <w:rsid w:val="004C54BE"/>
    <w:rsid w:val="004C5563"/>
    <w:rsid w:val="004C56CE"/>
    <w:rsid w:val="004C576B"/>
    <w:rsid w:val="004C5854"/>
    <w:rsid w:val="004C5A84"/>
    <w:rsid w:val="004C5BA5"/>
    <w:rsid w:val="004C5C61"/>
    <w:rsid w:val="004C637B"/>
    <w:rsid w:val="004C65C0"/>
    <w:rsid w:val="004C66CD"/>
    <w:rsid w:val="004C6A26"/>
    <w:rsid w:val="004C6C47"/>
    <w:rsid w:val="004C6C94"/>
    <w:rsid w:val="004C6D75"/>
    <w:rsid w:val="004C7040"/>
    <w:rsid w:val="004C7279"/>
    <w:rsid w:val="004C765A"/>
    <w:rsid w:val="004C76A6"/>
    <w:rsid w:val="004C789B"/>
    <w:rsid w:val="004C7BCE"/>
    <w:rsid w:val="004C7F9D"/>
    <w:rsid w:val="004D03F8"/>
    <w:rsid w:val="004D08DC"/>
    <w:rsid w:val="004D0CCF"/>
    <w:rsid w:val="004D0E0D"/>
    <w:rsid w:val="004D1266"/>
    <w:rsid w:val="004D1387"/>
    <w:rsid w:val="004D139D"/>
    <w:rsid w:val="004D13C4"/>
    <w:rsid w:val="004D1402"/>
    <w:rsid w:val="004D16E5"/>
    <w:rsid w:val="004D172C"/>
    <w:rsid w:val="004D1871"/>
    <w:rsid w:val="004D1941"/>
    <w:rsid w:val="004D1D9D"/>
    <w:rsid w:val="004D20E9"/>
    <w:rsid w:val="004D21BA"/>
    <w:rsid w:val="004D23C5"/>
    <w:rsid w:val="004D23CB"/>
    <w:rsid w:val="004D2712"/>
    <w:rsid w:val="004D2717"/>
    <w:rsid w:val="004D280A"/>
    <w:rsid w:val="004D290E"/>
    <w:rsid w:val="004D331F"/>
    <w:rsid w:val="004D3518"/>
    <w:rsid w:val="004D3624"/>
    <w:rsid w:val="004D37CD"/>
    <w:rsid w:val="004D3CCE"/>
    <w:rsid w:val="004D3E6A"/>
    <w:rsid w:val="004D41B6"/>
    <w:rsid w:val="004D45EC"/>
    <w:rsid w:val="004D4653"/>
    <w:rsid w:val="004D4871"/>
    <w:rsid w:val="004D4B20"/>
    <w:rsid w:val="004D4DF4"/>
    <w:rsid w:val="004D4F3B"/>
    <w:rsid w:val="004D4FBC"/>
    <w:rsid w:val="004D4FD0"/>
    <w:rsid w:val="004D517F"/>
    <w:rsid w:val="004D5472"/>
    <w:rsid w:val="004D55C9"/>
    <w:rsid w:val="004D57F1"/>
    <w:rsid w:val="004D58F2"/>
    <w:rsid w:val="004D58FB"/>
    <w:rsid w:val="004D5CF8"/>
    <w:rsid w:val="004D5D42"/>
    <w:rsid w:val="004D61BF"/>
    <w:rsid w:val="004D62AA"/>
    <w:rsid w:val="004D640B"/>
    <w:rsid w:val="004D645F"/>
    <w:rsid w:val="004D657A"/>
    <w:rsid w:val="004D67D9"/>
    <w:rsid w:val="004D6908"/>
    <w:rsid w:val="004D69CC"/>
    <w:rsid w:val="004D6FEF"/>
    <w:rsid w:val="004D7085"/>
    <w:rsid w:val="004D710F"/>
    <w:rsid w:val="004D7193"/>
    <w:rsid w:val="004D71CA"/>
    <w:rsid w:val="004D7378"/>
    <w:rsid w:val="004D759D"/>
    <w:rsid w:val="004D76E0"/>
    <w:rsid w:val="004D7706"/>
    <w:rsid w:val="004D7768"/>
    <w:rsid w:val="004D78B2"/>
    <w:rsid w:val="004D79D8"/>
    <w:rsid w:val="004D7AF6"/>
    <w:rsid w:val="004D7E7B"/>
    <w:rsid w:val="004D7FFE"/>
    <w:rsid w:val="004E00D5"/>
    <w:rsid w:val="004E03FE"/>
    <w:rsid w:val="004E040E"/>
    <w:rsid w:val="004E053A"/>
    <w:rsid w:val="004E07E4"/>
    <w:rsid w:val="004E0935"/>
    <w:rsid w:val="004E0C5A"/>
    <w:rsid w:val="004E0CF1"/>
    <w:rsid w:val="004E1078"/>
    <w:rsid w:val="004E15E0"/>
    <w:rsid w:val="004E1C0A"/>
    <w:rsid w:val="004E21E6"/>
    <w:rsid w:val="004E2567"/>
    <w:rsid w:val="004E26F7"/>
    <w:rsid w:val="004E273C"/>
    <w:rsid w:val="004E2941"/>
    <w:rsid w:val="004E2C4A"/>
    <w:rsid w:val="004E2ECB"/>
    <w:rsid w:val="004E2F02"/>
    <w:rsid w:val="004E35C0"/>
    <w:rsid w:val="004E3644"/>
    <w:rsid w:val="004E36E7"/>
    <w:rsid w:val="004E388C"/>
    <w:rsid w:val="004E3A17"/>
    <w:rsid w:val="004E3A3D"/>
    <w:rsid w:val="004E41B1"/>
    <w:rsid w:val="004E41B8"/>
    <w:rsid w:val="004E441C"/>
    <w:rsid w:val="004E441F"/>
    <w:rsid w:val="004E4441"/>
    <w:rsid w:val="004E4525"/>
    <w:rsid w:val="004E4795"/>
    <w:rsid w:val="004E47E1"/>
    <w:rsid w:val="004E4815"/>
    <w:rsid w:val="004E4F7B"/>
    <w:rsid w:val="004E5165"/>
    <w:rsid w:val="004E549F"/>
    <w:rsid w:val="004E56D2"/>
    <w:rsid w:val="004E5922"/>
    <w:rsid w:val="004E5924"/>
    <w:rsid w:val="004E5C83"/>
    <w:rsid w:val="004E5EF2"/>
    <w:rsid w:val="004E60B4"/>
    <w:rsid w:val="004E62A5"/>
    <w:rsid w:val="004E62E2"/>
    <w:rsid w:val="004E6BB3"/>
    <w:rsid w:val="004E6DE9"/>
    <w:rsid w:val="004E7115"/>
    <w:rsid w:val="004E7337"/>
    <w:rsid w:val="004E7447"/>
    <w:rsid w:val="004E7567"/>
    <w:rsid w:val="004E77FA"/>
    <w:rsid w:val="004E7D72"/>
    <w:rsid w:val="004E7F34"/>
    <w:rsid w:val="004E7FFA"/>
    <w:rsid w:val="004F025B"/>
    <w:rsid w:val="004F064B"/>
    <w:rsid w:val="004F07D7"/>
    <w:rsid w:val="004F0850"/>
    <w:rsid w:val="004F0A26"/>
    <w:rsid w:val="004F0D55"/>
    <w:rsid w:val="004F157F"/>
    <w:rsid w:val="004F1BBD"/>
    <w:rsid w:val="004F23AE"/>
    <w:rsid w:val="004F25E4"/>
    <w:rsid w:val="004F2606"/>
    <w:rsid w:val="004F26F1"/>
    <w:rsid w:val="004F28EF"/>
    <w:rsid w:val="004F2ABA"/>
    <w:rsid w:val="004F311E"/>
    <w:rsid w:val="004F3399"/>
    <w:rsid w:val="004F3490"/>
    <w:rsid w:val="004F3751"/>
    <w:rsid w:val="004F3B36"/>
    <w:rsid w:val="004F4050"/>
    <w:rsid w:val="004F45F5"/>
    <w:rsid w:val="004F493A"/>
    <w:rsid w:val="004F4A41"/>
    <w:rsid w:val="004F4BCD"/>
    <w:rsid w:val="004F4C26"/>
    <w:rsid w:val="004F4F42"/>
    <w:rsid w:val="004F5141"/>
    <w:rsid w:val="004F51C6"/>
    <w:rsid w:val="004F59CA"/>
    <w:rsid w:val="004F5A94"/>
    <w:rsid w:val="004F61BC"/>
    <w:rsid w:val="004F620A"/>
    <w:rsid w:val="004F6689"/>
    <w:rsid w:val="004F6765"/>
    <w:rsid w:val="004F69E9"/>
    <w:rsid w:val="004F69F3"/>
    <w:rsid w:val="004F6E3A"/>
    <w:rsid w:val="004F6EA1"/>
    <w:rsid w:val="004F6EF0"/>
    <w:rsid w:val="004F7063"/>
    <w:rsid w:val="004F70D8"/>
    <w:rsid w:val="004F7201"/>
    <w:rsid w:val="004F72AE"/>
    <w:rsid w:val="004F74F2"/>
    <w:rsid w:val="004F7814"/>
    <w:rsid w:val="004F79A0"/>
    <w:rsid w:val="004F7F07"/>
    <w:rsid w:val="00500136"/>
    <w:rsid w:val="00500401"/>
    <w:rsid w:val="005006BC"/>
    <w:rsid w:val="00500757"/>
    <w:rsid w:val="005007DD"/>
    <w:rsid w:val="0050096E"/>
    <w:rsid w:val="00500A77"/>
    <w:rsid w:val="0050151C"/>
    <w:rsid w:val="005016B9"/>
    <w:rsid w:val="005016BE"/>
    <w:rsid w:val="0050187D"/>
    <w:rsid w:val="0050188D"/>
    <w:rsid w:val="005019F7"/>
    <w:rsid w:val="00501ED4"/>
    <w:rsid w:val="005023BA"/>
    <w:rsid w:val="00502923"/>
    <w:rsid w:val="005029B7"/>
    <w:rsid w:val="00502B35"/>
    <w:rsid w:val="00502DA1"/>
    <w:rsid w:val="00502EE4"/>
    <w:rsid w:val="00503022"/>
    <w:rsid w:val="0050348F"/>
    <w:rsid w:val="00503933"/>
    <w:rsid w:val="00503C66"/>
    <w:rsid w:val="00503EE7"/>
    <w:rsid w:val="00504ADC"/>
    <w:rsid w:val="00504B60"/>
    <w:rsid w:val="00504CEF"/>
    <w:rsid w:val="00504D2C"/>
    <w:rsid w:val="00504DE2"/>
    <w:rsid w:val="00504EBA"/>
    <w:rsid w:val="00505041"/>
    <w:rsid w:val="00505157"/>
    <w:rsid w:val="00505445"/>
    <w:rsid w:val="005056A1"/>
    <w:rsid w:val="00505842"/>
    <w:rsid w:val="0050602A"/>
    <w:rsid w:val="005060AD"/>
    <w:rsid w:val="0050651D"/>
    <w:rsid w:val="00506538"/>
    <w:rsid w:val="0050653B"/>
    <w:rsid w:val="00506768"/>
    <w:rsid w:val="00506834"/>
    <w:rsid w:val="00506964"/>
    <w:rsid w:val="00506AB3"/>
    <w:rsid w:val="00506BFD"/>
    <w:rsid w:val="00506E16"/>
    <w:rsid w:val="00506E4A"/>
    <w:rsid w:val="00507578"/>
    <w:rsid w:val="005076D5"/>
    <w:rsid w:val="00507705"/>
    <w:rsid w:val="00507722"/>
    <w:rsid w:val="0050780D"/>
    <w:rsid w:val="00507C57"/>
    <w:rsid w:val="00507D8A"/>
    <w:rsid w:val="00507E6E"/>
    <w:rsid w:val="00510459"/>
    <w:rsid w:val="00510AA5"/>
    <w:rsid w:val="00510C96"/>
    <w:rsid w:val="00510FA9"/>
    <w:rsid w:val="00510FE5"/>
    <w:rsid w:val="00511236"/>
    <w:rsid w:val="00511C6A"/>
    <w:rsid w:val="00511D3F"/>
    <w:rsid w:val="00511E1D"/>
    <w:rsid w:val="00511E67"/>
    <w:rsid w:val="00512900"/>
    <w:rsid w:val="0051297E"/>
    <w:rsid w:val="00512B44"/>
    <w:rsid w:val="00512C04"/>
    <w:rsid w:val="0051302E"/>
    <w:rsid w:val="0051330E"/>
    <w:rsid w:val="00513394"/>
    <w:rsid w:val="005135AA"/>
    <w:rsid w:val="00513BEF"/>
    <w:rsid w:val="00513D6C"/>
    <w:rsid w:val="0051422F"/>
    <w:rsid w:val="00514375"/>
    <w:rsid w:val="00514521"/>
    <w:rsid w:val="005145A9"/>
    <w:rsid w:val="00514643"/>
    <w:rsid w:val="0051467A"/>
    <w:rsid w:val="005146AD"/>
    <w:rsid w:val="005147A3"/>
    <w:rsid w:val="00514A11"/>
    <w:rsid w:val="00514AF5"/>
    <w:rsid w:val="00514E8E"/>
    <w:rsid w:val="00514FA0"/>
    <w:rsid w:val="00514FE8"/>
    <w:rsid w:val="005150CC"/>
    <w:rsid w:val="00515154"/>
    <w:rsid w:val="005153C2"/>
    <w:rsid w:val="0051565A"/>
    <w:rsid w:val="00515AC6"/>
    <w:rsid w:val="00515CA7"/>
    <w:rsid w:val="00515E86"/>
    <w:rsid w:val="00515FC7"/>
    <w:rsid w:val="00515FE1"/>
    <w:rsid w:val="00516158"/>
    <w:rsid w:val="0051623A"/>
    <w:rsid w:val="00516CE7"/>
    <w:rsid w:val="0051783C"/>
    <w:rsid w:val="0051790A"/>
    <w:rsid w:val="00517E35"/>
    <w:rsid w:val="00517EEC"/>
    <w:rsid w:val="00520343"/>
    <w:rsid w:val="005203AA"/>
    <w:rsid w:val="00520833"/>
    <w:rsid w:val="0052084C"/>
    <w:rsid w:val="00520AF4"/>
    <w:rsid w:val="00520CE3"/>
    <w:rsid w:val="00520F80"/>
    <w:rsid w:val="00520F96"/>
    <w:rsid w:val="00521106"/>
    <w:rsid w:val="005213F4"/>
    <w:rsid w:val="005215C9"/>
    <w:rsid w:val="005219C5"/>
    <w:rsid w:val="00521A75"/>
    <w:rsid w:val="00521BAD"/>
    <w:rsid w:val="00521BB9"/>
    <w:rsid w:val="00521E5E"/>
    <w:rsid w:val="0052238D"/>
    <w:rsid w:val="005228BD"/>
    <w:rsid w:val="00522B7D"/>
    <w:rsid w:val="00522D36"/>
    <w:rsid w:val="00523355"/>
    <w:rsid w:val="00523375"/>
    <w:rsid w:val="00523CDD"/>
    <w:rsid w:val="00524142"/>
    <w:rsid w:val="005241F8"/>
    <w:rsid w:val="0052456B"/>
    <w:rsid w:val="0052482E"/>
    <w:rsid w:val="00524982"/>
    <w:rsid w:val="00524A40"/>
    <w:rsid w:val="00525063"/>
    <w:rsid w:val="005253E3"/>
    <w:rsid w:val="0052546B"/>
    <w:rsid w:val="00525DC8"/>
    <w:rsid w:val="00526010"/>
    <w:rsid w:val="0052622A"/>
    <w:rsid w:val="005264B4"/>
    <w:rsid w:val="00526BC2"/>
    <w:rsid w:val="00526CED"/>
    <w:rsid w:val="005271A3"/>
    <w:rsid w:val="00527597"/>
    <w:rsid w:val="00527A09"/>
    <w:rsid w:val="00527E41"/>
    <w:rsid w:val="00527F4B"/>
    <w:rsid w:val="0053002C"/>
    <w:rsid w:val="005303AD"/>
    <w:rsid w:val="005306E1"/>
    <w:rsid w:val="0053081F"/>
    <w:rsid w:val="00530977"/>
    <w:rsid w:val="00530C6F"/>
    <w:rsid w:val="00530F6F"/>
    <w:rsid w:val="005310AE"/>
    <w:rsid w:val="0053122C"/>
    <w:rsid w:val="0053165B"/>
    <w:rsid w:val="0053192B"/>
    <w:rsid w:val="00531ADA"/>
    <w:rsid w:val="00531C62"/>
    <w:rsid w:val="00531CAF"/>
    <w:rsid w:val="00531DB4"/>
    <w:rsid w:val="00531E61"/>
    <w:rsid w:val="00532A9C"/>
    <w:rsid w:val="00532C4D"/>
    <w:rsid w:val="00532F6D"/>
    <w:rsid w:val="00533134"/>
    <w:rsid w:val="005331AF"/>
    <w:rsid w:val="0053372D"/>
    <w:rsid w:val="005337A1"/>
    <w:rsid w:val="005337EE"/>
    <w:rsid w:val="0053397F"/>
    <w:rsid w:val="00533A31"/>
    <w:rsid w:val="00533E5D"/>
    <w:rsid w:val="0053422A"/>
    <w:rsid w:val="00534CF1"/>
    <w:rsid w:val="00534D4B"/>
    <w:rsid w:val="0053508C"/>
    <w:rsid w:val="0053540F"/>
    <w:rsid w:val="00535514"/>
    <w:rsid w:val="00535561"/>
    <w:rsid w:val="00535573"/>
    <w:rsid w:val="00535650"/>
    <w:rsid w:val="0053586B"/>
    <w:rsid w:val="005358B2"/>
    <w:rsid w:val="00535FB8"/>
    <w:rsid w:val="00535FE4"/>
    <w:rsid w:val="005360F1"/>
    <w:rsid w:val="00536801"/>
    <w:rsid w:val="00536905"/>
    <w:rsid w:val="00536CD6"/>
    <w:rsid w:val="00536CED"/>
    <w:rsid w:val="00536FC9"/>
    <w:rsid w:val="00537B2C"/>
    <w:rsid w:val="00537B81"/>
    <w:rsid w:val="00537B82"/>
    <w:rsid w:val="005404EF"/>
    <w:rsid w:val="005405B3"/>
    <w:rsid w:val="005405B5"/>
    <w:rsid w:val="00540A96"/>
    <w:rsid w:val="00540C35"/>
    <w:rsid w:val="00540D53"/>
    <w:rsid w:val="00540E1A"/>
    <w:rsid w:val="005411D1"/>
    <w:rsid w:val="005415B4"/>
    <w:rsid w:val="005418D3"/>
    <w:rsid w:val="005418F5"/>
    <w:rsid w:val="00541A91"/>
    <w:rsid w:val="00541FC5"/>
    <w:rsid w:val="0054223D"/>
    <w:rsid w:val="00542467"/>
    <w:rsid w:val="00542743"/>
    <w:rsid w:val="005427CB"/>
    <w:rsid w:val="00542CA3"/>
    <w:rsid w:val="00542DAA"/>
    <w:rsid w:val="00542EEA"/>
    <w:rsid w:val="00543210"/>
    <w:rsid w:val="00543372"/>
    <w:rsid w:val="00543890"/>
    <w:rsid w:val="00543B75"/>
    <w:rsid w:val="00543EF4"/>
    <w:rsid w:val="00544212"/>
    <w:rsid w:val="0054423A"/>
    <w:rsid w:val="00544829"/>
    <w:rsid w:val="00544D83"/>
    <w:rsid w:val="00545244"/>
    <w:rsid w:val="00545261"/>
    <w:rsid w:val="005454DA"/>
    <w:rsid w:val="005456B5"/>
    <w:rsid w:val="005457B5"/>
    <w:rsid w:val="00545AE3"/>
    <w:rsid w:val="00545CA0"/>
    <w:rsid w:val="00545EB6"/>
    <w:rsid w:val="0054604D"/>
    <w:rsid w:val="00546716"/>
    <w:rsid w:val="0054681C"/>
    <w:rsid w:val="0054695D"/>
    <w:rsid w:val="00546BFB"/>
    <w:rsid w:val="00546E50"/>
    <w:rsid w:val="00546F28"/>
    <w:rsid w:val="00547277"/>
    <w:rsid w:val="005472C0"/>
    <w:rsid w:val="0054740D"/>
    <w:rsid w:val="005477BC"/>
    <w:rsid w:val="00547B2C"/>
    <w:rsid w:val="00547C2A"/>
    <w:rsid w:val="00547EF0"/>
    <w:rsid w:val="00547FDA"/>
    <w:rsid w:val="00550327"/>
    <w:rsid w:val="005505FB"/>
    <w:rsid w:val="00550828"/>
    <w:rsid w:val="00550F24"/>
    <w:rsid w:val="00551714"/>
    <w:rsid w:val="00551DE3"/>
    <w:rsid w:val="00551E4F"/>
    <w:rsid w:val="00551E5D"/>
    <w:rsid w:val="005522A7"/>
    <w:rsid w:val="005524D1"/>
    <w:rsid w:val="00552AB8"/>
    <w:rsid w:val="00552B3A"/>
    <w:rsid w:val="00552D9B"/>
    <w:rsid w:val="00552E3D"/>
    <w:rsid w:val="00553206"/>
    <w:rsid w:val="00553891"/>
    <w:rsid w:val="0055398A"/>
    <w:rsid w:val="00553C8A"/>
    <w:rsid w:val="00553EAD"/>
    <w:rsid w:val="00553FF3"/>
    <w:rsid w:val="005540CA"/>
    <w:rsid w:val="005544B0"/>
    <w:rsid w:val="00554F2A"/>
    <w:rsid w:val="00554F4A"/>
    <w:rsid w:val="00554FE0"/>
    <w:rsid w:val="0055572E"/>
    <w:rsid w:val="00555C27"/>
    <w:rsid w:val="00555CA3"/>
    <w:rsid w:val="005563C9"/>
    <w:rsid w:val="0055689A"/>
    <w:rsid w:val="005568EE"/>
    <w:rsid w:val="00556A14"/>
    <w:rsid w:val="00556BAD"/>
    <w:rsid w:val="00556C6F"/>
    <w:rsid w:val="005574BC"/>
    <w:rsid w:val="00557616"/>
    <w:rsid w:val="00557704"/>
    <w:rsid w:val="005579DA"/>
    <w:rsid w:val="00557B60"/>
    <w:rsid w:val="00557C4B"/>
    <w:rsid w:val="00557D97"/>
    <w:rsid w:val="00557DBE"/>
    <w:rsid w:val="0056010E"/>
    <w:rsid w:val="00560340"/>
    <w:rsid w:val="00560405"/>
    <w:rsid w:val="0056045A"/>
    <w:rsid w:val="005605E6"/>
    <w:rsid w:val="0056063A"/>
    <w:rsid w:val="00560672"/>
    <w:rsid w:val="00560CFC"/>
    <w:rsid w:val="00560E17"/>
    <w:rsid w:val="005610ED"/>
    <w:rsid w:val="00561365"/>
    <w:rsid w:val="00561703"/>
    <w:rsid w:val="00561728"/>
    <w:rsid w:val="00561B39"/>
    <w:rsid w:val="00561CB8"/>
    <w:rsid w:val="00562037"/>
    <w:rsid w:val="0056206C"/>
    <w:rsid w:val="0056261C"/>
    <w:rsid w:val="00562910"/>
    <w:rsid w:val="00562B5D"/>
    <w:rsid w:val="00562C88"/>
    <w:rsid w:val="00562E0A"/>
    <w:rsid w:val="00563476"/>
    <w:rsid w:val="00563661"/>
    <w:rsid w:val="00563EF7"/>
    <w:rsid w:val="0056405F"/>
    <w:rsid w:val="005642C5"/>
    <w:rsid w:val="0056438F"/>
    <w:rsid w:val="00564D37"/>
    <w:rsid w:val="00565254"/>
    <w:rsid w:val="00565564"/>
    <w:rsid w:val="00565824"/>
    <w:rsid w:val="005658DA"/>
    <w:rsid w:val="00565BC6"/>
    <w:rsid w:val="00566170"/>
    <w:rsid w:val="00566313"/>
    <w:rsid w:val="0056654E"/>
    <w:rsid w:val="00566826"/>
    <w:rsid w:val="00566A42"/>
    <w:rsid w:val="00566A76"/>
    <w:rsid w:val="00566F58"/>
    <w:rsid w:val="005676E6"/>
    <w:rsid w:val="00567C2D"/>
    <w:rsid w:val="00570117"/>
    <w:rsid w:val="00570351"/>
    <w:rsid w:val="005703E9"/>
    <w:rsid w:val="00570478"/>
    <w:rsid w:val="00570642"/>
    <w:rsid w:val="00570A1E"/>
    <w:rsid w:val="00570C5F"/>
    <w:rsid w:val="00571030"/>
    <w:rsid w:val="00571309"/>
    <w:rsid w:val="0057133F"/>
    <w:rsid w:val="00571369"/>
    <w:rsid w:val="00571A52"/>
    <w:rsid w:val="00571CAD"/>
    <w:rsid w:val="00571EDD"/>
    <w:rsid w:val="00571F19"/>
    <w:rsid w:val="00572019"/>
    <w:rsid w:val="00572498"/>
    <w:rsid w:val="00572594"/>
    <w:rsid w:val="00572670"/>
    <w:rsid w:val="00572C55"/>
    <w:rsid w:val="005730F7"/>
    <w:rsid w:val="005735EC"/>
    <w:rsid w:val="005737B0"/>
    <w:rsid w:val="00573B29"/>
    <w:rsid w:val="00573C1B"/>
    <w:rsid w:val="00573C49"/>
    <w:rsid w:val="00573DB3"/>
    <w:rsid w:val="00573EAD"/>
    <w:rsid w:val="0057438D"/>
    <w:rsid w:val="0057439F"/>
    <w:rsid w:val="005743A7"/>
    <w:rsid w:val="00574453"/>
    <w:rsid w:val="00574599"/>
    <w:rsid w:val="00574FF3"/>
    <w:rsid w:val="0057525E"/>
    <w:rsid w:val="005753E0"/>
    <w:rsid w:val="00575681"/>
    <w:rsid w:val="00575714"/>
    <w:rsid w:val="005757F3"/>
    <w:rsid w:val="00575F16"/>
    <w:rsid w:val="00575F68"/>
    <w:rsid w:val="00576003"/>
    <w:rsid w:val="005761A8"/>
    <w:rsid w:val="005766F3"/>
    <w:rsid w:val="00576C2D"/>
    <w:rsid w:val="00576D36"/>
    <w:rsid w:val="00577324"/>
    <w:rsid w:val="005773DC"/>
    <w:rsid w:val="0057741B"/>
    <w:rsid w:val="005775CB"/>
    <w:rsid w:val="005778A1"/>
    <w:rsid w:val="005778B8"/>
    <w:rsid w:val="00577CC5"/>
    <w:rsid w:val="00577D9C"/>
    <w:rsid w:val="0058016A"/>
    <w:rsid w:val="00580925"/>
    <w:rsid w:val="00580D44"/>
    <w:rsid w:val="00580DFF"/>
    <w:rsid w:val="005810DD"/>
    <w:rsid w:val="00581266"/>
    <w:rsid w:val="00581298"/>
    <w:rsid w:val="0058151B"/>
    <w:rsid w:val="00581694"/>
    <w:rsid w:val="0058176A"/>
    <w:rsid w:val="005818D8"/>
    <w:rsid w:val="005823E3"/>
    <w:rsid w:val="005824BA"/>
    <w:rsid w:val="0058291B"/>
    <w:rsid w:val="00582BE8"/>
    <w:rsid w:val="00582FD1"/>
    <w:rsid w:val="0058328F"/>
    <w:rsid w:val="005832F5"/>
    <w:rsid w:val="005834BF"/>
    <w:rsid w:val="00583763"/>
    <w:rsid w:val="00583931"/>
    <w:rsid w:val="00583D28"/>
    <w:rsid w:val="00583F8A"/>
    <w:rsid w:val="00583FC5"/>
    <w:rsid w:val="0058403F"/>
    <w:rsid w:val="005841FE"/>
    <w:rsid w:val="00584614"/>
    <w:rsid w:val="00584873"/>
    <w:rsid w:val="005848D3"/>
    <w:rsid w:val="00584F1D"/>
    <w:rsid w:val="0058507A"/>
    <w:rsid w:val="0058518A"/>
    <w:rsid w:val="00585615"/>
    <w:rsid w:val="0058586C"/>
    <w:rsid w:val="00585993"/>
    <w:rsid w:val="005859ED"/>
    <w:rsid w:val="00585C00"/>
    <w:rsid w:val="005863E1"/>
    <w:rsid w:val="00586459"/>
    <w:rsid w:val="005865E8"/>
    <w:rsid w:val="0058689E"/>
    <w:rsid w:val="00586A41"/>
    <w:rsid w:val="00586B3E"/>
    <w:rsid w:val="00586CB1"/>
    <w:rsid w:val="00586CC3"/>
    <w:rsid w:val="00587231"/>
    <w:rsid w:val="00587311"/>
    <w:rsid w:val="005874DF"/>
    <w:rsid w:val="005878D3"/>
    <w:rsid w:val="00587C5B"/>
    <w:rsid w:val="00587ECA"/>
    <w:rsid w:val="00587F98"/>
    <w:rsid w:val="00587FF7"/>
    <w:rsid w:val="00590115"/>
    <w:rsid w:val="00590117"/>
    <w:rsid w:val="005902F0"/>
    <w:rsid w:val="005903B2"/>
    <w:rsid w:val="00590EAD"/>
    <w:rsid w:val="0059105A"/>
    <w:rsid w:val="00591173"/>
    <w:rsid w:val="00591197"/>
    <w:rsid w:val="005915B8"/>
    <w:rsid w:val="00591856"/>
    <w:rsid w:val="0059189F"/>
    <w:rsid w:val="00591E9C"/>
    <w:rsid w:val="00591F7B"/>
    <w:rsid w:val="005926CD"/>
    <w:rsid w:val="00592935"/>
    <w:rsid w:val="00592AE0"/>
    <w:rsid w:val="00592CE2"/>
    <w:rsid w:val="0059336C"/>
    <w:rsid w:val="005933C3"/>
    <w:rsid w:val="00593461"/>
    <w:rsid w:val="00593891"/>
    <w:rsid w:val="00593A7A"/>
    <w:rsid w:val="00593D04"/>
    <w:rsid w:val="0059426D"/>
    <w:rsid w:val="0059439A"/>
    <w:rsid w:val="00594425"/>
    <w:rsid w:val="00594561"/>
    <w:rsid w:val="00594819"/>
    <w:rsid w:val="00594C30"/>
    <w:rsid w:val="00594C6B"/>
    <w:rsid w:val="00594EDB"/>
    <w:rsid w:val="00594FDB"/>
    <w:rsid w:val="00595519"/>
    <w:rsid w:val="005956B1"/>
    <w:rsid w:val="005956D9"/>
    <w:rsid w:val="0059581D"/>
    <w:rsid w:val="00595978"/>
    <w:rsid w:val="0059598B"/>
    <w:rsid w:val="005959A4"/>
    <w:rsid w:val="00595CAA"/>
    <w:rsid w:val="00595DE6"/>
    <w:rsid w:val="00595E5B"/>
    <w:rsid w:val="00595E81"/>
    <w:rsid w:val="0059652D"/>
    <w:rsid w:val="005967F9"/>
    <w:rsid w:val="00596AA7"/>
    <w:rsid w:val="00596CF5"/>
    <w:rsid w:val="00596DC4"/>
    <w:rsid w:val="00596E03"/>
    <w:rsid w:val="00596E8F"/>
    <w:rsid w:val="0059705F"/>
    <w:rsid w:val="005970F8"/>
    <w:rsid w:val="00597433"/>
    <w:rsid w:val="00597662"/>
    <w:rsid w:val="00597A10"/>
    <w:rsid w:val="00597A78"/>
    <w:rsid w:val="005A0060"/>
    <w:rsid w:val="005A04C9"/>
    <w:rsid w:val="005A0682"/>
    <w:rsid w:val="005A06D7"/>
    <w:rsid w:val="005A0816"/>
    <w:rsid w:val="005A0D8E"/>
    <w:rsid w:val="005A0E27"/>
    <w:rsid w:val="005A0FF1"/>
    <w:rsid w:val="005A16FF"/>
    <w:rsid w:val="005A17BB"/>
    <w:rsid w:val="005A1A13"/>
    <w:rsid w:val="005A215D"/>
    <w:rsid w:val="005A2186"/>
    <w:rsid w:val="005A2276"/>
    <w:rsid w:val="005A2298"/>
    <w:rsid w:val="005A232A"/>
    <w:rsid w:val="005A2898"/>
    <w:rsid w:val="005A28C1"/>
    <w:rsid w:val="005A2CDF"/>
    <w:rsid w:val="005A32D1"/>
    <w:rsid w:val="005A32DA"/>
    <w:rsid w:val="005A3499"/>
    <w:rsid w:val="005A3CF3"/>
    <w:rsid w:val="005A3E4D"/>
    <w:rsid w:val="005A42ED"/>
    <w:rsid w:val="005A4309"/>
    <w:rsid w:val="005A4524"/>
    <w:rsid w:val="005A45F1"/>
    <w:rsid w:val="005A56F8"/>
    <w:rsid w:val="005A5A38"/>
    <w:rsid w:val="005A5D14"/>
    <w:rsid w:val="005A5FDA"/>
    <w:rsid w:val="005A6094"/>
    <w:rsid w:val="005A613F"/>
    <w:rsid w:val="005A6232"/>
    <w:rsid w:val="005A6951"/>
    <w:rsid w:val="005A69DD"/>
    <w:rsid w:val="005A6BC9"/>
    <w:rsid w:val="005A6CAE"/>
    <w:rsid w:val="005A6E7B"/>
    <w:rsid w:val="005A7031"/>
    <w:rsid w:val="005A7084"/>
    <w:rsid w:val="005A7456"/>
    <w:rsid w:val="005A74E1"/>
    <w:rsid w:val="005A766E"/>
    <w:rsid w:val="005A776B"/>
    <w:rsid w:val="005A78C7"/>
    <w:rsid w:val="005A78E9"/>
    <w:rsid w:val="005A7D9B"/>
    <w:rsid w:val="005B00F2"/>
    <w:rsid w:val="005B01A5"/>
    <w:rsid w:val="005B01D4"/>
    <w:rsid w:val="005B02EF"/>
    <w:rsid w:val="005B04A7"/>
    <w:rsid w:val="005B0507"/>
    <w:rsid w:val="005B07E6"/>
    <w:rsid w:val="005B0BD1"/>
    <w:rsid w:val="005B0CAC"/>
    <w:rsid w:val="005B0D50"/>
    <w:rsid w:val="005B0E39"/>
    <w:rsid w:val="005B0E99"/>
    <w:rsid w:val="005B1286"/>
    <w:rsid w:val="005B1487"/>
    <w:rsid w:val="005B150F"/>
    <w:rsid w:val="005B1812"/>
    <w:rsid w:val="005B191E"/>
    <w:rsid w:val="005B1C9C"/>
    <w:rsid w:val="005B1F9B"/>
    <w:rsid w:val="005B2080"/>
    <w:rsid w:val="005B24CF"/>
    <w:rsid w:val="005B268D"/>
    <w:rsid w:val="005B2738"/>
    <w:rsid w:val="005B3053"/>
    <w:rsid w:val="005B3173"/>
    <w:rsid w:val="005B31AF"/>
    <w:rsid w:val="005B34F3"/>
    <w:rsid w:val="005B3883"/>
    <w:rsid w:val="005B394E"/>
    <w:rsid w:val="005B407E"/>
    <w:rsid w:val="005B44D6"/>
    <w:rsid w:val="005B44F7"/>
    <w:rsid w:val="005B46F4"/>
    <w:rsid w:val="005B4CAA"/>
    <w:rsid w:val="005B4CF7"/>
    <w:rsid w:val="005B4EBB"/>
    <w:rsid w:val="005B4F71"/>
    <w:rsid w:val="005B509E"/>
    <w:rsid w:val="005B512F"/>
    <w:rsid w:val="005B52CD"/>
    <w:rsid w:val="005B53E7"/>
    <w:rsid w:val="005B550B"/>
    <w:rsid w:val="005B5D7B"/>
    <w:rsid w:val="005B61E9"/>
    <w:rsid w:val="005B6250"/>
    <w:rsid w:val="005B6A97"/>
    <w:rsid w:val="005B6ACD"/>
    <w:rsid w:val="005B6CE9"/>
    <w:rsid w:val="005B6CFB"/>
    <w:rsid w:val="005B6F6A"/>
    <w:rsid w:val="005B7547"/>
    <w:rsid w:val="005B79F0"/>
    <w:rsid w:val="005B7A17"/>
    <w:rsid w:val="005B7A3F"/>
    <w:rsid w:val="005B7A64"/>
    <w:rsid w:val="005B7E3B"/>
    <w:rsid w:val="005C02E3"/>
    <w:rsid w:val="005C03FA"/>
    <w:rsid w:val="005C04DE"/>
    <w:rsid w:val="005C05C8"/>
    <w:rsid w:val="005C065B"/>
    <w:rsid w:val="005C0C48"/>
    <w:rsid w:val="005C0E81"/>
    <w:rsid w:val="005C0EF6"/>
    <w:rsid w:val="005C104B"/>
    <w:rsid w:val="005C114F"/>
    <w:rsid w:val="005C119F"/>
    <w:rsid w:val="005C12E7"/>
    <w:rsid w:val="005C191F"/>
    <w:rsid w:val="005C1D18"/>
    <w:rsid w:val="005C219A"/>
    <w:rsid w:val="005C22D6"/>
    <w:rsid w:val="005C2556"/>
    <w:rsid w:val="005C25AD"/>
    <w:rsid w:val="005C292B"/>
    <w:rsid w:val="005C2BA6"/>
    <w:rsid w:val="005C2C82"/>
    <w:rsid w:val="005C2F6A"/>
    <w:rsid w:val="005C334C"/>
    <w:rsid w:val="005C339F"/>
    <w:rsid w:val="005C411C"/>
    <w:rsid w:val="005C4385"/>
    <w:rsid w:val="005C465A"/>
    <w:rsid w:val="005C47D1"/>
    <w:rsid w:val="005C4BA4"/>
    <w:rsid w:val="005C4D33"/>
    <w:rsid w:val="005C50A9"/>
    <w:rsid w:val="005C5756"/>
    <w:rsid w:val="005C5994"/>
    <w:rsid w:val="005C5BDB"/>
    <w:rsid w:val="005C5C34"/>
    <w:rsid w:val="005C5DD2"/>
    <w:rsid w:val="005C627A"/>
    <w:rsid w:val="005C62F9"/>
    <w:rsid w:val="005C6446"/>
    <w:rsid w:val="005C64DF"/>
    <w:rsid w:val="005C6570"/>
    <w:rsid w:val="005C6669"/>
    <w:rsid w:val="005C6BE0"/>
    <w:rsid w:val="005C6FD1"/>
    <w:rsid w:val="005C7100"/>
    <w:rsid w:val="005C7148"/>
    <w:rsid w:val="005C7304"/>
    <w:rsid w:val="005C7338"/>
    <w:rsid w:val="005C73CB"/>
    <w:rsid w:val="005C7741"/>
    <w:rsid w:val="005C7823"/>
    <w:rsid w:val="005C7876"/>
    <w:rsid w:val="005C7ABC"/>
    <w:rsid w:val="005C7E44"/>
    <w:rsid w:val="005D0218"/>
    <w:rsid w:val="005D0737"/>
    <w:rsid w:val="005D089D"/>
    <w:rsid w:val="005D0AA7"/>
    <w:rsid w:val="005D0B28"/>
    <w:rsid w:val="005D0D23"/>
    <w:rsid w:val="005D14F8"/>
    <w:rsid w:val="005D180F"/>
    <w:rsid w:val="005D192B"/>
    <w:rsid w:val="005D1C62"/>
    <w:rsid w:val="005D1D97"/>
    <w:rsid w:val="005D206C"/>
    <w:rsid w:val="005D2233"/>
    <w:rsid w:val="005D25C6"/>
    <w:rsid w:val="005D2AF6"/>
    <w:rsid w:val="005D3139"/>
    <w:rsid w:val="005D324B"/>
    <w:rsid w:val="005D3325"/>
    <w:rsid w:val="005D3FBB"/>
    <w:rsid w:val="005D480B"/>
    <w:rsid w:val="005D4816"/>
    <w:rsid w:val="005D4967"/>
    <w:rsid w:val="005D5149"/>
    <w:rsid w:val="005D54D1"/>
    <w:rsid w:val="005D5BA6"/>
    <w:rsid w:val="005D5DB4"/>
    <w:rsid w:val="005D5F06"/>
    <w:rsid w:val="005D6B8D"/>
    <w:rsid w:val="005D6C54"/>
    <w:rsid w:val="005D6F8C"/>
    <w:rsid w:val="005D70FD"/>
    <w:rsid w:val="005D7772"/>
    <w:rsid w:val="005D7838"/>
    <w:rsid w:val="005D79C3"/>
    <w:rsid w:val="005D7A66"/>
    <w:rsid w:val="005D7A8F"/>
    <w:rsid w:val="005D7BB4"/>
    <w:rsid w:val="005D7C2A"/>
    <w:rsid w:val="005D7F65"/>
    <w:rsid w:val="005E002A"/>
    <w:rsid w:val="005E05B7"/>
    <w:rsid w:val="005E06B3"/>
    <w:rsid w:val="005E0CA3"/>
    <w:rsid w:val="005E0D33"/>
    <w:rsid w:val="005E0FA4"/>
    <w:rsid w:val="005E1384"/>
    <w:rsid w:val="005E1513"/>
    <w:rsid w:val="005E17E0"/>
    <w:rsid w:val="005E187B"/>
    <w:rsid w:val="005E1CA8"/>
    <w:rsid w:val="005E1E47"/>
    <w:rsid w:val="005E1ED2"/>
    <w:rsid w:val="005E215B"/>
    <w:rsid w:val="005E27BD"/>
    <w:rsid w:val="005E2AE9"/>
    <w:rsid w:val="005E2B02"/>
    <w:rsid w:val="005E2C35"/>
    <w:rsid w:val="005E2C4D"/>
    <w:rsid w:val="005E2D18"/>
    <w:rsid w:val="005E4524"/>
    <w:rsid w:val="005E4A01"/>
    <w:rsid w:val="005E4B92"/>
    <w:rsid w:val="005E4CA6"/>
    <w:rsid w:val="005E4D9D"/>
    <w:rsid w:val="005E53BF"/>
    <w:rsid w:val="005E5501"/>
    <w:rsid w:val="005E5535"/>
    <w:rsid w:val="005E55A5"/>
    <w:rsid w:val="005E5668"/>
    <w:rsid w:val="005E5781"/>
    <w:rsid w:val="005E5923"/>
    <w:rsid w:val="005E5FAA"/>
    <w:rsid w:val="005E63F2"/>
    <w:rsid w:val="005E6709"/>
    <w:rsid w:val="005E6B79"/>
    <w:rsid w:val="005E71A8"/>
    <w:rsid w:val="005E737F"/>
    <w:rsid w:val="005E754C"/>
    <w:rsid w:val="005E7A6C"/>
    <w:rsid w:val="005E7E1F"/>
    <w:rsid w:val="005E7F13"/>
    <w:rsid w:val="005F00DD"/>
    <w:rsid w:val="005F025C"/>
    <w:rsid w:val="005F067F"/>
    <w:rsid w:val="005F0A38"/>
    <w:rsid w:val="005F0BAD"/>
    <w:rsid w:val="005F0C00"/>
    <w:rsid w:val="005F0EEC"/>
    <w:rsid w:val="005F0F1B"/>
    <w:rsid w:val="005F0FBE"/>
    <w:rsid w:val="005F15D9"/>
    <w:rsid w:val="005F19BF"/>
    <w:rsid w:val="005F1C8D"/>
    <w:rsid w:val="005F1DD0"/>
    <w:rsid w:val="005F1DEC"/>
    <w:rsid w:val="005F2298"/>
    <w:rsid w:val="005F2491"/>
    <w:rsid w:val="005F257C"/>
    <w:rsid w:val="005F2680"/>
    <w:rsid w:val="005F28CB"/>
    <w:rsid w:val="005F2954"/>
    <w:rsid w:val="005F2FB1"/>
    <w:rsid w:val="005F34C4"/>
    <w:rsid w:val="005F3635"/>
    <w:rsid w:val="005F38A7"/>
    <w:rsid w:val="005F38FC"/>
    <w:rsid w:val="005F3D5A"/>
    <w:rsid w:val="005F3ECD"/>
    <w:rsid w:val="005F3F46"/>
    <w:rsid w:val="005F4276"/>
    <w:rsid w:val="005F4483"/>
    <w:rsid w:val="005F4EBF"/>
    <w:rsid w:val="005F4F62"/>
    <w:rsid w:val="005F5453"/>
    <w:rsid w:val="005F5790"/>
    <w:rsid w:val="005F5AA2"/>
    <w:rsid w:val="005F6E91"/>
    <w:rsid w:val="005F72D2"/>
    <w:rsid w:val="005F7441"/>
    <w:rsid w:val="005F7475"/>
    <w:rsid w:val="005F74A9"/>
    <w:rsid w:val="0060048A"/>
    <w:rsid w:val="0060051E"/>
    <w:rsid w:val="00600AD8"/>
    <w:rsid w:val="0060157C"/>
    <w:rsid w:val="00601598"/>
    <w:rsid w:val="006016E9"/>
    <w:rsid w:val="00601BDF"/>
    <w:rsid w:val="00601CA1"/>
    <w:rsid w:val="00602787"/>
    <w:rsid w:val="0060278A"/>
    <w:rsid w:val="00602C37"/>
    <w:rsid w:val="00602C45"/>
    <w:rsid w:val="00603314"/>
    <w:rsid w:val="006033E1"/>
    <w:rsid w:val="0060352C"/>
    <w:rsid w:val="00603706"/>
    <w:rsid w:val="00603AD8"/>
    <w:rsid w:val="00603B80"/>
    <w:rsid w:val="00603BC5"/>
    <w:rsid w:val="00604090"/>
    <w:rsid w:val="006041F4"/>
    <w:rsid w:val="006042BB"/>
    <w:rsid w:val="006043AE"/>
    <w:rsid w:val="006047C7"/>
    <w:rsid w:val="00604BA3"/>
    <w:rsid w:val="00604CB1"/>
    <w:rsid w:val="00604D16"/>
    <w:rsid w:val="006051BA"/>
    <w:rsid w:val="00605378"/>
    <w:rsid w:val="00605622"/>
    <w:rsid w:val="006056F4"/>
    <w:rsid w:val="0060577A"/>
    <w:rsid w:val="00605822"/>
    <w:rsid w:val="00605C78"/>
    <w:rsid w:val="00605D08"/>
    <w:rsid w:val="00605D90"/>
    <w:rsid w:val="00605E51"/>
    <w:rsid w:val="00606085"/>
    <w:rsid w:val="006060AE"/>
    <w:rsid w:val="0060644C"/>
    <w:rsid w:val="006064C2"/>
    <w:rsid w:val="006067E4"/>
    <w:rsid w:val="0060691F"/>
    <w:rsid w:val="00606E80"/>
    <w:rsid w:val="006073F4"/>
    <w:rsid w:val="006076BF"/>
    <w:rsid w:val="00607E00"/>
    <w:rsid w:val="00607F87"/>
    <w:rsid w:val="0061004B"/>
    <w:rsid w:val="00610302"/>
    <w:rsid w:val="00610644"/>
    <w:rsid w:val="00610BA2"/>
    <w:rsid w:val="00610BDD"/>
    <w:rsid w:val="00610C99"/>
    <w:rsid w:val="00611238"/>
    <w:rsid w:val="00611359"/>
    <w:rsid w:val="0061148A"/>
    <w:rsid w:val="006114D0"/>
    <w:rsid w:val="00611560"/>
    <w:rsid w:val="006115B5"/>
    <w:rsid w:val="006115BB"/>
    <w:rsid w:val="00611891"/>
    <w:rsid w:val="00611957"/>
    <w:rsid w:val="00612012"/>
    <w:rsid w:val="00612644"/>
    <w:rsid w:val="006126B1"/>
    <w:rsid w:val="006131CF"/>
    <w:rsid w:val="0061335B"/>
    <w:rsid w:val="006134F3"/>
    <w:rsid w:val="006139A8"/>
    <w:rsid w:val="00613A9D"/>
    <w:rsid w:val="00613BD7"/>
    <w:rsid w:val="0061441E"/>
    <w:rsid w:val="006147F5"/>
    <w:rsid w:val="00614B37"/>
    <w:rsid w:val="00614C3C"/>
    <w:rsid w:val="00614CBA"/>
    <w:rsid w:val="00614D21"/>
    <w:rsid w:val="00615114"/>
    <w:rsid w:val="006156B6"/>
    <w:rsid w:val="006159DF"/>
    <w:rsid w:val="00615ABB"/>
    <w:rsid w:val="00615E5F"/>
    <w:rsid w:val="00616109"/>
    <w:rsid w:val="00616179"/>
    <w:rsid w:val="00616341"/>
    <w:rsid w:val="0061640C"/>
    <w:rsid w:val="0061653E"/>
    <w:rsid w:val="006166C5"/>
    <w:rsid w:val="00616870"/>
    <w:rsid w:val="00616F67"/>
    <w:rsid w:val="00617159"/>
    <w:rsid w:val="0061720B"/>
    <w:rsid w:val="0061737D"/>
    <w:rsid w:val="0061795F"/>
    <w:rsid w:val="00617B3E"/>
    <w:rsid w:val="00617BE9"/>
    <w:rsid w:val="00617D13"/>
    <w:rsid w:val="00617EC5"/>
    <w:rsid w:val="0062024C"/>
    <w:rsid w:val="00620295"/>
    <w:rsid w:val="0062037C"/>
    <w:rsid w:val="006203AF"/>
    <w:rsid w:val="006205C9"/>
    <w:rsid w:val="00620906"/>
    <w:rsid w:val="00620A83"/>
    <w:rsid w:val="00620CBA"/>
    <w:rsid w:val="00620E87"/>
    <w:rsid w:val="00620F46"/>
    <w:rsid w:val="00620F63"/>
    <w:rsid w:val="006211B2"/>
    <w:rsid w:val="006212C9"/>
    <w:rsid w:val="006212EF"/>
    <w:rsid w:val="00621305"/>
    <w:rsid w:val="006214A9"/>
    <w:rsid w:val="0062167B"/>
    <w:rsid w:val="006219D8"/>
    <w:rsid w:val="00621AAD"/>
    <w:rsid w:val="00621F09"/>
    <w:rsid w:val="00621F53"/>
    <w:rsid w:val="00621FC3"/>
    <w:rsid w:val="00621FC9"/>
    <w:rsid w:val="006220E3"/>
    <w:rsid w:val="006220E5"/>
    <w:rsid w:val="006224CD"/>
    <w:rsid w:val="00622696"/>
    <w:rsid w:val="00622787"/>
    <w:rsid w:val="0062297D"/>
    <w:rsid w:val="00622CFA"/>
    <w:rsid w:val="00622D2C"/>
    <w:rsid w:val="0062306C"/>
    <w:rsid w:val="00623120"/>
    <w:rsid w:val="006232F5"/>
    <w:rsid w:val="0062362A"/>
    <w:rsid w:val="0062398B"/>
    <w:rsid w:val="0062399E"/>
    <w:rsid w:val="00623D24"/>
    <w:rsid w:val="00624087"/>
    <w:rsid w:val="006241B2"/>
    <w:rsid w:val="006241D7"/>
    <w:rsid w:val="00624553"/>
    <w:rsid w:val="006247BB"/>
    <w:rsid w:val="006247E5"/>
    <w:rsid w:val="006249E6"/>
    <w:rsid w:val="00624A36"/>
    <w:rsid w:val="00624B83"/>
    <w:rsid w:val="006252FA"/>
    <w:rsid w:val="0062538B"/>
    <w:rsid w:val="00625538"/>
    <w:rsid w:val="00625DD6"/>
    <w:rsid w:val="00625F05"/>
    <w:rsid w:val="0062609D"/>
    <w:rsid w:val="006261C4"/>
    <w:rsid w:val="00626B38"/>
    <w:rsid w:val="00626B8B"/>
    <w:rsid w:val="00627095"/>
    <w:rsid w:val="00627447"/>
    <w:rsid w:val="0062753E"/>
    <w:rsid w:val="00627899"/>
    <w:rsid w:val="00627A2C"/>
    <w:rsid w:val="0063009C"/>
    <w:rsid w:val="0063062A"/>
    <w:rsid w:val="00630B1C"/>
    <w:rsid w:val="00630C6B"/>
    <w:rsid w:val="00631205"/>
    <w:rsid w:val="006313E2"/>
    <w:rsid w:val="00631527"/>
    <w:rsid w:val="00631600"/>
    <w:rsid w:val="006317CD"/>
    <w:rsid w:val="006319DA"/>
    <w:rsid w:val="006320F5"/>
    <w:rsid w:val="00632344"/>
    <w:rsid w:val="00632658"/>
    <w:rsid w:val="00632679"/>
    <w:rsid w:val="006328C6"/>
    <w:rsid w:val="0063296D"/>
    <w:rsid w:val="00632980"/>
    <w:rsid w:val="00632C91"/>
    <w:rsid w:val="00632D53"/>
    <w:rsid w:val="00632FA9"/>
    <w:rsid w:val="00633237"/>
    <w:rsid w:val="006332EC"/>
    <w:rsid w:val="006333BC"/>
    <w:rsid w:val="0063371C"/>
    <w:rsid w:val="0063394E"/>
    <w:rsid w:val="006339B9"/>
    <w:rsid w:val="00633B3F"/>
    <w:rsid w:val="00633DF6"/>
    <w:rsid w:val="0063432E"/>
    <w:rsid w:val="00634429"/>
    <w:rsid w:val="00634A82"/>
    <w:rsid w:val="00634D11"/>
    <w:rsid w:val="00634D44"/>
    <w:rsid w:val="00634E9D"/>
    <w:rsid w:val="006354F5"/>
    <w:rsid w:val="006356DB"/>
    <w:rsid w:val="006356DC"/>
    <w:rsid w:val="006356FC"/>
    <w:rsid w:val="00635751"/>
    <w:rsid w:val="00635D8F"/>
    <w:rsid w:val="0063676D"/>
    <w:rsid w:val="0063691E"/>
    <w:rsid w:val="00636AD5"/>
    <w:rsid w:val="00636D65"/>
    <w:rsid w:val="00636E3C"/>
    <w:rsid w:val="006371E5"/>
    <w:rsid w:val="006371F4"/>
    <w:rsid w:val="0063751A"/>
    <w:rsid w:val="00637772"/>
    <w:rsid w:val="00637884"/>
    <w:rsid w:val="00637D64"/>
    <w:rsid w:val="00637DFB"/>
    <w:rsid w:val="00637FAD"/>
    <w:rsid w:val="0064054F"/>
    <w:rsid w:val="0064082D"/>
    <w:rsid w:val="006409B0"/>
    <w:rsid w:val="00640C8C"/>
    <w:rsid w:val="00640D74"/>
    <w:rsid w:val="00640E95"/>
    <w:rsid w:val="00640E9F"/>
    <w:rsid w:val="00641343"/>
    <w:rsid w:val="00641499"/>
    <w:rsid w:val="006419D4"/>
    <w:rsid w:val="00641BF4"/>
    <w:rsid w:val="00641C70"/>
    <w:rsid w:val="00641F31"/>
    <w:rsid w:val="006422BD"/>
    <w:rsid w:val="006423BE"/>
    <w:rsid w:val="00642619"/>
    <w:rsid w:val="006427FE"/>
    <w:rsid w:val="00642860"/>
    <w:rsid w:val="006428D7"/>
    <w:rsid w:val="00642A2F"/>
    <w:rsid w:val="00642A8E"/>
    <w:rsid w:val="00642C10"/>
    <w:rsid w:val="00642D2D"/>
    <w:rsid w:val="00642F2E"/>
    <w:rsid w:val="0064321F"/>
    <w:rsid w:val="006432CB"/>
    <w:rsid w:val="00643904"/>
    <w:rsid w:val="00643DBC"/>
    <w:rsid w:val="00643E78"/>
    <w:rsid w:val="00643F12"/>
    <w:rsid w:val="00644327"/>
    <w:rsid w:val="00644721"/>
    <w:rsid w:val="006447F2"/>
    <w:rsid w:val="00644DB9"/>
    <w:rsid w:val="006450EB"/>
    <w:rsid w:val="00645198"/>
    <w:rsid w:val="00645993"/>
    <w:rsid w:val="00645BD3"/>
    <w:rsid w:val="00645F1F"/>
    <w:rsid w:val="0064669D"/>
    <w:rsid w:val="00646B00"/>
    <w:rsid w:val="00646B92"/>
    <w:rsid w:val="00646E4B"/>
    <w:rsid w:val="00647037"/>
    <w:rsid w:val="00647093"/>
    <w:rsid w:val="00647206"/>
    <w:rsid w:val="0064743C"/>
    <w:rsid w:val="006476AD"/>
    <w:rsid w:val="00647766"/>
    <w:rsid w:val="00647A13"/>
    <w:rsid w:val="00647A62"/>
    <w:rsid w:val="00647DED"/>
    <w:rsid w:val="00647E4B"/>
    <w:rsid w:val="00650087"/>
    <w:rsid w:val="006502E5"/>
    <w:rsid w:val="00650509"/>
    <w:rsid w:val="006507FC"/>
    <w:rsid w:val="00650960"/>
    <w:rsid w:val="00650AA7"/>
    <w:rsid w:val="00650AAE"/>
    <w:rsid w:val="00650CDE"/>
    <w:rsid w:val="006513C7"/>
    <w:rsid w:val="0065141B"/>
    <w:rsid w:val="006516DB"/>
    <w:rsid w:val="00651BB2"/>
    <w:rsid w:val="00651C0B"/>
    <w:rsid w:val="00651CBE"/>
    <w:rsid w:val="00651F84"/>
    <w:rsid w:val="00652161"/>
    <w:rsid w:val="00652382"/>
    <w:rsid w:val="00652815"/>
    <w:rsid w:val="00652816"/>
    <w:rsid w:val="00652A45"/>
    <w:rsid w:val="00652AD2"/>
    <w:rsid w:val="00652D01"/>
    <w:rsid w:val="00652D28"/>
    <w:rsid w:val="00652DAC"/>
    <w:rsid w:val="006530D0"/>
    <w:rsid w:val="006530DF"/>
    <w:rsid w:val="0065364E"/>
    <w:rsid w:val="00653712"/>
    <w:rsid w:val="00653802"/>
    <w:rsid w:val="0065394B"/>
    <w:rsid w:val="006539FA"/>
    <w:rsid w:val="00653BE6"/>
    <w:rsid w:val="00653DC5"/>
    <w:rsid w:val="00653DE2"/>
    <w:rsid w:val="00654061"/>
    <w:rsid w:val="0065427D"/>
    <w:rsid w:val="00654593"/>
    <w:rsid w:val="006546D7"/>
    <w:rsid w:val="006548F5"/>
    <w:rsid w:val="00654955"/>
    <w:rsid w:val="00654AFD"/>
    <w:rsid w:val="00654BC4"/>
    <w:rsid w:val="00654BE0"/>
    <w:rsid w:val="00654EBD"/>
    <w:rsid w:val="00654FC0"/>
    <w:rsid w:val="0065565B"/>
    <w:rsid w:val="00655795"/>
    <w:rsid w:val="006557F2"/>
    <w:rsid w:val="00655990"/>
    <w:rsid w:val="00655F00"/>
    <w:rsid w:val="0065615B"/>
    <w:rsid w:val="006564E3"/>
    <w:rsid w:val="0065652B"/>
    <w:rsid w:val="006565F9"/>
    <w:rsid w:val="00656C9B"/>
    <w:rsid w:val="00656DA7"/>
    <w:rsid w:val="00656EF7"/>
    <w:rsid w:val="006573CD"/>
    <w:rsid w:val="00657624"/>
    <w:rsid w:val="00657796"/>
    <w:rsid w:val="00657AC9"/>
    <w:rsid w:val="00657BD3"/>
    <w:rsid w:val="00657C6F"/>
    <w:rsid w:val="0066015A"/>
    <w:rsid w:val="0066015E"/>
    <w:rsid w:val="0066016A"/>
    <w:rsid w:val="00660955"/>
    <w:rsid w:val="006609B4"/>
    <w:rsid w:val="006609D5"/>
    <w:rsid w:val="00661068"/>
    <w:rsid w:val="00661A20"/>
    <w:rsid w:val="00661A40"/>
    <w:rsid w:val="00661F6D"/>
    <w:rsid w:val="00662023"/>
    <w:rsid w:val="00662115"/>
    <w:rsid w:val="006623A8"/>
    <w:rsid w:val="00662728"/>
    <w:rsid w:val="00662A38"/>
    <w:rsid w:val="00662CCB"/>
    <w:rsid w:val="00662DC8"/>
    <w:rsid w:val="0066322E"/>
    <w:rsid w:val="00663475"/>
    <w:rsid w:val="00663553"/>
    <w:rsid w:val="00663580"/>
    <w:rsid w:val="0066397C"/>
    <w:rsid w:val="00663D48"/>
    <w:rsid w:val="00663F06"/>
    <w:rsid w:val="00664035"/>
    <w:rsid w:val="006640F2"/>
    <w:rsid w:val="00664224"/>
    <w:rsid w:val="0066468E"/>
    <w:rsid w:val="00664886"/>
    <w:rsid w:val="00664989"/>
    <w:rsid w:val="006649EE"/>
    <w:rsid w:val="00664BDF"/>
    <w:rsid w:val="00664F0F"/>
    <w:rsid w:val="00664F62"/>
    <w:rsid w:val="00664FAD"/>
    <w:rsid w:val="006654BC"/>
    <w:rsid w:val="00665743"/>
    <w:rsid w:val="006659DE"/>
    <w:rsid w:val="00665BCE"/>
    <w:rsid w:val="00665C1D"/>
    <w:rsid w:val="00665C4C"/>
    <w:rsid w:val="006664E1"/>
    <w:rsid w:val="0066660A"/>
    <w:rsid w:val="0066691C"/>
    <w:rsid w:val="00666BC7"/>
    <w:rsid w:val="00666D55"/>
    <w:rsid w:val="00666E42"/>
    <w:rsid w:val="0066761B"/>
    <w:rsid w:val="00667900"/>
    <w:rsid w:val="006679C7"/>
    <w:rsid w:val="006704EF"/>
    <w:rsid w:val="006705D3"/>
    <w:rsid w:val="006707AE"/>
    <w:rsid w:val="0067088C"/>
    <w:rsid w:val="006709EE"/>
    <w:rsid w:val="00670F5C"/>
    <w:rsid w:val="00671298"/>
    <w:rsid w:val="006713C2"/>
    <w:rsid w:val="0067155E"/>
    <w:rsid w:val="006716D4"/>
    <w:rsid w:val="00671AA2"/>
    <w:rsid w:val="00671B22"/>
    <w:rsid w:val="00671BAD"/>
    <w:rsid w:val="00671E0C"/>
    <w:rsid w:val="00671EBB"/>
    <w:rsid w:val="00671FC7"/>
    <w:rsid w:val="0067220E"/>
    <w:rsid w:val="006724C1"/>
    <w:rsid w:val="006729E0"/>
    <w:rsid w:val="00672A1B"/>
    <w:rsid w:val="00672A1D"/>
    <w:rsid w:val="00672FC3"/>
    <w:rsid w:val="006730F4"/>
    <w:rsid w:val="0067313D"/>
    <w:rsid w:val="0067324F"/>
    <w:rsid w:val="0067329B"/>
    <w:rsid w:val="006733FA"/>
    <w:rsid w:val="00673461"/>
    <w:rsid w:val="0067354C"/>
    <w:rsid w:val="006739AD"/>
    <w:rsid w:val="00673B9B"/>
    <w:rsid w:val="00673CF7"/>
    <w:rsid w:val="00673DAB"/>
    <w:rsid w:val="00674800"/>
    <w:rsid w:val="00674E53"/>
    <w:rsid w:val="00674E74"/>
    <w:rsid w:val="00674F99"/>
    <w:rsid w:val="006750B4"/>
    <w:rsid w:val="00675223"/>
    <w:rsid w:val="0067530E"/>
    <w:rsid w:val="00675646"/>
    <w:rsid w:val="00675683"/>
    <w:rsid w:val="006758D9"/>
    <w:rsid w:val="00675E12"/>
    <w:rsid w:val="00675F7F"/>
    <w:rsid w:val="00676131"/>
    <w:rsid w:val="006763EE"/>
    <w:rsid w:val="006764E3"/>
    <w:rsid w:val="006769BA"/>
    <w:rsid w:val="00676C9F"/>
    <w:rsid w:val="00676CAB"/>
    <w:rsid w:val="00676D3E"/>
    <w:rsid w:val="00676EC3"/>
    <w:rsid w:val="00677FB1"/>
    <w:rsid w:val="00677FD8"/>
    <w:rsid w:val="00677FE1"/>
    <w:rsid w:val="00680200"/>
    <w:rsid w:val="0068038F"/>
    <w:rsid w:val="006806CD"/>
    <w:rsid w:val="0068109E"/>
    <w:rsid w:val="00681131"/>
    <w:rsid w:val="006811E6"/>
    <w:rsid w:val="00681243"/>
    <w:rsid w:val="006813FB"/>
    <w:rsid w:val="0068142E"/>
    <w:rsid w:val="0068171A"/>
    <w:rsid w:val="0068197B"/>
    <w:rsid w:val="006819AF"/>
    <w:rsid w:val="00681BA5"/>
    <w:rsid w:val="00681CE5"/>
    <w:rsid w:val="00681F7C"/>
    <w:rsid w:val="00682175"/>
    <w:rsid w:val="00682275"/>
    <w:rsid w:val="0068240F"/>
    <w:rsid w:val="00682608"/>
    <w:rsid w:val="00682933"/>
    <w:rsid w:val="00682C97"/>
    <w:rsid w:val="006833C1"/>
    <w:rsid w:val="00683B0B"/>
    <w:rsid w:val="0068476D"/>
    <w:rsid w:val="006848BC"/>
    <w:rsid w:val="00684934"/>
    <w:rsid w:val="00684B2F"/>
    <w:rsid w:val="00685143"/>
    <w:rsid w:val="0068529C"/>
    <w:rsid w:val="0068533C"/>
    <w:rsid w:val="0068536E"/>
    <w:rsid w:val="006853AB"/>
    <w:rsid w:val="006858A0"/>
    <w:rsid w:val="00685F32"/>
    <w:rsid w:val="006866E0"/>
    <w:rsid w:val="0068672D"/>
    <w:rsid w:val="00686830"/>
    <w:rsid w:val="00686A96"/>
    <w:rsid w:val="00686C72"/>
    <w:rsid w:val="00686D26"/>
    <w:rsid w:val="00686D31"/>
    <w:rsid w:val="00686E2E"/>
    <w:rsid w:val="00686E3D"/>
    <w:rsid w:val="0068781A"/>
    <w:rsid w:val="006878BB"/>
    <w:rsid w:val="006909AE"/>
    <w:rsid w:val="006909BB"/>
    <w:rsid w:val="00690B44"/>
    <w:rsid w:val="00690EA2"/>
    <w:rsid w:val="0069135D"/>
    <w:rsid w:val="00691405"/>
    <w:rsid w:val="006915FD"/>
    <w:rsid w:val="006916EE"/>
    <w:rsid w:val="00691960"/>
    <w:rsid w:val="00691B78"/>
    <w:rsid w:val="00691C5A"/>
    <w:rsid w:val="00691D75"/>
    <w:rsid w:val="00691F4A"/>
    <w:rsid w:val="00691FDC"/>
    <w:rsid w:val="006921D8"/>
    <w:rsid w:val="00692436"/>
    <w:rsid w:val="00692525"/>
    <w:rsid w:val="00692AC4"/>
    <w:rsid w:val="00692AFA"/>
    <w:rsid w:val="00692B79"/>
    <w:rsid w:val="006936FF"/>
    <w:rsid w:val="0069372C"/>
    <w:rsid w:val="0069395A"/>
    <w:rsid w:val="00693F6F"/>
    <w:rsid w:val="00694361"/>
    <w:rsid w:val="006943DE"/>
    <w:rsid w:val="00694420"/>
    <w:rsid w:val="00694526"/>
    <w:rsid w:val="0069476C"/>
    <w:rsid w:val="0069491F"/>
    <w:rsid w:val="00694AD5"/>
    <w:rsid w:val="00694B83"/>
    <w:rsid w:val="00694B8D"/>
    <w:rsid w:val="00694C23"/>
    <w:rsid w:val="00694C61"/>
    <w:rsid w:val="00694EC9"/>
    <w:rsid w:val="00694F85"/>
    <w:rsid w:val="0069517B"/>
    <w:rsid w:val="0069527D"/>
    <w:rsid w:val="006956A7"/>
    <w:rsid w:val="006956DB"/>
    <w:rsid w:val="00695AD1"/>
    <w:rsid w:val="00695F00"/>
    <w:rsid w:val="00695F28"/>
    <w:rsid w:val="00695F6A"/>
    <w:rsid w:val="00695F88"/>
    <w:rsid w:val="006960AF"/>
    <w:rsid w:val="0069612E"/>
    <w:rsid w:val="00696221"/>
    <w:rsid w:val="0069663C"/>
    <w:rsid w:val="00696654"/>
    <w:rsid w:val="00696EDF"/>
    <w:rsid w:val="006970AF"/>
    <w:rsid w:val="0069740F"/>
    <w:rsid w:val="00697535"/>
    <w:rsid w:val="00697744"/>
    <w:rsid w:val="00697CEB"/>
    <w:rsid w:val="006A0166"/>
    <w:rsid w:val="006A045B"/>
    <w:rsid w:val="006A049D"/>
    <w:rsid w:val="006A1210"/>
    <w:rsid w:val="006A165F"/>
    <w:rsid w:val="006A1744"/>
    <w:rsid w:val="006A19A7"/>
    <w:rsid w:val="006A1DD4"/>
    <w:rsid w:val="006A1FF7"/>
    <w:rsid w:val="006A2114"/>
    <w:rsid w:val="006A23CD"/>
    <w:rsid w:val="006A24A1"/>
    <w:rsid w:val="006A2986"/>
    <w:rsid w:val="006A2A5D"/>
    <w:rsid w:val="006A2A6D"/>
    <w:rsid w:val="006A325E"/>
    <w:rsid w:val="006A33A5"/>
    <w:rsid w:val="006A3449"/>
    <w:rsid w:val="006A3471"/>
    <w:rsid w:val="006A376A"/>
    <w:rsid w:val="006A386F"/>
    <w:rsid w:val="006A394E"/>
    <w:rsid w:val="006A3BEA"/>
    <w:rsid w:val="006A3D6C"/>
    <w:rsid w:val="006A3DD3"/>
    <w:rsid w:val="006A3E51"/>
    <w:rsid w:val="006A3E94"/>
    <w:rsid w:val="006A405D"/>
    <w:rsid w:val="006A4891"/>
    <w:rsid w:val="006A48CA"/>
    <w:rsid w:val="006A4CEB"/>
    <w:rsid w:val="006A4FFB"/>
    <w:rsid w:val="006A52E6"/>
    <w:rsid w:val="006A52FF"/>
    <w:rsid w:val="006A5339"/>
    <w:rsid w:val="006A54B9"/>
    <w:rsid w:val="006A55D7"/>
    <w:rsid w:val="006A56E9"/>
    <w:rsid w:val="006A58C7"/>
    <w:rsid w:val="006A5982"/>
    <w:rsid w:val="006A5989"/>
    <w:rsid w:val="006A5A28"/>
    <w:rsid w:val="006A5E20"/>
    <w:rsid w:val="006A648A"/>
    <w:rsid w:val="006A6547"/>
    <w:rsid w:val="006A67AC"/>
    <w:rsid w:val="006A69F4"/>
    <w:rsid w:val="006A7483"/>
    <w:rsid w:val="006A796F"/>
    <w:rsid w:val="006A7B90"/>
    <w:rsid w:val="006B03A0"/>
    <w:rsid w:val="006B03BA"/>
    <w:rsid w:val="006B0582"/>
    <w:rsid w:val="006B0635"/>
    <w:rsid w:val="006B08CA"/>
    <w:rsid w:val="006B0CCF"/>
    <w:rsid w:val="006B183C"/>
    <w:rsid w:val="006B1AB6"/>
    <w:rsid w:val="006B1DF5"/>
    <w:rsid w:val="006B1E2D"/>
    <w:rsid w:val="006B1F05"/>
    <w:rsid w:val="006B1F2F"/>
    <w:rsid w:val="006B221F"/>
    <w:rsid w:val="006B279D"/>
    <w:rsid w:val="006B29AA"/>
    <w:rsid w:val="006B2BCE"/>
    <w:rsid w:val="006B2C28"/>
    <w:rsid w:val="006B2C5E"/>
    <w:rsid w:val="006B2D36"/>
    <w:rsid w:val="006B3231"/>
    <w:rsid w:val="006B3549"/>
    <w:rsid w:val="006B3852"/>
    <w:rsid w:val="006B390A"/>
    <w:rsid w:val="006B3928"/>
    <w:rsid w:val="006B3C14"/>
    <w:rsid w:val="006B3CDB"/>
    <w:rsid w:val="006B3FDD"/>
    <w:rsid w:val="006B449D"/>
    <w:rsid w:val="006B478E"/>
    <w:rsid w:val="006B4927"/>
    <w:rsid w:val="006B4A35"/>
    <w:rsid w:val="006B4C13"/>
    <w:rsid w:val="006B510F"/>
    <w:rsid w:val="006B56EE"/>
    <w:rsid w:val="006B58F2"/>
    <w:rsid w:val="006B594F"/>
    <w:rsid w:val="006B5A49"/>
    <w:rsid w:val="006B5AE2"/>
    <w:rsid w:val="006B5FF4"/>
    <w:rsid w:val="006B695C"/>
    <w:rsid w:val="006B6970"/>
    <w:rsid w:val="006B6E9A"/>
    <w:rsid w:val="006B7259"/>
    <w:rsid w:val="006B75F4"/>
    <w:rsid w:val="006B77C3"/>
    <w:rsid w:val="006B77D1"/>
    <w:rsid w:val="006B7AD8"/>
    <w:rsid w:val="006B7B4A"/>
    <w:rsid w:val="006B7CB1"/>
    <w:rsid w:val="006C0178"/>
    <w:rsid w:val="006C0489"/>
    <w:rsid w:val="006C0B8B"/>
    <w:rsid w:val="006C0C00"/>
    <w:rsid w:val="006C0FB9"/>
    <w:rsid w:val="006C13AF"/>
    <w:rsid w:val="006C18CF"/>
    <w:rsid w:val="006C1C20"/>
    <w:rsid w:val="006C1CDC"/>
    <w:rsid w:val="006C1F1C"/>
    <w:rsid w:val="006C200C"/>
    <w:rsid w:val="006C22C6"/>
    <w:rsid w:val="006C2328"/>
    <w:rsid w:val="006C24C3"/>
    <w:rsid w:val="006C2B76"/>
    <w:rsid w:val="006C2D0D"/>
    <w:rsid w:val="006C2DE7"/>
    <w:rsid w:val="006C303D"/>
    <w:rsid w:val="006C3246"/>
    <w:rsid w:val="006C33B5"/>
    <w:rsid w:val="006C3663"/>
    <w:rsid w:val="006C382E"/>
    <w:rsid w:val="006C3925"/>
    <w:rsid w:val="006C3F3A"/>
    <w:rsid w:val="006C3FA9"/>
    <w:rsid w:val="006C419D"/>
    <w:rsid w:val="006C4280"/>
    <w:rsid w:val="006C4529"/>
    <w:rsid w:val="006C4C89"/>
    <w:rsid w:val="006C4E86"/>
    <w:rsid w:val="006C4EE6"/>
    <w:rsid w:val="006C50A6"/>
    <w:rsid w:val="006C528D"/>
    <w:rsid w:val="006C5390"/>
    <w:rsid w:val="006C559F"/>
    <w:rsid w:val="006C56B4"/>
    <w:rsid w:val="006C5FC7"/>
    <w:rsid w:val="006C6180"/>
    <w:rsid w:val="006C61DC"/>
    <w:rsid w:val="006C62E3"/>
    <w:rsid w:val="006C6735"/>
    <w:rsid w:val="006C687C"/>
    <w:rsid w:val="006C692B"/>
    <w:rsid w:val="006C69C8"/>
    <w:rsid w:val="006C6B63"/>
    <w:rsid w:val="006C702D"/>
    <w:rsid w:val="006C7195"/>
    <w:rsid w:val="006C73BB"/>
    <w:rsid w:val="006C73F7"/>
    <w:rsid w:val="006C7794"/>
    <w:rsid w:val="006C77D4"/>
    <w:rsid w:val="006C79E3"/>
    <w:rsid w:val="006C7B13"/>
    <w:rsid w:val="006C7BB4"/>
    <w:rsid w:val="006D0083"/>
    <w:rsid w:val="006D0701"/>
    <w:rsid w:val="006D0F02"/>
    <w:rsid w:val="006D10A5"/>
    <w:rsid w:val="006D10C3"/>
    <w:rsid w:val="006D176C"/>
    <w:rsid w:val="006D196B"/>
    <w:rsid w:val="006D1978"/>
    <w:rsid w:val="006D1AE0"/>
    <w:rsid w:val="006D2126"/>
    <w:rsid w:val="006D2471"/>
    <w:rsid w:val="006D2830"/>
    <w:rsid w:val="006D29EC"/>
    <w:rsid w:val="006D2C81"/>
    <w:rsid w:val="006D300E"/>
    <w:rsid w:val="006D327A"/>
    <w:rsid w:val="006D346B"/>
    <w:rsid w:val="006D34F1"/>
    <w:rsid w:val="006D3935"/>
    <w:rsid w:val="006D49DD"/>
    <w:rsid w:val="006D49F9"/>
    <w:rsid w:val="006D4A39"/>
    <w:rsid w:val="006D4BB3"/>
    <w:rsid w:val="006D4FF0"/>
    <w:rsid w:val="006D5174"/>
    <w:rsid w:val="006D5208"/>
    <w:rsid w:val="006D53FB"/>
    <w:rsid w:val="006D5641"/>
    <w:rsid w:val="006D573C"/>
    <w:rsid w:val="006D5965"/>
    <w:rsid w:val="006D5BEB"/>
    <w:rsid w:val="006D6083"/>
    <w:rsid w:val="006D61BC"/>
    <w:rsid w:val="006D631F"/>
    <w:rsid w:val="006D708C"/>
    <w:rsid w:val="006D7666"/>
    <w:rsid w:val="006D775D"/>
    <w:rsid w:val="006D7763"/>
    <w:rsid w:val="006D7992"/>
    <w:rsid w:val="006D7AED"/>
    <w:rsid w:val="006D7B44"/>
    <w:rsid w:val="006D7D37"/>
    <w:rsid w:val="006E0116"/>
    <w:rsid w:val="006E01D3"/>
    <w:rsid w:val="006E024A"/>
    <w:rsid w:val="006E025C"/>
    <w:rsid w:val="006E0961"/>
    <w:rsid w:val="006E0E85"/>
    <w:rsid w:val="006E118B"/>
    <w:rsid w:val="006E151D"/>
    <w:rsid w:val="006E1587"/>
    <w:rsid w:val="006E1629"/>
    <w:rsid w:val="006E19C3"/>
    <w:rsid w:val="006E1CF7"/>
    <w:rsid w:val="006E252E"/>
    <w:rsid w:val="006E26B9"/>
    <w:rsid w:val="006E286D"/>
    <w:rsid w:val="006E29F9"/>
    <w:rsid w:val="006E2E82"/>
    <w:rsid w:val="006E2FAB"/>
    <w:rsid w:val="006E2FD4"/>
    <w:rsid w:val="006E31B0"/>
    <w:rsid w:val="006E3293"/>
    <w:rsid w:val="006E371D"/>
    <w:rsid w:val="006E3794"/>
    <w:rsid w:val="006E425F"/>
    <w:rsid w:val="006E44AF"/>
    <w:rsid w:val="006E4774"/>
    <w:rsid w:val="006E47B6"/>
    <w:rsid w:val="006E47E0"/>
    <w:rsid w:val="006E4811"/>
    <w:rsid w:val="006E5015"/>
    <w:rsid w:val="006E5208"/>
    <w:rsid w:val="006E574C"/>
    <w:rsid w:val="006E596B"/>
    <w:rsid w:val="006E5C9F"/>
    <w:rsid w:val="006E5CF1"/>
    <w:rsid w:val="006E62E7"/>
    <w:rsid w:val="006E62F0"/>
    <w:rsid w:val="006E67FE"/>
    <w:rsid w:val="006E6BAC"/>
    <w:rsid w:val="006E6BF7"/>
    <w:rsid w:val="006E6C3F"/>
    <w:rsid w:val="006E7190"/>
    <w:rsid w:val="006E728B"/>
    <w:rsid w:val="006E730E"/>
    <w:rsid w:val="006E764C"/>
    <w:rsid w:val="006E7902"/>
    <w:rsid w:val="006E7C23"/>
    <w:rsid w:val="006E7EF6"/>
    <w:rsid w:val="006F024D"/>
    <w:rsid w:val="006F0280"/>
    <w:rsid w:val="006F02FD"/>
    <w:rsid w:val="006F03A9"/>
    <w:rsid w:val="006F0519"/>
    <w:rsid w:val="006F071F"/>
    <w:rsid w:val="006F0B07"/>
    <w:rsid w:val="006F0CD1"/>
    <w:rsid w:val="006F0CD9"/>
    <w:rsid w:val="006F0CF7"/>
    <w:rsid w:val="006F0EE9"/>
    <w:rsid w:val="006F1474"/>
    <w:rsid w:val="006F1B88"/>
    <w:rsid w:val="006F1DE2"/>
    <w:rsid w:val="006F205D"/>
    <w:rsid w:val="006F21ED"/>
    <w:rsid w:val="006F22C6"/>
    <w:rsid w:val="006F250F"/>
    <w:rsid w:val="006F278A"/>
    <w:rsid w:val="006F2C04"/>
    <w:rsid w:val="006F2F83"/>
    <w:rsid w:val="006F32FA"/>
    <w:rsid w:val="006F3492"/>
    <w:rsid w:val="006F3573"/>
    <w:rsid w:val="006F36C2"/>
    <w:rsid w:val="006F3CD2"/>
    <w:rsid w:val="006F4497"/>
    <w:rsid w:val="006F47EF"/>
    <w:rsid w:val="006F48C7"/>
    <w:rsid w:val="006F49AC"/>
    <w:rsid w:val="006F4BB0"/>
    <w:rsid w:val="006F4EA6"/>
    <w:rsid w:val="006F4EC5"/>
    <w:rsid w:val="006F517D"/>
    <w:rsid w:val="006F51D4"/>
    <w:rsid w:val="006F5289"/>
    <w:rsid w:val="006F53A3"/>
    <w:rsid w:val="006F54C5"/>
    <w:rsid w:val="006F5564"/>
    <w:rsid w:val="006F5934"/>
    <w:rsid w:val="006F5F50"/>
    <w:rsid w:val="006F60F7"/>
    <w:rsid w:val="006F6133"/>
    <w:rsid w:val="006F6390"/>
    <w:rsid w:val="006F643F"/>
    <w:rsid w:val="006F65A1"/>
    <w:rsid w:val="006F691D"/>
    <w:rsid w:val="006F6C8D"/>
    <w:rsid w:val="006F6E16"/>
    <w:rsid w:val="006F6EBC"/>
    <w:rsid w:val="006F7019"/>
    <w:rsid w:val="006F71B4"/>
    <w:rsid w:val="006F71F5"/>
    <w:rsid w:val="006F721A"/>
    <w:rsid w:val="006F7543"/>
    <w:rsid w:val="006F7562"/>
    <w:rsid w:val="006F7573"/>
    <w:rsid w:val="006F77B1"/>
    <w:rsid w:val="006F781F"/>
    <w:rsid w:val="006F78FA"/>
    <w:rsid w:val="007001C2"/>
    <w:rsid w:val="00700389"/>
    <w:rsid w:val="007003ED"/>
    <w:rsid w:val="0070056B"/>
    <w:rsid w:val="0070067A"/>
    <w:rsid w:val="007007B0"/>
    <w:rsid w:val="00700881"/>
    <w:rsid w:val="00700A3A"/>
    <w:rsid w:val="00701876"/>
    <w:rsid w:val="0070199C"/>
    <w:rsid w:val="007019D5"/>
    <w:rsid w:val="00701B31"/>
    <w:rsid w:val="00701F29"/>
    <w:rsid w:val="00701F48"/>
    <w:rsid w:val="0070250A"/>
    <w:rsid w:val="00703143"/>
    <w:rsid w:val="00703813"/>
    <w:rsid w:val="00703C53"/>
    <w:rsid w:val="00704227"/>
    <w:rsid w:val="0070465A"/>
    <w:rsid w:val="00704774"/>
    <w:rsid w:val="00704C3C"/>
    <w:rsid w:val="0070510E"/>
    <w:rsid w:val="0070515A"/>
    <w:rsid w:val="00705764"/>
    <w:rsid w:val="007059D8"/>
    <w:rsid w:val="00705B62"/>
    <w:rsid w:val="00705BB3"/>
    <w:rsid w:val="00706011"/>
    <w:rsid w:val="00706366"/>
    <w:rsid w:val="00706472"/>
    <w:rsid w:val="007067D0"/>
    <w:rsid w:val="00706CAD"/>
    <w:rsid w:val="00706CEB"/>
    <w:rsid w:val="00706DF3"/>
    <w:rsid w:val="00706F47"/>
    <w:rsid w:val="00707457"/>
    <w:rsid w:val="007075A0"/>
    <w:rsid w:val="007076DB"/>
    <w:rsid w:val="00707BCB"/>
    <w:rsid w:val="00707E4D"/>
    <w:rsid w:val="00710047"/>
    <w:rsid w:val="00710262"/>
    <w:rsid w:val="00710395"/>
    <w:rsid w:val="0071045F"/>
    <w:rsid w:val="00710A15"/>
    <w:rsid w:val="007113C4"/>
    <w:rsid w:val="00711445"/>
    <w:rsid w:val="00711796"/>
    <w:rsid w:val="00711985"/>
    <w:rsid w:val="00711C0C"/>
    <w:rsid w:val="00711C2A"/>
    <w:rsid w:val="00711D42"/>
    <w:rsid w:val="00711D5E"/>
    <w:rsid w:val="00711D65"/>
    <w:rsid w:val="00711DD0"/>
    <w:rsid w:val="00711F75"/>
    <w:rsid w:val="00712402"/>
    <w:rsid w:val="0071240A"/>
    <w:rsid w:val="00712A19"/>
    <w:rsid w:val="00712BA9"/>
    <w:rsid w:val="00712CF2"/>
    <w:rsid w:val="00712D6D"/>
    <w:rsid w:val="00713160"/>
    <w:rsid w:val="00713DAD"/>
    <w:rsid w:val="00713E93"/>
    <w:rsid w:val="00713ECB"/>
    <w:rsid w:val="00714019"/>
    <w:rsid w:val="0071402A"/>
    <w:rsid w:val="00714373"/>
    <w:rsid w:val="00714590"/>
    <w:rsid w:val="00714856"/>
    <w:rsid w:val="00714866"/>
    <w:rsid w:val="007148D0"/>
    <w:rsid w:val="00714BD6"/>
    <w:rsid w:val="00714DC3"/>
    <w:rsid w:val="00715023"/>
    <w:rsid w:val="007151A0"/>
    <w:rsid w:val="00715343"/>
    <w:rsid w:val="00715408"/>
    <w:rsid w:val="00715483"/>
    <w:rsid w:val="007163E8"/>
    <w:rsid w:val="007164A1"/>
    <w:rsid w:val="0071650E"/>
    <w:rsid w:val="00716597"/>
    <w:rsid w:val="007167D1"/>
    <w:rsid w:val="00716935"/>
    <w:rsid w:val="00716AEA"/>
    <w:rsid w:val="00716DE9"/>
    <w:rsid w:val="00716E70"/>
    <w:rsid w:val="007173EA"/>
    <w:rsid w:val="0071740B"/>
    <w:rsid w:val="0071766A"/>
    <w:rsid w:val="00717765"/>
    <w:rsid w:val="00717D64"/>
    <w:rsid w:val="0072002D"/>
    <w:rsid w:val="0072045D"/>
    <w:rsid w:val="00720483"/>
    <w:rsid w:val="00720553"/>
    <w:rsid w:val="00720669"/>
    <w:rsid w:val="00720676"/>
    <w:rsid w:val="0072081E"/>
    <w:rsid w:val="00720935"/>
    <w:rsid w:val="00720987"/>
    <w:rsid w:val="007209E3"/>
    <w:rsid w:val="00720ADC"/>
    <w:rsid w:val="00720BC4"/>
    <w:rsid w:val="00720F87"/>
    <w:rsid w:val="007216FA"/>
    <w:rsid w:val="00721933"/>
    <w:rsid w:val="00721A9D"/>
    <w:rsid w:val="00721E00"/>
    <w:rsid w:val="0072224C"/>
    <w:rsid w:val="00722296"/>
    <w:rsid w:val="00722307"/>
    <w:rsid w:val="0072253D"/>
    <w:rsid w:val="00722775"/>
    <w:rsid w:val="007228DF"/>
    <w:rsid w:val="00722C25"/>
    <w:rsid w:val="00722D11"/>
    <w:rsid w:val="00722DCD"/>
    <w:rsid w:val="00722E78"/>
    <w:rsid w:val="00723216"/>
    <w:rsid w:val="00723317"/>
    <w:rsid w:val="00723383"/>
    <w:rsid w:val="007234ED"/>
    <w:rsid w:val="007240C7"/>
    <w:rsid w:val="007244C2"/>
    <w:rsid w:val="00724507"/>
    <w:rsid w:val="007247D2"/>
    <w:rsid w:val="00724A42"/>
    <w:rsid w:val="00724D33"/>
    <w:rsid w:val="00724E1F"/>
    <w:rsid w:val="00724EA0"/>
    <w:rsid w:val="00724F62"/>
    <w:rsid w:val="00725155"/>
    <w:rsid w:val="007253CC"/>
    <w:rsid w:val="00725413"/>
    <w:rsid w:val="0072543A"/>
    <w:rsid w:val="007258E1"/>
    <w:rsid w:val="00725ADB"/>
    <w:rsid w:val="00725FB7"/>
    <w:rsid w:val="00726417"/>
    <w:rsid w:val="00726456"/>
    <w:rsid w:val="00726AA4"/>
    <w:rsid w:val="00726D3B"/>
    <w:rsid w:val="00726D83"/>
    <w:rsid w:val="00726E82"/>
    <w:rsid w:val="0072715B"/>
    <w:rsid w:val="0072732B"/>
    <w:rsid w:val="007274B9"/>
    <w:rsid w:val="0072769A"/>
    <w:rsid w:val="00727CD5"/>
    <w:rsid w:val="00727E65"/>
    <w:rsid w:val="00730523"/>
    <w:rsid w:val="007307FB"/>
    <w:rsid w:val="007308D0"/>
    <w:rsid w:val="007312BE"/>
    <w:rsid w:val="007317B9"/>
    <w:rsid w:val="00731CA8"/>
    <w:rsid w:val="00731D92"/>
    <w:rsid w:val="00732363"/>
    <w:rsid w:val="00732661"/>
    <w:rsid w:val="007326B2"/>
    <w:rsid w:val="00732AE5"/>
    <w:rsid w:val="00732B61"/>
    <w:rsid w:val="0073318D"/>
    <w:rsid w:val="00733293"/>
    <w:rsid w:val="0073334E"/>
    <w:rsid w:val="00733350"/>
    <w:rsid w:val="00733891"/>
    <w:rsid w:val="007338B6"/>
    <w:rsid w:val="00733A3F"/>
    <w:rsid w:val="00733C8A"/>
    <w:rsid w:val="00734121"/>
    <w:rsid w:val="0073415A"/>
    <w:rsid w:val="007343AB"/>
    <w:rsid w:val="007344A0"/>
    <w:rsid w:val="007348E0"/>
    <w:rsid w:val="00734FAF"/>
    <w:rsid w:val="00735732"/>
    <w:rsid w:val="00735901"/>
    <w:rsid w:val="00735947"/>
    <w:rsid w:val="00735AB5"/>
    <w:rsid w:val="00735B31"/>
    <w:rsid w:val="00735D3F"/>
    <w:rsid w:val="00735EE4"/>
    <w:rsid w:val="007362A6"/>
    <w:rsid w:val="007362E6"/>
    <w:rsid w:val="00736BA3"/>
    <w:rsid w:val="00736BA7"/>
    <w:rsid w:val="00736D44"/>
    <w:rsid w:val="00737163"/>
    <w:rsid w:val="007379C7"/>
    <w:rsid w:val="00737CFC"/>
    <w:rsid w:val="00737E1C"/>
    <w:rsid w:val="00737E56"/>
    <w:rsid w:val="0074015A"/>
    <w:rsid w:val="007401AC"/>
    <w:rsid w:val="00740286"/>
    <w:rsid w:val="00740874"/>
    <w:rsid w:val="00740884"/>
    <w:rsid w:val="00740AB6"/>
    <w:rsid w:val="0074112E"/>
    <w:rsid w:val="00741315"/>
    <w:rsid w:val="0074138E"/>
    <w:rsid w:val="00741637"/>
    <w:rsid w:val="00741748"/>
    <w:rsid w:val="00741963"/>
    <w:rsid w:val="00741BCE"/>
    <w:rsid w:val="00741D35"/>
    <w:rsid w:val="00741F57"/>
    <w:rsid w:val="0074216F"/>
    <w:rsid w:val="007423AC"/>
    <w:rsid w:val="007424B7"/>
    <w:rsid w:val="007424CB"/>
    <w:rsid w:val="0074261D"/>
    <w:rsid w:val="00742625"/>
    <w:rsid w:val="007426FE"/>
    <w:rsid w:val="00742AE4"/>
    <w:rsid w:val="00742C54"/>
    <w:rsid w:val="00743141"/>
    <w:rsid w:val="00743B3B"/>
    <w:rsid w:val="00743CBD"/>
    <w:rsid w:val="00743ED4"/>
    <w:rsid w:val="00744076"/>
    <w:rsid w:val="007440AA"/>
    <w:rsid w:val="007440AB"/>
    <w:rsid w:val="00744120"/>
    <w:rsid w:val="00744324"/>
    <w:rsid w:val="00744647"/>
    <w:rsid w:val="00744A5E"/>
    <w:rsid w:val="00744AA3"/>
    <w:rsid w:val="00744ACB"/>
    <w:rsid w:val="00744BE6"/>
    <w:rsid w:val="00744D09"/>
    <w:rsid w:val="00744E04"/>
    <w:rsid w:val="007454BE"/>
    <w:rsid w:val="007456D6"/>
    <w:rsid w:val="0074595B"/>
    <w:rsid w:val="00745F98"/>
    <w:rsid w:val="0074611E"/>
    <w:rsid w:val="00746455"/>
    <w:rsid w:val="007466B5"/>
    <w:rsid w:val="00746881"/>
    <w:rsid w:val="007468B5"/>
    <w:rsid w:val="007468B7"/>
    <w:rsid w:val="007468C8"/>
    <w:rsid w:val="00746911"/>
    <w:rsid w:val="00746A83"/>
    <w:rsid w:val="00746C25"/>
    <w:rsid w:val="00746C27"/>
    <w:rsid w:val="00746F3F"/>
    <w:rsid w:val="00746F98"/>
    <w:rsid w:val="007471A9"/>
    <w:rsid w:val="007471C5"/>
    <w:rsid w:val="00747441"/>
    <w:rsid w:val="0074766D"/>
    <w:rsid w:val="00750055"/>
    <w:rsid w:val="00750226"/>
    <w:rsid w:val="00750602"/>
    <w:rsid w:val="00750A4E"/>
    <w:rsid w:val="00750B0D"/>
    <w:rsid w:val="00750D07"/>
    <w:rsid w:val="00750D33"/>
    <w:rsid w:val="00751184"/>
    <w:rsid w:val="0075159F"/>
    <w:rsid w:val="0075183C"/>
    <w:rsid w:val="0075183E"/>
    <w:rsid w:val="00751955"/>
    <w:rsid w:val="0075195B"/>
    <w:rsid w:val="00751BCB"/>
    <w:rsid w:val="00751C5E"/>
    <w:rsid w:val="00751DDD"/>
    <w:rsid w:val="00751F04"/>
    <w:rsid w:val="00752016"/>
    <w:rsid w:val="00752161"/>
    <w:rsid w:val="00752289"/>
    <w:rsid w:val="007525FE"/>
    <w:rsid w:val="00752937"/>
    <w:rsid w:val="0075298D"/>
    <w:rsid w:val="00752AB2"/>
    <w:rsid w:val="00752B0E"/>
    <w:rsid w:val="0075320A"/>
    <w:rsid w:val="0075335E"/>
    <w:rsid w:val="00753418"/>
    <w:rsid w:val="00753AB9"/>
    <w:rsid w:val="00753AFF"/>
    <w:rsid w:val="00754B2E"/>
    <w:rsid w:val="00754D6A"/>
    <w:rsid w:val="00754DFF"/>
    <w:rsid w:val="00754E12"/>
    <w:rsid w:val="00755288"/>
    <w:rsid w:val="007555E1"/>
    <w:rsid w:val="0075571E"/>
    <w:rsid w:val="007558FC"/>
    <w:rsid w:val="00755983"/>
    <w:rsid w:val="00755B84"/>
    <w:rsid w:val="00755BA9"/>
    <w:rsid w:val="00755D47"/>
    <w:rsid w:val="00755EAB"/>
    <w:rsid w:val="007560EE"/>
    <w:rsid w:val="0075620D"/>
    <w:rsid w:val="00756321"/>
    <w:rsid w:val="0075632A"/>
    <w:rsid w:val="0075664A"/>
    <w:rsid w:val="0075691E"/>
    <w:rsid w:val="00756BF0"/>
    <w:rsid w:val="00756E53"/>
    <w:rsid w:val="00756EBD"/>
    <w:rsid w:val="00756FA8"/>
    <w:rsid w:val="00756FB1"/>
    <w:rsid w:val="0075735E"/>
    <w:rsid w:val="00757423"/>
    <w:rsid w:val="00757577"/>
    <w:rsid w:val="00757826"/>
    <w:rsid w:val="00757846"/>
    <w:rsid w:val="007578D0"/>
    <w:rsid w:val="007579EA"/>
    <w:rsid w:val="00757B86"/>
    <w:rsid w:val="00760070"/>
    <w:rsid w:val="00760382"/>
    <w:rsid w:val="00760424"/>
    <w:rsid w:val="0076079C"/>
    <w:rsid w:val="007608CA"/>
    <w:rsid w:val="00760A37"/>
    <w:rsid w:val="00760B2A"/>
    <w:rsid w:val="00761788"/>
    <w:rsid w:val="007617C8"/>
    <w:rsid w:val="00761932"/>
    <w:rsid w:val="00761A1C"/>
    <w:rsid w:val="00761C17"/>
    <w:rsid w:val="00761C80"/>
    <w:rsid w:val="00761CA1"/>
    <w:rsid w:val="00762153"/>
    <w:rsid w:val="0076218C"/>
    <w:rsid w:val="0076262C"/>
    <w:rsid w:val="00762AE7"/>
    <w:rsid w:val="00762AF9"/>
    <w:rsid w:val="00762C08"/>
    <w:rsid w:val="00763296"/>
    <w:rsid w:val="00763422"/>
    <w:rsid w:val="00763480"/>
    <w:rsid w:val="007635F1"/>
    <w:rsid w:val="00763716"/>
    <w:rsid w:val="007637A7"/>
    <w:rsid w:val="00763968"/>
    <w:rsid w:val="00763AEC"/>
    <w:rsid w:val="00763B2C"/>
    <w:rsid w:val="00763D10"/>
    <w:rsid w:val="0076420F"/>
    <w:rsid w:val="007645FC"/>
    <w:rsid w:val="00764816"/>
    <w:rsid w:val="007648D3"/>
    <w:rsid w:val="0076498E"/>
    <w:rsid w:val="00764A71"/>
    <w:rsid w:val="00764A7C"/>
    <w:rsid w:val="0076501B"/>
    <w:rsid w:val="00765161"/>
    <w:rsid w:val="0076523F"/>
    <w:rsid w:val="007652B5"/>
    <w:rsid w:val="00765456"/>
    <w:rsid w:val="0076549F"/>
    <w:rsid w:val="007654EB"/>
    <w:rsid w:val="00765ED3"/>
    <w:rsid w:val="00765F39"/>
    <w:rsid w:val="00766182"/>
    <w:rsid w:val="0076637F"/>
    <w:rsid w:val="0076665A"/>
    <w:rsid w:val="007666C3"/>
    <w:rsid w:val="00766766"/>
    <w:rsid w:val="00766930"/>
    <w:rsid w:val="00766AB2"/>
    <w:rsid w:val="00766DE8"/>
    <w:rsid w:val="007676D7"/>
    <w:rsid w:val="00767765"/>
    <w:rsid w:val="007677BB"/>
    <w:rsid w:val="007678A5"/>
    <w:rsid w:val="00767BD6"/>
    <w:rsid w:val="00767C30"/>
    <w:rsid w:val="0077011B"/>
    <w:rsid w:val="007708F2"/>
    <w:rsid w:val="00770DA5"/>
    <w:rsid w:val="00770DF1"/>
    <w:rsid w:val="007712C6"/>
    <w:rsid w:val="00771589"/>
    <w:rsid w:val="007719B9"/>
    <w:rsid w:val="00771CB1"/>
    <w:rsid w:val="00771DD0"/>
    <w:rsid w:val="00771F15"/>
    <w:rsid w:val="0077205A"/>
    <w:rsid w:val="00772477"/>
    <w:rsid w:val="007724A1"/>
    <w:rsid w:val="007724EB"/>
    <w:rsid w:val="00772799"/>
    <w:rsid w:val="00772A1F"/>
    <w:rsid w:val="00772A2B"/>
    <w:rsid w:val="00772B33"/>
    <w:rsid w:val="00772F83"/>
    <w:rsid w:val="00773036"/>
    <w:rsid w:val="00773082"/>
    <w:rsid w:val="00773171"/>
    <w:rsid w:val="007736CE"/>
    <w:rsid w:val="0077373B"/>
    <w:rsid w:val="0077398B"/>
    <w:rsid w:val="00773E61"/>
    <w:rsid w:val="0077420E"/>
    <w:rsid w:val="00774374"/>
    <w:rsid w:val="007748B3"/>
    <w:rsid w:val="00774A6A"/>
    <w:rsid w:val="00774CCD"/>
    <w:rsid w:val="00774E90"/>
    <w:rsid w:val="007751A1"/>
    <w:rsid w:val="007751F7"/>
    <w:rsid w:val="007752EB"/>
    <w:rsid w:val="00775766"/>
    <w:rsid w:val="00775952"/>
    <w:rsid w:val="00775B13"/>
    <w:rsid w:val="00775B1B"/>
    <w:rsid w:val="00775BF3"/>
    <w:rsid w:val="00775C68"/>
    <w:rsid w:val="00775E67"/>
    <w:rsid w:val="00775F82"/>
    <w:rsid w:val="007760AD"/>
    <w:rsid w:val="00776BB5"/>
    <w:rsid w:val="00776E54"/>
    <w:rsid w:val="00776E74"/>
    <w:rsid w:val="007772CD"/>
    <w:rsid w:val="00777400"/>
    <w:rsid w:val="00777710"/>
    <w:rsid w:val="00777962"/>
    <w:rsid w:val="00777C18"/>
    <w:rsid w:val="00777F25"/>
    <w:rsid w:val="0078013A"/>
    <w:rsid w:val="00780627"/>
    <w:rsid w:val="0078064A"/>
    <w:rsid w:val="00780BC2"/>
    <w:rsid w:val="00780E93"/>
    <w:rsid w:val="00781017"/>
    <w:rsid w:val="007810FF"/>
    <w:rsid w:val="007813A7"/>
    <w:rsid w:val="007815B2"/>
    <w:rsid w:val="00781860"/>
    <w:rsid w:val="00781EE1"/>
    <w:rsid w:val="00781FFD"/>
    <w:rsid w:val="007820A7"/>
    <w:rsid w:val="00782190"/>
    <w:rsid w:val="007822B8"/>
    <w:rsid w:val="0078231F"/>
    <w:rsid w:val="007824B3"/>
    <w:rsid w:val="00782756"/>
    <w:rsid w:val="00783316"/>
    <w:rsid w:val="0078344E"/>
    <w:rsid w:val="00783582"/>
    <w:rsid w:val="00783848"/>
    <w:rsid w:val="00783932"/>
    <w:rsid w:val="0078424E"/>
    <w:rsid w:val="0078433F"/>
    <w:rsid w:val="007844B6"/>
    <w:rsid w:val="00784B21"/>
    <w:rsid w:val="00784F00"/>
    <w:rsid w:val="00785365"/>
    <w:rsid w:val="00785723"/>
    <w:rsid w:val="00785D0D"/>
    <w:rsid w:val="00785E33"/>
    <w:rsid w:val="00785F3D"/>
    <w:rsid w:val="00785FA0"/>
    <w:rsid w:val="00785FBB"/>
    <w:rsid w:val="007862CA"/>
    <w:rsid w:val="007863AF"/>
    <w:rsid w:val="00786464"/>
    <w:rsid w:val="00786722"/>
    <w:rsid w:val="0078675D"/>
    <w:rsid w:val="00786BE7"/>
    <w:rsid w:val="00786F15"/>
    <w:rsid w:val="00787337"/>
    <w:rsid w:val="007876EC"/>
    <w:rsid w:val="00787874"/>
    <w:rsid w:val="00787B4B"/>
    <w:rsid w:val="00787E17"/>
    <w:rsid w:val="00787F3C"/>
    <w:rsid w:val="007904DA"/>
    <w:rsid w:val="007904F0"/>
    <w:rsid w:val="00790558"/>
    <w:rsid w:val="0079095D"/>
    <w:rsid w:val="007909C9"/>
    <w:rsid w:val="00790A66"/>
    <w:rsid w:val="00790A92"/>
    <w:rsid w:val="00790B04"/>
    <w:rsid w:val="00790B94"/>
    <w:rsid w:val="00790C99"/>
    <w:rsid w:val="00790E3E"/>
    <w:rsid w:val="00790E76"/>
    <w:rsid w:val="00791172"/>
    <w:rsid w:val="007914EC"/>
    <w:rsid w:val="00791A16"/>
    <w:rsid w:val="00791D3E"/>
    <w:rsid w:val="00791D40"/>
    <w:rsid w:val="00791DDE"/>
    <w:rsid w:val="00791F7F"/>
    <w:rsid w:val="007922C0"/>
    <w:rsid w:val="007923BB"/>
    <w:rsid w:val="00792419"/>
    <w:rsid w:val="0079243D"/>
    <w:rsid w:val="0079265A"/>
    <w:rsid w:val="00792A65"/>
    <w:rsid w:val="00792B7C"/>
    <w:rsid w:val="00792B8C"/>
    <w:rsid w:val="00792C68"/>
    <w:rsid w:val="00793134"/>
    <w:rsid w:val="0079315E"/>
    <w:rsid w:val="00793869"/>
    <w:rsid w:val="007938DA"/>
    <w:rsid w:val="00793AAF"/>
    <w:rsid w:val="00793BF9"/>
    <w:rsid w:val="00793D3E"/>
    <w:rsid w:val="00793FC7"/>
    <w:rsid w:val="0079421F"/>
    <w:rsid w:val="0079472E"/>
    <w:rsid w:val="0079483E"/>
    <w:rsid w:val="00794B48"/>
    <w:rsid w:val="00794BE4"/>
    <w:rsid w:val="00794E6B"/>
    <w:rsid w:val="00794EE9"/>
    <w:rsid w:val="0079531A"/>
    <w:rsid w:val="007953E9"/>
    <w:rsid w:val="0079550D"/>
    <w:rsid w:val="00795E86"/>
    <w:rsid w:val="00795FDF"/>
    <w:rsid w:val="007961A2"/>
    <w:rsid w:val="00796361"/>
    <w:rsid w:val="00796BD4"/>
    <w:rsid w:val="00796DB0"/>
    <w:rsid w:val="00796E84"/>
    <w:rsid w:val="0079729C"/>
    <w:rsid w:val="00797A76"/>
    <w:rsid w:val="007A00FA"/>
    <w:rsid w:val="007A010E"/>
    <w:rsid w:val="007A0845"/>
    <w:rsid w:val="007A0F58"/>
    <w:rsid w:val="007A1028"/>
    <w:rsid w:val="007A1298"/>
    <w:rsid w:val="007A1433"/>
    <w:rsid w:val="007A1587"/>
    <w:rsid w:val="007A1957"/>
    <w:rsid w:val="007A19F2"/>
    <w:rsid w:val="007A1BDB"/>
    <w:rsid w:val="007A1C65"/>
    <w:rsid w:val="007A206E"/>
    <w:rsid w:val="007A2099"/>
    <w:rsid w:val="007A22C3"/>
    <w:rsid w:val="007A2461"/>
    <w:rsid w:val="007A29D9"/>
    <w:rsid w:val="007A2D04"/>
    <w:rsid w:val="007A2DF6"/>
    <w:rsid w:val="007A3089"/>
    <w:rsid w:val="007A3091"/>
    <w:rsid w:val="007A3144"/>
    <w:rsid w:val="007A36C4"/>
    <w:rsid w:val="007A372E"/>
    <w:rsid w:val="007A3763"/>
    <w:rsid w:val="007A37A4"/>
    <w:rsid w:val="007A38C7"/>
    <w:rsid w:val="007A3A3B"/>
    <w:rsid w:val="007A3B0D"/>
    <w:rsid w:val="007A3E52"/>
    <w:rsid w:val="007A3EAD"/>
    <w:rsid w:val="007A3EF1"/>
    <w:rsid w:val="007A43AA"/>
    <w:rsid w:val="007A4951"/>
    <w:rsid w:val="007A4977"/>
    <w:rsid w:val="007A49D0"/>
    <w:rsid w:val="007A4B6B"/>
    <w:rsid w:val="007A4F6B"/>
    <w:rsid w:val="007A5252"/>
    <w:rsid w:val="007A56E6"/>
    <w:rsid w:val="007A5B47"/>
    <w:rsid w:val="007A5FA1"/>
    <w:rsid w:val="007A5FE0"/>
    <w:rsid w:val="007A5FEA"/>
    <w:rsid w:val="007A6910"/>
    <w:rsid w:val="007A6AEB"/>
    <w:rsid w:val="007A6D15"/>
    <w:rsid w:val="007A6D1C"/>
    <w:rsid w:val="007A6F0F"/>
    <w:rsid w:val="007A72F4"/>
    <w:rsid w:val="007A74BA"/>
    <w:rsid w:val="007A767F"/>
    <w:rsid w:val="007A7788"/>
    <w:rsid w:val="007A7875"/>
    <w:rsid w:val="007A79D4"/>
    <w:rsid w:val="007A7BF4"/>
    <w:rsid w:val="007A7EEF"/>
    <w:rsid w:val="007B0192"/>
    <w:rsid w:val="007B04A4"/>
    <w:rsid w:val="007B0734"/>
    <w:rsid w:val="007B0947"/>
    <w:rsid w:val="007B0B59"/>
    <w:rsid w:val="007B0C98"/>
    <w:rsid w:val="007B0E2F"/>
    <w:rsid w:val="007B10E8"/>
    <w:rsid w:val="007B129F"/>
    <w:rsid w:val="007B146B"/>
    <w:rsid w:val="007B15A4"/>
    <w:rsid w:val="007B17CB"/>
    <w:rsid w:val="007B18A7"/>
    <w:rsid w:val="007B1C2C"/>
    <w:rsid w:val="007B1D90"/>
    <w:rsid w:val="007B20D8"/>
    <w:rsid w:val="007B215B"/>
    <w:rsid w:val="007B216F"/>
    <w:rsid w:val="007B22E0"/>
    <w:rsid w:val="007B2303"/>
    <w:rsid w:val="007B2780"/>
    <w:rsid w:val="007B2B1F"/>
    <w:rsid w:val="007B2B60"/>
    <w:rsid w:val="007B2B8C"/>
    <w:rsid w:val="007B2E14"/>
    <w:rsid w:val="007B2FD6"/>
    <w:rsid w:val="007B315D"/>
    <w:rsid w:val="007B32B5"/>
    <w:rsid w:val="007B3493"/>
    <w:rsid w:val="007B34C5"/>
    <w:rsid w:val="007B35A2"/>
    <w:rsid w:val="007B37B1"/>
    <w:rsid w:val="007B3EED"/>
    <w:rsid w:val="007B40BB"/>
    <w:rsid w:val="007B4232"/>
    <w:rsid w:val="007B4287"/>
    <w:rsid w:val="007B4381"/>
    <w:rsid w:val="007B4594"/>
    <w:rsid w:val="007B45D0"/>
    <w:rsid w:val="007B47FB"/>
    <w:rsid w:val="007B4844"/>
    <w:rsid w:val="007B4D4C"/>
    <w:rsid w:val="007B5191"/>
    <w:rsid w:val="007B53CA"/>
    <w:rsid w:val="007B557F"/>
    <w:rsid w:val="007B55D1"/>
    <w:rsid w:val="007B572C"/>
    <w:rsid w:val="007B5806"/>
    <w:rsid w:val="007B5A0E"/>
    <w:rsid w:val="007B61CD"/>
    <w:rsid w:val="007B62B0"/>
    <w:rsid w:val="007B65EE"/>
    <w:rsid w:val="007B6630"/>
    <w:rsid w:val="007B6663"/>
    <w:rsid w:val="007B66E1"/>
    <w:rsid w:val="007B67CB"/>
    <w:rsid w:val="007B67F2"/>
    <w:rsid w:val="007B6883"/>
    <w:rsid w:val="007B6E3F"/>
    <w:rsid w:val="007B73CC"/>
    <w:rsid w:val="007B7675"/>
    <w:rsid w:val="007B7709"/>
    <w:rsid w:val="007B7A97"/>
    <w:rsid w:val="007B7AD1"/>
    <w:rsid w:val="007C00EC"/>
    <w:rsid w:val="007C00F4"/>
    <w:rsid w:val="007C0760"/>
    <w:rsid w:val="007C090D"/>
    <w:rsid w:val="007C0BBB"/>
    <w:rsid w:val="007C0D0B"/>
    <w:rsid w:val="007C10B1"/>
    <w:rsid w:val="007C1A0C"/>
    <w:rsid w:val="007C1C8A"/>
    <w:rsid w:val="007C252E"/>
    <w:rsid w:val="007C29FD"/>
    <w:rsid w:val="007C2A5E"/>
    <w:rsid w:val="007C2B45"/>
    <w:rsid w:val="007C2D77"/>
    <w:rsid w:val="007C2DE1"/>
    <w:rsid w:val="007C2E5E"/>
    <w:rsid w:val="007C3182"/>
    <w:rsid w:val="007C31D2"/>
    <w:rsid w:val="007C32A0"/>
    <w:rsid w:val="007C32B1"/>
    <w:rsid w:val="007C376F"/>
    <w:rsid w:val="007C38BC"/>
    <w:rsid w:val="007C3943"/>
    <w:rsid w:val="007C3A1F"/>
    <w:rsid w:val="007C3FD7"/>
    <w:rsid w:val="007C436C"/>
    <w:rsid w:val="007C43B2"/>
    <w:rsid w:val="007C4798"/>
    <w:rsid w:val="007C4812"/>
    <w:rsid w:val="007C4E17"/>
    <w:rsid w:val="007C4E64"/>
    <w:rsid w:val="007C53CE"/>
    <w:rsid w:val="007C5475"/>
    <w:rsid w:val="007C562D"/>
    <w:rsid w:val="007C587B"/>
    <w:rsid w:val="007C58FB"/>
    <w:rsid w:val="007C601B"/>
    <w:rsid w:val="007C61B6"/>
    <w:rsid w:val="007C686E"/>
    <w:rsid w:val="007C68AA"/>
    <w:rsid w:val="007C699D"/>
    <w:rsid w:val="007C6C90"/>
    <w:rsid w:val="007C7050"/>
    <w:rsid w:val="007C7144"/>
    <w:rsid w:val="007C7421"/>
    <w:rsid w:val="007C753E"/>
    <w:rsid w:val="007C7560"/>
    <w:rsid w:val="007C775E"/>
    <w:rsid w:val="007C7C24"/>
    <w:rsid w:val="007C7DF6"/>
    <w:rsid w:val="007D02EE"/>
    <w:rsid w:val="007D03E7"/>
    <w:rsid w:val="007D03F7"/>
    <w:rsid w:val="007D0986"/>
    <w:rsid w:val="007D0BAE"/>
    <w:rsid w:val="007D0F32"/>
    <w:rsid w:val="007D1303"/>
    <w:rsid w:val="007D1759"/>
    <w:rsid w:val="007D1824"/>
    <w:rsid w:val="007D1830"/>
    <w:rsid w:val="007D21C0"/>
    <w:rsid w:val="007D23A0"/>
    <w:rsid w:val="007D25DE"/>
    <w:rsid w:val="007D279E"/>
    <w:rsid w:val="007D28F5"/>
    <w:rsid w:val="007D3058"/>
    <w:rsid w:val="007D31E3"/>
    <w:rsid w:val="007D31E7"/>
    <w:rsid w:val="007D39BC"/>
    <w:rsid w:val="007D3C14"/>
    <w:rsid w:val="007D3E17"/>
    <w:rsid w:val="007D3E58"/>
    <w:rsid w:val="007D3E88"/>
    <w:rsid w:val="007D3FFD"/>
    <w:rsid w:val="007D4271"/>
    <w:rsid w:val="007D427A"/>
    <w:rsid w:val="007D43E2"/>
    <w:rsid w:val="007D43EC"/>
    <w:rsid w:val="007D4522"/>
    <w:rsid w:val="007D4834"/>
    <w:rsid w:val="007D4A6D"/>
    <w:rsid w:val="007D4B8B"/>
    <w:rsid w:val="007D4C60"/>
    <w:rsid w:val="007D4D50"/>
    <w:rsid w:val="007D521B"/>
    <w:rsid w:val="007D530B"/>
    <w:rsid w:val="007D5761"/>
    <w:rsid w:val="007D5B1B"/>
    <w:rsid w:val="007D5B9B"/>
    <w:rsid w:val="007D5BCF"/>
    <w:rsid w:val="007D5E3A"/>
    <w:rsid w:val="007D5EC1"/>
    <w:rsid w:val="007D5F30"/>
    <w:rsid w:val="007D6723"/>
    <w:rsid w:val="007D69D5"/>
    <w:rsid w:val="007D6AD2"/>
    <w:rsid w:val="007D6C56"/>
    <w:rsid w:val="007D6DDD"/>
    <w:rsid w:val="007D7281"/>
    <w:rsid w:val="007D73C4"/>
    <w:rsid w:val="007D76A0"/>
    <w:rsid w:val="007D76E7"/>
    <w:rsid w:val="007D7A52"/>
    <w:rsid w:val="007D7B1F"/>
    <w:rsid w:val="007D7F26"/>
    <w:rsid w:val="007D7F66"/>
    <w:rsid w:val="007E00C1"/>
    <w:rsid w:val="007E00DA"/>
    <w:rsid w:val="007E0ACB"/>
    <w:rsid w:val="007E0C3E"/>
    <w:rsid w:val="007E120A"/>
    <w:rsid w:val="007E1320"/>
    <w:rsid w:val="007E1348"/>
    <w:rsid w:val="007E163B"/>
    <w:rsid w:val="007E199A"/>
    <w:rsid w:val="007E1AB7"/>
    <w:rsid w:val="007E1AE8"/>
    <w:rsid w:val="007E1CA8"/>
    <w:rsid w:val="007E222E"/>
    <w:rsid w:val="007E245E"/>
    <w:rsid w:val="007E24D5"/>
    <w:rsid w:val="007E2B6B"/>
    <w:rsid w:val="007E2C4D"/>
    <w:rsid w:val="007E31A8"/>
    <w:rsid w:val="007E370C"/>
    <w:rsid w:val="007E37E5"/>
    <w:rsid w:val="007E3BAC"/>
    <w:rsid w:val="007E3EF1"/>
    <w:rsid w:val="007E3FCE"/>
    <w:rsid w:val="007E42E4"/>
    <w:rsid w:val="007E4746"/>
    <w:rsid w:val="007E485F"/>
    <w:rsid w:val="007E4928"/>
    <w:rsid w:val="007E4CB6"/>
    <w:rsid w:val="007E4D1C"/>
    <w:rsid w:val="007E4F67"/>
    <w:rsid w:val="007E50D0"/>
    <w:rsid w:val="007E5441"/>
    <w:rsid w:val="007E58CE"/>
    <w:rsid w:val="007E6C06"/>
    <w:rsid w:val="007E6D19"/>
    <w:rsid w:val="007E6D86"/>
    <w:rsid w:val="007E6EAF"/>
    <w:rsid w:val="007E6F5D"/>
    <w:rsid w:val="007E7124"/>
    <w:rsid w:val="007E7258"/>
    <w:rsid w:val="007E79DE"/>
    <w:rsid w:val="007E79F1"/>
    <w:rsid w:val="007E79FB"/>
    <w:rsid w:val="007E7DFA"/>
    <w:rsid w:val="007E7F8D"/>
    <w:rsid w:val="007F06DF"/>
    <w:rsid w:val="007F072A"/>
    <w:rsid w:val="007F0B8B"/>
    <w:rsid w:val="007F0F4F"/>
    <w:rsid w:val="007F117B"/>
    <w:rsid w:val="007F1253"/>
    <w:rsid w:val="007F172F"/>
    <w:rsid w:val="007F1AC9"/>
    <w:rsid w:val="007F1AD9"/>
    <w:rsid w:val="007F1CB2"/>
    <w:rsid w:val="007F1D1C"/>
    <w:rsid w:val="007F1EDF"/>
    <w:rsid w:val="007F21B0"/>
    <w:rsid w:val="007F2743"/>
    <w:rsid w:val="007F29EF"/>
    <w:rsid w:val="007F2BBB"/>
    <w:rsid w:val="007F2C14"/>
    <w:rsid w:val="007F2DF6"/>
    <w:rsid w:val="007F2E7A"/>
    <w:rsid w:val="007F2F1B"/>
    <w:rsid w:val="007F2FE5"/>
    <w:rsid w:val="007F31CE"/>
    <w:rsid w:val="007F3361"/>
    <w:rsid w:val="007F38D9"/>
    <w:rsid w:val="007F3AD0"/>
    <w:rsid w:val="007F3C6B"/>
    <w:rsid w:val="007F3D1A"/>
    <w:rsid w:val="007F41A3"/>
    <w:rsid w:val="007F4245"/>
    <w:rsid w:val="007F4270"/>
    <w:rsid w:val="007F4324"/>
    <w:rsid w:val="007F48D5"/>
    <w:rsid w:val="007F4E19"/>
    <w:rsid w:val="007F4E1F"/>
    <w:rsid w:val="007F4ECB"/>
    <w:rsid w:val="007F582C"/>
    <w:rsid w:val="007F5C92"/>
    <w:rsid w:val="007F5F98"/>
    <w:rsid w:val="007F6086"/>
    <w:rsid w:val="007F60E8"/>
    <w:rsid w:val="007F61E0"/>
    <w:rsid w:val="007F6373"/>
    <w:rsid w:val="007F64BF"/>
    <w:rsid w:val="007F66DD"/>
    <w:rsid w:val="007F7E4D"/>
    <w:rsid w:val="007F7E74"/>
    <w:rsid w:val="007F7F87"/>
    <w:rsid w:val="00800182"/>
    <w:rsid w:val="008003FF"/>
    <w:rsid w:val="008004BF"/>
    <w:rsid w:val="008006A3"/>
    <w:rsid w:val="008008A8"/>
    <w:rsid w:val="008008D7"/>
    <w:rsid w:val="00800A3C"/>
    <w:rsid w:val="00800C99"/>
    <w:rsid w:val="00800F50"/>
    <w:rsid w:val="008010A6"/>
    <w:rsid w:val="00801313"/>
    <w:rsid w:val="0080156A"/>
    <w:rsid w:val="008016E5"/>
    <w:rsid w:val="00801719"/>
    <w:rsid w:val="00801763"/>
    <w:rsid w:val="00801BB5"/>
    <w:rsid w:val="00801C5A"/>
    <w:rsid w:val="00802012"/>
    <w:rsid w:val="008026C4"/>
    <w:rsid w:val="008026D1"/>
    <w:rsid w:val="00802833"/>
    <w:rsid w:val="00802874"/>
    <w:rsid w:val="00802DCF"/>
    <w:rsid w:val="00803128"/>
    <w:rsid w:val="008031DA"/>
    <w:rsid w:val="008032DA"/>
    <w:rsid w:val="00803600"/>
    <w:rsid w:val="00803B7F"/>
    <w:rsid w:val="00803BFF"/>
    <w:rsid w:val="00803E12"/>
    <w:rsid w:val="00803F75"/>
    <w:rsid w:val="00804315"/>
    <w:rsid w:val="00804395"/>
    <w:rsid w:val="0080459C"/>
    <w:rsid w:val="008046D3"/>
    <w:rsid w:val="00804830"/>
    <w:rsid w:val="008048C7"/>
    <w:rsid w:val="00804AAF"/>
    <w:rsid w:val="00804BD1"/>
    <w:rsid w:val="00805935"/>
    <w:rsid w:val="00806197"/>
    <w:rsid w:val="00806452"/>
    <w:rsid w:val="00806568"/>
    <w:rsid w:val="008067E4"/>
    <w:rsid w:val="00806B35"/>
    <w:rsid w:val="00806BCF"/>
    <w:rsid w:val="00806C43"/>
    <w:rsid w:val="00806DA4"/>
    <w:rsid w:val="00806E2C"/>
    <w:rsid w:val="00806FD4"/>
    <w:rsid w:val="00807299"/>
    <w:rsid w:val="00807446"/>
    <w:rsid w:val="008076B1"/>
    <w:rsid w:val="008076EA"/>
    <w:rsid w:val="008077EB"/>
    <w:rsid w:val="00807CF1"/>
    <w:rsid w:val="008102EF"/>
    <w:rsid w:val="0081038A"/>
    <w:rsid w:val="00810552"/>
    <w:rsid w:val="008105F6"/>
    <w:rsid w:val="008105FA"/>
    <w:rsid w:val="0081072E"/>
    <w:rsid w:val="0081078B"/>
    <w:rsid w:val="008108CB"/>
    <w:rsid w:val="008109C6"/>
    <w:rsid w:val="00810B9A"/>
    <w:rsid w:val="00810DDE"/>
    <w:rsid w:val="00810E4A"/>
    <w:rsid w:val="008112BA"/>
    <w:rsid w:val="008114CF"/>
    <w:rsid w:val="008117A6"/>
    <w:rsid w:val="00811C75"/>
    <w:rsid w:val="00811E28"/>
    <w:rsid w:val="00811E78"/>
    <w:rsid w:val="00811FE7"/>
    <w:rsid w:val="008120A4"/>
    <w:rsid w:val="008120AD"/>
    <w:rsid w:val="00812203"/>
    <w:rsid w:val="008126CC"/>
    <w:rsid w:val="0081288F"/>
    <w:rsid w:val="008128B5"/>
    <w:rsid w:val="00812A6E"/>
    <w:rsid w:val="00812D8F"/>
    <w:rsid w:val="00812DA5"/>
    <w:rsid w:val="00812DB3"/>
    <w:rsid w:val="00812E33"/>
    <w:rsid w:val="00812F97"/>
    <w:rsid w:val="008131E1"/>
    <w:rsid w:val="008131F7"/>
    <w:rsid w:val="00813217"/>
    <w:rsid w:val="008133CE"/>
    <w:rsid w:val="0081343E"/>
    <w:rsid w:val="0081375D"/>
    <w:rsid w:val="0081390E"/>
    <w:rsid w:val="00813C58"/>
    <w:rsid w:val="00813F89"/>
    <w:rsid w:val="0081434E"/>
    <w:rsid w:val="008146B6"/>
    <w:rsid w:val="008147D0"/>
    <w:rsid w:val="0081482D"/>
    <w:rsid w:val="00814A27"/>
    <w:rsid w:val="00814A7C"/>
    <w:rsid w:val="00814EB5"/>
    <w:rsid w:val="008155A0"/>
    <w:rsid w:val="00815614"/>
    <w:rsid w:val="008156A8"/>
    <w:rsid w:val="00815827"/>
    <w:rsid w:val="00815A81"/>
    <w:rsid w:val="00815C16"/>
    <w:rsid w:val="00815D20"/>
    <w:rsid w:val="008162C7"/>
    <w:rsid w:val="00816419"/>
    <w:rsid w:val="00816515"/>
    <w:rsid w:val="00817029"/>
    <w:rsid w:val="008170B6"/>
    <w:rsid w:val="00817153"/>
    <w:rsid w:val="008172FA"/>
    <w:rsid w:val="00817436"/>
    <w:rsid w:val="008176DB"/>
    <w:rsid w:val="008178F0"/>
    <w:rsid w:val="00817C56"/>
    <w:rsid w:val="00820068"/>
    <w:rsid w:val="0082020C"/>
    <w:rsid w:val="00820256"/>
    <w:rsid w:val="008202EC"/>
    <w:rsid w:val="008203B5"/>
    <w:rsid w:val="00820868"/>
    <w:rsid w:val="0082090B"/>
    <w:rsid w:val="00820965"/>
    <w:rsid w:val="00820A17"/>
    <w:rsid w:val="00820A35"/>
    <w:rsid w:val="00820B23"/>
    <w:rsid w:val="00820CD9"/>
    <w:rsid w:val="0082112A"/>
    <w:rsid w:val="008211D3"/>
    <w:rsid w:val="00821238"/>
    <w:rsid w:val="0082127C"/>
    <w:rsid w:val="0082174A"/>
    <w:rsid w:val="008217E7"/>
    <w:rsid w:val="0082186D"/>
    <w:rsid w:val="008218D3"/>
    <w:rsid w:val="008218EB"/>
    <w:rsid w:val="00821A43"/>
    <w:rsid w:val="00821D79"/>
    <w:rsid w:val="00822325"/>
    <w:rsid w:val="0082232B"/>
    <w:rsid w:val="008224BD"/>
    <w:rsid w:val="0082254D"/>
    <w:rsid w:val="00822572"/>
    <w:rsid w:val="008225B9"/>
    <w:rsid w:val="00822CF5"/>
    <w:rsid w:val="00822D60"/>
    <w:rsid w:val="00823106"/>
    <w:rsid w:val="0082349B"/>
    <w:rsid w:val="008234F8"/>
    <w:rsid w:val="0082361E"/>
    <w:rsid w:val="008236A4"/>
    <w:rsid w:val="0082377E"/>
    <w:rsid w:val="0082380B"/>
    <w:rsid w:val="00823943"/>
    <w:rsid w:val="00823A2B"/>
    <w:rsid w:val="00823CE2"/>
    <w:rsid w:val="008240F1"/>
    <w:rsid w:val="0082430F"/>
    <w:rsid w:val="0082474F"/>
    <w:rsid w:val="00824A47"/>
    <w:rsid w:val="00824AC0"/>
    <w:rsid w:val="00824D20"/>
    <w:rsid w:val="00824DF6"/>
    <w:rsid w:val="00824E00"/>
    <w:rsid w:val="008252B5"/>
    <w:rsid w:val="008255C7"/>
    <w:rsid w:val="008257A0"/>
    <w:rsid w:val="00825889"/>
    <w:rsid w:val="00825AA4"/>
    <w:rsid w:val="00825AE8"/>
    <w:rsid w:val="0082660F"/>
    <w:rsid w:val="00826CF1"/>
    <w:rsid w:val="00826E69"/>
    <w:rsid w:val="008270D7"/>
    <w:rsid w:val="008270E1"/>
    <w:rsid w:val="00827154"/>
    <w:rsid w:val="00827280"/>
    <w:rsid w:val="0082735C"/>
    <w:rsid w:val="008275B3"/>
    <w:rsid w:val="00827608"/>
    <w:rsid w:val="008279DC"/>
    <w:rsid w:val="00827A65"/>
    <w:rsid w:val="00827E4C"/>
    <w:rsid w:val="00827F5C"/>
    <w:rsid w:val="00830016"/>
    <w:rsid w:val="00830422"/>
    <w:rsid w:val="00830484"/>
    <w:rsid w:val="00830628"/>
    <w:rsid w:val="0083079D"/>
    <w:rsid w:val="0083096E"/>
    <w:rsid w:val="00830AD6"/>
    <w:rsid w:val="00830B2E"/>
    <w:rsid w:val="00830BA3"/>
    <w:rsid w:val="00830C61"/>
    <w:rsid w:val="00830D49"/>
    <w:rsid w:val="00830D94"/>
    <w:rsid w:val="00830EE4"/>
    <w:rsid w:val="00831057"/>
    <w:rsid w:val="008311C0"/>
    <w:rsid w:val="00831203"/>
    <w:rsid w:val="00831379"/>
    <w:rsid w:val="00831380"/>
    <w:rsid w:val="00831804"/>
    <w:rsid w:val="00831A75"/>
    <w:rsid w:val="00831D9E"/>
    <w:rsid w:val="00831EC8"/>
    <w:rsid w:val="00832329"/>
    <w:rsid w:val="008329D7"/>
    <w:rsid w:val="00832D53"/>
    <w:rsid w:val="00832E88"/>
    <w:rsid w:val="00832EDF"/>
    <w:rsid w:val="008333FB"/>
    <w:rsid w:val="00833521"/>
    <w:rsid w:val="008336B5"/>
    <w:rsid w:val="008336B7"/>
    <w:rsid w:val="00833B33"/>
    <w:rsid w:val="008346FC"/>
    <w:rsid w:val="008348A7"/>
    <w:rsid w:val="0083492E"/>
    <w:rsid w:val="00834A84"/>
    <w:rsid w:val="00834FCE"/>
    <w:rsid w:val="008353BB"/>
    <w:rsid w:val="0083541C"/>
    <w:rsid w:val="008355CB"/>
    <w:rsid w:val="008356D3"/>
    <w:rsid w:val="00835735"/>
    <w:rsid w:val="008357C2"/>
    <w:rsid w:val="00835AA6"/>
    <w:rsid w:val="00835BC8"/>
    <w:rsid w:val="00835D3A"/>
    <w:rsid w:val="00835EE8"/>
    <w:rsid w:val="00836B25"/>
    <w:rsid w:val="00836F1B"/>
    <w:rsid w:val="00836FF6"/>
    <w:rsid w:val="0083721A"/>
    <w:rsid w:val="008374AD"/>
    <w:rsid w:val="0083788B"/>
    <w:rsid w:val="00837B84"/>
    <w:rsid w:val="00837C15"/>
    <w:rsid w:val="00837D26"/>
    <w:rsid w:val="00837FAF"/>
    <w:rsid w:val="0084015A"/>
    <w:rsid w:val="00840241"/>
    <w:rsid w:val="008402B3"/>
    <w:rsid w:val="0084054A"/>
    <w:rsid w:val="00840946"/>
    <w:rsid w:val="00840BE7"/>
    <w:rsid w:val="00840DE9"/>
    <w:rsid w:val="008412A0"/>
    <w:rsid w:val="008412BC"/>
    <w:rsid w:val="00841AE2"/>
    <w:rsid w:val="00841B24"/>
    <w:rsid w:val="00841B2A"/>
    <w:rsid w:val="00841CBF"/>
    <w:rsid w:val="00841D4B"/>
    <w:rsid w:val="00841E74"/>
    <w:rsid w:val="00841E83"/>
    <w:rsid w:val="00841E8E"/>
    <w:rsid w:val="008424DF"/>
    <w:rsid w:val="008425E5"/>
    <w:rsid w:val="00842C22"/>
    <w:rsid w:val="00842D13"/>
    <w:rsid w:val="0084334A"/>
    <w:rsid w:val="00843531"/>
    <w:rsid w:val="00843CC2"/>
    <w:rsid w:val="00843D6C"/>
    <w:rsid w:val="0084460F"/>
    <w:rsid w:val="00844641"/>
    <w:rsid w:val="00845292"/>
    <w:rsid w:val="008455CA"/>
    <w:rsid w:val="00845722"/>
    <w:rsid w:val="008459BB"/>
    <w:rsid w:val="00845CD2"/>
    <w:rsid w:val="00845E79"/>
    <w:rsid w:val="008460CA"/>
    <w:rsid w:val="00846510"/>
    <w:rsid w:val="00846C38"/>
    <w:rsid w:val="00846E47"/>
    <w:rsid w:val="00846F58"/>
    <w:rsid w:val="008470E5"/>
    <w:rsid w:val="00847653"/>
    <w:rsid w:val="00847A6D"/>
    <w:rsid w:val="00847D01"/>
    <w:rsid w:val="00847E16"/>
    <w:rsid w:val="0085005E"/>
    <w:rsid w:val="00850257"/>
    <w:rsid w:val="00850597"/>
    <w:rsid w:val="0085061A"/>
    <w:rsid w:val="00850B37"/>
    <w:rsid w:val="00850B45"/>
    <w:rsid w:val="00850C14"/>
    <w:rsid w:val="00850F0A"/>
    <w:rsid w:val="00851117"/>
    <w:rsid w:val="00851323"/>
    <w:rsid w:val="008515AC"/>
    <w:rsid w:val="0085174E"/>
    <w:rsid w:val="00851D7A"/>
    <w:rsid w:val="00851DBC"/>
    <w:rsid w:val="00851E9A"/>
    <w:rsid w:val="0085250C"/>
    <w:rsid w:val="00852A67"/>
    <w:rsid w:val="00852F3C"/>
    <w:rsid w:val="0085328F"/>
    <w:rsid w:val="008533ED"/>
    <w:rsid w:val="00853445"/>
    <w:rsid w:val="00853447"/>
    <w:rsid w:val="00853792"/>
    <w:rsid w:val="0085419F"/>
    <w:rsid w:val="0085422E"/>
    <w:rsid w:val="00854364"/>
    <w:rsid w:val="0085441B"/>
    <w:rsid w:val="00854454"/>
    <w:rsid w:val="00854529"/>
    <w:rsid w:val="00854744"/>
    <w:rsid w:val="00854BE2"/>
    <w:rsid w:val="00854D84"/>
    <w:rsid w:val="00854E3C"/>
    <w:rsid w:val="00855180"/>
    <w:rsid w:val="0085520D"/>
    <w:rsid w:val="00855461"/>
    <w:rsid w:val="0085583C"/>
    <w:rsid w:val="00855B97"/>
    <w:rsid w:val="00855C80"/>
    <w:rsid w:val="00855E20"/>
    <w:rsid w:val="00856208"/>
    <w:rsid w:val="008563B7"/>
    <w:rsid w:val="0085662A"/>
    <w:rsid w:val="0085692B"/>
    <w:rsid w:val="00856CC9"/>
    <w:rsid w:val="0085749B"/>
    <w:rsid w:val="008575F0"/>
    <w:rsid w:val="00857D72"/>
    <w:rsid w:val="00857F3A"/>
    <w:rsid w:val="00857F8A"/>
    <w:rsid w:val="00860230"/>
    <w:rsid w:val="0086041A"/>
    <w:rsid w:val="00860466"/>
    <w:rsid w:val="008608BF"/>
    <w:rsid w:val="00860B7E"/>
    <w:rsid w:val="00860C4E"/>
    <w:rsid w:val="00860CD2"/>
    <w:rsid w:val="00861897"/>
    <w:rsid w:val="00861B28"/>
    <w:rsid w:val="00861D2B"/>
    <w:rsid w:val="00862115"/>
    <w:rsid w:val="008624DE"/>
    <w:rsid w:val="008624DF"/>
    <w:rsid w:val="008625CD"/>
    <w:rsid w:val="0086279F"/>
    <w:rsid w:val="008627E5"/>
    <w:rsid w:val="00862C9B"/>
    <w:rsid w:val="00862CC7"/>
    <w:rsid w:val="00862DB9"/>
    <w:rsid w:val="00862F42"/>
    <w:rsid w:val="00863BAB"/>
    <w:rsid w:val="008640CF"/>
    <w:rsid w:val="0086412A"/>
    <w:rsid w:val="008641D8"/>
    <w:rsid w:val="00864601"/>
    <w:rsid w:val="00864702"/>
    <w:rsid w:val="00864FC2"/>
    <w:rsid w:val="00864FEC"/>
    <w:rsid w:val="00865136"/>
    <w:rsid w:val="00865150"/>
    <w:rsid w:val="00865636"/>
    <w:rsid w:val="00865C0D"/>
    <w:rsid w:val="00865C6F"/>
    <w:rsid w:val="00865F38"/>
    <w:rsid w:val="00866098"/>
    <w:rsid w:val="00866284"/>
    <w:rsid w:val="008662DC"/>
    <w:rsid w:val="008662EB"/>
    <w:rsid w:val="008665CC"/>
    <w:rsid w:val="0086665A"/>
    <w:rsid w:val="00866AD5"/>
    <w:rsid w:val="00866C64"/>
    <w:rsid w:val="008670C3"/>
    <w:rsid w:val="0086766E"/>
    <w:rsid w:val="0086775A"/>
    <w:rsid w:val="00867884"/>
    <w:rsid w:val="00867EB8"/>
    <w:rsid w:val="00867F60"/>
    <w:rsid w:val="008701DA"/>
    <w:rsid w:val="00870284"/>
    <w:rsid w:val="008702AA"/>
    <w:rsid w:val="008705AD"/>
    <w:rsid w:val="008709E9"/>
    <w:rsid w:val="00870AD8"/>
    <w:rsid w:val="00870EB2"/>
    <w:rsid w:val="00870F3C"/>
    <w:rsid w:val="00871141"/>
    <w:rsid w:val="00871208"/>
    <w:rsid w:val="00871408"/>
    <w:rsid w:val="00871CF0"/>
    <w:rsid w:val="00871F84"/>
    <w:rsid w:val="00872009"/>
    <w:rsid w:val="00872134"/>
    <w:rsid w:val="008721F3"/>
    <w:rsid w:val="0087254F"/>
    <w:rsid w:val="008725D7"/>
    <w:rsid w:val="008726C2"/>
    <w:rsid w:val="008727C4"/>
    <w:rsid w:val="00872CF4"/>
    <w:rsid w:val="00872E19"/>
    <w:rsid w:val="00872E1B"/>
    <w:rsid w:val="0087322D"/>
    <w:rsid w:val="008732E5"/>
    <w:rsid w:val="00873ADC"/>
    <w:rsid w:val="00873C41"/>
    <w:rsid w:val="00873C65"/>
    <w:rsid w:val="00873E03"/>
    <w:rsid w:val="0087406F"/>
    <w:rsid w:val="008740E9"/>
    <w:rsid w:val="00874291"/>
    <w:rsid w:val="0087492C"/>
    <w:rsid w:val="00874A54"/>
    <w:rsid w:val="00874C82"/>
    <w:rsid w:val="00874DB4"/>
    <w:rsid w:val="00874E5E"/>
    <w:rsid w:val="00874E74"/>
    <w:rsid w:val="00874F37"/>
    <w:rsid w:val="0087510B"/>
    <w:rsid w:val="00875381"/>
    <w:rsid w:val="0087561D"/>
    <w:rsid w:val="00875651"/>
    <w:rsid w:val="0087565C"/>
    <w:rsid w:val="0087588C"/>
    <w:rsid w:val="00875B67"/>
    <w:rsid w:val="00875B68"/>
    <w:rsid w:val="008760CA"/>
    <w:rsid w:val="0087610C"/>
    <w:rsid w:val="008768AA"/>
    <w:rsid w:val="0087698D"/>
    <w:rsid w:val="00876ABC"/>
    <w:rsid w:val="00877524"/>
    <w:rsid w:val="00877AE2"/>
    <w:rsid w:val="00880208"/>
    <w:rsid w:val="0088031C"/>
    <w:rsid w:val="008803F6"/>
    <w:rsid w:val="008805B9"/>
    <w:rsid w:val="00880617"/>
    <w:rsid w:val="0088063B"/>
    <w:rsid w:val="00880801"/>
    <w:rsid w:val="00880822"/>
    <w:rsid w:val="00880940"/>
    <w:rsid w:val="00880E1D"/>
    <w:rsid w:val="00880FFD"/>
    <w:rsid w:val="008815A0"/>
    <w:rsid w:val="0088182B"/>
    <w:rsid w:val="00881BEB"/>
    <w:rsid w:val="00881C72"/>
    <w:rsid w:val="00881CDB"/>
    <w:rsid w:val="00881DA7"/>
    <w:rsid w:val="00881F43"/>
    <w:rsid w:val="008821E0"/>
    <w:rsid w:val="00882214"/>
    <w:rsid w:val="008823FF"/>
    <w:rsid w:val="00882516"/>
    <w:rsid w:val="008827C3"/>
    <w:rsid w:val="00882925"/>
    <w:rsid w:val="00882EE4"/>
    <w:rsid w:val="00883836"/>
    <w:rsid w:val="00883956"/>
    <w:rsid w:val="00883A92"/>
    <w:rsid w:val="00883B86"/>
    <w:rsid w:val="00883D7A"/>
    <w:rsid w:val="0088455F"/>
    <w:rsid w:val="008846C4"/>
    <w:rsid w:val="008847F9"/>
    <w:rsid w:val="00884851"/>
    <w:rsid w:val="00884902"/>
    <w:rsid w:val="008849DB"/>
    <w:rsid w:val="00884C9D"/>
    <w:rsid w:val="008858BF"/>
    <w:rsid w:val="00885B54"/>
    <w:rsid w:val="00885B98"/>
    <w:rsid w:val="00885C40"/>
    <w:rsid w:val="00886164"/>
    <w:rsid w:val="0088654B"/>
    <w:rsid w:val="00886838"/>
    <w:rsid w:val="00886993"/>
    <w:rsid w:val="008869B2"/>
    <w:rsid w:val="008869E6"/>
    <w:rsid w:val="00886B0C"/>
    <w:rsid w:val="00886D3D"/>
    <w:rsid w:val="0088703E"/>
    <w:rsid w:val="0088715E"/>
    <w:rsid w:val="00887331"/>
    <w:rsid w:val="008877AE"/>
    <w:rsid w:val="008877C9"/>
    <w:rsid w:val="00887951"/>
    <w:rsid w:val="00887B56"/>
    <w:rsid w:val="00887D3B"/>
    <w:rsid w:val="00887DC7"/>
    <w:rsid w:val="008900B0"/>
    <w:rsid w:val="00890150"/>
    <w:rsid w:val="00890867"/>
    <w:rsid w:val="00890950"/>
    <w:rsid w:val="00890986"/>
    <w:rsid w:val="00890A34"/>
    <w:rsid w:val="00890E4B"/>
    <w:rsid w:val="00890F50"/>
    <w:rsid w:val="00891162"/>
    <w:rsid w:val="00891612"/>
    <w:rsid w:val="00891C4A"/>
    <w:rsid w:val="00891D62"/>
    <w:rsid w:val="00891E2A"/>
    <w:rsid w:val="00892124"/>
    <w:rsid w:val="008928C2"/>
    <w:rsid w:val="0089309C"/>
    <w:rsid w:val="00893337"/>
    <w:rsid w:val="008934E4"/>
    <w:rsid w:val="00893599"/>
    <w:rsid w:val="00893643"/>
    <w:rsid w:val="00893884"/>
    <w:rsid w:val="00893A70"/>
    <w:rsid w:val="00893A76"/>
    <w:rsid w:val="00894095"/>
    <w:rsid w:val="00894257"/>
    <w:rsid w:val="0089470A"/>
    <w:rsid w:val="00894B9B"/>
    <w:rsid w:val="00894D26"/>
    <w:rsid w:val="00895059"/>
    <w:rsid w:val="008952F1"/>
    <w:rsid w:val="00895316"/>
    <w:rsid w:val="008959B5"/>
    <w:rsid w:val="00895CA1"/>
    <w:rsid w:val="00895FB7"/>
    <w:rsid w:val="008960C0"/>
    <w:rsid w:val="00896174"/>
    <w:rsid w:val="00896245"/>
    <w:rsid w:val="00896BB9"/>
    <w:rsid w:val="00896CA1"/>
    <w:rsid w:val="008971D0"/>
    <w:rsid w:val="00897530"/>
    <w:rsid w:val="008975E1"/>
    <w:rsid w:val="008976A7"/>
    <w:rsid w:val="00897846"/>
    <w:rsid w:val="00897848"/>
    <w:rsid w:val="008979B1"/>
    <w:rsid w:val="008979E9"/>
    <w:rsid w:val="00897CDF"/>
    <w:rsid w:val="00897D5A"/>
    <w:rsid w:val="00897E1B"/>
    <w:rsid w:val="00897ED9"/>
    <w:rsid w:val="008A00BF"/>
    <w:rsid w:val="008A0201"/>
    <w:rsid w:val="008A0248"/>
    <w:rsid w:val="008A0478"/>
    <w:rsid w:val="008A0573"/>
    <w:rsid w:val="008A0992"/>
    <w:rsid w:val="008A0998"/>
    <w:rsid w:val="008A09F1"/>
    <w:rsid w:val="008A0BBB"/>
    <w:rsid w:val="008A0CB3"/>
    <w:rsid w:val="008A0D57"/>
    <w:rsid w:val="008A0F34"/>
    <w:rsid w:val="008A129F"/>
    <w:rsid w:val="008A1586"/>
    <w:rsid w:val="008A19C1"/>
    <w:rsid w:val="008A1F08"/>
    <w:rsid w:val="008A1FE4"/>
    <w:rsid w:val="008A23B3"/>
    <w:rsid w:val="008A2500"/>
    <w:rsid w:val="008A252B"/>
    <w:rsid w:val="008A29B8"/>
    <w:rsid w:val="008A29C5"/>
    <w:rsid w:val="008A335A"/>
    <w:rsid w:val="008A44F5"/>
    <w:rsid w:val="008A465D"/>
    <w:rsid w:val="008A4C9C"/>
    <w:rsid w:val="008A4CC9"/>
    <w:rsid w:val="008A4E00"/>
    <w:rsid w:val="008A539F"/>
    <w:rsid w:val="008A5523"/>
    <w:rsid w:val="008A5905"/>
    <w:rsid w:val="008A5CA2"/>
    <w:rsid w:val="008A60EC"/>
    <w:rsid w:val="008A65EF"/>
    <w:rsid w:val="008A6B9A"/>
    <w:rsid w:val="008A6D65"/>
    <w:rsid w:val="008A6D6D"/>
    <w:rsid w:val="008A71B3"/>
    <w:rsid w:val="008A71DD"/>
    <w:rsid w:val="008A72C9"/>
    <w:rsid w:val="008A73BA"/>
    <w:rsid w:val="008A73E8"/>
    <w:rsid w:val="008A742B"/>
    <w:rsid w:val="008A75D9"/>
    <w:rsid w:val="008A79ED"/>
    <w:rsid w:val="008A7A56"/>
    <w:rsid w:val="008A7BDE"/>
    <w:rsid w:val="008A7D38"/>
    <w:rsid w:val="008A7EE2"/>
    <w:rsid w:val="008A7F11"/>
    <w:rsid w:val="008B0139"/>
    <w:rsid w:val="008B016B"/>
    <w:rsid w:val="008B0247"/>
    <w:rsid w:val="008B0474"/>
    <w:rsid w:val="008B04B9"/>
    <w:rsid w:val="008B05E3"/>
    <w:rsid w:val="008B0628"/>
    <w:rsid w:val="008B0AB0"/>
    <w:rsid w:val="008B0AE3"/>
    <w:rsid w:val="008B0B6F"/>
    <w:rsid w:val="008B1298"/>
    <w:rsid w:val="008B168F"/>
    <w:rsid w:val="008B1975"/>
    <w:rsid w:val="008B1CAE"/>
    <w:rsid w:val="008B2418"/>
    <w:rsid w:val="008B27D0"/>
    <w:rsid w:val="008B2837"/>
    <w:rsid w:val="008B2888"/>
    <w:rsid w:val="008B2B10"/>
    <w:rsid w:val="008B2CE4"/>
    <w:rsid w:val="008B2CFB"/>
    <w:rsid w:val="008B30BD"/>
    <w:rsid w:val="008B325A"/>
    <w:rsid w:val="008B32D4"/>
    <w:rsid w:val="008B332B"/>
    <w:rsid w:val="008B3398"/>
    <w:rsid w:val="008B340F"/>
    <w:rsid w:val="008B3444"/>
    <w:rsid w:val="008B34A6"/>
    <w:rsid w:val="008B36A6"/>
    <w:rsid w:val="008B39D9"/>
    <w:rsid w:val="008B3A27"/>
    <w:rsid w:val="008B3A74"/>
    <w:rsid w:val="008B3BC7"/>
    <w:rsid w:val="008B4339"/>
    <w:rsid w:val="008B446F"/>
    <w:rsid w:val="008B44B0"/>
    <w:rsid w:val="008B46F7"/>
    <w:rsid w:val="008B4707"/>
    <w:rsid w:val="008B4C4F"/>
    <w:rsid w:val="008B4EBB"/>
    <w:rsid w:val="008B4FAD"/>
    <w:rsid w:val="008B5039"/>
    <w:rsid w:val="008B52D4"/>
    <w:rsid w:val="008B53B8"/>
    <w:rsid w:val="008B53E6"/>
    <w:rsid w:val="008B54BA"/>
    <w:rsid w:val="008B56C2"/>
    <w:rsid w:val="008B5857"/>
    <w:rsid w:val="008B589E"/>
    <w:rsid w:val="008B590A"/>
    <w:rsid w:val="008B5CAB"/>
    <w:rsid w:val="008B5F15"/>
    <w:rsid w:val="008B620F"/>
    <w:rsid w:val="008B622C"/>
    <w:rsid w:val="008B644B"/>
    <w:rsid w:val="008B647F"/>
    <w:rsid w:val="008B64A9"/>
    <w:rsid w:val="008B664F"/>
    <w:rsid w:val="008B6674"/>
    <w:rsid w:val="008B6710"/>
    <w:rsid w:val="008B6A97"/>
    <w:rsid w:val="008B6F2F"/>
    <w:rsid w:val="008B785A"/>
    <w:rsid w:val="008B7CB2"/>
    <w:rsid w:val="008C03FF"/>
    <w:rsid w:val="008C0542"/>
    <w:rsid w:val="008C05F5"/>
    <w:rsid w:val="008C0638"/>
    <w:rsid w:val="008C0899"/>
    <w:rsid w:val="008C1060"/>
    <w:rsid w:val="008C109F"/>
    <w:rsid w:val="008C15AE"/>
    <w:rsid w:val="008C1602"/>
    <w:rsid w:val="008C1805"/>
    <w:rsid w:val="008C1AEF"/>
    <w:rsid w:val="008C1B06"/>
    <w:rsid w:val="008C1DC3"/>
    <w:rsid w:val="008C20A9"/>
    <w:rsid w:val="008C20E5"/>
    <w:rsid w:val="008C248C"/>
    <w:rsid w:val="008C24EC"/>
    <w:rsid w:val="008C2C18"/>
    <w:rsid w:val="008C2C44"/>
    <w:rsid w:val="008C3668"/>
    <w:rsid w:val="008C374A"/>
    <w:rsid w:val="008C3818"/>
    <w:rsid w:val="008C38BE"/>
    <w:rsid w:val="008C3A1D"/>
    <w:rsid w:val="008C3BC3"/>
    <w:rsid w:val="008C4B24"/>
    <w:rsid w:val="008C4C46"/>
    <w:rsid w:val="008C4CB5"/>
    <w:rsid w:val="008C52F0"/>
    <w:rsid w:val="008C54C7"/>
    <w:rsid w:val="008C582F"/>
    <w:rsid w:val="008C587C"/>
    <w:rsid w:val="008C5AB9"/>
    <w:rsid w:val="008C5CFF"/>
    <w:rsid w:val="008C5F2C"/>
    <w:rsid w:val="008C6007"/>
    <w:rsid w:val="008C6749"/>
    <w:rsid w:val="008C689B"/>
    <w:rsid w:val="008C718B"/>
    <w:rsid w:val="008C737C"/>
    <w:rsid w:val="008C76FD"/>
    <w:rsid w:val="008C793A"/>
    <w:rsid w:val="008C7A0C"/>
    <w:rsid w:val="008C7C99"/>
    <w:rsid w:val="008C7DDB"/>
    <w:rsid w:val="008D0006"/>
    <w:rsid w:val="008D0279"/>
    <w:rsid w:val="008D087B"/>
    <w:rsid w:val="008D0A66"/>
    <w:rsid w:val="008D0CCF"/>
    <w:rsid w:val="008D0E91"/>
    <w:rsid w:val="008D12A1"/>
    <w:rsid w:val="008D136E"/>
    <w:rsid w:val="008D14C0"/>
    <w:rsid w:val="008D1563"/>
    <w:rsid w:val="008D17C8"/>
    <w:rsid w:val="008D1EA3"/>
    <w:rsid w:val="008D1F68"/>
    <w:rsid w:val="008D232E"/>
    <w:rsid w:val="008D25D7"/>
    <w:rsid w:val="008D2AD5"/>
    <w:rsid w:val="008D2DB3"/>
    <w:rsid w:val="008D3617"/>
    <w:rsid w:val="008D3BC3"/>
    <w:rsid w:val="008D3CA1"/>
    <w:rsid w:val="008D3E84"/>
    <w:rsid w:val="008D3EF1"/>
    <w:rsid w:val="008D3F60"/>
    <w:rsid w:val="008D4171"/>
    <w:rsid w:val="008D4379"/>
    <w:rsid w:val="008D4546"/>
    <w:rsid w:val="008D4569"/>
    <w:rsid w:val="008D4618"/>
    <w:rsid w:val="008D4DCF"/>
    <w:rsid w:val="008D4E63"/>
    <w:rsid w:val="008D5A4F"/>
    <w:rsid w:val="008D5C41"/>
    <w:rsid w:val="008D5CD3"/>
    <w:rsid w:val="008D5CE4"/>
    <w:rsid w:val="008D64EA"/>
    <w:rsid w:val="008D69CB"/>
    <w:rsid w:val="008D69D5"/>
    <w:rsid w:val="008D6ABF"/>
    <w:rsid w:val="008D6C27"/>
    <w:rsid w:val="008D702D"/>
    <w:rsid w:val="008D7520"/>
    <w:rsid w:val="008D7690"/>
    <w:rsid w:val="008D78D6"/>
    <w:rsid w:val="008D7900"/>
    <w:rsid w:val="008E0174"/>
    <w:rsid w:val="008E0293"/>
    <w:rsid w:val="008E047E"/>
    <w:rsid w:val="008E065E"/>
    <w:rsid w:val="008E0815"/>
    <w:rsid w:val="008E0C6D"/>
    <w:rsid w:val="008E129B"/>
    <w:rsid w:val="008E12DD"/>
    <w:rsid w:val="008E17E9"/>
    <w:rsid w:val="008E1DAD"/>
    <w:rsid w:val="008E28E8"/>
    <w:rsid w:val="008E29AB"/>
    <w:rsid w:val="008E2A8F"/>
    <w:rsid w:val="008E2AF9"/>
    <w:rsid w:val="008E2F17"/>
    <w:rsid w:val="008E34A1"/>
    <w:rsid w:val="008E38C6"/>
    <w:rsid w:val="008E39A9"/>
    <w:rsid w:val="008E3B23"/>
    <w:rsid w:val="008E3C35"/>
    <w:rsid w:val="008E3D4B"/>
    <w:rsid w:val="008E3DB2"/>
    <w:rsid w:val="008E4562"/>
    <w:rsid w:val="008E51C3"/>
    <w:rsid w:val="008E5592"/>
    <w:rsid w:val="008E61D6"/>
    <w:rsid w:val="008E6422"/>
    <w:rsid w:val="008E64C5"/>
    <w:rsid w:val="008E66EA"/>
    <w:rsid w:val="008E67CB"/>
    <w:rsid w:val="008E68FD"/>
    <w:rsid w:val="008E69C6"/>
    <w:rsid w:val="008E6AC8"/>
    <w:rsid w:val="008E6CEA"/>
    <w:rsid w:val="008E6D66"/>
    <w:rsid w:val="008E6F59"/>
    <w:rsid w:val="008E7058"/>
    <w:rsid w:val="008E7170"/>
    <w:rsid w:val="008E7324"/>
    <w:rsid w:val="008E761C"/>
    <w:rsid w:val="008E76C9"/>
    <w:rsid w:val="008E77D9"/>
    <w:rsid w:val="008E79B3"/>
    <w:rsid w:val="008E7A2B"/>
    <w:rsid w:val="008E7AB6"/>
    <w:rsid w:val="008E7DBD"/>
    <w:rsid w:val="008F0410"/>
    <w:rsid w:val="008F049B"/>
    <w:rsid w:val="008F07FF"/>
    <w:rsid w:val="008F081E"/>
    <w:rsid w:val="008F0AE5"/>
    <w:rsid w:val="008F0CAF"/>
    <w:rsid w:val="008F0CF5"/>
    <w:rsid w:val="008F0FBE"/>
    <w:rsid w:val="008F1110"/>
    <w:rsid w:val="008F15A1"/>
    <w:rsid w:val="008F18DC"/>
    <w:rsid w:val="008F1D22"/>
    <w:rsid w:val="008F1E87"/>
    <w:rsid w:val="008F1EA7"/>
    <w:rsid w:val="008F1FB6"/>
    <w:rsid w:val="008F2218"/>
    <w:rsid w:val="008F22F5"/>
    <w:rsid w:val="008F2391"/>
    <w:rsid w:val="008F2421"/>
    <w:rsid w:val="008F2DDE"/>
    <w:rsid w:val="008F2ED4"/>
    <w:rsid w:val="008F311B"/>
    <w:rsid w:val="008F3532"/>
    <w:rsid w:val="008F35D4"/>
    <w:rsid w:val="008F363A"/>
    <w:rsid w:val="008F36FD"/>
    <w:rsid w:val="008F39FE"/>
    <w:rsid w:val="008F3BC6"/>
    <w:rsid w:val="008F3CE7"/>
    <w:rsid w:val="008F3F60"/>
    <w:rsid w:val="008F424B"/>
    <w:rsid w:val="008F4329"/>
    <w:rsid w:val="008F440B"/>
    <w:rsid w:val="008F45BC"/>
    <w:rsid w:val="008F4A61"/>
    <w:rsid w:val="008F4B62"/>
    <w:rsid w:val="008F4BD3"/>
    <w:rsid w:val="008F4D78"/>
    <w:rsid w:val="008F4DD3"/>
    <w:rsid w:val="008F4E95"/>
    <w:rsid w:val="008F53ED"/>
    <w:rsid w:val="008F53F2"/>
    <w:rsid w:val="008F5546"/>
    <w:rsid w:val="008F5B95"/>
    <w:rsid w:val="008F5CF6"/>
    <w:rsid w:val="008F5E81"/>
    <w:rsid w:val="008F5F74"/>
    <w:rsid w:val="008F64BD"/>
    <w:rsid w:val="008F6B2D"/>
    <w:rsid w:val="008F6BC4"/>
    <w:rsid w:val="008F6F7B"/>
    <w:rsid w:val="008F7102"/>
    <w:rsid w:val="008F74F7"/>
    <w:rsid w:val="008F7EFB"/>
    <w:rsid w:val="0090004E"/>
    <w:rsid w:val="00900129"/>
    <w:rsid w:val="00900330"/>
    <w:rsid w:val="0090068E"/>
    <w:rsid w:val="009008D2"/>
    <w:rsid w:val="009009F7"/>
    <w:rsid w:val="00900A69"/>
    <w:rsid w:val="00900C25"/>
    <w:rsid w:val="00900EF5"/>
    <w:rsid w:val="0090101D"/>
    <w:rsid w:val="0090138F"/>
    <w:rsid w:val="0090149E"/>
    <w:rsid w:val="00901587"/>
    <w:rsid w:val="00901843"/>
    <w:rsid w:val="00901A87"/>
    <w:rsid w:val="00901C36"/>
    <w:rsid w:val="00901FA9"/>
    <w:rsid w:val="009021C9"/>
    <w:rsid w:val="009021E9"/>
    <w:rsid w:val="00902633"/>
    <w:rsid w:val="00902BE8"/>
    <w:rsid w:val="00902CA3"/>
    <w:rsid w:val="00902DF1"/>
    <w:rsid w:val="00902EA8"/>
    <w:rsid w:val="00902EB3"/>
    <w:rsid w:val="00902EC1"/>
    <w:rsid w:val="00902F1E"/>
    <w:rsid w:val="009030E9"/>
    <w:rsid w:val="00903104"/>
    <w:rsid w:val="00903313"/>
    <w:rsid w:val="0090369A"/>
    <w:rsid w:val="00903756"/>
    <w:rsid w:val="00903822"/>
    <w:rsid w:val="009038BF"/>
    <w:rsid w:val="00903F9E"/>
    <w:rsid w:val="00904087"/>
    <w:rsid w:val="00904858"/>
    <w:rsid w:val="00904DEE"/>
    <w:rsid w:val="0090500F"/>
    <w:rsid w:val="00905171"/>
    <w:rsid w:val="00905379"/>
    <w:rsid w:val="0090539E"/>
    <w:rsid w:val="0090573E"/>
    <w:rsid w:val="009057CC"/>
    <w:rsid w:val="00905941"/>
    <w:rsid w:val="009061E7"/>
    <w:rsid w:val="009062C6"/>
    <w:rsid w:val="009065E4"/>
    <w:rsid w:val="009066F4"/>
    <w:rsid w:val="00906846"/>
    <w:rsid w:val="00906930"/>
    <w:rsid w:val="00906B98"/>
    <w:rsid w:val="00906BB8"/>
    <w:rsid w:val="00906F1E"/>
    <w:rsid w:val="00906F22"/>
    <w:rsid w:val="00907181"/>
    <w:rsid w:val="009074F5"/>
    <w:rsid w:val="00907558"/>
    <w:rsid w:val="00907DC6"/>
    <w:rsid w:val="0091011C"/>
    <w:rsid w:val="009108F4"/>
    <w:rsid w:val="009109AF"/>
    <w:rsid w:val="00910E06"/>
    <w:rsid w:val="009110A4"/>
    <w:rsid w:val="009110B6"/>
    <w:rsid w:val="00911164"/>
    <w:rsid w:val="009111D0"/>
    <w:rsid w:val="0091127B"/>
    <w:rsid w:val="00911376"/>
    <w:rsid w:val="0091151E"/>
    <w:rsid w:val="00911597"/>
    <w:rsid w:val="009117BC"/>
    <w:rsid w:val="009118E6"/>
    <w:rsid w:val="009127CF"/>
    <w:rsid w:val="00912889"/>
    <w:rsid w:val="00912944"/>
    <w:rsid w:val="00912B51"/>
    <w:rsid w:val="00912B73"/>
    <w:rsid w:val="00912C6B"/>
    <w:rsid w:val="00912D5E"/>
    <w:rsid w:val="00912E5F"/>
    <w:rsid w:val="00912FFE"/>
    <w:rsid w:val="009135BB"/>
    <w:rsid w:val="00914205"/>
    <w:rsid w:val="00914AB7"/>
    <w:rsid w:val="00914B76"/>
    <w:rsid w:val="00914B85"/>
    <w:rsid w:val="00915785"/>
    <w:rsid w:val="00915D8C"/>
    <w:rsid w:val="00916396"/>
    <w:rsid w:val="009163F1"/>
    <w:rsid w:val="00916880"/>
    <w:rsid w:val="00916C1B"/>
    <w:rsid w:val="00916FA1"/>
    <w:rsid w:val="00917461"/>
    <w:rsid w:val="00917A30"/>
    <w:rsid w:val="00917E3F"/>
    <w:rsid w:val="00917F07"/>
    <w:rsid w:val="009203AE"/>
    <w:rsid w:val="009207D4"/>
    <w:rsid w:val="009209D5"/>
    <w:rsid w:val="00920A93"/>
    <w:rsid w:val="00920C4C"/>
    <w:rsid w:val="00920E95"/>
    <w:rsid w:val="0092128E"/>
    <w:rsid w:val="00921335"/>
    <w:rsid w:val="00921884"/>
    <w:rsid w:val="00921AF4"/>
    <w:rsid w:val="00921C13"/>
    <w:rsid w:val="00921C71"/>
    <w:rsid w:val="00921F0F"/>
    <w:rsid w:val="0092216F"/>
    <w:rsid w:val="009227CE"/>
    <w:rsid w:val="00922847"/>
    <w:rsid w:val="00922851"/>
    <w:rsid w:val="0092290B"/>
    <w:rsid w:val="009229A6"/>
    <w:rsid w:val="00922EE0"/>
    <w:rsid w:val="009230D0"/>
    <w:rsid w:val="00923A4C"/>
    <w:rsid w:val="00923A85"/>
    <w:rsid w:val="00923FB4"/>
    <w:rsid w:val="009242CF"/>
    <w:rsid w:val="00924B65"/>
    <w:rsid w:val="00925184"/>
    <w:rsid w:val="00925217"/>
    <w:rsid w:val="00925415"/>
    <w:rsid w:val="009254A4"/>
    <w:rsid w:val="009254FB"/>
    <w:rsid w:val="00925769"/>
    <w:rsid w:val="00925AC0"/>
    <w:rsid w:val="00925BA8"/>
    <w:rsid w:val="00925EF5"/>
    <w:rsid w:val="0092647F"/>
    <w:rsid w:val="0092649B"/>
    <w:rsid w:val="009264F5"/>
    <w:rsid w:val="009265FB"/>
    <w:rsid w:val="00926643"/>
    <w:rsid w:val="00926CFC"/>
    <w:rsid w:val="009272FA"/>
    <w:rsid w:val="009273E9"/>
    <w:rsid w:val="009274AC"/>
    <w:rsid w:val="009276ED"/>
    <w:rsid w:val="00927832"/>
    <w:rsid w:val="00927958"/>
    <w:rsid w:val="00927AAD"/>
    <w:rsid w:val="00927DC4"/>
    <w:rsid w:val="009300DC"/>
    <w:rsid w:val="0093023C"/>
    <w:rsid w:val="00930333"/>
    <w:rsid w:val="009306B2"/>
    <w:rsid w:val="00930725"/>
    <w:rsid w:val="009308CE"/>
    <w:rsid w:val="009308D3"/>
    <w:rsid w:val="00930A90"/>
    <w:rsid w:val="00930B69"/>
    <w:rsid w:val="00930F2A"/>
    <w:rsid w:val="00931291"/>
    <w:rsid w:val="00931417"/>
    <w:rsid w:val="0093199B"/>
    <w:rsid w:val="00931ADB"/>
    <w:rsid w:val="00932041"/>
    <w:rsid w:val="00932890"/>
    <w:rsid w:val="00932CF2"/>
    <w:rsid w:val="00932D7A"/>
    <w:rsid w:val="00932DFB"/>
    <w:rsid w:val="009332AE"/>
    <w:rsid w:val="009334FB"/>
    <w:rsid w:val="009336C0"/>
    <w:rsid w:val="00933C6E"/>
    <w:rsid w:val="00933DD5"/>
    <w:rsid w:val="00933FB7"/>
    <w:rsid w:val="0093456B"/>
    <w:rsid w:val="0093472E"/>
    <w:rsid w:val="0093479A"/>
    <w:rsid w:val="009349B6"/>
    <w:rsid w:val="00935C97"/>
    <w:rsid w:val="00935EFC"/>
    <w:rsid w:val="00936437"/>
    <w:rsid w:val="009366D3"/>
    <w:rsid w:val="00936C6B"/>
    <w:rsid w:val="00936CDA"/>
    <w:rsid w:val="00937074"/>
    <w:rsid w:val="009371E8"/>
    <w:rsid w:val="00937242"/>
    <w:rsid w:val="00937282"/>
    <w:rsid w:val="00937358"/>
    <w:rsid w:val="009374B9"/>
    <w:rsid w:val="00937691"/>
    <w:rsid w:val="00937D51"/>
    <w:rsid w:val="00937ECC"/>
    <w:rsid w:val="0094023C"/>
    <w:rsid w:val="00940439"/>
    <w:rsid w:val="009405A7"/>
    <w:rsid w:val="009407A8"/>
    <w:rsid w:val="009408CC"/>
    <w:rsid w:val="0094091C"/>
    <w:rsid w:val="009409CE"/>
    <w:rsid w:val="00940B66"/>
    <w:rsid w:val="009416FF"/>
    <w:rsid w:val="00941A18"/>
    <w:rsid w:val="00941B7C"/>
    <w:rsid w:val="00942209"/>
    <w:rsid w:val="0094268B"/>
    <w:rsid w:val="009426C8"/>
    <w:rsid w:val="00942C63"/>
    <w:rsid w:val="00942F13"/>
    <w:rsid w:val="00942F4F"/>
    <w:rsid w:val="0094314D"/>
    <w:rsid w:val="00943303"/>
    <w:rsid w:val="009433B4"/>
    <w:rsid w:val="0094341D"/>
    <w:rsid w:val="00943630"/>
    <w:rsid w:val="00943880"/>
    <w:rsid w:val="009438F8"/>
    <w:rsid w:val="00944061"/>
    <w:rsid w:val="009442DB"/>
    <w:rsid w:val="00944387"/>
    <w:rsid w:val="00944701"/>
    <w:rsid w:val="00944822"/>
    <w:rsid w:val="00944B8D"/>
    <w:rsid w:val="00944BF7"/>
    <w:rsid w:val="00944CE7"/>
    <w:rsid w:val="009450C0"/>
    <w:rsid w:val="009451C3"/>
    <w:rsid w:val="00945458"/>
    <w:rsid w:val="00945A74"/>
    <w:rsid w:val="00945C23"/>
    <w:rsid w:val="00945DFE"/>
    <w:rsid w:val="00946002"/>
    <w:rsid w:val="0094628D"/>
    <w:rsid w:val="009462AB"/>
    <w:rsid w:val="009463F1"/>
    <w:rsid w:val="009464A3"/>
    <w:rsid w:val="00946846"/>
    <w:rsid w:val="00946A45"/>
    <w:rsid w:val="00946C01"/>
    <w:rsid w:val="00946C76"/>
    <w:rsid w:val="00946CC0"/>
    <w:rsid w:val="00946E60"/>
    <w:rsid w:val="00946F45"/>
    <w:rsid w:val="00947225"/>
    <w:rsid w:val="00947238"/>
    <w:rsid w:val="00947243"/>
    <w:rsid w:val="0094724C"/>
    <w:rsid w:val="00947278"/>
    <w:rsid w:val="00947359"/>
    <w:rsid w:val="009473BB"/>
    <w:rsid w:val="009474D9"/>
    <w:rsid w:val="00947711"/>
    <w:rsid w:val="009477B3"/>
    <w:rsid w:val="0094787A"/>
    <w:rsid w:val="00947887"/>
    <w:rsid w:val="00947D1A"/>
    <w:rsid w:val="00947D7E"/>
    <w:rsid w:val="009500F7"/>
    <w:rsid w:val="00950230"/>
    <w:rsid w:val="009504F1"/>
    <w:rsid w:val="00950F10"/>
    <w:rsid w:val="009513EE"/>
    <w:rsid w:val="00951918"/>
    <w:rsid w:val="00951952"/>
    <w:rsid w:val="00951A6A"/>
    <w:rsid w:val="00951AD9"/>
    <w:rsid w:val="00951DAB"/>
    <w:rsid w:val="0095223A"/>
    <w:rsid w:val="0095243C"/>
    <w:rsid w:val="00952713"/>
    <w:rsid w:val="00952828"/>
    <w:rsid w:val="009529EA"/>
    <w:rsid w:val="00952BA8"/>
    <w:rsid w:val="00952DD5"/>
    <w:rsid w:val="00953119"/>
    <w:rsid w:val="00953515"/>
    <w:rsid w:val="009536C7"/>
    <w:rsid w:val="009537FE"/>
    <w:rsid w:val="00953A5D"/>
    <w:rsid w:val="00953AFF"/>
    <w:rsid w:val="00953B27"/>
    <w:rsid w:val="00953CEC"/>
    <w:rsid w:val="00954236"/>
    <w:rsid w:val="0095439C"/>
    <w:rsid w:val="009543F3"/>
    <w:rsid w:val="009545DE"/>
    <w:rsid w:val="009545FA"/>
    <w:rsid w:val="00954E20"/>
    <w:rsid w:val="00954EEF"/>
    <w:rsid w:val="0095509E"/>
    <w:rsid w:val="00955262"/>
    <w:rsid w:val="00955292"/>
    <w:rsid w:val="009552B6"/>
    <w:rsid w:val="0095567C"/>
    <w:rsid w:val="00955896"/>
    <w:rsid w:val="009559C0"/>
    <w:rsid w:val="00955D49"/>
    <w:rsid w:val="00955F75"/>
    <w:rsid w:val="009562BE"/>
    <w:rsid w:val="009563E9"/>
    <w:rsid w:val="00956643"/>
    <w:rsid w:val="009566F9"/>
    <w:rsid w:val="00956703"/>
    <w:rsid w:val="00956A5E"/>
    <w:rsid w:val="00956CDF"/>
    <w:rsid w:val="00956ECB"/>
    <w:rsid w:val="009571C3"/>
    <w:rsid w:val="00957B68"/>
    <w:rsid w:val="00957D29"/>
    <w:rsid w:val="00957D6D"/>
    <w:rsid w:val="00957E27"/>
    <w:rsid w:val="00960605"/>
    <w:rsid w:val="00960691"/>
    <w:rsid w:val="00960A03"/>
    <w:rsid w:val="00960E67"/>
    <w:rsid w:val="00961084"/>
    <w:rsid w:val="009614A4"/>
    <w:rsid w:val="00961507"/>
    <w:rsid w:val="009616EE"/>
    <w:rsid w:val="00961774"/>
    <w:rsid w:val="00961829"/>
    <w:rsid w:val="00961BA6"/>
    <w:rsid w:val="00961C86"/>
    <w:rsid w:val="00961E12"/>
    <w:rsid w:val="00961E4D"/>
    <w:rsid w:val="00962B80"/>
    <w:rsid w:val="00962D53"/>
    <w:rsid w:val="00963144"/>
    <w:rsid w:val="0096325A"/>
    <w:rsid w:val="00964762"/>
    <w:rsid w:val="009647A6"/>
    <w:rsid w:val="00964820"/>
    <w:rsid w:val="00964A79"/>
    <w:rsid w:val="00964FA9"/>
    <w:rsid w:val="009653F6"/>
    <w:rsid w:val="009654AE"/>
    <w:rsid w:val="009656C7"/>
    <w:rsid w:val="00965701"/>
    <w:rsid w:val="00965765"/>
    <w:rsid w:val="009657AE"/>
    <w:rsid w:val="00965BFB"/>
    <w:rsid w:val="00965CE7"/>
    <w:rsid w:val="00966C05"/>
    <w:rsid w:val="00966C38"/>
    <w:rsid w:val="00966D19"/>
    <w:rsid w:val="00966F12"/>
    <w:rsid w:val="0096751A"/>
    <w:rsid w:val="00967652"/>
    <w:rsid w:val="0096783D"/>
    <w:rsid w:val="00967945"/>
    <w:rsid w:val="00967969"/>
    <w:rsid w:val="00967B1E"/>
    <w:rsid w:val="00967E6D"/>
    <w:rsid w:val="0097039E"/>
    <w:rsid w:val="009703D9"/>
    <w:rsid w:val="0097070F"/>
    <w:rsid w:val="009709AF"/>
    <w:rsid w:val="00970B45"/>
    <w:rsid w:val="0097113A"/>
    <w:rsid w:val="00971225"/>
    <w:rsid w:val="009715E6"/>
    <w:rsid w:val="00971C1E"/>
    <w:rsid w:val="00972405"/>
    <w:rsid w:val="009727D2"/>
    <w:rsid w:val="009727F9"/>
    <w:rsid w:val="009728E5"/>
    <w:rsid w:val="0097295E"/>
    <w:rsid w:val="00972980"/>
    <w:rsid w:val="00972B19"/>
    <w:rsid w:val="00972B96"/>
    <w:rsid w:val="00972EE0"/>
    <w:rsid w:val="009730F9"/>
    <w:rsid w:val="0097353F"/>
    <w:rsid w:val="0097391E"/>
    <w:rsid w:val="00973972"/>
    <w:rsid w:val="00973B96"/>
    <w:rsid w:val="00973C16"/>
    <w:rsid w:val="00973D38"/>
    <w:rsid w:val="00973FFB"/>
    <w:rsid w:val="0097409C"/>
    <w:rsid w:val="009740B1"/>
    <w:rsid w:val="0097413F"/>
    <w:rsid w:val="0097418F"/>
    <w:rsid w:val="009742D3"/>
    <w:rsid w:val="009745F4"/>
    <w:rsid w:val="009746DE"/>
    <w:rsid w:val="00974A70"/>
    <w:rsid w:val="009750B8"/>
    <w:rsid w:val="00975427"/>
    <w:rsid w:val="009754DE"/>
    <w:rsid w:val="0097559E"/>
    <w:rsid w:val="009759F1"/>
    <w:rsid w:val="00975C43"/>
    <w:rsid w:val="00975CEF"/>
    <w:rsid w:val="00975D9F"/>
    <w:rsid w:val="00975EE2"/>
    <w:rsid w:val="00975F2A"/>
    <w:rsid w:val="00976021"/>
    <w:rsid w:val="009761D0"/>
    <w:rsid w:val="00976355"/>
    <w:rsid w:val="00976588"/>
    <w:rsid w:val="00976B76"/>
    <w:rsid w:val="00976F8B"/>
    <w:rsid w:val="00977025"/>
    <w:rsid w:val="0097751E"/>
    <w:rsid w:val="00980089"/>
    <w:rsid w:val="00980314"/>
    <w:rsid w:val="009803E5"/>
    <w:rsid w:val="00980551"/>
    <w:rsid w:val="0098059C"/>
    <w:rsid w:val="00980619"/>
    <w:rsid w:val="00980CBC"/>
    <w:rsid w:val="00980D78"/>
    <w:rsid w:val="0098124E"/>
    <w:rsid w:val="0098146D"/>
    <w:rsid w:val="009814C0"/>
    <w:rsid w:val="0098153A"/>
    <w:rsid w:val="009816E5"/>
    <w:rsid w:val="00981A5C"/>
    <w:rsid w:val="00981BF4"/>
    <w:rsid w:val="00981C3C"/>
    <w:rsid w:val="00981CCA"/>
    <w:rsid w:val="00981D1E"/>
    <w:rsid w:val="00982005"/>
    <w:rsid w:val="00982463"/>
    <w:rsid w:val="009826DA"/>
    <w:rsid w:val="00982B02"/>
    <w:rsid w:val="00982BFA"/>
    <w:rsid w:val="00982C92"/>
    <w:rsid w:val="009832F1"/>
    <w:rsid w:val="00983302"/>
    <w:rsid w:val="00983884"/>
    <w:rsid w:val="009838F8"/>
    <w:rsid w:val="00983BC2"/>
    <w:rsid w:val="00983BD2"/>
    <w:rsid w:val="009841C4"/>
    <w:rsid w:val="00984400"/>
    <w:rsid w:val="009846A6"/>
    <w:rsid w:val="009848C0"/>
    <w:rsid w:val="00984DE0"/>
    <w:rsid w:val="00984E5A"/>
    <w:rsid w:val="00984EE5"/>
    <w:rsid w:val="0098503A"/>
    <w:rsid w:val="0098522F"/>
    <w:rsid w:val="0098526B"/>
    <w:rsid w:val="0098531C"/>
    <w:rsid w:val="0098533E"/>
    <w:rsid w:val="0098563B"/>
    <w:rsid w:val="009856D8"/>
    <w:rsid w:val="009859AA"/>
    <w:rsid w:val="009859E2"/>
    <w:rsid w:val="00985D8F"/>
    <w:rsid w:val="0098617E"/>
    <w:rsid w:val="00986383"/>
    <w:rsid w:val="00986388"/>
    <w:rsid w:val="0098680C"/>
    <w:rsid w:val="0098695A"/>
    <w:rsid w:val="0098714D"/>
    <w:rsid w:val="009872A9"/>
    <w:rsid w:val="00987BDA"/>
    <w:rsid w:val="00987EBB"/>
    <w:rsid w:val="00987FEC"/>
    <w:rsid w:val="0099029A"/>
    <w:rsid w:val="009904D8"/>
    <w:rsid w:val="00990AEB"/>
    <w:rsid w:val="00990F6F"/>
    <w:rsid w:val="00990FDA"/>
    <w:rsid w:val="00991030"/>
    <w:rsid w:val="0099113F"/>
    <w:rsid w:val="0099132E"/>
    <w:rsid w:val="009913A7"/>
    <w:rsid w:val="00991541"/>
    <w:rsid w:val="00991C9F"/>
    <w:rsid w:val="00991D89"/>
    <w:rsid w:val="00991FB6"/>
    <w:rsid w:val="0099228E"/>
    <w:rsid w:val="009922F4"/>
    <w:rsid w:val="00992455"/>
    <w:rsid w:val="0099267E"/>
    <w:rsid w:val="00992699"/>
    <w:rsid w:val="00992767"/>
    <w:rsid w:val="00992996"/>
    <w:rsid w:val="00992CF2"/>
    <w:rsid w:val="00992D31"/>
    <w:rsid w:val="00992EB4"/>
    <w:rsid w:val="00993294"/>
    <w:rsid w:val="009932B4"/>
    <w:rsid w:val="00993855"/>
    <w:rsid w:val="00993EC9"/>
    <w:rsid w:val="00994251"/>
    <w:rsid w:val="00994420"/>
    <w:rsid w:val="0099494E"/>
    <w:rsid w:val="009949A7"/>
    <w:rsid w:val="00994C05"/>
    <w:rsid w:val="00994C76"/>
    <w:rsid w:val="00994F55"/>
    <w:rsid w:val="00994FB1"/>
    <w:rsid w:val="0099513E"/>
    <w:rsid w:val="009951E6"/>
    <w:rsid w:val="00995B4C"/>
    <w:rsid w:val="00995BF9"/>
    <w:rsid w:val="00995CA0"/>
    <w:rsid w:val="00996194"/>
    <w:rsid w:val="0099652A"/>
    <w:rsid w:val="009968C3"/>
    <w:rsid w:val="00996978"/>
    <w:rsid w:val="00996A53"/>
    <w:rsid w:val="00996CD4"/>
    <w:rsid w:val="00996CF5"/>
    <w:rsid w:val="009970C9"/>
    <w:rsid w:val="00997117"/>
    <w:rsid w:val="009972DA"/>
    <w:rsid w:val="009972DE"/>
    <w:rsid w:val="009973D9"/>
    <w:rsid w:val="00997A7D"/>
    <w:rsid w:val="00997ADB"/>
    <w:rsid w:val="00997BB3"/>
    <w:rsid w:val="00997D1F"/>
    <w:rsid w:val="009A00B2"/>
    <w:rsid w:val="009A0102"/>
    <w:rsid w:val="009A02F2"/>
    <w:rsid w:val="009A041B"/>
    <w:rsid w:val="009A0BD6"/>
    <w:rsid w:val="009A0D1F"/>
    <w:rsid w:val="009A0F06"/>
    <w:rsid w:val="009A0F08"/>
    <w:rsid w:val="009A0F98"/>
    <w:rsid w:val="009A1400"/>
    <w:rsid w:val="009A18DF"/>
    <w:rsid w:val="009A19FE"/>
    <w:rsid w:val="009A1B2E"/>
    <w:rsid w:val="009A1D5B"/>
    <w:rsid w:val="009A27E1"/>
    <w:rsid w:val="009A2892"/>
    <w:rsid w:val="009A2923"/>
    <w:rsid w:val="009A2A71"/>
    <w:rsid w:val="009A2BB2"/>
    <w:rsid w:val="009A2DD9"/>
    <w:rsid w:val="009A2F13"/>
    <w:rsid w:val="009A33F0"/>
    <w:rsid w:val="009A3AC7"/>
    <w:rsid w:val="009A3C4D"/>
    <w:rsid w:val="009A3CA0"/>
    <w:rsid w:val="009A3E81"/>
    <w:rsid w:val="009A42EB"/>
    <w:rsid w:val="009A4956"/>
    <w:rsid w:val="009A49B4"/>
    <w:rsid w:val="009A5291"/>
    <w:rsid w:val="009A554B"/>
    <w:rsid w:val="009A5574"/>
    <w:rsid w:val="009A5BA2"/>
    <w:rsid w:val="009A5C4C"/>
    <w:rsid w:val="009A5D5A"/>
    <w:rsid w:val="009A6B2C"/>
    <w:rsid w:val="009A6BCC"/>
    <w:rsid w:val="009A6F7A"/>
    <w:rsid w:val="009A70CF"/>
    <w:rsid w:val="009A7101"/>
    <w:rsid w:val="009A7105"/>
    <w:rsid w:val="009A73E2"/>
    <w:rsid w:val="009A756B"/>
    <w:rsid w:val="009A75D7"/>
    <w:rsid w:val="009A77C0"/>
    <w:rsid w:val="009A7A41"/>
    <w:rsid w:val="009A7BAA"/>
    <w:rsid w:val="009A7D7D"/>
    <w:rsid w:val="009A7E69"/>
    <w:rsid w:val="009A7F7D"/>
    <w:rsid w:val="009B0125"/>
    <w:rsid w:val="009B035C"/>
    <w:rsid w:val="009B047B"/>
    <w:rsid w:val="009B0861"/>
    <w:rsid w:val="009B08FD"/>
    <w:rsid w:val="009B0938"/>
    <w:rsid w:val="009B09DF"/>
    <w:rsid w:val="009B0DBD"/>
    <w:rsid w:val="009B1269"/>
    <w:rsid w:val="009B1771"/>
    <w:rsid w:val="009B1B42"/>
    <w:rsid w:val="009B1CDB"/>
    <w:rsid w:val="009B1D47"/>
    <w:rsid w:val="009B1E85"/>
    <w:rsid w:val="009B20EF"/>
    <w:rsid w:val="009B21BE"/>
    <w:rsid w:val="009B24D5"/>
    <w:rsid w:val="009B27CE"/>
    <w:rsid w:val="009B2E4C"/>
    <w:rsid w:val="009B2F66"/>
    <w:rsid w:val="009B30B9"/>
    <w:rsid w:val="009B31B4"/>
    <w:rsid w:val="009B320A"/>
    <w:rsid w:val="009B36F1"/>
    <w:rsid w:val="009B3760"/>
    <w:rsid w:val="009B3DA4"/>
    <w:rsid w:val="009B3E0B"/>
    <w:rsid w:val="009B3F69"/>
    <w:rsid w:val="009B43A2"/>
    <w:rsid w:val="009B48DC"/>
    <w:rsid w:val="009B4A82"/>
    <w:rsid w:val="009B5660"/>
    <w:rsid w:val="009B5832"/>
    <w:rsid w:val="009B5A7A"/>
    <w:rsid w:val="009B5BE4"/>
    <w:rsid w:val="009B5CB5"/>
    <w:rsid w:val="009B5DDD"/>
    <w:rsid w:val="009B5E70"/>
    <w:rsid w:val="009B5ED1"/>
    <w:rsid w:val="009B610F"/>
    <w:rsid w:val="009B6378"/>
    <w:rsid w:val="009B6860"/>
    <w:rsid w:val="009B68D9"/>
    <w:rsid w:val="009B6EA6"/>
    <w:rsid w:val="009B6FE3"/>
    <w:rsid w:val="009B7828"/>
    <w:rsid w:val="009B78EE"/>
    <w:rsid w:val="009B7DD4"/>
    <w:rsid w:val="009B7FA5"/>
    <w:rsid w:val="009C0230"/>
    <w:rsid w:val="009C03B7"/>
    <w:rsid w:val="009C0481"/>
    <w:rsid w:val="009C09C2"/>
    <w:rsid w:val="009C0D52"/>
    <w:rsid w:val="009C11F9"/>
    <w:rsid w:val="009C133C"/>
    <w:rsid w:val="009C198A"/>
    <w:rsid w:val="009C1A65"/>
    <w:rsid w:val="009C1CE8"/>
    <w:rsid w:val="009C216C"/>
    <w:rsid w:val="009C276B"/>
    <w:rsid w:val="009C283C"/>
    <w:rsid w:val="009C2ADC"/>
    <w:rsid w:val="009C3415"/>
    <w:rsid w:val="009C3949"/>
    <w:rsid w:val="009C42F3"/>
    <w:rsid w:val="009C4A17"/>
    <w:rsid w:val="009C4AEE"/>
    <w:rsid w:val="009C4C93"/>
    <w:rsid w:val="009C4EBB"/>
    <w:rsid w:val="009C519C"/>
    <w:rsid w:val="009C591D"/>
    <w:rsid w:val="009C5AB6"/>
    <w:rsid w:val="009C60C8"/>
    <w:rsid w:val="009C63E1"/>
    <w:rsid w:val="009C6A2C"/>
    <w:rsid w:val="009C6A6E"/>
    <w:rsid w:val="009C6C16"/>
    <w:rsid w:val="009C701A"/>
    <w:rsid w:val="009C7160"/>
    <w:rsid w:val="009C7338"/>
    <w:rsid w:val="009C74BA"/>
    <w:rsid w:val="009C75D4"/>
    <w:rsid w:val="009C76C7"/>
    <w:rsid w:val="009C7872"/>
    <w:rsid w:val="009C79B0"/>
    <w:rsid w:val="009C7A18"/>
    <w:rsid w:val="009C7BFE"/>
    <w:rsid w:val="009C7C1A"/>
    <w:rsid w:val="009D00F4"/>
    <w:rsid w:val="009D0394"/>
    <w:rsid w:val="009D06CE"/>
    <w:rsid w:val="009D08E9"/>
    <w:rsid w:val="009D0BDA"/>
    <w:rsid w:val="009D0C6A"/>
    <w:rsid w:val="009D0CD0"/>
    <w:rsid w:val="009D0DC3"/>
    <w:rsid w:val="009D1040"/>
    <w:rsid w:val="009D121D"/>
    <w:rsid w:val="009D1634"/>
    <w:rsid w:val="009D1669"/>
    <w:rsid w:val="009D1B85"/>
    <w:rsid w:val="009D1BC1"/>
    <w:rsid w:val="009D1C62"/>
    <w:rsid w:val="009D1F78"/>
    <w:rsid w:val="009D2294"/>
    <w:rsid w:val="009D2381"/>
    <w:rsid w:val="009D23C7"/>
    <w:rsid w:val="009D25A4"/>
    <w:rsid w:val="009D2AC6"/>
    <w:rsid w:val="009D2B86"/>
    <w:rsid w:val="009D2DD2"/>
    <w:rsid w:val="009D2F99"/>
    <w:rsid w:val="009D3282"/>
    <w:rsid w:val="009D34AF"/>
    <w:rsid w:val="009D3505"/>
    <w:rsid w:val="009D354F"/>
    <w:rsid w:val="009D378E"/>
    <w:rsid w:val="009D3913"/>
    <w:rsid w:val="009D3D16"/>
    <w:rsid w:val="009D3F22"/>
    <w:rsid w:val="009D404A"/>
    <w:rsid w:val="009D4179"/>
    <w:rsid w:val="009D436A"/>
    <w:rsid w:val="009D4385"/>
    <w:rsid w:val="009D44F4"/>
    <w:rsid w:val="009D45A0"/>
    <w:rsid w:val="009D48B2"/>
    <w:rsid w:val="009D4B88"/>
    <w:rsid w:val="009D4BC1"/>
    <w:rsid w:val="009D4C5C"/>
    <w:rsid w:val="009D4E44"/>
    <w:rsid w:val="009D50BA"/>
    <w:rsid w:val="009D5184"/>
    <w:rsid w:val="009D5238"/>
    <w:rsid w:val="009D5504"/>
    <w:rsid w:val="009D59C5"/>
    <w:rsid w:val="009D5B8C"/>
    <w:rsid w:val="009D6118"/>
    <w:rsid w:val="009D62A1"/>
    <w:rsid w:val="009D6519"/>
    <w:rsid w:val="009D6629"/>
    <w:rsid w:val="009D6933"/>
    <w:rsid w:val="009D6BD6"/>
    <w:rsid w:val="009D7034"/>
    <w:rsid w:val="009D7146"/>
    <w:rsid w:val="009D72D9"/>
    <w:rsid w:val="009D736A"/>
    <w:rsid w:val="009D73B4"/>
    <w:rsid w:val="009D7A16"/>
    <w:rsid w:val="009D7C6A"/>
    <w:rsid w:val="009D7D4B"/>
    <w:rsid w:val="009D7E3E"/>
    <w:rsid w:val="009E0041"/>
    <w:rsid w:val="009E01A4"/>
    <w:rsid w:val="009E037E"/>
    <w:rsid w:val="009E0545"/>
    <w:rsid w:val="009E06D9"/>
    <w:rsid w:val="009E0B65"/>
    <w:rsid w:val="009E0C21"/>
    <w:rsid w:val="009E0E7B"/>
    <w:rsid w:val="009E0EFB"/>
    <w:rsid w:val="009E1216"/>
    <w:rsid w:val="009E133B"/>
    <w:rsid w:val="009E134E"/>
    <w:rsid w:val="009E1516"/>
    <w:rsid w:val="009E1709"/>
    <w:rsid w:val="009E17B1"/>
    <w:rsid w:val="009E1A5D"/>
    <w:rsid w:val="009E1D34"/>
    <w:rsid w:val="009E1D47"/>
    <w:rsid w:val="009E1E6C"/>
    <w:rsid w:val="009E241F"/>
    <w:rsid w:val="009E2833"/>
    <w:rsid w:val="009E2C00"/>
    <w:rsid w:val="009E2CF5"/>
    <w:rsid w:val="009E2DAB"/>
    <w:rsid w:val="009E3073"/>
    <w:rsid w:val="009E31B4"/>
    <w:rsid w:val="009E32E9"/>
    <w:rsid w:val="009E3EB7"/>
    <w:rsid w:val="009E3F52"/>
    <w:rsid w:val="009E41BF"/>
    <w:rsid w:val="009E43EA"/>
    <w:rsid w:val="009E44E5"/>
    <w:rsid w:val="009E4931"/>
    <w:rsid w:val="009E4DAB"/>
    <w:rsid w:val="009E50B7"/>
    <w:rsid w:val="009E5635"/>
    <w:rsid w:val="009E58C1"/>
    <w:rsid w:val="009E5A37"/>
    <w:rsid w:val="009E5BE9"/>
    <w:rsid w:val="009E5BEB"/>
    <w:rsid w:val="009E5C06"/>
    <w:rsid w:val="009E5F99"/>
    <w:rsid w:val="009E6048"/>
    <w:rsid w:val="009E6178"/>
    <w:rsid w:val="009E618D"/>
    <w:rsid w:val="009E6574"/>
    <w:rsid w:val="009E6638"/>
    <w:rsid w:val="009E6833"/>
    <w:rsid w:val="009E68BC"/>
    <w:rsid w:val="009E69F0"/>
    <w:rsid w:val="009E6A35"/>
    <w:rsid w:val="009E6CF3"/>
    <w:rsid w:val="009E6F0E"/>
    <w:rsid w:val="009E706D"/>
    <w:rsid w:val="009E7247"/>
    <w:rsid w:val="009E7827"/>
    <w:rsid w:val="009E7C3C"/>
    <w:rsid w:val="009E7DFD"/>
    <w:rsid w:val="009F00FD"/>
    <w:rsid w:val="009F04AB"/>
    <w:rsid w:val="009F08A5"/>
    <w:rsid w:val="009F0E30"/>
    <w:rsid w:val="009F0E48"/>
    <w:rsid w:val="009F101F"/>
    <w:rsid w:val="009F10B9"/>
    <w:rsid w:val="009F1182"/>
    <w:rsid w:val="009F13D5"/>
    <w:rsid w:val="009F1A11"/>
    <w:rsid w:val="009F1D0B"/>
    <w:rsid w:val="009F1D79"/>
    <w:rsid w:val="009F1DB6"/>
    <w:rsid w:val="009F21E5"/>
    <w:rsid w:val="009F242D"/>
    <w:rsid w:val="009F28D9"/>
    <w:rsid w:val="009F2D07"/>
    <w:rsid w:val="009F301D"/>
    <w:rsid w:val="009F32DC"/>
    <w:rsid w:val="009F331B"/>
    <w:rsid w:val="009F3413"/>
    <w:rsid w:val="009F3453"/>
    <w:rsid w:val="009F387E"/>
    <w:rsid w:val="009F3D9A"/>
    <w:rsid w:val="009F40C1"/>
    <w:rsid w:val="009F4242"/>
    <w:rsid w:val="009F4533"/>
    <w:rsid w:val="009F4643"/>
    <w:rsid w:val="009F4C64"/>
    <w:rsid w:val="009F4F0D"/>
    <w:rsid w:val="009F52DE"/>
    <w:rsid w:val="009F550F"/>
    <w:rsid w:val="009F5EC6"/>
    <w:rsid w:val="009F633F"/>
    <w:rsid w:val="009F66DB"/>
    <w:rsid w:val="009F6A33"/>
    <w:rsid w:val="009F6B3A"/>
    <w:rsid w:val="009F6D27"/>
    <w:rsid w:val="009F6F51"/>
    <w:rsid w:val="009F7640"/>
    <w:rsid w:val="009F7A01"/>
    <w:rsid w:val="009F7AD0"/>
    <w:rsid w:val="009F7B93"/>
    <w:rsid w:val="009F7EE8"/>
    <w:rsid w:val="00A004A3"/>
    <w:rsid w:val="00A00617"/>
    <w:rsid w:val="00A00A11"/>
    <w:rsid w:val="00A00E5F"/>
    <w:rsid w:val="00A011A0"/>
    <w:rsid w:val="00A012F2"/>
    <w:rsid w:val="00A01628"/>
    <w:rsid w:val="00A01831"/>
    <w:rsid w:val="00A018FD"/>
    <w:rsid w:val="00A01BAE"/>
    <w:rsid w:val="00A023D9"/>
    <w:rsid w:val="00A0273E"/>
    <w:rsid w:val="00A02848"/>
    <w:rsid w:val="00A02955"/>
    <w:rsid w:val="00A02DB9"/>
    <w:rsid w:val="00A02EFA"/>
    <w:rsid w:val="00A0308C"/>
    <w:rsid w:val="00A035FE"/>
    <w:rsid w:val="00A039F5"/>
    <w:rsid w:val="00A03DBC"/>
    <w:rsid w:val="00A03FF1"/>
    <w:rsid w:val="00A04192"/>
    <w:rsid w:val="00A043AE"/>
    <w:rsid w:val="00A045AE"/>
    <w:rsid w:val="00A04780"/>
    <w:rsid w:val="00A047A9"/>
    <w:rsid w:val="00A0490B"/>
    <w:rsid w:val="00A05361"/>
    <w:rsid w:val="00A055A7"/>
    <w:rsid w:val="00A056D0"/>
    <w:rsid w:val="00A05BE4"/>
    <w:rsid w:val="00A05C0A"/>
    <w:rsid w:val="00A05D59"/>
    <w:rsid w:val="00A06121"/>
    <w:rsid w:val="00A06B38"/>
    <w:rsid w:val="00A06C62"/>
    <w:rsid w:val="00A06EA4"/>
    <w:rsid w:val="00A06F01"/>
    <w:rsid w:val="00A07355"/>
    <w:rsid w:val="00A075C2"/>
    <w:rsid w:val="00A07824"/>
    <w:rsid w:val="00A0798A"/>
    <w:rsid w:val="00A07CDC"/>
    <w:rsid w:val="00A07DBA"/>
    <w:rsid w:val="00A07EFC"/>
    <w:rsid w:val="00A10243"/>
    <w:rsid w:val="00A10264"/>
    <w:rsid w:val="00A10279"/>
    <w:rsid w:val="00A10423"/>
    <w:rsid w:val="00A1058F"/>
    <w:rsid w:val="00A109E7"/>
    <w:rsid w:val="00A10A8D"/>
    <w:rsid w:val="00A10B78"/>
    <w:rsid w:val="00A1126C"/>
    <w:rsid w:val="00A1144C"/>
    <w:rsid w:val="00A11B65"/>
    <w:rsid w:val="00A11EED"/>
    <w:rsid w:val="00A11F97"/>
    <w:rsid w:val="00A120E8"/>
    <w:rsid w:val="00A12290"/>
    <w:rsid w:val="00A123DC"/>
    <w:rsid w:val="00A125A1"/>
    <w:rsid w:val="00A12882"/>
    <w:rsid w:val="00A12B24"/>
    <w:rsid w:val="00A12B8F"/>
    <w:rsid w:val="00A12BC0"/>
    <w:rsid w:val="00A13031"/>
    <w:rsid w:val="00A1329E"/>
    <w:rsid w:val="00A13341"/>
    <w:rsid w:val="00A13B95"/>
    <w:rsid w:val="00A13DA1"/>
    <w:rsid w:val="00A13F80"/>
    <w:rsid w:val="00A1409C"/>
    <w:rsid w:val="00A14154"/>
    <w:rsid w:val="00A142A6"/>
    <w:rsid w:val="00A143B3"/>
    <w:rsid w:val="00A14774"/>
    <w:rsid w:val="00A14A53"/>
    <w:rsid w:val="00A14C64"/>
    <w:rsid w:val="00A14F06"/>
    <w:rsid w:val="00A150B0"/>
    <w:rsid w:val="00A152AE"/>
    <w:rsid w:val="00A15459"/>
    <w:rsid w:val="00A1575D"/>
    <w:rsid w:val="00A157F5"/>
    <w:rsid w:val="00A15A88"/>
    <w:rsid w:val="00A15BF2"/>
    <w:rsid w:val="00A15F45"/>
    <w:rsid w:val="00A1607D"/>
    <w:rsid w:val="00A1611D"/>
    <w:rsid w:val="00A16536"/>
    <w:rsid w:val="00A166FE"/>
    <w:rsid w:val="00A16AE4"/>
    <w:rsid w:val="00A16B29"/>
    <w:rsid w:val="00A16CF8"/>
    <w:rsid w:val="00A16D11"/>
    <w:rsid w:val="00A16D6E"/>
    <w:rsid w:val="00A16DB4"/>
    <w:rsid w:val="00A16EE7"/>
    <w:rsid w:val="00A17329"/>
    <w:rsid w:val="00A1747D"/>
    <w:rsid w:val="00A175E9"/>
    <w:rsid w:val="00A179B4"/>
    <w:rsid w:val="00A179F0"/>
    <w:rsid w:val="00A17D42"/>
    <w:rsid w:val="00A17DE4"/>
    <w:rsid w:val="00A17E86"/>
    <w:rsid w:val="00A17F1D"/>
    <w:rsid w:val="00A20022"/>
    <w:rsid w:val="00A20078"/>
    <w:rsid w:val="00A20409"/>
    <w:rsid w:val="00A2084B"/>
    <w:rsid w:val="00A20A42"/>
    <w:rsid w:val="00A20B88"/>
    <w:rsid w:val="00A20C00"/>
    <w:rsid w:val="00A2124B"/>
    <w:rsid w:val="00A212F3"/>
    <w:rsid w:val="00A217C6"/>
    <w:rsid w:val="00A21BC1"/>
    <w:rsid w:val="00A21C5A"/>
    <w:rsid w:val="00A21CCC"/>
    <w:rsid w:val="00A21E74"/>
    <w:rsid w:val="00A221A1"/>
    <w:rsid w:val="00A22443"/>
    <w:rsid w:val="00A2290A"/>
    <w:rsid w:val="00A22F38"/>
    <w:rsid w:val="00A23083"/>
    <w:rsid w:val="00A230BF"/>
    <w:rsid w:val="00A23338"/>
    <w:rsid w:val="00A2363A"/>
    <w:rsid w:val="00A2376B"/>
    <w:rsid w:val="00A2391A"/>
    <w:rsid w:val="00A24088"/>
    <w:rsid w:val="00A24253"/>
    <w:rsid w:val="00A249FA"/>
    <w:rsid w:val="00A24D50"/>
    <w:rsid w:val="00A250E1"/>
    <w:rsid w:val="00A2522A"/>
    <w:rsid w:val="00A256C8"/>
    <w:rsid w:val="00A2577C"/>
    <w:rsid w:val="00A25918"/>
    <w:rsid w:val="00A25D13"/>
    <w:rsid w:val="00A26053"/>
    <w:rsid w:val="00A26172"/>
    <w:rsid w:val="00A26238"/>
    <w:rsid w:val="00A268FC"/>
    <w:rsid w:val="00A26949"/>
    <w:rsid w:val="00A26A1D"/>
    <w:rsid w:val="00A26B14"/>
    <w:rsid w:val="00A26CA5"/>
    <w:rsid w:val="00A2766B"/>
    <w:rsid w:val="00A27A6D"/>
    <w:rsid w:val="00A27C73"/>
    <w:rsid w:val="00A27FB3"/>
    <w:rsid w:val="00A3029D"/>
    <w:rsid w:val="00A304A1"/>
    <w:rsid w:val="00A30683"/>
    <w:rsid w:val="00A309AC"/>
    <w:rsid w:val="00A30E41"/>
    <w:rsid w:val="00A31183"/>
    <w:rsid w:val="00A31620"/>
    <w:rsid w:val="00A317EF"/>
    <w:rsid w:val="00A31925"/>
    <w:rsid w:val="00A31BDD"/>
    <w:rsid w:val="00A31CA6"/>
    <w:rsid w:val="00A31CAE"/>
    <w:rsid w:val="00A31E92"/>
    <w:rsid w:val="00A320B9"/>
    <w:rsid w:val="00A3218B"/>
    <w:rsid w:val="00A32343"/>
    <w:rsid w:val="00A3235C"/>
    <w:rsid w:val="00A32408"/>
    <w:rsid w:val="00A32750"/>
    <w:rsid w:val="00A32D11"/>
    <w:rsid w:val="00A32EBB"/>
    <w:rsid w:val="00A3302A"/>
    <w:rsid w:val="00A331E0"/>
    <w:rsid w:val="00A33316"/>
    <w:rsid w:val="00A33362"/>
    <w:rsid w:val="00A3362E"/>
    <w:rsid w:val="00A33882"/>
    <w:rsid w:val="00A33AEA"/>
    <w:rsid w:val="00A33D28"/>
    <w:rsid w:val="00A33FA7"/>
    <w:rsid w:val="00A34375"/>
    <w:rsid w:val="00A343F9"/>
    <w:rsid w:val="00A34583"/>
    <w:rsid w:val="00A34661"/>
    <w:rsid w:val="00A34691"/>
    <w:rsid w:val="00A348F8"/>
    <w:rsid w:val="00A34A9A"/>
    <w:rsid w:val="00A34BB4"/>
    <w:rsid w:val="00A34BC3"/>
    <w:rsid w:val="00A34D49"/>
    <w:rsid w:val="00A34DFC"/>
    <w:rsid w:val="00A34EB3"/>
    <w:rsid w:val="00A34F7F"/>
    <w:rsid w:val="00A355A3"/>
    <w:rsid w:val="00A358DD"/>
    <w:rsid w:val="00A3593A"/>
    <w:rsid w:val="00A35A41"/>
    <w:rsid w:val="00A35F1A"/>
    <w:rsid w:val="00A36011"/>
    <w:rsid w:val="00A3627A"/>
    <w:rsid w:val="00A36652"/>
    <w:rsid w:val="00A3668B"/>
    <w:rsid w:val="00A36C33"/>
    <w:rsid w:val="00A370DC"/>
    <w:rsid w:val="00A37312"/>
    <w:rsid w:val="00A37B0E"/>
    <w:rsid w:val="00A37C50"/>
    <w:rsid w:val="00A37E30"/>
    <w:rsid w:val="00A40829"/>
    <w:rsid w:val="00A408AB"/>
    <w:rsid w:val="00A40AFC"/>
    <w:rsid w:val="00A40F4E"/>
    <w:rsid w:val="00A40FA3"/>
    <w:rsid w:val="00A41AB4"/>
    <w:rsid w:val="00A41C72"/>
    <w:rsid w:val="00A41E8B"/>
    <w:rsid w:val="00A422C0"/>
    <w:rsid w:val="00A42326"/>
    <w:rsid w:val="00A427F5"/>
    <w:rsid w:val="00A42BD0"/>
    <w:rsid w:val="00A42E57"/>
    <w:rsid w:val="00A439CB"/>
    <w:rsid w:val="00A43BFC"/>
    <w:rsid w:val="00A43C1A"/>
    <w:rsid w:val="00A44289"/>
    <w:rsid w:val="00A450A3"/>
    <w:rsid w:val="00A451EF"/>
    <w:rsid w:val="00A452F3"/>
    <w:rsid w:val="00A45396"/>
    <w:rsid w:val="00A4547A"/>
    <w:rsid w:val="00A454F7"/>
    <w:rsid w:val="00A4561A"/>
    <w:rsid w:val="00A4563B"/>
    <w:rsid w:val="00A45A47"/>
    <w:rsid w:val="00A45C04"/>
    <w:rsid w:val="00A45C4D"/>
    <w:rsid w:val="00A46361"/>
    <w:rsid w:val="00A4651E"/>
    <w:rsid w:val="00A4678F"/>
    <w:rsid w:val="00A467A8"/>
    <w:rsid w:val="00A4688E"/>
    <w:rsid w:val="00A46A58"/>
    <w:rsid w:val="00A46B67"/>
    <w:rsid w:val="00A46DBF"/>
    <w:rsid w:val="00A46F45"/>
    <w:rsid w:val="00A47062"/>
    <w:rsid w:val="00A475DF"/>
    <w:rsid w:val="00A475EA"/>
    <w:rsid w:val="00A47601"/>
    <w:rsid w:val="00A47690"/>
    <w:rsid w:val="00A476D6"/>
    <w:rsid w:val="00A47AB7"/>
    <w:rsid w:val="00A47C4D"/>
    <w:rsid w:val="00A50331"/>
    <w:rsid w:val="00A5034D"/>
    <w:rsid w:val="00A506E7"/>
    <w:rsid w:val="00A50DE2"/>
    <w:rsid w:val="00A50E03"/>
    <w:rsid w:val="00A51443"/>
    <w:rsid w:val="00A514FC"/>
    <w:rsid w:val="00A516C8"/>
    <w:rsid w:val="00A516CA"/>
    <w:rsid w:val="00A5177D"/>
    <w:rsid w:val="00A5190A"/>
    <w:rsid w:val="00A51920"/>
    <w:rsid w:val="00A51B98"/>
    <w:rsid w:val="00A51C1B"/>
    <w:rsid w:val="00A51C43"/>
    <w:rsid w:val="00A51F32"/>
    <w:rsid w:val="00A51F37"/>
    <w:rsid w:val="00A52333"/>
    <w:rsid w:val="00A5241F"/>
    <w:rsid w:val="00A525E9"/>
    <w:rsid w:val="00A5273B"/>
    <w:rsid w:val="00A52832"/>
    <w:rsid w:val="00A52F2B"/>
    <w:rsid w:val="00A53134"/>
    <w:rsid w:val="00A532ED"/>
    <w:rsid w:val="00A535B7"/>
    <w:rsid w:val="00A53B97"/>
    <w:rsid w:val="00A54117"/>
    <w:rsid w:val="00A5425F"/>
    <w:rsid w:val="00A544CB"/>
    <w:rsid w:val="00A54656"/>
    <w:rsid w:val="00A5497E"/>
    <w:rsid w:val="00A55266"/>
    <w:rsid w:val="00A5529D"/>
    <w:rsid w:val="00A554EC"/>
    <w:rsid w:val="00A55515"/>
    <w:rsid w:val="00A555D3"/>
    <w:rsid w:val="00A556B9"/>
    <w:rsid w:val="00A55848"/>
    <w:rsid w:val="00A558F3"/>
    <w:rsid w:val="00A55993"/>
    <w:rsid w:val="00A55AB1"/>
    <w:rsid w:val="00A55BE2"/>
    <w:rsid w:val="00A55C23"/>
    <w:rsid w:val="00A5621B"/>
    <w:rsid w:val="00A562B5"/>
    <w:rsid w:val="00A57034"/>
    <w:rsid w:val="00A576B0"/>
    <w:rsid w:val="00A577B5"/>
    <w:rsid w:val="00A57A52"/>
    <w:rsid w:val="00A57AD0"/>
    <w:rsid w:val="00A57C80"/>
    <w:rsid w:val="00A57E8F"/>
    <w:rsid w:val="00A60160"/>
    <w:rsid w:val="00A6028B"/>
    <w:rsid w:val="00A603C6"/>
    <w:rsid w:val="00A6052E"/>
    <w:rsid w:val="00A60546"/>
    <w:rsid w:val="00A6094A"/>
    <w:rsid w:val="00A60C77"/>
    <w:rsid w:val="00A60E25"/>
    <w:rsid w:val="00A61156"/>
    <w:rsid w:val="00A6141F"/>
    <w:rsid w:val="00A6150A"/>
    <w:rsid w:val="00A616A7"/>
    <w:rsid w:val="00A61896"/>
    <w:rsid w:val="00A61A32"/>
    <w:rsid w:val="00A61CF2"/>
    <w:rsid w:val="00A61DC0"/>
    <w:rsid w:val="00A620E0"/>
    <w:rsid w:val="00A62137"/>
    <w:rsid w:val="00A62149"/>
    <w:rsid w:val="00A62566"/>
    <w:rsid w:val="00A62DE3"/>
    <w:rsid w:val="00A632B3"/>
    <w:rsid w:val="00A6360C"/>
    <w:rsid w:val="00A6375B"/>
    <w:rsid w:val="00A63A06"/>
    <w:rsid w:val="00A63B3F"/>
    <w:rsid w:val="00A63E8A"/>
    <w:rsid w:val="00A64229"/>
    <w:rsid w:val="00A64247"/>
    <w:rsid w:val="00A646C1"/>
    <w:rsid w:val="00A648D1"/>
    <w:rsid w:val="00A6495D"/>
    <w:rsid w:val="00A650F3"/>
    <w:rsid w:val="00A655FB"/>
    <w:rsid w:val="00A65B19"/>
    <w:rsid w:val="00A65C22"/>
    <w:rsid w:val="00A65E89"/>
    <w:rsid w:val="00A65F65"/>
    <w:rsid w:val="00A65FDF"/>
    <w:rsid w:val="00A6604D"/>
    <w:rsid w:val="00A66235"/>
    <w:rsid w:val="00A663D6"/>
    <w:rsid w:val="00A66725"/>
    <w:rsid w:val="00A66DD3"/>
    <w:rsid w:val="00A66F50"/>
    <w:rsid w:val="00A66FEB"/>
    <w:rsid w:val="00A6700D"/>
    <w:rsid w:val="00A67133"/>
    <w:rsid w:val="00A6715A"/>
    <w:rsid w:val="00A6716E"/>
    <w:rsid w:val="00A6722E"/>
    <w:rsid w:val="00A6732C"/>
    <w:rsid w:val="00A673D3"/>
    <w:rsid w:val="00A675A7"/>
    <w:rsid w:val="00A679E5"/>
    <w:rsid w:val="00A67CA4"/>
    <w:rsid w:val="00A70186"/>
    <w:rsid w:val="00A70741"/>
    <w:rsid w:val="00A707C3"/>
    <w:rsid w:val="00A709FD"/>
    <w:rsid w:val="00A71198"/>
    <w:rsid w:val="00A71242"/>
    <w:rsid w:val="00A712B2"/>
    <w:rsid w:val="00A715BC"/>
    <w:rsid w:val="00A71875"/>
    <w:rsid w:val="00A719B9"/>
    <w:rsid w:val="00A719D0"/>
    <w:rsid w:val="00A71AE6"/>
    <w:rsid w:val="00A71BC9"/>
    <w:rsid w:val="00A71D52"/>
    <w:rsid w:val="00A71DDC"/>
    <w:rsid w:val="00A720A2"/>
    <w:rsid w:val="00A72161"/>
    <w:rsid w:val="00A723EF"/>
    <w:rsid w:val="00A726C0"/>
    <w:rsid w:val="00A72862"/>
    <w:rsid w:val="00A728B8"/>
    <w:rsid w:val="00A72B2F"/>
    <w:rsid w:val="00A72F08"/>
    <w:rsid w:val="00A7369E"/>
    <w:rsid w:val="00A739AB"/>
    <w:rsid w:val="00A73B56"/>
    <w:rsid w:val="00A73B69"/>
    <w:rsid w:val="00A73C50"/>
    <w:rsid w:val="00A73DF3"/>
    <w:rsid w:val="00A73FD7"/>
    <w:rsid w:val="00A742EC"/>
    <w:rsid w:val="00A7458E"/>
    <w:rsid w:val="00A7466A"/>
    <w:rsid w:val="00A7497F"/>
    <w:rsid w:val="00A74E89"/>
    <w:rsid w:val="00A7514E"/>
    <w:rsid w:val="00A757F1"/>
    <w:rsid w:val="00A759C5"/>
    <w:rsid w:val="00A75D54"/>
    <w:rsid w:val="00A75D71"/>
    <w:rsid w:val="00A75FA7"/>
    <w:rsid w:val="00A76195"/>
    <w:rsid w:val="00A76902"/>
    <w:rsid w:val="00A76BDF"/>
    <w:rsid w:val="00A76CA8"/>
    <w:rsid w:val="00A77030"/>
    <w:rsid w:val="00A77221"/>
    <w:rsid w:val="00A77591"/>
    <w:rsid w:val="00A77822"/>
    <w:rsid w:val="00A77850"/>
    <w:rsid w:val="00A77BAB"/>
    <w:rsid w:val="00A77C76"/>
    <w:rsid w:val="00A77E4B"/>
    <w:rsid w:val="00A80261"/>
    <w:rsid w:val="00A80404"/>
    <w:rsid w:val="00A808FE"/>
    <w:rsid w:val="00A80A43"/>
    <w:rsid w:val="00A80C1D"/>
    <w:rsid w:val="00A80F3A"/>
    <w:rsid w:val="00A812CE"/>
    <w:rsid w:val="00A81431"/>
    <w:rsid w:val="00A81438"/>
    <w:rsid w:val="00A81506"/>
    <w:rsid w:val="00A81536"/>
    <w:rsid w:val="00A81542"/>
    <w:rsid w:val="00A81773"/>
    <w:rsid w:val="00A817F1"/>
    <w:rsid w:val="00A81C08"/>
    <w:rsid w:val="00A81F6A"/>
    <w:rsid w:val="00A82106"/>
    <w:rsid w:val="00A82133"/>
    <w:rsid w:val="00A822A2"/>
    <w:rsid w:val="00A8235A"/>
    <w:rsid w:val="00A82371"/>
    <w:rsid w:val="00A82492"/>
    <w:rsid w:val="00A825A7"/>
    <w:rsid w:val="00A827F7"/>
    <w:rsid w:val="00A82BC1"/>
    <w:rsid w:val="00A82EA6"/>
    <w:rsid w:val="00A82EBF"/>
    <w:rsid w:val="00A8334B"/>
    <w:rsid w:val="00A83522"/>
    <w:rsid w:val="00A83533"/>
    <w:rsid w:val="00A83921"/>
    <w:rsid w:val="00A8397E"/>
    <w:rsid w:val="00A83EF8"/>
    <w:rsid w:val="00A8462A"/>
    <w:rsid w:val="00A84910"/>
    <w:rsid w:val="00A84989"/>
    <w:rsid w:val="00A84B03"/>
    <w:rsid w:val="00A85EBA"/>
    <w:rsid w:val="00A85F23"/>
    <w:rsid w:val="00A86027"/>
    <w:rsid w:val="00A86190"/>
    <w:rsid w:val="00A865BE"/>
    <w:rsid w:val="00A865F6"/>
    <w:rsid w:val="00A866B9"/>
    <w:rsid w:val="00A86AB5"/>
    <w:rsid w:val="00A86C14"/>
    <w:rsid w:val="00A86D16"/>
    <w:rsid w:val="00A86F3C"/>
    <w:rsid w:val="00A8742D"/>
    <w:rsid w:val="00A87469"/>
    <w:rsid w:val="00A87788"/>
    <w:rsid w:val="00A878B7"/>
    <w:rsid w:val="00A87B18"/>
    <w:rsid w:val="00A87BC6"/>
    <w:rsid w:val="00A87FD5"/>
    <w:rsid w:val="00A90375"/>
    <w:rsid w:val="00A905DC"/>
    <w:rsid w:val="00A90778"/>
    <w:rsid w:val="00A908D4"/>
    <w:rsid w:val="00A9142C"/>
    <w:rsid w:val="00A91432"/>
    <w:rsid w:val="00A916F9"/>
    <w:rsid w:val="00A91C47"/>
    <w:rsid w:val="00A91C5E"/>
    <w:rsid w:val="00A91E10"/>
    <w:rsid w:val="00A91ECD"/>
    <w:rsid w:val="00A92920"/>
    <w:rsid w:val="00A92946"/>
    <w:rsid w:val="00A92C28"/>
    <w:rsid w:val="00A92DDE"/>
    <w:rsid w:val="00A92F3B"/>
    <w:rsid w:val="00A9325C"/>
    <w:rsid w:val="00A9345C"/>
    <w:rsid w:val="00A9358D"/>
    <w:rsid w:val="00A938B1"/>
    <w:rsid w:val="00A9399F"/>
    <w:rsid w:val="00A93CC8"/>
    <w:rsid w:val="00A93FA8"/>
    <w:rsid w:val="00A94383"/>
    <w:rsid w:val="00A944C0"/>
    <w:rsid w:val="00A94597"/>
    <w:rsid w:val="00A946D5"/>
    <w:rsid w:val="00A94B75"/>
    <w:rsid w:val="00A94C67"/>
    <w:rsid w:val="00A94DB8"/>
    <w:rsid w:val="00A94E60"/>
    <w:rsid w:val="00A951C1"/>
    <w:rsid w:val="00A959EA"/>
    <w:rsid w:val="00A95A9B"/>
    <w:rsid w:val="00A9623E"/>
    <w:rsid w:val="00A9625C"/>
    <w:rsid w:val="00A96739"/>
    <w:rsid w:val="00A9699B"/>
    <w:rsid w:val="00A96B59"/>
    <w:rsid w:val="00A96BE4"/>
    <w:rsid w:val="00A96C40"/>
    <w:rsid w:val="00A96D4C"/>
    <w:rsid w:val="00A96EA1"/>
    <w:rsid w:val="00A975AC"/>
    <w:rsid w:val="00A97C19"/>
    <w:rsid w:val="00AA02AB"/>
    <w:rsid w:val="00AA02CF"/>
    <w:rsid w:val="00AA053F"/>
    <w:rsid w:val="00AA0597"/>
    <w:rsid w:val="00AA07CC"/>
    <w:rsid w:val="00AA09C7"/>
    <w:rsid w:val="00AA0A21"/>
    <w:rsid w:val="00AA0A3E"/>
    <w:rsid w:val="00AA0CAB"/>
    <w:rsid w:val="00AA0D7E"/>
    <w:rsid w:val="00AA0EFF"/>
    <w:rsid w:val="00AA175E"/>
    <w:rsid w:val="00AA1F75"/>
    <w:rsid w:val="00AA2469"/>
    <w:rsid w:val="00AA2620"/>
    <w:rsid w:val="00AA26A7"/>
    <w:rsid w:val="00AA276D"/>
    <w:rsid w:val="00AA292F"/>
    <w:rsid w:val="00AA2B7A"/>
    <w:rsid w:val="00AA2BF5"/>
    <w:rsid w:val="00AA2D0A"/>
    <w:rsid w:val="00AA3A9C"/>
    <w:rsid w:val="00AA3B56"/>
    <w:rsid w:val="00AA402F"/>
    <w:rsid w:val="00AA4086"/>
    <w:rsid w:val="00AA4471"/>
    <w:rsid w:val="00AA4808"/>
    <w:rsid w:val="00AA487C"/>
    <w:rsid w:val="00AA48E1"/>
    <w:rsid w:val="00AA4935"/>
    <w:rsid w:val="00AA498F"/>
    <w:rsid w:val="00AA4A7F"/>
    <w:rsid w:val="00AA55AC"/>
    <w:rsid w:val="00AA58FA"/>
    <w:rsid w:val="00AA5A79"/>
    <w:rsid w:val="00AA5C97"/>
    <w:rsid w:val="00AA5DC8"/>
    <w:rsid w:val="00AA5FB5"/>
    <w:rsid w:val="00AA6057"/>
    <w:rsid w:val="00AA6091"/>
    <w:rsid w:val="00AA66D8"/>
    <w:rsid w:val="00AA6795"/>
    <w:rsid w:val="00AA67FB"/>
    <w:rsid w:val="00AA6F7C"/>
    <w:rsid w:val="00AA742C"/>
    <w:rsid w:val="00AA7432"/>
    <w:rsid w:val="00AA757D"/>
    <w:rsid w:val="00AA7688"/>
    <w:rsid w:val="00AA7CBD"/>
    <w:rsid w:val="00AB05DE"/>
    <w:rsid w:val="00AB0ECB"/>
    <w:rsid w:val="00AB1054"/>
    <w:rsid w:val="00AB1069"/>
    <w:rsid w:val="00AB106B"/>
    <w:rsid w:val="00AB1330"/>
    <w:rsid w:val="00AB143D"/>
    <w:rsid w:val="00AB1578"/>
    <w:rsid w:val="00AB190F"/>
    <w:rsid w:val="00AB1B87"/>
    <w:rsid w:val="00AB1BFB"/>
    <w:rsid w:val="00AB1F07"/>
    <w:rsid w:val="00AB1F72"/>
    <w:rsid w:val="00AB22A0"/>
    <w:rsid w:val="00AB235A"/>
    <w:rsid w:val="00AB2B4C"/>
    <w:rsid w:val="00AB30C9"/>
    <w:rsid w:val="00AB3213"/>
    <w:rsid w:val="00AB3362"/>
    <w:rsid w:val="00AB348B"/>
    <w:rsid w:val="00AB379C"/>
    <w:rsid w:val="00AB394E"/>
    <w:rsid w:val="00AB3A59"/>
    <w:rsid w:val="00AB3EBF"/>
    <w:rsid w:val="00AB3EE2"/>
    <w:rsid w:val="00AB3F62"/>
    <w:rsid w:val="00AB3FAA"/>
    <w:rsid w:val="00AB440D"/>
    <w:rsid w:val="00AB44A8"/>
    <w:rsid w:val="00AB45CE"/>
    <w:rsid w:val="00AB4619"/>
    <w:rsid w:val="00AB46EF"/>
    <w:rsid w:val="00AB4748"/>
    <w:rsid w:val="00AB53B2"/>
    <w:rsid w:val="00AB553D"/>
    <w:rsid w:val="00AB554D"/>
    <w:rsid w:val="00AB5604"/>
    <w:rsid w:val="00AB57F4"/>
    <w:rsid w:val="00AB5B29"/>
    <w:rsid w:val="00AB5D00"/>
    <w:rsid w:val="00AB5E89"/>
    <w:rsid w:val="00AB600C"/>
    <w:rsid w:val="00AB609A"/>
    <w:rsid w:val="00AB68A6"/>
    <w:rsid w:val="00AB6B38"/>
    <w:rsid w:val="00AB6FE0"/>
    <w:rsid w:val="00AB70CF"/>
    <w:rsid w:val="00AB710D"/>
    <w:rsid w:val="00AB7B12"/>
    <w:rsid w:val="00AB7F18"/>
    <w:rsid w:val="00AC0193"/>
    <w:rsid w:val="00AC0254"/>
    <w:rsid w:val="00AC0329"/>
    <w:rsid w:val="00AC039B"/>
    <w:rsid w:val="00AC0534"/>
    <w:rsid w:val="00AC053F"/>
    <w:rsid w:val="00AC059C"/>
    <w:rsid w:val="00AC0651"/>
    <w:rsid w:val="00AC079D"/>
    <w:rsid w:val="00AC12B1"/>
    <w:rsid w:val="00AC13CB"/>
    <w:rsid w:val="00AC1EC3"/>
    <w:rsid w:val="00AC2461"/>
    <w:rsid w:val="00AC282F"/>
    <w:rsid w:val="00AC2927"/>
    <w:rsid w:val="00AC2F5D"/>
    <w:rsid w:val="00AC3598"/>
    <w:rsid w:val="00AC3E4B"/>
    <w:rsid w:val="00AC3F2B"/>
    <w:rsid w:val="00AC40A9"/>
    <w:rsid w:val="00AC41F4"/>
    <w:rsid w:val="00AC42C4"/>
    <w:rsid w:val="00AC42FB"/>
    <w:rsid w:val="00AC4335"/>
    <w:rsid w:val="00AC44BE"/>
    <w:rsid w:val="00AC4589"/>
    <w:rsid w:val="00AC46AF"/>
    <w:rsid w:val="00AC4DB7"/>
    <w:rsid w:val="00AC5197"/>
    <w:rsid w:val="00AC53AF"/>
    <w:rsid w:val="00AC54CC"/>
    <w:rsid w:val="00AC5755"/>
    <w:rsid w:val="00AC5EC8"/>
    <w:rsid w:val="00AC629D"/>
    <w:rsid w:val="00AC640D"/>
    <w:rsid w:val="00AC68B8"/>
    <w:rsid w:val="00AC6ACA"/>
    <w:rsid w:val="00AC705E"/>
    <w:rsid w:val="00AC7104"/>
    <w:rsid w:val="00AC72C5"/>
    <w:rsid w:val="00AC732A"/>
    <w:rsid w:val="00AC73F8"/>
    <w:rsid w:val="00AC7696"/>
    <w:rsid w:val="00AC7827"/>
    <w:rsid w:val="00AC792D"/>
    <w:rsid w:val="00AC799E"/>
    <w:rsid w:val="00AC7C7F"/>
    <w:rsid w:val="00AD0777"/>
    <w:rsid w:val="00AD08E0"/>
    <w:rsid w:val="00AD0A01"/>
    <w:rsid w:val="00AD0A36"/>
    <w:rsid w:val="00AD0ECF"/>
    <w:rsid w:val="00AD1282"/>
    <w:rsid w:val="00AD132D"/>
    <w:rsid w:val="00AD16FE"/>
    <w:rsid w:val="00AD1787"/>
    <w:rsid w:val="00AD199D"/>
    <w:rsid w:val="00AD1AAC"/>
    <w:rsid w:val="00AD1B91"/>
    <w:rsid w:val="00AD1D6F"/>
    <w:rsid w:val="00AD2116"/>
    <w:rsid w:val="00AD238A"/>
    <w:rsid w:val="00AD2859"/>
    <w:rsid w:val="00AD2A15"/>
    <w:rsid w:val="00AD2E18"/>
    <w:rsid w:val="00AD3A95"/>
    <w:rsid w:val="00AD3AA0"/>
    <w:rsid w:val="00AD3DE4"/>
    <w:rsid w:val="00AD3E51"/>
    <w:rsid w:val="00AD3F9C"/>
    <w:rsid w:val="00AD43E0"/>
    <w:rsid w:val="00AD4463"/>
    <w:rsid w:val="00AD44DA"/>
    <w:rsid w:val="00AD4685"/>
    <w:rsid w:val="00AD46D2"/>
    <w:rsid w:val="00AD484F"/>
    <w:rsid w:val="00AD486F"/>
    <w:rsid w:val="00AD4D55"/>
    <w:rsid w:val="00AD4EDA"/>
    <w:rsid w:val="00AD4FC5"/>
    <w:rsid w:val="00AD5250"/>
    <w:rsid w:val="00AD526C"/>
    <w:rsid w:val="00AD5BF6"/>
    <w:rsid w:val="00AD5D35"/>
    <w:rsid w:val="00AD5E2B"/>
    <w:rsid w:val="00AD5E67"/>
    <w:rsid w:val="00AD5EE0"/>
    <w:rsid w:val="00AD612E"/>
    <w:rsid w:val="00AD68E3"/>
    <w:rsid w:val="00AD69E3"/>
    <w:rsid w:val="00AD6EED"/>
    <w:rsid w:val="00AD724E"/>
    <w:rsid w:val="00AD726E"/>
    <w:rsid w:val="00AD7A1B"/>
    <w:rsid w:val="00AE0117"/>
    <w:rsid w:val="00AE0795"/>
    <w:rsid w:val="00AE0B73"/>
    <w:rsid w:val="00AE0BCF"/>
    <w:rsid w:val="00AE0D3C"/>
    <w:rsid w:val="00AE0E9B"/>
    <w:rsid w:val="00AE11EC"/>
    <w:rsid w:val="00AE145A"/>
    <w:rsid w:val="00AE15FB"/>
    <w:rsid w:val="00AE1827"/>
    <w:rsid w:val="00AE19C6"/>
    <w:rsid w:val="00AE1BD6"/>
    <w:rsid w:val="00AE1C0B"/>
    <w:rsid w:val="00AE1E71"/>
    <w:rsid w:val="00AE25DE"/>
    <w:rsid w:val="00AE2728"/>
    <w:rsid w:val="00AE3049"/>
    <w:rsid w:val="00AE3276"/>
    <w:rsid w:val="00AE33A5"/>
    <w:rsid w:val="00AE33E8"/>
    <w:rsid w:val="00AE3445"/>
    <w:rsid w:val="00AE3C9E"/>
    <w:rsid w:val="00AE44FC"/>
    <w:rsid w:val="00AE4515"/>
    <w:rsid w:val="00AE4B28"/>
    <w:rsid w:val="00AE4D63"/>
    <w:rsid w:val="00AE4E22"/>
    <w:rsid w:val="00AE4ECC"/>
    <w:rsid w:val="00AE5A30"/>
    <w:rsid w:val="00AE5AC7"/>
    <w:rsid w:val="00AE5EED"/>
    <w:rsid w:val="00AE6070"/>
    <w:rsid w:val="00AE61EF"/>
    <w:rsid w:val="00AE638A"/>
    <w:rsid w:val="00AE6818"/>
    <w:rsid w:val="00AE6917"/>
    <w:rsid w:val="00AE6A24"/>
    <w:rsid w:val="00AE6D82"/>
    <w:rsid w:val="00AE7234"/>
    <w:rsid w:val="00AE727E"/>
    <w:rsid w:val="00AE729F"/>
    <w:rsid w:val="00AE74B6"/>
    <w:rsid w:val="00AE786C"/>
    <w:rsid w:val="00AE7A3D"/>
    <w:rsid w:val="00AE7AE9"/>
    <w:rsid w:val="00AE7E6C"/>
    <w:rsid w:val="00AE7F79"/>
    <w:rsid w:val="00AF0059"/>
    <w:rsid w:val="00AF0500"/>
    <w:rsid w:val="00AF0C01"/>
    <w:rsid w:val="00AF0D68"/>
    <w:rsid w:val="00AF0F06"/>
    <w:rsid w:val="00AF0FD2"/>
    <w:rsid w:val="00AF103A"/>
    <w:rsid w:val="00AF1175"/>
    <w:rsid w:val="00AF1193"/>
    <w:rsid w:val="00AF1AF0"/>
    <w:rsid w:val="00AF1C1E"/>
    <w:rsid w:val="00AF1D23"/>
    <w:rsid w:val="00AF1ECB"/>
    <w:rsid w:val="00AF1ED4"/>
    <w:rsid w:val="00AF20A3"/>
    <w:rsid w:val="00AF2307"/>
    <w:rsid w:val="00AF2440"/>
    <w:rsid w:val="00AF2478"/>
    <w:rsid w:val="00AF28BC"/>
    <w:rsid w:val="00AF29D6"/>
    <w:rsid w:val="00AF328E"/>
    <w:rsid w:val="00AF3373"/>
    <w:rsid w:val="00AF3C5D"/>
    <w:rsid w:val="00AF3F8B"/>
    <w:rsid w:val="00AF3FED"/>
    <w:rsid w:val="00AF42B2"/>
    <w:rsid w:val="00AF43CA"/>
    <w:rsid w:val="00AF461A"/>
    <w:rsid w:val="00AF4708"/>
    <w:rsid w:val="00AF4725"/>
    <w:rsid w:val="00AF4CB7"/>
    <w:rsid w:val="00AF4DF2"/>
    <w:rsid w:val="00AF4EB8"/>
    <w:rsid w:val="00AF4F0D"/>
    <w:rsid w:val="00AF5902"/>
    <w:rsid w:val="00AF5C2A"/>
    <w:rsid w:val="00AF5F1F"/>
    <w:rsid w:val="00AF5FBC"/>
    <w:rsid w:val="00AF622A"/>
    <w:rsid w:val="00AF6B2C"/>
    <w:rsid w:val="00AF6C1F"/>
    <w:rsid w:val="00AF6C51"/>
    <w:rsid w:val="00AF6EB3"/>
    <w:rsid w:val="00AF7199"/>
    <w:rsid w:val="00AF735B"/>
    <w:rsid w:val="00AF7695"/>
    <w:rsid w:val="00AF7878"/>
    <w:rsid w:val="00AF7B9C"/>
    <w:rsid w:val="00AF7E40"/>
    <w:rsid w:val="00B001ED"/>
    <w:rsid w:val="00B002F7"/>
    <w:rsid w:val="00B0040F"/>
    <w:rsid w:val="00B00605"/>
    <w:rsid w:val="00B008AA"/>
    <w:rsid w:val="00B00A61"/>
    <w:rsid w:val="00B00AB9"/>
    <w:rsid w:val="00B01316"/>
    <w:rsid w:val="00B0143F"/>
    <w:rsid w:val="00B0158F"/>
    <w:rsid w:val="00B0174F"/>
    <w:rsid w:val="00B01CB4"/>
    <w:rsid w:val="00B01D3F"/>
    <w:rsid w:val="00B02209"/>
    <w:rsid w:val="00B02211"/>
    <w:rsid w:val="00B02583"/>
    <w:rsid w:val="00B02BBC"/>
    <w:rsid w:val="00B031F0"/>
    <w:rsid w:val="00B0382C"/>
    <w:rsid w:val="00B038E8"/>
    <w:rsid w:val="00B03CC6"/>
    <w:rsid w:val="00B03E99"/>
    <w:rsid w:val="00B03EE5"/>
    <w:rsid w:val="00B03EE9"/>
    <w:rsid w:val="00B04858"/>
    <w:rsid w:val="00B0487B"/>
    <w:rsid w:val="00B04A7C"/>
    <w:rsid w:val="00B04B1A"/>
    <w:rsid w:val="00B04E02"/>
    <w:rsid w:val="00B051A7"/>
    <w:rsid w:val="00B05591"/>
    <w:rsid w:val="00B057A4"/>
    <w:rsid w:val="00B05FB5"/>
    <w:rsid w:val="00B06322"/>
    <w:rsid w:val="00B06508"/>
    <w:rsid w:val="00B065F4"/>
    <w:rsid w:val="00B068EC"/>
    <w:rsid w:val="00B06D7C"/>
    <w:rsid w:val="00B06DAD"/>
    <w:rsid w:val="00B06DF0"/>
    <w:rsid w:val="00B06E00"/>
    <w:rsid w:val="00B06E50"/>
    <w:rsid w:val="00B06E61"/>
    <w:rsid w:val="00B06F80"/>
    <w:rsid w:val="00B07001"/>
    <w:rsid w:val="00B07161"/>
    <w:rsid w:val="00B0765D"/>
    <w:rsid w:val="00B078CD"/>
    <w:rsid w:val="00B07BAE"/>
    <w:rsid w:val="00B07D45"/>
    <w:rsid w:val="00B101BC"/>
    <w:rsid w:val="00B1045C"/>
    <w:rsid w:val="00B1055F"/>
    <w:rsid w:val="00B1083D"/>
    <w:rsid w:val="00B10896"/>
    <w:rsid w:val="00B10FB2"/>
    <w:rsid w:val="00B11F71"/>
    <w:rsid w:val="00B1207F"/>
    <w:rsid w:val="00B121A1"/>
    <w:rsid w:val="00B12702"/>
    <w:rsid w:val="00B12873"/>
    <w:rsid w:val="00B129A8"/>
    <w:rsid w:val="00B12CBE"/>
    <w:rsid w:val="00B12DAD"/>
    <w:rsid w:val="00B12E62"/>
    <w:rsid w:val="00B12EA2"/>
    <w:rsid w:val="00B13088"/>
    <w:rsid w:val="00B131F3"/>
    <w:rsid w:val="00B13F99"/>
    <w:rsid w:val="00B143B5"/>
    <w:rsid w:val="00B14637"/>
    <w:rsid w:val="00B153AA"/>
    <w:rsid w:val="00B15612"/>
    <w:rsid w:val="00B15684"/>
    <w:rsid w:val="00B15688"/>
    <w:rsid w:val="00B15B97"/>
    <w:rsid w:val="00B15BBB"/>
    <w:rsid w:val="00B16002"/>
    <w:rsid w:val="00B1655D"/>
    <w:rsid w:val="00B1678F"/>
    <w:rsid w:val="00B169FA"/>
    <w:rsid w:val="00B16A56"/>
    <w:rsid w:val="00B16B67"/>
    <w:rsid w:val="00B16C8B"/>
    <w:rsid w:val="00B16D06"/>
    <w:rsid w:val="00B170EC"/>
    <w:rsid w:val="00B170FF"/>
    <w:rsid w:val="00B17204"/>
    <w:rsid w:val="00B1721F"/>
    <w:rsid w:val="00B172F9"/>
    <w:rsid w:val="00B175C9"/>
    <w:rsid w:val="00B176BE"/>
    <w:rsid w:val="00B176CD"/>
    <w:rsid w:val="00B17714"/>
    <w:rsid w:val="00B1778A"/>
    <w:rsid w:val="00B17D2A"/>
    <w:rsid w:val="00B2023D"/>
    <w:rsid w:val="00B203C8"/>
    <w:rsid w:val="00B20460"/>
    <w:rsid w:val="00B20534"/>
    <w:rsid w:val="00B2066C"/>
    <w:rsid w:val="00B2070C"/>
    <w:rsid w:val="00B20721"/>
    <w:rsid w:val="00B20A1D"/>
    <w:rsid w:val="00B20DD8"/>
    <w:rsid w:val="00B20F19"/>
    <w:rsid w:val="00B21159"/>
    <w:rsid w:val="00B216CE"/>
    <w:rsid w:val="00B21D10"/>
    <w:rsid w:val="00B221C0"/>
    <w:rsid w:val="00B22321"/>
    <w:rsid w:val="00B225CF"/>
    <w:rsid w:val="00B226F8"/>
    <w:rsid w:val="00B22CEB"/>
    <w:rsid w:val="00B22DF0"/>
    <w:rsid w:val="00B230AD"/>
    <w:rsid w:val="00B23451"/>
    <w:rsid w:val="00B23552"/>
    <w:rsid w:val="00B2360B"/>
    <w:rsid w:val="00B23752"/>
    <w:rsid w:val="00B23894"/>
    <w:rsid w:val="00B23DFA"/>
    <w:rsid w:val="00B2405D"/>
    <w:rsid w:val="00B24571"/>
    <w:rsid w:val="00B247C4"/>
    <w:rsid w:val="00B24A53"/>
    <w:rsid w:val="00B24A6A"/>
    <w:rsid w:val="00B24ADF"/>
    <w:rsid w:val="00B24CB5"/>
    <w:rsid w:val="00B254F3"/>
    <w:rsid w:val="00B25903"/>
    <w:rsid w:val="00B25FFA"/>
    <w:rsid w:val="00B26726"/>
    <w:rsid w:val="00B267D9"/>
    <w:rsid w:val="00B26899"/>
    <w:rsid w:val="00B26A25"/>
    <w:rsid w:val="00B26B3F"/>
    <w:rsid w:val="00B26C91"/>
    <w:rsid w:val="00B26FA7"/>
    <w:rsid w:val="00B2700C"/>
    <w:rsid w:val="00B270E0"/>
    <w:rsid w:val="00B2727D"/>
    <w:rsid w:val="00B27526"/>
    <w:rsid w:val="00B2780C"/>
    <w:rsid w:val="00B27B19"/>
    <w:rsid w:val="00B27BC3"/>
    <w:rsid w:val="00B27C1B"/>
    <w:rsid w:val="00B27F31"/>
    <w:rsid w:val="00B300D5"/>
    <w:rsid w:val="00B3046A"/>
    <w:rsid w:val="00B30885"/>
    <w:rsid w:val="00B309DF"/>
    <w:rsid w:val="00B30F03"/>
    <w:rsid w:val="00B310CE"/>
    <w:rsid w:val="00B310E5"/>
    <w:rsid w:val="00B31380"/>
    <w:rsid w:val="00B31E8C"/>
    <w:rsid w:val="00B3206D"/>
    <w:rsid w:val="00B321C2"/>
    <w:rsid w:val="00B32526"/>
    <w:rsid w:val="00B3256F"/>
    <w:rsid w:val="00B326E4"/>
    <w:rsid w:val="00B3284E"/>
    <w:rsid w:val="00B32A50"/>
    <w:rsid w:val="00B32C35"/>
    <w:rsid w:val="00B32C53"/>
    <w:rsid w:val="00B32F25"/>
    <w:rsid w:val="00B32F94"/>
    <w:rsid w:val="00B33243"/>
    <w:rsid w:val="00B3331E"/>
    <w:rsid w:val="00B33D58"/>
    <w:rsid w:val="00B3405F"/>
    <w:rsid w:val="00B345E0"/>
    <w:rsid w:val="00B346FA"/>
    <w:rsid w:val="00B34D80"/>
    <w:rsid w:val="00B350C7"/>
    <w:rsid w:val="00B3551B"/>
    <w:rsid w:val="00B35A67"/>
    <w:rsid w:val="00B35ACE"/>
    <w:rsid w:val="00B35BED"/>
    <w:rsid w:val="00B35C8E"/>
    <w:rsid w:val="00B35D6B"/>
    <w:rsid w:val="00B35DB4"/>
    <w:rsid w:val="00B36264"/>
    <w:rsid w:val="00B36568"/>
    <w:rsid w:val="00B36659"/>
    <w:rsid w:val="00B366B6"/>
    <w:rsid w:val="00B37354"/>
    <w:rsid w:val="00B37583"/>
    <w:rsid w:val="00B37625"/>
    <w:rsid w:val="00B37A89"/>
    <w:rsid w:val="00B37FB0"/>
    <w:rsid w:val="00B40098"/>
    <w:rsid w:val="00B403DD"/>
    <w:rsid w:val="00B409E3"/>
    <w:rsid w:val="00B409EA"/>
    <w:rsid w:val="00B4128D"/>
    <w:rsid w:val="00B41AB7"/>
    <w:rsid w:val="00B41C43"/>
    <w:rsid w:val="00B41C76"/>
    <w:rsid w:val="00B41C83"/>
    <w:rsid w:val="00B41DB4"/>
    <w:rsid w:val="00B41FFD"/>
    <w:rsid w:val="00B42099"/>
    <w:rsid w:val="00B420D8"/>
    <w:rsid w:val="00B425E7"/>
    <w:rsid w:val="00B4262A"/>
    <w:rsid w:val="00B42651"/>
    <w:rsid w:val="00B42835"/>
    <w:rsid w:val="00B42AA7"/>
    <w:rsid w:val="00B42FBD"/>
    <w:rsid w:val="00B43071"/>
    <w:rsid w:val="00B431FD"/>
    <w:rsid w:val="00B432AB"/>
    <w:rsid w:val="00B433C9"/>
    <w:rsid w:val="00B434BA"/>
    <w:rsid w:val="00B4362F"/>
    <w:rsid w:val="00B437E4"/>
    <w:rsid w:val="00B43A9A"/>
    <w:rsid w:val="00B43B15"/>
    <w:rsid w:val="00B43C0D"/>
    <w:rsid w:val="00B43C60"/>
    <w:rsid w:val="00B43F20"/>
    <w:rsid w:val="00B43F34"/>
    <w:rsid w:val="00B4438B"/>
    <w:rsid w:val="00B444BD"/>
    <w:rsid w:val="00B44617"/>
    <w:rsid w:val="00B44664"/>
    <w:rsid w:val="00B446EB"/>
    <w:rsid w:val="00B447CE"/>
    <w:rsid w:val="00B44996"/>
    <w:rsid w:val="00B44B0C"/>
    <w:rsid w:val="00B44EF1"/>
    <w:rsid w:val="00B45424"/>
    <w:rsid w:val="00B457E7"/>
    <w:rsid w:val="00B45824"/>
    <w:rsid w:val="00B45B83"/>
    <w:rsid w:val="00B46135"/>
    <w:rsid w:val="00B462B9"/>
    <w:rsid w:val="00B469CB"/>
    <w:rsid w:val="00B46C2B"/>
    <w:rsid w:val="00B46E7D"/>
    <w:rsid w:val="00B46EDB"/>
    <w:rsid w:val="00B472FD"/>
    <w:rsid w:val="00B4745D"/>
    <w:rsid w:val="00B47687"/>
    <w:rsid w:val="00B47C2D"/>
    <w:rsid w:val="00B501EC"/>
    <w:rsid w:val="00B505FF"/>
    <w:rsid w:val="00B50A92"/>
    <w:rsid w:val="00B51062"/>
    <w:rsid w:val="00B51512"/>
    <w:rsid w:val="00B51A9C"/>
    <w:rsid w:val="00B51D1D"/>
    <w:rsid w:val="00B51D31"/>
    <w:rsid w:val="00B51DD3"/>
    <w:rsid w:val="00B51E5E"/>
    <w:rsid w:val="00B52298"/>
    <w:rsid w:val="00B52312"/>
    <w:rsid w:val="00B5238E"/>
    <w:rsid w:val="00B523BF"/>
    <w:rsid w:val="00B52561"/>
    <w:rsid w:val="00B5279A"/>
    <w:rsid w:val="00B527F8"/>
    <w:rsid w:val="00B52C4C"/>
    <w:rsid w:val="00B52D5C"/>
    <w:rsid w:val="00B52E00"/>
    <w:rsid w:val="00B52E5B"/>
    <w:rsid w:val="00B530E5"/>
    <w:rsid w:val="00B53142"/>
    <w:rsid w:val="00B53260"/>
    <w:rsid w:val="00B53531"/>
    <w:rsid w:val="00B537D3"/>
    <w:rsid w:val="00B538B1"/>
    <w:rsid w:val="00B5391D"/>
    <w:rsid w:val="00B53B18"/>
    <w:rsid w:val="00B53B85"/>
    <w:rsid w:val="00B5416D"/>
    <w:rsid w:val="00B541F2"/>
    <w:rsid w:val="00B54355"/>
    <w:rsid w:val="00B549C0"/>
    <w:rsid w:val="00B54B06"/>
    <w:rsid w:val="00B553F9"/>
    <w:rsid w:val="00B55426"/>
    <w:rsid w:val="00B556B8"/>
    <w:rsid w:val="00B55922"/>
    <w:rsid w:val="00B55BF1"/>
    <w:rsid w:val="00B55D1D"/>
    <w:rsid w:val="00B55EE0"/>
    <w:rsid w:val="00B5618C"/>
    <w:rsid w:val="00B56762"/>
    <w:rsid w:val="00B56C18"/>
    <w:rsid w:val="00B56E46"/>
    <w:rsid w:val="00B57098"/>
    <w:rsid w:val="00B570A8"/>
    <w:rsid w:val="00B570A9"/>
    <w:rsid w:val="00B57177"/>
    <w:rsid w:val="00B5724A"/>
    <w:rsid w:val="00B572C8"/>
    <w:rsid w:val="00B57888"/>
    <w:rsid w:val="00B57964"/>
    <w:rsid w:val="00B57B96"/>
    <w:rsid w:val="00B57BE4"/>
    <w:rsid w:val="00B57CB4"/>
    <w:rsid w:val="00B57FED"/>
    <w:rsid w:val="00B601D0"/>
    <w:rsid w:val="00B605E3"/>
    <w:rsid w:val="00B6071F"/>
    <w:rsid w:val="00B607E4"/>
    <w:rsid w:val="00B609C1"/>
    <w:rsid w:val="00B60CD4"/>
    <w:rsid w:val="00B6104B"/>
    <w:rsid w:val="00B610AA"/>
    <w:rsid w:val="00B6118C"/>
    <w:rsid w:val="00B61328"/>
    <w:rsid w:val="00B6149C"/>
    <w:rsid w:val="00B617D2"/>
    <w:rsid w:val="00B617F0"/>
    <w:rsid w:val="00B61AD2"/>
    <w:rsid w:val="00B6212E"/>
    <w:rsid w:val="00B62294"/>
    <w:rsid w:val="00B62374"/>
    <w:rsid w:val="00B625FE"/>
    <w:rsid w:val="00B626CB"/>
    <w:rsid w:val="00B63196"/>
    <w:rsid w:val="00B632FA"/>
    <w:rsid w:val="00B633B4"/>
    <w:rsid w:val="00B63901"/>
    <w:rsid w:val="00B63A98"/>
    <w:rsid w:val="00B63D31"/>
    <w:rsid w:val="00B642E3"/>
    <w:rsid w:val="00B64327"/>
    <w:rsid w:val="00B6456D"/>
    <w:rsid w:val="00B6467F"/>
    <w:rsid w:val="00B647A2"/>
    <w:rsid w:val="00B647F5"/>
    <w:rsid w:val="00B6485E"/>
    <w:rsid w:val="00B64BFC"/>
    <w:rsid w:val="00B651B5"/>
    <w:rsid w:val="00B65480"/>
    <w:rsid w:val="00B6578F"/>
    <w:rsid w:val="00B65AF3"/>
    <w:rsid w:val="00B65D1D"/>
    <w:rsid w:val="00B65E28"/>
    <w:rsid w:val="00B66529"/>
    <w:rsid w:val="00B66757"/>
    <w:rsid w:val="00B66A31"/>
    <w:rsid w:val="00B66B6B"/>
    <w:rsid w:val="00B66C6F"/>
    <w:rsid w:val="00B67143"/>
    <w:rsid w:val="00B671D1"/>
    <w:rsid w:val="00B672CD"/>
    <w:rsid w:val="00B67495"/>
    <w:rsid w:val="00B67597"/>
    <w:rsid w:val="00B67B1D"/>
    <w:rsid w:val="00B67E9E"/>
    <w:rsid w:val="00B67FC7"/>
    <w:rsid w:val="00B70133"/>
    <w:rsid w:val="00B703C9"/>
    <w:rsid w:val="00B706B4"/>
    <w:rsid w:val="00B70A85"/>
    <w:rsid w:val="00B713FD"/>
    <w:rsid w:val="00B714D2"/>
    <w:rsid w:val="00B71529"/>
    <w:rsid w:val="00B7168A"/>
    <w:rsid w:val="00B717A5"/>
    <w:rsid w:val="00B71805"/>
    <w:rsid w:val="00B71B9C"/>
    <w:rsid w:val="00B71BE0"/>
    <w:rsid w:val="00B71CBB"/>
    <w:rsid w:val="00B71EA0"/>
    <w:rsid w:val="00B71F53"/>
    <w:rsid w:val="00B722A6"/>
    <w:rsid w:val="00B72536"/>
    <w:rsid w:val="00B72555"/>
    <w:rsid w:val="00B728F5"/>
    <w:rsid w:val="00B72D66"/>
    <w:rsid w:val="00B72D7F"/>
    <w:rsid w:val="00B72E1A"/>
    <w:rsid w:val="00B73399"/>
    <w:rsid w:val="00B733C3"/>
    <w:rsid w:val="00B73407"/>
    <w:rsid w:val="00B73663"/>
    <w:rsid w:val="00B7375D"/>
    <w:rsid w:val="00B7398E"/>
    <w:rsid w:val="00B73AE5"/>
    <w:rsid w:val="00B73BAD"/>
    <w:rsid w:val="00B73FF0"/>
    <w:rsid w:val="00B740D1"/>
    <w:rsid w:val="00B74660"/>
    <w:rsid w:val="00B750CC"/>
    <w:rsid w:val="00B7530E"/>
    <w:rsid w:val="00B7561F"/>
    <w:rsid w:val="00B758C8"/>
    <w:rsid w:val="00B75D85"/>
    <w:rsid w:val="00B75FF6"/>
    <w:rsid w:val="00B760E7"/>
    <w:rsid w:val="00B76706"/>
    <w:rsid w:val="00B76879"/>
    <w:rsid w:val="00B76A51"/>
    <w:rsid w:val="00B76AE5"/>
    <w:rsid w:val="00B76EF8"/>
    <w:rsid w:val="00B77003"/>
    <w:rsid w:val="00B77261"/>
    <w:rsid w:val="00B77599"/>
    <w:rsid w:val="00B77688"/>
    <w:rsid w:val="00B7769E"/>
    <w:rsid w:val="00B777D3"/>
    <w:rsid w:val="00B778D0"/>
    <w:rsid w:val="00B77F78"/>
    <w:rsid w:val="00B80052"/>
    <w:rsid w:val="00B800E5"/>
    <w:rsid w:val="00B8027E"/>
    <w:rsid w:val="00B807D2"/>
    <w:rsid w:val="00B80AA9"/>
    <w:rsid w:val="00B80BAA"/>
    <w:rsid w:val="00B81055"/>
    <w:rsid w:val="00B8112C"/>
    <w:rsid w:val="00B811EF"/>
    <w:rsid w:val="00B813E4"/>
    <w:rsid w:val="00B81BC5"/>
    <w:rsid w:val="00B81D04"/>
    <w:rsid w:val="00B81F6A"/>
    <w:rsid w:val="00B82241"/>
    <w:rsid w:val="00B82382"/>
    <w:rsid w:val="00B830CB"/>
    <w:rsid w:val="00B83667"/>
    <w:rsid w:val="00B83779"/>
    <w:rsid w:val="00B8386E"/>
    <w:rsid w:val="00B83CCC"/>
    <w:rsid w:val="00B83D74"/>
    <w:rsid w:val="00B8426A"/>
    <w:rsid w:val="00B84385"/>
    <w:rsid w:val="00B8495E"/>
    <w:rsid w:val="00B84AD3"/>
    <w:rsid w:val="00B84B52"/>
    <w:rsid w:val="00B8566C"/>
    <w:rsid w:val="00B856CF"/>
    <w:rsid w:val="00B856FE"/>
    <w:rsid w:val="00B85841"/>
    <w:rsid w:val="00B859C4"/>
    <w:rsid w:val="00B859C7"/>
    <w:rsid w:val="00B8641D"/>
    <w:rsid w:val="00B8650B"/>
    <w:rsid w:val="00B86530"/>
    <w:rsid w:val="00B86872"/>
    <w:rsid w:val="00B86907"/>
    <w:rsid w:val="00B86D39"/>
    <w:rsid w:val="00B86E2C"/>
    <w:rsid w:val="00B8704E"/>
    <w:rsid w:val="00B875BC"/>
    <w:rsid w:val="00B87816"/>
    <w:rsid w:val="00B878E4"/>
    <w:rsid w:val="00B87F23"/>
    <w:rsid w:val="00B90011"/>
    <w:rsid w:val="00B904F3"/>
    <w:rsid w:val="00B90661"/>
    <w:rsid w:val="00B909ED"/>
    <w:rsid w:val="00B90A37"/>
    <w:rsid w:val="00B90A7D"/>
    <w:rsid w:val="00B91315"/>
    <w:rsid w:val="00B913D5"/>
    <w:rsid w:val="00B91738"/>
    <w:rsid w:val="00B91B7C"/>
    <w:rsid w:val="00B92234"/>
    <w:rsid w:val="00B92750"/>
    <w:rsid w:val="00B928FC"/>
    <w:rsid w:val="00B929AB"/>
    <w:rsid w:val="00B92DCA"/>
    <w:rsid w:val="00B92DCD"/>
    <w:rsid w:val="00B93012"/>
    <w:rsid w:val="00B9314E"/>
    <w:rsid w:val="00B9328F"/>
    <w:rsid w:val="00B9345C"/>
    <w:rsid w:val="00B935D5"/>
    <w:rsid w:val="00B938F0"/>
    <w:rsid w:val="00B93A61"/>
    <w:rsid w:val="00B93F86"/>
    <w:rsid w:val="00B94009"/>
    <w:rsid w:val="00B94695"/>
    <w:rsid w:val="00B94A58"/>
    <w:rsid w:val="00B94E1D"/>
    <w:rsid w:val="00B95603"/>
    <w:rsid w:val="00B95616"/>
    <w:rsid w:val="00B95A86"/>
    <w:rsid w:val="00B95B94"/>
    <w:rsid w:val="00B95C65"/>
    <w:rsid w:val="00B964AC"/>
    <w:rsid w:val="00B9650B"/>
    <w:rsid w:val="00B966D0"/>
    <w:rsid w:val="00B9681F"/>
    <w:rsid w:val="00B96B9F"/>
    <w:rsid w:val="00B96BCE"/>
    <w:rsid w:val="00B96C11"/>
    <w:rsid w:val="00B96C1D"/>
    <w:rsid w:val="00B96D68"/>
    <w:rsid w:val="00B96E0D"/>
    <w:rsid w:val="00B9728A"/>
    <w:rsid w:val="00B97873"/>
    <w:rsid w:val="00B97EED"/>
    <w:rsid w:val="00B97F30"/>
    <w:rsid w:val="00B97FA2"/>
    <w:rsid w:val="00BA0515"/>
    <w:rsid w:val="00BA05E8"/>
    <w:rsid w:val="00BA08C7"/>
    <w:rsid w:val="00BA1353"/>
    <w:rsid w:val="00BA1387"/>
    <w:rsid w:val="00BA13E2"/>
    <w:rsid w:val="00BA152D"/>
    <w:rsid w:val="00BA25E9"/>
    <w:rsid w:val="00BA2660"/>
    <w:rsid w:val="00BA2A75"/>
    <w:rsid w:val="00BA2AFD"/>
    <w:rsid w:val="00BA2BFF"/>
    <w:rsid w:val="00BA2D5C"/>
    <w:rsid w:val="00BA2FEC"/>
    <w:rsid w:val="00BA30AD"/>
    <w:rsid w:val="00BA3351"/>
    <w:rsid w:val="00BA3DDF"/>
    <w:rsid w:val="00BA4167"/>
    <w:rsid w:val="00BA431F"/>
    <w:rsid w:val="00BA46C4"/>
    <w:rsid w:val="00BA4BD8"/>
    <w:rsid w:val="00BA4D6D"/>
    <w:rsid w:val="00BA4DE3"/>
    <w:rsid w:val="00BA4F5C"/>
    <w:rsid w:val="00BA5034"/>
    <w:rsid w:val="00BA50A4"/>
    <w:rsid w:val="00BA50DD"/>
    <w:rsid w:val="00BA5604"/>
    <w:rsid w:val="00BA58AE"/>
    <w:rsid w:val="00BA5A1A"/>
    <w:rsid w:val="00BA6159"/>
    <w:rsid w:val="00BA61E8"/>
    <w:rsid w:val="00BA6957"/>
    <w:rsid w:val="00BA6AF8"/>
    <w:rsid w:val="00BA6AFC"/>
    <w:rsid w:val="00BA6F77"/>
    <w:rsid w:val="00BA7234"/>
    <w:rsid w:val="00BA729F"/>
    <w:rsid w:val="00BA732D"/>
    <w:rsid w:val="00BA76E3"/>
    <w:rsid w:val="00BA7941"/>
    <w:rsid w:val="00BB0271"/>
    <w:rsid w:val="00BB0302"/>
    <w:rsid w:val="00BB03EB"/>
    <w:rsid w:val="00BB09A8"/>
    <w:rsid w:val="00BB09EF"/>
    <w:rsid w:val="00BB0A47"/>
    <w:rsid w:val="00BB0E20"/>
    <w:rsid w:val="00BB115A"/>
    <w:rsid w:val="00BB12A8"/>
    <w:rsid w:val="00BB12FA"/>
    <w:rsid w:val="00BB18DA"/>
    <w:rsid w:val="00BB193B"/>
    <w:rsid w:val="00BB1D0D"/>
    <w:rsid w:val="00BB211E"/>
    <w:rsid w:val="00BB249F"/>
    <w:rsid w:val="00BB25C8"/>
    <w:rsid w:val="00BB2799"/>
    <w:rsid w:val="00BB29A3"/>
    <w:rsid w:val="00BB2F0F"/>
    <w:rsid w:val="00BB2F15"/>
    <w:rsid w:val="00BB340A"/>
    <w:rsid w:val="00BB359F"/>
    <w:rsid w:val="00BB3863"/>
    <w:rsid w:val="00BB3975"/>
    <w:rsid w:val="00BB418C"/>
    <w:rsid w:val="00BB4643"/>
    <w:rsid w:val="00BB4681"/>
    <w:rsid w:val="00BB52DE"/>
    <w:rsid w:val="00BB539B"/>
    <w:rsid w:val="00BB5532"/>
    <w:rsid w:val="00BB5924"/>
    <w:rsid w:val="00BB5B8F"/>
    <w:rsid w:val="00BB5CBB"/>
    <w:rsid w:val="00BB5D43"/>
    <w:rsid w:val="00BB5DAA"/>
    <w:rsid w:val="00BB5E1C"/>
    <w:rsid w:val="00BB6136"/>
    <w:rsid w:val="00BB637D"/>
    <w:rsid w:val="00BB6EE6"/>
    <w:rsid w:val="00BB7670"/>
    <w:rsid w:val="00BB7923"/>
    <w:rsid w:val="00BB798F"/>
    <w:rsid w:val="00BB7A75"/>
    <w:rsid w:val="00BB7C3E"/>
    <w:rsid w:val="00BB7E05"/>
    <w:rsid w:val="00BB7EF2"/>
    <w:rsid w:val="00BC0131"/>
    <w:rsid w:val="00BC039E"/>
    <w:rsid w:val="00BC048D"/>
    <w:rsid w:val="00BC049F"/>
    <w:rsid w:val="00BC07FA"/>
    <w:rsid w:val="00BC0C17"/>
    <w:rsid w:val="00BC0D09"/>
    <w:rsid w:val="00BC0F91"/>
    <w:rsid w:val="00BC10A3"/>
    <w:rsid w:val="00BC18EC"/>
    <w:rsid w:val="00BC1941"/>
    <w:rsid w:val="00BC1A0A"/>
    <w:rsid w:val="00BC1BE2"/>
    <w:rsid w:val="00BC1D95"/>
    <w:rsid w:val="00BC2AFF"/>
    <w:rsid w:val="00BC33CD"/>
    <w:rsid w:val="00BC36A3"/>
    <w:rsid w:val="00BC37D1"/>
    <w:rsid w:val="00BC37FA"/>
    <w:rsid w:val="00BC3A62"/>
    <w:rsid w:val="00BC3B8D"/>
    <w:rsid w:val="00BC43DE"/>
    <w:rsid w:val="00BC4976"/>
    <w:rsid w:val="00BC4B89"/>
    <w:rsid w:val="00BC55B3"/>
    <w:rsid w:val="00BC595B"/>
    <w:rsid w:val="00BC5AE7"/>
    <w:rsid w:val="00BC5B63"/>
    <w:rsid w:val="00BC5C41"/>
    <w:rsid w:val="00BC5E68"/>
    <w:rsid w:val="00BC603C"/>
    <w:rsid w:val="00BC6080"/>
    <w:rsid w:val="00BC62DF"/>
    <w:rsid w:val="00BC6534"/>
    <w:rsid w:val="00BC67B6"/>
    <w:rsid w:val="00BC68A8"/>
    <w:rsid w:val="00BC69F5"/>
    <w:rsid w:val="00BC6BCF"/>
    <w:rsid w:val="00BC757F"/>
    <w:rsid w:val="00BC7B06"/>
    <w:rsid w:val="00BC7B42"/>
    <w:rsid w:val="00BC7C7F"/>
    <w:rsid w:val="00BC7CFD"/>
    <w:rsid w:val="00BD01BF"/>
    <w:rsid w:val="00BD029B"/>
    <w:rsid w:val="00BD0556"/>
    <w:rsid w:val="00BD08BC"/>
    <w:rsid w:val="00BD0A08"/>
    <w:rsid w:val="00BD0A9A"/>
    <w:rsid w:val="00BD0BA6"/>
    <w:rsid w:val="00BD0CC2"/>
    <w:rsid w:val="00BD1299"/>
    <w:rsid w:val="00BD141C"/>
    <w:rsid w:val="00BD1577"/>
    <w:rsid w:val="00BD1C77"/>
    <w:rsid w:val="00BD1DAA"/>
    <w:rsid w:val="00BD2115"/>
    <w:rsid w:val="00BD21BC"/>
    <w:rsid w:val="00BD2429"/>
    <w:rsid w:val="00BD291D"/>
    <w:rsid w:val="00BD2B0D"/>
    <w:rsid w:val="00BD2E03"/>
    <w:rsid w:val="00BD2E09"/>
    <w:rsid w:val="00BD30C0"/>
    <w:rsid w:val="00BD3893"/>
    <w:rsid w:val="00BD3A94"/>
    <w:rsid w:val="00BD3E43"/>
    <w:rsid w:val="00BD3F47"/>
    <w:rsid w:val="00BD49F1"/>
    <w:rsid w:val="00BD4C68"/>
    <w:rsid w:val="00BD4DE5"/>
    <w:rsid w:val="00BD4EDE"/>
    <w:rsid w:val="00BD53E3"/>
    <w:rsid w:val="00BD56E2"/>
    <w:rsid w:val="00BD57C6"/>
    <w:rsid w:val="00BD58C9"/>
    <w:rsid w:val="00BD590C"/>
    <w:rsid w:val="00BD5C71"/>
    <w:rsid w:val="00BD6164"/>
    <w:rsid w:val="00BD65AC"/>
    <w:rsid w:val="00BD6925"/>
    <w:rsid w:val="00BD6A35"/>
    <w:rsid w:val="00BD6A6F"/>
    <w:rsid w:val="00BD6C52"/>
    <w:rsid w:val="00BD6D42"/>
    <w:rsid w:val="00BD6E7E"/>
    <w:rsid w:val="00BD6F64"/>
    <w:rsid w:val="00BD71FB"/>
    <w:rsid w:val="00BD733E"/>
    <w:rsid w:val="00BD7397"/>
    <w:rsid w:val="00BD793D"/>
    <w:rsid w:val="00BD7ABE"/>
    <w:rsid w:val="00BD7BA4"/>
    <w:rsid w:val="00BE030E"/>
    <w:rsid w:val="00BE03E6"/>
    <w:rsid w:val="00BE0492"/>
    <w:rsid w:val="00BE067B"/>
    <w:rsid w:val="00BE094E"/>
    <w:rsid w:val="00BE099A"/>
    <w:rsid w:val="00BE0A36"/>
    <w:rsid w:val="00BE0E0E"/>
    <w:rsid w:val="00BE0F31"/>
    <w:rsid w:val="00BE10D7"/>
    <w:rsid w:val="00BE172C"/>
    <w:rsid w:val="00BE182C"/>
    <w:rsid w:val="00BE1D63"/>
    <w:rsid w:val="00BE1E58"/>
    <w:rsid w:val="00BE1E99"/>
    <w:rsid w:val="00BE1EC7"/>
    <w:rsid w:val="00BE1FAA"/>
    <w:rsid w:val="00BE23E2"/>
    <w:rsid w:val="00BE2539"/>
    <w:rsid w:val="00BE2549"/>
    <w:rsid w:val="00BE2563"/>
    <w:rsid w:val="00BE2BA2"/>
    <w:rsid w:val="00BE2CB3"/>
    <w:rsid w:val="00BE2D08"/>
    <w:rsid w:val="00BE2EB5"/>
    <w:rsid w:val="00BE304D"/>
    <w:rsid w:val="00BE30B4"/>
    <w:rsid w:val="00BE31EC"/>
    <w:rsid w:val="00BE3968"/>
    <w:rsid w:val="00BE3EB4"/>
    <w:rsid w:val="00BE3FE8"/>
    <w:rsid w:val="00BE41AA"/>
    <w:rsid w:val="00BE4530"/>
    <w:rsid w:val="00BE457F"/>
    <w:rsid w:val="00BE46D0"/>
    <w:rsid w:val="00BE4E74"/>
    <w:rsid w:val="00BE4FAA"/>
    <w:rsid w:val="00BE5140"/>
    <w:rsid w:val="00BE5273"/>
    <w:rsid w:val="00BE5497"/>
    <w:rsid w:val="00BE54FC"/>
    <w:rsid w:val="00BE5751"/>
    <w:rsid w:val="00BE5A47"/>
    <w:rsid w:val="00BE5B47"/>
    <w:rsid w:val="00BE5BDB"/>
    <w:rsid w:val="00BE5DFB"/>
    <w:rsid w:val="00BE5F7D"/>
    <w:rsid w:val="00BE600F"/>
    <w:rsid w:val="00BE611E"/>
    <w:rsid w:val="00BE6602"/>
    <w:rsid w:val="00BE663F"/>
    <w:rsid w:val="00BE68C3"/>
    <w:rsid w:val="00BE6A0B"/>
    <w:rsid w:val="00BE6BC4"/>
    <w:rsid w:val="00BE6CD0"/>
    <w:rsid w:val="00BE70F2"/>
    <w:rsid w:val="00BE744E"/>
    <w:rsid w:val="00BE7513"/>
    <w:rsid w:val="00BE7960"/>
    <w:rsid w:val="00BE79B4"/>
    <w:rsid w:val="00BE7C58"/>
    <w:rsid w:val="00BE7F48"/>
    <w:rsid w:val="00BF00FF"/>
    <w:rsid w:val="00BF0180"/>
    <w:rsid w:val="00BF0211"/>
    <w:rsid w:val="00BF0392"/>
    <w:rsid w:val="00BF0416"/>
    <w:rsid w:val="00BF04A9"/>
    <w:rsid w:val="00BF05FF"/>
    <w:rsid w:val="00BF0612"/>
    <w:rsid w:val="00BF06FA"/>
    <w:rsid w:val="00BF0DDB"/>
    <w:rsid w:val="00BF1186"/>
    <w:rsid w:val="00BF12A8"/>
    <w:rsid w:val="00BF15AA"/>
    <w:rsid w:val="00BF1845"/>
    <w:rsid w:val="00BF1922"/>
    <w:rsid w:val="00BF1CBA"/>
    <w:rsid w:val="00BF25FF"/>
    <w:rsid w:val="00BF2D02"/>
    <w:rsid w:val="00BF318B"/>
    <w:rsid w:val="00BF385D"/>
    <w:rsid w:val="00BF3C9D"/>
    <w:rsid w:val="00BF3D1F"/>
    <w:rsid w:val="00BF3D3A"/>
    <w:rsid w:val="00BF3D4B"/>
    <w:rsid w:val="00BF3DEF"/>
    <w:rsid w:val="00BF3F3B"/>
    <w:rsid w:val="00BF3FCF"/>
    <w:rsid w:val="00BF4933"/>
    <w:rsid w:val="00BF4A4A"/>
    <w:rsid w:val="00BF4CDB"/>
    <w:rsid w:val="00BF4FEC"/>
    <w:rsid w:val="00BF5418"/>
    <w:rsid w:val="00BF58FA"/>
    <w:rsid w:val="00BF5C9F"/>
    <w:rsid w:val="00BF5D19"/>
    <w:rsid w:val="00BF63F8"/>
    <w:rsid w:val="00BF651C"/>
    <w:rsid w:val="00BF6805"/>
    <w:rsid w:val="00BF68C6"/>
    <w:rsid w:val="00BF6AEA"/>
    <w:rsid w:val="00BF6CF9"/>
    <w:rsid w:val="00BF6ECE"/>
    <w:rsid w:val="00BF7017"/>
    <w:rsid w:val="00BF71EF"/>
    <w:rsid w:val="00BF7D8C"/>
    <w:rsid w:val="00BF7EA5"/>
    <w:rsid w:val="00BF7F91"/>
    <w:rsid w:val="00C001FB"/>
    <w:rsid w:val="00C00302"/>
    <w:rsid w:val="00C00472"/>
    <w:rsid w:val="00C004B4"/>
    <w:rsid w:val="00C008AC"/>
    <w:rsid w:val="00C00AAC"/>
    <w:rsid w:val="00C00BF8"/>
    <w:rsid w:val="00C00D7F"/>
    <w:rsid w:val="00C00DC1"/>
    <w:rsid w:val="00C01087"/>
    <w:rsid w:val="00C0120A"/>
    <w:rsid w:val="00C0156F"/>
    <w:rsid w:val="00C0160D"/>
    <w:rsid w:val="00C01998"/>
    <w:rsid w:val="00C01DCB"/>
    <w:rsid w:val="00C028AB"/>
    <w:rsid w:val="00C02F9A"/>
    <w:rsid w:val="00C03093"/>
    <w:rsid w:val="00C03622"/>
    <w:rsid w:val="00C03738"/>
    <w:rsid w:val="00C03E87"/>
    <w:rsid w:val="00C03F97"/>
    <w:rsid w:val="00C040C6"/>
    <w:rsid w:val="00C04150"/>
    <w:rsid w:val="00C042CD"/>
    <w:rsid w:val="00C0457D"/>
    <w:rsid w:val="00C04701"/>
    <w:rsid w:val="00C048F6"/>
    <w:rsid w:val="00C04A96"/>
    <w:rsid w:val="00C04B82"/>
    <w:rsid w:val="00C04C4E"/>
    <w:rsid w:val="00C05315"/>
    <w:rsid w:val="00C053C4"/>
    <w:rsid w:val="00C058D4"/>
    <w:rsid w:val="00C05B8C"/>
    <w:rsid w:val="00C05D53"/>
    <w:rsid w:val="00C05E8A"/>
    <w:rsid w:val="00C06436"/>
    <w:rsid w:val="00C0646C"/>
    <w:rsid w:val="00C06475"/>
    <w:rsid w:val="00C068BD"/>
    <w:rsid w:val="00C06A3B"/>
    <w:rsid w:val="00C06A79"/>
    <w:rsid w:val="00C06B7E"/>
    <w:rsid w:val="00C0704A"/>
    <w:rsid w:val="00C0718E"/>
    <w:rsid w:val="00C072FC"/>
    <w:rsid w:val="00C07344"/>
    <w:rsid w:val="00C074DC"/>
    <w:rsid w:val="00C0778A"/>
    <w:rsid w:val="00C077EB"/>
    <w:rsid w:val="00C078BB"/>
    <w:rsid w:val="00C07E68"/>
    <w:rsid w:val="00C07ED6"/>
    <w:rsid w:val="00C100A1"/>
    <w:rsid w:val="00C10796"/>
    <w:rsid w:val="00C108D1"/>
    <w:rsid w:val="00C109FD"/>
    <w:rsid w:val="00C10D8F"/>
    <w:rsid w:val="00C10F02"/>
    <w:rsid w:val="00C112F3"/>
    <w:rsid w:val="00C114D1"/>
    <w:rsid w:val="00C1164C"/>
    <w:rsid w:val="00C11945"/>
    <w:rsid w:val="00C11C78"/>
    <w:rsid w:val="00C11F4C"/>
    <w:rsid w:val="00C125DA"/>
    <w:rsid w:val="00C12681"/>
    <w:rsid w:val="00C12703"/>
    <w:rsid w:val="00C12F7D"/>
    <w:rsid w:val="00C12FDF"/>
    <w:rsid w:val="00C13173"/>
    <w:rsid w:val="00C134F9"/>
    <w:rsid w:val="00C135CE"/>
    <w:rsid w:val="00C13688"/>
    <w:rsid w:val="00C13696"/>
    <w:rsid w:val="00C136A0"/>
    <w:rsid w:val="00C1383F"/>
    <w:rsid w:val="00C1388A"/>
    <w:rsid w:val="00C138D3"/>
    <w:rsid w:val="00C13FDB"/>
    <w:rsid w:val="00C14150"/>
    <w:rsid w:val="00C1428D"/>
    <w:rsid w:val="00C144E6"/>
    <w:rsid w:val="00C14816"/>
    <w:rsid w:val="00C14A02"/>
    <w:rsid w:val="00C14E73"/>
    <w:rsid w:val="00C15289"/>
    <w:rsid w:val="00C16089"/>
    <w:rsid w:val="00C1609A"/>
    <w:rsid w:val="00C16194"/>
    <w:rsid w:val="00C1643F"/>
    <w:rsid w:val="00C1661D"/>
    <w:rsid w:val="00C1674D"/>
    <w:rsid w:val="00C168AD"/>
    <w:rsid w:val="00C168B9"/>
    <w:rsid w:val="00C16A5E"/>
    <w:rsid w:val="00C16B3A"/>
    <w:rsid w:val="00C16D9E"/>
    <w:rsid w:val="00C17023"/>
    <w:rsid w:val="00C170F2"/>
    <w:rsid w:val="00C17376"/>
    <w:rsid w:val="00C17484"/>
    <w:rsid w:val="00C17A7C"/>
    <w:rsid w:val="00C17EB9"/>
    <w:rsid w:val="00C17F53"/>
    <w:rsid w:val="00C17F74"/>
    <w:rsid w:val="00C2020B"/>
    <w:rsid w:val="00C2097E"/>
    <w:rsid w:val="00C2115B"/>
    <w:rsid w:val="00C21908"/>
    <w:rsid w:val="00C21A41"/>
    <w:rsid w:val="00C2231E"/>
    <w:rsid w:val="00C230D0"/>
    <w:rsid w:val="00C2348C"/>
    <w:rsid w:val="00C23569"/>
    <w:rsid w:val="00C2385B"/>
    <w:rsid w:val="00C23ABB"/>
    <w:rsid w:val="00C23B54"/>
    <w:rsid w:val="00C23C9C"/>
    <w:rsid w:val="00C23D11"/>
    <w:rsid w:val="00C23E89"/>
    <w:rsid w:val="00C23FD9"/>
    <w:rsid w:val="00C240FD"/>
    <w:rsid w:val="00C2443A"/>
    <w:rsid w:val="00C24600"/>
    <w:rsid w:val="00C24787"/>
    <w:rsid w:val="00C24A3D"/>
    <w:rsid w:val="00C24DA7"/>
    <w:rsid w:val="00C2522D"/>
    <w:rsid w:val="00C25A14"/>
    <w:rsid w:val="00C25E7E"/>
    <w:rsid w:val="00C26219"/>
    <w:rsid w:val="00C2627D"/>
    <w:rsid w:val="00C265A2"/>
    <w:rsid w:val="00C2692E"/>
    <w:rsid w:val="00C26CE4"/>
    <w:rsid w:val="00C2730A"/>
    <w:rsid w:val="00C27869"/>
    <w:rsid w:val="00C27CA9"/>
    <w:rsid w:val="00C303D8"/>
    <w:rsid w:val="00C3043D"/>
    <w:rsid w:val="00C3052D"/>
    <w:rsid w:val="00C306AF"/>
    <w:rsid w:val="00C30733"/>
    <w:rsid w:val="00C309B2"/>
    <w:rsid w:val="00C30F4D"/>
    <w:rsid w:val="00C3102E"/>
    <w:rsid w:val="00C31172"/>
    <w:rsid w:val="00C3136C"/>
    <w:rsid w:val="00C31409"/>
    <w:rsid w:val="00C31C03"/>
    <w:rsid w:val="00C31DD4"/>
    <w:rsid w:val="00C3203F"/>
    <w:rsid w:val="00C3234B"/>
    <w:rsid w:val="00C32452"/>
    <w:rsid w:val="00C325F0"/>
    <w:rsid w:val="00C326DB"/>
    <w:rsid w:val="00C3296A"/>
    <w:rsid w:val="00C32EB6"/>
    <w:rsid w:val="00C32F76"/>
    <w:rsid w:val="00C33367"/>
    <w:rsid w:val="00C338F1"/>
    <w:rsid w:val="00C33C44"/>
    <w:rsid w:val="00C33EA7"/>
    <w:rsid w:val="00C35034"/>
    <w:rsid w:val="00C3514C"/>
    <w:rsid w:val="00C353EF"/>
    <w:rsid w:val="00C35AA8"/>
    <w:rsid w:val="00C35EC1"/>
    <w:rsid w:val="00C3654F"/>
    <w:rsid w:val="00C3665C"/>
    <w:rsid w:val="00C3683D"/>
    <w:rsid w:val="00C3699D"/>
    <w:rsid w:val="00C377A0"/>
    <w:rsid w:val="00C379C1"/>
    <w:rsid w:val="00C37C00"/>
    <w:rsid w:val="00C37C04"/>
    <w:rsid w:val="00C400A5"/>
    <w:rsid w:val="00C408BA"/>
    <w:rsid w:val="00C40971"/>
    <w:rsid w:val="00C40C98"/>
    <w:rsid w:val="00C412B5"/>
    <w:rsid w:val="00C4196F"/>
    <w:rsid w:val="00C41A0D"/>
    <w:rsid w:val="00C41B01"/>
    <w:rsid w:val="00C4205A"/>
    <w:rsid w:val="00C42968"/>
    <w:rsid w:val="00C4296F"/>
    <w:rsid w:val="00C42B51"/>
    <w:rsid w:val="00C44250"/>
    <w:rsid w:val="00C444E9"/>
    <w:rsid w:val="00C44539"/>
    <w:rsid w:val="00C44727"/>
    <w:rsid w:val="00C451F8"/>
    <w:rsid w:val="00C45B1C"/>
    <w:rsid w:val="00C45EF9"/>
    <w:rsid w:val="00C464DC"/>
    <w:rsid w:val="00C46529"/>
    <w:rsid w:val="00C465C5"/>
    <w:rsid w:val="00C46B01"/>
    <w:rsid w:val="00C4710F"/>
    <w:rsid w:val="00C4712D"/>
    <w:rsid w:val="00C4753F"/>
    <w:rsid w:val="00C47ADF"/>
    <w:rsid w:val="00C47CAA"/>
    <w:rsid w:val="00C47D1D"/>
    <w:rsid w:val="00C502B8"/>
    <w:rsid w:val="00C50303"/>
    <w:rsid w:val="00C50466"/>
    <w:rsid w:val="00C50582"/>
    <w:rsid w:val="00C50B44"/>
    <w:rsid w:val="00C50EB3"/>
    <w:rsid w:val="00C50EEC"/>
    <w:rsid w:val="00C50F8D"/>
    <w:rsid w:val="00C50FF8"/>
    <w:rsid w:val="00C5103D"/>
    <w:rsid w:val="00C5122A"/>
    <w:rsid w:val="00C51295"/>
    <w:rsid w:val="00C516C9"/>
    <w:rsid w:val="00C5193C"/>
    <w:rsid w:val="00C51A04"/>
    <w:rsid w:val="00C51C10"/>
    <w:rsid w:val="00C51D36"/>
    <w:rsid w:val="00C52173"/>
    <w:rsid w:val="00C52598"/>
    <w:rsid w:val="00C52819"/>
    <w:rsid w:val="00C52AFA"/>
    <w:rsid w:val="00C52B2E"/>
    <w:rsid w:val="00C52BC0"/>
    <w:rsid w:val="00C5326E"/>
    <w:rsid w:val="00C535FA"/>
    <w:rsid w:val="00C538A5"/>
    <w:rsid w:val="00C53961"/>
    <w:rsid w:val="00C53E20"/>
    <w:rsid w:val="00C540BB"/>
    <w:rsid w:val="00C540DB"/>
    <w:rsid w:val="00C54345"/>
    <w:rsid w:val="00C545ED"/>
    <w:rsid w:val="00C5480A"/>
    <w:rsid w:val="00C54857"/>
    <w:rsid w:val="00C54984"/>
    <w:rsid w:val="00C54C63"/>
    <w:rsid w:val="00C54E02"/>
    <w:rsid w:val="00C54E82"/>
    <w:rsid w:val="00C556A2"/>
    <w:rsid w:val="00C55A82"/>
    <w:rsid w:val="00C562B9"/>
    <w:rsid w:val="00C56307"/>
    <w:rsid w:val="00C5657F"/>
    <w:rsid w:val="00C565C0"/>
    <w:rsid w:val="00C5681A"/>
    <w:rsid w:val="00C56904"/>
    <w:rsid w:val="00C56CB2"/>
    <w:rsid w:val="00C5707E"/>
    <w:rsid w:val="00C570D4"/>
    <w:rsid w:val="00C57181"/>
    <w:rsid w:val="00C57715"/>
    <w:rsid w:val="00C5799D"/>
    <w:rsid w:val="00C605AB"/>
    <w:rsid w:val="00C60A4C"/>
    <w:rsid w:val="00C60B50"/>
    <w:rsid w:val="00C60C49"/>
    <w:rsid w:val="00C60D5C"/>
    <w:rsid w:val="00C60E3E"/>
    <w:rsid w:val="00C61003"/>
    <w:rsid w:val="00C61261"/>
    <w:rsid w:val="00C61444"/>
    <w:rsid w:val="00C614B4"/>
    <w:rsid w:val="00C61BB8"/>
    <w:rsid w:val="00C628A0"/>
    <w:rsid w:val="00C62AAA"/>
    <w:rsid w:val="00C630A2"/>
    <w:rsid w:val="00C6352E"/>
    <w:rsid w:val="00C63549"/>
    <w:rsid w:val="00C63694"/>
    <w:rsid w:val="00C63CAE"/>
    <w:rsid w:val="00C63D0C"/>
    <w:rsid w:val="00C63F46"/>
    <w:rsid w:val="00C645AA"/>
    <w:rsid w:val="00C646D7"/>
    <w:rsid w:val="00C64DC7"/>
    <w:rsid w:val="00C651AF"/>
    <w:rsid w:val="00C65225"/>
    <w:rsid w:val="00C65558"/>
    <w:rsid w:val="00C6578D"/>
    <w:rsid w:val="00C657FF"/>
    <w:rsid w:val="00C65896"/>
    <w:rsid w:val="00C65C4B"/>
    <w:rsid w:val="00C65D26"/>
    <w:rsid w:val="00C66297"/>
    <w:rsid w:val="00C66B5B"/>
    <w:rsid w:val="00C66E7C"/>
    <w:rsid w:val="00C67226"/>
    <w:rsid w:val="00C6737A"/>
    <w:rsid w:val="00C6763C"/>
    <w:rsid w:val="00C676F6"/>
    <w:rsid w:val="00C67C13"/>
    <w:rsid w:val="00C67EDD"/>
    <w:rsid w:val="00C707C0"/>
    <w:rsid w:val="00C70851"/>
    <w:rsid w:val="00C70DBF"/>
    <w:rsid w:val="00C70FF5"/>
    <w:rsid w:val="00C712A4"/>
    <w:rsid w:val="00C7199A"/>
    <w:rsid w:val="00C71B8B"/>
    <w:rsid w:val="00C71D3C"/>
    <w:rsid w:val="00C727ED"/>
    <w:rsid w:val="00C72AD8"/>
    <w:rsid w:val="00C72BED"/>
    <w:rsid w:val="00C72F31"/>
    <w:rsid w:val="00C72F56"/>
    <w:rsid w:val="00C7347E"/>
    <w:rsid w:val="00C735B5"/>
    <w:rsid w:val="00C73AB0"/>
    <w:rsid w:val="00C73B76"/>
    <w:rsid w:val="00C73C5D"/>
    <w:rsid w:val="00C74051"/>
    <w:rsid w:val="00C740C8"/>
    <w:rsid w:val="00C74333"/>
    <w:rsid w:val="00C743F1"/>
    <w:rsid w:val="00C7443A"/>
    <w:rsid w:val="00C746FC"/>
    <w:rsid w:val="00C7475A"/>
    <w:rsid w:val="00C7498D"/>
    <w:rsid w:val="00C74FEE"/>
    <w:rsid w:val="00C75212"/>
    <w:rsid w:val="00C75554"/>
    <w:rsid w:val="00C755FF"/>
    <w:rsid w:val="00C75605"/>
    <w:rsid w:val="00C756FB"/>
    <w:rsid w:val="00C75963"/>
    <w:rsid w:val="00C760A4"/>
    <w:rsid w:val="00C7631A"/>
    <w:rsid w:val="00C76AEA"/>
    <w:rsid w:val="00C76D38"/>
    <w:rsid w:val="00C76E38"/>
    <w:rsid w:val="00C76E9B"/>
    <w:rsid w:val="00C771CF"/>
    <w:rsid w:val="00C773D8"/>
    <w:rsid w:val="00C77582"/>
    <w:rsid w:val="00C77616"/>
    <w:rsid w:val="00C77646"/>
    <w:rsid w:val="00C77A93"/>
    <w:rsid w:val="00C77A9B"/>
    <w:rsid w:val="00C77B25"/>
    <w:rsid w:val="00C77DB1"/>
    <w:rsid w:val="00C77E1F"/>
    <w:rsid w:val="00C80276"/>
    <w:rsid w:val="00C802EA"/>
    <w:rsid w:val="00C80C59"/>
    <w:rsid w:val="00C81274"/>
    <w:rsid w:val="00C81CC4"/>
    <w:rsid w:val="00C81D1E"/>
    <w:rsid w:val="00C81E1E"/>
    <w:rsid w:val="00C81EF2"/>
    <w:rsid w:val="00C81FAA"/>
    <w:rsid w:val="00C81FFC"/>
    <w:rsid w:val="00C82646"/>
    <w:rsid w:val="00C8269F"/>
    <w:rsid w:val="00C829D5"/>
    <w:rsid w:val="00C82B65"/>
    <w:rsid w:val="00C82C0D"/>
    <w:rsid w:val="00C82F77"/>
    <w:rsid w:val="00C83522"/>
    <w:rsid w:val="00C83884"/>
    <w:rsid w:val="00C8390F"/>
    <w:rsid w:val="00C83A0C"/>
    <w:rsid w:val="00C83B2B"/>
    <w:rsid w:val="00C83C4D"/>
    <w:rsid w:val="00C84031"/>
    <w:rsid w:val="00C84492"/>
    <w:rsid w:val="00C84782"/>
    <w:rsid w:val="00C8489E"/>
    <w:rsid w:val="00C856C0"/>
    <w:rsid w:val="00C856D1"/>
    <w:rsid w:val="00C85D31"/>
    <w:rsid w:val="00C85F1F"/>
    <w:rsid w:val="00C85FC2"/>
    <w:rsid w:val="00C8648F"/>
    <w:rsid w:val="00C865B7"/>
    <w:rsid w:val="00C86623"/>
    <w:rsid w:val="00C86BBE"/>
    <w:rsid w:val="00C86EB8"/>
    <w:rsid w:val="00C87244"/>
    <w:rsid w:val="00C873E7"/>
    <w:rsid w:val="00C8792F"/>
    <w:rsid w:val="00C87A8A"/>
    <w:rsid w:val="00C87D7D"/>
    <w:rsid w:val="00C87DB4"/>
    <w:rsid w:val="00C87DE2"/>
    <w:rsid w:val="00C87EB7"/>
    <w:rsid w:val="00C87EDE"/>
    <w:rsid w:val="00C90243"/>
    <w:rsid w:val="00C905AA"/>
    <w:rsid w:val="00C90667"/>
    <w:rsid w:val="00C908DF"/>
    <w:rsid w:val="00C90BED"/>
    <w:rsid w:val="00C90C68"/>
    <w:rsid w:val="00C91110"/>
    <w:rsid w:val="00C912C7"/>
    <w:rsid w:val="00C916C3"/>
    <w:rsid w:val="00C92066"/>
    <w:rsid w:val="00C92261"/>
    <w:rsid w:val="00C92559"/>
    <w:rsid w:val="00C925F6"/>
    <w:rsid w:val="00C927D6"/>
    <w:rsid w:val="00C9282B"/>
    <w:rsid w:val="00C92A02"/>
    <w:rsid w:val="00C92D08"/>
    <w:rsid w:val="00C93006"/>
    <w:rsid w:val="00C932AC"/>
    <w:rsid w:val="00C93615"/>
    <w:rsid w:val="00C936D3"/>
    <w:rsid w:val="00C9394B"/>
    <w:rsid w:val="00C93A7A"/>
    <w:rsid w:val="00C94681"/>
    <w:rsid w:val="00C94A7A"/>
    <w:rsid w:val="00C94A91"/>
    <w:rsid w:val="00C94A9C"/>
    <w:rsid w:val="00C94AE9"/>
    <w:rsid w:val="00C94B07"/>
    <w:rsid w:val="00C94FEF"/>
    <w:rsid w:val="00C950AE"/>
    <w:rsid w:val="00C950DA"/>
    <w:rsid w:val="00C95662"/>
    <w:rsid w:val="00C956A2"/>
    <w:rsid w:val="00C95FE9"/>
    <w:rsid w:val="00C960EA"/>
    <w:rsid w:val="00C96370"/>
    <w:rsid w:val="00C96525"/>
    <w:rsid w:val="00C968D3"/>
    <w:rsid w:val="00C96CA6"/>
    <w:rsid w:val="00C96E3D"/>
    <w:rsid w:val="00C971AA"/>
    <w:rsid w:val="00C971FB"/>
    <w:rsid w:val="00C97440"/>
    <w:rsid w:val="00C9773D"/>
    <w:rsid w:val="00C977BE"/>
    <w:rsid w:val="00C97C6E"/>
    <w:rsid w:val="00C97DD5"/>
    <w:rsid w:val="00C97E21"/>
    <w:rsid w:val="00C97E7C"/>
    <w:rsid w:val="00C97F09"/>
    <w:rsid w:val="00CA00FE"/>
    <w:rsid w:val="00CA0193"/>
    <w:rsid w:val="00CA0511"/>
    <w:rsid w:val="00CA05E2"/>
    <w:rsid w:val="00CA065F"/>
    <w:rsid w:val="00CA07E4"/>
    <w:rsid w:val="00CA0800"/>
    <w:rsid w:val="00CA08CF"/>
    <w:rsid w:val="00CA0B12"/>
    <w:rsid w:val="00CA0BC0"/>
    <w:rsid w:val="00CA0CD8"/>
    <w:rsid w:val="00CA0E74"/>
    <w:rsid w:val="00CA1074"/>
    <w:rsid w:val="00CA13DE"/>
    <w:rsid w:val="00CA16E8"/>
    <w:rsid w:val="00CA236E"/>
    <w:rsid w:val="00CA2B72"/>
    <w:rsid w:val="00CA2FDA"/>
    <w:rsid w:val="00CA337A"/>
    <w:rsid w:val="00CA3465"/>
    <w:rsid w:val="00CA3903"/>
    <w:rsid w:val="00CA3DB3"/>
    <w:rsid w:val="00CA4778"/>
    <w:rsid w:val="00CA4A78"/>
    <w:rsid w:val="00CA4B53"/>
    <w:rsid w:val="00CA4F3F"/>
    <w:rsid w:val="00CA5159"/>
    <w:rsid w:val="00CA5215"/>
    <w:rsid w:val="00CA545C"/>
    <w:rsid w:val="00CA54F0"/>
    <w:rsid w:val="00CA5509"/>
    <w:rsid w:val="00CA55BE"/>
    <w:rsid w:val="00CA5C5E"/>
    <w:rsid w:val="00CA5E98"/>
    <w:rsid w:val="00CA6172"/>
    <w:rsid w:val="00CA6323"/>
    <w:rsid w:val="00CA64B0"/>
    <w:rsid w:val="00CA654D"/>
    <w:rsid w:val="00CA6592"/>
    <w:rsid w:val="00CA6956"/>
    <w:rsid w:val="00CA6A44"/>
    <w:rsid w:val="00CA6B09"/>
    <w:rsid w:val="00CA6E21"/>
    <w:rsid w:val="00CA706F"/>
    <w:rsid w:val="00CA752C"/>
    <w:rsid w:val="00CA7618"/>
    <w:rsid w:val="00CA76E2"/>
    <w:rsid w:val="00CA7863"/>
    <w:rsid w:val="00CA78F4"/>
    <w:rsid w:val="00CA7BB1"/>
    <w:rsid w:val="00CA7F02"/>
    <w:rsid w:val="00CB01E8"/>
    <w:rsid w:val="00CB0477"/>
    <w:rsid w:val="00CB071D"/>
    <w:rsid w:val="00CB0723"/>
    <w:rsid w:val="00CB0A72"/>
    <w:rsid w:val="00CB0A93"/>
    <w:rsid w:val="00CB1093"/>
    <w:rsid w:val="00CB122A"/>
    <w:rsid w:val="00CB17C2"/>
    <w:rsid w:val="00CB1B06"/>
    <w:rsid w:val="00CB1B5A"/>
    <w:rsid w:val="00CB1C32"/>
    <w:rsid w:val="00CB1E82"/>
    <w:rsid w:val="00CB1F61"/>
    <w:rsid w:val="00CB1FC6"/>
    <w:rsid w:val="00CB2154"/>
    <w:rsid w:val="00CB23CB"/>
    <w:rsid w:val="00CB24F6"/>
    <w:rsid w:val="00CB250D"/>
    <w:rsid w:val="00CB26EF"/>
    <w:rsid w:val="00CB297A"/>
    <w:rsid w:val="00CB3163"/>
    <w:rsid w:val="00CB31E6"/>
    <w:rsid w:val="00CB3366"/>
    <w:rsid w:val="00CB3675"/>
    <w:rsid w:val="00CB3AD8"/>
    <w:rsid w:val="00CB409A"/>
    <w:rsid w:val="00CB4A0E"/>
    <w:rsid w:val="00CB4ABD"/>
    <w:rsid w:val="00CB521A"/>
    <w:rsid w:val="00CB529E"/>
    <w:rsid w:val="00CB5462"/>
    <w:rsid w:val="00CB57CF"/>
    <w:rsid w:val="00CB590A"/>
    <w:rsid w:val="00CB596A"/>
    <w:rsid w:val="00CB597D"/>
    <w:rsid w:val="00CB5BD2"/>
    <w:rsid w:val="00CB5C83"/>
    <w:rsid w:val="00CB5DD7"/>
    <w:rsid w:val="00CB6115"/>
    <w:rsid w:val="00CB6765"/>
    <w:rsid w:val="00CB6881"/>
    <w:rsid w:val="00CB69FA"/>
    <w:rsid w:val="00CB6D7A"/>
    <w:rsid w:val="00CB74EE"/>
    <w:rsid w:val="00CB7CDE"/>
    <w:rsid w:val="00CB7DBA"/>
    <w:rsid w:val="00CC0061"/>
    <w:rsid w:val="00CC052B"/>
    <w:rsid w:val="00CC0A89"/>
    <w:rsid w:val="00CC10C5"/>
    <w:rsid w:val="00CC118A"/>
    <w:rsid w:val="00CC1251"/>
    <w:rsid w:val="00CC129F"/>
    <w:rsid w:val="00CC12D2"/>
    <w:rsid w:val="00CC194B"/>
    <w:rsid w:val="00CC1A2E"/>
    <w:rsid w:val="00CC1D91"/>
    <w:rsid w:val="00CC1E3D"/>
    <w:rsid w:val="00CC1EFF"/>
    <w:rsid w:val="00CC1F43"/>
    <w:rsid w:val="00CC2086"/>
    <w:rsid w:val="00CC21F8"/>
    <w:rsid w:val="00CC23C7"/>
    <w:rsid w:val="00CC2897"/>
    <w:rsid w:val="00CC29A6"/>
    <w:rsid w:val="00CC29C5"/>
    <w:rsid w:val="00CC2C8E"/>
    <w:rsid w:val="00CC318A"/>
    <w:rsid w:val="00CC31F5"/>
    <w:rsid w:val="00CC3264"/>
    <w:rsid w:val="00CC3922"/>
    <w:rsid w:val="00CC3AD3"/>
    <w:rsid w:val="00CC40C4"/>
    <w:rsid w:val="00CC4227"/>
    <w:rsid w:val="00CC470D"/>
    <w:rsid w:val="00CC4841"/>
    <w:rsid w:val="00CC48AC"/>
    <w:rsid w:val="00CC48B6"/>
    <w:rsid w:val="00CC4D14"/>
    <w:rsid w:val="00CC4D30"/>
    <w:rsid w:val="00CC4FEE"/>
    <w:rsid w:val="00CC5211"/>
    <w:rsid w:val="00CC5256"/>
    <w:rsid w:val="00CC5792"/>
    <w:rsid w:val="00CC59E1"/>
    <w:rsid w:val="00CC5C20"/>
    <w:rsid w:val="00CC5D3E"/>
    <w:rsid w:val="00CC5D41"/>
    <w:rsid w:val="00CC5DAF"/>
    <w:rsid w:val="00CC6160"/>
    <w:rsid w:val="00CC6169"/>
    <w:rsid w:val="00CC63AB"/>
    <w:rsid w:val="00CC657F"/>
    <w:rsid w:val="00CC666A"/>
    <w:rsid w:val="00CC6709"/>
    <w:rsid w:val="00CC68C4"/>
    <w:rsid w:val="00CC6952"/>
    <w:rsid w:val="00CC6A24"/>
    <w:rsid w:val="00CC6C94"/>
    <w:rsid w:val="00CC756A"/>
    <w:rsid w:val="00CC76E5"/>
    <w:rsid w:val="00CC7876"/>
    <w:rsid w:val="00CC7A86"/>
    <w:rsid w:val="00CD0190"/>
    <w:rsid w:val="00CD0239"/>
    <w:rsid w:val="00CD0603"/>
    <w:rsid w:val="00CD07BC"/>
    <w:rsid w:val="00CD0994"/>
    <w:rsid w:val="00CD0E62"/>
    <w:rsid w:val="00CD10BC"/>
    <w:rsid w:val="00CD16D0"/>
    <w:rsid w:val="00CD1D0F"/>
    <w:rsid w:val="00CD2022"/>
    <w:rsid w:val="00CD217B"/>
    <w:rsid w:val="00CD2427"/>
    <w:rsid w:val="00CD275B"/>
    <w:rsid w:val="00CD2C67"/>
    <w:rsid w:val="00CD2F54"/>
    <w:rsid w:val="00CD321A"/>
    <w:rsid w:val="00CD3328"/>
    <w:rsid w:val="00CD3565"/>
    <w:rsid w:val="00CD359B"/>
    <w:rsid w:val="00CD36F8"/>
    <w:rsid w:val="00CD3817"/>
    <w:rsid w:val="00CD3818"/>
    <w:rsid w:val="00CD3A60"/>
    <w:rsid w:val="00CD3D04"/>
    <w:rsid w:val="00CD4079"/>
    <w:rsid w:val="00CD4109"/>
    <w:rsid w:val="00CD45B4"/>
    <w:rsid w:val="00CD4621"/>
    <w:rsid w:val="00CD4768"/>
    <w:rsid w:val="00CD4BCE"/>
    <w:rsid w:val="00CD4E0A"/>
    <w:rsid w:val="00CD4FDB"/>
    <w:rsid w:val="00CD5565"/>
    <w:rsid w:val="00CD5764"/>
    <w:rsid w:val="00CD5854"/>
    <w:rsid w:val="00CD58AE"/>
    <w:rsid w:val="00CD5AAC"/>
    <w:rsid w:val="00CD5AF3"/>
    <w:rsid w:val="00CD5D31"/>
    <w:rsid w:val="00CD5E8D"/>
    <w:rsid w:val="00CD60BD"/>
    <w:rsid w:val="00CD60DC"/>
    <w:rsid w:val="00CD61B3"/>
    <w:rsid w:val="00CD6436"/>
    <w:rsid w:val="00CD671C"/>
    <w:rsid w:val="00CD6B60"/>
    <w:rsid w:val="00CD6BAD"/>
    <w:rsid w:val="00CD6D1F"/>
    <w:rsid w:val="00CD6F0A"/>
    <w:rsid w:val="00CD70E4"/>
    <w:rsid w:val="00CD74C1"/>
    <w:rsid w:val="00CD7826"/>
    <w:rsid w:val="00CD7877"/>
    <w:rsid w:val="00CD79AA"/>
    <w:rsid w:val="00CD7C77"/>
    <w:rsid w:val="00CE00FE"/>
    <w:rsid w:val="00CE01A4"/>
    <w:rsid w:val="00CE0272"/>
    <w:rsid w:val="00CE0331"/>
    <w:rsid w:val="00CE0345"/>
    <w:rsid w:val="00CE0671"/>
    <w:rsid w:val="00CE0673"/>
    <w:rsid w:val="00CE0BAA"/>
    <w:rsid w:val="00CE0E89"/>
    <w:rsid w:val="00CE0ED2"/>
    <w:rsid w:val="00CE0F51"/>
    <w:rsid w:val="00CE117B"/>
    <w:rsid w:val="00CE1238"/>
    <w:rsid w:val="00CE14D1"/>
    <w:rsid w:val="00CE1842"/>
    <w:rsid w:val="00CE18F2"/>
    <w:rsid w:val="00CE19B6"/>
    <w:rsid w:val="00CE1B9E"/>
    <w:rsid w:val="00CE1C85"/>
    <w:rsid w:val="00CE1EA6"/>
    <w:rsid w:val="00CE2267"/>
    <w:rsid w:val="00CE2748"/>
    <w:rsid w:val="00CE27E4"/>
    <w:rsid w:val="00CE2D12"/>
    <w:rsid w:val="00CE3312"/>
    <w:rsid w:val="00CE33A0"/>
    <w:rsid w:val="00CE37A6"/>
    <w:rsid w:val="00CE37B1"/>
    <w:rsid w:val="00CE39E0"/>
    <w:rsid w:val="00CE4328"/>
    <w:rsid w:val="00CE48B0"/>
    <w:rsid w:val="00CE4A1A"/>
    <w:rsid w:val="00CE4F49"/>
    <w:rsid w:val="00CE5445"/>
    <w:rsid w:val="00CE54E2"/>
    <w:rsid w:val="00CE5590"/>
    <w:rsid w:val="00CE5858"/>
    <w:rsid w:val="00CE5916"/>
    <w:rsid w:val="00CE5B12"/>
    <w:rsid w:val="00CE6157"/>
    <w:rsid w:val="00CE6219"/>
    <w:rsid w:val="00CE6FAA"/>
    <w:rsid w:val="00CE72DF"/>
    <w:rsid w:val="00CE756C"/>
    <w:rsid w:val="00CE79DE"/>
    <w:rsid w:val="00CE79E2"/>
    <w:rsid w:val="00CE79F4"/>
    <w:rsid w:val="00CE7B93"/>
    <w:rsid w:val="00CE7BE3"/>
    <w:rsid w:val="00CE7CC2"/>
    <w:rsid w:val="00CF00EB"/>
    <w:rsid w:val="00CF03C2"/>
    <w:rsid w:val="00CF041F"/>
    <w:rsid w:val="00CF0A3A"/>
    <w:rsid w:val="00CF0FA4"/>
    <w:rsid w:val="00CF1352"/>
    <w:rsid w:val="00CF17E3"/>
    <w:rsid w:val="00CF1846"/>
    <w:rsid w:val="00CF19F0"/>
    <w:rsid w:val="00CF1BDF"/>
    <w:rsid w:val="00CF2537"/>
    <w:rsid w:val="00CF2BA6"/>
    <w:rsid w:val="00CF2C58"/>
    <w:rsid w:val="00CF2F38"/>
    <w:rsid w:val="00CF2F7E"/>
    <w:rsid w:val="00CF318D"/>
    <w:rsid w:val="00CF3194"/>
    <w:rsid w:val="00CF3200"/>
    <w:rsid w:val="00CF3840"/>
    <w:rsid w:val="00CF3B3E"/>
    <w:rsid w:val="00CF3F5E"/>
    <w:rsid w:val="00CF4111"/>
    <w:rsid w:val="00CF49E8"/>
    <w:rsid w:val="00CF53CD"/>
    <w:rsid w:val="00CF5501"/>
    <w:rsid w:val="00CF561E"/>
    <w:rsid w:val="00CF5A78"/>
    <w:rsid w:val="00CF5D69"/>
    <w:rsid w:val="00CF6107"/>
    <w:rsid w:val="00CF648D"/>
    <w:rsid w:val="00CF6954"/>
    <w:rsid w:val="00CF699B"/>
    <w:rsid w:val="00CF6B6E"/>
    <w:rsid w:val="00CF7189"/>
    <w:rsid w:val="00CF7B0D"/>
    <w:rsid w:val="00CF7F0D"/>
    <w:rsid w:val="00D0008E"/>
    <w:rsid w:val="00D00208"/>
    <w:rsid w:val="00D004AB"/>
    <w:rsid w:val="00D0059F"/>
    <w:rsid w:val="00D007D4"/>
    <w:rsid w:val="00D0080B"/>
    <w:rsid w:val="00D00A83"/>
    <w:rsid w:val="00D00B69"/>
    <w:rsid w:val="00D00E1A"/>
    <w:rsid w:val="00D0133D"/>
    <w:rsid w:val="00D013A9"/>
    <w:rsid w:val="00D0154B"/>
    <w:rsid w:val="00D016BC"/>
    <w:rsid w:val="00D01704"/>
    <w:rsid w:val="00D0181C"/>
    <w:rsid w:val="00D0190F"/>
    <w:rsid w:val="00D01A82"/>
    <w:rsid w:val="00D01C0D"/>
    <w:rsid w:val="00D01CBB"/>
    <w:rsid w:val="00D025BE"/>
    <w:rsid w:val="00D028F7"/>
    <w:rsid w:val="00D02931"/>
    <w:rsid w:val="00D02C8F"/>
    <w:rsid w:val="00D02E60"/>
    <w:rsid w:val="00D03010"/>
    <w:rsid w:val="00D034DD"/>
    <w:rsid w:val="00D035FC"/>
    <w:rsid w:val="00D0371C"/>
    <w:rsid w:val="00D037CE"/>
    <w:rsid w:val="00D038C5"/>
    <w:rsid w:val="00D03E13"/>
    <w:rsid w:val="00D03E2A"/>
    <w:rsid w:val="00D03F48"/>
    <w:rsid w:val="00D0403F"/>
    <w:rsid w:val="00D04747"/>
    <w:rsid w:val="00D04B70"/>
    <w:rsid w:val="00D04D99"/>
    <w:rsid w:val="00D04EE5"/>
    <w:rsid w:val="00D04F6E"/>
    <w:rsid w:val="00D05495"/>
    <w:rsid w:val="00D054C7"/>
    <w:rsid w:val="00D05924"/>
    <w:rsid w:val="00D05A0A"/>
    <w:rsid w:val="00D05F8D"/>
    <w:rsid w:val="00D06158"/>
    <w:rsid w:val="00D06236"/>
    <w:rsid w:val="00D0635D"/>
    <w:rsid w:val="00D065E4"/>
    <w:rsid w:val="00D0666B"/>
    <w:rsid w:val="00D06691"/>
    <w:rsid w:val="00D06948"/>
    <w:rsid w:val="00D06D36"/>
    <w:rsid w:val="00D06E94"/>
    <w:rsid w:val="00D0700F"/>
    <w:rsid w:val="00D0712B"/>
    <w:rsid w:val="00D073AE"/>
    <w:rsid w:val="00D075E3"/>
    <w:rsid w:val="00D07651"/>
    <w:rsid w:val="00D076DF"/>
    <w:rsid w:val="00D0781F"/>
    <w:rsid w:val="00D07836"/>
    <w:rsid w:val="00D079D2"/>
    <w:rsid w:val="00D079E2"/>
    <w:rsid w:val="00D07A0A"/>
    <w:rsid w:val="00D07D22"/>
    <w:rsid w:val="00D1020B"/>
    <w:rsid w:val="00D1031F"/>
    <w:rsid w:val="00D1080C"/>
    <w:rsid w:val="00D10BBB"/>
    <w:rsid w:val="00D10BDF"/>
    <w:rsid w:val="00D11291"/>
    <w:rsid w:val="00D11342"/>
    <w:rsid w:val="00D11392"/>
    <w:rsid w:val="00D11400"/>
    <w:rsid w:val="00D11513"/>
    <w:rsid w:val="00D11829"/>
    <w:rsid w:val="00D11960"/>
    <w:rsid w:val="00D11CB6"/>
    <w:rsid w:val="00D11CE1"/>
    <w:rsid w:val="00D124D2"/>
    <w:rsid w:val="00D12717"/>
    <w:rsid w:val="00D1276B"/>
    <w:rsid w:val="00D12864"/>
    <w:rsid w:val="00D12928"/>
    <w:rsid w:val="00D12E57"/>
    <w:rsid w:val="00D134AD"/>
    <w:rsid w:val="00D1362D"/>
    <w:rsid w:val="00D137A9"/>
    <w:rsid w:val="00D1398B"/>
    <w:rsid w:val="00D14538"/>
    <w:rsid w:val="00D148A2"/>
    <w:rsid w:val="00D1494B"/>
    <w:rsid w:val="00D14A85"/>
    <w:rsid w:val="00D14CAF"/>
    <w:rsid w:val="00D14DBE"/>
    <w:rsid w:val="00D14EB7"/>
    <w:rsid w:val="00D14FD5"/>
    <w:rsid w:val="00D1551F"/>
    <w:rsid w:val="00D15986"/>
    <w:rsid w:val="00D15CC8"/>
    <w:rsid w:val="00D15D2A"/>
    <w:rsid w:val="00D15E25"/>
    <w:rsid w:val="00D15E28"/>
    <w:rsid w:val="00D1646B"/>
    <w:rsid w:val="00D16489"/>
    <w:rsid w:val="00D168BA"/>
    <w:rsid w:val="00D16C13"/>
    <w:rsid w:val="00D16D5C"/>
    <w:rsid w:val="00D16E4F"/>
    <w:rsid w:val="00D17BEF"/>
    <w:rsid w:val="00D2003E"/>
    <w:rsid w:val="00D200B6"/>
    <w:rsid w:val="00D20537"/>
    <w:rsid w:val="00D20A09"/>
    <w:rsid w:val="00D20B33"/>
    <w:rsid w:val="00D20D06"/>
    <w:rsid w:val="00D20DBE"/>
    <w:rsid w:val="00D2115F"/>
    <w:rsid w:val="00D214FC"/>
    <w:rsid w:val="00D2187D"/>
    <w:rsid w:val="00D21AC2"/>
    <w:rsid w:val="00D21B22"/>
    <w:rsid w:val="00D2217A"/>
    <w:rsid w:val="00D2220C"/>
    <w:rsid w:val="00D2223E"/>
    <w:rsid w:val="00D225D7"/>
    <w:rsid w:val="00D2263A"/>
    <w:rsid w:val="00D22810"/>
    <w:rsid w:val="00D22EA7"/>
    <w:rsid w:val="00D230EA"/>
    <w:rsid w:val="00D23325"/>
    <w:rsid w:val="00D23B94"/>
    <w:rsid w:val="00D23BB3"/>
    <w:rsid w:val="00D23C41"/>
    <w:rsid w:val="00D24026"/>
    <w:rsid w:val="00D24586"/>
    <w:rsid w:val="00D24656"/>
    <w:rsid w:val="00D24739"/>
    <w:rsid w:val="00D24762"/>
    <w:rsid w:val="00D2489C"/>
    <w:rsid w:val="00D24B12"/>
    <w:rsid w:val="00D24B3C"/>
    <w:rsid w:val="00D24B51"/>
    <w:rsid w:val="00D25286"/>
    <w:rsid w:val="00D254A2"/>
    <w:rsid w:val="00D258D3"/>
    <w:rsid w:val="00D25AAD"/>
    <w:rsid w:val="00D25B9F"/>
    <w:rsid w:val="00D25CEB"/>
    <w:rsid w:val="00D25FD8"/>
    <w:rsid w:val="00D264E6"/>
    <w:rsid w:val="00D266F4"/>
    <w:rsid w:val="00D26AD7"/>
    <w:rsid w:val="00D26AE5"/>
    <w:rsid w:val="00D26BE9"/>
    <w:rsid w:val="00D26BFC"/>
    <w:rsid w:val="00D2740C"/>
    <w:rsid w:val="00D274A1"/>
    <w:rsid w:val="00D27869"/>
    <w:rsid w:val="00D27898"/>
    <w:rsid w:val="00D27E29"/>
    <w:rsid w:val="00D27E4E"/>
    <w:rsid w:val="00D27FAC"/>
    <w:rsid w:val="00D302C1"/>
    <w:rsid w:val="00D3066C"/>
    <w:rsid w:val="00D306B9"/>
    <w:rsid w:val="00D30C0B"/>
    <w:rsid w:val="00D30C76"/>
    <w:rsid w:val="00D30EB4"/>
    <w:rsid w:val="00D30EED"/>
    <w:rsid w:val="00D3147A"/>
    <w:rsid w:val="00D31549"/>
    <w:rsid w:val="00D316A9"/>
    <w:rsid w:val="00D3192C"/>
    <w:rsid w:val="00D31997"/>
    <w:rsid w:val="00D32030"/>
    <w:rsid w:val="00D324C0"/>
    <w:rsid w:val="00D326CA"/>
    <w:rsid w:val="00D32D12"/>
    <w:rsid w:val="00D3329E"/>
    <w:rsid w:val="00D334E4"/>
    <w:rsid w:val="00D33EDB"/>
    <w:rsid w:val="00D340ED"/>
    <w:rsid w:val="00D34328"/>
    <w:rsid w:val="00D34448"/>
    <w:rsid w:val="00D346DA"/>
    <w:rsid w:val="00D3486E"/>
    <w:rsid w:val="00D34B6B"/>
    <w:rsid w:val="00D34CA5"/>
    <w:rsid w:val="00D34D2D"/>
    <w:rsid w:val="00D34EE0"/>
    <w:rsid w:val="00D34F7D"/>
    <w:rsid w:val="00D35125"/>
    <w:rsid w:val="00D352D7"/>
    <w:rsid w:val="00D353B6"/>
    <w:rsid w:val="00D3552C"/>
    <w:rsid w:val="00D355F5"/>
    <w:rsid w:val="00D35793"/>
    <w:rsid w:val="00D35DD8"/>
    <w:rsid w:val="00D35FFE"/>
    <w:rsid w:val="00D3600A"/>
    <w:rsid w:val="00D360AF"/>
    <w:rsid w:val="00D36111"/>
    <w:rsid w:val="00D36133"/>
    <w:rsid w:val="00D36558"/>
    <w:rsid w:val="00D366D1"/>
    <w:rsid w:val="00D36D3D"/>
    <w:rsid w:val="00D36D3F"/>
    <w:rsid w:val="00D36FE0"/>
    <w:rsid w:val="00D3714E"/>
    <w:rsid w:val="00D372AF"/>
    <w:rsid w:val="00D373C7"/>
    <w:rsid w:val="00D37516"/>
    <w:rsid w:val="00D37653"/>
    <w:rsid w:val="00D377A0"/>
    <w:rsid w:val="00D378EE"/>
    <w:rsid w:val="00D40322"/>
    <w:rsid w:val="00D4064F"/>
    <w:rsid w:val="00D408F9"/>
    <w:rsid w:val="00D40A82"/>
    <w:rsid w:val="00D40D5F"/>
    <w:rsid w:val="00D40F51"/>
    <w:rsid w:val="00D40FBF"/>
    <w:rsid w:val="00D4118A"/>
    <w:rsid w:val="00D415F2"/>
    <w:rsid w:val="00D41871"/>
    <w:rsid w:val="00D4196A"/>
    <w:rsid w:val="00D41D26"/>
    <w:rsid w:val="00D4262E"/>
    <w:rsid w:val="00D427C3"/>
    <w:rsid w:val="00D42A43"/>
    <w:rsid w:val="00D43631"/>
    <w:rsid w:val="00D4386A"/>
    <w:rsid w:val="00D43A4C"/>
    <w:rsid w:val="00D43C33"/>
    <w:rsid w:val="00D43ED4"/>
    <w:rsid w:val="00D44059"/>
    <w:rsid w:val="00D4418E"/>
    <w:rsid w:val="00D44295"/>
    <w:rsid w:val="00D443CF"/>
    <w:rsid w:val="00D44AE8"/>
    <w:rsid w:val="00D44C6C"/>
    <w:rsid w:val="00D44F7D"/>
    <w:rsid w:val="00D4517B"/>
    <w:rsid w:val="00D455CF"/>
    <w:rsid w:val="00D45605"/>
    <w:rsid w:val="00D45951"/>
    <w:rsid w:val="00D45B65"/>
    <w:rsid w:val="00D45BE2"/>
    <w:rsid w:val="00D45D43"/>
    <w:rsid w:val="00D45DB5"/>
    <w:rsid w:val="00D45F25"/>
    <w:rsid w:val="00D4620B"/>
    <w:rsid w:val="00D467AF"/>
    <w:rsid w:val="00D46AAE"/>
    <w:rsid w:val="00D46B37"/>
    <w:rsid w:val="00D46BDC"/>
    <w:rsid w:val="00D46F90"/>
    <w:rsid w:val="00D46FCA"/>
    <w:rsid w:val="00D473BD"/>
    <w:rsid w:val="00D47407"/>
    <w:rsid w:val="00D47592"/>
    <w:rsid w:val="00D47706"/>
    <w:rsid w:val="00D479DC"/>
    <w:rsid w:val="00D47FF1"/>
    <w:rsid w:val="00D50056"/>
    <w:rsid w:val="00D50070"/>
    <w:rsid w:val="00D5021F"/>
    <w:rsid w:val="00D50378"/>
    <w:rsid w:val="00D5096A"/>
    <w:rsid w:val="00D50B22"/>
    <w:rsid w:val="00D51655"/>
    <w:rsid w:val="00D519E7"/>
    <w:rsid w:val="00D51CD4"/>
    <w:rsid w:val="00D51E95"/>
    <w:rsid w:val="00D5219B"/>
    <w:rsid w:val="00D5219C"/>
    <w:rsid w:val="00D52240"/>
    <w:rsid w:val="00D52892"/>
    <w:rsid w:val="00D52B75"/>
    <w:rsid w:val="00D5302E"/>
    <w:rsid w:val="00D535EE"/>
    <w:rsid w:val="00D5386B"/>
    <w:rsid w:val="00D53C9E"/>
    <w:rsid w:val="00D53DA1"/>
    <w:rsid w:val="00D54783"/>
    <w:rsid w:val="00D54C4B"/>
    <w:rsid w:val="00D55375"/>
    <w:rsid w:val="00D554AD"/>
    <w:rsid w:val="00D555C7"/>
    <w:rsid w:val="00D555DC"/>
    <w:rsid w:val="00D555DD"/>
    <w:rsid w:val="00D5580F"/>
    <w:rsid w:val="00D562C3"/>
    <w:rsid w:val="00D56820"/>
    <w:rsid w:val="00D56986"/>
    <w:rsid w:val="00D56BA7"/>
    <w:rsid w:val="00D56E1D"/>
    <w:rsid w:val="00D56F87"/>
    <w:rsid w:val="00D571FC"/>
    <w:rsid w:val="00D572AE"/>
    <w:rsid w:val="00D5743F"/>
    <w:rsid w:val="00D574A8"/>
    <w:rsid w:val="00D574F8"/>
    <w:rsid w:val="00D576FC"/>
    <w:rsid w:val="00D578F7"/>
    <w:rsid w:val="00D57D45"/>
    <w:rsid w:val="00D602B1"/>
    <w:rsid w:val="00D604AB"/>
    <w:rsid w:val="00D604B3"/>
    <w:rsid w:val="00D60734"/>
    <w:rsid w:val="00D60D0A"/>
    <w:rsid w:val="00D60D17"/>
    <w:rsid w:val="00D6107F"/>
    <w:rsid w:val="00D610D4"/>
    <w:rsid w:val="00D61278"/>
    <w:rsid w:val="00D61466"/>
    <w:rsid w:val="00D61809"/>
    <w:rsid w:val="00D6180E"/>
    <w:rsid w:val="00D61FD0"/>
    <w:rsid w:val="00D621D0"/>
    <w:rsid w:val="00D6228D"/>
    <w:rsid w:val="00D622A1"/>
    <w:rsid w:val="00D62448"/>
    <w:rsid w:val="00D624D5"/>
    <w:rsid w:val="00D62D22"/>
    <w:rsid w:val="00D62D32"/>
    <w:rsid w:val="00D62D92"/>
    <w:rsid w:val="00D62DE0"/>
    <w:rsid w:val="00D62F50"/>
    <w:rsid w:val="00D630F2"/>
    <w:rsid w:val="00D63465"/>
    <w:rsid w:val="00D637FD"/>
    <w:rsid w:val="00D6399C"/>
    <w:rsid w:val="00D63A8E"/>
    <w:rsid w:val="00D63B3E"/>
    <w:rsid w:val="00D63B8D"/>
    <w:rsid w:val="00D63B99"/>
    <w:rsid w:val="00D63E77"/>
    <w:rsid w:val="00D64157"/>
    <w:rsid w:val="00D64251"/>
    <w:rsid w:val="00D643C8"/>
    <w:rsid w:val="00D644D7"/>
    <w:rsid w:val="00D64669"/>
    <w:rsid w:val="00D64759"/>
    <w:rsid w:val="00D64A4D"/>
    <w:rsid w:val="00D64BFF"/>
    <w:rsid w:val="00D64C68"/>
    <w:rsid w:val="00D64C92"/>
    <w:rsid w:val="00D64CC8"/>
    <w:rsid w:val="00D64D02"/>
    <w:rsid w:val="00D64E17"/>
    <w:rsid w:val="00D64FC4"/>
    <w:rsid w:val="00D6532F"/>
    <w:rsid w:val="00D6560C"/>
    <w:rsid w:val="00D65635"/>
    <w:rsid w:val="00D65C7D"/>
    <w:rsid w:val="00D65D4A"/>
    <w:rsid w:val="00D66049"/>
    <w:rsid w:val="00D66264"/>
    <w:rsid w:val="00D666B8"/>
    <w:rsid w:val="00D667EF"/>
    <w:rsid w:val="00D668C6"/>
    <w:rsid w:val="00D66F71"/>
    <w:rsid w:val="00D67A3B"/>
    <w:rsid w:val="00D67ABF"/>
    <w:rsid w:val="00D67E2C"/>
    <w:rsid w:val="00D67E7D"/>
    <w:rsid w:val="00D67F45"/>
    <w:rsid w:val="00D70129"/>
    <w:rsid w:val="00D70186"/>
    <w:rsid w:val="00D70424"/>
    <w:rsid w:val="00D70C0C"/>
    <w:rsid w:val="00D70D55"/>
    <w:rsid w:val="00D71422"/>
    <w:rsid w:val="00D71601"/>
    <w:rsid w:val="00D7184E"/>
    <w:rsid w:val="00D71863"/>
    <w:rsid w:val="00D71AD0"/>
    <w:rsid w:val="00D71AFF"/>
    <w:rsid w:val="00D71E01"/>
    <w:rsid w:val="00D71E83"/>
    <w:rsid w:val="00D71E8D"/>
    <w:rsid w:val="00D721A2"/>
    <w:rsid w:val="00D7226C"/>
    <w:rsid w:val="00D72915"/>
    <w:rsid w:val="00D72EAB"/>
    <w:rsid w:val="00D7341F"/>
    <w:rsid w:val="00D73468"/>
    <w:rsid w:val="00D73794"/>
    <w:rsid w:val="00D738BC"/>
    <w:rsid w:val="00D73B76"/>
    <w:rsid w:val="00D73B94"/>
    <w:rsid w:val="00D73E07"/>
    <w:rsid w:val="00D7401D"/>
    <w:rsid w:val="00D74085"/>
    <w:rsid w:val="00D741DA"/>
    <w:rsid w:val="00D742DC"/>
    <w:rsid w:val="00D74383"/>
    <w:rsid w:val="00D744DC"/>
    <w:rsid w:val="00D7450B"/>
    <w:rsid w:val="00D74827"/>
    <w:rsid w:val="00D74A4D"/>
    <w:rsid w:val="00D74ED1"/>
    <w:rsid w:val="00D75279"/>
    <w:rsid w:val="00D7555E"/>
    <w:rsid w:val="00D75B1B"/>
    <w:rsid w:val="00D75D17"/>
    <w:rsid w:val="00D75DF0"/>
    <w:rsid w:val="00D75EF2"/>
    <w:rsid w:val="00D762E8"/>
    <w:rsid w:val="00D76897"/>
    <w:rsid w:val="00D76A51"/>
    <w:rsid w:val="00D76D98"/>
    <w:rsid w:val="00D77181"/>
    <w:rsid w:val="00D77789"/>
    <w:rsid w:val="00D7783D"/>
    <w:rsid w:val="00D77907"/>
    <w:rsid w:val="00D77929"/>
    <w:rsid w:val="00D77E9B"/>
    <w:rsid w:val="00D77F30"/>
    <w:rsid w:val="00D77FC9"/>
    <w:rsid w:val="00D8001B"/>
    <w:rsid w:val="00D803C9"/>
    <w:rsid w:val="00D81024"/>
    <w:rsid w:val="00D810C4"/>
    <w:rsid w:val="00D8156C"/>
    <w:rsid w:val="00D8174B"/>
    <w:rsid w:val="00D8180D"/>
    <w:rsid w:val="00D81A1C"/>
    <w:rsid w:val="00D81BCD"/>
    <w:rsid w:val="00D821C9"/>
    <w:rsid w:val="00D82226"/>
    <w:rsid w:val="00D82315"/>
    <w:rsid w:val="00D82631"/>
    <w:rsid w:val="00D82CB2"/>
    <w:rsid w:val="00D83B9D"/>
    <w:rsid w:val="00D83F27"/>
    <w:rsid w:val="00D84093"/>
    <w:rsid w:val="00D842F5"/>
    <w:rsid w:val="00D845F4"/>
    <w:rsid w:val="00D84621"/>
    <w:rsid w:val="00D848CA"/>
    <w:rsid w:val="00D84A0A"/>
    <w:rsid w:val="00D84BC5"/>
    <w:rsid w:val="00D85307"/>
    <w:rsid w:val="00D856FB"/>
    <w:rsid w:val="00D85D8D"/>
    <w:rsid w:val="00D862DC"/>
    <w:rsid w:val="00D86313"/>
    <w:rsid w:val="00D86427"/>
    <w:rsid w:val="00D86589"/>
    <w:rsid w:val="00D8672C"/>
    <w:rsid w:val="00D86889"/>
    <w:rsid w:val="00D86A09"/>
    <w:rsid w:val="00D86D2D"/>
    <w:rsid w:val="00D86E25"/>
    <w:rsid w:val="00D87317"/>
    <w:rsid w:val="00D874E3"/>
    <w:rsid w:val="00D875CC"/>
    <w:rsid w:val="00D8768E"/>
    <w:rsid w:val="00D87758"/>
    <w:rsid w:val="00D87D0E"/>
    <w:rsid w:val="00D87DBB"/>
    <w:rsid w:val="00D90395"/>
    <w:rsid w:val="00D90706"/>
    <w:rsid w:val="00D90A46"/>
    <w:rsid w:val="00D90F3F"/>
    <w:rsid w:val="00D90F41"/>
    <w:rsid w:val="00D91849"/>
    <w:rsid w:val="00D91A4A"/>
    <w:rsid w:val="00D91AF4"/>
    <w:rsid w:val="00D92293"/>
    <w:rsid w:val="00D924DB"/>
    <w:rsid w:val="00D9273C"/>
    <w:rsid w:val="00D92AF1"/>
    <w:rsid w:val="00D92C63"/>
    <w:rsid w:val="00D92D37"/>
    <w:rsid w:val="00D92E67"/>
    <w:rsid w:val="00D93419"/>
    <w:rsid w:val="00D93559"/>
    <w:rsid w:val="00D93716"/>
    <w:rsid w:val="00D93C16"/>
    <w:rsid w:val="00D93C73"/>
    <w:rsid w:val="00D93CD1"/>
    <w:rsid w:val="00D93D6E"/>
    <w:rsid w:val="00D93F19"/>
    <w:rsid w:val="00D94226"/>
    <w:rsid w:val="00D94244"/>
    <w:rsid w:val="00D94257"/>
    <w:rsid w:val="00D9427A"/>
    <w:rsid w:val="00D942E0"/>
    <w:rsid w:val="00D94501"/>
    <w:rsid w:val="00D94571"/>
    <w:rsid w:val="00D9473C"/>
    <w:rsid w:val="00D9477D"/>
    <w:rsid w:val="00D94C0E"/>
    <w:rsid w:val="00D94D14"/>
    <w:rsid w:val="00D94D7F"/>
    <w:rsid w:val="00D9502E"/>
    <w:rsid w:val="00D95105"/>
    <w:rsid w:val="00D952BC"/>
    <w:rsid w:val="00D95489"/>
    <w:rsid w:val="00D9549E"/>
    <w:rsid w:val="00D9555B"/>
    <w:rsid w:val="00D9562F"/>
    <w:rsid w:val="00D957AD"/>
    <w:rsid w:val="00D95A01"/>
    <w:rsid w:val="00D95B98"/>
    <w:rsid w:val="00D95CD9"/>
    <w:rsid w:val="00D960B7"/>
    <w:rsid w:val="00D961DD"/>
    <w:rsid w:val="00D966FC"/>
    <w:rsid w:val="00D969C0"/>
    <w:rsid w:val="00D96CE6"/>
    <w:rsid w:val="00D972BF"/>
    <w:rsid w:val="00D972C6"/>
    <w:rsid w:val="00D9784C"/>
    <w:rsid w:val="00D97B28"/>
    <w:rsid w:val="00D97C1D"/>
    <w:rsid w:val="00DA0651"/>
    <w:rsid w:val="00DA0AA3"/>
    <w:rsid w:val="00DA0AE2"/>
    <w:rsid w:val="00DA0C01"/>
    <w:rsid w:val="00DA115E"/>
    <w:rsid w:val="00DA15A3"/>
    <w:rsid w:val="00DA15A9"/>
    <w:rsid w:val="00DA160C"/>
    <w:rsid w:val="00DA16B7"/>
    <w:rsid w:val="00DA177A"/>
    <w:rsid w:val="00DA1AE2"/>
    <w:rsid w:val="00DA221D"/>
    <w:rsid w:val="00DA2322"/>
    <w:rsid w:val="00DA23BA"/>
    <w:rsid w:val="00DA24E6"/>
    <w:rsid w:val="00DA26AD"/>
    <w:rsid w:val="00DA2971"/>
    <w:rsid w:val="00DA2C7E"/>
    <w:rsid w:val="00DA2C88"/>
    <w:rsid w:val="00DA2CF7"/>
    <w:rsid w:val="00DA2D19"/>
    <w:rsid w:val="00DA2D1A"/>
    <w:rsid w:val="00DA2D43"/>
    <w:rsid w:val="00DA2DF2"/>
    <w:rsid w:val="00DA348F"/>
    <w:rsid w:val="00DA3A4E"/>
    <w:rsid w:val="00DA402E"/>
    <w:rsid w:val="00DA4113"/>
    <w:rsid w:val="00DA448B"/>
    <w:rsid w:val="00DA455C"/>
    <w:rsid w:val="00DA48D4"/>
    <w:rsid w:val="00DA48F5"/>
    <w:rsid w:val="00DA4B82"/>
    <w:rsid w:val="00DA4BD7"/>
    <w:rsid w:val="00DA4C3A"/>
    <w:rsid w:val="00DA4C4D"/>
    <w:rsid w:val="00DA4DFA"/>
    <w:rsid w:val="00DA54A7"/>
    <w:rsid w:val="00DA5579"/>
    <w:rsid w:val="00DA55B5"/>
    <w:rsid w:val="00DA5B79"/>
    <w:rsid w:val="00DA65FC"/>
    <w:rsid w:val="00DA6A22"/>
    <w:rsid w:val="00DA6A68"/>
    <w:rsid w:val="00DA6BA2"/>
    <w:rsid w:val="00DA6C74"/>
    <w:rsid w:val="00DA6CC1"/>
    <w:rsid w:val="00DA6D90"/>
    <w:rsid w:val="00DA72EA"/>
    <w:rsid w:val="00DA73CF"/>
    <w:rsid w:val="00DA7798"/>
    <w:rsid w:val="00DB02C4"/>
    <w:rsid w:val="00DB033A"/>
    <w:rsid w:val="00DB054A"/>
    <w:rsid w:val="00DB0A2C"/>
    <w:rsid w:val="00DB0BF2"/>
    <w:rsid w:val="00DB1455"/>
    <w:rsid w:val="00DB1E8B"/>
    <w:rsid w:val="00DB1FAD"/>
    <w:rsid w:val="00DB1FF7"/>
    <w:rsid w:val="00DB2055"/>
    <w:rsid w:val="00DB22B8"/>
    <w:rsid w:val="00DB23F0"/>
    <w:rsid w:val="00DB26EC"/>
    <w:rsid w:val="00DB2875"/>
    <w:rsid w:val="00DB2EC2"/>
    <w:rsid w:val="00DB30D0"/>
    <w:rsid w:val="00DB30EE"/>
    <w:rsid w:val="00DB30F0"/>
    <w:rsid w:val="00DB33B7"/>
    <w:rsid w:val="00DB347B"/>
    <w:rsid w:val="00DB350E"/>
    <w:rsid w:val="00DB391C"/>
    <w:rsid w:val="00DB3A4D"/>
    <w:rsid w:val="00DB40D3"/>
    <w:rsid w:val="00DB4467"/>
    <w:rsid w:val="00DB455C"/>
    <w:rsid w:val="00DB45B0"/>
    <w:rsid w:val="00DB49C6"/>
    <w:rsid w:val="00DB52D7"/>
    <w:rsid w:val="00DB54EE"/>
    <w:rsid w:val="00DB57F6"/>
    <w:rsid w:val="00DB591C"/>
    <w:rsid w:val="00DB5C6B"/>
    <w:rsid w:val="00DB5D0B"/>
    <w:rsid w:val="00DB5D1E"/>
    <w:rsid w:val="00DB6092"/>
    <w:rsid w:val="00DB6466"/>
    <w:rsid w:val="00DB66FD"/>
    <w:rsid w:val="00DB67A0"/>
    <w:rsid w:val="00DB68C7"/>
    <w:rsid w:val="00DB69F3"/>
    <w:rsid w:val="00DB6A5F"/>
    <w:rsid w:val="00DB7123"/>
    <w:rsid w:val="00DB73C1"/>
    <w:rsid w:val="00DB79FE"/>
    <w:rsid w:val="00DB7CD9"/>
    <w:rsid w:val="00DC003C"/>
    <w:rsid w:val="00DC0119"/>
    <w:rsid w:val="00DC053B"/>
    <w:rsid w:val="00DC0662"/>
    <w:rsid w:val="00DC1005"/>
    <w:rsid w:val="00DC14DD"/>
    <w:rsid w:val="00DC19C3"/>
    <w:rsid w:val="00DC1B9E"/>
    <w:rsid w:val="00DC1D63"/>
    <w:rsid w:val="00DC1F9E"/>
    <w:rsid w:val="00DC1FAD"/>
    <w:rsid w:val="00DC216B"/>
    <w:rsid w:val="00DC219F"/>
    <w:rsid w:val="00DC222D"/>
    <w:rsid w:val="00DC2306"/>
    <w:rsid w:val="00DC25C1"/>
    <w:rsid w:val="00DC2604"/>
    <w:rsid w:val="00DC2BB1"/>
    <w:rsid w:val="00DC2BED"/>
    <w:rsid w:val="00DC319A"/>
    <w:rsid w:val="00DC34E7"/>
    <w:rsid w:val="00DC3A20"/>
    <w:rsid w:val="00DC3D5B"/>
    <w:rsid w:val="00DC3F92"/>
    <w:rsid w:val="00DC3FA8"/>
    <w:rsid w:val="00DC420C"/>
    <w:rsid w:val="00DC42C5"/>
    <w:rsid w:val="00DC4615"/>
    <w:rsid w:val="00DC469B"/>
    <w:rsid w:val="00DC4710"/>
    <w:rsid w:val="00DC47AE"/>
    <w:rsid w:val="00DC4B7A"/>
    <w:rsid w:val="00DC4E00"/>
    <w:rsid w:val="00DC4EDA"/>
    <w:rsid w:val="00DC505F"/>
    <w:rsid w:val="00DC5249"/>
    <w:rsid w:val="00DC5E0A"/>
    <w:rsid w:val="00DC5E2F"/>
    <w:rsid w:val="00DC5E5C"/>
    <w:rsid w:val="00DC5E96"/>
    <w:rsid w:val="00DC61F7"/>
    <w:rsid w:val="00DC6405"/>
    <w:rsid w:val="00DC68B0"/>
    <w:rsid w:val="00DC69CA"/>
    <w:rsid w:val="00DC6F19"/>
    <w:rsid w:val="00DC7170"/>
    <w:rsid w:val="00DC7384"/>
    <w:rsid w:val="00DC746E"/>
    <w:rsid w:val="00DC76C3"/>
    <w:rsid w:val="00DC7891"/>
    <w:rsid w:val="00DC7C21"/>
    <w:rsid w:val="00DC7C60"/>
    <w:rsid w:val="00DC7C61"/>
    <w:rsid w:val="00DC7D4B"/>
    <w:rsid w:val="00DC7E3C"/>
    <w:rsid w:val="00DD0366"/>
    <w:rsid w:val="00DD044F"/>
    <w:rsid w:val="00DD0662"/>
    <w:rsid w:val="00DD0683"/>
    <w:rsid w:val="00DD07BB"/>
    <w:rsid w:val="00DD07D4"/>
    <w:rsid w:val="00DD084C"/>
    <w:rsid w:val="00DD0891"/>
    <w:rsid w:val="00DD099B"/>
    <w:rsid w:val="00DD0BC2"/>
    <w:rsid w:val="00DD0BCA"/>
    <w:rsid w:val="00DD0CBE"/>
    <w:rsid w:val="00DD1446"/>
    <w:rsid w:val="00DD193A"/>
    <w:rsid w:val="00DD1965"/>
    <w:rsid w:val="00DD198E"/>
    <w:rsid w:val="00DD1A31"/>
    <w:rsid w:val="00DD1BCF"/>
    <w:rsid w:val="00DD1E3E"/>
    <w:rsid w:val="00DD200A"/>
    <w:rsid w:val="00DD2059"/>
    <w:rsid w:val="00DD2162"/>
    <w:rsid w:val="00DD2239"/>
    <w:rsid w:val="00DD2533"/>
    <w:rsid w:val="00DD2816"/>
    <w:rsid w:val="00DD2A21"/>
    <w:rsid w:val="00DD2FA3"/>
    <w:rsid w:val="00DD31D5"/>
    <w:rsid w:val="00DD3293"/>
    <w:rsid w:val="00DD366B"/>
    <w:rsid w:val="00DD38B3"/>
    <w:rsid w:val="00DD39FB"/>
    <w:rsid w:val="00DD3AA8"/>
    <w:rsid w:val="00DD3F0A"/>
    <w:rsid w:val="00DD3F14"/>
    <w:rsid w:val="00DD41A9"/>
    <w:rsid w:val="00DD4448"/>
    <w:rsid w:val="00DD4456"/>
    <w:rsid w:val="00DD445A"/>
    <w:rsid w:val="00DD4664"/>
    <w:rsid w:val="00DD4898"/>
    <w:rsid w:val="00DD4A21"/>
    <w:rsid w:val="00DD4A9D"/>
    <w:rsid w:val="00DD4AB0"/>
    <w:rsid w:val="00DD4EC1"/>
    <w:rsid w:val="00DD506C"/>
    <w:rsid w:val="00DD5131"/>
    <w:rsid w:val="00DD5238"/>
    <w:rsid w:val="00DD5244"/>
    <w:rsid w:val="00DD5A4D"/>
    <w:rsid w:val="00DD5BD9"/>
    <w:rsid w:val="00DD6023"/>
    <w:rsid w:val="00DD6108"/>
    <w:rsid w:val="00DD637A"/>
    <w:rsid w:val="00DD639C"/>
    <w:rsid w:val="00DD6760"/>
    <w:rsid w:val="00DD68B4"/>
    <w:rsid w:val="00DD69A2"/>
    <w:rsid w:val="00DD6AAA"/>
    <w:rsid w:val="00DD6F63"/>
    <w:rsid w:val="00DD7036"/>
    <w:rsid w:val="00DD771C"/>
    <w:rsid w:val="00DD77F8"/>
    <w:rsid w:val="00DD7816"/>
    <w:rsid w:val="00DD7BF7"/>
    <w:rsid w:val="00DD7C26"/>
    <w:rsid w:val="00DD7CB2"/>
    <w:rsid w:val="00DE0299"/>
    <w:rsid w:val="00DE02CB"/>
    <w:rsid w:val="00DE0AE9"/>
    <w:rsid w:val="00DE0D5B"/>
    <w:rsid w:val="00DE10AC"/>
    <w:rsid w:val="00DE11D8"/>
    <w:rsid w:val="00DE1665"/>
    <w:rsid w:val="00DE1AFE"/>
    <w:rsid w:val="00DE1C10"/>
    <w:rsid w:val="00DE1F23"/>
    <w:rsid w:val="00DE2027"/>
    <w:rsid w:val="00DE2097"/>
    <w:rsid w:val="00DE2158"/>
    <w:rsid w:val="00DE255E"/>
    <w:rsid w:val="00DE257F"/>
    <w:rsid w:val="00DE2585"/>
    <w:rsid w:val="00DE25C8"/>
    <w:rsid w:val="00DE27AA"/>
    <w:rsid w:val="00DE303E"/>
    <w:rsid w:val="00DE30CA"/>
    <w:rsid w:val="00DE3266"/>
    <w:rsid w:val="00DE340B"/>
    <w:rsid w:val="00DE3596"/>
    <w:rsid w:val="00DE38CF"/>
    <w:rsid w:val="00DE3946"/>
    <w:rsid w:val="00DE3A48"/>
    <w:rsid w:val="00DE3A5C"/>
    <w:rsid w:val="00DE3FCC"/>
    <w:rsid w:val="00DE46F3"/>
    <w:rsid w:val="00DE4B4C"/>
    <w:rsid w:val="00DE509B"/>
    <w:rsid w:val="00DE51FD"/>
    <w:rsid w:val="00DE5373"/>
    <w:rsid w:val="00DE5738"/>
    <w:rsid w:val="00DE57C3"/>
    <w:rsid w:val="00DE5E1A"/>
    <w:rsid w:val="00DE5E5A"/>
    <w:rsid w:val="00DE6113"/>
    <w:rsid w:val="00DE64BA"/>
    <w:rsid w:val="00DE683D"/>
    <w:rsid w:val="00DE6951"/>
    <w:rsid w:val="00DE6A39"/>
    <w:rsid w:val="00DE6C9A"/>
    <w:rsid w:val="00DE6E98"/>
    <w:rsid w:val="00DE70B2"/>
    <w:rsid w:val="00DE727C"/>
    <w:rsid w:val="00DE7328"/>
    <w:rsid w:val="00DE73DB"/>
    <w:rsid w:val="00DE7523"/>
    <w:rsid w:val="00DE79DC"/>
    <w:rsid w:val="00DE7A60"/>
    <w:rsid w:val="00DE7A6C"/>
    <w:rsid w:val="00DE7F0D"/>
    <w:rsid w:val="00DE7F1A"/>
    <w:rsid w:val="00DE7FC3"/>
    <w:rsid w:val="00DF030B"/>
    <w:rsid w:val="00DF032C"/>
    <w:rsid w:val="00DF037B"/>
    <w:rsid w:val="00DF03EA"/>
    <w:rsid w:val="00DF0587"/>
    <w:rsid w:val="00DF09A8"/>
    <w:rsid w:val="00DF0A8D"/>
    <w:rsid w:val="00DF0FA7"/>
    <w:rsid w:val="00DF153A"/>
    <w:rsid w:val="00DF193F"/>
    <w:rsid w:val="00DF1D1E"/>
    <w:rsid w:val="00DF1D2A"/>
    <w:rsid w:val="00DF1D84"/>
    <w:rsid w:val="00DF1FFD"/>
    <w:rsid w:val="00DF2015"/>
    <w:rsid w:val="00DF21D3"/>
    <w:rsid w:val="00DF2BF7"/>
    <w:rsid w:val="00DF2E6A"/>
    <w:rsid w:val="00DF300C"/>
    <w:rsid w:val="00DF372E"/>
    <w:rsid w:val="00DF3842"/>
    <w:rsid w:val="00DF38BD"/>
    <w:rsid w:val="00DF39BE"/>
    <w:rsid w:val="00DF4376"/>
    <w:rsid w:val="00DF4615"/>
    <w:rsid w:val="00DF465B"/>
    <w:rsid w:val="00DF48E4"/>
    <w:rsid w:val="00DF541D"/>
    <w:rsid w:val="00DF544D"/>
    <w:rsid w:val="00DF568B"/>
    <w:rsid w:val="00DF569C"/>
    <w:rsid w:val="00DF5859"/>
    <w:rsid w:val="00DF59CC"/>
    <w:rsid w:val="00DF5A79"/>
    <w:rsid w:val="00DF5B7B"/>
    <w:rsid w:val="00DF66FF"/>
    <w:rsid w:val="00DF671B"/>
    <w:rsid w:val="00DF6C3A"/>
    <w:rsid w:val="00DF6F5E"/>
    <w:rsid w:val="00DF7285"/>
    <w:rsid w:val="00DF742E"/>
    <w:rsid w:val="00DF755D"/>
    <w:rsid w:val="00DF7769"/>
    <w:rsid w:val="00DF7AE5"/>
    <w:rsid w:val="00DF7B56"/>
    <w:rsid w:val="00DF7BEF"/>
    <w:rsid w:val="00DF7E09"/>
    <w:rsid w:val="00E0000A"/>
    <w:rsid w:val="00E002AD"/>
    <w:rsid w:val="00E00738"/>
    <w:rsid w:val="00E00B5F"/>
    <w:rsid w:val="00E00E8E"/>
    <w:rsid w:val="00E00F60"/>
    <w:rsid w:val="00E014E9"/>
    <w:rsid w:val="00E015D4"/>
    <w:rsid w:val="00E019CA"/>
    <w:rsid w:val="00E02672"/>
    <w:rsid w:val="00E0278C"/>
    <w:rsid w:val="00E02C81"/>
    <w:rsid w:val="00E02D2C"/>
    <w:rsid w:val="00E02D9A"/>
    <w:rsid w:val="00E02DC9"/>
    <w:rsid w:val="00E02E89"/>
    <w:rsid w:val="00E02ECD"/>
    <w:rsid w:val="00E0352D"/>
    <w:rsid w:val="00E037E6"/>
    <w:rsid w:val="00E03A67"/>
    <w:rsid w:val="00E03D11"/>
    <w:rsid w:val="00E03EDB"/>
    <w:rsid w:val="00E047AB"/>
    <w:rsid w:val="00E04A8B"/>
    <w:rsid w:val="00E04BD5"/>
    <w:rsid w:val="00E04BF6"/>
    <w:rsid w:val="00E04DD8"/>
    <w:rsid w:val="00E05162"/>
    <w:rsid w:val="00E054FC"/>
    <w:rsid w:val="00E05534"/>
    <w:rsid w:val="00E0557E"/>
    <w:rsid w:val="00E05B56"/>
    <w:rsid w:val="00E05F15"/>
    <w:rsid w:val="00E068B1"/>
    <w:rsid w:val="00E06995"/>
    <w:rsid w:val="00E06A11"/>
    <w:rsid w:val="00E06AF4"/>
    <w:rsid w:val="00E075A1"/>
    <w:rsid w:val="00E075C5"/>
    <w:rsid w:val="00E07A96"/>
    <w:rsid w:val="00E07DCD"/>
    <w:rsid w:val="00E1008F"/>
    <w:rsid w:val="00E10180"/>
    <w:rsid w:val="00E10196"/>
    <w:rsid w:val="00E1045D"/>
    <w:rsid w:val="00E108D4"/>
    <w:rsid w:val="00E10ED7"/>
    <w:rsid w:val="00E10F58"/>
    <w:rsid w:val="00E11116"/>
    <w:rsid w:val="00E1140B"/>
    <w:rsid w:val="00E115F9"/>
    <w:rsid w:val="00E11764"/>
    <w:rsid w:val="00E1191F"/>
    <w:rsid w:val="00E11B18"/>
    <w:rsid w:val="00E11BA0"/>
    <w:rsid w:val="00E11C53"/>
    <w:rsid w:val="00E11DB3"/>
    <w:rsid w:val="00E11DCA"/>
    <w:rsid w:val="00E12041"/>
    <w:rsid w:val="00E12245"/>
    <w:rsid w:val="00E12638"/>
    <w:rsid w:val="00E12A1C"/>
    <w:rsid w:val="00E12D71"/>
    <w:rsid w:val="00E12E87"/>
    <w:rsid w:val="00E12F09"/>
    <w:rsid w:val="00E12FBA"/>
    <w:rsid w:val="00E12FC3"/>
    <w:rsid w:val="00E13269"/>
    <w:rsid w:val="00E133A7"/>
    <w:rsid w:val="00E134A8"/>
    <w:rsid w:val="00E134C2"/>
    <w:rsid w:val="00E13609"/>
    <w:rsid w:val="00E137DA"/>
    <w:rsid w:val="00E13AE1"/>
    <w:rsid w:val="00E13D59"/>
    <w:rsid w:val="00E13E19"/>
    <w:rsid w:val="00E14B07"/>
    <w:rsid w:val="00E14B39"/>
    <w:rsid w:val="00E14D29"/>
    <w:rsid w:val="00E1563A"/>
    <w:rsid w:val="00E157FD"/>
    <w:rsid w:val="00E15DE1"/>
    <w:rsid w:val="00E15EC6"/>
    <w:rsid w:val="00E161C6"/>
    <w:rsid w:val="00E1652D"/>
    <w:rsid w:val="00E16753"/>
    <w:rsid w:val="00E16B55"/>
    <w:rsid w:val="00E170C9"/>
    <w:rsid w:val="00E17131"/>
    <w:rsid w:val="00E17202"/>
    <w:rsid w:val="00E1770C"/>
    <w:rsid w:val="00E17918"/>
    <w:rsid w:val="00E17949"/>
    <w:rsid w:val="00E17D92"/>
    <w:rsid w:val="00E17F29"/>
    <w:rsid w:val="00E201A4"/>
    <w:rsid w:val="00E20A1B"/>
    <w:rsid w:val="00E211F2"/>
    <w:rsid w:val="00E212F6"/>
    <w:rsid w:val="00E2150D"/>
    <w:rsid w:val="00E2192F"/>
    <w:rsid w:val="00E21BB5"/>
    <w:rsid w:val="00E21CD5"/>
    <w:rsid w:val="00E21E49"/>
    <w:rsid w:val="00E22019"/>
    <w:rsid w:val="00E22057"/>
    <w:rsid w:val="00E2222D"/>
    <w:rsid w:val="00E222DF"/>
    <w:rsid w:val="00E2259A"/>
    <w:rsid w:val="00E2259C"/>
    <w:rsid w:val="00E226B0"/>
    <w:rsid w:val="00E226E0"/>
    <w:rsid w:val="00E227FE"/>
    <w:rsid w:val="00E22DF2"/>
    <w:rsid w:val="00E23C26"/>
    <w:rsid w:val="00E23C2E"/>
    <w:rsid w:val="00E23D29"/>
    <w:rsid w:val="00E24040"/>
    <w:rsid w:val="00E2440F"/>
    <w:rsid w:val="00E2455F"/>
    <w:rsid w:val="00E246A6"/>
    <w:rsid w:val="00E24724"/>
    <w:rsid w:val="00E2486E"/>
    <w:rsid w:val="00E24C68"/>
    <w:rsid w:val="00E24FAE"/>
    <w:rsid w:val="00E25385"/>
    <w:rsid w:val="00E25485"/>
    <w:rsid w:val="00E25E16"/>
    <w:rsid w:val="00E260AA"/>
    <w:rsid w:val="00E2621B"/>
    <w:rsid w:val="00E26365"/>
    <w:rsid w:val="00E264AA"/>
    <w:rsid w:val="00E265CE"/>
    <w:rsid w:val="00E268D2"/>
    <w:rsid w:val="00E268FC"/>
    <w:rsid w:val="00E26AC3"/>
    <w:rsid w:val="00E26C5D"/>
    <w:rsid w:val="00E27180"/>
    <w:rsid w:val="00E272F4"/>
    <w:rsid w:val="00E275E7"/>
    <w:rsid w:val="00E27897"/>
    <w:rsid w:val="00E2796B"/>
    <w:rsid w:val="00E27E31"/>
    <w:rsid w:val="00E27E56"/>
    <w:rsid w:val="00E27E8D"/>
    <w:rsid w:val="00E30312"/>
    <w:rsid w:val="00E304CA"/>
    <w:rsid w:val="00E30690"/>
    <w:rsid w:val="00E307C1"/>
    <w:rsid w:val="00E30C46"/>
    <w:rsid w:val="00E30DA7"/>
    <w:rsid w:val="00E31311"/>
    <w:rsid w:val="00E31398"/>
    <w:rsid w:val="00E31414"/>
    <w:rsid w:val="00E3147B"/>
    <w:rsid w:val="00E315FB"/>
    <w:rsid w:val="00E31614"/>
    <w:rsid w:val="00E316AF"/>
    <w:rsid w:val="00E31E9F"/>
    <w:rsid w:val="00E31F09"/>
    <w:rsid w:val="00E3207F"/>
    <w:rsid w:val="00E32251"/>
    <w:rsid w:val="00E3229E"/>
    <w:rsid w:val="00E32672"/>
    <w:rsid w:val="00E328F3"/>
    <w:rsid w:val="00E32A3C"/>
    <w:rsid w:val="00E32B9A"/>
    <w:rsid w:val="00E32F20"/>
    <w:rsid w:val="00E33045"/>
    <w:rsid w:val="00E335A3"/>
    <w:rsid w:val="00E3388D"/>
    <w:rsid w:val="00E33B99"/>
    <w:rsid w:val="00E33C02"/>
    <w:rsid w:val="00E343A5"/>
    <w:rsid w:val="00E34617"/>
    <w:rsid w:val="00E34936"/>
    <w:rsid w:val="00E34D23"/>
    <w:rsid w:val="00E34F13"/>
    <w:rsid w:val="00E3550A"/>
    <w:rsid w:val="00E35564"/>
    <w:rsid w:val="00E3567E"/>
    <w:rsid w:val="00E35699"/>
    <w:rsid w:val="00E35A43"/>
    <w:rsid w:val="00E35BD9"/>
    <w:rsid w:val="00E35C4A"/>
    <w:rsid w:val="00E35C98"/>
    <w:rsid w:val="00E35CE9"/>
    <w:rsid w:val="00E35D42"/>
    <w:rsid w:val="00E35F91"/>
    <w:rsid w:val="00E3656C"/>
    <w:rsid w:val="00E36A0F"/>
    <w:rsid w:val="00E36CB5"/>
    <w:rsid w:val="00E36D52"/>
    <w:rsid w:val="00E3711F"/>
    <w:rsid w:val="00E37391"/>
    <w:rsid w:val="00E37A79"/>
    <w:rsid w:val="00E37D55"/>
    <w:rsid w:val="00E37DC1"/>
    <w:rsid w:val="00E40092"/>
    <w:rsid w:val="00E40311"/>
    <w:rsid w:val="00E40A08"/>
    <w:rsid w:val="00E40EFA"/>
    <w:rsid w:val="00E4128D"/>
    <w:rsid w:val="00E414AA"/>
    <w:rsid w:val="00E41BE4"/>
    <w:rsid w:val="00E41D0F"/>
    <w:rsid w:val="00E41D1E"/>
    <w:rsid w:val="00E41DBF"/>
    <w:rsid w:val="00E41FE8"/>
    <w:rsid w:val="00E42145"/>
    <w:rsid w:val="00E421FF"/>
    <w:rsid w:val="00E4228D"/>
    <w:rsid w:val="00E42384"/>
    <w:rsid w:val="00E42BDF"/>
    <w:rsid w:val="00E42CF4"/>
    <w:rsid w:val="00E42FC7"/>
    <w:rsid w:val="00E43563"/>
    <w:rsid w:val="00E4372A"/>
    <w:rsid w:val="00E437A3"/>
    <w:rsid w:val="00E43895"/>
    <w:rsid w:val="00E43C4F"/>
    <w:rsid w:val="00E43FE9"/>
    <w:rsid w:val="00E43FFE"/>
    <w:rsid w:val="00E4454E"/>
    <w:rsid w:val="00E4474D"/>
    <w:rsid w:val="00E44992"/>
    <w:rsid w:val="00E449A4"/>
    <w:rsid w:val="00E44AB3"/>
    <w:rsid w:val="00E45057"/>
    <w:rsid w:val="00E4523E"/>
    <w:rsid w:val="00E45D44"/>
    <w:rsid w:val="00E45EE9"/>
    <w:rsid w:val="00E461F5"/>
    <w:rsid w:val="00E462B4"/>
    <w:rsid w:val="00E46643"/>
    <w:rsid w:val="00E46759"/>
    <w:rsid w:val="00E4696B"/>
    <w:rsid w:val="00E46A0D"/>
    <w:rsid w:val="00E46CA7"/>
    <w:rsid w:val="00E46EA9"/>
    <w:rsid w:val="00E473DC"/>
    <w:rsid w:val="00E475FF"/>
    <w:rsid w:val="00E477D5"/>
    <w:rsid w:val="00E47BC7"/>
    <w:rsid w:val="00E47C8D"/>
    <w:rsid w:val="00E47ECA"/>
    <w:rsid w:val="00E5023D"/>
    <w:rsid w:val="00E502EC"/>
    <w:rsid w:val="00E507C3"/>
    <w:rsid w:val="00E508F4"/>
    <w:rsid w:val="00E5090C"/>
    <w:rsid w:val="00E50996"/>
    <w:rsid w:val="00E50A6E"/>
    <w:rsid w:val="00E50A78"/>
    <w:rsid w:val="00E50B02"/>
    <w:rsid w:val="00E50B62"/>
    <w:rsid w:val="00E50B65"/>
    <w:rsid w:val="00E50C97"/>
    <w:rsid w:val="00E50CD0"/>
    <w:rsid w:val="00E50E16"/>
    <w:rsid w:val="00E50EF8"/>
    <w:rsid w:val="00E510E8"/>
    <w:rsid w:val="00E51456"/>
    <w:rsid w:val="00E51887"/>
    <w:rsid w:val="00E51A4E"/>
    <w:rsid w:val="00E51AFC"/>
    <w:rsid w:val="00E51ECF"/>
    <w:rsid w:val="00E52263"/>
    <w:rsid w:val="00E522FF"/>
    <w:rsid w:val="00E52827"/>
    <w:rsid w:val="00E528C1"/>
    <w:rsid w:val="00E5298D"/>
    <w:rsid w:val="00E52B39"/>
    <w:rsid w:val="00E52B4F"/>
    <w:rsid w:val="00E52BB6"/>
    <w:rsid w:val="00E52F80"/>
    <w:rsid w:val="00E52FA2"/>
    <w:rsid w:val="00E53575"/>
    <w:rsid w:val="00E539FD"/>
    <w:rsid w:val="00E5402E"/>
    <w:rsid w:val="00E5416F"/>
    <w:rsid w:val="00E542F8"/>
    <w:rsid w:val="00E5447E"/>
    <w:rsid w:val="00E54548"/>
    <w:rsid w:val="00E548DD"/>
    <w:rsid w:val="00E54DF1"/>
    <w:rsid w:val="00E54E10"/>
    <w:rsid w:val="00E551C1"/>
    <w:rsid w:val="00E5535E"/>
    <w:rsid w:val="00E556E6"/>
    <w:rsid w:val="00E5595E"/>
    <w:rsid w:val="00E55A66"/>
    <w:rsid w:val="00E55B8F"/>
    <w:rsid w:val="00E55D04"/>
    <w:rsid w:val="00E55D18"/>
    <w:rsid w:val="00E55DA2"/>
    <w:rsid w:val="00E564D4"/>
    <w:rsid w:val="00E5680E"/>
    <w:rsid w:val="00E57639"/>
    <w:rsid w:val="00E57E28"/>
    <w:rsid w:val="00E57E60"/>
    <w:rsid w:val="00E57EF5"/>
    <w:rsid w:val="00E604E5"/>
    <w:rsid w:val="00E61337"/>
    <w:rsid w:val="00E616CC"/>
    <w:rsid w:val="00E624E2"/>
    <w:rsid w:val="00E62654"/>
    <w:rsid w:val="00E62868"/>
    <w:rsid w:val="00E62BB8"/>
    <w:rsid w:val="00E62D24"/>
    <w:rsid w:val="00E62F42"/>
    <w:rsid w:val="00E63124"/>
    <w:rsid w:val="00E63177"/>
    <w:rsid w:val="00E63269"/>
    <w:rsid w:val="00E6327B"/>
    <w:rsid w:val="00E63A90"/>
    <w:rsid w:val="00E63BFA"/>
    <w:rsid w:val="00E63EC9"/>
    <w:rsid w:val="00E64034"/>
    <w:rsid w:val="00E64069"/>
    <w:rsid w:val="00E648C6"/>
    <w:rsid w:val="00E64A20"/>
    <w:rsid w:val="00E64BCD"/>
    <w:rsid w:val="00E64DEE"/>
    <w:rsid w:val="00E652A3"/>
    <w:rsid w:val="00E654FA"/>
    <w:rsid w:val="00E65561"/>
    <w:rsid w:val="00E65AF3"/>
    <w:rsid w:val="00E65D07"/>
    <w:rsid w:val="00E65D95"/>
    <w:rsid w:val="00E65DB7"/>
    <w:rsid w:val="00E664DA"/>
    <w:rsid w:val="00E6672B"/>
    <w:rsid w:val="00E6672F"/>
    <w:rsid w:val="00E668CD"/>
    <w:rsid w:val="00E6704B"/>
    <w:rsid w:val="00E67461"/>
    <w:rsid w:val="00E674B1"/>
    <w:rsid w:val="00E674EE"/>
    <w:rsid w:val="00E6792B"/>
    <w:rsid w:val="00E67C1D"/>
    <w:rsid w:val="00E67E1A"/>
    <w:rsid w:val="00E706EC"/>
    <w:rsid w:val="00E70A36"/>
    <w:rsid w:val="00E70A41"/>
    <w:rsid w:val="00E70C8D"/>
    <w:rsid w:val="00E70D8E"/>
    <w:rsid w:val="00E70FCB"/>
    <w:rsid w:val="00E71021"/>
    <w:rsid w:val="00E71508"/>
    <w:rsid w:val="00E716EF"/>
    <w:rsid w:val="00E71712"/>
    <w:rsid w:val="00E719A4"/>
    <w:rsid w:val="00E72001"/>
    <w:rsid w:val="00E72524"/>
    <w:rsid w:val="00E7268D"/>
    <w:rsid w:val="00E72821"/>
    <w:rsid w:val="00E72C65"/>
    <w:rsid w:val="00E73B33"/>
    <w:rsid w:val="00E73B87"/>
    <w:rsid w:val="00E73BF6"/>
    <w:rsid w:val="00E73D64"/>
    <w:rsid w:val="00E74308"/>
    <w:rsid w:val="00E7455F"/>
    <w:rsid w:val="00E74569"/>
    <w:rsid w:val="00E749DD"/>
    <w:rsid w:val="00E750E6"/>
    <w:rsid w:val="00E757EC"/>
    <w:rsid w:val="00E75BC6"/>
    <w:rsid w:val="00E75F42"/>
    <w:rsid w:val="00E761DF"/>
    <w:rsid w:val="00E76D66"/>
    <w:rsid w:val="00E76EEA"/>
    <w:rsid w:val="00E77001"/>
    <w:rsid w:val="00E7702F"/>
    <w:rsid w:val="00E77139"/>
    <w:rsid w:val="00E77372"/>
    <w:rsid w:val="00E7776F"/>
    <w:rsid w:val="00E77B3C"/>
    <w:rsid w:val="00E800A4"/>
    <w:rsid w:val="00E801A1"/>
    <w:rsid w:val="00E8052B"/>
    <w:rsid w:val="00E807D9"/>
    <w:rsid w:val="00E80A07"/>
    <w:rsid w:val="00E80A4F"/>
    <w:rsid w:val="00E80A62"/>
    <w:rsid w:val="00E80B3E"/>
    <w:rsid w:val="00E80BBE"/>
    <w:rsid w:val="00E80EE6"/>
    <w:rsid w:val="00E81096"/>
    <w:rsid w:val="00E817C6"/>
    <w:rsid w:val="00E81844"/>
    <w:rsid w:val="00E81A9D"/>
    <w:rsid w:val="00E81B05"/>
    <w:rsid w:val="00E81B39"/>
    <w:rsid w:val="00E81BC1"/>
    <w:rsid w:val="00E81C23"/>
    <w:rsid w:val="00E81FDA"/>
    <w:rsid w:val="00E8270F"/>
    <w:rsid w:val="00E827BB"/>
    <w:rsid w:val="00E8286E"/>
    <w:rsid w:val="00E829E5"/>
    <w:rsid w:val="00E82ABB"/>
    <w:rsid w:val="00E82CCD"/>
    <w:rsid w:val="00E83276"/>
    <w:rsid w:val="00E83338"/>
    <w:rsid w:val="00E833B8"/>
    <w:rsid w:val="00E8364E"/>
    <w:rsid w:val="00E8369E"/>
    <w:rsid w:val="00E83A01"/>
    <w:rsid w:val="00E83BBD"/>
    <w:rsid w:val="00E83FC8"/>
    <w:rsid w:val="00E84090"/>
    <w:rsid w:val="00E8477F"/>
    <w:rsid w:val="00E84DD2"/>
    <w:rsid w:val="00E84FDD"/>
    <w:rsid w:val="00E8559F"/>
    <w:rsid w:val="00E85657"/>
    <w:rsid w:val="00E856BF"/>
    <w:rsid w:val="00E85888"/>
    <w:rsid w:val="00E85A49"/>
    <w:rsid w:val="00E85D6D"/>
    <w:rsid w:val="00E85EB7"/>
    <w:rsid w:val="00E85EDC"/>
    <w:rsid w:val="00E85F2F"/>
    <w:rsid w:val="00E860A4"/>
    <w:rsid w:val="00E860B3"/>
    <w:rsid w:val="00E8614C"/>
    <w:rsid w:val="00E86217"/>
    <w:rsid w:val="00E86933"/>
    <w:rsid w:val="00E8698D"/>
    <w:rsid w:val="00E86B0C"/>
    <w:rsid w:val="00E86DB3"/>
    <w:rsid w:val="00E86E88"/>
    <w:rsid w:val="00E86F6A"/>
    <w:rsid w:val="00E872A1"/>
    <w:rsid w:val="00E87361"/>
    <w:rsid w:val="00E87547"/>
    <w:rsid w:val="00E877A6"/>
    <w:rsid w:val="00E8787B"/>
    <w:rsid w:val="00E87A1A"/>
    <w:rsid w:val="00E87AB8"/>
    <w:rsid w:val="00E87DBB"/>
    <w:rsid w:val="00E87F40"/>
    <w:rsid w:val="00E90162"/>
    <w:rsid w:val="00E90186"/>
    <w:rsid w:val="00E90274"/>
    <w:rsid w:val="00E9052D"/>
    <w:rsid w:val="00E90870"/>
    <w:rsid w:val="00E90F07"/>
    <w:rsid w:val="00E913D4"/>
    <w:rsid w:val="00E91419"/>
    <w:rsid w:val="00E914FD"/>
    <w:rsid w:val="00E91714"/>
    <w:rsid w:val="00E91A31"/>
    <w:rsid w:val="00E91C47"/>
    <w:rsid w:val="00E91DC2"/>
    <w:rsid w:val="00E91F1A"/>
    <w:rsid w:val="00E9232C"/>
    <w:rsid w:val="00E92A19"/>
    <w:rsid w:val="00E92D81"/>
    <w:rsid w:val="00E92E75"/>
    <w:rsid w:val="00E9340C"/>
    <w:rsid w:val="00E935DD"/>
    <w:rsid w:val="00E936BB"/>
    <w:rsid w:val="00E939FB"/>
    <w:rsid w:val="00E93B12"/>
    <w:rsid w:val="00E93BB7"/>
    <w:rsid w:val="00E9468C"/>
    <w:rsid w:val="00E94997"/>
    <w:rsid w:val="00E94B92"/>
    <w:rsid w:val="00E94BB0"/>
    <w:rsid w:val="00E94E5A"/>
    <w:rsid w:val="00E94E7E"/>
    <w:rsid w:val="00E95490"/>
    <w:rsid w:val="00E959C6"/>
    <w:rsid w:val="00E95A40"/>
    <w:rsid w:val="00E95AB8"/>
    <w:rsid w:val="00E95B19"/>
    <w:rsid w:val="00E95EB3"/>
    <w:rsid w:val="00E95EF8"/>
    <w:rsid w:val="00E9601B"/>
    <w:rsid w:val="00E9608B"/>
    <w:rsid w:val="00E96155"/>
    <w:rsid w:val="00E96381"/>
    <w:rsid w:val="00E964B6"/>
    <w:rsid w:val="00E96805"/>
    <w:rsid w:val="00E96AB3"/>
    <w:rsid w:val="00E96B47"/>
    <w:rsid w:val="00E96E6C"/>
    <w:rsid w:val="00E96FBE"/>
    <w:rsid w:val="00E97051"/>
    <w:rsid w:val="00E970F3"/>
    <w:rsid w:val="00E9735D"/>
    <w:rsid w:val="00E975FC"/>
    <w:rsid w:val="00E9766A"/>
    <w:rsid w:val="00E97AD4"/>
    <w:rsid w:val="00E97B3F"/>
    <w:rsid w:val="00E97E48"/>
    <w:rsid w:val="00EA0461"/>
    <w:rsid w:val="00EA05DC"/>
    <w:rsid w:val="00EA0664"/>
    <w:rsid w:val="00EA068A"/>
    <w:rsid w:val="00EA0AD2"/>
    <w:rsid w:val="00EA126B"/>
    <w:rsid w:val="00EA137B"/>
    <w:rsid w:val="00EA154E"/>
    <w:rsid w:val="00EA18B3"/>
    <w:rsid w:val="00EA1968"/>
    <w:rsid w:val="00EA19AB"/>
    <w:rsid w:val="00EA1AB4"/>
    <w:rsid w:val="00EA1B06"/>
    <w:rsid w:val="00EA1ED3"/>
    <w:rsid w:val="00EA2150"/>
    <w:rsid w:val="00EA24DB"/>
    <w:rsid w:val="00EA2985"/>
    <w:rsid w:val="00EA2A3C"/>
    <w:rsid w:val="00EA2A78"/>
    <w:rsid w:val="00EA2F43"/>
    <w:rsid w:val="00EA3011"/>
    <w:rsid w:val="00EA3244"/>
    <w:rsid w:val="00EA3690"/>
    <w:rsid w:val="00EA3BEF"/>
    <w:rsid w:val="00EA3CDB"/>
    <w:rsid w:val="00EA4030"/>
    <w:rsid w:val="00EA426F"/>
    <w:rsid w:val="00EA437B"/>
    <w:rsid w:val="00EA46DD"/>
    <w:rsid w:val="00EA47CB"/>
    <w:rsid w:val="00EA49BF"/>
    <w:rsid w:val="00EA4B82"/>
    <w:rsid w:val="00EA4C23"/>
    <w:rsid w:val="00EA4F8E"/>
    <w:rsid w:val="00EA526E"/>
    <w:rsid w:val="00EA52DB"/>
    <w:rsid w:val="00EA563D"/>
    <w:rsid w:val="00EA61B2"/>
    <w:rsid w:val="00EA6352"/>
    <w:rsid w:val="00EA64EF"/>
    <w:rsid w:val="00EA65DC"/>
    <w:rsid w:val="00EA67A6"/>
    <w:rsid w:val="00EA70FC"/>
    <w:rsid w:val="00EA71F4"/>
    <w:rsid w:val="00EA7337"/>
    <w:rsid w:val="00EA76BD"/>
    <w:rsid w:val="00EA76E9"/>
    <w:rsid w:val="00EA7815"/>
    <w:rsid w:val="00EB0112"/>
    <w:rsid w:val="00EB01AC"/>
    <w:rsid w:val="00EB094C"/>
    <w:rsid w:val="00EB09F6"/>
    <w:rsid w:val="00EB0DB6"/>
    <w:rsid w:val="00EB0E22"/>
    <w:rsid w:val="00EB137C"/>
    <w:rsid w:val="00EB185A"/>
    <w:rsid w:val="00EB1D65"/>
    <w:rsid w:val="00EB1F4A"/>
    <w:rsid w:val="00EB20A9"/>
    <w:rsid w:val="00EB2244"/>
    <w:rsid w:val="00EB24F2"/>
    <w:rsid w:val="00EB2798"/>
    <w:rsid w:val="00EB290D"/>
    <w:rsid w:val="00EB2939"/>
    <w:rsid w:val="00EB2CFE"/>
    <w:rsid w:val="00EB2DBF"/>
    <w:rsid w:val="00EB2FA1"/>
    <w:rsid w:val="00EB371E"/>
    <w:rsid w:val="00EB3E39"/>
    <w:rsid w:val="00EB40F1"/>
    <w:rsid w:val="00EB4142"/>
    <w:rsid w:val="00EB41E4"/>
    <w:rsid w:val="00EB435F"/>
    <w:rsid w:val="00EB4849"/>
    <w:rsid w:val="00EB4A44"/>
    <w:rsid w:val="00EB4B1E"/>
    <w:rsid w:val="00EB4D20"/>
    <w:rsid w:val="00EB519F"/>
    <w:rsid w:val="00EB51A5"/>
    <w:rsid w:val="00EB5387"/>
    <w:rsid w:val="00EB5875"/>
    <w:rsid w:val="00EB5D9B"/>
    <w:rsid w:val="00EB5ED5"/>
    <w:rsid w:val="00EB61E7"/>
    <w:rsid w:val="00EB6246"/>
    <w:rsid w:val="00EB658C"/>
    <w:rsid w:val="00EB6B1B"/>
    <w:rsid w:val="00EB6B9E"/>
    <w:rsid w:val="00EB6CC3"/>
    <w:rsid w:val="00EB6DD9"/>
    <w:rsid w:val="00EB7159"/>
    <w:rsid w:val="00EB71D7"/>
    <w:rsid w:val="00EB7B2C"/>
    <w:rsid w:val="00EB7ED7"/>
    <w:rsid w:val="00EC00AF"/>
    <w:rsid w:val="00EC0109"/>
    <w:rsid w:val="00EC0320"/>
    <w:rsid w:val="00EC0518"/>
    <w:rsid w:val="00EC09E5"/>
    <w:rsid w:val="00EC0ADD"/>
    <w:rsid w:val="00EC0B3C"/>
    <w:rsid w:val="00EC0CFA"/>
    <w:rsid w:val="00EC0E4E"/>
    <w:rsid w:val="00EC126B"/>
    <w:rsid w:val="00EC142B"/>
    <w:rsid w:val="00EC1600"/>
    <w:rsid w:val="00EC1ADB"/>
    <w:rsid w:val="00EC2070"/>
    <w:rsid w:val="00EC249B"/>
    <w:rsid w:val="00EC285A"/>
    <w:rsid w:val="00EC2AB5"/>
    <w:rsid w:val="00EC2B29"/>
    <w:rsid w:val="00EC2D09"/>
    <w:rsid w:val="00EC2EB4"/>
    <w:rsid w:val="00EC2F5A"/>
    <w:rsid w:val="00EC3864"/>
    <w:rsid w:val="00EC3B3E"/>
    <w:rsid w:val="00EC3D65"/>
    <w:rsid w:val="00EC3E0F"/>
    <w:rsid w:val="00EC3F35"/>
    <w:rsid w:val="00EC40AC"/>
    <w:rsid w:val="00EC4138"/>
    <w:rsid w:val="00EC44AA"/>
    <w:rsid w:val="00EC456C"/>
    <w:rsid w:val="00EC4622"/>
    <w:rsid w:val="00EC4C54"/>
    <w:rsid w:val="00EC520B"/>
    <w:rsid w:val="00EC546A"/>
    <w:rsid w:val="00EC555B"/>
    <w:rsid w:val="00EC5A73"/>
    <w:rsid w:val="00EC5D17"/>
    <w:rsid w:val="00EC6474"/>
    <w:rsid w:val="00EC6657"/>
    <w:rsid w:val="00EC68EC"/>
    <w:rsid w:val="00EC6935"/>
    <w:rsid w:val="00EC6BB6"/>
    <w:rsid w:val="00EC6DF2"/>
    <w:rsid w:val="00EC6E93"/>
    <w:rsid w:val="00EC735E"/>
    <w:rsid w:val="00EC75BE"/>
    <w:rsid w:val="00EC75D8"/>
    <w:rsid w:val="00EC7709"/>
    <w:rsid w:val="00EC7975"/>
    <w:rsid w:val="00EC7C06"/>
    <w:rsid w:val="00EC7C77"/>
    <w:rsid w:val="00EC7CF3"/>
    <w:rsid w:val="00ED0022"/>
    <w:rsid w:val="00ED02FE"/>
    <w:rsid w:val="00ED034F"/>
    <w:rsid w:val="00ED0359"/>
    <w:rsid w:val="00ED052E"/>
    <w:rsid w:val="00ED0765"/>
    <w:rsid w:val="00ED082F"/>
    <w:rsid w:val="00ED0A6C"/>
    <w:rsid w:val="00ED1045"/>
    <w:rsid w:val="00ED142C"/>
    <w:rsid w:val="00ED144F"/>
    <w:rsid w:val="00ED15D0"/>
    <w:rsid w:val="00ED1721"/>
    <w:rsid w:val="00ED181D"/>
    <w:rsid w:val="00ED1898"/>
    <w:rsid w:val="00ED19F8"/>
    <w:rsid w:val="00ED1A63"/>
    <w:rsid w:val="00ED1C75"/>
    <w:rsid w:val="00ED1D27"/>
    <w:rsid w:val="00ED1E67"/>
    <w:rsid w:val="00ED1F27"/>
    <w:rsid w:val="00ED1F70"/>
    <w:rsid w:val="00ED2386"/>
    <w:rsid w:val="00ED2404"/>
    <w:rsid w:val="00ED2884"/>
    <w:rsid w:val="00ED2F9F"/>
    <w:rsid w:val="00ED3170"/>
    <w:rsid w:val="00ED375E"/>
    <w:rsid w:val="00ED3B15"/>
    <w:rsid w:val="00ED4302"/>
    <w:rsid w:val="00ED4A85"/>
    <w:rsid w:val="00ED4AC4"/>
    <w:rsid w:val="00ED4B79"/>
    <w:rsid w:val="00ED4C80"/>
    <w:rsid w:val="00ED4CD7"/>
    <w:rsid w:val="00ED4D9E"/>
    <w:rsid w:val="00ED4FDA"/>
    <w:rsid w:val="00ED4FFF"/>
    <w:rsid w:val="00ED561B"/>
    <w:rsid w:val="00ED5901"/>
    <w:rsid w:val="00ED5D3A"/>
    <w:rsid w:val="00ED5DFF"/>
    <w:rsid w:val="00ED5FE1"/>
    <w:rsid w:val="00ED630E"/>
    <w:rsid w:val="00ED6EC0"/>
    <w:rsid w:val="00ED70B1"/>
    <w:rsid w:val="00ED747C"/>
    <w:rsid w:val="00ED771D"/>
    <w:rsid w:val="00ED7AC5"/>
    <w:rsid w:val="00ED7CEB"/>
    <w:rsid w:val="00ED7D00"/>
    <w:rsid w:val="00ED7DC5"/>
    <w:rsid w:val="00ED7E11"/>
    <w:rsid w:val="00ED7EC7"/>
    <w:rsid w:val="00EE01FB"/>
    <w:rsid w:val="00EE0289"/>
    <w:rsid w:val="00EE02B8"/>
    <w:rsid w:val="00EE04F9"/>
    <w:rsid w:val="00EE07EE"/>
    <w:rsid w:val="00EE0881"/>
    <w:rsid w:val="00EE0AEC"/>
    <w:rsid w:val="00EE0DB6"/>
    <w:rsid w:val="00EE110C"/>
    <w:rsid w:val="00EE1277"/>
    <w:rsid w:val="00EE1420"/>
    <w:rsid w:val="00EE1504"/>
    <w:rsid w:val="00EE1887"/>
    <w:rsid w:val="00EE19FC"/>
    <w:rsid w:val="00EE1B85"/>
    <w:rsid w:val="00EE2295"/>
    <w:rsid w:val="00EE25E6"/>
    <w:rsid w:val="00EE2722"/>
    <w:rsid w:val="00EE275C"/>
    <w:rsid w:val="00EE28FC"/>
    <w:rsid w:val="00EE296D"/>
    <w:rsid w:val="00EE2BAB"/>
    <w:rsid w:val="00EE2C28"/>
    <w:rsid w:val="00EE2CF9"/>
    <w:rsid w:val="00EE30C1"/>
    <w:rsid w:val="00EE3573"/>
    <w:rsid w:val="00EE3924"/>
    <w:rsid w:val="00EE3A43"/>
    <w:rsid w:val="00EE3A6E"/>
    <w:rsid w:val="00EE3B10"/>
    <w:rsid w:val="00EE3F36"/>
    <w:rsid w:val="00EE3F59"/>
    <w:rsid w:val="00EE3FEE"/>
    <w:rsid w:val="00EE409E"/>
    <w:rsid w:val="00EE4192"/>
    <w:rsid w:val="00EE42F6"/>
    <w:rsid w:val="00EE44DA"/>
    <w:rsid w:val="00EE47E6"/>
    <w:rsid w:val="00EE4817"/>
    <w:rsid w:val="00EE497B"/>
    <w:rsid w:val="00EE4EB8"/>
    <w:rsid w:val="00EE5106"/>
    <w:rsid w:val="00EE52BD"/>
    <w:rsid w:val="00EE54E0"/>
    <w:rsid w:val="00EE55F5"/>
    <w:rsid w:val="00EE5642"/>
    <w:rsid w:val="00EE5D25"/>
    <w:rsid w:val="00EE6156"/>
    <w:rsid w:val="00EE6326"/>
    <w:rsid w:val="00EE6775"/>
    <w:rsid w:val="00EE68AC"/>
    <w:rsid w:val="00EE6A79"/>
    <w:rsid w:val="00EE6BAB"/>
    <w:rsid w:val="00EE6E24"/>
    <w:rsid w:val="00EE6ECB"/>
    <w:rsid w:val="00EE72CB"/>
    <w:rsid w:val="00EE7478"/>
    <w:rsid w:val="00EE7836"/>
    <w:rsid w:val="00EE7ECF"/>
    <w:rsid w:val="00EF008D"/>
    <w:rsid w:val="00EF0170"/>
    <w:rsid w:val="00EF0352"/>
    <w:rsid w:val="00EF0403"/>
    <w:rsid w:val="00EF04B6"/>
    <w:rsid w:val="00EF0613"/>
    <w:rsid w:val="00EF061A"/>
    <w:rsid w:val="00EF0744"/>
    <w:rsid w:val="00EF0A1C"/>
    <w:rsid w:val="00EF0AF9"/>
    <w:rsid w:val="00EF0BF2"/>
    <w:rsid w:val="00EF0F83"/>
    <w:rsid w:val="00EF10DE"/>
    <w:rsid w:val="00EF10E4"/>
    <w:rsid w:val="00EF1393"/>
    <w:rsid w:val="00EF14EB"/>
    <w:rsid w:val="00EF19B1"/>
    <w:rsid w:val="00EF1B4F"/>
    <w:rsid w:val="00EF1DD8"/>
    <w:rsid w:val="00EF2068"/>
    <w:rsid w:val="00EF219C"/>
    <w:rsid w:val="00EF21E9"/>
    <w:rsid w:val="00EF239E"/>
    <w:rsid w:val="00EF269A"/>
    <w:rsid w:val="00EF344C"/>
    <w:rsid w:val="00EF3525"/>
    <w:rsid w:val="00EF3530"/>
    <w:rsid w:val="00EF3741"/>
    <w:rsid w:val="00EF3860"/>
    <w:rsid w:val="00EF3AAE"/>
    <w:rsid w:val="00EF3B84"/>
    <w:rsid w:val="00EF3F7C"/>
    <w:rsid w:val="00EF3FB7"/>
    <w:rsid w:val="00EF436F"/>
    <w:rsid w:val="00EF4544"/>
    <w:rsid w:val="00EF4734"/>
    <w:rsid w:val="00EF4B72"/>
    <w:rsid w:val="00EF4BFB"/>
    <w:rsid w:val="00EF4CC5"/>
    <w:rsid w:val="00EF4DDB"/>
    <w:rsid w:val="00EF4E1C"/>
    <w:rsid w:val="00EF50BC"/>
    <w:rsid w:val="00EF5492"/>
    <w:rsid w:val="00EF583A"/>
    <w:rsid w:val="00EF5C06"/>
    <w:rsid w:val="00EF5DA9"/>
    <w:rsid w:val="00EF60C3"/>
    <w:rsid w:val="00EF62AC"/>
    <w:rsid w:val="00EF639F"/>
    <w:rsid w:val="00EF6772"/>
    <w:rsid w:val="00EF6872"/>
    <w:rsid w:val="00EF6F22"/>
    <w:rsid w:val="00EF6FE0"/>
    <w:rsid w:val="00EF7022"/>
    <w:rsid w:val="00EF7097"/>
    <w:rsid w:val="00EF72D9"/>
    <w:rsid w:val="00EF754F"/>
    <w:rsid w:val="00EF767E"/>
    <w:rsid w:val="00EF7B9B"/>
    <w:rsid w:val="00EF7CB8"/>
    <w:rsid w:val="00F00100"/>
    <w:rsid w:val="00F00537"/>
    <w:rsid w:val="00F00B35"/>
    <w:rsid w:val="00F00C3B"/>
    <w:rsid w:val="00F00D04"/>
    <w:rsid w:val="00F00D27"/>
    <w:rsid w:val="00F00D2A"/>
    <w:rsid w:val="00F01071"/>
    <w:rsid w:val="00F01554"/>
    <w:rsid w:val="00F01A63"/>
    <w:rsid w:val="00F0207D"/>
    <w:rsid w:val="00F02575"/>
    <w:rsid w:val="00F0262F"/>
    <w:rsid w:val="00F026AA"/>
    <w:rsid w:val="00F0294A"/>
    <w:rsid w:val="00F03217"/>
    <w:rsid w:val="00F0322A"/>
    <w:rsid w:val="00F032F1"/>
    <w:rsid w:val="00F03400"/>
    <w:rsid w:val="00F0374E"/>
    <w:rsid w:val="00F03915"/>
    <w:rsid w:val="00F03970"/>
    <w:rsid w:val="00F03A38"/>
    <w:rsid w:val="00F03B49"/>
    <w:rsid w:val="00F03C19"/>
    <w:rsid w:val="00F03FEB"/>
    <w:rsid w:val="00F04239"/>
    <w:rsid w:val="00F04490"/>
    <w:rsid w:val="00F04818"/>
    <w:rsid w:val="00F048AA"/>
    <w:rsid w:val="00F049AC"/>
    <w:rsid w:val="00F04AF7"/>
    <w:rsid w:val="00F04C3A"/>
    <w:rsid w:val="00F04C98"/>
    <w:rsid w:val="00F05229"/>
    <w:rsid w:val="00F05266"/>
    <w:rsid w:val="00F05293"/>
    <w:rsid w:val="00F05B88"/>
    <w:rsid w:val="00F061FC"/>
    <w:rsid w:val="00F06842"/>
    <w:rsid w:val="00F069E8"/>
    <w:rsid w:val="00F06E63"/>
    <w:rsid w:val="00F06EEA"/>
    <w:rsid w:val="00F07155"/>
    <w:rsid w:val="00F07186"/>
    <w:rsid w:val="00F073EB"/>
    <w:rsid w:val="00F0789A"/>
    <w:rsid w:val="00F07C8B"/>
    <w:rsid w:val="00F07C9F"/>
    <w:rsid w:val="00F07FC6"/>
    <w:rsid w:val="00F108A6"/>
    <w:rsid w:val="00F109E2"/>
    <w:rsid w:val="00F10EA3"/>
    <w:rsid w:val="00F117DE"/>
    <w:rsid w:val="00F1226F"/>
    <w:rsid w:val="00F122AF"/>
    <w:rsid w:val="00F125D5"/>
    <w:rsid w:val="00F12655"/>
    <w:rsid w:val="00F127C9"/>
    <w:rsid w:val="00F128BC"/>
    <w:rsid w:val="00F12938"/>
    <w:rsid w:val="00F12A6F"/>
    <w:rsid w:val="00F12D3A"/>
    <w:rsid w:val="00F12F93"/>
    <w:rsid w:val="00F13181"/>
    <w:rsid w:val="00F13A2A"/>
    <w:rsid w:val="00F13A6E"/>
    <w:rsid w:val="00F13C92"/>
    <w:rsid w:val="00F13D26"/>
    <w:rsid w:val="00F14528"/>
    <w:rsid w:val="00F145A2"/>
    <w:rsid w:val="00F14B6E"/>
    <w:rsid w:val="00F14CDA"/>
    <w:rsid w:val="00F14F98"/>
    <w:rsid w:val="00F150A9"/>
    <w:rsid w:val="00F151D7"/>
    <w:rsid w:val="00F151DF"/>
    <w:rsid w:val="00F1556D"/>
    <w:rsid w:val="00F156D8"/>
    <w:rsid w:val="00F15744"/>
    <w:rsid w:val="00F15C36"/>
    <w:rsid w:val="00F15CAF"/>
    <w:rsid w:val="00F16028"/>
    <w:rsid w:val="00F16784"/>
    <w:rsid w:val="00F16AA9"/>
    <w:rsid w:val="00F16AB1"/>
    <w:rsid w:val="00F16D27"/>
    <w:rsid w:val="00F1704F"/>
    <w:rsid w:val="00F172F7"/>
    <w:rsid w:val="00F17414"/>
    <w:rsid w:val="00F17A96"/>
    <w:rsid w:val="00F17DB8"/>
    <w:rsid w:val="00F208A6"/>
    <w:rsid w:val="00F2097F"/>
    <w:rsid w:val="00F209BB"/>
    <w:rsid w:val="00F20CA4"/>
    <w:rsid w:val="00F20DCA"/>
    <w:rsid w:val="00F20F87"/>
    <w:rsid w:val="00F21334"/>
    <w:rsid w:val="00F2135F"/>
    <w:rsid w:val="00F21886"/>
    <w:rsid w:val="00F21972"/>
    <w:rsid w:val="00F21A1C"/>
    <w:rsid w:val="00F222DF"/>
    <w:rsid w:val="00F22636"/>
    <w:rsid w:val="00F22647"/>
    <w:rsid w:val="00F227D6"/>
    <w:rsid w:val="00F22AA1"/>
    <w:rsid w:val="00F22C19"/>
    <w:rsid w:val="00F22C20"/>
    <w:rsid w:val="00F22D63"/>
    <w:rsid w:val="00F22E62"/>
    <w:rsid w:val="00F22FE3"/>
    <w:rsid w:val="00F2340D"/>
    <w:rsid w:val="00F2360F"/>
    <w:rsid w:val="00F2382F"/>
    <w:rsid w:val="00F23BC6"/>
    <w:rsid w:val="00F23C8E"/>
    <w:rsid w:val="00F23D8D"/>
    <w:rsid w:val="00F23E01"/>
    <w:rsid w:val="00F240FC"/>
    <w:rsid w:val="00F24183"/>
    <w:rsid w:val="00F242FD"/>
    <w:rsid w:val="00F246BE"/>
    <w:rsid w:val="00F246EA"/>
    <w:rsid w:val="00F248F6"/>
    <w:rsid w:val="00F24B4A"/>
    <w:rsid w:val="00F24BC1"/>
    <w:rsid w:val="00F25252"/>
    <w:rsid w:val="00F252F1"/>
    <w:rsid w:val="00F253D4"/>
    <w:rsid w:val="00F2590F"/>
    <w:rsid w:val="00F26012"/>
    <w:rsid w:val="00F26186"/>
    <w:rsid w:val="00F2628A"/>
    <w:rsid w:val="00F263C6"/>
    <w:rsid w:val="00F264BF"/>
    <w:rsid w:val="00F278C1"/>
    <w:rsid w:val="00F27F49"/>
    <w:rsid w:val="00F27F4A"/>
    <w:rsid w:val="00F30175"/>
    <w:rsid w:val="00F30217"/>
    <w:rsid w:val="00F302E9"/>
    <w:rsid w:val="00F303E8"/>
    <w:rsid w:val="00F3043D"/>
    <w:rsid w:val="00F30467"/>
    <w:rsid w:val="00F3047F"/>
    <w:rsid w:val="00F30505"/>
    <w:rsid w:val="00F3053E"/>
    <w:rsid w:val="00F30547"/>
    <w:rsid w:val="00F30980"/>
    <w:rsid w:val="00F30B2A"/>
    <w:rsid w:val="00F30B61"/>
    <w:rsid w:val="00F30C83"/>
    <w:rsid w:val="00F30D51"/>
    <w:rsid w:val="00F30FFB"/>
    <w:rsid w:val="00F31142"/>
    <w:rsid w:val="00F312A8"/>
    <w:rsid w:val="00F32570"/>
    <w:rsid w:val="00F325DE"/>
    <w:rsid w:val="00F325EC"/>
    <w:rsid w:val="00F325F6"/>
    <w:rsid w:val="00F32BCC"/>
    <w:rsid w:val="00F32BE1"/>
    <w:rsid w:val="00F32BF6"/>
    <w:rsid w:val="00F32F2D"/>
    <w:rsid w:val="00F335E9"/>
    <w:rsid w:val="00F339F2"/>
    <w:rsid w:val="00F33A52"/>
    <w:rsid w:val="00F33B5E"/>
    <w:rsid w:val="00F33BCF"/>
    <w:rsid w:val="00F33BE5"/>
    <w:rsid w:val="00F33E2F"/>
    <w:rsid w:val="00F33FF2"/>
    <w:rsid w:val="00F34111"/>
    <w:rsid w:val="00F3419F"/>
    <w:rsid w:val="00F342AD"/>
    <w:rsid w:val="00F34325"/>
    <w:rsid w:val="00F34558"/>
    <w:rsid w:val="00F3490F"/>
    <w:rsid w:val="00F34B34"/>
    <w:rsid w:val="00F34DB3"/>
    <w:rsid w:val="00F350F5"/>
    <w:rsid w:val="00F35306"/>
    <w:rsid w:val="00F35837"/>
    <w:rsid w:val="00F358AE"/>
    <w:rsid w:val="00F3650C"/>
    <w:rsid w:val="00F36889"/>
    <w:rsid w:val="00F369C2"/>
    <w:rsid w:val="00F36E6E"/>
    <w:rsid w:val="00F375C2"/>
    <w:rsid w:val="00F37690"/>
    <w:rsid w:val="00F376B6"/>
    <w:rsid w:val="00F377B9"/>
    <w:rsid w:val="00F3780E"/>
    <w:rsid w:val="00F37AE5"/>
    <w:rsid w:val="00F37B0F"/>
    <w:rsid w:val="00F37F47"/>
    <w:rsid w:val="00F40067"/>
    <w:rsid w:val="00F401B3"/>
    <w:rsid w:val="00F40423"/>
    <w:rsid w:val="00F406E5"/>
    <w:rsid w:val="00F40736"/>
    <w:rsid w:val="00F40A36"/>
    <w:rsid w:val="00F40A6D"/>
    <w:rsid w:val="00F40E0D"/>
    <w:rsid w:val="00F412CD"/>
    <w:rsid w:val="00F4182D"/>
    <w:rsid w:val="00F41BE9"/>
    <w:rsid w:val="00F41C1D"/>
    <w:rsid w:val="00F41CB1"/>
    <w:rsid w:val="00F41CD8"/>
    <w:rsid w:val="00F41D48"/>
    <w:rsid w:val="00F41E0D"/>
    <w:rsid w:val="00F41F41"/>
    <w:rsid w:val="00F41FF0"/>
    <w:rsid w:val="00F42012"/>
    <w:rsid w:val="00F426EC"/>
    <w:rsid w:val="00F4283B"/>
    <w:rsid w:val="00F4287C"/>
    <w:rsid w:val="00F42909"/>
    <w:rsid w:val="00F4294C"/>
    <w:rsid w:val="00F429DC"/>
    <w:rsid w:val="00F42B89"/>
    <w:rsid w:val="00F42FA0"/>
    <w:rsid w:val="00F42FB3"/>
    <w:rsid w:val="00F43902"/>
    <w:rsid w:val="00F4397A"/>
    <w:rsid w:val="00F4407E"/>
    <w:rsid w:val="00F441B0"/>
    <w:rsid w:val="00F448C4"/>
    <w:rsid w:val="00F448E2"/>
    <w:rsid w:val="00F44AAA"/>
    <w:rsid w:val="00F44ACC"/>
    <w:rsid w:val="00F44B48"/>
    <w:rsid w:val="00F44CC8"/>
    <w:rsid w:val="00F44E3C"/>
    <w:rsid w:val="00F4524E"/>
    <w:rsid w:val="00F453C5"/>
    <w:rsid w:val="00F45438"/>
    <w:rsid w:val="00F457EA"/>
    <w:rsid w:val="00F45DDD"/>
    <w:rsid w:val="00F45E65"/>
    <w:rsid w:val="00F4635A"/>
    <w:rsid w:val="00F46502"/>
    <w:rsid w:val="00F467CA"/>
    <w:rsid w:val="00F468CA"/>
    <w:rsid w:val="00F46BBA"/>
    <w:rsid w:val="00F46D59"/>
    <w:rsid w:val="00F46D9A"/>
    <w:rsid w:val="00F46F2C"/>
    <w:rsid w:val="00F474BE"/>
    <w:rsid w:val="00F47767"/>
    <w:rsid w:val="00F47C57"/>
    <w:rsid w:val="00F502F4"/>
    <w:rsid w:val="00F5071F"/>
    <w:rsid w:val="00F50792"/>
    <w:rsid w:val="00F5081C"/>
    <w:rsid w:val="00F50EF7"/>
    <w:rsid w:val="00F5107D"/>
    <w:rsid w:val="00F510C3"/>
    <w:rsid w:val="00F51AA4"/>
    <w:rsid w:val="00F51ABC"/>
    <w:rsid w:val="00F51BED"/>
    <w:rsid w:val="00F51D4C"/>
    <w:rsid w:val="00F51D5B"/>
    <w:rsid w:val="00F5231A"/>
    <w:rsid w:val="00F52E9B"/>
    <w:rsid w:val="00F52EEC"/>
    <w:rsid w:val="00F52F4A"/>
    <w:rsid w:val="00F530BA"/>
    <w:rsid w:val="00F53349"/>
    <w:rsid w:val="00F53425"/>
    <w:rsid w:val="00F5343F"/>
    <w:rsid w:val="00F5359D"/>
    <w:rsid w:val="00F53B71"/>
    <w:rsid w:val="00F53BC8"/>
    <w:rsid w:val="00F541E6"/>
    <w:rsid w:val="00F5422D"/>
    <w:rsid w:val="00F5435B"/>
    <w:rsid w:val="00F543FF"/>
    <w:rsid w:val="00F5443F"/>
    <w:rsid w:val="00F544E8"/>
    <w:rsid w:val="00F54959"/>
    <w:rsid w:val="00F54C2D"/>
    <w:rsid w:val="00F54F24"/>
    <w:rsid w:val="00F54F5E"/>
    <w:rsid w:val="00F554E7"/>
    <w:rsid w:val="00F5560F"/>
    <w:rsid w:val="00F557BE"/>
    <w:rsid w:val="00F5583C"/>
    <w:rsid w:val="00F559BE"/>
    <w:rsid w:val="00F55AFF"/>
    <w:rsid w:val="00F55BA6"/>
    <w:rsid w:val="00F55D0B"/>
    <w:rsid w:val="00F562E6"/>
    <w:rsid w:val="00F5640F"/>
    <w:rsid w:val="00F56B78"/>
    <w:rsid w:val="00F56C34"/>
    <w:rsid w:val="00F56D0F"/>
    <w:rsid w:val="00F56ECB"/>
    <w:rsid w:val="00F570C3"/>
    <w:rsid w:val="00F5731D"/>
    <w:rsid w:val="00F574F1"/>
    <w:rsid w:val="00F577F0"/>
    <w:rsid w:val="00F57B58"/>
    <w:rsid w:val="00F57D5D"/>
    <w:rsid w:val="00F60214"/>
    <w:rsid w:val="00F60835"/>
    <w:rsid w:val="00F608E9"/>
    <w:rsid w:val="00F60E48"/>
    <w:rsid w:val="00F6104F"/>
    <w:rsid w:val="00F611EE"/>
    <w:rsid w:val="00F614C7"/>
    <w:rsid w:val="00F61667"/>
    <w:rsid w:val="00F61F55"/>
    <w:rsid w:val="00F61F8D"/>
    <w:rsid w:val="00F6203E"/>
    <w:rsid w:val="00F622B3"/>
    <w:rsid w:val="00F62402"/>
    <w:rsid w:val="00F6249E"/>
    <w:rsid w:val="00F62641"/>
    <w:rsid w:val="00F62744"/>
    <w:rsid w:val="00F62A31"/>
    <w:rsid w:val="00F62D5F"/>
    <w:rsid w:val="00F62E5F"/>
    <w:rsid w:val="00F62F62"/>
    <w:rsid w:val="00F63320"/>
    <w:rsid w:val="00F63450"/>
    <w:rsid w:val="00F635EB"/>
    <w:rsid w:val="00F63AA8"/>
    <w:rsid w:val="00F63F36"/>
    <w:rsid w:val="00F6435E"/>
    <w:rsid w:val="00F6444D"/>
    <w:rsid w:val="00F64492"/>
    <w:rsid w:val="00F645CD"/>
    <w:rsid w:val="00F648BE"/>
    <w:rsid w:val="00F64A15"/>
    <w:rsid w:val="00F64D3D"/>
    <w:rsid w:val="00F64E9B"/>
    <w:rsid w:val="00F64F3E"/>
    <w:rsid w:val="00F64F70"/>
    <w:rsid w:val="00F6501D"/>
    <w:rsid w:val="00F65086"/>
    <w:rsid w:val="00F65462"/>
    <w:rsid w:val="00F65787"/>
    <w:rsid w:val="00F658FC"/>
    <w:rsid w:val="00F659DC"/>
    <w:rsid w:val="00F65D6D"/>
    <w:rsid w:val="00F6613E"/>
    <w:rsid w:val="00F6649C"/>
    <w:rsid w:val="00F666E7"/>
    <w:rsid w:val="00F66917"/>
    <w:rsid w:val="00F669D7"/>
    <w:rsid w:val="00F670DD"/>
    <w:rsid w:val="00F67141"/>
    <w:rsid w:val="00F67170"/>
    <w:rsid w:val="00F673B8"/>
    <w:rsid w:val="00F67442"/>
    <w:rsid w:val="00F674BF"/>
    <w:rsid w:val="00F67790"/>
    <w:rsid w:val="00F67A02"/>
    <w:rsid w:val="00F67F19"/>
    <w:rsid w:val="00F70320"/>
    <w:rsid w:val="00F70332"/>
    <w:rsid w:val="00F709E4"/>
    <w:rsid w:val="00F70B05"/>
    <w:rsid w:val="00F70D9A"/>
    <w:rsid w:val="00F7107A"/>
    <w:rsid w:val="00F71098"/>
    <w:rsid w:val="00F71488"/>
    <w:rsid w:val="00F71766"/>
    <w:rsid w:val="00F71788"/>
    <w:rsid w:val="00F71AC9"/>
    <w:rsid w:val="00F71BE1"/>
    <w:rsid w:val="00F720DF"/>
    <w:rsid w:val="00F724C8"/>
    <w:rsid w:val="00F72529"/>
    <w:rsid w:val="00F7260B"/>
    <w:rsid w:val="00F72936"/>
    <w:rsid w:val="00F7293A"/>
    <w:rsid w:val="00F729E4"/>
    <w:rsid w:val="00F72AB6"/>
    <w:rsid w:val="00F72DA8"/>
    <w:rsid w:val="00F72E68"/>
    <w:rsid w:val="00F72F33"/>
    <w:rsid w:val="00F730A7"/>
    <w:rsid w:val="00F731A5"/>
    <w:rsid w:val="00F7451B"/>
    <w:rsid w:val="00F747B8"/>
    <w:rsid w:val="00F74DAE"/>
    <w:rsid w:val="00F74ED3"/>
    <w:rsid w:val="00F74F95"/>
    <w:rsid w:val="00F74FBA"/>
    <w:rsid w:val="00F757CB"/>
    <w:rsid w:val="00F75919"/>
    <w:rsid w:val="00F75CE9"/>
    <w:rsid w:val="00F761E8"/>
    <w:rsid w:val="00F76234"/>
    <w:rsid w:val="00F7626F"/>
    <w:rsid w:val="00F76333"/>
    <w:rsid w:val="00F76492"/>
    <w:rsid w:val="00F76952"/>
    <w:rsid w:val="00F76A61"/>
    <w:rsid w:val="00F76AA0"/>
    <w:rsid w:val="00F76C73"/>
    <w:rsid w:val="00F76DF0"/>
    <w:rsid w:val="00F76FD5"/>
    <w:rsid w:val="00F7703F"/>
    <w:rsid w:val="00F771F8"/>
    <w:rsid w:val="00F77485"/>
    <w:rsid w:val="00F774F6"/>
    <w:rsid w:val="00F80005"/>
    <w:rsid w:val="00F8011E"/>
    <w:rsid w:val="00F80296"/>
    <w:rsid w:val="00F8045C"/>
    <w:rsid w:val="00F8060D"/>
    <w:rsid w:val="00F80726"/>
    <w:rsid w:val="00F80E8D"/>
    <w:rsid w:val="00F80EF8"/>
    <w:rsid w:val="00F81104"/>
    <w:rsid w:val="00F81351"/>
    <w:rsid w:val="00F8135C"/>
    <w:rsid w:val="00F82114"/>
    <w:rsid w:val="00F82367"/>
    <w:rsid w:val="00F828BB"/>
    <w:rsid w:val="00F82AF1"/>
    <w:rsid w:val="00F82BAA"/>
    <w:rsid w:val="00F82E13"/>
    <w:rsid w:val="00F82E88"/>
    <w:rsid w:val="00F830AD"/>
    <w:rsid w:val="00F8323D"/>
    <w:rsid w:val="00F83372"/>
    <w:rsid w:val="00F83AD6"/>
    <w:rsid w:val="00F83C36"/>
    <w:rsid w:val="00F83FBF"/>
    <w:rsid w:val="00F840BE"/>
    <w:rsid w:val="00F843B9"/>
    <w:rsid w:val="00F84511"/>
    <w:rsid w:val="00F848A7"/>
    <w:rsid w:val="00F84D5D"/>
    <w:rsid w:val="00F8509E"/>
    <w:rsid w:val="00F851FC"/>
    <w:rsid w:val="00F85272"/>
    <w:rsid w:val="00F85279"/>
    <w:rsid w:val="00F8539B"/>
    <w:rsid w:val="00F854CB"/>
    <w:rsid w:val="00F85A89"/>
    <w:rsid w:val="00F85BAB"/>
    <w:rsid w:val="00F85C93"/>
    <w:rsid w:val="00F85F2C"/>
    <w:rsid w:val="00F86145"/>
    <w:rsid w:val="00F861AE"/>
    <w:rsid w:val="00F861B6"/>
    <w:rsid w:val="00F865FE"/>
    <w:rsid w:val="00F86AC0"/>
    <w:rsid w:val="00F86B22"/>
    <w:rsid w:val="00F86B98"/>
    <w:rsid w:val="00F86C2E"/>
    <w:rsid w:val="00F870D1"/>
    <w:rsid w:val="00F87358"/>
    <w:rsid w:val="00F873A3"/>
    <w:rsid w:val="00F876BF"/>
    <w:rsid w:val="00F87A2B"/>
    <w:rsid w:val="00F87BA9"/>
    <w:rsid w:val="00F87F33"/>
    <w:rsid w:val="00F90207"/>
    <w:rsid w:val="00F90345"/>
    <w:rsid w:val="00F903A5"/>
    <w:rsid w:val="00F90400"/>
    <w:rsid w:val="00F9045C"/>
    <w:rsid w:val="00F905A7"/>
    <w:rsid w:val="00F90611"/>
    <w:rsid w:val="00F90ABF"/>
    <w:rsid w:val="00F90AF5"/>
    <w:rsid w:val="00F90B7B"/>
    <w:rsid w:val="00F90D96"/>
    <w:rsid w:val="00F90DF5"/>
    <w:rsid w:val="00F90E99"/>
    <w:rsid w:val="00F9122F"/>
    <w:rsid w:val="00F91672"/>
    <w:rsid w:val="00F9172A"/>
    <w:rsid w:val="00F91D6D"/>
    <w:rsid w:val="00F9214F"/>
    <w:rsid w:val="00F921DD"/>
    <w:rsid w:val="00F92891"/>
    <w:rsid w:val="00F92CE9"/>
    <w:rsid w:val="00F9313E"/>
    <w:rsid w:val="00F93A78"/>
    <w:rsid w:val="00F93B2B"/>
    <w:rsid w:val="00F93C73"/>
    <w:rsid w:val="00F94153"/>
    <w:rsid w:val="00F94628"/>
    <w:rsid w:val="00F94B1D"/>
    <w:rsid w:val="00F94BC3"/>
    <w:rsid w:val="00F94E0F"/>
    <w:rsid w:val="00F94FB7"/>
    <w:rsid w:val="00F950B4"/>
    <w:rsid w:val="00F95130"/>
    <w:rsid w:val="00F95484"/>
    <w:rsid w:val="00F95737"/>
    <w:rsid w:val="00F957F4"/>
    <w:rsid w:val="00F95800"/>
    <w:rsid w:val="00F958CC"/>
    <w:rsid w:val="00F95A03"/>
    <w:rsid w:val="00F95A29"/>
    <w:rsid w:val="00F95DDF"/>
    <w:rsid w:val="00F964E0"/>
    <w:rsid w:val="00F96A3A"/>
    <w:rsid w:val="00F96B77"/>
    <w:rsid w:val="00F96B8B"/>
    <w:rsid w:val="00F9708C"/>
    <w:rsid w:val="00F978BD"/>
    <w:rsid w:val="00F97976"/>
    <w:rsid w:val="00F97ACB"/>
    <w:rsid w:val="00F97B29"/>
    <w:rsid w:val="00F97DBC"/>
    <w:rsid w:val="00FA0556"/>
    <w:rsid w:val="00FA081F"/>
    <w:rsid w:val="00FA08DF"/>
    <w:rsid w:val="00FA0A0A"/>
    <w:rsid w:val="00FA0A5E"/>
    <w:rsid w:val="00FA0D99"/>
    <w:rsid w:val="00FA0F21"/>
    <w:rsid w:val="00FA0F6F"/>
    <w:rsid w:val="00FA11F6"/>
    <w:rsid w:val="00FA13BC"/>
    <w:rsid w:val="00FA17E5"/>
    <w:rsid w:val="00FA1839"/>
    <w:rsid w:val="00FA1CC9"/>
    <w:rsid w:val="00FA1FAB"/>
    <w:rsid w:val="00FA20C2"/>
    <w:rsid w:val="00FA2115"/>
    <w:rsid w:val="00FA294C"/>
    <w:rsid w:val="00FA2FAC"/>
    <w:rsid w:val="00FA351A"/>
    <w:rsid w:val="00FA35F7"/>
    <w:rsid w:val="00FA36CE"/>
    <w:rsid w:val="00FA39A0"/>
    <w:rsid w:val="00FA3A99"/>
    <w:rsid w:val="00FA3B0F"/>
    <w:rsid w:val="00FA3BA4"/>
    <w:rsid w:val="00FA3CF0"/>
    <w:rsid w:val="00FA4338"/>
    <w:rsid w:val="00FA47F1"/>
    <w:rsid w:val="00FA4F46"/>
    <w:rsid w:val="00FA50FD"/>
    <w:rsid w:val="00FA557E"/>
    <w:rsid w:val="00FA5740"/>
    <w:rsid w:val="00FA5E20"/>
    <w:rsid w:val="00FA5F48"/>
    <w:rsid w:val="00FA61EA"/>
    <w:rsid w:val="00FA66FE"/>
    <w:rsid w:val="00FA6B15"/>
    <w:rsid w:val="00FA6B87"/>
    <w:rsid w:val="00FA749B"/>
    <w:rsid w:val="00FA793B"/>
    <w:rsid w:val="00FA7DE0"/>
    <w:rsid w:val="00FA7F26"/>
    <w:rsid w:val="00FA7F74"/>
    <w:rsid w:val="00FB0179"/>
    <w:rsid w:val="00FB0306"/>
    <w:rsid w:val="00FB036B"/>
    <w:rsid w:val="00FB0608"/>
    <w:rsid w:val="00FB0D4E"/>
    <w:rsid w:val="00FB1230"/>
    <w:rsid w:val="00FB1346"/>
    <w:rsid w:val="00FB1390"/>
    <w:rsid w:val="00FB14DD"/>
    <w:rsid w:val="00FB1651"/>
    <w:rsid w:val="00FB16EB"/>
    <w:rsid w:val="00FB17EB"/>
    <w:rsid w:val="00FB1811"/>
    <w:rsid w:val="00FB1B57"/>
    <w:rsid w:val="00FB1D76"/>
    <w:rsid w:val="00FB1E5D"/>
    <w:rsid w:val="00FB1EC7"/>
    <w:rsid w:val="00FB2250"/>
    <w:rsid w:val="00FB23BF"/>
    <w:rsid w:val="00FB28FE"/>
    <w:rsid w:val="00FB2CD5"/>
    <w:rsid w:val="00FB2D40"/>
    <w:rsid w:val="00FB348B"/>
    <w:rsid w:val="00FB373C"/>
    <w:rsid w:val="00FB37D9"/>
    <w:rsid w:val="00FB37DE"/>
    <w:rsid w:val="00FB3ADF"/>
    <w:rsid w:val="00FB405F"/>
    <w:rsid w:val="00FB4342"/>
    <w:rsid w:val="00FB481C"/>
    <w:rsid w:val="00FB487A"/>
    <w:rsid w:val="00FB4973"/>
    <w:rsid w:val="00FB49A0"/>
    <w:rsid w:val="00FB49B7"/>
    <w:rsid w:val="00FB4B01"/>
    <w:rsid w:val="00FB4C10"/>
    <w:rsid w:val="00FB52AE"/>
    <w:rsid w:val="00FB53FA"/>
    <w:rsid w:val="00FB5424"/>
    <w:rsid w:val="00FB5AFD"/>
    <w:rsid w:val="00FB5B79"/>
    <w:rsid w:val="00FB6130"/>
    <w:rsid w:val="00FB61D4"/>
    <w:rsid w:val="00FB62C5"/>
    <w:rsid w:val="00FB62EF"/>
    <w:rsid w:val="00FB63EC"/>
    <w:rsid w:val="00FB6690"/>
    <w:rsid w:val="00FB6B0E"/>
    <w:rsid w:val="00FB7773"/>
    <w:rsid w:val="00FB7788"/>
    <w:rsid w:val="00FB7883"/>
    <w:rsid w:val="00FB7932"/>
    <w:rsid w:val="00FB7A1B"/>
    <w:rsid w:val="00FC02E5"/>
    <w:rsid w:val="00FC0B1A"/>
    <w:rsid w:val="00FC0CC4"/>
    <w:rsid w:val="00FC0D06"/>
    <w:rsid w:val="00FC12F7"/>
    <w:rsid w:val="00FC1669"/>
    <w:rsid w:val="00FC1673"/>
    <w:rsid w:val="00FC17DD"/>
    <w:rsid w:val="00FC1871"/>
    <w:rsid w:val="00FC1B10"/>
    <w:rsid w:val="00FC1E87"/>
    <w:rsid w:val="00FC218B"/>
    <w:rsid w:val="00FC220D"/>
    <w:rsid w:val="00FC22A5"/>
    <w:rsid w:val="00FC2341"/>
    <w:rsid w:val="00FC2DBB"/>
    <w:rsid w:val="00FC2DE1"/>
    <w:rsid w:val="00FC2E56"/>
    <w:rsid w:val="00FC3080"/>
    <w:rsid w:val="00FC3409"/>
    <w:rsid w:val="00FC3604"/>
    <w:rsid w:val="00FC366E"/>
    <w:rsid w:val="00FC3B68"/>
    <w:rsid w:val="00FC3D45"/>
    <w:rsid w:val="00FC3EAD"/>
    <w:rsid w:val="00FC412B"/>
    <w:rsid w:val="00FC424D"/>
    <w:rsid w:val="00FC466D"/>
    <w:rsid w:val="00FC46E8"/>
    <w:rsid w:val="00FC488C"/>
    <w:rsid w:val="00FC48A4"/>
    <w:rsid w:val="00FC48BA"/>
    <w:rsid w:val="00FC49C9"/>
    <w:rsid w:val="00FC4A56"/>
    <w:rsid w:val="00FC4D87"/>
    <w:rsid w:val="00FC5954"/>
    <w:rsid w:val="00FC60C5"/>
    <w:rsid w:val="00FC6203"/>
    <w:rsid w:val="00FC651A"/>
    <w:rsid w:val="00FC6736"/>
    <w:rsid w:val="00FC6980"/>
    <w:rsid w:val="00FC6AB8"/>
    <w:rsid w:val="00FC6B66"/>
    <w:rsid w:val="00FC7505"/>
    <w:rsid w:val="00FC7890"/>
    <w:rsid w:val="00FC7C9B"/>
    <w:rsid w:val="00FC7EA4"/>
    <w:rsid w:val="00FD0489"/>
    <w:rsid w:val="00FD053E"/>
    <w:rsid w:val="00FD0A23"/>
    <w:rsid w:val="00FD1385"/>
    <w:rsid w:val="00FD1437"/>
    <w:rsid w:val="00FD18DB"/>
    <w:rsid w:val="00FD19C5"/>
    <w:rsid w:val="00FD1A49"/>
    <w:rsid w:val="00FD1C1C"/>
    <w:rsid w:val="00FD1DFC"/>
    <w:rsid w:val="00FD1E41"/>
    <w:rsid w:val="00FD2014"/>
    <w:rsid w:val="00FD2570"/>
    <w:rsid w:val="00FD26D3"/>
    <w:rsid w:val="00FD28B4"/>
    <w:rsid w:val="00FD2CBB"/>
    <w:rsid w:val="00FD2DDD"/>
    <w:rsid w:val="00FD2F48"/>
    <w:rsid w:val="00FD33E9"/>
    <w:rsid w:val="00FD3B2D"/>
    <w:rsid w:val="00FD4766"/>
    <w:rsid w:val="00FD4BF8"/>
    <w:rsid w:val="00FD5002"/>
    <w:rsid w:val="00FD515E"/>
    <w:rsid w:val="00FD520B"/>
    <w:rsid w:val="00FD5536"/>
    <w:rsid w:val="00FD5553"/>
    <w:rsid w:val="00FD56BC"/>
    <w:rsid w:val="00FD58A7"/>
    <w:rsid w:val="00FD5A32"/>
    <w:rsid w:val="00FD5B11"/>
    <w:rsid w:val="00FD5C4B"/>
    <w:rsid w:val="00FD5CDE"/>
    <w:rsid w:val="00FD63D1"/>
    <w:rsid w:val="00FD6660"/>
    <w:rsid w:val="00FD6811"/>
    <w:rsid w:val="00FD6A27"/>
    <w:rsid w:val="00FD6A5F"/>
    <w:rsid w:val="00FD6B18"/>
    <w:rsid w:val="00FD6BB6"/>
    <w:rsid w:val="00FD6DFF"/>
    <w:rsid w:val="00FD7092"/>
    <w:rsid w:val="00FD732C"/>
    <w:rsid w:val="00FD7440"/>
    <w:rsid w:val="00FD752C"/>
    <w:rsid w:val="00FD759E"/>
    <w:rsid w:val="00FD792B"/>
    <w:rsid w:val="00FE00FB"/>
    <w:rsid w:val="00FE0B9B"/>
    <w:rsid w:val="00FE0DC6"/>
    <w:rsid w:val="00FE0FE2"/>
    <w:rsid w:val="00FE1395"/>
    <w:rsid w:val="00FE1551"/>
    <w:rsid w:val="00FE193E"/>
    <w:rsid w:val="00FE196C"/>
    <w:rsid w:val="00FE19C6"/>
    <w:rsid w:val="00FE1AB4"/>
    <w:rsid w:val="00FE1B53"/>
    <w:rsid w:val="00FE1C89"/>
    <w:rsid w:val="00FE1D1C"/>
    <w:rsid w:val="00FE1DA8"/>
    <w:rsid w:val="00FE2033"/>
    <w:rsid w:val="00FE2259"/>
    <w:rsid w:val="00FE296B"/>
    <w:rsid w:val="00FE2AAF"/>
    <w:rsid w:val="00FE2CA2"/>
    <w:rsid w:val="00FE2CB5"/>
    <w:rsid w:val="00FE2E16"/>
    <w:rsid w:val="00FE3163"/>
    <w:rsid w:val="00FE33A1"/>
    <w:rsid w:val="00FE381B"/>
    <w:rsid w:val="00FE3910"/>
    <w:rsid w:val="00FE3F76"/>
    <w:rsid w:val="00FE3F98"/>
    <w:rsid w:val="00FE42A6"/>
    <w:rsid w:val="00FE4305"/>
    <w:rsid w:val="00FE4319"/>
    <w:rsid w:val="00FE449D"/>
    <w:rsid w:val="00FE537D"/>
    <w:rsid w:val="00FE54EE"/>
    <w:rsid w:val="00FE5B8D"/>
    <w:rsid w:val="00FE5F52"/>
    <w:rsid w:val="00FE619B"/>
    <w:rsid w:val="00FE62FB"/>
    <w:rsid w:val="00FE6430"/>
    <w:rsid w:val="00FE650E"/>
    <w:rsid w:val="00FE6593"/>
    <w:rsid w:val="00FE6B71"/>
    <w:rsid w:val="00FE6C12"/>
    <w:rsid w:val="00FE6D2C"/>
    <w:rsid w:val="00FE6E66"/>
    <w:rsid w:val="00FE7116"/>
    <w:rsid w:val="00FE7731"/>
    <w:rsid w:val="00FE7EA2"/>
    <w:rsid w:val="00FE7F78"/>
    <w:rsid w:val="00FF04A7"/>
    <w:rsid w:val="00FF064D"/>
    <w:rsid w:val="00FF07F0"/>
    <w:rsid w:val="00FF0B24"/>
    <w:rsid w:val="00FF0BA7"/>
    <w:rsid w:val="00FF0E4E"/>
    <w:rsid w:val="00FF1433"/>
    <w:rsid w:val="00FF15F0"/>
    <w:rsid w:val="00FF1FF9"/>
    <w:rsid w:val="00FF2017"/>
    <w:rsid w:val="00FF26A3"/>
    <w:rsid w:val="00FF2803"/>
    <w:rsid w:val="00FF296B"/>
    <w:rsid w:val="00FF2A10"/>
    <w:rsid w:val="00FF2B09"/>
    <w:rsid w:val="00FF2D8E"/>
    <w:rsid w:val="00FF2E02"/>
    <w:rsid w:val="00FF2F32"/>
    <w:rsid w:val="00FF328B"/>
    <w:rsid w:val="00FF32A5"/>
    <w:rsid w:val="00FF337C"/>
    <w:rsid w:val="00FF3A3F"/>
    <w:rsid w:val="00FF3ABF"/>
    <w:rsid w:val="00FF3C12"/>
    <w:rsid w:val="00FF42A2"/>
    <w:rsid w:val="00FF440D"/>
    <w:rsid w:val="00FF4472"/>
    <w:rsid w:val="00FF4475"/>
    <w:rsid w:val="00FF44B5"/>
    <w:rsid w:val="00FF45C8"/>
    <w:rsid w:val="00FF49B0"/>
    <w:rsid w:val="00FF4C4D"/>
    <w:rsid w:val="00FF5149"/>
    <w:rsid w:val="00FF5540"/>
    <w:rsid w:val="00FF55D9"/>
    <w:rsid w:val="00FF55FC"/>
    <w:rsid w:val="00FF5789"/>
    <w:rsid w:val="00FF57BC"/>
    <w:rsid w:val="00FF5841"/>
    <w:rsid w:val="00FF5AEC"/>
    <w:rsid w:val="00FF5B28"/>
    <w:rsid w:val="00FF5E43"/>
    <w:rsid w:val="00FF5E7C"/>
    <w:rsid w:val="00FF5F98"/>
    <w:rsid w:val="00FF605B"/>
    <w:rsid w:val="00FF6418"/>
    <w:rsid w:val="00FF6457"/>
    <w:rsid w:val="00FF646D"/>
    <w:rsid w:val="00FF682C"/>
    <w:rsid w:val="00FF6875"/>
    <w:rsid w:val="00FF6918"/>
    <w:rsid w:val="00FF697B"/>
    <w:rsid w:val="00FF6AFE"/>
    <w:rsid w:val="00FF6D8C"/>
    <w:rsid w:val="00FF6DC9"/>
    <w:rsid w:val="00FF74E7"/>
    <w:rsid w:val="00FF76B4"/>
    <w:rsid w:val="00FF7970"/>
  </w:rsids>
  <m:mathPr>
    <m:mathFont m:val="Cambria Math"/>
    <m:brkBin m:val="before"/>
    <m:brkBinSub m:val="--"/>
    <m:smallFrac m:val="0"/>
    <m:dispDef/>
    <m:lMargin m:val="0"/>
    <m:rMargin m:val="0"/>
    <m:defJc m:val="centerGroup"/>
    <m:wrapIndent m:val="1440"/>
    <m:intLim m:val="subSup"/>
    <m:naryLim m:val="undOvr"/>
  </m:mathPr>
  <w:themeFontLang w:val="en-US" w:eastAsia="zh-TW"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091568"/>
  <w15:docId w15:val="{524E120D-9509-4E27-BC8B-A8509304F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qFormat="1"/>
    <w:lsdException w:name="heading 6"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qFormat="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uiPriority="10" w:qFormat="1"/>
    <w:lsdException w:name="Closing" w:semiHidden="1" w:unhideWhenUsed="1" w:qFormat="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qFormat="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fa">
    <w:name w:val="Normal"/>
    <w:qFormat/>
    <w:rsid w:val="00BB0E20"/>
    <w:pPr>
      <w:widowControl w:val="0"/>
      <w:snapToGrid w:val="0"/>
    </w:pPr>
    <w:rPr>
      <w:rFonts w:eastAsia="標楷體"/>
      <w:kern w:val="2"/>
      <w:sz w:val="28"/>
      <w:szCs w:val="28"/>
    </w:rPr>
  </w:style>
  <w:style w:type="paragraph" w:styleId="13">
    <w:name w:val="heading 1"/>
    <w:aliases w:val="H1,Heading level 1,Numbered Section,1.1,level 1,Level 1 Head,heading 1,Heading apps,Heading 11,Level 1 Topic Heading,h11,h12,h111,h13,h112,h121,h1111,h14,h113,DO NOT USE_h1,壹,--章名,Header1,Data Sheet Headlines,大綱,Attribute Heading 1,h15,h16,h17,L1 字"/>
    <w:basedOn w:val="afa"/>
    <w:next w:val="1d"/>
    <w:link w:val="1e"/>
    <w:uiPriority w:val="9"/>
    <w:qFormat/>
    <w:rsid w:val="00426D41"/>
    <w:pPr>
      <w:keepNext/>
      <w:pageBreakBefore/>
      <w:numPr>
        <w:numId w:val="141"/>
      </w:numPr>
      <w:spacing w:beforeLines="50" w:before="180"/>
      <w:jc w:val="both"/>
      <w:outlineLvl w:val="0"/>
    </w:pPr>
    <w:rPr>
      <w:b/>
      <w:bCs/>
      <w:sz w:val="32"/>
      <w:szCs w:val="32"/>
    </w:rPr>
  </w:style>
  <w:style w:type="paragraph" w:styleId="22">
    <w:name w:val="heading 2"/>
    <w:aliases w:val="h2,Attribute Heading 2,h21,Attribute Heading 21,h22,h23,h24,h25,h26,Attribute Heading 22,h27,Attribute Heading 23,h28,Attribute Heading 24,h29,h210,Attribute Heading 25,h211,Attribute Heading 26,h212,Attribute Heading 27,h213,h214,L2,Level 2,2,l2,一"/>
    <w:basedOn w:val="afa"/>
    <w:next w:val="28"/>
    <w:link w:val="29"/>
    <w:uiPriority w:val="9"/>
    <w:qFormat/>
    <w:rsid w:val="00495DB2"/>
    <w:pPr>
      <w:keepNext/>
      <w:numPr>
        <w:ilvl w:val="1"/>
        <w:numId w:val="141"/>
      </w:numPr>
      <w:spacing w:beforeLines="50" w:before="50"/>
      <w:ind w:rightChars="300" w:right="300"/>
      <w:jc w:val="both"/>
      <w:outlineLvl w:val="1"/>
    </w:pPr>
    <w:rPr>
      <w:b/>
      <w:bCs/>
    </w:rPr>
  </w:style>
  <w:style w:type="paragraph" w:styleId="32">
    <w:name w:val="heading 3"/>
    <w:aliases w:val="h3,步驟,x.x.x,標題111.1,Level 1 - 1,1.1.1.1,H3,Org Heading 1,Level 3 Topic Heading,Title3,l3,CT,Sub-section Title,Head3,3,Level 3 Head,l3+toc 3,h31,h32,h33,h34,h35,h36,h311,h321,h331,h341,h351,h37,h312,h322,h332,h342,h352,h361,h3111,h3211,h3311,小節,步驟 字"/>
    <w:basedOn w:val="afa"/>
    <w:next w:val="37"/>
    <w:link w:val="38"/>
    <w:uiPriority w:val="9"/>
    <w:qFormat/>
    <w:rsid w:val="003A2684"/>
    <w:pPr>
      <w:numPr>
        <w:ilvl w:val="2"/>
        <w:numId w:val="141"/>
      </w:numPr>
      <w:spacing w:beforeLines="50" w:before="50"/>
      <w:jc w:val="both"/>
      <w:outlineLvl w:val="2"/>
    </w:pPr>
    <w:rPr>
      <w:bCs/>
    </w:rPr>
  </w:style>
  <w:style w:type="paragraph" w:styleId="44">
    <w:name w:val="heading 4"/>
    <w:aliases w:val="h4,h41,h42,h43,h44,h45,h411,h421,h431,h441,h46,h47,h48,h49,h410,h412,h413,h414,h415,h416,h417,h418,h419,h420,h4110,h422,h432,h442,h451,h4111,h4211,h4311,h4411,h461,h471,h481,h491,h4101,h4121,h4131,h4141,h4151,h4161,h4171,h4181,h4191,h423,h4112,H4,I"/>
    <w:basedOn w:val="afa"/>
    <w:next w:val="4a"/>
    <w:link w:val="4b"/>
    <w:uiPriority w:val="9"/>
    <w:qFormat/>
    <w:rsid w:val="0071766A"/>
    <w:pPr>
      <w:numPr>
        <w:ilvl w:val="3"/>
        <w:numId w:val="141"/>
      </w:numPr>
      <w:spacing w:beforeLines="50" w:before="50" w:afterLines="50" w:after="50"/>
      <w:jc w:val="both"/>
      <w:outlineLvl w:val="3"/>
    </w:pPr>
    <w:rPr>
      <w:color w:val="000000" w:themeColor="text1"/>
    </w:rPr>
  </w:style>
  <w:style w:type="paragraph" w:styleId="55">
    <w:name w:val="heading 5"/>
    <w:aliases w:val="h5,h51,h52,h53,h54,h55,h511,h521,h531,h541,h56,h512,h522,h532,h542,h551,h5111,h5211,h5311,h5411,A,附錄標題 5,標題5,標題（１）,H5,DO NOT USE_h5,Org Heading 3,Block Label,Level 3 - i,5,--(1)1,--(1),12345,l5,hm,[ (1). ],1.1.1.1.1,Schedule A to X,Titre 5 - THSR"/>
    <w:basedOn w:val="afa"/>
    <w:next w:val="58"/>
    <w:link w:val="59"/>
    <w:qFormat/>
    <w:rsid w:val="002508F3"/>
    <w:pPr>
      <w:numPr>
        <w:ilvl w:val="4"/>
        <w:numId w:val="141"/>
      </w:numPr>
      <w:spacing w:beforeLines="50" w:before="50"/>
      <w:ind w:rightChars="250" w:right="250"/>
      <w:jc w:val="both"/>
      <w:outlineLvl w:val="4"/>
    </w:pPr>
  </w:style>
  <w:style w:type="paragraph" w:styleId="62">
    <w:name w:val="heading 6"/>
    <w:aliases w:val="標題 6 字元 字元 字元 字元 字元 字元,參考文獻,ref-items,標題 6 字元 字元,附錄標題 6,標題6,課程簡稱,--A,H6,h6,l6,hsm,DO NOT USE_h6,(1標提6),A、,內文標題2,Heading 6  Appendix Y &amp; Z,Titre 6,Titre 6 - THSRC,6 style,6 sub-sub-bullet,ssb,Titre 6 -MT"/>
    <w:basedOn w:val="afa"/>
    <w:next w:val="64"/>
    <w:link w:val="65"/>
    <w:qFormat/>
    <w:rsid w:val="0089470A"/>
    <w:pPr>
      <w:numPr>
        <w:ilvl w:val="5"/>
        <w:numId w:val="141"/>
      </w:numPr>
      <w:spacing w:beforeLines="50" w:before="190"/>
      <w:jc w:val="both"/>
      <w:outlineLvl w:val="5"/>
    </w:pPr>
    <w:rPr>
      <w:lang w:eastAsia="zh-HK"/>
    </w:rPr>
  </w:style>
  <w:style w:type="paragraph" w:styleId="71">
    <w:name w:val="heading 7"/>
    <w:aliases w:val="標題9,Appendix Level 1,--(a),標題 7-(a),--a,內文標題3,標題a"/>
    <w:basedOn w:val="afa"/>
    <w:next w:val="72"/>
    <w:link w:val="73"/>
    <w:uiPriority w:val="9"/>
    <w:qFormat/>
    <w:rsid w:val="00BF4A4A"/>
    <w:pPr>
      <w:spacing w:beforeLines="50" w:before="180"/>
      <w:jc w:val="both"/>
      <w:outlineLvl w:val="6"/>
    </w:pPr>
  </w:style>
  <w:style w:type="paragraph" w:styleId="80">
    <w:name w:val="heading 8"/>
    <w:aliases w:val="(a),Table Heading,標題8,標題 8不使用,(1)標提8,--.,Legal Level 1.1.1.,h8"/>
    <w:basedOn w:val="afa"/>
    <w:next w:val="82"/>
    <w:link w:val="83"/>
    <w:qFormat/>
    <w:rsid w:val="00BF4A4A"/>
    <w:pPr>
      <w:numPr>
        <w:ilvl w:val="7"/>
        <w:numId w:val="141"/>
      </w:numPr>
      <w:spacing w:beforeLines="50" w:before="180"/>
      <w:jc w:val="both"/>
      <w:outlineLvl w:val="7"/>
    </w:pPr>
  </w:style>
  <w:style w:type="paragraph" w:styleId="90">
    <w:name w:val="heading 9"/>
    <w:aliases w:val="標題 9不使用,figure title,FTL,Figure Heading,FH,tt,HF,table title,標題編號,標題 10,--.."/>
    <w:basedOn w:val="afa"/>
    <w:next w:val="92"/>
    <w:link w:val="93"/>
    <w:qFormat/>
    <w:rsid w:val="00BF4A4A"/>
    <w:pPr>
      <w:numPr>
        <w:ilvl w:val="8"/>
        <w:numId w:val="141"/>
      </w:numPr>
      <w:spacing w:beforeLines="50" w:before="180"/>
      <w:jc w:val="both"/>
      <w:outlineLvl w:val="8"/>
    </w:pPr>
  </w:style>
  <w:style w:type="character" w:default="1" w:styleId="afb">
    <w:name w:val="Default Paragraph Font"/>
    <w:uiPriority w:val="1"/>
    <w:semiHidden/>
    <w:unhideWhenUsed/>
  </w:style>
  <w:style w:type="table" w:default="1" w:styleId="afc">
    <w:name w:val="Normal Table"/>
    <w:uiPriority w:val="99"/>
    <w:semiHidden/>
    <w:unhideWhenUsed/>
    <w:tblPr>
      <w:tblInd w:w="0" w:type="dxa"/>
      <w:tblCellMar>
        <w:top w:w="0" w:type="dxa"/>
        <w:left w:w="108" w:type="dxa"/>
        <w:bottom w:w="0" w:type="dxa"/>
        <w:right w:w="108" w:type="dxa"/>
      </w:tblCellMar>
    </w:tblPr>
  </w:style>
  <w:style w:type="numbering" w:default="1" w:styleId="afd">
    <w:name w:val="No List"/>
    <w:uiPriority w:val="99"/>
    <w:semiHidden/>
    <w:unhideWhenUsed/>
  </w:style>
  <w:style w:type="paragraph" w:styleId="afe">
    <w:name w:val="header"/>
    <w:aliases w:val="hd,ho,header odd,header entry,HE,APNSHEADER2,Page Header,even,first,heading one,Odd Header,encabezado,ho1,header odd1,header entry1,HE1,Header11,APNSHEADER21,Page Header1,even1,first1,heading one1,Odd Header1,encabezado1,页眉2,页¬Ü2"/>
    <w:basedOn w:val="afa"/>
    <w:link w:val="aff"/>
    <w:uiPriority w:val="99"/>
    <w:rsid w:val="00BF4A4A"/>
    <w:pPr>
      <w:tabs>
        <w:tab w:val="center" w:pos="4153"/>
        <w:tab w:val="right" w:pos="8306"/>
      </w:tabs>
    </w:pPr>
    <w:rPr>
      <w:sz w:val="24"/>
      <w:szCs w:val="24"/>
    </w:rPr>
  </w:style>
  <w:style w:type="paragraph" w:styleId="aff0">
    <w:name w:val="footer"/>
    <w:aliases w:val="ft"/>
    <w:basedOn w:val="afa"/>
    <w:link w:val="aff1"/>
    <w:uiPriority w:val="99"/>
    <w:rsid w:val="00BF4A4A"/>
    <w:pPr>
      <w:tabs>
        <w:tab w:val="center" w:pos="4153"/>
        <w:tab w:val="right" w:pos="8306"/>
      </w:tabs>
    </w:pPr>
    <w:rPr>
      <w:sz w:val="24"/>
      <w:szCs w:val="24"/>
    </w:rPr>
  </w:style>
  <w:style w:type="numbering" w:styleId="111111">
    <w:name w:val="Outline List 2"/>
    <w:basedOn w:val="afd"/>
    <w:rsid w:val="00BF4A4A"/>
    <w:pPr>
      <w:numPr>
        <w:numId w:val="1"/>
      </w:numPr>
    </w:pPr>
  </w:style>
  <w:style w:type="numbering" w:styleId="1ai">
    <w:name w:val="Outline List 1"/>
    <w:basedOn w:val="afd"/>
    <w:rsid w:val="00BF4A4A"/>
    <w:pPr>
      <w:numPr>
        <w:numId w:val="2"/>
      </w:numPr>
    </w:pPr>
  </w:style>
  <w:style w:type="character" w:styleId="HTML">
    <w:name w:val="HTML Acronym"/>
    <w:basedOn w:val="afb"/>
    <w:rsid w:val="00BF4A4A"/>
  </w:style>
  <w:style w:type="paragraph" w:styleId="HTML0">
    <w:name w:val="HTML Address"/>
    <w:basedOn w:val="afa"/>
    <w:link w:val="HTML1"/>
    <w:rsid w:val="00BF4A4A"/>
    <w:rPr>
      <w:i/>
      <w:iCs/>
    </w:rPr>
  </w:style>
  <w:style w:type="character" w:styleId="HTML2">
    <w:name w:val="HTML Cite"/>
    <w:basedOn w:val="afb"/>
    <w:rsid w:val="00BF4A4A"/>
    <w:rPr>
      <w:i/>
      <w:iCs/>
    </w:rPr>
  </w:style>
  <w:style w:type="character" w:styleId="HTML3">
    <w:name w:val="HTML Code"/>
    <w:basedOn w:val="afb"/>
    <w:rsid w:val="00BF4A4A"/>
    <w:rPr>
      <w:rFonts w:ascii="Courier New" w:hAnsi="Courier New" w:cs="Courier New"/>
      <w:sz w:val="20"/>
      <w:szCs w:val="20"/>
    </w:rPr>
  </w:style>
  <w:style w:type="character" w:styleId="HTML4">
    <w:name w:val="HTML Definition"/>
    <w:basedOn w:val="afb"/>
    <w:rsid w:val="00BF4A4A"/>
    <w:rPr>
      <w:i/>
      <w:iCs/>
    </w:rPr>
  </w:style>
  <w:style w:type="character" w:styleId="HTML5">
    <w:name w:val="HTML Keyboard"/>
    <w:basedOn w:val="afb"/>
    <w:rsid w:val="00BF4A4A"/>
    <w:rPr>
      <w:rFonts w:ascii="Courier New" w:hAnsi="Courier New" w:cs="Courier New"/>
      <w:sz w:val="20"/>
      <w:szCs w:val="20"/>
    </w:rPr>
  </w:style>
  <w:style w:type="paragraph" w:styleId="HTML6">
    <w:name w:val="HTML Preformatted"/>
    <w:basedOn w:val="afa"/>
    <w:link w:val="HTML7"/>
    <w:rsid w:val="00BF4A4A"/>
    <w:rPr>
      <w:rFonts w:ascii="Courier New" w:hAnsi="Courier New" w:cs="Courier New"/>
      <w:sz w:val="20"/>
      <w:szCs w:val="20"/>
    </w:rPr>
  </w:style>
  <w:style w:type="character" w:styleId="HTML8">
    <w:name w:val="HTML Sample"/>
    <w:basedOn w:val="afb"/>
    <w:rsid w:val="00BF4A4A"/>
    <w:rPr>
      <w:rFonts w:ascii="Courier New" w:hAnsi="Courier New" w:cs="Courier New"/>
    </w:rPr>
  </w:style>
  <w:style w:type="character" w:styleId="HTML9">
    <w:name w:val="HTML Typewriter"/>
    <w:basedOn w:val="afb"/>
    <w:rsid w:val="00BF4A4A"/>
    <w:rPr>
      <w:rFonts w:ascii="Courier New" w:hAnsi="Courier New" w:cs="Courier New"/>
      <w:sz w:val="20"/>
      <w:szCs w:val="20"/>
    </w:rPr>
  </w:style>
  <w:style w:type="character" w:styleId="HTMLa">
    <w:name w:val="HTML Variable"/>
    <w:basedOn w:val="afb"/>
    <w:rsid w:val="00BF4A4A"/>
    <w:rPr>
      <w:i/>
      <w:iCs/>
    </w:rPr>
  </w:style>
  <w:style w:type="paragraph" w:styleId="aff2">
    <w:name w:val="Plain Text"/>
    <w:basedOn w:val="afa"/>
    <w:link w:val="aff3"/>
    <w:qFormat/>
    <w:rsid w:val="00BF4A4A"/>
    <w:rPr>
      <w:rFonts w:ascii="細明體" w:eastAsia="細明體" w:hAnsi="Courier New" w:cs="Courier New"/>
      <w:sz w:val="24"/>
      <w:szCs w:val="24"/>
    </w:rPr>
  </w:style>
  <w:style w:type="character" w:styleId="aff4">
    <w:name w:val="FollowedHyperlink"/>
    <w:basedOn w:val="afb"/>
    <w:uiPriority w:val="99"/>
    <w:rsid w:val="00BF4A4A"/>
    <w:rPr>
      <w:color w:val="800080"/>
      <w:u w:val="single"/>
    </w:rPr>
  </w:style>
  <w:style w:type="paragraph" w:styleId="Web">
    <w:name w:val="Normal (Web)"/>
    <w:basedOn w:val="afa"/>
    <w:uiPriority w:val="99"/>
    <w:qFormat/>
    <w:rsid w:val="00BF4A4A"/>
    <w:rPr>
      <w:sz w:val="24"/>
      <w:szCs w:val="24"/>
    </w:rPr>
  </w:style>
  <w:style w:type="paragraph" w:styleId="aff5">
    <w:name w:val="Normal Indent"/>
    <w:aliases w:val="本文縮排1"/>
    <w:basedOn w:val="afa"/>
    <w:rsid w:val="00BF4A4A"/>
    <w:pPr>
      <w:ind w:leftChars="200" w:left="480"/>
    </w:pPr>
  </w:style>
  <w:style w:type="numbering" w:styleId="af6">
    <w:name w:val="Outline List 3"/>
    <w:basedOn w:val="afd"/>
    <w:rsid w:val="00BF4A4A"/>
    <w:pPr>
      <w:numPr>
        <w:numId w:val="3"/>
      </w:numPr>
    </w:pPr>
  </w:style>
  <w:style w:type="paragraph" w:styleId="aff6">
    <w:name w:val="Date"/>
    <w:basedOn w:val="afa"/>
    <w:next w:val="afa"/>
    <w:link w:val="aff7"/>
    <w:qFormat/>
    <w:rsid w:val="00BF4A4A"/>
    <w:pPr>
      <w:jc w:val="right"/>
    </w:pPr>
  </w:style>
  <w:style w:type="paragraph" w:styleId="aff8">
    <w:name w:val="Body Text"/>
    <w:aliases w:val="本文 字元 字元, 字元 字元 字元, 字元 字元1,字元 字元 字元,字元 字元1,正文文本 Char,Char Char + 藍色,行距:  1.5 倍行高,Char Char, Char Char"/>
    <w:basedOn w:val="afa"/>
    <w:link w:val="aff9"/>
    <w:rsid w:val="00BF4A4A"/>
    <w:pPr>
      <w:spacing w:after="120"/>
    </w:pPr>
  </w:style>
  <w:style w:type="paragraph" w:styleId="2a">
    <w:name w:val="Body Text 2"/>
    <w:basedOn w:val="afa"/>
    <w:link w:val="2b"/>
    <w:rsid w:val="00BF4A4A"/>
    <w:pPr>
      <w:spacing w:beforeLines="50" w:before="180"/>
      <w:ind w:left="851"/>
      <w:jc w:val="both"/>
    </w:pPr>
  </w:style>
  <w:style w:type="paragraph" w:styleId="39">
    <w:name w:val="Body Text 3"/>
    <w:basedOn w:val="afa"/>
    <w:link w:val="3a"/>
    <w:rsid w:val="00BF4A4A"/>
    <w:pPr>
      <w:spacing w:beforeLines="50" w:before="180"/>
      <w:ind w:left="1134"/>
      <w:jc w:val="both"/>
    </w:pPr>
  </w:style>
  <w:style w:type="paragraph" w:styleId="affa">
    <w:name w:val="Body Text First Indent"/>
    <w:basedOn w:val="aff8"/>
    <w:link w:val="affb"/>
    <w:rsid w:val="00BF4A4A"/>
    <w:pPr>
      <w:ind w:firstLineChars="100" w:firstLine="210"/>
    </w:pPr>
  </w:style>
  <w:style w:type="paragraph" w:styleId="affc">
    <w:name w:val="Body Text Indent"/>
    <w:basedOn w:val="afa"/>
    <w:link w:val="affd"/>
    <w:rsid w:val="00BF4A4A"/>
    <w:pPr>
      <w:spacing w:after="120"/>
      <w:ind w:leftChars="200" w:left="480"/>
    </w:pPr>
  </w:style>
  <w:style w:type="paragraph" w:styleId="2c">
    <w:name w:val="Body Text First Indent 2"/>
    <w:basedOn w:val="affc"/>
    <w:link w:val="2d"/>
    <w:rsid w:val="00BF4A4A"/>
    <w:pPr>
      <w:ind w:firstLineChars="100" w:firstLine="210"/>
    </w:pPr>
  </w:style>
  <w:style w:type="paragraph" w:styleId="2e">
    <w:name w:val="Body Text Indent 2"/>
    <w:basedOn w:val="afa"/>
    <w:link w:val="2f"/>
    <w:rsid w:val="00BF4A4A"/>
    <w:pPr>
      <w:spacing w:after="120" w:line="480" w:lineRule="auto"/>
      <w:ind w:leftChars="200" w:left="480"/>
    </w:pPr>
  </w:style>
  <w:style w:type="paragraph" w:styleId="3b">
    <w:name w:val="Body Text Indent 3"/>
    <w:basedOn w:val="afa"/>
    <w:link w:val="3c"/>
    <w:uiPriority w:val="99"/>
    <w:rsid w:val="00BF4A4A"/>
    <w:pPr>
      <w:spacing w:after="120"/>
      <w:ind w:leftChars="200" w:left="480"/>
    </w:pPr>
    <w:rPr>
      <w:sz w:val="16"/>
      <w:szCs w:val="16"/>
    </w:rPr>
  </w:style>
  <w:style w:type="paragraph" w:styleId="affe">
    <w:name w:val="envelope address"/>
    <w:basedOn w:val="afa"/>
    <w:rsid w:val="00BF4A4A"/>
    <w:pPr>
      <w:framePr w:w="7920" w:h="1980" w:hRule="exact" w:hSpace="180" w:wrap="auto" w:hAnchor="page" w:xAlign="center" w:yAlign="bottom"/>
      <w:ind w:leftChars="1200" w:left="100"/>
    </w:pPr>
    <w:rPr>
      <w:rFonts w:ascii="Arial" w:hAnsi="Arial" w:cs="Arial"/>
      <w:sz w:val="24"/>
      <w:szCs w:val="24"/>
    </w:rPr>
  </w:style>
  <w:style w:type="character" w:styleId="afff">
    <w:name w:val="line number"/>
    <w:basedOn w:val="afb"/>
    <w:qFormat/>
    <w:rsid w:val="00BF4A4A"/>
  </w:style>
  <w:style w:type="table" w:styleId="3D1">
    <w:name w:val="Table 3D effects 1"/>
    <w:basedOn w:val="afc"/>
    <w:rsid w:val="00BF4A4A"/>
    <w:pPr>
      <w:widowControl w:val="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2">
    <w:name w:val="Table 3D effects 2"/>
    <w:basedOn w:val="afc"/>
    <w:rsid w:val="00BF4A4A"/>
    <w:pPr>
      <w:widowControl w:val="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3">
    <w:name w:val="Table 3D effects 3"/>
    <w:basedOn w:val="afc"/>
    <w:rsid w:val="00BF4A4A"/>
    <w:pPr>
      <w:widowControl w:val="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Web1">
    <w:name w:val="Table Web 1"/>
    <w:basedOn w:val="afc"/>
    <w:rsid w:val="00BF4A4A"/>
    <w:pPr>
      <w:widowControl w:val="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2">
    <w:name w:val="Table Web 2"/>
    <w:basedOn w:val="afc"/>
    <w:rsid w:val="00BF4A4A"/>
    <w:pPr>
      <w:widowControl w:val="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3">
    <w:name w:val="Table Web 3"/>
    <w:basedOn w:val="afc"/>
    <w:rsid w:val="00BF4A4A"/>
    <w:pPr>
      <w:widowControl w:val="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f">
    <w:name w:val="Table Classic 1"/>
    <w:basedOn w:val="afc"/>
    <w:rsid w:val="00BF4A4A"/>
    <w:pPr>
      <w:widowControl w:val="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0">
    <w:name w:val="Table Classic 2"/>
    <w:basedOn w:val="afc"/>
    <w:rsid w:val="00BF4A4A"/>
    <w:pPr>
      <w:widowControl w:val="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d">
    <w:name w:val="Table Classic 3"/>
    <w:basedOn w:val="afc"/>
    <w:rsid w:val="00BF4A4A"/>
    <w:pPr>
      <w:widowControl w:val="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c">
    <w:name w:val="Table Classic 4"/>
    <w:basedOn w:val="afc"/>
    <w:rsid w:val="00BF4A4A"/>
    <w:pPr>
      <w:widowControl w:val="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0">
    <w:name w:val="Table Colorful 1"/>
    <w:basedOn w:val="afc"/>
    <w:rsid w:val="00BF4A4A"/>
    <w:pPr>
      <w:widowControl w:val="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1">
    <w:name w:val="Table Colorful 2"/>
    <w:basedOn w:val="afc"/>
    <w:rsid w:val="00BF4A4A"/>
    <w:pPr>
      <w:widowControl w:val="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e">
    <w:name w:val="Table Colorful 3"/>
    <w:basedOn w:val="afc"/>
    <w:rsid w:val="00BF4A4A"/>
    <w:pPr>
      <w:widowControl w:val="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afff0">
    <w:name w:val="Table Elegant"/>
    <w:basedOn w:val="afc"/>
    <w:rsid w:val="00BF4A4A"/>
    <w:pPr>
      <w:widowControl w:val="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1">
    <w:name w:val="Table Grid 1"/>
    <w:basedOn w:val="afc"/>
    <w:rsid w:val="00BF4A4A"/>
    <w:pPr>
      <w:widowControl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2f2">
    <w:name w:val="Table Grid 2"/>
    <w:basedOn w:val="afc"/>
    <w:rsid w:val="00BF4A4A"/>
    <w:pPr>
      <w:widowControl w:val="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
    <w:name w:val="Table Grid 3"/>
    <w:basedOn w:val="afc"/>
    <w:rsid w:val="00BF4A4A"/>
    <w:pPr>
      <w:widowControl w:val="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4d">
    <w:name w:val="Table Grid 4"/>
    <w:basedOn w:val="afc"/>
    <w:rsid w:val="00BF4A4A"/>
    <w:pPr>
      <w:widowControl w:val="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a">
    <w:name w:val="Table Grid 5"/>
    <w:basedOn w:val="afc"/>
    <w:rsid w:val="00BF4A4A"/>
    <w:pPr>
      <w:widowControl w:val="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6">
    <w:name w:val="Table Grid 6"/>
    <w:basedOn w:val="afc"/>
    <w:rsid w:val="00BF4A4A"/>
    <w:pPr>
      <w:widowControl w:val="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4">
    <w:name w:val="Table Grid 7"/>
    <w:basedOn w:val="afc"/>
    <w:rsid w:val="00BF4A4A"/>
    <w:pPr>
      <w:widowControl w:val="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4">
    <w:name w:val="Table Grid 8"/>
    <w:basedOn w:val="afc"/>
    <w:rsid w:val="00BF4A4A"/>
    <w:pPr>
      <w:widowControl w:val="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f2">
    <w:name w:val="Table Subtle 1"/>
    <w:basedOn w:val="afc"/>
    <w:rsid w:val="00BF4A4A"/>
    <w:pPr>
      <w:widowControl w:val="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3">
    <w:name w:val="Table Subtle 2"/>
    <w:basedOn w:val="afc"/>
    <w:rsid w:val="00BF4A4A"/>
    <w:pPr>
      <w:widowControl w:val="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1">
    <w:name w:val="Table Professional"/>
    <w:basedOn w:val="afc"/>
    <w:rsid w:val="00BF4A4A"/>
    <w:pPr>
      <w:widowControl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f3">
    <w:name w:val="Table List 1"/>
    <w:basedOn w:val="afc"/>
    <w:rsid w:val="00BF4A4A"/>
    <w:pPr>
      <w:widowControl w:val="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4">
    <w:name w:val="Table List 2"/>
    <w:basedOn w:val="afc"/>
    <w:rsid w:val="00BF4A4A"/>
    <w:pPr>
      <w:widowControl w:val="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0">
    <w:name w:val="Table List 3"/>
    <w:basedOn w:val="afc"/>
    <w:rsid w:val="00BF4A4A"/>
    <w:pPr>
      <w:widowControl w:val="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e">
    <w:name w:val="Table List 4"/>
    <w:basedOn w:val="afc"/>
    <w:rsid w:val="00BF4A4A"/>
    <w:pPr>
      <w:widowControl w:val="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b">
    <w:name w:val="Table List 5"/>
    <w:basedOn w:val="afc"/>
    <w:rsid w:val="00BF4A4A"/>
    <w:pPr>
      <w:widowControl w:val="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7">
    <w:name w:val="Table List 6"/>
    <w:basedOn w:val="afc"/>
    <w:rsid w:val="00BF4A4A"/>
    <w:pPr>
      <w:widowControl w:val="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tblStylePr w:type="nwCell">
      <w:tblPr/>
      <w:tcPr>
        <w:tcBorders>
          <w:tl2br w:val="single" w:sz="6" w:space="0" w:color="000000"/>
          <w:tr2bl w:val="none" w:sz="0" w:space="0" w:color="auto"/>
        </w:tcBorders>
      </w:tcPr>
    </w:tblStylePr>
  </w:style>
  <w:style w:type="table" w:styleId="75">
    <w:name w:val="Table List 7"/>
    <w:basedOn w:val="afc"/>
    <w:rsid w:val="00BF4A4A"/>
    <w:pPr>
      <w:widowControl w:val="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5">
    <w:name w:val="Table List 8"/>
    <w:basedOn w:val="afc"/>
    <w:rsid w:val="00BF4A4A"/>
    <w:pPr>
      <w:widowControl w:val="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wCell">
      <w:tblPr/>
      <w:tcPr>
        <w:tcBorders>
          <w:tl2br w:val="single" w:sz="6" w:space="0" w:color="auto"/>
          <w:tr2bl w:val="none" w:sz="0" w:space="0" w:color="auto"/>
        </w:tcBorders>
      </w:tcPr>
    </w:tblStylePr>
  </w:style>
  <w:style w:type="table" w:styleId="afff2">
    <w:name w:val="Table Contemporary"/>
    <w:basedOn w:val="afc"/>
    <w:rsid w:val="00BF4A4A"/>
    <w:pPr>
      <w:widowControl w:val="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1f4">
    <w:name w:val="Table Simple 1"/>
    <w:basedOn w:val="afc"/>
    <w:rsid w:val="00BF4A4A"/>
    <w:pPr>
      <w:widowControl w:val="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5">
    <w:name w:val="Table Simple 2"/>
    <w:basedOn w:val="afc"/>
    <w:rsid w:val="00BF4A4A"/>
    <w:pPr>
      <w:widowControl w:val="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1">
    <w:name w:val="Table Simple 3"/>
    <w:basedOn w:val="afc"/>
    <w:rsid w:val="00BF4A4A"/>
    <w:pPr>
      <w:widowControl w:val="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5">
    <w:name w:val="Table Columns 1"/>
    <w:basedOn w:val="afc"/>
    <w:rsid w:val="00BF4A4A"/>
    <w:pPr>
      <w:widowControl w:val="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6">
    <w:name w:val="Table Columns 2"/>
    <w:basedOn w:val="afc"/>
    <w:rsid w:val="00BF4A4A"/>
    <w:pPr>
      <w:widowControl w:val="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2">
    <w:name w:val="Table Columns 3"/>
    <w:basedOn w:val="afc"/>
    <w:rsid w:val="00BF4A4A"/>
    <w:pPr>
      <w:widowControl w:val="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f">
    <w:name w:val="Table Columns 4"/>
    <w:basedOn w:val="afc"/>
    <w:rsid w:val="00BF4A4A"/>
    <w:pPr>
      <w:widowControl w:val="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c">
    <w:name w:val="Table Columns 5"/>
    <w:basedOn w:val="afc"/>
    <w:rsid w:val="00BF4A4A"/>
    <w:pPr>
      <w:widowControl w:val="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3">
    <w:name w:val="Table Theme"/>
    <w:basedOn w:val="afc"/>
    <w:rsid w:val="00BF4A4A"/>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4">
    <w:name w:val="Table Grid"/>
    <w:basedOn w:val="afc"/>
    <w:uiPriority w:val="59"/>
    <w:rsid w:val="00BF4A4A"/>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5">
    <w:name w:val="Message Header"/>
    <w:basedOn w:val="afa"/>
    <w:link w:val="afff6"/>
    <w:rsid w:val="00BF4A4A"/>
    <w:pPr>
      <w:pBdr>
        <w:top w:val="single" w:sz="6" w:space="1" w:color="auto"/>
        <w:left w:val="single" w:sz="6" w:space="1" w:color="auto"/>
        <w:bottom w:val="single" w:sz="6" w:space="1" w:color="auto"/>
        <w:right w:val="single" w:sz="6" w:space="1" w:color="auto"/>
      </w:pBdr>
      <w:shd w:val="pct20" w:color="auto" w:fill="auto"/>
      <w:ind w:leftChars="400" w:left="1080" w:hangingChars="400" w:hanging="1080"/>
    </w:pPr>
    <w:rPr>
      <w:rFonts w:ascii="Arial" w:hAnsi="Arial" w:cs="Arial"/>
      <w:sz w:val="24"/>
      <w:szCs w:val="24"/>
    </w:rPr>
  </w:style>
  <w:style w:type="paragraph" w:styleId="afff7">
    <w:name w:val="Subtitle"/>
    <w:basedOn w:val="afa"/>
    <w:link w:val="afff8"/>
    <w:uiPriority w:val="11"/>
    <w:qFormat/>
    <w:rsid w:val="00BF4A4A"/>
    <w:pPr>
      <w:spacing w:after="60"/>
      <w:jc w:val="center"/>
      <w:outlineLvl w:val="1"/>
    </w:pPr>
    <w:rPr>
      <w:rFonts w:ascii="Arial" w:eastAsia="新細明體" w:hAnsi="Arial" w:cs="Arial"/>
      <w:i/>
      <w:iCs/>
      <w:sz w:val="24"/>
      <w:szCs w:val="24"/>
    </w:rPr>
  </w:style>
  <w:style w:type="paragraph" w:styleId="afff9">
    <w:name w:val="Block Text"/>
    <w:basedOn w:val="afa"/>
    <w:rsid w:val="00BF4A4A"/>
    <w:pPr>
      <w:spacing w:after="120"/>
      <w:ind w:leftChars="600" w:left="1440" w:rightChars="600" w:right="1440"/>
    </w:pPr>
  </w:style>
  <w:style w:type="paragraph" w:styleId="afffa">
    <w:name w:val="Salutation"/>
    <w:basedOn w:val="afa"/>
    <w:next w:val="afa"/>
    <w:link w:val="afffb"/>
    <w:rsid w:val="00BF4A4A"/>
  </w:style>
  <w:style w:type="paragraph" w:styleId="afffc">
    <w:name w:val="envelope return"/>
    <w:basedOn w:val="afa"/>
    <w:rsid w:val="00BF4A4A"/>
    <w:rPr>
      <w:rFonts w:ascii="Arial" w:hAnsi="Arial" w:cs="Arial"/>
    </w:rPr>
  </w:style>
  <w:style w:type="character" w:styleId="afffd">
    <w:name w:val="Emphasis"/>
    <w:basedOn w:val="afb"/>
    <w:qFormat/>
    <w:rsid w:val="00BF4A4A"/>
    <w:rPr>
      <w:i/>
      <w:iCs/>
    </w:rPr>
  </w:style>
  <w:style w:type="character" w:styleId="afffe">
    <w:name w:val="Strong"/>
    <w:basedOn w:val="afb"/>
    <w:qFormat/>
    <w:rsid w:val="00BF4A4A"/>
    <w:rPr>
      <w:b/>
      <w:bCs/>
    </w:rPr>
  </w:style>
  <w:style w:type="paragraph" w:styleId="affff">
    <w:name w:val="List Continue"/>
    <w:basedOn w:val="afa"/>
    <w:rsid w:val="00BF4A4A"/>
    <w:pPr>
      <w:spacing w:after="120"/>
      <w:ind w:leftChars="200" w:left="480"/>
    </w:pPr>
  </w:style>
  <w:style w:type="paragraph" w:styleId="2f7">
    <w:name w:val="List Continue 2"/>
    <w:basedOn w:val="afa"/>
    <w:rsid w:val="00BF4A4A"/>
    <w:pPr>
      <w:spacing w:after="120"/>
      <w:ind w:leftChars="400" w:left="960"/>
    </w:pPr>
  </w:style>
  <w:style w:type="paragraph" w:styleId="3f3">
    <w:name w:val="List Continue 3"/>
    <w:basedOn w:val="afa"/>
    <w:rsid w:val="00BF4A4A"/>
    <w:pPr>
      <w:spacing w:after="120"/>
      <w:ind w:leftChars="600" w:left="1440"/>
    </w:pPr>
  </w:style>
  <w:style w:type="paragraph" w:styleId="4f0">
    <w:name w:val="List Continue 4"/>
    <w:basedOn w:val="afa"/>
    <w:rsid w:val="00BF4A4A"/>
    <w:pPr>
      <w:spacing w:after="120"/>
      <w:ind w:leftChars="800" w:left="1920"/>
    </w:pPr>
  </w:style>
  <w:style w:type="paragraph" w:styleId="5d">
    <w:name w:val="List Continue 5"/>
    <w:basedOn w:val="afa"/>
    <w:rsid w:val="00BF4A4A"/>
    <w:pPr>
      <w:spacing w:after="120"/>
      <w:ind w:leftChars="1000" w:left="2400"/>
    </w:pPr>
  </w:style>
  <w:style w:type="paragraph" w:styleId="affff0">
    <w:name w:val="List"/>
    <w:basedOn w:val="afa"/>
    <w:rsid w:val="00BF4A4A"/>
    <w:pPr>
      <w:ind w:leftChars="200" w:left="100" w:hangingChars="200" w:hanging="200"/>
    </w:pPr>
  </w:style>
  <w:style w:type="paragraph" w:styleId="2f8">
    <w:name w:val="List 2"/>
    <w:basedOn w:val="afa"/>
    <w:rsid w:val="00BF4A4A"/>
    <w:pPr>
      <w:ind w:leftChars="400" w:left="100" w:hangingChars="200" w:hanging="200"/>
    </w:pPr>
  </w:style>
  <w:style w:type="paragraph" w:styleId="3f4">
    <w:name w:val="List 3"/>
    <w:basedOn w:val="afa"/>
    <w:rsid w:val="00BF4A4A"/>
    <w:pPr>
      <w:ind w:leftChars="600" w:left="100" w:hangingChars="200" w:hanging="200"/>
    </w:pPr>
  </w:style>
  <w:style w:type="paragraph" w:styleId="4f1">
    <w:name w:val="List 4"/>
    <w:basedOn w:val="afa"/>
    <w:rsid w:val="00BF4A4A"/>
    <w:pPr>
      <w:ind w:leftChars="800" w:left="100" w:hangingChars="200" w:hanging="200"/>
    </w:pPr>
  </w:style>
  <w:style w:type="paragraph" w:styleId="5e">
    <w:name w:val="List 5"/>
    <w:basedOn w:val="afa"/>
    <w:rsid w:val="00BF4A4A"/>
    <w:pPr>
      <w:ind w:leftChars="1000" w:left="100" w:hangingChars="200" w:hanging="200"/>
    </w:pPr>
  </w:style>
  <w:style w:type="paragraph" w:styleId="a">
    <w:name w:val="List Number"/>
    <w:basedOn w:val="afa"/>
    <w:qFormat/>
    <w:rsid w:val="00BF4A4A"/>
    <w:pPr>
      <w:numPr>
        <w:numId w:val="4"/>
      </w:numPr>
    </w:pPr>
  </w:style>
  <w:style w:type="paragraph" w:styleId="2">
    <w:name w:val="List Number 2"/>
    <w:basedOn w:val="afa"/>
    <w:qFormat/>
    <w:rsid w:val="00BF4A4A"/>
    <w:pPr>
      <w:numPr>
        <w:numId w:val="5"/>
      </w:numPr>
    </w:pPr>
  </w:style>
  <w:style w:type="paragraph" w:styleId="3">
    <w:name w:val="List Number 3"/>
    <w:basedOn w:val="afa"/>
    <w:qFormat/>
    <w:rsid w:val="00BF4A4A"/>
    <w:pPr>
      <w:numPr>
        <w:numId w:val="6"/>
      </w:numPr>
    </w:pPr>
  </w:style>
  <w:style w:type="paragraph" w:styleId="4">
    <w:name w:val="List Number 4"/>
    <w:basedOn w:val="afa"/>
    <w:qFormat/>
    <w:rsid w:val="00BF4A4A"/>
    <w:pPr>
      <w:numPr>
        <w:numId w:val="7"/>
      </w:numPr>
    </w:pPr>
  </w:style>
  <w:style w:type="paragraph" w:styleId="5">
    <w:name w:val="List Number 5"/>
    <w:basedOn w:val="afa"/>
    <w:qFormat/>
    <w:rsid w:val="00BF4A4A"/>
    <w:pPr>
      <w:numPr>
        <w:numId w:val="8"/>
      </w:numPr>
    </w:pPr>
  </w:style>
  <w:style w:type="paragraph" w:styleId="affff1">
    <w:name w:val="Closing"/>
    <w:basedOn w:val="afa"/>
    <w:link w:val="affff2"/>
    <w:qFormat/>
    <w:rsid w:val="00BF4A4A"/>
    <w:pPr>
      <w:ind w:leftChars="1800" w:left="100"/>
    </w:pPr>
  </w:style>
  <w:style w:type="paragraph" w:styleId="affff3">
    <w:name w:val="Note Heading"/>
    <w:basedOn w:val="afa"/>
    <w:next w:val="afa"/>
    <w:link w:val="affff4"/>
    <w:uiPriority w:val="99"/>
    <w:rsid w:val="00BF4A4A"/>
    <w:pPr>
      <w:jc w:val="center"/>
    </w:pPr>
  </w:style>
  <w:style w:type="character" w:styleId="affff5">
    <w:name w:val="Hyperlink"/>
    <w:basedOn w:val="afb"/>
    <w:uiPriority w:val="99"/>
    <w:rsid w:val="00CA4B53"/>
    <w:rPr>
      <w:color w:val="0000FF"/>
      <w:u w:val="single"/>
    </w:rPr>
  </w:style>
  <w:style w:type="paragraph" w:styleId="affff6">
    <w:name w:val="E-mail Signature"/>
    <w:basedOn w:val="afa"/>
    <w:link w:val="affff7"/>
    <w:rsid w:val="00BF4A4A"/>
  </w:style>
  <w:style w:type="paragraph" w:styleId="affff8">
    <w:name w:val="caption"/>
    <w:aliases w:val="標號 字元1 字元,標號 字元 字元 字元,圖表標號 字元 字元,圖表標號 字元,商服 標號,圖表標號,Caption Char1,Caption Char Char,Caption Char,fig and tbl,fig and tbl Char,Caption Char1 Char Char,Caption Char Char Char Char,Char Char Char Char Char,Caption Char Char1,標號-圖,Legend,ITT d"/>
    <w:basedOn w:val="afa"/>
    <w:next w:val="afa"/>
    <w:link w:val="affff9"/>
    <w:qFormat/>
    <w:rsid w:val="00BF4A4A"/>
    <w:pPr>
      <w:spacing w:beforeLines="50" w:before="180"/>
      <w:jc w:val="center"/>
    </w:pPr>
  </w:style>
  <w:style w:type="paragraph" w:styleId="affffa">
    <w:name w:val="Signature"/>
    <w:basedOn w:val="afa"/>
    <w:link w:val="affffb"/>
    <w:rsid w:val="00BF4A4A"/>
    <w:pPr>
      <w:ind w:leftChars="1800" w:left="100"/>
    </w:pPr>
  </w:style>
  <w:style w:type="character" w:styleId="affffc">
    <w:name w:val="page number"/>
    <w:basedOn w:val="afb"/>
    <w:qFormat/>
    <w:rsid w:val="00BF4A4A"/>
  </w:style>
  <w:style w:type="paragraph" w:styleId="affffd">
    <w:name w:val="Title"/>
    <w:aliases w:val="封面標題1"/>
    <w:basedOn w:val="afa"/>
    <w:next w:val="1f6"/>
    <w:link w:val="affffe"/>
    <w:uiPriority w:val="10"/>
    <w:qFormat/>
    <w:rsid w:val="00BF4A4A"/>
    <w:pPr>
      <w:keepNext/>
      <w:spacing w:beforeLines="50" w:before="180"/>
      <w:jc w:val="both"/>
      <w:outlineLvl w:val="0"/>
    </w:pPr>
    <w:rPr>
      <w:b/>
      <w:bCs/>
    </w:rPr>
  </w:style>
  <w:style w:type="paragraph" w:customStyle="1" w:styleId="19">
    <w:name w:val="項目符號 1"/>
    <w:basedOn w:val="afa"/>
    <w:rsid w:val="00BF4A4A"/>
    <w:pPr>
      <w:numPr>
        <w:numId w:val="12"/>
      </w:numPr>
      <w:spacing w:beforeLines="50" w:before="180"/>
      <w:jc w:val="both"/>
    </w:pPr>
  </w:style>
  <w:style w:type="paragraph" w:styleId="20">
    <w:name w:val="List Bullet 2"/>
    <w:basedOn w:val="afa"/>
    <w:qFormat/>
    <w:rsid w:val="00BF4A4A"/>
    <w:pPr>
      <w:numPr>
        <w:numId w:val="9"/>
      </w:numPr>
      <w:spacing w:beforeLines="50" w:before="180"/>
      <w:jc w:val="both"/>
    </w:pPr>
  </w:style>
  <w:style w:type="paragraph" w:styleId="30">
    <w:name w:val="List Bullet 3"/>
    <w:basedOn w:val="afa"/>
    <w:qFormat/>
    <w:rsid w:val="00BF4A4A"/>
    <w:pPr>
      <w:numPr>
        <w:numId w:val="10"/>
      </w:numPr>
      <w:spacing w:beforeLines="50" w:before="180"/>
      <w:jc w:val="both"/>
    </w:pPr>
  </w:style>
  <w:style w:type="paragraph" w:styleId="40">
    <w:name w:val="List Bullet 4"/>
    <w:basedOn w:val="afa"/>
    <w:qFormat/>
    <w:rsid w:val="00BF4A4A"/>
    <w:pPr>
      <w:numPr>
        <w:numId w:val="11"/>
      </w:numPr>
      <w:spacing w:beforeLines="50" w:before="180"/>
      <w:jc w:val="both"/>
    </w:pPr>
  </w:style>
  <w:style w:type="paragraph" w:customStyle="1" w:styleId="4f2">
    <w:name w:val="本文 4"/>
    <w:basedOn w:val="afa"/>
    <w:link w:val="4f3"/>
    <w:rsid w:val="00BF4A4A"/>
    <w:pPr>
      <w:spacing w:beforeLines="50" w:before="180"/>
      <w:ind w:left="1418"/>
      <w:jc w:val="both"/>
    </w:pPr>
  </w:style>
  <w:style w:type="paragraph" w:customStyle="1" w:styleId="5f">
    <w:name w:val="本文 5"/>
    <w:basedOn w:val="afa"/>
    <w:link w:val="5f0"/>
    <w:rsid w:val="00BF4A4A"/>
    <w:pPr>
      <w:spacing w:beforeLines="50" w:before="180"/>
      <w:ind w:left="1701"/>
      <w:jc w:val="both"/>
    </w:pPr>
  </w:style>
  <w:style w:type="paragraph" w:customStyle="1" w:styleId="68">
    <w:name w:val="本文 6"/>
    <w:basedOn w:val="afa"/>
    <w:link w:val="69"/>
    <w:rsid w:val="00BF4A4A"/>
    <w:pPr>
      <w:spacing w:beforeLines="50" w:before="180"/>
      <w:ind w:left="1985"/>
      <w:jc w:val="both"/>
    </w:pPr>
  </w:style>
  <w:style w:type="paragraph" w:customStyle="1" w:styleId="76">
    <w:name w:val="本文 7"/>
    <w:basedOn w:val="afa"/>
    <w:rsid w:val="00BF4A4A"/>
    <w:pPr>
      <w:spacing w:beforeLines="50" w:before="180"/>
      <w:ind w:left="2268"/>
      <w:jc w:val="both"/>
    </w:pPr>
  </w:style>
  <w:style w:type="paragraph" w:customStyle="1" w:styleId="86">
    <w:name w:val="本文 8"/>
    <w:basedOn w:val="afa"/>
    <w:rsid w:val="00BF4A4A"/>
    <w:pPr>
      <w:spacing w:beforeLines="50" w:before="180"/>
      <w:ind w:left="2552"/>
      <w:jc w:val="both"/>
    </w:pPr>
  </w:style>
  <w:style w:type="paragraph" w:styleId="afffff">
    <w:name w:val="List Bullet"/>
    <w:basedOn w:val="afa"/>
    <w:autoRedefine/>
    <w:qFormat/>
    <w:rsid w:val="00BF3C9D"/>
    <w:pPr>
      <w:spacing w:line="276" w:lineRule="auto"/>
      <w:ind w:left="1134"/>
    </w:pPr>
  </w:style>
  <w:style w:type="paragraph" w:customStyle="1" w:styleId="1f6">
    <w:name w:val="本文 1"/>
    <w:basedOn w:val="afa"/>
    <w:link w:val="1f7"/>
    <w:rsid w:val="00BF4A4A"/>
    <w:pPr>
      <w:spacing w:beforeLines="50" w:before="180"/>
      <w:ind w:left="567"/>
      <w:jc w:val="both"/>
    </w:pPr>
  </w:style>
  <w:style w:type="paragraph" w:customStyle="1" w:styleId="94">
    <w:name w:val="本文 9"/>
    <w:basedOn w:val="afa"/>
    <w:link w:val="95"/>
    <w:rsid w:val="00BF4A4A"/>
    <w:pPr>
      <w:spacing w:beforeLines="50" w:before="180"/>
      <w:ind w:left="2835"/>
      <w:jc w:val="both"/>
    </w:pPr>
  </w:style>
  <w:style w:type="paragraph" w:styleId="50">
    <w:name w:val="List Bullet 5"/>
    <w:basedOn w:val="afa"/>
    <w:link w:val="5f1"/>
    <w:qFormat/>
    <w:rsid w:val="00BF4A4A"/>
    <w:pPr>
      <w:numPr>
        <w:numId w:val="41"/>
      </w:numPr>
      <w:spacing w:beforeLines="50" w:before="180"/>
      <w:jc w:val="both"/>
    </w:pPr>
  </w:style>
  <w:style w:type="paragraph" w:customStyle="1" w:styleId="61">
    <w:name w:val="項目符號 6"/>
    <w:basedOn w:val="afa"/>
    <w:rsid w:val="00BF4A4A"/>
    <w:pPr>
      <w:numPr>
        <w:numId w:val="13"/>
      </w:numPr>
      <w:spacing w:beforeLines="50" w:before="180"/>
      <w:jc w:val="both"/>
    </w:pPr>
  </w:style>
  <w:style w:type="paragraph" w:customStyle="1" w:styleId="7">
    <w:name w:val="項目符號 7"/>
    <w:basedOn w:val="afa"/>
    <w:rsid w:val="00BF4A4A"/>
    <w:pPr>
      <w:numPr>
        <w:numId w:val="14"/>
      </w:numPr>
      <w:spacing w:beforeLines="50" w:before="180"/>
      <w:jc w:val="both"/>
    </w:pPr>
  </w:style>
  <w:style w:type="paragraph" w:customStyle="1" w:styleId="81">
    <w:name w:val="項目符號 8"/>
    <w:basedOn w:val="afa"/>
    <w:rsid w:val="00BF4A4A"/>
    <w:pPr>
      <w:numPr>
        <w:numId w:val="43"/>
      </w:numPr>
      <w:spacing w:beforeLines="50" w:before="180"/>
      <w:jc w:val="both"/>
    </w:pPr>
  </w:style>
  <w:style w:type="paragraph" w:customStyle="1" w:styleId="9">
    <w:name w:val="項目符號 9"/>
    <w:basedOn w:val="afa"/>
    <w:rsid w:val="00BF4A4A"/>
    <w:pPr>
      <w:numPr>
        <w:numId w:val="15"/>
      </w:numPr>
      <w:spacing w:beforeLines="50" w:before="180"/>
      <w:jc w:val="both"/>
    </w:pPr>
  </w:style>
  <w:style w:type="numbering" w:customStyle="1" w:styleId="a9">
    <w:name w:val="表格符號"/>
    <w:rsid w:val="00BF4A4A"/>
    <w:pPr>
      <w:numPr>
        <w:numId w:val="16"/>
      </w:numPr>
    </w:pPr>
  </w:style>
  <w:style w:type="numbering" w:customStyle="1" w:styleId="ab">
    <w:name w:val="表格編號"/>
    <w:rsid w:val="00BF4A4A"/>
    <w:pPr>
      <w:numPr>
        <w:numId w:val="17"/>
      </w:numPr>
    </w:pPr>
  </w:style>
  <w:style w:type="paragraph" w:styleId="1f8">
    <w:name w:val="toc 1"/>
    <w:aliases w:val="內文listing"/>
    <w:basedOn w:val="afa"/>
    <w:next w:val="afa"/>
    <w:autoRedefine/>
    <w:uiPriority w:val="39"/>
    <w:qFormat/>
    <w:rsid w:val="00EE296D"/>
    <w:pPr>
      <w:tabs>
        <w:tab w:val="right" w:leader="dot" w:pos="9638"/>
      </w:tabs>
      <w:ind w:left="567" w:hanging="567"/>
    </w:pPr>
    <w:rPr>
      <w:noProof/>
    </w:rPr>
  </w:style>
  <w:style w:type="paragraph" w:styleId="2f9">
    <w:name w:val="toc 2"/>
    <w:basedOn w:val="afa"/>
    <w:next w:val="afa"/>
    <w:autoRedefine/>
    <w:uiPriority w:val="39"/>
    <w:qFormat/>
    <w:rsid w:val="002E7DE3"/>
    <w:pPr>
      <w:tabs>
        <w:tab w:val="left" w:pos="851"/>
        <w:tab w:val="left" w:pos="1360"/>
        <w:tab w:val="right" w:leader="dot" w:pos="9638"/>
      </w:tabs>
      <w:ind w:left="851" w:hanging="567"/>
    </w:pPr>
    <w:rPr>
      <w:rFonts w:ascii="標楷體" w:hAnsi="標楷體"/>
      <w:noProof/>
    </w:rPr>
  </w:style>
  <w:style w:type="paragraph" w:styleId="3f5">
    <w:name w:val="toc 3"/>
    <w:basedOn w:val="afa"/>
    <w:next w:val="afa"/>
    <w:autoRedefine/>
    <w:uiPriority w:val="39"/>
    <w:qFormat/>
    <w:rsid w:val="00F72AB6"/>
    <w:pPr>
      <w:tabs>
        <w:tab w:val="left" w:pos="1134"/>
        <w:tab w:val="left" w:pos="1375"/>
        <w:tab w:val="right" w:leader="dot" w:pos="9638"/>
      </w:tabs>
      <w:ind w:left="1134" w:hanging="567"/>
    </w:pPr>
    <w:rPr>
      <w:noProof/>
    </w:rPr>
  </w:style>
  <w:style w:type="paragraph" w:styleId="afffff0">
    <w:name w:val="table of figures"/>
    <w:aliases w:val="圖"/>
    <w:basedOn w:val="afa"/>
    <w:next w:val="afa"/>
    <w:link w:val="afffff1"/>
    <w:uiPriority w:val="99"/>
    <w:qFormat/>
    <w:rsid w:val="00CA4B53"/>
    <w:pPr>
      <w:tabs>
        <w:tab w:val="right" w:leader="dot" w:pos="9638"/>
      </w:tabs>
    </w:pPr>
    <w:rPr>
      <w:noProof/>
    </w:rPr>
  </w:style>
  <w:style w:type="paragraph" w:styleId="afffff2">
    <w:name w:val="Document Map"/>
    <w:basedOn w:val="afa"/>
    <w:link w:val="afffff3"/>
    <w:qFormat/>
    <w:rsid w:val="00BF4A4A"/>
    <w:pPr>
      <w:shd w:val="clear" w:color="auto" w:fill="000080"/>
    </w:pPr>
    <w:rPr>
      <w:rFonts w:ascii="Arial" w:eastAsia="新細明體" w:hAnsi="Arial"/>
    </w:rPr>
  </w:style>
  <w:style w:type="character" w:customStyle="1" w:styleId="afffff4">
    <w:name w:val="清單段落 字元"/>
    <w:aliases w:val="標題九 字元,lp1 字元,FooterText 字元,numbered 字元,List Paragraph1 字元,Paragraphe de liste1 字元,List Paragraph 字元,卑南壹 字元,標1 字元,Yie-清單段落 字元"/>
    <w:link w:val="afffff5"/>
    <w:uiPriority w:val="34"/>
    <w:qFormat/>
    <w:locked/>
    <w:rsid w:val="00DA402E"/>
    <w:rPr>
      <w:rFonts w:ascii="標楷體" w:eastAsia="標楷體" w:hAnsi="標楷體"/>
    </w:rPr>
  </w:style>
  <w:style w:type="paragraph" w:styleId="afffff5">
    <w:name w:val="List Paragraph"/>
    <w:aliases w:val="標題九,lp1,FooterText,numbered,List Paragraph1,Paragraphe de liste1,List Paragraph,卑南壹,標1,Yie-清單段落"/>
    <w:basedOn w:val="afa"/>
    <w:link w:val="afffff4"/>
    <w:uiPriority w:val="34"/>
    <w:qFormat/>
    <w:rsid w:val="00DA402E"/>
    <w:pPr>
      <w:widowControl/>
      <w:snapToGrid/>
      <w:spacing w:before="190" w:line="360" w:lineRule="auto"/>
      <w:ind w:leftChars="200" w:left="200" w:firstLine="561"/>
      <w:jc w:val="both"/>
    </w:pPr>
    <w:rPr>
      <w:rFonts w:ascii="標楷體" w:hAnsi="標楷體"/>
      <w:kern w:val="0"/>
      <w:sz w:val="20"/>
      <w:szCs w:val="20"/>
    </w:rPr>
  </w:style>
  <w:style w:type="paragraph" w:customStyle="1" w:styleId="afffff6">
    <w:name w:val="表格文字"/>
    <w:basedOn w:val="afa"/>
    <w:link w:val="afffff7"/>
    <w:rsid w:val="00BF4A4A"/>
    <w:pPr>
      <w:widowControl/>
      <w:snapToGrid/>
      <w:spacing w:line="320" w:lineRule="exact"/>
    </w:pPr>
    <w:rPr>
      <w:rFonts w:eastAsia="新細明體"/>
      <w:kern w:val="0"/>
      <w:sz w:val="22"/>
      <w:szCs w:val="22"/>
    </w:rPr>
  </w:style>
  <w:style w:type="paragraph" w:styleId="afffff8">
    <w:name w:val="Balloon Text"/>
    <w:basedOn w:val="afa"/>
    <w:link w:val="afffff9"/>
    <w:unhideWhenUsed/>
    <w:qFormat/>
    <w:rsid w:val="00BF4A4A"/>
    <w:rPr>
      <w:rFonts w:asciiTheme="majorHAnsi" w:eastAsiaTheme="majorEastAsia" w:hAnsiTheme="majorHAnsi" w:cstheme="majorBidi"/>
      <w:sz w:val="18"/>
      <w:szCs w:val="18"/>
    </w:rPr>
  </w:style>
  <w:style w:type="character" w:customStyle="1" w:styleId="afffff9">
    <w:name w:val="註解方塊文字 字元"/>
    <w:basedOn w:val="afb"/>
    <w:link w:val="afffff8"/>
    <w:qFormat/>
    <w:rsid w:val="00BF4A4A"/>
    <w:rPr>
      <w:rFonts w:asciiTheme="majorHAnsi" w:eastAsiaTheme="majorEastAsia" w:hAnsiTheme="majorHAnsi" w:cstheme="majorBidi"/>
      <w:kern w:val="2"/>
      <w:sz w:val="18"/>
      <w:szCs w:val="18"/>
    </w:rPr>
  </w:style>
  <w:style w:type="character" w:customStyle="1" w:styleId="1f7">
    <w:name w:val="本文 1 字元"/>
    <w:link w:val="1f6"/>
    <w:rsid w:val="00FB7788"/>
    <w:rPr>
      <w:rFonts w:eastAsia="標楷體"/>
      <w:kern w:val="2"/>
      <w:sz w:val="28"/>
      <w:szCs w:val="28"/>
    </w:rPr>
  </w:style>
  <w:style w:type="character" w:customStyle="1" w:styleId="4f3">
    <w:name w:val="本文 4 字元"/>
    <w:link w:val="4f2"/>
    <w:rsid w:val="00FB7788"/>
    <w:rPr>
      <w:rFonts w:eastAsia="標楷體"/>
      <w:kern w:val="2"/>
      <w:sz w:val="28"/>
      <w:szCs w:val="28"/>
    </w:rPr>
  </w:style>
  <w:style w:type="character" w:customStyle="1" w:styleId="affff9">
    <w:name w:val="標號 字元"/>
    <w:aliases w:val="標號 字元1 字元 字元1,標號 字元 字元 字元 字元1,圖表標號 字元 字元 字元1,圖表標號 字元 字元2,商服 標號 字元,圖表標號 字元1,Caption Char1 字元,Caption Char Char 字元,Caption Char 字元,fig and tbl 字元,fig and tbl Char 字元,Caption Char1 Char Char 字元,Caption Char Char Char Char 字元,Caption Char Char1 字元"/>
    <w:link w:val="affff8"/>
    <w:rsid w:val="00FB7788"/>
    <w:rPr>
      <w:rFonts w:eastAsia="標楷體"/>
      <w:kern w:val="2"/>
      <w:sz w:val="28"/>
      <w:szCs w:val="28"/>
    </w:rPr>
  </w:style>
  <w:style w:type="character" w:customStyle="1" w:styleId="5f0">
    <w:name w:val="本文 5 字元"/>
    <w:link w:val="5f"/>
    <w:rsid w:val="00FB7788"/>
    <w:rPr>
      <w:rFonts w:eastAsia="標楷體"/>
      <w:kern w:val="2"/>
      <w:sz w:val="28"/>
      <w:szCs w:val="28"/>
    </w:rPr>
  </w:style>
  <w:style w:type="character" w:customStyle="1" w:styleId="69">
    <w:name w:val="本文 6 字元"/>
    <w:link w:val="68"/>
    <w:rsid w:val="00FB7788"/>
    <w:rPr>
      <w:rFonts w:eastAsia="標楷體"/>
      <w:kern w:val="2"/>
      <w:sz w:val="28"/>
      <w:szCs w:val="28"/>
    </w:rPr>
  </w:style>
  <w:style w:type="character" w:customStyle="1" w:styleId="59">
    <w:name w:val="標題 5 字元"/>
    <w:aliases w:val="h5 字元,h51 字元,h52 字元,h53 字元,h54 字元,h55 字元,h511 字元,h521 字元,h531 字元,h541 字元,h56 字元,h512 字元,h522 字元,h532 字元,h542 字元,h551 字元,h5111 字元,h5211 字元,h5311 字元,h5411 字元,A 字元,附錄標題 5 字元,標題5 字元,標題（１） 字元,H5 字元,DO NOT USE_h5 字元,Org Heading 3 字元,Block Label 字元"/>
    <w:link w:val="55"/>
    <w:qFormat/>
    <w:rsid w:val="002508F3"/>
    <w:rPr>
      <w:rFonts w:eastAsia="標楷體"/>
      <w:kern w:val="2"/>
      <w:sz w:val="28"/>
      <w:szCs w:val="28"/>
    </w:rPr>
  </w:style>
  <w:style w:type="character" w:customStyle="1" w:styleId="1f9">
    <w:name w:val="標號 字元1"/>
    <w:aliases w:val="標號 字元 字元,標號 字元1 字元 字元,標號 字元 字元 字元 字元,圖表標號 字元 字元 字元,圖表標號 字元 字元1"/>
    <w:rsid w:val="00FB7788"/>
    <w:rPr>
      <w:rFonts w:eastAsia="標楷體"/>
      <w:kern w:val="2"/>
      <w:sz w:val="28"/>
      <w:szCs w:val="28"/>
    </w:rPr>
  </w:style>
  <w:style w:type="numbering" w:customStyle="1" w:styleId="a8">
    <w:name w:val="本文符號"/>
    <w:basedOn w:val="afd"/>
    <w:rsid w:val="00FB7788"/>
    <w:pPr>
      <w:numPr>
        <w:numId w:val="18"/>
      </w:numPr>
    </w:pPr>
  </w:style>
  <w:style w:type="character" w:customStyle="1" w:styleId="4b">
    <w:name w:val="標題 4 字元"/>
    <w:aliases w:val="h4 字元,h41 字元,h42 字元,h43 字元,h44 字元,h45 字元,h411 字元,h421 字元,h431 字元,h441 字元,h46 字元,h47 字元,h48 字元,h49 字元,h410 字元,h412 字元,h413 字元,h414 字元,h415 字元,h416 字元,h417 字元,h418 字元,h419 字元,h420 字元,h4110 字元,h422 字元,h432 字元,h442 字元,h451 字元,h4111 字元,h4211 字元,H4 字元"/>
    <w:link w:val="44"/>
    <w:uiPriority w:val="9"/>
    <w:qFormat/>
    <w:rsid w:val="0071766A"/>
    <w:rPr>
      <w:rFonts w:eastAsia="標楷體"/>
      <w:color w:val="000000" w:themeColor="text1"/>
      <w:kern w:val="2"/>
      <w:sz w:val="28"/>
      <w:szCs w:val="28"/>
    </w:rPr>
  </w:style>
  <w:style w:type="character" w:customStyle="1" w:styleId="aff9">
    <w:name w:val="本文 字元"/>
    <w:aliases w:val="本文 字元 字元 字元, 字元 字元 字元 字元, 字元 字元1 字元,字元 字元 字元 字元,字元 字元1 字元,正文文本 Char 字元,Char Char + 藍色 字元,行距:  1.5 倍行高 字元,Char Char 字元, Char Char 字元"/>
    <w:link w:val="aff8"/>
    <w:qFormat/>
    <w:rsid w:val="00FB7788"/>
    <w:rPr>
      <w:rFonts w:eastAsia="標楷體"/>
      <w:kern w:val="2"/>
      <w:sz w:val="28"/>
      <w:szCs w:val="28"/>
    </w:rPr>
  </w:style>
  <w:style w:type="character" w:customStyle="1" w:styleId="aff1">
    <w:name w:val="頁尾 字元"/>
    <w:aliases w:val="ft 字元"/>
    <w:link w:val="aff0"/>
    <w:uiPriority w:val="99"/>
    <w:qFormat/>
    <w:rsid w:val="00FB7788"/>
    <w:rPr>
      <w:rFonts w:eastAsia="標楷體"/>
      <w:kern w:val="2"/>
      <w:sz w:val="24"/>
      <w:szCs w:val="24"/>
    </w:rPr>
  </w:style>
  <w:style w:type="character" w:styleId="afffffa">
    <w:name w:val="annotation reference"/>
    <w:qFormat/>
    <w:rsid w:val="00FB7788"/>
    <w:rPr>
      <w:sz w:val="18"/>
      <w:szCs w:val="18"/>
    </w:rPr>
  </w:style>
  <w:style w:type="paragraph" w:styleId="afffffb">
    <w:name w:val="annotation text"/>
    <w:basedOn w:val="afa"/>
    <w:link w:val="afffffc"/>
    <w:qFormat/>
    <w:rsid w:val="00FB7788"/>
    <w:rPr>
      <w:rFonts w:ascii="Arial" w:hAnsi="Arial"/>
    </w:rPr>
  </w:style>
  <w:style w:type="character" w:customStyle="1" w:styleId="afffffc">
    <w:name w:val="註解文字 字元"/>
    <w:link w:val="afffffb"/>
    <w:qFormat/>
    <w:rsid w:val="00FB7788"/>
    <w:rPr>
      <w:rFonts w:ascii="Arial" w:eastAsia="標楷體" w:hAnsi="Arial"/>
      <w:kern w:val="2"/>
      <w:sz w:val="28"/>
      <w:szCs w:val="28"/>
    </w:rPr>
  </w:style>
  <w:style w:type="paragraph" w:styleId="afffffd">
    <w:name w:val="annotation subject"/>
    <w:basedOn w:val="afffffb"/>
    <w:next w:val="afffffb"/>
    <w:link w:val="afffffe"/>
    <w:qFormat/>
    <w:rsid w:val="00FB7788"/>
    <w:rPr>
      <w:b/>
      <w:bCs/>
    </w:rPr>
  </w:style>
  <w:style w:type="character" w:customStyle="1" w:styleId="afffffe">
    <w:name w:val="註解主旨 字元"/>
    <w:link w:val="afffffd"/>
    <w:qFormat/>
    <w:rsid w:val="00FB7788"/>
    <w:rPr>
      <w:rFonts w:ascii="Arial" w:eastAsia="標楷體" w:hAnsi="Arial"/>
      <w:b/>
      <w:bCs/>
      <w:kern w:val="2"/>
      <w:sz w:val="28"/>
      <w:szCs w:val="28"/>
    </w:rPr>
  </w:style>
  <w:style w:type="character" w:customStyle="1" w:styleId="style11">
    <w:name w:val="style11"/>
    <w:rsid w:val="00FB7788"/>
    <w:rPr>
      <w:b/>
      <w:bCs/>
      <w:strike w:val="0"/>
      <w:dstrike w:val="0"/>
      <w:color w:val="1354AE"/>
      <w:sz w:val="36"/>
      <w:szCs w:val="36"/>
      <w:u w:val="none"/>
      <w:effect w:val="none"/>
    </w:rPr>
  </w:style>
  <w:style w:type="paragraph" w:styleId="4f4">
    <w:name w:val="toc 4"/>
    <w:basedOn w:val="afa"/>
    <w:next w:val="afa"/>
    <w:autoRedefine/>
    <w:rsid w:val="00FB7788"/>
    <w:pPr>
      <w:tabs>
        <w:tab w:val="left" w:leader="dot" w:pos="0"/>
        <w:tab w:val="left" w:pos="1134"/>
        <w:tab w:val="right" w:pos="9070"/>
      </w:tabs>
      <w:ind w:leftChars="200" w:left="560"/>
    </w:pPr>
    <w:rPr>
      <w:rFonts w:ascii="Arial" w:hAnsi="Arial"/>
      <w:sz w:val="24"/>
      <w:szCs w:val="24"/>
    </w:rPr>
  </w:style>
  <w:style w:type="paragraph" w:styleId="5f2">
    <w:name w:val="toc 5"/>
    <w:basedOn w:val="afa"/>
    <w:next w:val="afa"/>
    <w:autoRedefine/>
    <w:rsid w:val="00FB7788"/>
    <w:pPr>
      <w:snapToGrid/>
      <w:ind w:leftChars="800" w:left="1920"/>
    </w:pPr>
    <w:rPr>
      <w:rFonts w:ascii="Arial" w:eastAsia="新細明體" w:hAnsi="Arial"/>
      <w:sz w:val="24"/>
      <w:szCs w:val="24"/>
    </w:rPr>
  </w:style>
  <w:style w:type="paragraph" w:styleId="6a">
    <w:name w:val="toc 6"/>
    <w:basedOn w:val="afa"/>
    <w:next w:val="afa"/>
    <w:autoRedefine/>
    <w:rsid w:val="00FB7788"/>
    <w:pPr>
      <w:snapToGrid/>
      <w:ind w:leftChars="1000" w:left="2400"/>
    </w:pPr>
    <w:rPr>
      <w:rFonts w:ascii="Arial" w:eastAsia="新細明體" w:hAnsi="Arial"/>
      <w:sz w:val="24"/>
      <w:szCs w:val="24"/>
    </w:rPr>
  </w:style>
  <w:style w:type="paragraph" w:styleId="77">
    <w:name w:val="toc 7"/>
    <w:basedOn w:val="afa"/>
    <w:next w:val="afa"/>
    <w:autoRedefine/>
    <w:rsid w:val="00FB7788"/>
    <w:pPr>
      <w:snapToGrid/>
      <w:ind w:leftChars="1200" w:left="2880"/>
    </w:pPr>
    <w:rPr>
      <w:rFonts w:ascii="Arial" w:eastAsia="新細明體" w:hAnsi="Arial"/>
      <w:sz w:val="24"/>
      <w:szCs w:val="24"/>
    </w:rPr>
  </w:style>
  <w:style w:type="paragraph" w:styleId="87">
    <w:name w:val="toc 8"/>
    <w:basedOn w:val="afa"/>
    <w:next w:val="afa"/>
    <w:autoRedefine/>
    <w:rsid w:val="00FB7788"/>
    <w:pPr>
      <w:snapToGrid/>
      <w:ind w:leftChars="1400" w:left="3360"/>
    </w:pPr>
    <w:rPr>
      <w:rFonts w:ascii="Arial" w:eastAsia="新細明體" w:hAnsi="Arial"/>
      <w:sz w:val="24"/>
      <w:szCs w:val="24"/>
    </w:rPr>
  </w:style>
  <w:style w:type="paragraph" w:styleId="96">
    <w:name w:val="toc 9"/>
    <w:basedOn w:val="afa"/>
    <w:next w:val="afa"/>
    <w:autoRedefine/>
    <w:rsid w:val="00FB7788"/>
    <w:pPr>
      <w:snapToGrid/>
      <w:ind w:leftChars="1600" w:left="3840"/>
    </w:pPr>
    <w:rPr>
      <w:rFonts w:ascii="Arial" w:eastAsia="新細明體" w:hAnsi="Arial"/>
      <w:sz w:val="24"/>
      <w:szCs w:val="24"/>
    </w:rPr>
  </w:style>
  <w:style w:type="character" w:customStyle="1" w:styleId="word4">
    <w:name w:val="word4"/>
    <w:rsid w:val="00FB7788"/>
  </w:style>
  <w:style w:type="character" w:customStyle="1" w:styleId="style471">
    <w:name w:val="style471"/>
    <w:rsid w:val="00FB7788"/>
    <w:rPr>
      <w:color w:val="0099FF"/>
    </w:rPr>
  </w:style>
  <w:style w:type="character" w:customStyle="1" w:styleId="emailstyle28">
    <w:name w:val="emailstyle28"/>
    <w:semiHidden/>
    <w:rsid w:val="00FB7788"/>
    <w:rPr>
      <w:rFonts w:ascii="新細明體" w:eastAsia="新細明體" w:hAnsi="新細明體" w:hint="eastAsia"/>
      <w:b w:val="0"/>
      <w:bCs w:val="0"/>
      <w:i w:val="0"/>
      <w:iCs w:val="0"/>
      <w:strike w:val="0"/>
      <w:dstrike w:val="0"/>
      <w:color w:val="0000FF"/>
      <w:sz w:val="20"/>
      <w:szCs w:val="20"/>
      <w:u w:val="none"/>
      <w:effect w:val="none"/>
    </w:rPr>
  </w:style>
  <w:style w:type="character" w:customStyle="1" w:styleId="Pea">
    <w:name w:val="Pea"/>
    <w:semiHidden/>
    <w:rsid w:val="00FB7788"/>
    <w:rPr>
      <w:rFonts w:ascii="新細明體" w:eastAsia="新細明體"/>
      <w:b w:val="0"/>
      <w:bCs w:val="0"/>
      <w:i w:val="0"/>
      <w:iCs w:val="0"/>
      <w:strike w:val="0"/>
      <w:color w:val="0000FF"/>
      <w:sz w:val="20"/>
      <w:szCs w:val="20"/>
      <w:u w:val="none"/>
    </w:rPr>
  </w:style>
  <w:style w:type="character" w:customStyle="1" w:styleId="style51">
    <w:name w:val="style51"/>
    <w:rsid w:val="00FB7788"/>
    <w:rPr>
      <w:b/>
      <w:bCs/>
      <w:color w:val="993300"/>
    </w:rPr>
  </w:style>
  <w:style w:type="character" w:customStyle="1" w:styleId="emailstyle21">
    <w:name w:val="emailstyle21"/>
    <w:semiHidden/>
    <w:rsid w:val="00FB7788"/>
    <w:rPr>
      <w:rFonts w:ascii="新細明體" w:eastAsia="新細明體" w:hAnsi="新細明體" w:hint="eastAsia"/>
      <w:b w:val="0"/>
      <w:bCs w:val="0"/>
      <w:i w:val="0"/>
      <w:iCs w:val="0"/>
      <w:strike w:val="0"/>
      <w:dstrike w:val="0"/>
      <w:color w:val="auto"/>
      <w:sz w:val="24"/>
      <w:szCs w:val="24"/>
      <w:u w:val="none"/>
      <w:effect w:val="none"/>
    </w:rPr>
  </w:style>
  <w:style w:type="character" w:customStyle="1" w:styleId="EmailStyle172">
    <w:name w:val="EmailStyle172"/>
    <w:semiHidden/>
    <w:rsid w:val="00FB7788"/>
    <w:rPr>
      <w:rFonts w:ascii="新細明體" w:eastAsia="新細明體"/>
      <w:b w:val="0"/>
      <w:bCs w:val="0"/>
      <w:i w:val="0"/>
      <w:iCs w:val="0"/>
      <w:strike w:val="0"/>
      <w:color w:val="auto"/>
      <w:sz w:val="20"/>
      <w:szCs w:val="20"/>
      <w:u w:val="none"/>
    </w:rPr>
  </w:style>
  <w:style w:type="character" w:customStyle="1" w:styleId="EmailStyle173">
    <w:name w:val="EmailStyle173"/>
    <w:semiHidden/>
    <w:rsid w:val="00FB7788"/>
    <w:rPr>
      <w:rFonts w:ascii="新細明體" w:eastAsia="新細明體" w:hAnsi="新細明體" w:hint="eastAsia"/>
      <w:b w:val="0"/>
      <w:bCs w:val="0"/>
      <w:i w:val="0"/>
      <w:iCs w:val="0"/>
      <w:strike w:val="0"/>
      <w:dstrike w:val="0"/>
      <w:color w:val="auto"/>
      <w:sz w:val="20"/>
      <w:szCs w:val="20"/>
      <w:u w:val="none"/>
      <w:effect w:val="none"/>
    </w:rPr>
  </w:style>
  <w:style w:type="character" w:customStyle="1" w:styleId="title2">
    <w:name w:val="title2"/>
    <w:rsid w:val="00FB7788"/>
  </w:style>
  <w:style w:type="character" w:customStyle="1" w:styleId="gr1">
    <w:name w:val="gr1"/>
    <w:rsid w:val="00FB7788"/>
    <w:rPr>
      <w:rFonts w:ascii="Arial" w:hAnsi="Arial" w:cs="Arial" w:hint="default"/>
      <w:strike w:val="0"/>
      <w:dstrike w:val="0"/>
      <w:color w:val="676767"/>
      <w:sz w:val="20"/>
      <w:szCs w:val="20"/>
      <w:u w:val="none"/>
      <w:effect w:val="none"/>
    </w:rPr>
  </w:style>
  <w:style w:type="character" w:customStyle="1" w:styleId="st1">
    <w:name w:val="st1"/>
    <w:rsid w:val="00FB7788"/>
  </w:style>
  <w:style w:type="character" w:customStyle="1" w:styleId="htmltxt1">
    <w:name w:val="html_txt1"/>
    <w:rsid w:val="00FB7788"/>
    <w:rPr>
      <w:color w:val="000000"/>
    </w:rPr>
  </w:style>
  <w:style w:type="numbering" w:customStyle="1" w:styleId="1c">
    <w:name w:val="樣式1"/>
    <w:rsid w:val="00FB7788"/>
    <w:pPr>
      <w:numPr>
        <w:numId w:val="19"/>
      </w:numPr>
    </w:pPr>
  </w:style>
  <w:style w:type="paragraph" w:styleId="affffff">
    <w:name w:val="TOC Heading"/>
    <w:basedOn w:val="13"/>
    <w:next w:val="afa"/>
    <w:uiPriority w:val="39"/>
    <w:unhideWhenUsed/>
    <w:qFormat/>
    <w:rsid w:val="00FB7788"/>
    <w:pPr>
      <w:keepLines/>
      <w:widowControl/>
      <w:numPr>
        <w:numId w:val="0"/>
      </w:numPr>
      <w:snapToGrid/>
      <w:spacing w:beforeLines="0" w:before="0" w:line="276" w:lineRule="auto"/>
      <w:jc w:val="left"/>
      <w:outlineLvl w:val="9"/>
    </w:pPr>
    <w:rPr>
      <w:rFonts w:ascii="Cambria" w:eastAsia="新細明體" w:hAnsi="Cambria"/>
      <w:color w:val="365F91"/>
      <w:kern w:val="0"/>
    </w:rPr>
  </w:style>
  <w:style w:type="character" w:customStyle="1" w:styleId="afffff1">
    <w:name w:val="圖表目錄 字元"/>
    <w:aliases w:val="圖 字元"/>
    <w:link w:val="afffff0"/>
    <w:uiPriority w:val="99"/>
    <w:rsid w:val="00CA4B53"/>
    <w:rPr>
      <w:rFonts w:eastAsia="標楷體"/>
      <w:noProof/>
      <w:kern w:val="2"/>
      <w:sz w:val="28"/>
      <w:szCs w:val="28"/>
    </w:rPr>
  </w:style>
  <w:style w:type="character" w:customStyle="1" w:styleId="aff">
    <w:name w:val="頁首 字元"/>
    <w:aliases w:val="hd 字元,ho 字元,header odd 字元,header entry 字元,HE 字元,APNSHEADER2 字元,Page Header 字元,even 字元,first 字元,heading one 字元,Odd Header 字元,encabezado 字元,ho1 字元,header odd1 字元,header entry1 字元,HE1 字元,Header11 字元,APNSHEADER21 字元,Page Header1 字元,even1 字元,first1 字元"/>
    <w:link w:val="afe"/>
    <w:uiPriority w:val="99"/>
    <w:qFormat/>
    <w:locked/>
    <w:rsid w:val="00FB7788"/>
    <w:rPr>
      <w:rFonts w:eastAsia="標楷體"/>
      <w:kern w:val="2"/>
      <w:sz w:val="24"/>
      <w:szCs w:val="24"/>
    </w:rPr>
  </w:style>
  <w:style w:type="character" w:customStyle="1" w:styleId="29">
    <w:name w:val="標題 2 字元"/>
    <w:aliases w:val="h2 字元1,Attribute Heading 2 字元1,h21 字元1,Attribute Heading 21 字元1,h22 字元1,h23 字元1,h24 字元1,h25 字元1,h26 字元1,Attribute Heading 22 字元1,h27 字元1,Attribute Heading 23 字元1,h28 字元1,Attribute Heading 24 字元1,h29 字元1,h210 字元1,Attribute Heading 25 字元1,h211 字元1"/>
    <w:link w:val="22"/>
    <w:uiPriority w:val="9"/>
    <w:qFormat/>
    <w:rsid w:val="00495DB2"/>
    <w:rPr>
      <w:rFonts w:eastAsia="標楷體"/>
      <w:b/>
      <w:bCs/>
      <w:kern w:val="2"/>
      <w:sz w:val="28"/>
      <w:szCs w:val="28"/>
    </w:rPr>
  </w:style>
  <w:style w:type="character" w:customStyle="1" w:styleId="apple-converted-space">
    <w:name w:val="apple-converted-space"/>
    <w:rsid w:val="00FB7788"/>
  </w:style>
  <w:style w:type="paragraph" w:customStyle="1" w:styleId="eGov2">
    <w:name w:val="eGov 標題 2"/>
    <w:basedOn w:val="22"/>
    <w:autoRedefine/>
    <w:rsid w:val="00FB7788"/>
    <w:pPr>
      <w:widowControl/>
      <w:numPr>
        <w:ilvl w:val="0"/>
        <w:numId w:val="0"/>
      </w:numPr>
      <w:tabs>
        <w:tab w:val="num" w:pos="1047"/>
      </w:tabs>
      <w:overflowPunct w:val="0"/>
      <w:autoSpaceDE w:val="0"/>
      <w:autoSpaceDN w:val="0"/>
      <w:snapToGrid/>
      <w:spacing w:after="180"/>
      <w:ind w:left="1047" w:hanging="567"/>
      <w:textAlignment w:val="baseline"/>
    </w:pPr>
    <w:rPr>
      <w:rFonts w:ascii="Arial" w:hAnsi="Arial" w:cs="新細明體"/>
      <w:kern w:val="0"/>
      <w:sz w:val="24"/>
      <w:szCs w:val="20"/>
    </w:rPr>
  </w:style>
  <w:style w:type="character" w:customStyle="1" w:styleId="83">
    <w:name w:val="標題 8 字元"/>
    <w:aliases w:val="(a) 字元1,Table Heading 字元1,標題8 字元,標題 8不使用 字元,(1)標提8 字元,--. 字元,Legal Level 1.1.1. 字元,h8 字元"/>
    <w:link w:val="80"/>
    <w:qFormat/>
    <w:rsid w:val="00FB7788"/>
    <w:rPr>
      <w:rFonts w:eastAsia="標楷體"/>
      <w:kern w:val="2"/>
      <w:sz w:val="28"/>
      <w:szCs w:val="28"/>
    </w:rPr>
  </w:style>
  <w:style w:type="character" w:customStyle="1" w:styleId="1e">
    <w:name w:val="標題 1 字元"/>
    <w:aliases w:val="H1 字元,Heading level 1 字元,Numbered Section 字元,1.1 字元,level 1 字元,Level 1 Head 字元,heading 1 字元,Heading apps 字元,Heading 11 字元,Level 1 Topic Heading 字元,h11 字元,h12 字元,h111 字元,h13 字元,h112 字元,h121 字元,h1111 字元,h14 字元,h113 字元,DO NOT USE_h1 字元,壹 字元,--章名 字元"/>
    <w:link w:val="13"/>
    <w:uiPriority w:val="9"/>
    <w:rsid w:val="00426D41"/>
    <w:rPr>
      <w:rFonts w:eastAsia="標楷體"/>
      <w:b/>
      <w:bCs/>
      <w:kern w:val="2"/>
      <w:sz w:val="32"/>
      <w:szCs w:val="32"/>
    </w:rPr>
  </w:style>
  <w:style w:type="character" w:customStyle="1" w:styleId="38">
    <w:name w:val="標題 3 字元"/>
    <w:aliases w:val="h3 字元1,步驟 字元1,x.x.x 字元1,標題111.1 字元1,Level 1 - 1 字元1,1.1.1.1 字元1,H3 字元1,Org Heading 1 字元1,Level 3 Topic Heading 字元1,Title3 字元1,l3 字元1,CT 字元1,Sub-section Title 字元1,Head3 字元1,3 字元1,Level 3 Head 字元1,l3+toc 3 字元1,h31 字元1,h32 字元1,h33 字元1,h34 字元1,小節 字元"/>
    <w:link w:val="32"/>
    <w:uiPriority w:val="9"/>
    <w:qFormat/>
    <w:rsid w:val="003A2684"/>
    <w:rPr>
      <w:rFonts w:eastAsia="標楷體"/>
      <w:bCs/>
      <w:kern w:val="2"/>
      <w:sz w:val="28"/>
      <w:szCs w:val="28"/>
    </w:rPr>
  </w:style>
  <w:style w:type="character" w:customStyle="1" w:styleId="65">
    <w:name w:val="標題 6 字元"/>
    <w:aliases w:val="標題 6 字元 字元 字元 字元 字元 字元 字元2,參考文獻 字元2,ref-items 字元2,標題 6 字元 字元 字元2,附錄標題 6 字元,標題6 字元,課程簡稱 字元,--A 字元,H6 字元,h6 字元,l6 字元,hsm 字元,DO NOT USE_h6 字元,(1標提6) 字元,A、 字元,內文標題2 字元,Heading 6  Appendix Y &amp; Z 字元,Titre 6 字元,Titre 6 - THSRC 字元,6 style 字元,ssb 字元"/>
    <w:link w:val="62"/>
    <w:qFormat/>
    <w:rsid w:val="0089470A"/>
    <w:rPr>
      <w:rFonts w:eastAsia="標楷體"/>
      <w:kern w:val="2"/>
      <w:sz w:val="28"/>
      <w:szCs w:val="28"/>
      <w:lang w:eastAsia="zh-HK"/>
    </w:rPr>
  </w:style>
  <w:style w:type="character" w:customStyle="1" w:styleId="2b">
    <w:name w:val="本文 2 字元"/>
    <w:link w:val="2a"/>
    <w:rsid w:val="00FB7788"/>
    <w:rPr>
      <w:rFonts w:eastAsia="標楷體"/>
      <w:kern w:val="2"/>
      <w:sz w:val="28"/>
      <w:szCs w:val="28"/>
    </w:rPr>
  </w:style>
  <w:style w:type="character" w:customStyle="1" w:styleId="210">
    <w:name w:val="標題 2 字元1"/>
    <w:aliases w:val="h2 字元,Attribute Heading 2 字元,h21 字元,Attribute Heading 21 字元,h22 字元,h23 字元,h24 字元,h25 字元,h26 字元,Attribute Heading 22 字元,h27 字元,Attribute Heading 23 字元,h28 字元,Attribute Heading 24 字元,h29 字元,h210 字元,Attribute Heading 25 字元,h211 字元,h212 字元,h213 字元"/>
    <w:semiHidden/>
    <w:rsid w:val="00FB7788"/>
    <w:rPr>
      <w:rFonts w:ascii="Cambria" w:eastAsia="新細明體" w:hAnsi="Cambria" w:cs="Times New Roman"/>
      <w:b/>
      <w:bCs/>
      <w:kern w:val="2"/>
      <w:sz w:val="48"/>
      <w:szCs w:val="48"/>
    </w:rPr>
  </w:style>
  <w:style w:type="character" w:customStyle="1" w:styleId="310">
    <w:name w:val="標題 3 字元1"/>
    <w:aliases w:val="步驟 字元,x.x.x 字元,標題111.1 字元,Level 1 - 1 字元,1.1.1.1 字元,H3 字元,Org Heading 1 字元,h3 字元,Level 3 Topic Heading 字元,Title3 字元,l3 字元,CT 字元,Sub-section Title 字元,Head3 字元,3 字元,Level 3 Head 字元,l3+toc 3 字元,h31 字元,h32 字元,h33 字元,h34 字元,h35 字元,h36 字元,h311 字元"/>
    <w:semiHidden/>
    <w:rsid w:val="00FB7788"/>
    <w:rPr>
      <w:rFonts w:ascii="Cambria" w:eastAsia="新細明體" w:hAnsi="Cambria" w:cs="Times New Roman"/>
      <w:b/>
      <w:bCs/>
      <w:kern w:val="2"/>
      <w:sz w:val="36"/>
      <w:szCs w:val="36"/>
    </w:rPr>
  </w:style>
  <w:style w:type="character" w:customStyle="1" w:styleId="610">
    <w:name w:val="標題 6 字元1"/>
    <w:aliases w:val="標題 6 字元 字元 字元 字元 字元 字元 字元,參考文獻 字元,ref-items 字元,標題 6 字元 字元 字元"/>
    <w:semiHidden/>
    <w:rsid w:val="00FB7788"/>
    <w:rPr>
      <w:rFonts w:ascii="Cambria" w:eastAsia="新細明體" w:hAnsi="Cambria" w:cs="Times New Roman"/>
      <w:kern w:val="2"/>
      <w:sz w:val="36"/>
      <w:szCs w:val="36"/>
    </w:rPr>
  </w:style>
  <w:style w:type="character" w:customStyle="1" w:styleId="810">
    <w:name w:val="標題 8 字元1"/>
    <w:aliases w:val="(a) 字元,Table Heading 字元"/>
    <w:semiHidden/>
    <w:rsid w:val="00FB7788"/>
    <w:rPr>
      <w:rFonts w:ascii="Cambria" w:eastAsia="新細明體" w:hAnsi="Cambria" w:cs="Times New Roman"/>
      <w:kern w:val="2"/>
      <w:sz w:val="36"/>
      <w:szCs w:val="36"/>
    </w:rPr>
  </w:style>
  <w:style w:type="character" w:customStyle="1" w:styleId="1fa">
    <w:name w:val="頁首 字元1"/>
    <w:aliases w:val="hd 字元1,ho 字元1,header odd 字元1,header entry 字元1,HE 字元1,APNSHEADER2 字元1,Page Header 字元1,even 字元1,first 字元1,heading one 字元1,Odd Header 字元1,encabezado 字元1,ho1 字元1,header odd1 字元1,header entry1 字元1,HE1 字元1,Header11 字元1,APNSHEADER21 字元1,Page Header1 字元1"/>
    <w:semiHidden/>
    <w:rsid w:val="00FB7788"/>
    <w:rPr>
      <w:rFonts w:eastAsia="標楷體"/>
      <w:kern w:val="2"/>
    </w:rPr>
  </w:style>
  <w:style w:type="character" w:customStyle="1" w:styleId="1fb">
    <w:name w:val="頁尾 字元1"/>
    <w:aliases w:val="ft 字元1"/>
    <w:uiPriority w:val="99"/>
    <w:semiHidden/>
    <w:rsid w:val="00FB7788"/>
    <w:rPr>
      <w:rFonts w:eastAsia="標楷體"/>
      <w:kern w:val="2"/>
    </w:rPr>
  </w:style>
  <w:style w:type="character" w:customStyle="1" w:styleId="afffff3">
    <w:name w:val="文件引導模式 字元"/>
    <w:link w:val="afffff2"/>
    <w:qFormat/>
    <w:rsid w:val="00FB7788"/>
    <w:rPr>
      <w:rFonts w:ascii="Arial" w:hAnsi="Arial"/>
      <w:kern w:val="2"/>
      <w:sz w:val="28"/>
      <w:szCs w:val="28"/>
      <w:shd w:val="clear" w:color="auto" w:fill="000080"/>
    </w:rPr>
  </w:style>
  <w:style w:type="character" w:customStyle="1" w:styleId="EmailStyle197">
    <w:name w:val="EmailStyle197"/>
    <w:semiHidden/>
    <w:rsid w:val="00FB7788"/>
    <w:rPr>
      <w:rFonts w:ascii="新細明體" w:eastAsia="新細明體" w:hAnsi="新細明體" w:hint="eastAsia"/>
      <w:b w:val="0"/>
      <w:bCs w:val="0"/>
      <w:i w:val="0"/>
      <w:iCs w:val="0"/>
      <w:strike w:val="0"/>
      <w:dstrike w:val="0"/>
      <w:color w:val="auto"/>
      <w:sz w:val="20"/>
      <w:szCs w:val="20"/>
      <w:u w:val="none"/>
      <w:effect w:val="none"/>
    </w:rPr>
  </w:style>
  <w:style w:type="character" w:customStyle="1" w:styleId="EmailStyle198">
    <w:name w:val="EmailStyle198"/>
    <w:semiHidden/>
    <w:rsid w:val="00FB7788"/>
    <w:rPr>
      <w:rFonts w:ascii="新細明體" w:eastAsia="新細明體" w:hAnsi="新細明體" w:hint="eastAsia"/>
      <w:b w:val="0"/>
      <w:bCs w:val="0"/>
      <w:i w:val="0"/>
      <w:iCs w:val="0"/>
      <w:strike w:val="0"/>
      <w:dstrike w:val="0"/>
      <w:color w:val="auto"/>
      <w:sz w:val="20"/>
      <w:szCs w:val="20"/>
      <w:u w:val="none"/>
      <w:effect w:val="none"/>
    </w:rPr>
  </w:style>
  <w:style w:type="character" w:customStyle="1" w:styleId="3a">
    <w:name w:val="本文 3 字元"/>
    <w:link w:val="39"/>
    <w:rsid w:val="00FB7788"/>
    <w:rPr>
      <w:rFonts w:eastAsia="標楷體"/>
      <w:kern w:val="2"/>
      <w:sz w:val="28"/>
      <w:szCs w:val="28"/>
    </w:rPr>
  </w:style>
  <w:style w:type="character" w:customStyle="1" w:styleId="73">
    <w:name w:val="標題 7 字元"/>
    <w:aliases w:val="標題9 字元,Appendix Level 1 字元,--(a) 字元,標題 7-(a) 字元,--a 字元,內文標題3 字元,標題a 字元"/>
    <w:link w:val="71"/>
    <w:qFormat/>
    <w:rsid w:val="00E1140B"/>
    <w:rPr>
      <w:rFonts w:eastAsia="標楷體"/>
      <w:kern w:val="2"/>
      <w:sz w:val="28"/>
      <w:szCs w:val="28"/>
    </w:rPr>
  </w:style>
  <w:style w:type="character" w:customStyle="1" w:styleId="93">
    <w:name w:val="標題 9 字元"/>
    <w:aliases w:val="標題 9不使用 字元,figure title 字元,FTL 字元,Figure Heading 字元,FH 字元,tt 字元,HF 字元,table title 字元,標題編號 字元,標題 10 字元,--.. 字元"/>
    <w:link w:val="90"/>
    <w:qFormat/>
    <w:rsid w:val="00FB7788"/>
    <w:rPr>
      <w:rFonts w:eastAsia="標楷體"/>
      <w:kern w:val="2"/>
      <w:sz w:val="28"/>
      <w:szCs w:val="28"/>
    </w:rPr>
  </w:style>
  <w:style w:type="paragraph" w:styleId="affffff0">
    <w:name w:val="No Spacing"/>
    <w:link w:val="affffff1"/>
    <w:uiPriority w:val="1"/>
    <w:qFormat/>
    <w:rsid w:val="00FB7788"/>
    <w:pPr>
      <w:widowControl w:val="0"/>
    </w:pPr>
    <w:rPr>
      <w:rFonts w:ascii="Calibri" w:hAnsi="Calibri"/>
      <w:kern w:val="2"/>
      <w:sz w:val="24"/>
      <w:szCs w:val="22"/>
    </w:rPr>
  </w:style>
  <w:style w:type="character" w:styleId="affffff2">
    <w:name w:val="Book Title"/>
    <w:uiPriority w:val="33"/>
    <w:rsid w:val="00FB7788"/>
    <w:rPr>
      <w:b/>
      <w:bCs/>
      <w:smallCaps/>
      <w:spacing w:val="5"/>
      <w:sz w:val="36"/>
    </w:rPr>
  </w:style>
  <w:style w:type="paragraph" w:customStyle="1" w:styleId="affffff3">
    <w:name w:val="圖標題"/>
    <w:basedOn w:val="afa"/>
    <w:link w:val="affffff4"/>
    <w:qFormat/>
    <w:rsid w:val="00FB7788"/>
    <w:pPr>
      <w:jc w:val="center"/>
    </w:pPr>
    <w:rPr>
      <w:rFonts w:ascii="Arial" w:hAnsi="Arial"/>
      <w:szCs w:val="20"/>
    </w:rPr>
  </w:style>
  <w:style w:type="paragraph" w:customStyle="1" w:styleId="27">
    <w:name w:val="項目 2"/>
    <w:basedOn w:val="afa"/>
    <w:uiPriority w:val="2"/>
    <w:rsid w:val="00FB7788"/>
    <w:pPr>
      <w:numPr>
        <w:numId w:val="20"/>
      </w:numPr>
      <w:tabs>
        <w:tab w:val="left" w:pos="1418"/>
      </w:tabs>
      <w:jc w:val="both"/>
    </w:pPr>
    <w:rPr>
      <w:rFonts w:ascii="Arial" w:hAnsi="Arial"/>
      <w:color w:val="000000"/>
    </w:rPr>
  </w:style>
  <w:style w:type="paragraph" w:customStyle="1" w:styleId="18">
    <w:name w:val="項目 1"/>
    <w:basedOn w:val="aff8"/>
    <w:uiPriority w:val="2"/>
    <w:rsid w:val="00FB7788"/>
    <w:pPr>
      <w:numPr>
        <w:numId w:val="21"/>
      </w:numPr>
      <w:tabs>
        <w:tab w:val="left" w:pos="1418"/>
      </w:tabs>
      <w:spacing w:after="0"/>
      <w:jc w:val="both"/>
    </w:pPr>
    <w:rPr>
      <w:rFonts w:ascii="Arial" w:hAnsi="Arial"/>
      <w:color w:val="000000"/>
    </w:rPr>
  </w:style>
  <w:style w:type="paragraph" w:customStyle="1" w:styleId="4a">
    <w:name w:val="標題 4內文"/>
    <w:basedOn w:val="afa"/>
    <w:link w:val="4f5"/>
    <w:uiPriority w:val="1"/>
    <w:rsid w:val="00F44ACC"/>
    <w:pPr>
      <w:spacing w:beforeLines="50" w:before="180"/>
      <w:ind w:leftChars="505" w:left="1414"/>
      <w:jc w:val="both"/>
    </w:pPr>
    <w:rPr>
      <w:rFonts w:ascii="Arial" w:hAnsi="Arial"/>
      <w:color w:val="000000"/>
    </w:rPr>
  </w:style>
  <w:style w:type="paragraph" w:customStyle="1" w:styleId="37">
    <w:name w:val="標題 3內文"/>
    <w:basedOn w:val="afa"/>
    <w:uiPriority w:val="1"/>
    <w:rsid w:val="00012AC0"/>
    <w:pPr>
      <w:spacing w:beforeLines="50" w:before="180"/>
      <w:ind w:leftChars="395" w:left="1106" w:firstLine="266"/>
      <w:jc w:val="both"/>
    </w:pPr>
    <w:rPr>
      <w:rFonts w:ascii="Arial" w:hAnsi="Arial"/>
      <w:color w:val="000000"/>
    </w:rPr>
  </w:style>
  <w:style w:type="paragraph" w:customStyle="1" w:styleId="affffff5">
    <w:name w:val="圖置中"/>
    <w:rsid w:val="00FB7788"/>
    <w:pPr>
      <w:keepNext/>
      <w:widowControl w:val="0"/>
      <w:spacing w:beforeLines="50"/>
      <w:jc w:val="center"/>
    </w:pPr>
    <w:rPr>
      <w:rFonts w:ascii="微軟正黑體" w:eastAsia="微軟正黑體" w:hAnsi="微軟正黑體"/>
      <w:color w:val="000000"/>
      <w:sz w:val="24"/>
      <w:szCs w:val="28"/>
    </w:rPr>
  </w:style>
  <w:style w:type="paragraph" w:customStyle="1" w:styleId="11">
    <w:name w:val="清單1"/>
    <w:basedOn w:val="afa"/>
    <w:link w:val="1fc"/>
    <w:rsid w:val="00FB7788"/>
    <w:pPr>
      <w:numPr>
        <w:numId w:val="22"/>
      </w:numPr>
      <w:tabs>
        <w:tab w:val="left" w:pos="1134"/>
      </w:tabs>
      <w:spacing w:beforeLines="20" w:afterLines="20"/>
    </w:pPr>
    <w:rPr>
      <w:rFonts w:ascii="Arial" w:hAnsi="Arial"/>
      <w:color w:val="000000"/>
    </w:rPr>
  </w:style>
  <w:style w:type="character" w:customStyle="1" w:styleId="1fc">
    <w:name w:val="清單1 字元"/>
    <w:link w:val="11"/>
    <w:locked/>
    <w:rsid w:val="00FB7788"/>
    <w:rPr>
      <w:rFonts w:ascii="Arial" w:eastAsia="標楷體" w:hAnsi="Arial"/>
      <w:color w:val="000000"/>
      <w:kern w:val="2"/>
      <w:sz w:val="28"/>
      <w:szCs w:val="28"/>
    </w:rPr>
  </w:style>
  <w:style w:type="paragraph" w:customStyle="1" w:styleId="26">
    <w:name w:val="清單2"/>
    <w:basedOn w:val="afa"/>
    <w:rsid w:val="00FB7788"/>
    <w:pPr>
      <w:numPr>
        <w:numId w:val="23"/>
      </w:numPr>
      <w:spacing w:beforeLines="20" w:afterLines="20"/>
    </w:pPr>
    <w:rPr>
      <w:rFonts w:ascii="Arial" w:hAnsi="Arial"/>
    </w:rPr>
  </w:style>
  <w:style w:type="paragraph" w:customStyle="1" w:styleId="34">
    <w:name w:val="清單3"/>
    <w:basedOn w:val="aff8"/>
    <w:rsid w:val="00FB7788"/>
    <w:pPr>
      <w:numPr>
        <w:numId w:val="24"/>
      </w:numPr>
      <w:spacing w:beforeLines="20" w:afterLines="20"/>
    </w:pPr>
    <w:rPr>
      <w:rFonts w:ascii="Arial" w:hAnsi="Arial"/>
      <w:bCs/>
      <w:color w:val="000000"/>
    </w:rPr>
  </w:style>
  <w:style w:type="paragraph" w:customStyle="1" w:styleId="42">
    <w:name w:val="清單4"/>
    <w:basedOn w:val="aff8"/>
    <w:rsid w:val="00FB7788"/>
    <w:pPr>
      <w:numPr>
        <w:numId w:val="25"/>
      </w:numPr>
      <w:spacing w:beforeLines="20" w:afterLines="20"/>
    </w:pPr>
    <w:rPr>
      <w:rFonts w:ascii="Arial" w:hAnsi="Arial"/>
      <w:bCs/>
      <w:color w:val="000000"/>
    </w:rPr>
  </w:style>
  <w:style w:type="paragraph" w:customStyle="1" w:styleId="54">
    <w:name w:val="清單5"/>
    <w:basedOn w:val="afa"/>
    <w:next w:val="afa"/>
    <w:rsid w:val="00FB7788"/>
    <w:pPr>
      <w:numPr>
        <w:numId w:val="26"/>
      </w:numPr>
      <w:spacing w:beforeLines="20" w:afterLines="20"/>
    </w:pPr>
    <w:rPr>
      <w:rFonts w:ascii="Arial" w:hAnsi="Arial"/>
      <w:color w:val="000000"/>
    </w:rPr>
  </w:style>
  <w:style w:type="paragraph" w:customStyle="1" w:styleId="70">
    <w:name w:val="清單7"/>
    <w:basedOn w:val="afa"/>
    <w:rsid w:val="00FB7788"/>
    <w:pPr>
      <w:numPr>
        <w:numId w:val="27"/>
      </w:numPr>
      <w:spacing w:beforeLines="20" w:afterLines="20"/>
    </w:pPr>
    <w:rPr>
      <w:rFonts w:ascii="Arial" w:hAnsi="Arial"/>
      <w:color w:val="000000"/>
    </w:rPr>
  </w:style>
  <w:style w:type="paragraph" w:customStyle="1" w:styleId="35">
    <w:name w:val="項目 3"/>
    <w:basedOn w:val="aff8"/>
    <w:rsid w:val="00FB7788"/>
    <w:pPr>
      <w:numPr>
        <w:numId w:val="28"/>
      </w:numPr>
      <w:tabs>
        <w:tab w:val="left" w:pos="1418"/>
      </w:tabs>
      <w:spacing w:after="0"/>
      <w:jc w:val="both"/>
    </w:pPr>
    <w:rPr>
      <w:rFonts w:ascii="Arial" w:hAnsi="Arial"/>
      <w:color w:val="000000"/>
    </w:rPr>
  </w:style>
  <w:style w:type="paragraph" w:customStyle="1" w:styleId="43">
    <w:name w:val="項目 4"/>
    <w:basedOn w:val="40"/>
    <w:link w:val="4f6"/>
    <w:uiPriority w:val="2"/>
    <w:rsid w:val="00FB7788"/>
    <w:pPr>
      <w:numPr>
        <w:numId w:val="42"/>
      </w:numPr>
    </w:pPr>
  </w:style>
  <w:style w:type="character" w:customStyle="1" w:styleId="4f6">
    <w:name w:val="項目 4 字元"/>
    <w:link w:val="43"/>
    <w:uiPriority w:val="2"/>
    <w:locked/>
    <w:rsid w:val="00FB7788"/>
    <w:rPr>
      <w:rFonts w:eastAsia="標楷體"/>
      <w:kern w:val="2"/>
      <w:sz w:val="28"/>
      <w:szCs w:val="28"/>
    </w:rPr>
  </w:style>
  <w:style w:type="paragraph" w:customStyle="1" w:styleId="56">
    <w:name w:val="項目 5"/>
    <w:basedOn w:val="50"/>
    <w:next w:val="5f"/>
    <w:link w:val="5f3"/>
    <w:uiPriority w:val="2"/>
    <w:rsid w:val="00FB7788"/>
    <w:pPr>
      <w:numPr>
        <w:numId w:val="29"/>
      </w:numPr>
      <w:tabs>
        <w:tab w:val="left" w:pos="1985"/>
      </w:tabs>
      <w:spacing w:beforeLines="0" w:before="0"/>
      <w:contextualSpacing/>
      <w:jc w:val="left"/>
    </w:pPr>
    <w:rPr>
      <w:rFonts w:ascii="Arial" w:hAnsi="Arial"/>
      <w:color w:val="000000"/>
      <w:szCs w:val="36"/>
    </w:rPr>
  </w:style>
  <w:style w:type="paragraph" w:customStyle="1" w:styleId="60">
    <w:name w:val="清單6"/>
    <w:basedOn w:val="afa"/>
    <w:next w:val="afa"/>
    <w:link w:val="6b"/>
    <w:uiPriority w:val="11"/>
    <w:rsid w:val="00FB7788"/>
    <w:pPr>
      <w:numPr>
        <w:numId w:val="30"/>
      </w:numPr>
      <w:spacing w:beforeLines="20" w:afterLines="20"/>
    </w:pPr>
    <w:rPr>
      <w:rFonts w:ascii="Arial" w:hAnsi="Arial"/>
      <w:color w:val="000000"/>
    </w:rPr>
  </w:style>
  <w:style w:type="character" w:customStyle="1" w:styleId="6b">
    <w:name w:val="清單6 字元"/>
    <w:link w:val="60"/>
    <w:uiPriority w:val="11"/>
    <w:locked/>
    <w:rsid w:val="00FB7788"/>
    <w:rPr>
      <w:rFonts w:ascii="Arial" w:eastAsia="標楷體" w:hAnsi="Arial"/>
      <w:color w:val="000000"/>
      <w:kern w:val="2"/>
      <w:sz w:val="28"/>
      <w:szCs w:val="28"/>
    </w:rPr>
  </w:style>
  <w:style w:type="paragraph" w:customStyle="1" w:styleId="1fd">
    <w:name w:val="項目 1內文"/>
    <w:basedOn w:val="afa"/>
    <w:uiPriority w:val="2"/>
    <w:rsid w:val="00FB7788"/>
    <w:pPr>
      <w:ind w:left="1418"/>
      <w:jc w:val="both"/>
    </w:pPr>
    <w:rPr>
      <w:rFonts w:ascii="Arial" w:hAnsi="Arial"/>
      <w:color w:val="000000"/>
    </w:rPr>
  </w:style>
  <w:style w:type="paragraph" w:customStyle="1" w:styleId="2fa">
    <w:name w:val="項目 2內文"/>
    <w:basedOn w:val="afa"/>
    <w:uiPriority w:val="2"/>
    <w:rsid w:val="00FB7788"/>
    <w:pPr>
      <w:ind w:left="1418"/>
      <w:jc w:val="both"/>
    </w:pPr>
    <w:rPr>
      <w:rFonts w:ascii="Arial" w:hAnsi="Arial"/>
      <w:color w:val="000000"/>
    </w:rPr>
  </w:style>
  <w:style w:type="paragraph" w:customStyle="1" w:styleId="8">
    <w:name w:val="清單8"/>
    <w:basedOn w:val="afa"/>
    <w:rsid w:val="00FB7788"/>
    <w:pPr>
      <w:numPr>
        <w:numId w:val="31"/>
      </w:numPr>
      <w:spacing w:beforeLines="20" w:afterLines="20"/>
    </w:pPr>
    <w:rPr>
      <w:rFonts w:ascii="Arial" w:hAnsi="Arial"/>
      <w:color w:val="000000"/>
    </w:rPr>
  </w:style>
  <w:style w:type="paragraph" w:customStyle="1" w:styleId="3f6">
    <w:name w:val="項目 3內文"/>
    <w:basedOn w:val="afa"/>
    <w:next w:val="afa"/>
    <w:uiPriority w:val="2"/>
    <w:rsid w:val="00FB7788"/>
    <w:pPr>
      <w:ind w:left="1418"/>
      <w:jc w:val="both"/>
    </w:pPr>
    <w:rPr>
      <w:rFonts w:ascii="Arial" w:hAnsi="Arial"/>
      <w:color w:val="000000"/>
    </w:rPr>
  </w:style>
  <w:style w:type="paragraph" w:customStyle="1" w:styleId="4f7">
    <w:name w:val="項目 4內文"/>
    <w:basedOn w:val="42"/>
    <w:next w:val="42"/>
    <w:uiPriority w:val="2"/>
    <w:rsid w:val="00FB7788"/>
    <w:pPr>
      <w:numPr>
        <w:numId w:val="0"/>
      </w:numPr>
      <w:spacing w:beforeLines="0" w:afterLines="0"/>
      <w:ind w:leftChars="607" w:left="607"/>
      <w:jc w:val="both"/>
    </w:pPr>
  </w:style>
  <w:style w:type="paragraph" w:customStyle="1" w:styleId="5f4">
    <w:name w:val="項目 5內文"/>
    <w:basedOn w:val="afa"/>
    <w:next w:val="afa"/>
    <w:uiPriority w:val="2"/>
    <w:rsid w:val="00FB7788"/>
    <w:pPr>
      <w:spacing w:line="500" w:lineRule="exact"/>
      <w:ind w:left="1985"/>
      <w:jc w:val="both"/>
    </w:pPr>
    <w:rPr>
      <w:rFonts w:ascii="Arial" w:hAnsi="Arial"/>
      <w:color w:val="000000"/>
    </w:rPr>
  </w:style>
  <w:style w:type="paragraph" w:customStyle="1" w:styleId="6c">
    <w:name w:val="項目 6內文"/>
    <w:basedOn w:val="afa"/>
    <w:next w:val="afa"/>
    <w:uiPriority w:val="2"/>
    <w:rsid w:val="00FB7788"/>
    <w:pPr>
      <w:tabs>
        <w:tab w:val="left" w:pos="2552"/>
      </w:tabs>
      <w:ind w:left="2268"/>
      <w:jc w:val="both"/>
    </w:pPr>
    <w:rPr>
      <w:rFonts w:ascii="Arial" w:hAnsi="Arial"/>
      <w:color w:val="000000"/>
    </w:rPr>
  </w:style>
  <w:style w:type="paragraph" w:customStyle="1" w:styleId="78">
    <w:name w:val="項目 7內文"/>
    <w:basedOn w:val="70"/>
    <w:uiPriority w:val="2"/>
    <w:rsid w:val="00FB7788"/>
    <w:pPr>
      <w:numPr>
        <w:numId w:val="0"/>
      </w:numPr>
      <w:tabs>
        <w:tab w:val="left" w:pos="2722"/>
      </w:tabs>
      <w:spacing w:beforeLines="0" w:afterLines="0"/>
      <w:ind w:left="2722"/>
      <w:jc w:val="both"/>
    </w:pPr>
  </w:style>
  <w:style w:type="paragraph" w:customStyle="1" w:styleId="88">
    <w:name w:val="項目 8內文"/>
    <w:basedOn w:val="afa"/>
    <w:next w:val="afa"/>
    <w:uiPriority w:val="2"/>
    <w:rsid w:val="00FB7788"/>
    <w:pPr>
      <w:tabs>
        <w:tab w:val="left" w:pos="2835"/>
      </w:tabs>
      <w:ind w:left="2835"/>
      <w:jc w:val="both"/>
    </w:pPr>
    <w:rPr>
      <w:rFonts w:ascii="Arial" w:hAnsi="Arial"/>
      <w:color w:val="000000"/>
    </w:rPr>
  </w:style>
  <w:style w:type="paragraph" w:customStyle="1" w:styleId="97">
    <w:name w:val="項目 9內文"/>
    <w:basedOn w:val="afa"/>
    <w:uiPriority w:val="2"/>
    <w:rsid w:val="00FB7788"/>
    <w:pPr>
      <w:tabs>
        <w:tab w:val="left" w:pos="3119"/>
      </w:tabs>
      <w:spacing w:before="20"/>
      <w:ind w:leftChars="1120" w:left="1120"/>
      <w:jc w:val="both"/>
    </w:pPr>
    <w:rPr>
      <w:rFonts w:ascii="Arial" w:hAnsi="Arial"/>
      <w:color w:val="000000"/>
    </w:rPr>
  </w:style>
  <w:style w:type="paragraph" w:customStyle="1" w:styleId="affffff6">
    <w:name w:val="表標題"/>
    <w:basedOn w:val="afa"/>
    <w:link w:val="affffff7"/>
    <w:qFormat/>
    <w:rsid w:val="00FB7788"/>
    <w:pPr>
      <w:keepNext/>
      <w:tabs>
        <w:tab w:val="left" w:pos="98"/>
        <w:tab w:val="left" w:pos="3119"/>
      </w:tabs>
      <w:spacing w:beforeLines="50"/>
      <w:jc w:val="center"/>
    </w:pPr>
    <w:rPr>
      <w:rFonts w:ascii="Arial" w:hAnsi="Arial"/>
      <w:color w:val="000000"/>
    </w:rPr>
  </w:style>
  <w:style w:type="paragraph" w:customStyle="1" w:styleId="91">
    <w:name w:val="清單9"/>
    <w:basedOn w:val="afa"/>
    <w:next w:val="afa"/>
    <w:rsid w:val="00FB7788"/>
    <w:pPr>
      <w:numPr>
        <w:numId w:val="32"/>
      </w:numPr>
      <w:tabs>
        <w:tab w:val="left" w:pos="475"/>
      </w:tabs>
      <w:spacing w:beforeLines="20" w:afterLines="20"/>
    </w:pPr>
    <w:rPr>
      <w:rFonts w:ascii="Arial" w:hAnsi="Arial"/>
      <w:color w:val="000000"/>
    </w:rPr>
  </w:style>
  <w:style w:type="paragraph" w:customStyle="1" w:styleId="28">
    <w:name w:val="標題 2內文"/>
    <w:basedOn w:val="afffff0"/>
    <w:link w:val="2fb"/>
    <w:uiPriority w:val="1"/>
    <w:qFormat/>
    <w:rsid w:val="007923BB"/>
    <w:pPr>
      <w:spacing w:beforeLines="50" w:before="180" w:after="50"/>
      <w:ind w:leftChars="225" w:left="630" w:firstLineChars="200" w:firstLine="560"/>
      <w:jc w:val="both"/>
    </w:pPr>
    <w:rPr>
      <w:rFonts w:ascii="Arial" w:hAnsi="Arial"/>
    </w:rPr>
  </w:style>
  <w:style w:type="paragraph" w:customStyle="1" w:styleId="1d">
    <w:name w:val="標題 1內文"/>
    <w:basedOn w:val="afa"/>
    <w:uiPriority w:val="1"/>
    <w:rsid w:val="00F44ACC"/>
    <w:pPr>
      <w:spacing w:beforeLines="50" w:before="180"/>
      <w:ind w:firstLineChars="200" w:firstLine="560"/>
    </w:pPr>
  </w:style>
  <w:style w:type="paragraph" w:customStyle="1" w:styleId="58">
    <w:name w:val="標題 5內文"/>
    <w:basedOn w:val="5f"/>
    <w:link w:val="5f5"/>
    <w:uiPriority w:val="1"/>
    <w:qFormat/>
    <w:rsid w:val="00F44ACC"/>
  </w:style>
  <w:style w:type="paragraph" w:customStyle="1" w:styleId="64">
    <w:name w:val="標題 6內文"/>
    <w:basedOn w:val="afa"/>
    <w:link w:val="6d"/>
    <w:uiPriority w:val="1"/>
    <w:rsid w:val="00F44ACC"/>
    <w:pPr>
      <w:spacing w:beforeLines="50" w:before="180"/>
      <w:ind w:leftChars="705" w:left="1974"/>
      <w:jc w:val="both"/>
    </w:pPr>
    <w:rPr>
      <w:rFonts w:ascii="Arial" w:hAnsi="Arial"/>
      <w:color w:val="000000"/>
    </w:rPr>
  </w:style>
  <w:style w:type="paragraph" w:customStyle="1" w:styleId="72">
    <w:name w:val="標題 7內文"/>
    <w:basedOn w:val="afa"/>
    <w:link w:val="79"/>
    <w:uiPriority w:val="1"/>
    <w:rsid w:val="00424607"/>
    <w:pPr>
      <w:ind w:leftChars="820" w:left="2296"/>
      <w:jc w:val="both"/>
    </w:pPr>
    <w:rPr>
      <w:rFonts w:ascii="Arial" w:hAnsi="Arial"/>
      <w:color w:val="000000"/>
    </w:rPr>
  </w:style>
  <w:style w:type="paragraph" w:customStyle="1" w:styleId="82">
    <w:name w:val="標題 8內文"/>
    <w:basedOn w:val="afa"/>
    <w:link w:val="89"/>
    <w:uiPriority w:val="1"/>
    <w:rsid w:val="00424607"/>
    <w:pPr>
      <w:ind w:leftChars="895" w:left="2506"/>
      <w:jc w:val="both"/>
    </w:pPr>
    <w:rPr>
      <w:rFonts w:ascii="Arial" w:hAnsi="Arial"/>
    </w:rPr>
  </w:style>
  <w:style w:type="paragraph" w:customStyle="1" w:styleId="affffff8">
    <w:name w:val="表格內文置左"/>
    <w:basedOn w:val="afa"/>
    <w:uiPriority w:val="5"/>
    <w:rsid w:val="00FB7788"/>
    <w:pPr>
      <w:tabs>
        <w:tab w:val="left" w:pos="98"/>
      </w:tabs>
    </w:pPr>
    <w:rPr>
      <w:rFonts w:ascii="Arial" w:hAnsi="Arial"/>
    </w:rPr>
  </w:style>
  <w:style w:type="paragraph" w:customStyle="1" w:styleId="affffff9">
    <w:name w:val="表格內文置中"/>
    <w:basedOn w:val="afa"/>
    <w:uiPriority w:val="5"/>
    <w:rsid w:val="00FB7788"/>
    <w:pPr>
      <w:tabs>
        <w:tab w:val="left" w:pos="98"/>
      </w:tabs>
      <w:jc w:val="center"/>
    </w:pPr>
    <w:rPr>
      <w:rFonts w:ascii="Arial" w:hAnsi="Arial"/>
    </w:rPr>
  </w:style>
  <w:style w:type="paragraph" w:customStyle="1" w:styleId="affffffa">
    <w:name w:val="表格內文置右"/>
    <w:basedOn w:val="afa"/>
    <w:uiPriority w:val="5"/>
    <w:rsid w:val="00FB7788"/>
    <w:pPr>
      <w:tabs>
        <w:tab w:val="left" w:pos="98"/>
      </w:tabs>
      <w:jc w:val="right"/>
    </w:pPr>
    <w:rPr>
      <w:rFonts w:ascii="Arial" w:hAnsi="Arial"/>
    </w:rPr>
  </w:style>
  <w:style w:type="paragraph" w:customStyle="1" w:styleId="affffffb">
    <w:name w:val="章節圖表目錄標題"/>
    <w:basedOn w:val="afa"/>
    <w:uiPriority w:val="5"/>
    <w:rsid w:val="00FB7788"/>
    <w:pPr>
      <w:pageBreakBefore/>
      <w:jc w:val="center"/>
    </w:pPr>
    <w:rPr>
      <w:rFonts w:ascii="Arial" w:hAnsi="Arial"/>
      <w:b/>
      <w:sz w:val="36"/>
    </w:rPr>
  </w:style>
  <w:style w:type="paragraph" w:customStyle="1" w:styleId="affffffc">
    <w:name w:val="圖表目錄格式"/>
    <w:basedOn w:val="afa"/>
    <w:uiPriority w:val="5"/>
    <w:qFormat/>
    <w:rsid w:val="00FB7788"/>
    <w:pPr>
      <w:tabs>
        <w:tab w:val="right" w:leader="dot" w:pos="9060"/>
      </w:tabs>
      <w:spacing w:beforeLines="20" w:afterLines="20"/>
      <w:ind w:left="397" w:hanging="397"/>
    </w:pPr>
    <w:rPr>
      <w:rFonts w:ascii="Arial" w:hAnsi="Arial"/>
      <w:color w:val="17365D"/>
      <w:szCs w:val="52"/>
    </w:rPr>
  </w:style>
  <w:style w:type="paragraph" w:customStyle="1" w:styleId="affffffd">
    <w:name w:val="頁首頁尾靠右"/>
    <w:basedOn w:val="afa"/>
    <w:uiPriority w:val="5"/>
    <w:rsid w:val="00FB7788"/>
    <w:pPr>
      <w:jc w:val="right"/>
    </w:pPr>
    <w:rPr>
      <w:rFonts w:ascii="Arial" w:hAnsi="Arial"/>
      <w:sz w:val="20"/>
      <w:szCs w:val="20"/>
    </w:rPr>
  </w:style>
  <w:style w:type="paragraph" w:customStyle="1" w:styleId="affffffe">
    <w:name w:val="表置中"/>
    <w:basedOn w:val="affffff5"/>
    <w:uiPriority w:val="4"/>
    <w:rsid w:val="00FB7788"/>
    <w:pPr>
      <w:keepNext w:val="0"/>
      <w:spacing w:beforeLines="0" w:line="480" w:lineRule="exact"/>
      <w:jc w:val="left"/>
    </w:pPr>
  </w:style>
  <w:style w:type="paragraph" w:customStyle="1" w:styleId="15">
    <w:name w:val="表 項目1"/>
    <w:basedOn w:val="affffff8"/>
    <w:qFormat/>
    <w:rsid w:val="00FB7788"/>
    <w:pPr>
      <w:numPr>
        <w:numId w:val="33"/>
      </w:numPr>
      <w:tabs>
        <w:tab w:val="clear" w:pos="98"/>
      </w:tabs>
    </w:pPr>
  </w:style>
  <w:style w:type="paragraph" w:customStyle="1" w:styleId="24">
    <w:name w:val="表 項目2"/>
    <w:basedOn w:val="afa"/>
    <w:uiPriority w:val="4"/>
    <w:rsid w:val="00FB7788"/>
    <w:pPr>
      <w:numPr>
        <w:numId w:val="34"/>
      </w:numPr>
    </w:pPr>
    <w:rPr>
      <w:rFonts w:ascii="Arial" w:hAnsi="Arial"/>
    </w:rPr>
  </w:style>
  <w:style w:type="paragraph" w:customStyle="1" w:styleId="100">
    <w:name w:val="項目10"/>
    <w:basedOn w:val="afa"/>
    <w:uiPriority w:val="2"/>
    <w:rsid w:val="00FB7788"/>
    <w:pPr>
      <w:numPr>
        <w:numId w:val="35"/>
      </w:numPr>
      <w:tabs>
        <w:tab w:val="left" w:pos="3402"/>
      </w:tabs>
      <w:jc w:val="both"/>
    </w:pPr>
    <w:rPr>
      <w:rFonts w:ascii="Arial" w:hAnsi="Arial"/>
      <w:color w:val="000000"/>
    </w:rPr>
  </w:style>
  <w:style w:type="paragraph" w:customStyle="1" w:styleId="102">
    <w:name w:val="項目10內文"/>
    <w:basedOn w:val="97"/>
    <w:uiPriority w:val="2"/>
    <w:rsid w:val="00FB7788"/>
    <w:pPr>
      <w:spacing w:before="0"/>
      <w:ind w:leftChars="1210" w:left="1210"/>
      <w:jc w:val="left"/>
    </w:pPr>
  </w:style>
  <w:style w:type="paragraph" w:customStyle="1" w:styleId="110">
    <w:name w:val="項目11"/>
    <w:basedOn w:val="100"/>
    <w:uiPriority w:val="2"/>
    <w:rsid w:val="00FB7788"/>
    <w:pPr>
      <w:numPr>
        <w:numId w:val="36"/>
      </w:numPr>
      <w:tabs>
        <w:tab w:val="clear" w:pos="3402"/>
        <w:tab w:val="left" w:pos="3686"/>
      </w:tabs>
    </w:pPr>
  </w:style>
  <w:style w:type="paragraph" w:customStyle="1" w:styleId="120">
    <w:name w:val="項目12"/>
    <w:basedOn w:val="110"/>
    <w:uiPriority w:val="2"/>
    <w:rsid w:val="00FB7788"/>
    <w:pPr>
      <w:numPr>
        <w:numId w:val="37"/>
      </w:numPr>
      <w:tabs>
        <w:tab w:val="clear" w:pos="3686"/>
        <w:tab w:val="left" w:pos="3969"/>
      </w:tabs>
    </w:pPr>
  </w:style>
  <w:style w:type="paragraph" w:customStyle="1" w:styleId="a0">
    <w:name w:val="標題附錄"/>
    <w:basedOn w:val="22"/>
    <w:uiPriority w:val="99"/>
    <w:semiHidden/>
    <w:qFormat/>
    <w:rsid w:val="00FB7788"/>
    <w:pPr>
      <w:keepNext w:val="0"/>
      <w:numPr>
        <w:ilvl w:val="0"/>
        <w:numId w:val="38"/>
      </w:numPr>
      <w:tabs>
        <w:tab w:val="left" w:pos="1680"/>
      </w:tabs>
    </w:pPr>
    <w:rPr>
      <w:rFonts w:ascii="Arial" w:hAnsi="Arial"/>
      <w:b w:val="0"/>
      <w:color w:val="0D0D0D"/>
      <w:szCs w:val="20"/>
    </w:rPr>
  </w:style>
  <w:style w:type="paragraph" w:customStyle="1" w:styleId="-3">
    <w:name w:val="附錄-標題3"/>
    <w:basedOn w:val="32"/>
    <w:uiPriority w:val="5"/>
    <w:rsid w:val="00FB7788"/>
    <w:pPr>
      <w:numPr>
        <w:ilvl w:val="0"/>
        <w:numId w:val="0"/>
      </w:numPr>
      <w:tabs>
        <w:tab w:val="left" w:pos="1260"/>
      </w:tabs>
      <w:spacing w:beforeLines="0" w:before="0"/>
    </w:pPr>
    <w:rPr>
      <w:rFonts w:ascii="Arial" w:hAnsi="Arial"/>
      <w:b/>
      <w:color w:val="000000"/>
      <w:szCs w:val="36"/>
    </w:rPr>
  </w:style>
  <w:style w:type="paragraph" w:customStyle="1" w:styleId="-2">
    <w:name w:val="附錄-標題2"/>
    <w:uiPriority w:val="5"/>
    <w:rsid w:val="00FB7788"/>
    <w:pPr>
      <w:spacing w:beforeLines="100" w:afterLines="50" w:line="480" w:lineRule="exact"/>
      <w:ind w:left="284"/>
    </w:pPr>
    <w:rPr>
      <w:rFonts w:ascii="微軟正黑體" w:eastAsia="微軟正黑體" w:hAnsi="微軟正黑體"/>
      <w:b/>
      <w:bCs/>
      <w:color w:val="0D0D0D"/>
      <w:kern w:val="2"/>
      <w:sz w:val="24"/>
      <w:szCs w:val="28"/>
    </w:rPr>
  </w:style>
  <w:style w:type="paragraph" w:customStyle="1" w:styleId="4545">
    <w:name w:val="4545"/>
    <w:basedOn w:val="afa"/>
    <w:uiPriority w:val="99"/>
    <w:semiHidden/>
    <w:qFormat/>
    <w:rsid w:val="00FB7788"/>
    <w:pPr>
      <w:ind w:left="980" w:hanging="142"/>
    </w:pPr>
    <w:rPr>
      <w:rFonts w:ascii="Arial" w:hAnsi="Arial"/>
    </w:rPr>
  </w:style>
  <w:style w:type="paragraph" w:customStyle="1" w:styleId="afffffff">
    <w:name w:val="頁首頁尾靠左"/>
    <w:basedOn w:val="affffffd"/>
    <w:uiPriority w:val="5"/>
    <w:rsid w:val="00FB7788"/>
    <w:pPr>
      <w:jc w:val="left"/>
    </w:pPr>
  </w:style>
  <w:style w:type="paragraph" w:customStyle="1" w:styleId="afffffff0">
    <w:name w:val="封面大標"/>
    <w:basedOn w:val="afa"/>
    <w:uiPriority w:val="6"/>
    <w:rsid w:val="00FB7788"/>
    <w:pPr>
      <w:jc w:val="center"/>
    </w:pPr>
    <w:rPr>
      <w:rFonts w:ascii="Arial" w:hAnsi="Arial"/>
      <w:sz w:val="48"/>
    </w:rPr>
  </w:style>
  <w:style w:type="character" w:customStyle="1" w:styleId="afffffff1">
    <w:name w:val="文字粉紅標註"/>
    <w:rsid w:val="00FB7788"/>
    <w:rPr>
      <w:rFonts w:ascii="Times New Roman" w:eastAsia="標楷體" w:hAnsi="Times New Roman"/>
      <w:color w:val="000000"/>
      <w:spacing w:val="0"/>
      <w:kern w:val="2"/>
      <w:sz w:val="28"/>
      <w:szCs w:val="28"/>
      <w:bdr w:val="none" w:sz="0" w:space="0" w:color="auto"/>
      <w:shd w:val="clear" w:color="auto" w:fill="FF3399"/>
    </w:rPr>
  </w:style>
  <w:style w:type="character" w:customStyle="1" w:styleId="afffffff2">
    <w:name w:val="取消底線及粉紅標註"/>
    <w:rsid w:val="00FB7788"/>
    <w:rPr>
      <w:kern w:val="2"/>
      <w:sz w:val="28"/>
      <w:szCs w:val="28"/>
      <w:bdr w:val="none" w:sz="0" w:space="0" w:color="auto"/>
      <w:shd w:val="clear" w:color="auto" w:fill="auto"/>
    </w:rPr>
  </w:style>
  <w:style w:type="character" w:customStyle="1" w:styleId="afffffff3">
    <w:name w:val="文字底線"/>
    <w:rsid w:val="00FB7788"/>
    <w:rPr>
      <w:kern w:val="2"/>
      <w:sz w:val="28"/>
      <w:szCs w:val="28"/>
      <w:u w:val="single"/>
      <w:bdr w:val="none" w:sz="0" w:space="0" w:color="auto"/>
      <w:shd w:val="clear" w:color="auto" w:fill="auto"/>
    </w:rPr>
  </w:style>
  <w:style w:type="paragraph" w:customStyle="1" w:styleId="111">
    <w:name w:val="項目11內文"/>
    <w:basedOn w:val="102"/>
    <w:uiPriority w:val="2"/>
    <w:rsid w:val="00FB7788"/>
    <w:pPr>
      <w:tabs>
        <w:tab w:val="clear" w:pos="3119"/>
        <w:tab w:val="left" w:pos="3686"/>
      </w:tabs>
      <w:ind w:leftChars="1300" w:left="1300"/>
    </w:pPr>
  </w:style>
  <w:style w:type="paragraph" w:customStyle="1" w:styleId="121">
    <w:name w:val="項目12內文"/>
    <w:basedOn w:val="111"/>
    <w:uiPriority w:val="2"/>
    <w:rsid w:val="00FB7788"/>
    <w:pPr>
      <w:tabs>
        <w:tab w:val="clear" w:pos="3686"/>
        <w:tab w:val="left" w:pos="3969"/>
      </w:tabs>
      <w:ind w:leftChars="1410" w:left="1410"/>
    </w:pPr>
  </w:style>
  <w:style w:type="paragraph" w:customStyle="1" w:styleId="afffffff4">
    <w:name w:val="頁首頁尾置中"/>
    <w:basedOn w:val="afffffff"/>
    <w:rsid w:val="00FB7788"/>
    <w:pPr>
      <w:jc w:val="center"/>
    </w:pPr>
  </w:style>
  <w:style w:type="character" w:customStyle="1" w:styleId="afffffff5">
    <w:name w:val="問題取消粉紅標註"/>
    <w:rsid w:val="00FB7788"/>
    <w:rPr>
      <w:kern w:val="2"/>
      <w:sz w:val="28"/>
      <w:szCs w:val="28"/>
      <w:bdr w:val="none" w:sz="0" w:space="0" w:color="auto"/>
      <w:shd w:val="clear" w:color="auto" w:fill="auto"/>
    </w:rPr>
  </w:style>
  <w:style w:type="character" w:customStyle="1" w:styleId="1fe">
    <w:name w:val="樣式1 字元"/>
    <w:rsid w:val="00FB7788"/>
    <w:rPr>
      <w:rFonts w:ascii="Arial" w:eastAsia="標楷體" w:hAnsi="Arial"/>
      <w:b/>
      <w:bCs/>
      <w:color w:val="000000"/>
      <w:kern w:val="2"/>
      <w:sz w:val="28"/>
      <w:szCs w:val="36"/>
    </w:rPr>
  </w:style>
  <w:style w:type="character" w:customStyle="1" w:styleId="afffff7">
    <w:name w:val="表格文字 字元"/>
    <w:link w:val="afffff6"/>
    <w:rsid w:val="00FB7788"/>
    <w:rPr>
      <w:sz w:val="22"/>
      <w:szCs w:val="22"/>
    </w:rPr>
  </w:style>
  <w:style w:type="paragraph" w:customStyle="1" w:styleId="3f7">
    <w:name w:val="樣式3"/>
    <w:basedOn w:val="afffff6"/>
    <w:link w:val="3f8"/>
    <w:rsid w:val="00FB7788"/>
    <w:pPr>
      <w:widowControl w:val="0"/>
      <w:autoSpaceDE w:val="0"/>
      <w:autoSpaceDN w:val="0"/>
      <w:adjustRightInd w:val="0"/>
      <w:spacing w:before="120" w:line="480" w:lineRule="exact"/>
      <w:ind w:left="180" w:hangingChars="10" w:hanging="10"/>
    </w:pPr>
    <w:rPr>
      <w:rFonts w:ascii="標楷體" w:eastAsia="微軟正黑體" w:hAnsi="微軟正黑體"/>
      <w:color w:val="000000"/>
      <w:sz w:val="24"/>
      <w:szCs w:val="28"/>
    </w:rPr>
  </w:style>
  <w:style w:type="character" w:customStyle="1" w:styleId="3f8">
    <w:name w:val="樣式3 字元"/>
    <w:link w:val="3f7"/>
    <w:rsid w:val="00FB7788"/>
    <w:rPr>
      <w:rFonts w:ascii="標楷體" w:eastAsia="微軟正黑體" w:hAnsi="微軟正黑體"/>
      <w:color w:val="000000"/>
      <w:sz w:val="24"/>
      <w:szCs w:val="28"/>
    </w:rPr>
  </w:style>
  <w:style w:type="character" w:customStyle="1" w:styleId="EmailStyle2711">
    <w:name w:val="EmailStyle2711"/>
    <w:semiHidden/>
    <w:rsid w:val="00FB7788"/>
    <w:rPr>
      <w:rFonts w:ascii="新細明體" w:eastAsia="新細明體"/>
      <w:b w:val="0"/>
      <w:bCs w:val="0"/>
      <w:i w:val="0"/>
      <w:iCs w:val="0"/>
      <w:strike w:val="0"/>
      <w:color w:val="auto"/>
      <w:sz w:val="20"/>
      <w:szCs w:val="20"/>
      <w:u w:val="none"/>
    </w:rPr>
  </w:style>
  <w:style w:type="character" w:customStyle="1" w:styleId="EmailStyle2721">
    <w:name w:val="EmailStyle2721"/>
    <w:semiHidden/>
    <w:rsid w:val="00FB7788"/>
    <w:rPr>
      <w:rFonts w:ascii="新細明體" w:eastAsia="新細明體" w:hAnsi="新細明體" w:hint="eastAsia"/>
      <w:b w:val="0"/>
      <w:bCs w:val="0"/>
      <w:i w:val="0"/>
      <w:iCs w:val="0"/>
      <w:strike w:val="0"/>
      <w:dstrike w:val="0"/>
      <w:color w:val="auto"/>
      <w:sz w:val="20"/>
      <w:szCs w:val="20"/>
      <w:u w:val="none"/>
      <w:effect w:val="none"/>
    </w:rPr>
  </w:style>
  <w:style w:type="character" w:customStyle="1" w:styleId="EmailStyle2731">
    <w:name w:val="EmailStyle2731"/>
    <w:semiHidden/>
    <w:rsid w:val="00FB7788"/>
    <w:rPr>
      <w:rFonts w:ascii="新細明體" w:eastAsia="新細明體" w:hAnsi="新細明體" w:hint="eastAsia"/>
      <w:b w:val="0"/>
      <w:bCs w:val="0"/>
      <w:i w:val="0"/>
      <w:iCs w:val="0"/>
      <w:strike w:val="0"/>
      <w:dstrike w:val="0"/>
      <w:color w:val="auto"/>
      <w:sz w:val="20"/>
      <w:szCs w:val="20"/>
      <w:u w:val="none"/>
      <w:effect w:val="none"/>
    </w:rPr>
  </w:style>
  <w:style w:type="character" w:customStyle="1" w:styleId="EmailStyle2741">
    <w:name w:val="EmailStyle2741"/>
    <w:semiHidden/>
    <w:rsid w:val="00FB7788"/>
    <w:rPr>
      <w:rFonts w:ascii="新細明體" w:eastAsia="新細明體" w:hAnsi="新細明體" w:hint="eastAsia"/>
      <w:b w:val="0"/>
      <w:bCs w:val="0"/>
      <w:i w:val="0"/>
      <w:iCs w:val="0"/>
      <w:strike w:val="0"/>
      <w:dstrike w:val="0"/>
      <w:color w:val="auto"/>
      <w:sz w:val="20"/>
      <w:szCs w:val="20"/>
      <w:u w:val="none"/>
      <w:effect w:val="none"/>
    </w:rPr>
  </w:style>
  <w:style w:type="paragraph" w:customStyle="1" w:styleId="1b">
    <w:name w:val="附件標題 1"/>
    <w:basedOn w:val="afa"/>
    <w:next w:val="afa"/>
    <w:rsid w:val="00FB7788"/>
    <w:pPr>
      <w:keepNext/>
      <w:pageBreakBefore/>
      <w:numPr>
        <w:numId w:val="44"/>
      </w:numPr>
      <w:spacing w:beforeLines="100" w:before="360" w:afterLines="100" w:after="360"/>
      <w:jc w:val="both"/>
      <w:outlineLvl w:val="0"/>
    </w:pPr>
    <w:rPr>
      <w:b/>
    </w:rPr>
  </w:style>
  <w:style w:type="paragraph" w:customStyle="1" w:styleId="Paragraph">
    <w:name w:val="Paragraph"/>
    <w:basedOn w:val="afa"/>
    <w:link w:val="ParagraphChar"/>
    <w:rsid w:val="00FB7788"/>
    <w:pPr>
      <w:widowControl/>
      <w:snapToGrid/>
      <w:spacing w:before="120" w:after="60"/>
      <w:ind w:left="851"/>
    </w:pPr>
    <w:rPr>
      <w:rFonts w:ascii="Verdana" w:eastAsia="新細明體" w:hAnsi="Verdana"/>
      <w:kern w:val="0"/>
      <w:sz w:val="18"/>
      <w:szCs w:val="20"/>
      <w:lang w:val="en-AU" w:eastAsia="en-US"/>
    </w:rPr>
  </w:style>
  <w:style w:type="character" w:customStyle="1" w:styleId="ParagraphChar">
    <w:name w:val="Paragraph Char"/>
    <w:link w:val="Paragraph"/>
    <w:rsid w:val="00FB7788"/>
    <w:rPr>
      <w:rFonts w:ascii="Verdana" w:hAnsi="Verdana"/>
      <w:sz w:val="18"/>
      <w:lang w:val="en-AU" w:eastAsia="en-US"/>
    </w:rPr>
  </w:style>
  <w:style w:type="paragraph" w:customStyle="1" w:styleId="10">
    <w:name w:val="符號1"/>
    <w:basedOn w:val="afa"/>
    <w:rsid w:val="00FB7788"/>
    <w:pPr>
      <w:widowControl/>
      <w:numPr>
        <w:numId w:val="39"/>
      </w:numPr>
      <w:tabs>
        <w:tab w:val="left" w:pos="284"/>
        <w:tab w:val="left" w:pos="567"/>
        <w:tab w:val="left" w:pos="851"/>
        <w:tab w:val="left" w:pos="1134"/>
      </w:tabs>
      <w:adjustRightInd w:val="0"/>
      <w:spacing w:line="360" w:lineRule="auto"/>
      <w:ind w:left="794"/>
      <w:jc w:val="both"/>
    </w:pPr>
    <w:rPr>
      <w:kern w:val="0"/>
      <w:szCs w:val="20"/>
    </w:rPr>
  </w:style>
  <w:style w:type="paragraph" w:customStyle="1" w:styleId="1ff">
    <w:name w:val="表格內文1"/>
    <w:basedOn w:val="afa"/>
    <w:autoRedefine/>
    <w:rsid w:val="00FB7788"/>
    <w:pPr>
      <w:autoSpaceDE w:val="0"/>
      <w:autoSpaceDN w:val="0"/>
      <w:adjustRightInd w:val="0"/>
      <w:snapToGrid/>
      <w:spacing w:line="360" w:lineRule="exact"/>
      <w:ind w:leftChars="20" w:left="527" w:rightChars="20" w:right="48" w:hangingChars="200" w:hanging="479"/>
    </w:pPr>
    <w:rPr>
      <w:rFonts w:ascii="標楷體" w:cs="標楷體"/>
      <w:spacing w:val="1"/>
      <w:w w:val="99"/>
      <w:kern w:val="0"/>
      <w:position w:val="-1"/>
      <w:sz w:val="24"/>
      <w:szCs w:val="24"/>
    </w:rPr>
  </w:style>
  <w:style w:type="paragraph" w:customStyle="1" w:styleId="53">
    <w:name w:val="符號 5"/>
    <w:basedOn w:val="5f"/>
    <w:rsid w:val="00FB7788"/>
    <w:pPr>
      <w:numPr>
        <w:numId w:val="40"/>
      </w:numPr>
      <w:spacing w:beforeLines="100" w:before="360" w:afterLines="100" w:after="360"/>
    </w:pPr>
  </w:style>
  <w:style w:type="character" w:customStyle="1" w:styleId="note121">
    <w:name w:val="note12_1"/>
    <w:rsid w:val="00FB7788"/>
  </w:style>
  <w:style w:type="paragraph" w:customStyle="1" w:styleId="4f8">
    <w:name w:val="內文(標題4)"/>
    <w:basedOn w:val="afa"/>
    <w:autoRedefine/>
    <w:rsid w:val="00FB7788"/>
    <w:pPr>
      <w:adjustRightInd w:val="0"/>
      <w:ind w:left="284"/>
    </w:pPr>
    <w:rPr>
      <w:bCs/>
      <w:szCs w:val="24"/>
    </w:rPr>
  </w:style>
  <w:style w:type="paragraph" w:customStyle="1" w:styleId="5f6">
    <w:name w:val="內文(標題5)"/>
    <w:basedOn w:val="afa"/>
    <w:autoRedefine/>
    <w:rsid w:val="00FB7788"/>
    <w:pPr>
      <w:adjustRightInd w:val="0"/>
      <w:ind w:left="567"/>
      <w:jc w:val="both"/>
    </w:pPr>
    <w:rPr>
      <w:szCs w:val="24"/>
    </w:rPr>
  </w:style>
  <w:style w:type="paragraph" w:customStyle="1" w:styleId="7a">
    <w:name w:val="內文(標題7)"/>
    <w:basedOn w:val="afa"/>
    <w:autoRedefine/>
    <w:rsid w:val="00FB7788"/>
    <w:pPr>
      <w:keepNext/>
      <w:adjustRightInd w:val="0"/>
      <w:ind w:left="1134"/>
    </w:pPr>
    <w:rPr>
      <w:szCs w:val="24"/>
    </w:rPr>
  </w:style>
  <w:style w:type="paragraph" w:customStyle="1" w:styleId="6e">
    <w:name w:val="內文(標題6)"/>
    <w:basedOn w:val="afa"/>
    <w:autoRedefine/>
    <w:rsid w:val="00FB7788"/>
    <w:pPr>
      <w:adjustRightInd w:val="0"/>
      <w:ind w:leftChars="-1" w:left="-3"/>
      <w:jc w:val="center"/>
    </w:pPr>
    <w:rPr>
      <w:color w:val="0000FF"/>
      <w:szCs w:val="24"/>
    </w:rPr>
  </w:style>
  <w:style w:type="character" w:customStyle="1" w:styleId="afffffff6">
    <w:name w:val="表格符號 字元"/>
    <w:rsid w:val="00FB7788"/>
    <w:rPr>
      <w:rFonts w:eastAsia="標楷體"/>
      <w:kern w:val="2"/>
      <w:sz w:val="28"/>
      <w:szCs w:val="28"/>
      <w:lang w:val="en-US" w:eastAsia="zh-TW" w:bidi="ar-SA"/>
    </w:rPr>
  </w:style>
  <w:style w:type="paragraph" w:customStyle="1" w:styleId="25">
    <w:name w:val="附件標題 2"/>
    <w:basedOn w:val="afa"/>
    <w:next w:val="2a"/>
    <w:rsid w:val="00FB7788"/>
    <w:pPr>
      <w:numPr>
        <w:ilvl w:val="1"/>
        <w:numId w:val="44"/>
      </w:numPr>
      <w:spacing w:beforeLines="100" w:before="360" w:afterLines="100" w:after="360"/>
      <w:jc w:val="both"/>
    </w:pPr>
  </w:style>
  <w:style w:type="paragraph" w:customStyle="1" w:styleId="36">
    <w:name w:val="附件標題 3"/>
    <w:basedOn w:val="afa"/>
    <w:next w:val="39"/>
    <w:semiHidden/>
    <w:rsid w:val="00FB7788"/>
    <w:pPr>
      <w:numPr>
        <w:ilvl w:val="2"/>
        <w:numId w:val="44"/>
      </w:numPr>
      <w:spacing w:beforeLines="100" w:before="360" w:afterLines="100" w:after="360"/>
      <w:jc w:val="both"/>
    </w:pPr>
  </w:style>
  <w:style w:type="paragraph" w:customStyle="1" w:styleId="47">
    <w:name w:val="附件標題 4"/>
    <w:basedOn w:val="afa"/>
    <w:next w:val="afa"/>
    <w:semiHidden/>
    <w:rsid w:val="00FB7788"/>
    <w:pPr>
      <w:numPr>
        <w:ilvl w:val="3"/>
        <w:numId w:val="44"/>
      </w:numPr>
      <w:spacing w:beforeLines="100" w:before="360" w:afterLines="100" w:after="360"/>
      <w:jc w:val="both"/>
    </w:pPr>
  </w:style>
  <w:style w:type="paragraph" w:customStyle="1" w:styleId="57">
    <w:name w:val="附件標題 5"/>
    <w:basedOn w:val="afa"/>
    <w:next w:val="afa"/>
    <w:semiHidden/>
    <w:rsid w:val="00FB7788"/>
    <w:pPr>
      <w:numPr>
        <w:ilvl w:val="4"/>
        <w:numId w:val="44"/>
      </w:numPr>
      <w:spacing w:beforeLines="100" w:before="360" w:afterLines="100" w:after="360"/>
      <w:jc w:val="both"/>
    </w:pPr>
  </w:style>
  <w:style w:type="paragraph" w:customStyle="1" w:styleId="63">
    <w:name w:val="附件標題 6"/>
    <w:basedOn w:val="afa"/>
    <w:next w:val="afa"/>
    <w:semiHidden/>
    <w:rsid w:val="00FB7788"/>
    <w:pPr>
      <w:numPr>
        <w:ilvl w:val="5"/>
        <w:numId w:val="44"/>
      </w:numPr>
      <w:spacing w:beforeLines="100" w:before="360" w:afterLines="100" w:after="360"/>
      <w:jc w:val="both"/>
    </w:pPr>
  </w:style>
  <w:style w:type="character" w:customStyle="1" w:styleId="HTML1">
    <w:name w:val="HTML 位址 字元"/>
    <w:link w:val="HTML0"/>
    <w:rsid w:val="00FB7788"/>
    <w:rPr>
      <w:rFonts w:eastAsia="標楷體"/>
      <w:i/>
      <w:iCs/>
      <w:kern w:val="2"/>
      <w:sz w:val="28"/>
      <w:szCs w:val="28"/>
    </w:rPr>
  </w:style>
  <w:style w:type="character" w:customStyle="1" w:styleId="HTML7">
    <w:name w:val="HTML 預設格式 字元"/>
    <w:link w:val="HTML6"/>
    <w:rsid w:val="00FB7788"/>
    <w:rPr>
      <w:rFonts w:ascii="Courier New" w:eastAsia="標楷體" w:hAnsi="Courier New" w:cs="Courier New"/>
      <w:kern w:val="2"/>
    </w:rPr>
  </w:style>
  <w:style w:type="character" w:customStyle="1" w:styleId="aff3">
    <w:name w:val="純文字 字元"/>
    <w:link w:val="aff2"/>
    <w:qFormat/>
    <w:rsid w:val="00FB7788"/>
    <w:rPr>
      <w:rFonts w:ascii="細明體" w:eastAsia="細明體" w:hAnsi="Courier New" w:cs="Courier New"/>
      <w:kern w:val="2"/>
      <w:sz w:val="24"/>
      <w:szCs w:val="24"/>
    </w:rPr>
  </w:style>
  <w:style w:type="character" w:customStyle="1" w:styleId="aff7">
    <w:name w:val="日期 字元"/>
    <w:link w:val="aff6"/>
    <w:qFormat/>
    <w:rsid w:val="00FB7788"/>
    <w:rPr>
      <w:rFonts w:eastAsia="標楷體"/>
      <w:kern w:val="2"/>
      <w:sz w:val="28"/>
      <w:szCs w:val="28"/>
    </w:rPr>
  </w:style>
  <w:style w:type="character" w:customStyle="1" w:styleId="affb">
    <w:name w:val="本文第一層縮排 字元"/>
    <w:link w:val="affa"/>
    <w:rsid w:val="00FB7788"/>
    <w:rPr>
      <w:rFonts w:eastAsia="標楷體"/>
      <w:kern w:val="2"/>
      <w:sz w:val="28"/>
      <w:szCs w:val="28"/>
    </w:rPr>
  </w:style>
  <w:style w:type="character" w:customStyle="1" w:styleId="affd">
    <w:name w:val="本文縮排 字元"/>
    <w:link w:val="affc"/>
    <w:qFormat/>
    <w:rsid w:val="00FB7788"/>
    <w:rPr>
      <w:rFonts w:eastAsia="標楷體"/>
      <w:kern w:val="2"/>
      <w:sz w:val="28"/>
      <w:szCs w:val="28"/>
    </w:rPr>
  </w:style>
  <w:style w:type="character" w:customStyle="1" w:styleId="2d">
    <w:name w:val="本文第一層縮排 2 字元"/>
    <w:link w:val="2c"/>
    <w:rsid w:val="00FB7788"/>
    <w:rPr>
      <w:rFonts w:eastAsia="標楷體"/>
      <w:kern w:val="2"/>
      <w:sz w:val="28"/>
      <w:szCs w:val="28"/>
    </w:rPr>
  </w:style>
  <w:style w:type="character" w:customStyle="1" w:styleId="2f">
    <w:name w:val="本文縮排 2 字元"/>
    <w:link w:val="2e"/>
    <w:rsid w:val="00FB7788"/>
    <w:rPr>
      <w:rFonts w:eastAsia="標楷體"/>
      <w:kern w:val="2"/>
      <w:sz w:val="28"/>
      <w:szCs w:val="28"/>
    </w:rPr>
  </w:style>
  <w:style w:type="character" w:customStyle="1" w:styleId="3c">
    <w:name w:val="本文縮排 3 字元"/>
    <w:link w:val="3b"/>
    <w:uiPriority w:val="99"/>
    <w:rsid w:val="00FB7788"/>
    <w:rPr>
      <w:rFonts w:eastAsia="標楷體"/>
      <w:kern w:val="2"/>
      <w:sz w:val="16"/>
      <w:szCs w:val="16"/>
    </w:rPr>
  </w:style>
  <w:style w:type="character" w:customStyle="1" w:styleId="afff6">
    <w:name w:val="訊息欄位名稱 字元"/>
    <w:link w:val="afff5"/>
    <w:rsid w:val="00FB7788"/>
    <w:rPr>
      <w:rFonts w:ascii="Arial" w:eastAsia="標楷體" w:hAnsi="Arial" w:cs="Arial"/>
      <w:kern w:val="2"/>
      <w:sz w:val="24"/>
      <w:szCs w:val="24"/>
      <w:shd w:val="pct20" w:color="auto" w:fill="auto"/>
    </w:rPr>
  </w:style>
  <w:style w:type="character" w:customStyle="1" w:styleId="afff8">
    <w:name w:val="副標題 字元"/>
    <w:link w:val="afff7"/>
    <w:uiPriority w:val="11"/>
    <w:qFormat/>
    <w:rsid w:val="00FB7788"/>
    <w:rPr>
      <w:rFonts w:ascii="Arial" w:hAnsi="Arial" w:cs="Arial"/>
      <w:i/>
      <w:iCs/>
      <w:kern w:val="2"/>
      <w:sz w:val="24"/>
      <w:szCs w:val="24"/>
    </w:rPr>
  </w:style>
  <w:style w:type="character" w:customStyle="1" w:styleId="afffb">
    <w:name w:val="問候 字元"/>
    <w:link w:val="afffa"/>
    <w:qFormat/>
    <w:rsid w:val="00FB7788"/>
    <w:rPr>
      <w:rFonts w:eastAsia="標楷體"/>
      <w:kern w:val="2"/>
      <w:sz w:val="28"/>
      <w:szCs w:val="28"/>
    </w:rPr>
  </w:style>
  <w:style w:type="character" w:customStyle="1" w:styleId="affff2">
    <w:name w:val="結語 字元"/>
    <w:link w:val="affff1"/>
    <w:qFormat/>
    <w:rsid w:val="00FB7788"/>
    <w:rPr>
      <w:rFonts w:eastAsia="標楷體"/>
      <w:kern w:val="2"/>
      <w:sz w:val="28"/>
      <w:szCs w:val="28"/>
    </w:rPr>
  </w:style>
  <w:style w:type="character" w:customStyle="1" w:styleId="affff4">
    <w:name w:val="註釋標題 字元"/>
    <w:link w:val="affff3"/>
    <w:uiPriority w:val="99"/>
    <w:rsid w:val="00FB7788"/>
    <w:rPr>
      <w:rFonts w:eastAsia="標楷體"/>
      <w:kern w:val="2"/>
      <w:sz w:val="28"/>
      <w:szCs w:val="28"/>
    </w:rPr>
  </w:style>
  <w:style w:type="character" w:customStyle="1" w:styleId="affff7">
    <w:name w:val="電子郵件簽名 字元"/>
    <w:link w:val="affff6"/>
    <w:rsid w:val="00FB7788"/>
    <w:rPr>
      <w:rFonts w:eastAsia="標楷體"/>
      <w:kern w:val="2"/>
      <w:sz w:val="28"/>
      <w:szCs w:val="28"/>
    </w:rPr>
  </w:style>
  <w:style w:type="character" w:customStyle="1" w:styleId="affffb">
    <w:name w:val="簽名 字元"/>
    <w:link w:val="affffa"/>
    <w:rsid w:val="00FB7788"/>
    <w:rPr>
      <w:rFonts w:eastAsia="標楷體"/>
      <w:kern w:val="2"/>
      <w:sz w:val="28"/>
      <w:szCs w:val="28"/>
    </w:rPr>
  </w:style>
  <w:style w:type="character" w:customStyle="1" w:styleId="affffe">
    <w:name w:val="標題 字元"/>
    <w:aliases w:val="封面標題1 字元"/>
    <w:link w:val="affffd"/>
    <w:uiPriority w:val="10"/>
    <w:qFormat/>
    <w:rsid w:val="00FB7788"/>
    <w:rPr>
      <w:rFonts w:eastAsia="標楷體"/>
      <w:b/>
      <w:bCs/>
      <w:kern w:val="2"/>
      <w:sz w:val="28"/>
      <w:szCs w:val="28"/>
    </w:rPr>
  </w:style>
  <w:style w:type="paragraph" w:customStyle="1" w:styleId="font5">
    <w:name w:val="font5"/>
    <w:basedOn w:val="afa"/>
    <w:rsid w:val="00FB7788"/>
    <w:pPr>
      <w:widowControl/>
      <w:snapToGrid/>
      <w:spacing w:before="100" w:beforeAutospacing="1" w:after="100" w:afterAutospacing="1"/>
    </w:pPr>
    <w:rPr>
      <w:rFonts w:ascii="新細明體" w:eastAsia="新細明體" w:hAnsi="新細明體" w:cs="新細明體"/>
      <w:kern w:val="0"/>
      <w:sz w:val="18"/>
      <w:szCs w:val="18"/>
    </w:rPr>
  </w:style>
  <w:style w:type="paragraph" w:customStyle="1" w:styleId="xl65">
    <w:name w:val="xl65"/>
    <w:basedOn w:val="afa"/>
    <w:rsid w:val="00FB7788"/>
    <w:pPr>
      <w:widowControl/>
      <w:snapToGrid/>
      <w:spacing w:before="100" w:beforeAutospacing="1" w:after="100" w:afterAutospacing="1"/>
    </w:pPr>
    <w:rPr>
      <w:rFonts w:ascii="標楷體" w:hAnsi="標楷體" w:cs="新細明體"/>
      <w:kern w:val="0"/>
      <w:sz w:val="24"/>
      <w:szCs w:val="24"/>
    </w:rPr>
  </w:style>
  <w:style w:type="paragraph" w:customStyle="1" w:styleId="xl66">
    <w:name w:val="xl66"/>
    <w:basedOn w:val="afa"/>
    <w:rsid w:val="00FB7788"/>
    <w:pPr>
      <w:widowControl/>
      <w:pBdr>
        <w:top w:val="single" w:sz="4" w:space="0" w:color="auto"/>
        <w:left w:val="single" w:sz="4" w:space="0" w:color="auto"/>
        <w:bottom w:val="single" w:sz="4" w:space="0" w:color="auto"/>
        <w:right w:val="single" w:sz="4" w:space="0" w:color="auto"/>
      </w:pBdr>
      <w:snapToGrid/>
      <w:spacing w:before="100" w:beforeAutospacing="1" w:after="100" w:afterAutospacing="1"/>
    </w:pPr>
    <w:rPr>
      <w:rFonts w:ascii="標楷體" w:hAnsi="標楷體" w:cs="新細明體"/>
      <w:kern w:val="0"/>
      <w:sz w:val="24"/>
      <w:szCs w:val="24"/>
    </w:rPr>
  </w:style>
  <w:style w:type="paragraph" w:customStyle="1" w:styleId="xl67">
    <w:name w:val="xl67"/>
    <w:basedOn w:val="afa"/>
    <w:rsid w:val="00FB7788"/>
    <w:pPr>
      <w:widowControl/>
      <w:pBdr>
        <w:top w:val="single" w:sz="4" w:space="0" w:color="auto"/>
        <w:left w:val="single" w:sz="4" w:space="0" w:color="auto"/>
        <w:bottom w:val="single" w:sz="4" w:space="0" w:color="auto"/>
        <w:right w:val="single" w:sz="4" w:space="0" w:color="auto"/>
      </w:pBdr>
      <w:shd w:val="clear" w:color="000000" w:fill="DCE6F1"/>
      <w:snapToGrid/>
      <w:spacing w:before="100" w:beforeAutospacing="1" w:after="100" w:afterAutospacing="1"/>
      <w:jc w:val="center"/>
      <w:textAlignment w:val="center"/>
    </w:pPr>
    <w:rPr>
      <w:rFonts w:ascii="標楷體" w:hAnsi="標楷體" w:cs="新細明體"/>
      <w:kern w:val="0"/>
      <w:sz w:val="24"/>
      <w:szCs w:val="24"/>
    </w:rPr>
  </w:style>
  <w:style w:type="paragraph" w:customStyle="1" w:styleId="xl68">
    <w:name w:val="xl68"/>
    <w:basedOn w:val="afa"/>
    <w:rsid w:val="00FB7788"/>
    <w:pPr>
      <w:widowControl/>
      <w:pBdr>
        <w:top w:val="single" w:sz="4" w:space="0" w:color="auto"/>
        <w:left w:val="single" w:sz="4" w:space="0" w:color="auto"/>
        <w:bottom w:val="double" w:sz="6" w:space="0" w:color="auto"/>
        <w:right w:val="single" w:sz="4" w:space="0" w:color="auto"/>
      </w:pBdr>
      <w:shd w:val="clear" w:color="000000" w:fill="FDE9D9"/>
      <w:snapToGrid/>
      <w:spacing w:before="100" w:beforeAutospacing="1" w:after="100" w:afterAutospacing="1"/>
      <w:jc w:val="center"/>
      <w:textAlignment w:val="center"/>
    </w:pPr>
    <w:rPr>
      <w:rFonts w:ascii="標楷體" w:hAnsi="標楷體" w:cs="新細明體"/>
      <w:kern w:val="0"/>
      <w:sz w:val="24"/>
      <w:szCs w:val="24"/>
    </w:rPr>
  </w:style>
  <w:style w:type="paragraph" w:customStyle="1" w:styleId="xl69">
    <w:name w:val="xl69"/>
    <w:basedOn w:val="afa"/>
    <w:rsid w:val="00FB7788"/>
    <w:pPr>
      <w:widowControl/>
      <w:pBdr>
        <w:left w:val="single" w:sz="4" w:space="0" w:color="auto"/>
        <w:bottom w:val="single" w:sz="4" w:space="0" w:color="auto"/>
        <w:right w:val="single" w:sz="4" w:space="0" w:color="auto"/>
      </w:pBdr>
      <w:shd w:val="clear" w:color="000000" w:fill="FDE9D9"/>
      <w:snapToGrid/>
      <w:spacing w:before="100" w:beforeAutospacing="1" w:after="100" w:afterAutospacing="1"/>
      <w:jc w:val="center"/>
      <w:textAlignment w:val="center"/>
    </w:pPr>
    <w:rPr>
      <w:rFonts w:ascii="標楷體" w:hAnsi="標楷體" w:cs="新細明體"/>
      <w:kern w:val="0"/>
      <w:sz w:val="24"/>
      <w:szCs w:val="24"/>
    </w:rPr>
  </w:style>
  <w:style w:type="paragraph" w:customStyle="1" w:styleId="xl70">
    <w:name w:val="xl70"/>
    <w:basedOn w:val="afa"/>
    <w:rsid w:val="00FB7788"/>
    <w:pPr>
      <w:widowControl/>
      <w:pBdr>
        <w:top w:val="single" w:sz="4" w:space="0" w:color="auto"/>
        <w:left w:val="single" w:sz="4" w:space="0" w:color="auto"/>
        <w:bottom w:val="single" w:sz="4" w:space="0" w:color="auto"/>
        <w:right w:val="single" w:sz="4" w:space="0" w:color="auto"/>
      </w:pBdr>
      <w:shd w:val="clear" w:color="000000" w:fill="FDE9D9"/>
      <w:snapToGrid/>
      <w:spacing w:before="100" w:beforeAutospacing="1" w:after="100" w:afterAutospacing="1"/>
      <w:jc w:val="center"/>
      <w:textAlignment w:val="center"/>
    </w:pPr>
    <w:rPr>
      <w:rFonts w:ascii="標楷體" w:hAnsi="標楷體" w:cs="新細明體"/>
      <w:kern w:val="0"/>
      <w:sz w:val="24"/>
      <w:szCs w:val="24"/>
    </w:rPr>
  </w:style>
  <w:style w:type="paragraph" w:customStyle="1" w:styleId="xl71">
    <w:name w:val="xl71"/>
    <w:basedOn w:val="afa"/>
    <w:rsid w:val="00FB7788"/>
    <w:pPr>
      <w:widowControl/>
      <w:shd w:val="clear" w:color="000000" w:fill="FDE9D9"/>
      <w:snapToGrid/>
      <w:spacing w:before="100" w:beforeAutospacing="1" w:after="100" w:afterAutospacing="1"/>
    </w:pPr>
    <w:rPr>
      <w:rFonts w:ascii="標楷體" w:hAnsi="標楷體" w:cs="新細明體"/>
      <w:kern w:val="0"/>
      <w:sz w:val="24"/>
      <w:szCs w:val="24"/>
    </w:rPr>
  </w:style>
  <w:style w:type="paragraph" w:customStyle="1" w:styleId="xl72">
    <w:name w:val="xl72"/>
    <w:basedOn w:val="afa"/>
    <w:rsid w:val="00FB7788"/>
    <w:pPr>
      <w:widowControl/>
      <w:shd w:val="clear" w:color="000000" w:fill="C5D9F1"/>
      <w:snapToGrid/>
      <w:spacing w:before="100" w:beforeAutospacing="1" w:after="100" w:afterAutospacing="1"/>
      <w:jc w:val="center"/>
      <w:textAlignment w:val="center"/>
    </w:pPr>
    <w:rPr>
      <w:rFonts w:ascii="標楷體" w:hAnsi="標楷體" w:cs="新細明體"/>
      <w:kern w:val="0"/>
      <w:sz w:val="24"/>
      <w:szCs w:val="24"/>
    </w:rPr>
  </w:style>
  <w:style w:type="paragraph" w:customStyle="1" w:styleId="xl73">
    <w:name w:val="xl73"/>
    <w:basedOn w:val="afa"/>
    <w:rsid w:val="00FB7788"/>
    <w:pPr>
      <w:widowControl/>
      <w:pBdr>
        <w:top w:val="single" w:sz="4" w:space="0" w:color="auto"/>
        <w:left w:val="single" w:sz="4" w:space="0" w:color="auto"/>
        <w:bottom w:val="single" w:sz="4" w:space="0" w:color="auto"/>
        <w:right w:val="single" w:sz="4" w:space="0" w:color="auto"/>
      </w:pBdr>
      <w:snapToGrid/>
      <w:spacing w:before="100" w:beforeAutospacing="1" w:after="100" w:afterAutospacing="1"/>
      <w:jc w:val="center"/>
      <w:textAlignment w:val="center"/>
    </w:pPr>
    <w:rPr>
      <w:rFonts w:ascii="標楷體" w:hAnsi="標楷體" w:cs="新細明體"/>
      <w:kern w:val="0"/>
      <w:sz w:val="24"/>
      <w:szCs w:val="24"/>
    </w:rPr>
  </w:style>
  <w:style w:type="paragraph" w:customStyle="1" w:styleId="xl74">
    <w:name w:val="xl74"/>
    <w:basedOn w:val="afa"/>
    <w:rsid w:val="00FB7788"/>
    <w:pPr>
      <w:widowControl/>
      <w:pBdr>
        <w:top w:val="single" w:sz="4" w:space="0" w:color="auto"/>
        <w:left w:val="single" w:sz="4" w:space="0" w:color="auto"/>
        <w:bottom w:val="single" w:sz="4" w:space="0" w:color="auto"/>
        <w:right w:val="single" w:sz="4" w:space="0" w:color="auto"/>
      </w:pBdr>
      <w:snapToGrid/>
      <w:spacing w:before="100" w:beforeAutospacing="1" w:after="100" w:afterAutospacing="1"/>
      <w:textAlignment w:val="center"/>
    </w:pPr>
    <w:rPr>
      <w:rFonts w:ascii="標楷體" w:hAnsi="標楷體" w:cs="新細明體"/>
      <w:kern w:val="0"/>
      <w:sz w:val="24"/>
      <w:szCs w:val="24"/>
    </w:rPr>
  </w:style>
  <w:style w:type="paragraph" w:customStyle="1" w:styleId="xl75">
    <w:name w:val="xl75"/>
    <w:basedOn w:val="afa"/>
    <w:rsid w:val="00FB7788"/>
    <w:pPr>
      <w:widowControl/>
      <w:pBdr>
        <w:top w:val="single" w:sz="4" w:space="0" w:color="auto"/>
        <w:left w:val="single" w:sz="4" w:space="0" w:color="auto"/>
        <w:bottom w:val="single" w:sz="4" w:space="0" w:color="auto"/>
      </w:pBdr>
      <w:shd w:val="clear" w:color="000000" w:fill="FDE9D9"/>
      <w:snapToGrid/>
      <w:spacing w:before="100" w:beforeAutospacing="1" w:after="100" w:afterAutospacing="1"/>
      <w:jc w:val="center"/>
      <w:textAlignment w:val="center"/>
    </w:pPr>
    <w:rPr>
      <w:rFonts w:ascii="標楷體" w:hAnsi="標楷體" w:cs="新細明體"/>
      <w:kern w:val="0"/>
      <w:sz w:val="24"/>
      <w:szCs w:val="24"/>
    </w:rPr>
  </w:style>
  <w:style w:type="paragraph" w:customStyle="1" w:styleId="xl76">
    <w:name w:val="xl76"/>
    <w:basedOn w:val="afa"/>
    <w:rsid w:val="00FB7788"/>
    <w:pPr>
      <w:widowControl/>
      <w:shd w:val="clear" w:color="000000" w:fill="FDE9D9"/>
      <w:snapToGrid/>
      <w:spacing w:before="100" w:beforeAutospacing="1" w:after="100" w:afterAutospacing="1"/>
      <w:jc w:val="center"/>
      <w:textAlignment w:val="center"/>
    </w:pPr>
    <w:rPr>
      <w:rFonts w:ascii="標楷體" w:hAnsi="標楷體" w:cs="新細明體"/>
      <w:kern w:val="0"/>
      <w:sz w:val="24"/>
      <w:szCs w:val="24"/>
    </w:rPr>
  </w:style>
  <w:style w:type="paragraph" w:customStyle="1" w:styleId="xl77">
    <w:name w:val="xl77"/>
    <w:basedOn w:val="afa"/>
    <w:rsid w:val="00FB7788"/>
    <w:pPr>
      <w:widowControl/>
      <w:pBdr>
        <w:top w:val="single" w:sz="4" w:space="0" w:color="auto"/>
        <w:left w:val="single" w:sz="4" w:space="0" w:color="auto"/>
        <w:bottom w:val="single" w:sz="4" w:space="0" w:color="auto"/>
        <w:right w:val="single" w:sz="4" w:space="0" w:color="auto"/>
      </w:pBdr>
      <w:shd w:val="clear" w:color="000000" w:fill="DCE6F1"/>
      <w:snapToGrid/>
      <w:spacing w:before="100" w:beforeAutospacing="1" w:after="100" w:afterAutospacing="1"/>
      <w:jc w:val="center"/>
    </w:pPr>
    <w:rPr>
      <w:rFonts w:ascii="標楷體" w:hAnsi="標楷體" w:cs="新細明體"/>
      <w:kern w:val="0"/>
      <w:sz w:val="24"/>
      <w:szCs w:val="24"/>
    </w:rPr>
  </w:style>
  <w:style w:type="paragraph" w:customStyle="1" w:styleId="xl78">
    <w:name w:val="xl78"/>
    <w:basedOn w:val="afa"/>
    <w:rsid w:val="00FB7788"/>
    <w:pPr>
      <w:widowControl/>
      <w:pBdr>
        <w:top w:val="single" w:sz="4" w:space="0" w:color="auto"/>
        <w:left w:val="single" w:sz="4" w:space="0" w:color="auto"/>
        <w:bottom w:val="single" w:sz="4" w:space="0" w:color="auto"/>
        <w:right w:val="single" w:sz="4" w:space="0" w:color="auto"/>
      </w:pBdr>
      <w:shd w:val="clear" w:color="000000" w:fill="FDE9D9"/>
      <w:snapToGrid/>
      <w:spacing w:before="100" w:beforeAutospacing="1" w:after="100" w:afterAutospacing="1"/>
      <w:jc w:val="center"/>
    </w:pPr>
    <w:rPr>
      <w:rFonts w:ascii="標楷體" w:hAnsi="標楷體" w:cs="新細明體"/>
      <w:kern w:val="0"/>
      <w:sz w:val="24"/>
      <w:szCs w:val="24"/>
    </w:rPr>
  </w:style>
  <w:style w:type="paragraph" w:customStyle="1" w:styleId="xl79">
    <w:name w:val="xl79"/>
    <w:basedOn w:val="afa"/>
    <w:rsid w:val="00FB7788"/>
    <w:pPr>
      <w:widowControl/>
      <w:pBdr>
        <w:top w:val="single" w:sz="4" w:space="0" w:color="auto"/>
        <w:left w:val="single" w:sz="4" w:space="0" w:color="auto"/>
        <w:bottom w:val="single" w:sz="4" w:space="0" w:color="auto"/>
      </w:pBdr>
      <w:shd w:val="clear" w:color="000000" w:fill="FDE9D9"/>
      <w:snapToGrid/>
      <w:spacing w:before="100" w:beforeAutospacing="1" w:after="100" w:afterAutospacing="1"/>
      <w:jc w:val="center"/>
    </w:pPr>
    <w:rPr>
      <w:rFonts w:ascii="標楷體" w:hAnsi="標楷體" w:cs="新細明體"/>
      <w:kern w:val="0"/>
      <w:sz w:val="24"/>
      <w:szCs w:val="24"/>
    </w:rPr>
  </w:style>
  <w:style w:type="paragraph" w:customStyle="1" w:styleId="xl80">
    <w:name w:val="xl80"/>
    <w:basedOn w:val="afa"/>
    <w:rsid w:val="00FB7788"/>
    <w:pPr>
      <w:widowControl/>
      <w:pBdr>
        <w:top w:val="single" w:sz="4" w:space="0" w:color="auto"/>
        <w:bottom w:val="single" w:sz="4" w:space="0" w:color="auto"/>
        <w:right w:val="single" w:sz="4" w:space="0" w:color="auto"/>
      </w:pBdr>
      <w:shd w:val="clear" w:color="000000" w:fill="FDE9D9"/>
      <w:snapToGrid/>
      <w:spacing w:before="100" w:beforeAutospacing="1" w:after="100" w:afterAutospacing="1"/>
      <w:jc w:val="center"/>
    </w:pPr>
    <w:rPr>
      <w:rFonts w:ascii="標楷體" w:hAnsi="標楷體" w:cs="新細明體"/>
      <w:kern w:val="0"/>
      <w:sz w:val="24"/>
      <w:szCs w:val="24"/>
    </w:rPr>
  </w:style>
  <w:style w:type="paragraph" w:customStyle="1" w:styleId="xl81">
    <w:name w:val="xl81"/>
    <w:basedOn w:val="afa"/>
    <w:rsid w:val="00FB7788"/>
    <w:pPr>
      <w:widowControl/>
      <w:pBdr>
        <w:top w:val="single" w:sz="4" w:space="0" w:color="auto"/>
        <w:left w:val="single" w:sz="4" w:space="0" w:color="auto"/>
        <w:bottom w:val="single" w:sz="4" w:space="0" w:color="auto"/>
        <w:right w:val="single" w:sz="4" w:space="0" w:color="auto"/>
      </w:pBdr>
      <w:shd w:val="clear" w:color="000000" w:fill="C5D9F1"/>
      <w:snapToGrid/>
      <w:spacing w:before="100" w:beforeAutospacing="1" w:after="100" w:afterAutospacing="1"/>
      <w:jc w:val="center"/>
      <w:textAlignment w:val="center"/>
    </w:pPr>
    <w:rPr>
      <w:rFonts w:ascii="標楷體" w:hAnsi="標楷體" w:cs="新細明體"/>
      <w:kern w:val="0"/>
      <w:sz w:val="24"/>
      <w:szCs w:val="24"/>
    </w:rPr>
  </w:style>
  <w:style w:type="paragraph" w:customStyle="1" w:styleId="xl82">
    <w:name w:val="xl82"/>
    <w:basedOn w:val="afa"/>
    <w:rsid w:val="00FB7788"/>
    <w:pPr>
      <w:widowControl/>
      <w:shd w:val="clear" w:color="000000" w:fill="FDE9D9"/>
      <w:snapToGrid/>
      <w:spacing w:before="100" w:beforeAutospacing="1" w:after="100" w:afterAutospacing="1"/>
      <w:jc w:val="center"/>
      <w:textAlignment w:val="center"/>
    </w:pPr>
    <w:rPr>
      <w:rFonts w:ascii="標楷體" w:hAnsi="標楷體" w:cs="新細明體"/>
      <w:kern w:val="0"/>
      <w:sz w:val="24"/>
      <w:szCs w:val="24"/>
    </w:rPr>
  </w:style>
  <w:style w:type="character" w:customStyle="1" w:styleId="pealin">
    <w:name w:val="pea_lin"/>
    <w:semiHidden/>
    <w:rsid w:val="00FB7788"/>
    <w:rPr>
      <w:rFonts w:ascii="新細明體" w:eastAsia="新細明體"/>
      <w:b w:val="0"/>
      <w:bCs w:val="0"/>
      <w:i w:val="0"/>
      <w:iCs w:val="0"/>
      <w:strike w:val="0"/>
      <w:color w:val="auto"/>
      <w:sz w:val="20"/>
      <w:szCs w:val="20"/>
      <w:u w:val="none"/>
    </w:rPr>
  </w:style>
  <w:style w:type="character" w:customStyle="1" w:styleId="emailstyle38">
    <w:name w:val="emailstyle38"/>
    <w:semiHidden/>
    <w:rsid w:val="00FB7788"/>
    <w:rPr>
      <w:rFonts w:ascii="新細明體" w:eastAsia="新細明體" w:hAnsi="新細明體" w:hint="eastAsia"/>
      <w:b w:val="0"/>
      <w:bCs w:val="0"/>
      <w:i w:val="0"/>
      <w:iCs w:val="0"/>
      <w:strike w:val="0"/>
      <w:dstrike w:val="0"/>
      <w:color w:val="auto"/>
      <w:sz w:val="20"/>
      <w:szCs w:val="20"/>
      <w:u w:val="none"/>
      <w:effect w:val="none"/>
    </w:rPr>
  </w:style>
  <w:style w:type="character" w:customStyle="1" w:styleId="611">
    <w:name w:val="標題 6 字元 字元 字元 字元 字元 字元 字元1"/>
    <w:aliases w:val="參考文獻 字元1,ref-items 字元1,標題 6 字元 字元 字元1"/>
    <w:rsid w:val="00FB7788"/>
    <w:rPr>
      <w:rFonts w:eastAsia="標楷體"/>
      <w:kern w:val="2"/>
      <w:sz w:val="28"/>
      <w:szCs w:val="28"/>
    </w:rPr>
  </w:style>
  <w:style w:type="character" w:customStyle="1" w:styleId="emailstyle61">
    <w:name w:val="emailstyle61"/>
    <w:semiHidden/>
    <w:rsid w:val="00FB7788"/>
    <w:rPr>
      <w:rFonts w:ascii="新細明體" w:eastAsia="新細明體" w:hAnsi="新細明體" w:hint="eastAsia"/>
      <w:b w:val="0"/>
      <w:bCs w:val="0"/>
      <w:i w:val="0"/>
      <w:iCs w:val="0"/>
      <w:strike w:val="0"/>
      <w:dstrike w:val="0"/>
      <w:color w:val="auto"/>
      <w:sz w:val="20"/>
      <w:szCs w:val="20"/>
      <w:u w:val="none"/>
      <w:effect w:val="none"/>
    </w:rPr>
  </w:style>
  <w:style w:type="character" w:customStyle="1" w:styleId="emailstyle62">
    <w:name w:val="emailstyle62"/>
    <w:semiHidden/>
    <w:rsid w:val="00FB7788"/>
    <w:rPr>
      <w:rFonts w:ascii="新細明體" w:eastAsia="新細明體" w:hAnsi="新細明體" w:hint="eastAsia"/>
      <w:b w:val="0"/>
      <w:bCs w:val="0"/>
      <w:i w:val="0"/>
      <w:iCs w:val="0"/>
      <w:strike w:val="0"/>
      <w:dstrike w:val="0"/>
      <w:color w:val="auto"/>
      <w:sz w:val="20"/>
      <w:szCs w:val="20"/>
      <w:u w:val="none"/>
      <w:effect w:val="none"/>
    </w:rPr>
  </w:style>
  <w:style w:type="paragraph" w:customStyle="1" w:styleId="xl63">
    <w:name w:val="xl63"/>
    <w:basedOn w:val="afa"/>
    <w:rsid w:val="00FB7788"/>
    <w:pPr>
      <w:widowControl/>
      <w:pBdr>
        <w:top w:val="single" w:sz="4" w:space="0" w:color="auto"/>
        <w:left w:val="single" w:sz="4" w:space="0" w:color="auto"/>
        <w:bottom w:val="single" w:sz="4" w:space="0" w:color="auto"/>
        <w:right w:val="single" w:sz="4" w:space="0" w:color="auto"/>
      </w:pBdr>
      <w:snapToGrid/>
      <w:spacing w:before="100" w:beforeAutospacing="1" w:after="100" w:afterAutospacing="1"/>
      <w:textAlignment w:val="top"/>
    </w:pPr>
    <w:rPr>
      <w:rFonts w:ascii="標楷體" w:hAnsi="標楷體" w:cs="新細明體"/>
      <w:kern w:val="0"/>
    </w:rPr>
  </w:style>
  <w:style w:type="paragraph" w:customStyle="1" w:styleId="xl64">
    <w:name w:val="xl64"/>
    <w:basedOn w:val="afa"/>
    <w:rsid w:val="00FB7788"/>
    <w:pPr>
      <w:widowControl/>
      <w:snapToGrid/>
      <w:spacing w:before="100" w:beforeAutospacing="1" w:after="100" w:afterAutospacing="1"/>
      <w:textAlignment w:val="top"/>
    </w:pPr>
    <w:rPr>
      <w:rFonts w:ascii="標楷體" w:hAnsi="標楷體" w:cs="新細明體"/>
      <w:kern w:val="0"/>
    </w:rPr>
  </w:style>
  <w:style w:type="paragraph" w:customStyle="1" w:styleId="font6">
    <w:name w:val="font6"/>
    <w:basedOn w:val="afa"/>
    <w:rsid w:val="00FB7788"/>
    <w:pPr>
      <w:widowControl/>
      <w:snapToGrid/>
      <w:spacing w:before="100" w:beforeAutospacing="1" w:after="100" w:afterAutospacing="1"/>
    </w:pPr>
    <w:rPr>
      <w:rFonts w:ascii="標楷體" w:hAnsi="標楷體" w:cs="新細明體"/>
      <w:color w:val="000000"/>
      <w:kern w:val="0"/>
    </w:rPr>
  </w:style>
  <w:style w:type="paragraph" w:customStyle="1" w:styleId="font7">
    <w:name w:val="font7"/>
    <w:basedOn w:val="afa"/>
    <w:rsid w:val="00FB7788"/>
    <w:pPr>
      <w:widowControl/>
      <w:snapToGrid/>
      <w:spacing w:before="100" w:beforeAutospacing="1" w:after="100" w:afterAutospacing="1"/>
    </w:pPr>
    <w:rPr>
      <w:rFonts w:ascii="標楷體" w:hAnsi="標楷體" w:cs="新細明體"/>
      <w:color w:val="000000"/>
      <w:kern w:val="0"/>
    </w:rPr>
  </w:style>
  <w:style w:type="paragraph" w:customStyle="1" w:styleId="font8">
    <w:name w:val="font8"/>
    <w:basedOn w:val="afa"/>
    <w:rsid w:val="00FB7788"/>
    <w:pPr>
      <w:widowControl/>
      <w:snapToGrid/>
      <w:spacing w:before="100" w:beforeAutospacing="1" w:after="100" w:afterAutospacing="1"/>
    </w:pPr>
    <w:rPr>
      <w:rFonts w:ascii="標楷體" w:hAnsi="標楷體" w:cs="新細明體"/>
      <w:color w:val="FF0000"/>
      <w:kern w:val="0"/>
    </w:rPr>
  </w:style>
  <w:style w:type="paragraph" w:customStyle="1" w:styleId="xl83">
    <w:name w:val="xl83"/>
    <w:basedOn w:val="afa"/>
    <w:rsid w:val="00FB7788"/>
    <w:pPr>
      <w:widowControl/>
      <w:pBdr>
        <w:top w:val="single" w:sz="4" w:space="0" w:color="auto"/>
        <w:left w:val="single" w:sz="4" w:space="0" w:color="auto"/>
        <w:bottom w:val="single" w:sz="4" w:space="0" w:color="auto"/>
        <w:right w:val="single" w:sz="4" w:space="0" w:color="auto"/>
      </w:pBdr>
      <w:snapToGrid/>
      <w:spacing w:before="100" w:beforeAutospacing="1" w:after="100" w:afterAutospacing="1"/>
      <w:jc w:val="both"/>
      <w:textAlignment w:val="top"/>
    </w:pPr>
    <w:rPr>
      <w:rFonts w:ascii="標楷體" w:hAnsi="標楷體" w:cs="新細明體"/>
      <w:kern w:val="0"/>
    </w:rPr>
  </w:style>
  <w:style w:type="paragraph" w:customStyle="1" w:styleId="xl84">
    <w:name w:val="xl84"/>
    <w:basedOn w:val="afa"/>
    <w:rsid w:val="00FB7788"/>
    <w:pPr>
      <w:widowControl/>
      <w:snapToGrid/>
      <w:spacing w:before="100" w:beforeAutospacing="1" w:after="100" w:afterAutospacing="1"/>
    </w:pPr>
    <w:rPr>
      <w:rFonts w:ascii="標楷體" w:hAnsi="標楷體" w:cs="新細明體"/>
      <w:kern w:val="0"/>
    </w:rPr>
  </w:style>
  <w:style w:type="paragraph" w:customStyle="1" w:styleId="xl85">
    <w:name w:val="xl85"/>
    <w:basedOn w:val="afa"/>
    <w:rsid w:val="00FB7788"/>
    <w:pPr>
      <w:widowControl/>
      <w:pBdr>
        <w:top w:val="single" w:sz="4" w:space="0" w:color="auto"/>
        <w:left w:val="single" w:sz="4" w:space="0" w:color="auto"/>
        <w:bottom w:val="single" w:sz="4" w:space="0" w:color="auto"/>
        <w:right w:val="single" w:sz="4" w:space="0" w:color="auto"/>
      </w:pBdr>
      <w:snapToGrid/>
      <w:spacing w:before="100" w:beforeAutospacing="1" w:after="100" w:afterAutospacing="1"/>
      <w:textAlignment w:val="top"/>
    </w:pPr>
    <w:rPr>
      <w:rFonts w:ascii="標楷體" w:hAnsi="標楷體" w:cs="新細明體"/>
      <w:color w:val="FF0000"/>
      <w:kern w:val="0"/>
    </w:rPr>
  </w:style>
  <w:style w:type="paragraph" w:customStyle="1" w:styleId="xl86">
    <w:name w:val="xl86"/>
    <w:basedOn w:val="afa"/>
    <w:rsid w:val="00FB7788"/>
    <w:pPr>
      <w:widowControl/>
      <w:pBdr>
        <w:top w:val="single" w:sz="4" w:space="0" w:color="auto"/>
        <w:left w:val="single" w:sz="4" w:space="0" w:color="auto"/>
        <w:bottom w:val="single" w:sz="4" w:space="0" w:color="auto"/>
        <w:right w:val="single" w:sz="4" w:space="0" w:color="auto"/>
      </w:pBdr>
      <w:snapToGrid/>
      <w:spacing w:before="100" w:beforeAutospacing="1" w:after="100" w:afterAutospacing="1"/>
      <w:jc w:val="both"/>
      <w:textAlignment w:val="top"/>
    </w:pPr>
    <w:rPr>
      <w:rFonts w:ascii="標楷體" w:hAnsi="標楷體" w:cs="新細明體"/>
      <w:color w:val="FF0000"/>
      <w:kern w:val="0"/>
    </w:rPr>
  </w:style>
  <w:style w:type="paragraph" w:customStyle="1" w:styleId="xl87">
    <w:name w:val="xl87"/>
    <w:basedOn w:val="afa"/>
    <w:rsid w:val="00FB7788"/>
    <w:pPr>
      <w:widowControl/>
      <w:pBdr>
        <w:top w:val="single" w:sz="4" w:space="0" w:color="auto"/>
        <w:left w:val="single" w:sz="4" w:space="0" w:color="auto"/>
        <w:bottom w:val="single" w:sz="4" w:space="0" w:color="auto"/>
        <w:right w:val="single" w:sz="4" w:space="0" w:color="auto"/>
      </w:pBdr>
      <w:snapToGrid/>
      <w:spacing w:before="100" w:beforeAutospacing="1" w:after="100" w:afterAutospacing="1"/>
      <w:textAlignment w:val="top"/>
    </w:pPr>
    <w:rPr>
      <w:rFonts w:ascii="標楷體" w:hAnsi="標楷體" w:cs="新細明體"/>
      <w:color w:val="FF0000"/>
      <w:kern w:val="0"/>
    </w:rPr>
  </w:style>
  <w:style w:type="paragraph" w:customStyle="1" w:styleId="xl88">
    <w:name w:val="xl88"/>
    <w:basedOn w:val="afa"/>
    <w:rsid w:val="00FB7788"/>
    <w:pPr>
      <w:widowControl/>
      <w:pBdr>
        <w:top w:val="single" w:sz="4" w:space="0" w:color="auto"/>
        <w:left w:val="single" w:sz="4" w:space="0" w:color="auto"/>
        <w:bottom w:val="single" w:sz="4" w:space="0" w:color="auto"/>
        <w:right w:val="single" w:sz="4" w:space="0" w:color="auto"/>
      </w:pBdr>
      <w:snapToGrid/>
      <w:spacing w:before="100" w:beforeAutospacing="1" w:after="100" w:afterAutospacing="1"/>
      <w:jc w:val="both"/>
      <w:textAlignment w:val="center"/>
    </w:pPr>
    <w:rPr>
      <w:rFonts w:ascii="標楷體" w:hAnsi="標楷體" w:cs="新細明體"/>
      <w:kern w:val="0"/>
    </w:rPr>
  </w:style>
  <w:style w:type="paragraph" w:customStyle="1" w:styleId="xl89">
    <w:name w:val="xl89"/>
    <w:basedOn w:val="afa"/>
    <w:rsid w:val="00FB7788"/>
    <w:pPr>
      <w:widowControl/>
      <w:pBdr>
        <w:top w:val="single" w:sz="4" w:space="0" w:color="auto"/>
        <w:left w:val="single" w:sz="4" w:space="0" w:color="auto"/>
        <w:bottom w:val="single" w:sz="4" w:space="0" w:color="auto"/>
        <w:right w:val="single" w:sz="4" w:space="0" w:color="auto"/>
      </w:pBdr>
      <w:snapToGrid/>
      <w:spacing w:before="100" w:beforeAutospacing="1" w:after="100" w:afterAutospacing="1"/>
      <w:jc w:val="both"/>
      <w:textAlignment w:val="top"/>
    </w:pPr>
    <w:rPr>
      <w:rFonts w:ascii="標楷體" w:hAnsi="標楷體" w:cs="新細明體"/>
      <w:kern w:val="0"/>
    </w:rPr>
  </w:style>
  <w:style w:type="paragraph" w:customStyle="1" w:styleId="xl90">
    <w:name w:val="xl90"/>
    <w:basedOn w:val="afa"/>
    <w:rsid w:val="00FB7788"/>
    <w:pPr>
      <w:widowControl/>
      <w:snapToGrid/>
      <w:spacing w:before="100" w:beforeAutospacing="1" w:after="100" w:afterAutospacing="1"/>
      <w:jc w:val="center"/>
      <w:textAlignment w:val="top"/>
    </w:pPr>
    <w:rPr>
      <w:rFonts w:ascii="標楷體" w:hAnsi="標楷體" w:cs="新細明體"/>
      <w:kern w:val="0"/>
    </w:rPr>
  </w:style>
  <w:style w:type="paragraph" w:customStyle="1" w:styleId="xl91">
    <w:name w:val="xl91"/>
    <w:basedOn w:val="afa"/>
    <w:rsid w:val="00FB7788"/>
    <w:pPr>
      <w:widowControl/>
      <w:snapToGrid/>
      <w:spacing w:before="100" w:beforeAutospacing="1" w:after="100" w:afterAutospacing="1"/>
      <w:textAlignment w:val="top"/>
    </w:pPr>
    <w:rPr>
      <w:rFonts w:ascii="標楷體" w:hAnsi="標楷體" w:cs="新細明體"/>
      <w:kern w:val="0"/>
    </w:rPr>
  </w:style>
  <w:style w:type="paragraph" w:customStyle="1" w:styleId="afffffff7">
    <w:name w:val="一． 字元"/>
    <w:basedOn w:val="aff2"/>
    <w:rsid w:val="00FB7788"/>
    <w:pPr>
      <w:snapToGrid/>
    </w:pPr>
  </w:style>
  <w:style w:type="paragraph" w:styleId="afffffff8">
    <w:name w:val="Revision"/>
    <w:hidden/>
    <w:qFormat/>
    <w:rsid w:val="00FB7788"/>
    <w:rPr>
      <w:rFonts w:eastAsia="標楷體"/>
      <w:kern w:val="2"/>
      <w:sz w:val="28"/>
      <w:szCs w:val="28"/>
    </w:rPr>
  </w:style>
  <w:style w:type="paragraph" w:customStyle="1" w:styleId="afffffff9">
    <w:name w:val="內文 (表格)"/>
    <w:basedOn w:val="afa"/>
    <w:next w:val="2f9"/>
    <w:link w:val="afffffffa"/>
    <w:qFormat/>
    <w:rsid w:val="00644327"/>
    <w:pPr>
      <w:widowControl/>
      <w:adjustRightInd w:val="0"/>
      <w:jc w:val="both"/>
    </w:pPr>
    <w:rPr>
      <w:kern w:val="0"/>
      <w:szCs w:val="24"/>
    </w:rPr>
  </w:style>
  <w:style w:type="character" w:customStyle="1" w:styleId="afffffffa">
    <w:name w:val="內文 (表格) 字元"/>
    <w:link w:val="afffffff9"/>
    <w:rsid w:val="00644327"/>
    <w:rPr>
      <w:rFonts w:eastAsia="標楷體"/>
      <w:sz w:val="28"/>
      <w:szCs w:val="24"/>
    </w:rPr>
  </w:style>
  <w:style w:type="paragraph" w:customStyle="1" w:styleId="Default">
    <w:name w:val="Default"/>
    <w:qFormat/>
    <w:rsid w:val="00FB7788"/>
    <w:pPr>
      <w:widowControl w:val="0"/>
      <w:autoSpaceDE w:val="0"/>
      <w:autoSpaceDN w:val="0"/>
      <w:adjustRightInd w:val="0"/>
    </w:pPr>
    <w:rPr>
      <w:rFonts w:ascii="標楷體" w:eastAsia="標楷體" w:cs="標楷體"/>
      <w:color w:val="000000"/>
      <w:sz w:val="24"/>
      <w:szCs w:val="24"/>
    </w:rPr>
  </w:style>
  <w:style w:type="paragraph" w:customStyle="1" w:styleId="23">
    <w:name w:val="樣式2"/>
    <w:basedOn w:val="44"/>
    <w:link w:val="2fc"/>
    <w:rsid w:val="00FB7788"/>
    <w:pPr>
      <w:numPr>
        <w:numId w:val="45"/>
      </w:numPr>
    </w:pPr>
  </w:style>
  <w:style w:type="paragraph" w:customStyle="1" w:styleId="afffffffb">
    <w:name w:val="表格符號(第一層)"/>
    <w:basedOn w:val="afa"/>
    <w:autoRedefine/>
    <w:rsid w:val="00FB7788"/>
    <w:pPr>
      <w:ind w:left="480" w:hanging="480"/>
    </w:pPr>
    <w:rPr>
      <w:rFonts w:ascii="Arial Unicode MS" w:hAnsi="Arial Unicode MS" w:cs="Arial"/>
    </w:rPr>
  </w:style>
  <w:style w:type="character" w:customStyle="1" w:styleId="5f1">
    <w:name w:val="項目符號 5 字元"/>
    <w:basedOn w:val="afb"/>
    <w:link w:val="50"/>
    <w:rsid w:val="00FB7788"/>
    <w:rPr>
      <w:rFonts w:eastAsia="標楷體"/>
      <w:kern w:val="2"/>
      <w:sz w:val="28"/>
      <w:szCs w:val="28"/>
    </w:rPr>
  </w:style>
  <w:style w:type="character" w:customStyle="1" w:styleId="5f3">
    <w:name w:val="項目 5 字元"/>
    <w:basedOn w:val="5f1"/>
    <w:link w:val="56"/>
    <w:uiPriority w:val="2"/>
    <w:rsid w:val="00FB7788"/>
    <w:rPr>
      <w:rFonts w:ascii="Arial" w:eastAsia="標楷體" w:hAnsi="Arial"/>
      <w:color w:val="000000"/>
      <w:kern w:val="2"/>
      <w:sz w:val="28"/>
      <w:szCs w:val="36"/>
    </w:rPr>
  </w:style>
  <w:style w:type="character" w:customStyle="1" w:styleId="afffffffc">
    <w:name w:val="樣式 (中文) 標楷體"/>
    <w:rsid w:val="00B9345C"/>
    <w:rPr>
      <w:rFonts w:eastAsia="標楷體"/>
      <w:sz w:val="28"/>
    </w:rPr>
  </w:style>
  <w:style w:type="paragraph" w:customStyle="1" w:styleId="eGov3">
    <w:name w:val="eGov 標題3"/>
    <w:basedOn w:val="32"/>
    <w:autoRedefine/>
    <w:rsid w:val="002602FD"/>
    <w:pPr>
      <w:widowControl/>
      <w:numPr>
        <w:ilvl w:val="0"/>
        <w:numId w:val="47"/>
      </w:numPr>
      <w:overflowPunct w:val="0"/>
      <w:autoSpaceDE w:val="0"/>
      <w:autoSpaceDN w:val="0"/>
      <w:adjustRightInd w:val="0"/>
      <w:snapToGrid/>
      <w:spacing w:beforeLines="0" w:after="180"/>
      <w:jc w:val="left"/>
      <w:textAlignment w:val="baseline"/>
    </w:pPr>
    <w:rPr>
      <w:b/>
      <w:color w:val="000000"/>
      <w:kern w:val="0"/>
      <w:szCs w:val="24"/>
    </w:rPr>
  </w:style>
  <w:style w:type="paragraph" w:customStyle="1" w:styleId="3f9">
    <w:name w:val="內文3"/>
    <w:basedOn w:val="afa"/>
    <w:link w:val="3fa"/>
    <w:qFormat/>
    <w:rsid w:val="00F94153"/>
    <w:pPr>
      <w:snapToGrid/>
      <w:spacing w:beforeLines="50" w:before="50" w:afterLines="50" w:after="50"/>
      <w:ind w:leftChars="400" w:left="400"/>
      <w:jc w:val="both"/>
    </w:pPr>
    <w:rPr>
      <w:bCs/>
      <w:kern w:val="0"/>
      <w:szCs w:val="52"/>
    </w:rPr>
  </w:style>
  <w:style w:type="paragraph" w:customStyle="1" w:styleId="afffffffd">
    <w:name w:val="內縮"/>
    <w:basedOn w:val="afa"/>
    <w:rsid w:val="0067313D"/>
    <w:pPr>
      <w:adjustRightInd w:val="0"/>
      <w:snapToGrid/>
      <w:spacing w:before="120" w:after="360"/>
      <w:ind w:firstLine="482"/>
      <w:textAlignment w:val="baseline"/>
    </w:pPr>
    <w:rPr>
      <w:kern w:val="0"/>
      <w:sz w:val="24"/>
      <w:szCs w:val="20"/>
    </w:rPr>
  </w:style>
  <w:style w:type="paragraph" w:customStyle="1" w:styleId="eGov4">
    <w:name w:val="eGov 標題 4"/>
    <w:basedOn w:val="44"/>
    <w:rsid w:val="00E706EC"/>
    <w:pPr>
      <w:keepNext/>
      <w:widowControl/>
      <w:tabs>
        <w:tab w:val="num" w:pos="1588"/>
      </w:tabs>
      <w:overflowPunct w:val="0"/>
      <w:autoSpaceDE w:val="0"/>
      <w:autoSpaceDN w:val="0"/>
      <w:adjustRightInd w:val="0"/>
      <w:snapToGrid/>
      <w:spacing w:beforeLines="0" w:before="240" w:after="60"/>
      <w:ind w:left="1588" w:hanging="1021"/>
      <w:textAlignment w:val="baseline"/>
    </w:pPr>
    <w:rPr>
      <w:rFonts w:cs="Arial"/>
      <w:kern w:val="0"/>
      <w:szCs w:val="20"/>
    </w:rPr>
  </w:style>
  <w:style w:type="paragraph" w:customStyle="1" w:styleId="ad">
    <w:name w:val="本文符號第一層"/>
    <w:basedOn w:val="afa"/>
    <w:link w:val="Char"/>
    <w:rsid w:val="004D4F3B"/>
    <w:pPr>
      <w:numPr>
        <w:numId w:val="48"/>
      </w:numPr>
    </w:pPr>
    <w:rPr>
      <w:rFonts w:hAnsi="Arial"/>
    </w:rPr>
  </w:style>
  <w:style w:type="character" w:customStyle="1" w:styleId="Char">
    <w:name w:val="本文符號第一層 Char"/>
    <w:basedOn w:val="afb"/>
    <w:link w:val="ad"/>
    <w:rsid w:val="004D4F3B"/>
    <w:rPr>
      <w:rFonts w:eastAsia="標楷體" w:hAnsi="Arial"/>
      <w:kern w:val="2"/>
      <w:sz w:val="28"/>
      <w:szCs w:val="28"/>
    </w:rPr>
  </w:style>
  <w:style w:type="paragraph" w:styleId="afffffffe">
    <w:name w:val="footnote text"/>
    <w:basedOn w:val="afa"/>
    <w:link w:val="affffffff"/>
    <w:rsid w:val="00647037"/>
    <w:pPr>
      <w:adjustRightInd w:val="0"/>
      <w:ind w:left="100" w:hangingChars="100" w:hanging="100"/>
      <w:textAlignment w:val="baseline"/>
    </w:pPr>
    <w:rPr>
      <w:kern w:val="0"/>
      <w:sz w:val="20"/>
      <w:szCs w:val="20"/>
    </w:rPr>
  </w:style>
  <w:style w:type="character" w:customStyle="1" w:styleId="affffffff">
    <w:name w:val="註腳文字 字元"/>
    <w:basedOn w:val="afb"/>
    <w:link w:val="afffffffe"/>
    <w:qFormat/>
    <w:rsid w:val="00647037"/>
    <w:rPr>
      <w:rFonts w:eastAsia="標楷體"/>
    </w:rPr>
  </w:style>
  <w:style w:type="character" w:styleId="affffffff0">
    <w:name w:val="footnote reference"/>
    <w:basedOn w:val="afb"/>
    <w:rsid w:val="00647037"/>
    <w:rPr>
      <w:vertAlign w:val="superscript"/>
    </w:rPr>
  </w:style>
  <w:style w:type="paragraph" w:customStyle="1" w:styleId="affffffff1">
    <w:name w:val="表內文"/>
    <w:basedOn w:val="afa"/>
    <w:link w:val="affffffff2"/>
    <w:rsid w:val="008374AD"/>
    <w:pPr>
      <w:adjustRightInd w:val="0"/>
      <w:snapToGrid/>
      <w:textAlignment w:val="baseline"/>
    </w:pPr>
    <w:rPr>
      <w:kern w:val="0"/>
      <w:szCs w:val="20"/>
    </w:rPr>
  </w:style>
  <w:style w:type="character" w:customStyle="1" w:styleId="affffffff2">
    <w:name w:val="表內文 字元"/>
    <w:basedOn w:val="afb"/>
    <w:link w:val="affffffff1"/>
    <w:rsid w:val="008374AD"/>
    <w:rPr>
      <w:rFonts w:eastAsia="標楷體"/>
      <w:sz w:val="28"/>
    </w:rPr>
  </w:style>
  <w:style w:type="table" w:customStyle="1" w:styleId="3-31">
    <w:name w:val="清單表格 3 - 輔色 31"/>
    <w:basedOn w:val="afc"/>
    <w:uiPriority w:val="48"/>
    <w:rsid w:val="008374AD"/>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numbering" w:customStyle="1" w:styleId="af8">
    <w:name w:val="本文編號"/>
    <w:basedOn w:val="afd"/>
    <w:rsid w:val="0078424E"/>
    <w:pPr>
      <w:numPr>
        <w:numId w:val="49"/>
      </w:numPr>
    </w:pPr>
  </w:style>
  <w:style w:type="paragraph" w:customStyle="1" w:styleId="affffffff3">
    <w:name w:val="標題二內文"/>
    <w:rsid w:val="00676C9F"/>
    <w:pPr>
      <w:widowControl w:val="0"/>
      <w:autoSpaceDN w:val="0"/>
      <w:snapToGrid w:val="0"/>
      <w:spacing w:beforeLines="50" w:before="50" w:afterLines="50" w:after="50"/>
      <w:ind w:leftChars="200" w:left="200" w:firstLineChars="200" w:firstLine="200"/>
    </w:pPr>
    <w:rPr>
      <w:rFonts w:eastAsia="標楷體"/>
      <w:color w:val="0000FF"/>
      <w:kern w:val="2"/>
      <w:sz w:val="28"/>
      <w:szCs w:val="24"/>
    </w:rPr>
  </w:style>
  <w:style w:type="paragraph" w:customStyle="1" w:styleId="33">
    <w:name w:val="項次符號3"/>
    <w:link w:val="3fb"/>
    <w:rsid w:val="00676C9F"/>
    <w:pPr>
      <w:numPr>
        <w:numId w:val="50"/>
      </w:numPr>
      <w:snapToGrid w:val="0"/>
      <w:spacing w:beforeLines="25" w:before="25" w:afterLines="25" w:after="25"/>
    </w:pPr>
    <w:rPr>
      <w:rFonts w:eastAsia="標楷體"/>
      <w:color w:val="008000"/>
      <w:sz w:val="28"/>
    </w:rPr>
  </w:style>
  <w:style w:type="character" w:customStyle="1" w:styleId="3fb">
    <w:name w:val="項次符號3 字元"/>
    <w:basedOn w:val="afb"/>
    <w:link w:val="33"/>
    <w:rsid w:val="00676C9F"/>
    <w:rPr>
      <w:rFonts w:eastAsia="標楷體"/>
      <w:color w:val="008000"/>
      <w:sz w:val="28"/>
    </w:rPr>
  </w:style>
  <w:style w:type="paragraph" w:customStyle="1" w:styleId="46">
    <w:name w:val="項目符號4"/>
    <w:basedOn w:val="afa"/>
    <w:rsid w:val="00676C9F"/>
    <w:pPr>
      <w:numPr>
        <w:numId w:val="51"/>
      </w:numPr>
      <w:spacing w:beforeLines="25" w:before="90" w:afterLines="25" w:after="90"/>
    </w:pPr>
    <w:rPr>
      <w:szCs w:val="24"/>
    </w:rPr>
  </w:style>
  <w:style w:type="paragraph" w:customStyle="1" w:styleId="affffffff4">
    <w:name w:val="資料來源"/>
    <w:basedOn w:val="afa"/>
    <w:rsid w:val="00676C9F"/>
    <w:pPr>
      <w:jc w:val="right"/>
    </w:pPr>
    <w:rPr>
      <w:sz w:val="20"/>
      <w:szCs w:val="24"/>
    </w:rPr>
  </w:style>
  <w:style w:type="paragraph" w:customStyle="1" w:styleId="45">
    <w:name w:val="項次符號4"/>
    <w:basedOn w:val="33"/>
    <w:rsid w:val="007A56E6"/>
    <w:pPr>
      <w:numPr>
        <w:numId w:val="52"/>
      </w:numPr>
      <w:tabs>
        <w:tab w:val="left" w:pos="2800"/>
      </w:tabs>
      <w:spacing w:before="90" w:after="90"/>
    </w:pPr>
    <w:rPr>
      <w:color w:val="800080"/>
    </w:rPr>
  </w:style>
  <w:style w:type="paragraph" w:customStyle="1" w:styleId="affffffff5">
    <w:name w:val="表"/>
    <w:basedOn w:val="afa"/>
    <w:link w:val="affffffff6"/>
    <w:qFormat/>
    <w:rsid w:val="007A56E6"/>
    <w:pPr>
      <w:spacing w:beforeLines="50" w:before="120" w:afterLines="50" w:after="120" w:line="240" w:lineRule="exact"/>
    </w:pPr>
    <w:rPr>
      <w:szCs w:val="24"/>
    </w:rPr>
  </w:style>
  <w:style w:type="paragraph" w:customStyle="1" w:styleId="affffffff7">
    <w:name w:val="標題四內文"/>
    <w:basedOn w:val="afa"/>
    <w:rsid w:val="00861B28"/>
    <w:pPr>
      <w:spacing w:beforeLines="50" w:before="180" w:afterLines="50" w:after="180"/>
      <w:ind w:leftChars="600" w:left="1680" w:firstLineChars="200" w:firstLine="560"/>
      <w:jc w:val="both"/>
    </w:pPr>
    <w:rPr>
      <w:color w:val="800080"/>
      <w:szCs w:val="36"/>
    </w:rPr>
  </w:style>
  <w:style w:type="paragraph" w:customStyle="1" w:styleId="affffffff8">
    <w:name w:val="標題三內文"/>
    <w:basedOn w:val="afa"/>
    <w:link w:val="affffffff9"/>
    <w:rsid w:val="00861B28"/>
    <w:pPr>
      <w:spacing w:beforeLines="50" w:before="180" w:afterLines="50" w:after="180"/>
      <w:ind w:leftChars="400" w:left="1120" w:firstLineChars="200" w:firstLine="560"/>
      <w:jc w:val="both"/>
    </w:pPr>
    <w:rPr>
      <w:color w:val="008000"/>
      <w:szCs w:val="24"/>
    </w:rPr>
  </w:style>
  <w:style w:type="character" w:customStyle="1" w:styleId="affffffff9">
    <w:name w:val="標題三內文 字元"/>
    <w:basedOn w:val="afb"/>
    <w:link w:val="affffffff8"/>
    <w:rsid w:val="00861B28"/>
    <w:rPr>
      <w:rFonts w:eastAsia="標楷體"/>
      <w:color w:val="008000"/>
      <w:kern w:val="2"/>
      <w:sz w:val="28"/>
      <w:szCs w:val="24"/>
    </w:rPr>
  </w:style>
  <w:style w:type="paragraph" w:customStyle="1" w:styleId="affffffffa">
    <w:name w:val="標題二內文 字元"/>
    <w:basedOn w:val="afa"/>
    <w:rsid w:val="00DE255E"/>
    <w:pPr>
      <w:spacing w:beforeLines="25" w:afterLines="25"/>
      <w:ind w:leftChars="236" w:left="236" w:firstLineChars="200" w:firstLine="200"/>
    </w:pPr>
    <w:rPr>
      <w:color w:val="0000FF"/>
      <w:szCs w:val="24"/>
    </w:rPr>
  </w:style>
  <w:style w:type="paragraph" w:customStyle="1" w:styleId="affffffffb">
    <w:name w:val="表格"/>
    <w:next w:val="afa"/>
    <w:autoRedefine/>
    <w:rsid w:val="00652AD2"/>
    <w:pPr>
      <w:ind w:left="29" w:hangingChars="12" w:hanging="29"/>
      <w:jc w:val="center"/>
    </w:pPr>
    <w:rPr>
      <w:rFonts w:eastAsia="標楷體"/>
      <w:kern w:val="2"/>
      <w:sz w:val="24"/>
      <w:szCs w:val="28"/>
    </w:rPr>
  </w:style>
  <w:style w:type="paragraph" w:customStyle="1" w:styleId="92">
    <w:name w:val="標題9內文"/>
    <w:basedOn w:val="94"/>
    <w:link w:val="98"/>
    <w:qFormat/>
    <w:rsid w:val="00C30F4D"/>
  </w:style>
  <w:style w:type="paragraph" w:customStyle="1" w:styleId="2fd">
    <w:name w:val="內文2"/>
    <w:link w:val="2fe"/>
    <w:autoRedefine/>
    <w:qFormat/>
    <w:rsid w:val="00A827F7"/>
    <w:pPr>
      <w:widowControl w:val="0"/>
      <w:spacing w:beforeLines="50" w:before="190" w:line="276" w:lineRule="auto"/>
      <w:ind w:leftChars="303" w:left="848"/>
      <w:jc w:val="both"/>
    </w:pPr>
    <w:rPr>
      <w:rFonts w:eastAsia="標楷體"/>
      <w:kern w:val="2"/>
      <w:sz w:val="28"/>
      <w:szCs w:val="28"/>
    </w:rPr>
  </w:style>
  <w:style w:type="paragraph" w:customStyle="1" w:styleId="1ff0">
    <w:name w:val="內文1"/>
    <w:autoRedefine/>
    <w:qFormat/>
    <w:rsid w:val="00337D00"/>
    <w:pPr>
      <w:spacing w:beforeLines="50" w:before="120"/>
      <w:ind w:leftChars="253" w:left="708" w:firstLineChars="202" w:firstLine="566"/>
      <w:jc w:val="both"/>
    </w:pPr>
    <w:rPr>
      <w:rFonts w:eastAsia="標楷體"/>
      <w:color w:val="000000" w:themeColor="text1"/>
      <w:kern w:val="2"/>
      <w:sz w:val="28"/>
      <w:szCs w:val="24"/>
    </w:rPr>
  </w:style>
  <w:style w:type="paragraph" w:customStyle="1" w:styleId="eGov1">
    <w:name w:val="eGov 標題 1"/>
    <w:basedOn w:val="13"/>
    <w:link w:val="eGov10"/>
    <w:autoRedefine/>
    <w:rsid w:val="00C30F4D"/>
    <w:pPr>
      <w:keepNext w:val="0"/>
      <w:numPr>
        <w:numId w:val="53"/>
      </w:numPr>
      <w:tabs>
        <w:tab w:val="clear" w:pos="851"/>
        <w:tab w:val="num" w:pos="709"/>
      </w:tabs>
      <w:overflowPunct w:val="0"/>
      <w:autoSpaceDE w:val="0"/>
      <w:autoSpaceDN w:val="0"/>
      <w:adjustRightInd w:val="0"/>
      <w:snapToGrid/>
      <w:spacing w:beforeLines="0" w:before="0" w:line="400" w:lineRule="atLeast"/>
      <w:ind w:hanging="851"/>
      <w:textAlignment w:val="baseline"/>
    </w:pPr>
    <w:rPr>
      <w:kern w:val="0"/>
    </w:rPr>
  </w:style>
  <w:style w:type="character" w:customStyle="1" w:styleId="eGov10">
    <w:name w:val="eGov 標題 1 字元"/>
    <w:link w:val="eGov1"/>
    <w:rsid w:val="00C30F4D"/>
    <w:rPr>
      <w:rFonts w:eastAsia="標楷體"/>
      <w:b/>
      <w:bCs/>
      <w:sz w:val="32"/>
      <w:szCs w:val="32"/>
    </w:rPr>
  </w:style>
  <w:style w:type="paragraph" w:customStyle="1" w:styleId="CHT">
    <w:name w:val="CHT內文"/>
    <w:basedOn w:val="afa"/>
    <w:rsid w:val="00C30F4D"/>
    <w:pPr>
      <w:adjustRightInd w:val="0"/>
      <w:snapToGrid/>
      <w:spacing w:before="60" w:after="120"/>
      <w:ind w:firstLineChars="200" w:firstLine="200"/>
      <w:jc w:val="both"/>
      <w:textAlignment w:val="center"/>
    </w:pPr>
    <w:rPr>
      <w:kern w:val="0"/>
      <w:szCs w:val="20"/>
      <w:lang w:bidi="he-IL"/>
    </w:rPr>
  </w:style>
  <w:style w:type="paragraph" w:customStyle="1" w:styleId="affffffffc">
    <w:name w:val="公文(全銜)"/>
    <w:rsid w:val="00C30F4D"/>
    <w:pPr>
      <w:adjustRightInd w:val="0"/>
      <w:snapToGrid w:val="0"/>
    </w:pPr>
    <w:rPr>
      <w:rFonts w:eastAsia="標楷體"/>
      <w:noProof/>
      <w:sz w:val="44"/>
    </w:rPr>
  </w:style>
  <w:style w:type="paragraph" w:customStyle="1" w:styleId="1-1">
    <w:name w:val="樣式1-1"/>
    <w:basedOn w:val="11"/>
    <w:rsid w:val="00C30F4D"/>
    <w:pPr>
      <w:widowControl/>
      <w:tabs>
        <w:tab w:val="clear" w:pos="1134"/>
      </w:tabs>
      <w:snapToGrid/>
      <w:spacing w:beforeLines="50" w:afterLines="50" w:line="360" w:lineRule="auto"/>
      <w:ind w:left="992" w:hanging="567"/>
    </w:pPr>
    <w:rPr>
      <w:rFonts w:ascii="Times New Roman" w:hAnsi="Times New Roman"/>
      <w:color w:val="auto"/>
      <w:szCs w:val="24"/>
    </w:rPr>
  </w:style>
  <w:style w:type="paragraph" w:customStyle="1" w:styleId="affffffffd">
    <w:name w:val="表首靠左"/>
    <w:basedOn w:val="afa"/>
    <w:uiPriority w:val="22"/>
    <w:rsid w:val="00C30F4D"/>
    <w:pPr>
      <w:adjustRightInd w:val="0"/>
      <w:snapToGrid/>
      <w:spacing w:line="560" w:lineRule="exact"/>
      <w:jc w:val="both"/>
      <w:textAlignment w:val="baseline"/>
    </w:pPr>
    <w:rPr>
      <w:kern w:val="0"/>
      <w:szCs w:val="20"/>
    </w:rPr>
  </w:style>
  <w:style w:type="paragraph" w:customStyle="1" w:styleId="affffffffe">
    <w:name w:val="表身靠左"/>
    <w:basedOn w:val="afa"/>
    <w:uiPriority w:val="23"/>
    <w:rsid w:val="00C30F4D"/>
    <w:pPr>
      <w:adjustRightInd w:val="0"/>
      <w:spacing w:line="400" w:lineRule="exact"/>
      <w:jc w:val="both"/>
      <w:textAlignment w:val="baseline"/>
    </w:pPr>
    <w:rPr>
      <w:kern w:val="0"/>
      <w:szCs w:val="20"/>
    </w:rPr>
  </w:style>
  <w:style w:type="paragraph" w:customStyle="1" w:styleId="xl133">
    <w:name w:val="xl133"/>
    <w:basedOn w:val="afa"/>
    <w:rsid w:val="00F97B29"/>
    <w:pPr>
      <w:widowControl/>
      <w:pBdr>
        <w:top w:val="single" w:sz="4" w:space="0" w:color="auto"/>
        <w:left w:val="single" w:sz="4" w:space="0" w:color="auto"/>
        <w:right w:val="single" w:sz="4" w:space="0" w:color="auto"/>
      </w:pBdr>
      <w:snapToGrid/>
      <w:spacing w:before="100" w:beforeAutospacing="1" w:after="100" w:afterAutospacing="1"/>
      <w:textAlignment w:val="top"/>
    </w:pPr>
    <w:rPr>
      <w:rFonts w:ascii="標楷體" w:hAnsi="標楷體" w:cs="新細明體"/>
      <w:kern w:val="0"/>
      <w:sz w:val="24"/>
      <w:szCs w:val="24"/>
    </w:rPr>
  </w:style>
  <w:style w:type="paragraph" w:customStyle="1" w:styleId="2ff">
    <w:name w:val="標題項次 2"/>
    <w:next w:val="afa"/>
    <w:link w:val="2ff0"/>
    <w:autoRedefine/>
    <w:qFormat/>
    <w:rsid w:val="00F97B29"/>
    <w:pPr>
      <w:snapToGrid w:val="0"/>
      <w:spacing w:beforeLines="50" w:before="180" w:line="300" w:lineRule="auto"/>
    </w:pPr>
    <w:rPr>
      <w:rFonts w:eastAsia="標楷體"/>
      <w:sz w:val="28"/>
      <w:szCs w:val="28"/>
    </w:rPr>
  </w:style>
  <w:style w:type="character" w:customStyle="1" w:styleId="2ff0">
    <w:name w:val="標題項次 2 字元"/>
    <w:link w:val="2ff"/>
    <w:rsid w:val="00F97B29"/>
    <w:rPr>
      <w:rFonts w:eastAsia="標楷體"/>
      <w:sz w:val="28"/>
      <w:szCs w:val="28"/>
    </w:rPr>
  </w:style>
  <w:style w:type="paragraph" w:customStyle="1" w:styleId="afffffffff">
    <w:name w:val="表格文字(左)"/>
    <w:basedOn w:val="afa"/>
    <w:link w:val="afffffffff0"/>
    <w:autoRedefine/>
    <w:rsid w:val="008252B5"/>
    <w:pPr>
      <w:ind w:left="34"/>
    </w:pPr>
    <w:rPr>
      <w:kern w:val="0"/>
    </w:rPr>
  </w:style>
  <w:style w:type="character" w:customStyle="1" w:styleId="afffffffff0">
    <w:name w:val="表格文字(左) 字元"/>
    <w:link w:val="afffffffff"/>
    <w:rsid w:val="008252B5"/>
    <w:rPr>
      <w:rFonts w:eastAsia="標楷體"/>
      <w:sz w:val="28"/>
      <w:szCs w:val="28"/>
    </w:rPr>
  </w:style>
  <w:style w:type="paragraph" w:customStyle="1" w:styleId="4f9">
    <w:name w:val="內文4"/>
    <w:basedOn w:val="4a"/>
    <w:link w:val="4fa"/>
    <w:qFormat/>
    <w:rsid w:val="002F64C6"/>
    <w:pPr>
      <w:snapToGrid/>
      <w:spacing w:before="50"/>
      <w:ind w:leftChars="450" w:left="450" w:firstLineChars="200" w:firstLine="200"/>
    </w:pPr>
    <w:rPr>
      <w:rFonts w:ascii="Times New Roman" w:hAnsi="Times New Roman"/>
    </w:rPr>
  </w:style>
  <w:style w:type="paragraph" w:customStyle="1" w:styleId="5f7">
    <w:name w:val="內文5"/>
    <w:basedOn w:val="58"/>
    <w:link w:val="5f8"/>
    <w:qFormat/>
    <w:rsid w:val="000D2561"/>
    <w:pPr>
      <w:snapToGrid/>
      <w:spacing w:before="190"/>
      <w:ind w:firstLineChars="200" w:firstLine="560"/>
    </w:pPr>
    <w:rPr>
      <w:rFonts w:eastAsia="Times New Roman"/>
    </w:rPr>
  </w:style>
  <w:style w:type="character" w:customStyle="1" w:styleId="4f5">
    <w:name w:val="標題 4內文 字元"/>
    <w:basedOn w:val="afb"/>
    <w:link w:val="4a"/>
    <w:uiPriority w:val="1"/>
    <w:rsid w:val="003A43E8"/>
    <w:rPr>
      <w:rFonts w:ascii="Arial" w:eastAsia="標楷體" w:hAnsi="Arial"/>
      <w:color w:val="000000"/>
      <w:kern w:val="2"/>
      <w:sz w:val="28"/>
      <w:szCs w:val="28"/>
    </w:rPr>
  </w:style>
  <w:style w:type="character" w:customStyle="1" w:styleId="4fa">
    <w:name w:val="內文4 字元"/>
    <w:basedOn w:val="4f5"/>
    <w:link w:val="4f9"/>
    <w:qFormat/>
    <w:rsid w:val="002F64C6"/>
    <w:rPr>
      <w:rFonts w:ascii="Arial" w:eastAsia="標楷體" w:hAnsi="Arial"/>
      <w:color w:val="000000"/>
      <w:kern w:val="2"/>
      <w:sz w:val="28"/>
      <w:szCs w:val="28"/>
    </w:rPr>
  </w:style>
  <w:style w:type="paragraph" w:customStyle="1" w:styleId="6f">
    <w:name w:val="內文6"/>
    <w:basedOn w:val="64"/>
    <w:link w:val="6f0"/>
    <w:qFormat/>
    <w:rsid w:val="000D2561"/>
    <w:pPr>
      <w:spacing w:before="190"/>
    </w:pPr>
    <w:rPr>
      <w:rFonts w:ascii="Times New Roman" w:hAnsi="Times New Roman"/>
    </w:rPr>
  </w:style>
  <w:style w:type="character" w:customStyle="1" w:styleId="5f5">
    <w:name w:val="標題 5內文 字元"/>
    <w:basedOn w:val="5f0"/>
    <w:link w:val="58"/>
    <w:uiPriority w:val="1"/>
    <w:rsid w:val="000D2561"/>
    <w:rPr>
      <w:rFonts w:eastAsia="標楷體"/>
      <w:kern w:val="2"/>
      <w:sz w:val="28"/>
      <w:szCs w:val="28"/>
    </w:rPr>
  </w:style>
  <w:style w:type="character" w:customStyle="1" w:styleId="5f8">
    <w:name w:val="內文5 字元"/>
    <w:basedOn w:val="5f5"/>
    <w:link w:val="5f7"/>
    <w:rsid w:val="000D2561"/>
    <w:rPr>
      <w:rFonts w:eastAsia="Times New Roman"/>
      <w:kern w:val="2"/>
      <w:sz w:val="28"/>
      <w:szCs w:val="28"/>
    </w:rPr>
  </w:style>
  <w:style w:type="paragraph" w:customStyle="1" w:styleId="7b">
    <w:name w:val="內文7"/>
    <w:basedOn w:val="72"/>
    <w:link w:val="7c"/>
    <w:qFormat/>
    <w:rsid w:val="000D2561"/>
    <w:pPr>
      <w:spacing w:beforeLines="50" w:before="190"/>
    </w:pPr>
    <w:rPr>
      <w:rFonts w:ascii="Times New Roman" w:hAnsi="Times New Roman"/>
    </w:rPr>
  </w:style>
  <w:style w:type="character" w:customStyle="1" w:styleId="6d">
    <w:name w:val="標題 6內文 字元"/>
    <w:basedOn w:val="afb"/>
    <w:link w:val="64"/>
    <w:uiPriority w:val="1"/>
    <w:rsid w:val="000D2561"/>
    <w:rPr>
      <w:rFonts w:ascii="Arial" w:eastAsia="標楷體" w:hAnsi="Arial"/>
      <w:color w:val="000000"/>
      <w:kern w:val="2"/>
      <w:sz w:val="28"/>
      <w:szCs w:val="28"/>
    </w:rPr>
  </w:style>
  <w:style w:type="character" w:customStyle="1" w:styleId="6f0">
    <w:name w:val="內文6 字元"/>
    <w:basedOn w:val="6d"/>
    <w:link w:val="6f"/>
    <w:rsid w:val="000D2561"/>
    <w:rPr>
      <w:rFonts w:ascii="Arial" w:eastAsia="標楷體" w:hAnsi="Arial"/>
      <w:color w:val="000000"/>
      <w:kern w:val="2"/>
      <w:sz w:val="28"/>
      <w:szCs w:val="28"/>
    </w:rPr>
  </w:style>
  <w:style w:type="paragraph" w:customStyle="1" w:styleId="8a">
    <w:name w:val="內文8"/>
    <w:basedOn w:val="82"/>
    <w:link w:val="8b"/>
    <w:qFormat/>
    <w:rsid w:val="00692436"/>
    <w:pPr>
      <w:spacing w:beforeLines="50" w:before="190"/>
    </w:pPr>
    <w:rPr>
      <w:rFonts w:ascii="Times New Roman" w:hAnsi="Times New Roman"/>
    </w:rPr>
  </w:style>
  <w:style w:type="character" w:customStyle="1" w:styleId="79">
    <w:name w:val="標題 7內文 字元"/>
    <w:basedOn w:val="afb"/>
    <w:link w:val="72"/>
    <w:uiPriority w:val="1"/>
    <w:rsid w:val="000D2561"/>
    <w:rPr>
      <w:rFonts w:ascii="Arial" w:eastAsia="標楷體" w:hAnsi="Arial"/>
      <w:color w:val="000000"/>
      <w:kern w:val="2"/>
      <w:sz w:val="28"/>
      <w:szCs w:val="28"/>
    </w:rPr>
  </w:style>
  <w:style w:type="character" w:customStyle="1" w:styleId="7c">
    <w:name w:val="內文7 字元"/>
    <w:basedOn w:val="79"/>
    <w:link w:val="7b"/>
    <w:rsid w:val="000D2561"/>
    <w:rPr>
      <w:rFonts w:ascii="Arial" w:eastAsia="標楷體" w:hAnsi="Arial"/>
      <w:color w:val="000000"/>
      <w:kern w:val="2"/>
      <w:sz w:val="28"/>
      <w:szCs w:val="28"/>
    </w:rPr>
  </w:style>
  <w:style w:type="paragraph" w:customStyle="1" w:styleId="99">
    <w:name w:val="內文9"/>
    <w:basedOn w:val="92"/>
    <w:link w:val="9a"/>
    <w:qFormat/>
    <w:rsid w:val="00692436"/>
    <w:pPr>
      <w:spacing w:before="190"/>
    </w:pPr>
  </w:style>
  <w:style w:type="character" w:customStyle="1" w:styleId="89">
    <w:name w:val="標題 8內文 字元"/>
    <w:basedOn w:val="afb"/>
    <w:link w:val="82"/>
    <w:uiPriority w:val="1"/>
    <w:rsid w:val="00692436"/>
    <w:rPr>
      <w:rFonts w:ascii="Arial" w:eastAsia="標楷體" w:hAnsi="Arial"/>
      <w:kern w:val="2"/>
      <w:sz w:val="28"/>
      <w:szCs w:val="28"/>
    </w:rPr>
  </w:style>
  <w:style w:type="character" w:customStyle="1" w:styleId="8b">
    <w:name w:val="內文8 字元"/>
    <w:basedOn w:val="89"/>
    <w:link w:val="8a"/>
    <w:rsid w:val="00692436"/>
    <w:rPr>
      <w:rFonts w:ascii="Arial" w:eastAsia="標楷體" w:hAnsi="Arial"/>
      <w:kern w:val="2"/>
      <w:sz w:val="28"/>
      <w:szCs w:val="28"/>
    </w:rPr>
  </w:style>
  <w:style w:type="paragraph" w:customStyle="1" w:styleId="afffffffff1">
    <w:name w:val="圖標"/>
    <w:basedOn w:val="affff8"/>
    <w:link w:val="afffffffff2"/>
    <w:qFormat/>
    <w:rsid w:val="00692436"/>
    <w:pPr>
      <w:spacing w:before="190"/>
    </w:pPr>
  </w:style>
  <w:style w:type="character" w:customStyle="1" w:styleId="95">
    <w:name w:val="本文 9 字元"/>
    <w:basedOn w:val="afb"/>
    <w:link w:val="94"/>
    <w:rsid w:val="00692436"/>
    <w:rPr>
      <w:rFonts w:eastAsia="標楷體"/>
      <w:kern w:val="2"/>
      <w:sz w:val="28"/>
      <w:szCs w:val="28"/>
    </w:rPr>
  </w:style>
  <w:style w:type="character" w:customStyle="1" w:styleId="98">
    <w:name w:val="標題9內文 字元"/>
    <w:basedOn w:val="95"/>
    <w:link w:val="92"/>
    <w:rsid w:val="00692436"/>
    <w:rPr>
      <w:rFonts w:eastAsia="標楷體"/>
      <w:kern w:val="2"/>
      <w:sz w:val="28"/>
      <w:szCs w:val="28"/>
    </w:rPr>
  </w:style>
  <w:style w:type="character" w:customStyle="1" w:styleId="9a">
    <w:name w:val="內文9 字元"/>
    <w:basedOn w:val="98"/>
    <w:link w:val="99"/>
    <w:rsid w:val="00692436"/>
    <w:rPr>
      <w:rFonts w:eastAsia="標楷體"/>
      <w:kern w:val="2"/>
      <w:sz w:val="28"/>
      <w:szCs w:val="28"/>
    </w:rPr>
  </w:style>
  <w:style w:type="paragraph" w:customStyle="1" w:styleId="title">
    <w:name w:val="表title"/>
    <w:basedOn w:val="afa"/>
    <w:link w:val="title0"/>
    <w:qFormat/>
    <w:rsid w:val="00012AC0"/>
    <w:pPr>
      <w:spacing w:beforeLines="50" w:before="180" w:afterLines="50" w:after="180"/>
      <w:jc w:val="center"/>
    </w:pPr>
  </w:style>
  <w:style w:type="character" w:customStyle="1" w:styleId="afffffffff2">
    <w:name w:val="圖標 字元"/>
    <w:basedOn w:val="affff9"/>
    <w:link w:val="afffffffff1"/>
    <w:rsid w:val="00692436"/>
    <w:rPr>
      <w:rFonts w:eastAsia="標楷體"/>
      <w:kern w:val="2"/>
      <w:sz w:val="28"/>
      <w:szCs w:val="28"/>
    </w:rPr>
  </w:style>
  <w:style w:type="character" w:customStyle="1" w:styleId="title0">
    <w:name w:val="表title 字元"/>
    <w:basedOn w:val="afb"/>
    <w:link w:val="title"/>
    <w:rsid w:val="00012AC0"/>
    <w:rPr>
      <w:rFonts w:eastAsia="標楷體"/>
      <w:kern w:val="2"/>
      <w:sz w:val="28"/>
      <w:szCs w:val="28"/>
    </w:rPr>
  </w:style>
  <w:style w:type="paragraph" w:customStyle="1" w:styleId="afffffffff3">
    <w:name w:val="文件名稱"/>
    <w:basedOn w:val="afa"/>
    <w:link w:val="afffffffff4"/>
    <w:autoRedefine/>
    <w:rsid w:val="00497115"/>
    <w:pPr>
      <w:adjustRightInd w:val="0"/>
      <w:spacing w:beforeLines="50" w:before="180"/>
      <w:jc w:val="center"/>
      <w:textAlignment w:val="baseline"/>
    </w:pPr>
    <w:rPr>
      <w:b/>
      <w:bCs/>
      <w:kern w:val="0"/>
      <w:sz w:val="40"/>
      <w:szCs w:val="40"/>
    </w:rPr>
  </w:style>
  <w:style w:type="character" w:customStyle="1" w:styleId="afffffffff4">
    <w:name w:val="文件名稱 字元"/>
    <w:link w:val="afffffffff3"/>
    <w:rsid w:val="00497115"/>
    <w:rPr>
      <w:rFonts w:eastAsia="標楷體"/>
      <w:b/>
      <w:bCs/>
      <w:sz w:val="40"/>
      <w:szCs w:val="40"/>
    </w:rPr>
  </w:style>
  <w:style w:type="paragraph" w:customStyle="1" w:styleId="afffffffff5">
    <w:name w:val="表格標題列"/>
    <w:basedOn w:val="afa"/>
    <w:next w:val="afa"/>
    <w:link w:val="afffffffff6"/>
    <w:autoRedefine/>
    <w:uiPriority w:val="99"/>
    <w:qFormat/>
    <w:rsid w:val="00B42FBD"/>
    <w:pPr>
      <w:jc w:val="center"/>
    </w:pPr>
    <w:rPr>
      <w:color w:val="000000"/>
      <w:kern w:val="0"/>
      <w:szCs w:val="22"/>
    </w:rPr>
  </w:style>
  <w:style w:type="character" w:customStyle="1" w:styleId="afffffffff6">
    <w:name w:val="表格標題列 字元"/>
    <w:link w:val="afffffffff5"/>
    <w:uiPriority w:val="99"/>
    <w:rsid w:val="00B42FBD"/>
    <w:rPr>
      <w:rFonts w:eastAsia="標楷體"/>
      <w:color w:val="000000"/>
      <w:sz w:val="28"/>
      <w:szCs w:val="22"/>
    </w:rPr>
  </w:style>
  <w:style w:type="paragraph" w:customStyle="1" w:styleId="1ff1">
    <w:name w:val="標題項次 1"/>
    <w:next w:val="afa"/>
    <w:autoRedefine/>
    <w:qFormat/>
    <w:rsid w:val="00B42FBD"/>
    <w:pPr>
      <w:snapToGrid w:val="0"/>
      <w:spacing w:beforeLines="50" w:before="180" w:line="300" w:lineRule="auto"/>
      <w:ind w:left="1043" w:hanging="480"/>
    </w:pPr>
    <w:rPr>
      <w:rFonts w:eastAsia="標楷體"/>
      <w:sz w:val="28"/>
      <w:szCs w:val="28"/>
    </w:rPr>
  </w:style>
  <w:style w:type="paragraph" w:customStyle="1" w:styleId="afffffffff7">
    <w:name w:val="表格文字(中)"/>
    <w:basedOn w:val="afffffffff"/>
    <w:link w:val="afffffffff8"/>
    <w:autoRedefine/>
    <w:qFormat/>
    <w:rsid w:val="00B42FBD"/>
    <w:pPr>
      <w:jc w:val="both"/>
    </w:pPr>
    <w:rPr>
      <w:rFonts w:ascii="標楷體" w:hAnsi="標楷體"/>
      <w:b/>
      <w:color w:val="000000" w:themeColor="text1"/>
    </w:rPr>
  </w:style>
  <w:style w:type="character" w:customStyle="1" w:styleId="afffffffff8">
    <w:name w:val="表格文字(中) 字元"/>
    <w:link w:val="afffffffff7"/>
    <w:rsid w:val="00B42FBD"/>
    <w:rPr>
      <w:rFonts w:ascii="標楷體" w:eastAsia="標楷體" w:hAnsi="標楷體"/>
      <w:b/>
      <w:color w:val="000000" w:themeColor="text1"/>
      <w:sz w:val="28"/>
      <w:szCs w:val="28"/>
    </w:rPr>
  </w:style>
  <w:style w:type="paragraph" w:customStyle="1" w:styleId="xl150">
    <w:name w:val="xl150"/>
    <w:basedOn w:val="afa"/>
    <w:rsid w:val="00B42FBD"/>
    <w:pPr>
      <w:widowControl/>
      <w:pBdr>
        <w:left w:val="single" w:sz="4" w:space="0" w:color="auto"/>
        <w:bottom w:val="single" w:sz="4" w:space="0" w:color="auto"/>
        <w:right w:val="single" w:sz="4" w:space="0" w:color="auto"/>
      </w:pBdr>
      <w:shd w:val="clear" w:color="000000" w:fill="FFFF00"/>
      <w:snapToGrid/>
      <w:spacing w:before="100" w:beforeAutospacing="1" w:after="100" w:afterAutospacing="1"/>
    </w:pPr>
    <w:rPr>
      <w:rFonts w:ascii="新細明體" w:eastAsia="新細明體" w:hAnsi="新細明體" w:cs="新細明體"/>
      <w:kern w:val="0"/>
      <w:sz w:val="24"/>
      <w:szCs w:val="24"/>
    </w:rPr>
  </w:style>
  <w:style w:type="paragraph" w:customStyle="1" w:styleId="2ff1">
    <w:name w:val="表格內文2"/>
    <w:basedOn w:val="afa"/>
    <w:link w:val="2ff2"/>
    <w:rsid w:val="00D71AD0"/>
    <w:pPr>
      <w:widowControl/>
      <w:snapToGrid/>
      <w:spacing w:beforeLines="10" w:afterLines="10" w:line="360" w:lineRule="exact"/>
    </w:pPr>
  </w:style>
  <w:style w:type="character" w:customStyle="1" w:styleId="2ff2">
    <w:name w:val="表格內文2 字元"/>
    <w:link w:val="2ff1"/>
    <w:rsid w:val="00D71AD0"/>
    <w:rPr>
      <w:rFonts w:eastAsia="標楷體"/>
      <w:kern w:val="2"/>
      <w:sz w:val="28"/>
      <w:szCs w:val="28"/>
    </w:rPr>
  </w:style>
  <w:style w:type="paragraph" w:customStyle="1" w:styleId="head3">
    <w:name w:val="head3"/>
    <w:basedOn w:val="afa"/>
    <w:rsid w:val="00D71AD0"/>
    <w:pPr>
      <w:adjustRightInd w:val="0"/>
      <w:snapToGrid/>
      <w:spacing w:before="240" w:after="120" w:line="600" w:lineRule="atLeast"/>
      <w:ind w:left="1400" w:hanging="561"/>
      <w:jc w:val="both"/>
      <w:textAlignment w:val="baseline"/>
    </w:pPr>
    <w:rPr>
      <w:rFonts w:eastAsia="文新字海-中楷"/>
      <w:kern w:val="0"/>
      <w:szCs w:val="20"/>
    </w:rPr>
  </w:style>
  <w:style w:type="paragraph" w:customStyle="1" w:styleId="1ff2">
    <w:name w:val="項目符號1"/>
    <w:basedOn w:val="afa"/>
    <w:link w:val="1ff3"/>
    <w:qFormat/>
    <w:rsid w:val="00470433"/>
    <w:pPr>
      <w:tabs>
        <w:tab w:val="num" w:pos="746"/>
      </w:tabs>
      <w:spacing w:afterLines="50" w:line="360" w:lineRule="exact"/>
      <w:ind w:left="746" w:hanging="480"/>
    </w:pPr>
    <w:rPr>
      <w:szCs w:val="24"/>
    </w:rPr>
  </w:style>
  <w:style w:type="character" w:customStyle="1" w:styleId="1ff3">
    <w:name w:val="項目符號1 字元"/>
    <w:link w:val="1ff2"/>
    <w:rsid w:val="00470433"/>
    <w:rPr>
      <w:rFonts w:eastAsia="標楷體"/>
      <w:kern w:val="2"/>
      <w:sz w:val="28"/>
      <w:szCs w:val="24"/>
    </w:rPr>
  </w:style>
  <w:style w:type="paragraph" w:customStyle="1" w:styleId="title1">
    <w:name w:val="圖title"/>
    <w:basedOn w:val="affff8"/>
    <w:link w:val="title3"/>
    <w:qFormat/>
    <w:rsid w:val="00012AC0"/>
    <w:pPr>
      <w:spacing w:before="190"/>
    </w:pPr>
  </w:style>
  <w:style w:type="character" w:customStyle="1" w:styleId="title3">
    <w:name w:val="圖title 字元"/>
    <w:basedOn w:val="affff9"/>
    <w:link w:val="title1"/>
    <w:rsid w:val="00012AC0"/>
    <w:rPr>
      <w:rFonts w:eastAsia="標楷體"/>
      <w:kern w:val="2"/>
      <w:sz w:val="28"/>
      <w:szCs w:val="28"/>
    </w:rPr>
  </w:style>
  <w:style w:type="paragraph" w:customStyle="1" w:styleId="afffffffff9">
    <w:name w:val="表目錄"/>
    <w:basedOn w:val="afa"/>
    <w:link w:val="afffffffffa"/>
    <w:qFormat/>
    <w:rsid w:val="00012AC0"/>
    <w:pPr>
      <w:widowControl/>
      <w:shd w:val="clear" w:color="auto" w:fill="FFFFFF"/>
      <w:jc w:val="center"/>
    </w:pPr>
    <w:rPr>
      <w:color w:val="000000"/>
      <w:kern w:val="0"/>
    </w:rPr>
  </w:style>
  <w:style w:type="character" w:customStyle="1" w:styleId="afffffffffa">
    <w:name w:val="表目錄 字元"/>
    <w:link w:val="afffffffff9"/>
    <w:locked/>
    <w:rsid w:val="00012AC0"/>
    <w:rPr>
      <w:rFonts w:eastAsia="標楷體"/>
      <w:color w:val="000000"/>
      <w:sz w:val="28"/>
      <w:szCs w:val="28"/>
      <w:shd w:val="clear" w:color="auto" w:fill="FFFFFF"/>
    </w:rPr>
  </w:style>
  <w:style w:type="character" w:customStyle="1" w:styleId="afffffffffb">
    <w:name w:val="圖目錄 字元"/>
    <w:link w:val="afffffffffc"/>
    <w:locked/>
    <w:rsid w:val="00012AC0"/>
    <w:rPr>
      <w:rFonts w:ascii="標楷體" w:eastAsia="標楷體" w:hAnsi="標楷體"/>
      <w:sz w:val="28"/>
      <w:szCs w:val="28"/>
    </w:rPr>
  </w:style>
  <w:style w:type="paragraph" w:customStyle="1" w:styleId="afffffffffc">
    <w:name w:val="圖目錄"/>
    <w:basedOn w:val="afa"/>
    <w:link w:val="afffffffffb"/>
    <w:qFormat/>
    <w:rsid w:val="00012AC0"/>
    <w:pPr>
      <w:autoSpaceDE w:val="0"/>
      <w:autoSpaceDN w:val="0"/>
      <w:adjustRightInd w:val="0"/>
      <w:snapToGrid/>
      <w:jc w:val="center"/>
    </w:pPr>
    <w:rPr>
      <w:rFonts w:ascii="標楷體" w:hAnsi="標楷體"/>
      <w:kern w:val="0"/>
    </w:rPr>
  </w:style>
  <w:style w:type="character" w:customStyle="1" w:styleId="Heading1Char">
    <w:name w:val="Heading 1 Char"/>
    <w:aliases w:val="H1 Char,Heading level 1 Char,Numbered Section Char,1.1 Char,level 1 Char,Level 1 Head Char,Heading apps Char,Heading 11 Char,Level 1 Topic Heading Char,h11 Char,h12 Char,h111 Char,h13 Char,h112 Char,h121 Char,h1111 Char,h14 Char,h113 Char"/>
    <w:uiPriority w:val="9"/>
    <w:rsid w:val="00012AC0"/>
    <w:rPr>
      <w:rFonts w:ascii="Calibri Light" w:eastAsia="新細明體" w:hAnsi="Calibri Light" w:cs="Times New Roman"/>
      <w:b/>
      <w:bCs/>
      <w:kern w:val="52"/>
      <w:sz w:val="52"/>
      <w:szCs w:val="52"/>
    </w:rPr>
  </w:style>
  <w:style w:type="character" w:customStyle="1" w:styleId="Heading4Char">
    <w:name w:val="Heading 4 Char"/>
    <w:aliases w:val="h4 Char,h41 Char,h42 Char,h43 Char,h44 Char,h45 Char,h411 Char,h421 Char,h431 Char,h441 Char,h46 Char,h47 Char,h48 Char,h49 Char,h410 Char,h412 Char,h413 Char,h414 Char,h415 Char,h416 Char,h417 Char,h418 Char,h419 Char,h420 Char,h422 Char"/>
    <w:uiPriority w:val="9"/>
    <w:semiHidden/>
    <w:rsid w:val="00012AC0"/>
    <w:rPr>
      <w:rFonts w:ascii="Calibri Light" w:eastAsia="新細明體" w:hAnsi="Calibri Light" w:cs="Times New Roman"/>
      <w:kern w:val="2"/>
      <w:sz w:val="36"/>
      <w:szCs w:val="36"/>
    </w:rPr>
  </w:style>
  <w:style w:type="character" w:customStyle="1" w:styleId="ListParagraphChar">
    <w:name w:val="List Paragraph Char"/>
    <w:link w:val="1ff4"/>
    <w:uiPriority w:val="34"/>
    <w:locked/>
    <w:rsid w:val="00012AC0"/>
    <w:rPr>
      <w:rFonts w:ascii="標楷體" w:eastAsia="標楷體" w:hAnsi="標楷體"/>
    </w:rPr>
  </w:style>
  <w:style w:type="paragraph" w:customStyle="1" w:styleId="1ff4">
    <w:name w:val="清單段落1"/>
    <w:basedOn w:val="afa"/>
    <w:link w:val="ListParagraphChar"/>
    <w:uiPriority w:val="34"/>
    <w:rsid w:val="00012AC0"/>
    <w:pPr>
      <w:widowControl/>
      <w:snapToGrid/>
      <w:spacing w:before="190" w:line="360" w:lineRule="auto"/>
      <w:ind w:leftChars="200" w:left="480" w:firstLine="560"/>
      <w:jc w:val="both"/>
    </w:pPr>
    <w:rPr>
      <w:rFonts w:ascii="標楷體" w:hAnsi="標楷體"/>
      <w:kern w:val="0"/>
      <w:sz w:val="20"/>
      <w:szCs w:val="20"/>
    </w:rPr>
  </w:style>
  <w:style w:type="paragraph" w:customStyle="1" w:styleId="1ff5">
    <w:name w:val="目錄標題1"/>
    <w:basedOn w:val="13"/>
    <w:next w:val="afa"/>
    <w:unhideWhenUsed/>
    <w:rsid w:val="00012AC0"/>
    <w:pPr>
      <w:keepLines/>
      <w:widowControl/>
      <w:numPr>
        <w:numId w:val="0"/>
      </w:numPr>
      <w:snapToGrid/>
      <w:spacing w:beforeLines="0" w:before="0" w:line="276" w:lineRule="auto"/>
      <w:jc w:val="left"/>
      <w:outlineLvl w:val="9"/>
    </w:pPr>
    <w:rPr>
      <w:rFonts w:ascii="Cambria" w:eastAsia="新細明體" w:hAnsi="Cambria"/>
      <w:color w:val="365F91"/>
      <w:kern w:val="0"/>
      <w:lang w:val="x-none" w:eastAsia="x-none"/>
    </w:rPr>
  </w:style>
  <w:style w:type="paragraph" w:customStyle="1" w:styleId="1ff6">
    <w:name w:val="無間距1"/>
    <w:uiPriority w:val="1"/>
    <w:rsid w:val="00012AC0"/>
    <w:pPr>
      <w:widowControl w:val="0"/>
    </w:pPr>
    <w:rPr>
      <w:rFonts w:ascii="Calibri" w:hAnsi="Calibri"/>
      <w:kern w:val="2"/>
      <w:sz w:val="24"/>
      <w:szCs w:val="22"/>
    </w:rPr>
  </w:style>
  <w:style w:type="character" w:customStyle="1" w:styleId="1ff7">
    <w:name w:val="書名1"/>
    <w:uiPriority w:val="33"/>
    <w:rsid w:val="00012AC0"/>
    <w:rPr>
      <w:b/>
      <w:smallCaps/>
      <w:spacing w:val="5"/>
      <w:sz w:val="36"/>
    </w:rPr>
  </w:style>
  <w:style w:type="paragraph" w:customStyle="1" w:styleId="1ff8">
    <w:name w:val="修訂1"/>
    <w:hidden/>
    <w:uiPriority w:val="99"/>
    <w:semiHidden/>
    <w:rsid w:val="00012AC0"/>
    <w:rPr>
      <w:rFonts w:eastAsia="標楷體"/>
      <w:kern w:val="2"/>
      <w:sz w:val="28"/>
      <w:szCs w:val="28"/>
    </w:rPr>
  </w:style>
  <w:style w:type="character" w:customStyle="1" w:styleId="s1">
    <w:name w:val="s1"/>
    <w:rsid w:val="00012AC0"/>
  </w:style>
  <w:style w:type="paragraph" w:customStyle="1" w:styleId="p1">
    <w:name w:val="p1"/>
    <w:basedOn w:val="afa"/>
    <w:rsid w:val="00012AC0"/>
    <w:pPr>
      <w:widowControl/>
      <w:snapToGrid/>
      <w:spacing w:before="100" w:beforeAutospacing="1" w:after="100" w:afterAutospacing="1"/>
    </w:pPr>
    <w:rPr>
      <w:rFonts w:ascii="新細明體" w:eastAsia="新細明體" w:hAnsi="新細明體" w:cs="新細明體"/>
      <w:kern w:val="0"/>
      <w:sz w:val="24"/>
      <w:szCs w:val="24"/>
    </w:rPr>
  </w:style>
  <w:style w:type="paragraph" w:customStyle="1" w:styleId="TableParagraph">
    <w:name w:val="Table Paragraph"/>
    <w:basedOn w:val="afa"/>
    <w:uiPriority w:val="1"/>
    <w:qFormat/>
    <w:rsid w:val="00012AC0"/>
    <w:pPr>
      <w:autoSpaceDE w:val="0"/>
      <w:autoSpaceDN w:val="0"/>
      <w:snapToGrid/>
      <w:jc w:val="right"/>
    </w:pPr>
    <w:rPr>
      <w:rFonts w:ascii="Arial" w:eastAsia="Arial" w:hAnsi="Arial" w:cs="Arial"/>
      <w:kern w:val="0"/>
      <w:sz w:val="22"/>
      <w:szCs w:val="22"/>
      <w:lang w:eastAsia="en-US" w:bidi="en-US"/>
    </w:rPr>
  </w:style>
  <w:style w:type="table" w:customStyle="1" w:styleId="TableNormal">
    <w:name w:val="Table Normal"/>
    <w:uiPriority w:val="2"/>
    <w:qFormat/>
    <w:rsid w:val="00012AC0"/>
    <w:pPr>
      <w:widowControl w:val="0"/>
      <w:autoSpaceDE w:val="0"/>
      <w:autoSpaceDN w:val="0"/>
    </w:pPr>
    <w:rPr>
      <w:rFonts w:ascii="Calibri" w:eastAsia="Times New Roman" w:hAnsi="Calibri"/>
      <w:sz w:val="22"/>
      <w:szCs w:val="22"/>
      <w:lang w:eastAsia="en-US"/>
    </w:rPr>
    <w:tblPr>
      <w:tblCellMar>
        <w:top w:w="0" w:type="dxa"/>
        <w:left w:w="0" w:type="dxa"/>
        <w:bottom w:w="0" w:type="dxa"/>
        <w:right w:w="0" w:type="dxa"/>
      </w:tblCellMar>
    </w:tblPr>
  </w:style>
  <w:style w:type="table" w:customStyle="1" w:styleId="TableNormal1">
    <w:name w:val="Table Normal1"/>
    <w:unhideWhenUsed/>
    <w:qFormat/>
    <w:rsid w:val="00012AC0"/>
    <w:rPr>
      <w:rFonts w:ascii="Calibri" w:hAnsi="Calibri"/>
    </w:rPr>
    <w:tblPr>
      <w:tblCellMar>
        <w:top w:w="0" w:type="dxa"/>
        <w:left w:w="0" w:type="dxa"/>
        <w:bottom w:w="0" w:type="dxa"/>
        <w:right w:w="0" w:type="dxa"/>
      </w:tblCellMar>
    </w:tblPr>
  </w:style>
  <w:style w:type="character" w:customStyle="1" w:styleId="affffff1">
    <w:name w:val="無間距 字元"/>
    <w:basedOn w:val="afb"/>
    <w:link w:val="affffff0"/>
    <w:uiPriority w:val="1"/>
    <w:qFormat/>
    <w:rsid w:val="00012AC0"/>
    <w:rPr>
      <w:rFonts w:ascii="Calibri" w:hAnsi="Calibri"/>
      <w:kern w:val="2"/>
      <w:sz w:val="24"/>
      <w:szCs w:val="22"/>
    </w:rPr>
  </w:style>
  <w:style w:type="character" w:customStyle="1" w:styleId="apple-tab-span">
    <w:name w:val="apple-tab-span"/>
    <w:basedOn w:val="afb"/>
    <w:rsid w:val="00012AC0"/>
  </w:style>
  <w:style w:type="character" w:customStyle="1" w:styleId="1ff9">
    <w:name w:val="未解析的提及項目1"/>
    <w:basedOn w:val="afb"/>
    <w:unhideWhenUsed/>
    <w:qFormat/>
    <w:rsid w:val="00012AC0"/>
    <w:rPr>
      <w:color w:val="808080"/>
      <w:shd w:val="clear" w:color="auto" w:fill="E6E6E6"/>
    </w:rPr>
  </w:style>
  <w:style w:type="character" w:styleId="afffffffffd">
    <w:name w:val="Placeholder Text"/>
    <w:basedOn w:val="afb"/>
    <w:uiPriority w:val="99"/>
    <w:semiHidden/>
    <w:rsid w:val="00012AC0"/>
    <w:rPr>
      <w:color w:val="808080"/>
    </w:rPr>
  </w:style>
  <w:style w:type="character" w:customStyle="1" w:styleId="2ff3">
    <w:name w:val="未解析的提及項目2"/>
    <w:basedOn w:val="afb"/>
    <w:unhideWhenUsed/>
    <w:qFormat/>
    <w:rsid w:val="00012AC0"/>
    <w:rPr>
      <w:color w:val="605E5C"/>
      <w:shd w:val="clear" w:color="auto" w:fill="E1DFDD"/>
    </w:rPr>
  </w:style>
  <w:style w:type="table" w:customStyle="1" w:styleId="3-11">
    <w:name w:val="清單表格 3 - 輔色 11"/>
    <w:basedOn w:val="afc"/>
    <w:uiPriority w:val="48"/>
    <w:rsid w:val="00CB297A"/>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customStyle="1" w:styleId="TableGrid">
    <w:name w:val="TableGrid"/>
    <w:rsid w:val="00CB297A"/>
    <w:rPr>
      <w:rFonts w:asciiTheme="minorHAnsi" w:eastAsiaTheme="minorEastAsia" w:hAnsiTheme="minorHAnsi" w:cstheme="minorBidi"/>
      <w:kern w:val="2"/>
      <w:sz w:val="24"/>
      <w:szCs w:val="22"/>
    </w:rPr>
    <w:tblPr>
      <w:tblCellMar>
        <w:top w:w="0" w:type="dxa"/>
        <w:left w:w="0" w:type="dxa"/>
        <w:bottom w:w="0" w:type="dxa"/>
        <w:right w:w="0" w:type="dxa"/>
      </w:tblCellMar>
    </w:tblPr>
  </w:style>
  <w:style w:type="table" w:customStyle="1" w:styleId="4-11">
    <w:name w:val="格線表格 4 - 輔色 11"/>
    <w:basedOn w:val="afc"/>
    <w:uiPriority w:val="49"/>
    <w:rsid w:val="00CB297A"/>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styleId="afffffffffe">
    <w:name w:val="Subtle Reference"/>
    <w:basedOn w:val="afb"/>
    <w:uiPriority w:val="31"/>
    <w:qFormat/>
    <w:rsid w:val="00CB297A"/>
    <w:rPr>
      <w:smallCaps/>
      <w:color w:val="5A5A5A" w:themeColor="text1" w:themeTint="A5"/>
    </w:rPr>
  </w:style>
  <w:style w:type="table" w:customStyle="1" w:styleId="3-12">
    <w:name w:val="清單表格 3 - 輔色 12"/>
    <w:basedOn w:val="afc"/>
    <w:uiPriority w:val="48"/>
    <w:rsid w:val="00CB297A"/>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customStyle="1" w:styleId="1ffa">
    <w:name w:val="表格格線1"/>
    <w:basedOn w:val="afc"/>
    <w:next w:val="afff4"/>
    <w:uiPriority w:val="59"/>
    <w:rsid w:val="00CB297A"/>
    <w:pPr>
      <w:widowControl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92">
    <w:name w:val="xl92"/>
    <w:basedOn w:val="afa"/>
    <w:rsid w:val="00CB297A"/>
    <w:pPr>
      <w:widowControl/>
      <w:shd w:val="clear" w:color="000000" w:fill="FFFF00"/>
      <w:snapToGrid/>
      <w:spacing w:before="100" w:beforeAutospacing="1" w:after="100" w:afterAutospacing="1"/>
      <w:textAlignment w:val="center"/>
    </w:pPr>
    <w:rPr>
      <w:rFonts w:ascii="標楷體" w:hAnsi="標楷體" w:cs="新細明體"/>
      <w:kern w:val="0"/>
      <w:sz w:val="24"/>
      <w:szCs w:val="24"/>
    </w:rPr>
  </w:style>
  <w:style w:type="paragraph" w:customStyle="1" w:styleId="xl93">
    <w:name w:val="xl93"/>
    <w:basedOn w:val="afa"/>
    <w:rsid w:val="00CB297A"/>
    <w:pPr>
      <w:widowControl/>
      <w:pBdr>
        <w:top w:val="single" w:sz="4" w:space="0" w:color="auto"/>
      </w:pBdr>
      <w:snapToGrid/>
      <w:spacing w:before="100" w:beforeAutospacing="1" w:after="100" w:afterAutospacing="1"/>
      <w:textAlignment w:val="top"/>
    </w:pPr>
    <w:rPr>
      <w:rFonts w:ascii="標楷體" w:hAnsi="標楷體" w:cs="新細明體"/>
      <w:kern w:val="0"/>
      <w:sz w:val="24"/>
      <w:szCs w:val="24"/>
    </w:rPr>
  </w:style>
  <w:style w:type="paragraph" w:customStyle="1" w:styleId="xl94">
    <w:name w:val="xl94"/>
    <w:basedOn w:val="afa"/>
    <w:rsid w:val="00CB297A"/>
    <w:pPr>
      <w:widowControl/>
      <w:pBdr>
        <w:top w:val="single" w:sz="4" w:space="0" w:color="auto"/>
        <w:left w:val="single" w:sz="4" w:space="0" w:color="auto"/>
        <w:right w:val="single" w:sz="4" w:space="0" w:color="auto"/>
      </w:pBdr>
      <w:snapToGrid/>
      <w:spacing w:before="100" w:beforeAutospacing="1" w:after="100" w:afterAutospacing="1"/>
      <w:textAlignment w:val="top"/>
    </w:pPr>
    <w:rPr>
      <w:rFonts w:ascii="標楷體" w:hAnsi="標楷體" w:cs="新細明體"/>
      <w:kern w:val="0"/>
      <w:sz w:val="24"/>
      <w:szCs w:val="24"/>
    </w:rPr>
  </w:style>
  <w:style w:type="paragraph" w:customStyle="1" w:styleId="xl95">
    <w:name w:val="xl95"/>
    <w:basedOn w:val="afa"/>
    <w:rsid w:val="00CB297A"/>
    <w:pPr>
      <w:widowControl/>
      <w:pBdr>
        <w:left w:val="single" w:sz="4" w:space="0" w:color="auto"/>
        <w:right w:val="single" w:sz="4" w:space="0" w:color="auto"/>
      </w:pBdr>
      <w:snapToGrid/>
      <w:spacing w:before="100" w:beforeAutospacing="1" w:after="100" w:afterAutospacing="1"/>
      <w:textAlignment w:val="top"/>
    </w:pPr>
    <w:rPr>
      <w:rFonts w:ascii="標楷體" w:hAnsi="標楷體" w:cs="新細明體"/>
      <w:kern w:val="0"/>
      <w:sz w:val="24"/>
      <w:szCs w:val="24"/>
    </w:rPr>
  </w:style>
  <w:style w:type="paragraph" w:customStyle="1" w:styleId="xl96">
    <w:name w:val="xl96"/>
    <w:basedOn w:val="afa"/>
    <w:rsid w:val="00CB297A"/>
    <w:pPr>
      <w:widowControl/>
      <w:pBdr>
        <w:left w:val="single" w:sz="4" w:space="0" w:color="auto"/>
        <w:right w:val="single" w:sz="4" w:space="0" w:color="auto"/>
      </w:pBdr>
      <w:snapToGrid/>
      <w:spacing w:before="100" w:beforeAutospacing="1" w:after="100" w:afterAutospacing="1"/>
      <w:textAlignment w:val="top"/>
    </w:pPr>
    <w:rPr>
      <w:rFonts w:ascii="標楷體" w:hAnsi="標楷體" w:cs="新細明體"/>
      <w:kern w:val="0"/>
      <w:sz w:val="24"/>
      <w:szCs w:val="24"/>
    </w:rPr>
  </w:style>
  <w:style w:type="paragraph" w:customStyle="1" w:styleId="xl97">
    <w:name w:val="xl97"/>
    <w:basedOn w:val="afa"/>
    <w:rsid w:val="00CB297A"/>
    <w:pPr>
      <w:widowControl/>
      <w:pBdr>
        <w:left w:val="single" w:sz="4" w:space="0" w:color="auto"/>
        <w:right w:val="single" w:sz="4" w:space="0" w:color="auto"/>
      </w:pBdr>
      <w:snapToGrid/>
      <w:spacing w:before="100" w:beforeAutospacing="1" w:after="100" w:afterAutospacing="1"/>
    </w:pPr>
    <w:rPr>
      <w:rFonts w:ascii="標楷體" w:hAnsi="標楷體" w:cs="新細明體"/>
      <w:kern w:val="0"/>
      <w:sz w:val="24"/>
      <w:szCs w:val="24"/>
    </w:rPr>
  </w:style>
  <w:style w:type="paragraph" w:customStyle="1" w:styleId="xl98">
    <w:name w:val="xl98"/>
    <w:basedOn w:val="afa"/>
    <w:rsid w:val="00CB297A"/>
    <w:pPr>
      <w:widowControl/>
      <w:pBdr>
        <w:left w:val="single" w:sz="4" w:space="0" w:color="auto"/>
        <w:right w:val="single" w:sz="4" w:space="0" w:color="auto"/>
      </w:pBdr>
      <w:snapToGrid/>
      <w:spacing w:before="100" w:beforeAutospacing="1" w:after="100" w:afterAutospacing="1"/>
      <w:textAlignment w:val="top"/>
    </w:pPr>
    <w:rPr>
      <w:rFonts w:ascii="標楷體" w:hAnsi="標楷體" w:cs="新細明體"/>
      <w:kern w:val="0"/>
      <w:sz w:val="24"/>
      <w:szCs w:val="24"/>
    </w:rPr>
  </w:style>
  <w:style w:type="paragraph" w:customStyle="1" w:styleId="xl99">
    <w:name w:val="xl99"/>
    <w:basedOn w:val="afa"/>
    <w:rsid w:val="00CB297A"/>
    <w:pPr>
      <w:widowControl/>
      <w:snapToGrid/>
      <w:spacing w:before="100" w:beforeAutospacing="1" w:after="100" w:afterAutospacing="1"/>
      <w:textAlignment w:val="top"/>
    </w:pPr>
    <w:rPr>
      <w:rFonts w:ascii="標楷體" w:hAnsi="標楷體" w:cs="新細明體"/>
      <w:color w:val="FF0000"/>
      <w:kern w:val="0"/>
      <w:sz w:val="24"/>
      <w:szCs w:val="24"/>
    </w:rPr>
  </w:style>
  <w:style w:type="paragraph" w:customStyle="1" w:styleId="xl100">
    <w:name w:val="xl100"/>
    <w:basedOn w:val="afa"/>
    <w:rsid w:val="00CB297A"/>
    <w:pPr>
      <w:widowControl/>
      <w:snapToGrid/>
      <w:spacing w:before="100" w:beforeAutospacing="1" w:after="100" w:afterAutospacing="1"/>
      <w:textAlignment w:val="top"/>
    </w:pPr>
    <w:rPr>
      <w:rFonts w:ascii="標楷體" w:hAnsi="標楷體" w:cs="新細明體"/>
      <w:kern w:val="0"/>
      <w:sz w:val="24"/>
      <w:szCs w:val="24"/>
    </w:rPr>
  </w:style>
  <w:style w:type="paragraph" w:customStyle="1" w:styleId="xl101">
    <w:name w:val="xl101"/>
    <w:basedOn w:val="afa"/>
    <w:rsid w:val="00CB297A"/>
    <w:pPr>
      <w:widowControl/>
      <w:shd w:val="clear" w:color="000000" w:fill="FFFF00"/>
      <w:snapToGrid/>
      <w:spacing w:before="100" w:beforeAutospacing="1" w:after="100" w:afterAutospacing="1"/>
      <w:textAlignment w:val="center"/>
    </w:pPr>
    <w:rPr>
      <w:rFonts w:ascii="標楷體" w:hAnsi="標楷體" w:cs="新細明體"/>
      <w:color w:val="FF0000"/>
      <w:kern w:val="0"/>
      <w:sz w:val="24"/>
      <w:szCs w:val="24"/>
    </w:rPr>
  </w:style>
  <w:style w:type="paragraph" w:customStyle="1" w:styleId="xl102">
    <w:name w:val="xl102"/>
    <w:basedOn w:val="afa"/>
    <w:rsid w:val="00CB297A"/>
    <w:pPr>
      <w:widowControl/>
      <w:snapToGrid/>
      <w:spacing w:before="100" w:beforeAutospacing="1" w:after="100" w:afterAutospacing="1"/>
      <w:textAlignment w:val="center"/>
    </w:pPr>
    <w:rPr>
      <w:rFonts w:ascii="標楷體" w:hAnsi="標楷體" w:cs="新細明體"/>
      <w:color w:val="FF0000"/>
      <w:kern w:val="0"/>
      <w:sz w:val="24"/>
      <w:szCs w:val="24"/>
    </w:rPr>
  </w:style>
  <w:style w:type="paragraph" w:customStyle="1" w:styleId="xl103">
    <w:name w:val="xl103"/>
    <w:basedOn w:val="afa"/>
    <w:rsid w:val="00CB297A"/>
    <w:pPr>
      <w:widowControl/>
      <w:pBdr>
        <w:top w:val="single" w:sz="4" w:space="0" w:color="000000"/>
        <w:left w:val="single" w:sz="4" w:space="0" w:color="000000"/>
        <w:bottom w:val="single" w:sz="4" w:space="0" w:color="000000"/>
      </w:pBdr>
      <w:snapToGrid/>
      <w:spacing w:before="100" w:beforeAutospacing="1" w:after="100" w:afterAutospacing="1"/>
      <w:textAlignment w:val="top"/>
    </w:pPr>
    <w:rPr>
      <w:rFonts w:ascii="標楷體" w:hAnsi="標楷體" w:cs="新細明體"/>
      <w:kern w:val="0"/>
      <w:sz w:val="24"/>
      <w:szCs w:val="24"/>
    </w:rPr>
  </w:style>
  <w:style w:type="paragraph" w:customStyle="1" w:styleId="xl104">
    <w:name w:val="xl104"/>
    <w:basedOn w:val="afa"/>
    <w:rsid w:val="00CB297A"/>
    <w:pPr>
      <w:widowControl/>
      <w:pBdr>
        <w:top w:val="single" w:sz="4" w:space="0" w:color="auto"/>
        <w:left w:val="single" w:sz="4" w:space="0" w:color="auto"/>
      </w:pBdr>
      <w:snapToGrid/>
      <w:spacing w:before="100" w:beforeAutospacing="1" w:after="100" w:afterAutospacing="1"/>
      <w:textAlignment w:val="top"/>
    </w:pPr>
    <w:rPr>
      <w:rFonts w:ascii="標楷體" w:hAnsi="標楷體" w:cs="新細明體"/>
      <w:kern w:val="0"/>
      <w:sz w:val="24"/>
      <w:szCs w:val="24"/>
    </w:rPr>
  </w:style>
  <w:style w:type="paragraph" w:customStyle="1" w:styleId="xl105">
    <w:name w:val="xl105"/>
    <w:basedOn w:val="afa"/>
    <w:rsid w:val="00CB297A"/>
    <w:pPr>
      <w:widowControl/>
      <w:pBdr>
        <w:top w:val="single" w:sz="4" w:space="0" w:color="000000"/>
        <w:bottom w:val="single" w:sz="4" w:space="0" w:color="000000"/>
      </w:pBdr>
      <w:snapToGrid/>
      <w:spacing w:before="100" w:beforeAutospacing="1" w:after="100" w:afterAutospacing="1"/>
      <w:textAlignment w:val="top"/>
    </w:pPr>
    <w:rPr>
      <w:rFonts w:ascii="標楷體" w:hAnsi="標楷體" w:cs="新細明體"/>
      <w:kern w:val="0"/>
      <w:sz w:val="24"/>
      <w:szCs w:val="24"/>
    </w:rPr>
  </w:style>
  <w:style w:type="paragraph" w:customStyle="1" w:styleId="xl106">
    <w:name w:val="xl106"/>
    <w:basedOn w:val="afa"/>
    <w:rsid w:val="00CB297A"/>
    <w:pPr>
      <w:widowControl/>
      <w:pBdr>
        <w:top w:val="single" w:sz="4" w:space="0" w:color="000000"/>
        <w:bottom w:val="single" w:sz="4" w:space="0" w:color="000000"/>
        <w:right w:val="single" w:sz="4" w:space="0" w:color="000000"/>
      </w:pBdr>
      <w:snapToGrid/>
      <w:spacing w:before="100" w:beforeAutospacing="1" w:after="100" w:afterAutospacing="1"/>
      <w:textAlignment w:val="top"/>
    </w:pPr>
    <w:rPr>
      <w:rFonts w:ascii="標楷體" w:hAnsi="標楷體" w:cs="新細明體"/>
      <w:kern w:val="0"/>
      <w:sz w:val="24"/>
      <w:szCs w:val="24"/>
    </w:rPr>
  </w:style>
  <w:style w:type="paragraph" w:customStyle="1" w:styleId="xl107">
    <w:name w:val="xl107"/>
    <w:basedOn w:val="afa"/>
    <w:rsid w:val="00CB297A"/>
    <w:pPr>
      <w:widowControl/>
      <w:pBdr>
        <w:top w:val="single" w:sz="4" w:space="0" w:color="000000"/>
        <w:bottom w:val="single" w:sz="4" w:space="0" w:color="000000"/>
        <w:right w:val="single" w:sz="4" w:space="0" w:color="000000"/>
      </w:pBdr>
      <w:snapToGrid/>
      <w:spacing w:before="100" w:beforeAutospacing="1" w:after="100" w:afterAutospacing="1"/>
      <w:textAlignment w:val="top"/>
    </w:pPr>
    <w:rPr>
      <w:rFonts w:ascii="標楷體" w:hAnsi="標楷體" w:cs="新細明體"/>
      <w:kern w:val="0"/>
      <w:sz w:val="24"/>
      <w:szCs w:val="24"/>
    </w:rPr>
  </w:style>
  <w:style w:type="paragraph" w:customStyle="1" w:styleId="xl108">
    <w:name w:val="xl108"/>
    <w:basedOn w:val="afa"/>
    <w:rsid w:val="00CB297A"/>
    <w:pPr>
      <w:widowControl/>
      <w:pBdr>
        <w:top w:val="single" w:sz="4" w:space="0" w:color="auto"/>
        <w:bottom w:val="single" w:sz="4" w:space="0" w:color="auto"/>
      </w:pBdr>
      <w:snapToGrid/>
      <w:spacing w:before="100" w:beforeAutospacing="1" w:after="100" w:afterAutospacing="1"/>
      <w:textAlignment w:val="top"/>
    </w:pPr>
    <w:rPr>
      <w:rFonts w:ascii="標楷體" w:hAnsi="標楷體" w:cs="新細明體"/>
      <w:kern w:val="0"/>
      <w:sz w:val="24"/>
      <w:szCs w:val="24"/>
    </w:rPr>
  </w:style>
  <w:style w:type="paragraph" w:customStyle="1" w:styleId="xl109">
    <w:name w:val="xl109"/>
    <w:basedOn w:val="afa"/>
    <w:rsid w:val="00CB297A"/>
    <w:pPr>
      <w:widowControl/>
      <w:pBdr>
        <w:top w:val="single" w:sz="4" w:space="0" w:color="auto"/>
        <w:right w:val="single" w:sz="4" w:space="0" w:color="auto"/>
      </w:pBdr>
      <w:snapToGrid/>
      <w:spacing w:before="100" w:beforeAutospacing="1" w:after="100" w:afterAutospacing="1"/>
      <w:textAlignment w:val="top"/>
    </w:pPr>
    <w:rPr>
      <w:rFonts w:ascii="標楷體" w:hAnsi="標楷體" w:cs="新細明體"/>
      <w:kern w:val="0"/>
      <w:sz w:val="24"/>
      <w:szCs w:val="24"/>
    </w:rPr>
  </w:style>
  <w:style w:type="paragraph" w:customStyle="1" w:styleId="xl110">
    <w:name w:val="xl110"/>
    <w:basedOn w:val="afa"/>
    <w:rsid w:val="00CB297A"/>
    <w:pPr>
      <w:widowControl/>
      <w:pBdr>
        <w:top w:val="single" w:sz="4" w:space="0" w:color="auto"/>
        <w:bottom w:val="single" w:sz="4" w:space="0" w:color="auto"/>
      </w:pBdr>
      <w:snapToGrid/>
      <w:spacing w:before="100" w:beforeAutospacing="1" w:after="100" w:afterAutospacing="1"/>
      <w:textAlignment w:val="top"/>
    </w:pPr>
    <w:rPr>
      <w:rFonts w:ascii="標楷體" w:hAnsi="標楷體" w:cs="新細明體"/>
      <w:kern w:val="0"/>
      <w:sz w:val="24"/>
      <w:szCs w:val="24"/>
    </w:rPr>
  </w:style>
  <w:style w:type="paragraph" w:customStyle="1" w:styleId="xl111">
    <w:name w:val="xl111"/>
    <w:basedOn w:val="afa"/>
    <w:rsid w:val="00CB297A"/>
    <w:pPr>
      <w:widowControl/>
      <w:pBdr>
        <w:left w:val="single" w:sz="4" w:space="0" w:color="auto"/>
        <w:bottom w:val="single" w:sz="4" w:space="0" w:color="auto"/>
        <w:right w:val="single" w:sz="4" w:space="0" w:color="auto"/>
      </w:pBdr>
      <w:snapToGrid/>
      <w:spacing w:before="100" w:beforeAutospacing="1" w:after="100" w:afterAutospacing="1"/>
      <w:textAlignment w:val="top"/>
    </w:pPr>
    <w:rPr>
      <w:rFonts w:ascii="標楷體" w:hAnsi="標楷體" w:cs="新細明體"/>
      <w:kern w:val="0"/>
      <w:sz w:val="24"/>
      <w:szCs w:val="24"/>
    </w:rPr>
  </w:style>
  <w:style w:type="paragraph" w:customStyle="1" w:styleId="xl112">
    <w:name w:val="xl112"/>
    <w:basedOn w:val="afa"/>
    <w:rsid w:val="00CB297A"/>
    <w:pPr>
      <w:widowControl/>
      <w:pBdr>
        <w:left w:val="single" w:sz="4" w:space="0" w:color="auto"/>
        <w:bottom w:val="single" w:sz="4" w:space="0" w:color="auto"/>
        <w:right w:val="single" w:sz="4" w:space="0" w:color="auto"/>
      </w:pBdr>
      <w:snapToGrid/>
      <w:spacing w:before="100" w:beforeAutospacing="1" w:after="100" w:afterAutospacing="1"/>
      <w:textAlignment w:val="top"/>
    </w:pPr>
    <w:rPr>
      <w:rFonts w:ascii="標楷體" w:hAnsi="標楷體" w:cs="新細明體"/>
      <w:kern w:val="0"/>
      <w:sz w:val="24"/>
      <w:szCs w:val="24"/>
    </w:rPr>
  </w:style>
  <w:style w:type="paragraph" w:customStyle="1" w:styleId="xl113">
    <w:name w:val="xl113"/>
    <w:basedOn w:val="afa"/>
    <w:rsid w:val="00CB297A"/>
    <w:pPr>
      <w:widowControl/>
      <w:pBdr>
        <w:left w:val="single" w:sz="4" w:space="0" w:color="000000"/>
        <w:bottom w:val="single" w:sz="4" w:space="0" w:color="000000"/>
        <w:right w:val="single" w:sz="4" w:space="0" w:color="000000"/>
      </w:pBdr>
      <w:snapToGrid/>
      <w:spacing w:before="100" w:beforeAutospacing="1" w:after="100" w:afterAutospacing="1"/>
      <w:textAlignment w:val="top"/>
    </w:pPr>
    <w:rPr>
      <w:rFonts w:ascii="標楷體" w:hAnsi="標楷體" w:cs="新細明體"/>
      <w:kern w:val="0"/>
      <w:sz w:val="24"/>
      <w:szCs w:val="24"/>
    </w:rPr>
  </w:style>
  <w:style w:type="paragraph" w:customStyle="1" w:styleId="xl114">
    <w:name w:val="xl114"/>
    <w:basedOn w:val="afa"/>
    <w:rsid w:val="00CB297A"/>
    <w:pPr>
      <w:widowControl/>
      <w:pBdr>
        <w:left w:val="single" w:sz="4" w:space="0" w:color="000000"/>
        <w:bottom w:val="single" w:sz="4" w:space="0" w:color="000000"/>
        <w:right w:val="single" w:sz="4" w:space="0" w:color="000000"/>
      </w:pBdr>
      <w:snapToGrid/>
      <w:spacing w:before="100" w:beforeAutospacing="1" w:after="100" w:afterAutospacing="1"/>
      <w:textAlignment w:val="top"/>
    </w:pPr>
    <w:rPr>
      <w:rFonts w:ascii="標楷體" w:hAnsi="標楷體" w:cs="新細明體"/>
      <w:kern w:val="0"/>
      <w:sz w:val="24"/>
      <w:szCs w:val="24"/>
    </w:rPr>
  </w:style>
  <w:style w:type="paragraph" w:customStyle="1" w:styleId="xl115">
    <w:name w:val="xl115"/>
    <w:basedOn w:val="afa"/>
    <w:rsid w:val="00CB297A"/>
    <w:pPr>
      <w:widowControl/>
      <w:pBdr>
        <w:left w:val="single" w:sz="4" w:space="0" w:color="000000"/>
        <w:bottom w:val="single" w:sz="4" w:space="0" w:color="000000"/>
      </w:pBdr>
      <w:snapToGrid/>
      <w:spacing w:before="100" w:beforeAutospacing="1" w:after="100" w:afterAutospacing="1"/>
      <w:textAlignment w:val="top"/>
    </w:pPr>
    <w:rPr>
      <w:rFonts w:ascii="標楷體" w:hAnsi="標楷體" w:cs="新細明體"/>
      <w:kern w:val="0"/>
      <w:sz w:val="24"/>
      <w:szCs w:val="24"/>
    </w:rPr>
  </w:style>
  <w:style w:type="paragraph" w:customStyle="1" w:styleId="xl116">
    <w:name w:val="xl116"/>
    <w:basedOn w:val="afa"/>
    <w:rsid w:val="00CB297A"/>
    <w:pPr>
      <w:widowControl/>
      <w:pBdr>
        <w:left w:val="single" w:sz="4" w:space="0" w:color="auto"/>
        <w:bottom w:val="single" w:sz="4" w:space="0" w:color="auto"/>
      </w:pBdr>
      <w:snapToGrid/>
      <w:spacing w:before="100" w:beforeAutospacing="1" w:after="100" w:afterAutospacing="1"/>
      <w:textAlignment w:val="top"/>
    </w:pPr>
    <w:rPr>
      <w:rFonts w:ascii="標楷體" w:hAnsi="標楷體" w:cs="新細明體"/>
      <w:kern w:val="0"/>
      <w:sz w:val="24"/>
      <w:szCs w:val="24"/>
    </w:rPr>
  </w:style>
  <w:style w:type="paragraph" w:customStyle="1" w:styleId="xl117">
    <w:name w:val="xl117"/>
    <w:basedOn w:val="afa"/>
    <w:rsid w:val="00CB297A"/>
    <w:pPr>
      <w:widowControl/>
      <w:pBdr>
        <w:bottom w:val="single" w:sz="4" w:space="0" w:color="auto"/>
        <w:right w:val="single" w:sz="4" w:space="0" w:color="auto"/>
      </w:pBdr>
      <w:snapToGrid/>
      <w:spacing w:before="100" w:beforeAutospacing="1" w:after="100" w:afterAutospacing="1"/>
      <w:textAlignment w:val="top"/>
    </w:pPr>
    <w:rPr>
      <w:rFonts w:ascii="標楷體" w:hAnsi="標楷體" w:cs="新細明體"/>
      <w:kern w:val="0"/>
      <w:sz w:val="24"/>
      <w:szCs w:val="24"/>
    </w:rPr>
  </w:style>
  <w:style w:type="paragraph" w:customStyle="1" w:styleId="xl118">
    <w:name w:val="xl118"/>
    <w:basedOn w:val="afa"/>
    <w:rsid w:val="00CB297A"/>
    <w:pPr>
      <w:widowControl/>
      <w:snapToGrid/>
      <w:spacing w:before="100" w:beforeAutospacing="1" w:after="100" w:afterAutospacing="1"/>
      <w:jc w:val="center"/>
      <w:textAlignment w:val="center"/>
    </w:pPr>
    <w:rPr>
      <w:rFonts w:ascii="標楷體" w:hAnsi="標楷體" w:cs="新細明體"/>
      <w:kern w:val="0"/>
      <w:sz w:val="24"/>
      <w:szCs w:val="24"/>
    </w:rPr>
  </w:style>
  <w:style w:type="paragraph" w:customStyle="1" w:styleId="xl119">
    <w:name w:val="xl119"/>
    <w:basedOn w:val="afa"/>
    <w:rsid w:val="00CB297A"/>
    <w:pPr>
      <w:widowControl/>
      <w:snapToGrid/>
      <w:spacing w:before="100" w:beforeAutospacing="1" w:after="100" w:afterAutospacing="1"/>
      <w:textAlignment w:val="center"/>
    </w:pPr>
    <w:rPr>
      <w:rFonts w:ascii="標楷體" w:hAnsi="標楷體" w:cs="新細明體"/>
      <w:kern w:val="0"/>
      <w:sz w:val="24"/>
      <w:szCs w:val="24"/>
    </w:rPr>
  </w:style>
  <w:style w:type="paragraph" w:customStyle="1" w:styleId="xl120">
    <w:name w:val="xl120"/>
    <w:basedOn w:val="afa"/>
    <w:rsid w:val="00CB297A"/>
    <w:pPr>
      <w:widowControl/>
      <w:shd w:val="clear" w:color="000000" w:fill="DA9694"/>
      <w:snapToGrid/>
      <w:spacing w:before="100" w:beforeAutospacing="1" w:after="100" w:afterAutospacing="1"/>
      <w:textAlignment w:val="center"/>
    </w:pPr>
    <w:rPr>
      <w:rFonts w:ascii="標楷體" w:hAnsi="標楷體" w:cs="新細明體"/>
      <w:kern w:val="0"/>
      <w:sz w:val="24"/>
      <w:szCs w:val="24"/>
    </w:rPr>
  </w:style>
  <w:style w:type="paragraph" w:customStyle="1" w:styleId="xl121">
    <w:name w:val="xl121"/>
    <w:basedOn w:val="afa"/>
    <w:rsid w:val="00CB297A"/>
    <w:pPr>
      <w:widowControl/>
      <w:shd w:val="clear" w:color="000000" w:fill="FFC000"/>
      <w:snapToGrid/>
      <w:spacing w:before="100" w:beforeAutospacing="1" w:after="100" w:afterAutospacing="1"/>
      <w:textAlignment w:val="center"/>
    </w:pPr>
    <w:rPr>
      <w:rFonts w:ascii="標楷體" w:hAnsi="標楷體" w:cs="新細明體"/>
      <w:kern w:val="0"/>
      <w:sz w:val="24"/>
      <w:szCs w:val="24"/>
    </w:rPr>
  </w:style>
  <w:style w:type="paragraph" w:customStyle="1" w:styleId="xl122">
    <w:name w:val="xl122"/>
    <w:basedOn w:val="afa"/>
    <w:rsid w:val="00CB297A"/>
    <w:pPr>
      <w:widowControl/>
      <w:shd w:val="clear" w:color="000000" w:fill="FFC000"/>
      <w:snapToGrid/>
      <w:spacing w:before="100" w:beforeAutospacing="1" w:after="100" w:afterAutospacing="1"/>
      <w:textAlignment w:val="top"/>
    </w:pPr>
    <w:rPr>
      <w:rFonts w:ascii="標楷體" w:hAnsi="標楷體" w:cs="新細明體"/>
      <w:kern w:val="0"/>
      <w:sz w:val="24"/>
      <w:szCs w:val="24"/>
    </w:rPr>
  </w:style>
  <w:style w:type="paragraph" w:customStyle="1" w:styleId="xl123">
    <w:name w:val="xl123"/>
    <w:basedOn w:val="afa"/>
    <w:rsid w:val="00CB297A"/>
    <w:pPr>
      <w:widowControl/>
      <w:shd w:val="clear" w:color="000000" w:fill="DCE6F1"/>
      <w:snapToGrid/>
      <w:spacing w:before="100" w:beforeAutospacing="1" w:after="100" w:afterAutospacing="1"/>
      <w:textAlignment w:val="center"/>
    </w:pPr>
    <w:rPr>
      <w:rFonts w:ascii="標楷體" w:hAnsi="標楷體" w:cs="新細明體"/>
      <w:color w:val="FF0000"/>
      <w:kern w:val="0"/>
      <w:sz w:val="24"/>
      <w:szCs w:val="24"/>
    </w:rPr>
  </w:style>
  <w:style w:type="paragraph" w:customStyle="1" w:styleId="xl124">
    <w:name w:val="xl124"/>
    <w:basedOn w:val="afa"/>
    <w:rsid w:val="00CB297A"/>
    <w:pPr>
      <w:widowControl/>
      <w:pBdr>
        <w:left w:val="single" w:sz="4" w:space="0" w:color="auto"/>
        <w:bottom w:val="single" w:sz="4" w:space="0" w:color="auto"/>
        <w:right w:val="single" w:sz="4" w:space="0" w:color="auto"/>
      </w:pBdr>
      <w:snapToGrid/>
      <w:spacing w:before="100" w:beforeAutospacing="1" w:after="100" w:afterAutospacing="1"/>
      <w:textAlignment w:val="top"/>
    </w:pPr>
    <w:rPr>
      <w:rFonts w:ascii="標楷體" w:hAnsi="標楷體" w:cs="新細明體"/>
      <w:kern w:val="0"/>
      <w:sz w:val="24"/>
      <w:szCs w:val="24"/>
    </w:rPr>
  </w:style>
  <w:style w:type="paragraph" w:customStyle="1" w:styleId="xl125">
    <w:name w:val="xl125"/>
    <w:basedOn w:val="afa"/>
    <w:rsid w:val="00CB297A"/>
    <w:pPr>
      <w:widowControl/>
      <w:snapToGrid/>
      <w:spacing w:before="100" w:beforeAutospacing="1" w:after="100" w:afterAutospacing="1"/>
      <w:textAlignment w:val="top"/>
    </w:pPr>
    <w:rPr>
      <w:rFonts w:ascii="標楷體" w:hAnsi="標楷體" w:cs="新細明體"/>
      <w:kern w:val="0"/>
      <w:sz w:val="24"/>
      <w:szCs w:val="24"/>
    </w:rPr>
  </w:style>
  <w:style w:type="paragraph" w:customStyle="1" w:styleId="xl126">
    <w:name w:val="xl126"/>
    <w:basedOn w:val="afa"/>
    <w:rsid w:val="00CB297A"/>
    <w:pPr>
      <w:widowControl/>
      <w:pBdr>
        <w:top w:val="single" w:sz="4" w:space="0" w:color="auto"/>
        <w:left w:val="single" w:sz="4" w:space="0" w:color="auto"/>
        <w:bottom w:val="single" w:sz="4" w:space="0" w:color="auto"/>
        <w:right w:val="single" w:sz="4" w:space="0" w:color="auto"/>
      </w:pBdr>
      <w:snapToGrid/>
      <w:spacing w:before="100" w:beforeAutospacing="1" w:after="100" w:afterAutospacing="1"/>
      <w:jc w:val="center"/>
      <w:textAlignment w:val="center"/>
    </w:pPr>
    <w:rPr>
      <w:rFonts w:ascii="標楷體" w:hAnsi="標楷體" w:cs="新細明體"/>
      <w:b/>
      <w:bCs/>
      <w:kern w:val="0"/>
      <w:sz w:val="24"/>
      <w:szCs w:val="24"/>
    </w:rPr>
  </w:style>
  <w:style w:type="paragraph" w:customStyle="1" w:styleId="xl127">
    <w:name w:val="xl127"/>
    <w:basedOn w:val="afa"/>
    <w:rsid w:val="00CB297A"/>
    <w:pPr>
      <w:widowControl/>
      <w:pBdr>
        <w:top w:val="single" w:sz="4" w:space="0" w:color="auto"/>
        <w:left w:val="single" w:sz="4" w:space="0" w:color="auto"/>
        <w:bottom w:val="single" w:sz="4" w:space="0" w:color="auto"/>
        <w:right w:val="single" w:sz="4" w:space="0" w:color="auto"/>
      </w:pBdr>
      <w:snapToGrid/>
      <w:spacing w:before="100" w:beforeAutospacing="1" w:after="100" w:afterAutospacing="1"/>
      <w:jc w:val="center"/>
      <w:textAlignment w:val="center"/>
    </w:pPr>
    <w:rPr>
      <w:rFonts w:ascii="標楷體" w:hAnsi="標楷體" w:cs="新細明體"/>
      <w:b/>
      <w:bCs/>
      <w:kern w:val="0"/>
      <w:sz w:val="24"/>
      <w:szCs w:val="24"/>
    </w:rPr>
  </w:style>
  <w:style w:type="paragraph" w:customStyle="1" w:styleId="xl128">
    <w:name w:val="xl128"/>
    <w:basedOn w:val="afa"/>
    <w:rsid w:val="00CB297A"/>
    <w:pPr>
      <w:widowControl/>
      <w:pBdr>
        <w:top w:val="single" w:sz="4" w:space="0" w:color="auto"/>
        <w:left w:val="single" w:sz="4" w:space="0" w:color="auto"/>
        <w:bottom w:val="single" w:sz="4" w:space="0" w:color="auto"/>
        <w:right w:val="single" w:sz="4" w:space="0" w:color="auto"/>
      </w:pBdr>
      <w:snapToGrid/>
      <w:spacing w:before="100" w:beforeAutospacing="1" w:after="100" w:afterAutospacing="1"/>
      <w:jc w:val="center"/>
      <w:textAlignment w:val="center"/>
    </w:pPr>
    <w:rPr>
      <w:rFonts w:ascii="標楷體" w:hAnsi="標楷體" w:cs="新細明體"/>
      <w:b/>
      <w:bCs/>
      <w:kern w:val="0"/>
      <w:sz w:val="24"/>
      <w:szCs w:val="24"/>
    </w:rPr>
  </w:style>
  <w:style w:type="paragraph" w:customStyle="1" w:styleId="xl129">
    <w:name w:val="xl129"/>
    <w:basedOn w:val="afa"/>
    <w:rsid w:val="00CB297A"/>
    <w:pPr>
      <w:widowControl/>
      <w:pBdr>
        <w:top w:val="single" w:sz="4" w:space="0" w:color="auto"/>
        <w:left w:val="single" w:sz="4" w:space="0" w:color="auto"/>
        <w:bottom w:val="single" w:sz="4" w:space="0" w:color="auto"/>
        <w:right w:val="single" w:sz="4" w:space="0" w:color="auto"/>
      </w:pBdr>
      <w:snapToGrid/>
      <w:spacing w:before="100" w:beforeAutospacing="1" w:after="100" w:afterAutospacing="1"/>
      <w:jc w:val="center"/>
      <w:textAlignment w:val="center"/>
    </w:pPr>
    <w:rPr>
      <w:rFonts w:ascii="標楷體" w:hAnsi="標楷體" w:cs="新細明體"/>
      <w:b/>
      <w:bCs/>
      <w:kern w:val="0"/>
      <w:sz w:val="24"/>
      <w:szCs w:val="24"/>
    </w:rPr>
  </w:style>
  <w:style w:type="paragraph" w:customStyle="1" w:styleId="xl130">
    <w:name w:val="xl130"/>
    <w:basedOn w:val="afa"/>
    <w:rsid w:val="00CB297A"/>
    <w:pPr>
      <w:widowControl/>
      <w:pBdr>
        <w:top w:val="single" w:sz="4" w:space="0" w:color="000000"/>
        <w:bottom w:val="single" w:sz="4" w:space="0" w:color="000000"/>
      </w:pBdr>
      <w:snapToGrid/>
      <w:spacing w:before="100" w:beforeAutospacing="1" w:after="100" w:afterAutospacing="1"/>
      <w:jc w:val="center"/>
      <w:textAlignment w:val="center"/>
    </w:pPr>
    <w:rPr>
      <w:rFonts w:ascii="標楷體" w:hAnsi="標楷體" w:cs="新細明體"/>
      <w:b/>
      <w:bCs/>
      <w:kern w:val="0"/>
      <w:sz w:val="24"/>
      <w:szCs w:val="24"/>
    </w:rPr>
  </w:style>
  <w:style w:type="paragraph" w:customStyle="1" w:styleId="xl131">
    <w:name w:val="xl131"/>
    <w:basedOn w:val="afa"/>
    <w:rsid w:val="00CB297A"/>
    <w:pPr>
      <w:widowControl/>
      <w:pBdr>
        <w:top w:val="single" w:sz="4" w:space="0" w:color="000000"/>
        <w:left w:val="single" w:sz="4" w:space="0" w:color="000000"/>
      </w:pBdr>
      <w:snapToGrid/>
      <w:spacing w:before="100" w:beforeAutospacing="1" w:after="100" w:afterAutospacing="1"/>
      <w:textAlignment w:val="top"/>
    </w:pPr>
    <w:rPr>
      <w:rFonts w:ascii="標楷體" w:hAnsi="標楷體" w:cs="新細明體"/>
      <w:kern w:val="0"/>
      <w:sz w:val="24"/>
      <w:szCs w:val="24"/>
    </w:rPr>
  </w:style>
  <w:style w:type="paragraph" w:customStyle="1" w:styleId="xl132">
    <w:name w:val="xl132"/>
    <w:basedOn w:val="afa"/>
    <w:rsid w:val="00CB297A"/>
    <w:pPr>
      <w:widowControl/>
      <w:pBdr>
        <w:top w:val="single" w:sz="4" w:space="0" w:color="000000"/>
      </w:pBdr>
      <w:snapToGrid/>
      <w:spacing w:before="100" w:beforeAutospacing="1" w:after="100" w:afterAutospacing="1"/>
      <w:textAlignment w:val="top"/>
    </w:pPr>
    <w:rPr>
      <w:rFonts w:ascii="標楷體" w:hAnsi="標楷體" w:cs="新細明體"/>
      <w:kern w:val="0"/>
      <w:sz w:val="24"/>
      <w:szCs w:val="24"/>
    </w:rPr>
  </w:style>
  <w:style w:type="paragraph" w:customStyle="1" w:styleId="xl134">
    <w:name w:val="xl134"/>
    <w:basedOn w:val="afa"/>
    <w:rsid w:val="00CB297A"/>
    <w:pPr>
      <w:widowControl/>
      <w:pBdr>
        <w:top w:val="single" w:sz="4" w:space="0" w:color="auto"/>
        <w:left w:val="single" w:sz="4" w:space="0" w:color="auto"/>
        <w:bottom w:val="single" w:sz="4" w:space="0" w:color="auto"/>
      </w:pBdr>
      <w:snapToGrid/>
      <w:spacing w:before="100" w:beforeAutospacing="1" w:after="100" w:afterAutospacing="1"/>
      <w:textAlignment w:val="top"/>
    </w:pPr>
    <w:rPr>
      <w:rFonts w:ascii="標楷體" w:hAnsi="標楷體" w:cs="新細明體"/>
      <w:kern w:val="0"/>
      <w:sz w:val="24"/>
      <w:szCs w:val="24"/>
    </w:rPr>
  </w:style>
  <w:style w:type="paragraph" w:customStyle="1" w:styleId="xl135">
    <w:name w:val="xl135"/>
    <w:basedOn w:val="afa"/>
    <w:rsid w:val="00CB297A"/>
    <w:pPr>
      <w:widowControl/>
      <w:pBdr>
        <w:left w:val="single" w:sz="4" w:space="0" w:color="auto"/>
        <w:bottom w:val="single" w:sz="4" w:space="0" w:color="auto"/>
        <w:right w:val="single" w:sz="4" w:space="0" w:color="auto"/>
      </w:pBdr>
      <w:snapToGrid/>
      <w:spacing w:before="100" w:beforeAutospacing="1" w:after="100" w:afterAutospacing="1"/>
      <w:textAlignment w:val="top"/>
    </w:pPr>
    <w:rPr>
      <w:rFonts w:ascii="標楷體" w:hAnsi="標楷體" w:cs="新細明體"/>
      <w:kern w:val="0"/>
      <w:sz w:val="24"/>
      <w:szCs w:val="24"/>
    </w:rPr>
  </w:style>
  <w:style w:type="paragraph" w:customStyle="1" w:styleId="xl136">
    <w:name w:val="xl136"/>
    <w:basedOn w:val="afa"/>
    <w:rsid w:val="00CB297A"/>
    <w:pPr>
      <w:widowControl/>
      <w:pBdr>
        <w:top w:val="single" w:sz="4" w:space="0" w:color="auto"/>
        <w:bottom w:val="single" w:sz="4" w:space="0" w:color="auto"/>
        <w:right w:val="single" w:sz="4" w:space="0" w:color="auto"/>
      </w:pBdr>
      <w:snapToGrid/>
      <w:spacing w:before="100" w:beforeAutospacing="1" w:after="100" w:afterAutospacing="1"/>
      <w:textAlignment w:val="top"/>
    </w:pPr>
    <w:rPr>
      <w:rFonts w:ascii="標楷體" w:hAnsi="標楷體" w:cs="新細明體"/>
      <w:kern w:val="0"/>
      <w:sz w:val="24"/>
      <w:szCs w:val="24"/>
    </w:rPr>
  </w:style>
  <w:style w:type="paragraph" w:customStyle="1" w:styleId="xl137">
    <w:name w:val="xl137"/>
    <w:basedOn w:val="afa"/>
    <w:rsid w:val="00CB297A"/>
    <w:pPr>
      <w:widowControl/>
      <w:pBdr>
        <w:top w:val="single" w:sz="4" w:space="0" w:color="auto"/>
        <w:left w:val="single" w:sz="4" w:space="0" w:color="auto"/>
        <w:bottom w:val="single" w:sz="4" w:space="0" w:color="auto"/>
      </w:pBdr>
      <w:snapToGrid/>
      <w:spacing w:before="100" w:beforeAutospacing="1" w:after="100" w:afterAutospacing="1"/>
      <w:textAlignment w:val="top"/>
    </w:pPr>
    <w:rPr>
      <w:rFonts w:ascii="標楷體" w:hAnsi="標楷體" w:cs="新細明體"/>
      <w:kern w:val="0"/>
      <w:sz w:val="24"/>
      <w:szCs w:val="24"/>
    </w:rPr>
  </w:style>
  <w:style w:type="paragraph" w:customStyle="1" w:styleId="xl138">
    <w:name w:val="xl138"/>
    <w:basedOn w:val="afa"/>
    <w:rsid w:val="00CB297A"/>
    <w:pPr>
      <w:widowControl/>
      <w:pBdr>
        <w:top w:val="single" w:sz="4" w:space="0" w:color="auto"/>
        <w:left w:val="single" w:sz="4" w:space="0" w:color="auto"/>
        <w:right w:val="single" w:sz="4" w:space="0" w:color="auto"/>
      </w:pBdr>
      <w:snapToGrid/>
      <w:spacing w:before="100" w:beforeAutospacing="1" w:after="100" w:afterAutospacing="1"/>
      <w:textAlignment w:val="top"/>
    </w:pPr>
    <w:rPr>
      <w:rFonts w:ascii="標楷體" w:hAnsi="標楷體" w:cs="新細明體"/>
      <w:kern w:val="0"/>
      <w:sz w:val="24"/>
      <w:szCs w:val="24"/>
    </w:rPr>
  </w:style>
  <w:style w:type="paragraph" w:customStyle="1" w:styleId="xl139">
    <w:name w:val="xl139"/>
    <w:basedOn w:val="afa"/>
    <w:rsid w:val="00CB297A"/>
    <w:pPr>
      <w:widowControl/>
      <w:pBdr>
        <w:top w:val="single" w:sz="4" w:space="0" w:color="auto"/>
        <w:left w:val="single" w:sz="4" w:space="0" w:color="auto"/>
        <w:bottom w:val="single" w:sz="4" w:space="0" w:color="auto"/>
        <w:right w:val="single" w:sz="4" w:space="0" w:color="auto"/>
      </w:pBdr>
      <w:snapToGrid/>
      <w:spacing w:before="100" w:beforeAutospacing="1" w:after="100" w:afterAutospacing="1"/>
      <w:textAlignment w:val="center"/>
    </w:pPr>
    <w:rPr>
      <w:rFonts w:ascii="標楷體" w:hAnsi="標楷體" w:cs="新細明體"/>
      <w:kern w:val="0"/>
      <w:sz w:val="24"/>
      <w:szCs w:val="24"/>
    </w:rPr>
  </w:style>
  <w:style w:type="paragraph" w:customStyle="1" w:styleId="xl140">
    <w:name w:val="xl140"/>
    <w:basedOn w:val="afa"/>
    <w:rsid w:val="00CB297A"/>
    <w:pPr>
      <w:widowControl/>
      <w:pBdr>
        <w:top w:val="single" w:sz="4" w:space="0" w:color="auto"/>
        <w:left w:val="single" w:sz="4" w:space="0" w:color="auto"/>
        <w:bottom w:val="single" w:sz="4" w:space="0" w:color="auto"/>
        <w:right w:val="single" w:sz="4" w:space="0" w:color="auto"/>
      </w:pBdr>
      <w:snapToGrid/>
      <w:spacing w:before="100" w:beforeAutospacing="1" w:after="100" w:afterAutospacing="1"/>
      <w:textAlignment w:val="center"/>
    </w:pPr>
    <w:rPr>
      <w:rFonts w:ascii="標楷體" w:hAnsi="標楷體" w:cs="新細明體"/>
      <w:kern w:val="0"/>
      <w:sz w:val="24"/>
      <w:szCs w:val="24"/>
    </w:rPr>
  </w:style>
  <w:style w:type="paragraph" w:customStyle="1" w:styleId="xl141">
    <w:name w:val="xl141"/>
    <w:basedOn w:val="afa"/>
    <w:rsid w:val="00CB297A"/>
    <w:pPr>
      <w:widowControl/>
      <w:pBdr>
        <w:left w:val="single" w:sz="4" w:space="0" w:color="auto"/>
        <w:bottom w:val="single" w:sz="4" w:space="0" w:color="auto"/>
      </w:pBdr>
      <w:snapToGrid/>
      <w:spacing w:before="100" w:beforeAutospacing="1" w:after="100" w:afterAutospacing="1"/>
      <w:textAlignment w:val="top"/>
    </w:pPr>
    <w:rPr>
      <w:rFonts w:ascii="標楷體" w:hAnsi="標楷體" w:cs="新細明體"/>
      <w:kern w:val="0"/>
      <w:sz w:val="24"/>
      <w:szCs w:val="24"/>
    </w:rPr>
  </w:style>
  <w:style w:type="paragraph" w:customStyle="1" w:styleId="xl142">
    <w:name w:val="xl142"/>
    <w:basedOn w:val="afa"/>
    <w:rsid w:val="00CB297A"/>
    <w:pPr>
      <w:widowControl/>
      <w:pBdr>
        <w:top w:val="single" w:sz="4" w:space="0" w:color="auto"/>
        <w:left w:val="single" w:sz="4" w:space="0" w:color="auto"/>
        <w:bottom w:val="single" w:sz="4" w:space="0" w:color="auto"/>
        <w:right w:val="single" w:sz="4" w:space="0" w:color="auto"/>
      </w:pBdr>
      <w:snapToGrid/>
      <w:spacing w:before="100" w:beforeAutospacing="1" w:after="100" w:afterAutospacing="1"/>
      <w:textAlignment w:val="top"/>
    </w:pPr>
    <w:rPr>
      <w:rFonts w:ascii="標楷體" w:hAnsi="標楷體" w:cs="新細明體"/>
      <w:kern w:val="0"/>
      <w:sz w:val="24"/>
      <w:szCs w:val="24"/>
    </w:rPr>
  </w:style>
  <w:style w:type="paragraph" w:customStyle="1" w:styleId="-1">
    <w:name w:val="附錄-標題1"/>
    <w:basedOn w:val="13"/>
    <w:link w:val="-10"/>
    <w:qFormat/>
    <w:rsid w:val="00CB297A"/>
    <w:pPr>
      <w:numPr>
        <w:numId w:val="54"/>
      </w:numPr>
      <w:spacing w:afterLines="50" w:after="50" w:line="460" w:lineRule="exact"/>
    </w:pPr>
  </w:style>
  <w:style w:type="character" w:customStyle="1" w:styleId="-10">
    <w:name w:val="附錄-標題1 字元"/>
    <w:basedOn w:val="afb"/>
    <w:link w:val="-1"/>
    <w:rsid w:val="00CB297A"/>
    <w:rPr>
      <w:rFonts w:eastAsia="標楷體"/>
      <w:b/>
      <w:bCs/>
      <w:kern w:val="2"/>
      <w:sz w:val="32"/>
      <w:szCs w:val="32"/>
    </w:rPr>
  </w:style>
  <w:style w:type="table" w:customStyle="1" w:styleId="4fb">
    <w:name w:val="表格格線4"/>
    <w:basedOn w:val="afc"/>
    <w:next w:val="afff4"/>
    <w:uiPriority w:val="39"/>
    <w:rsid w:val="00CB29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e">
    <w:name w:val="第一章 標題"/>
    <w:basedOn w:val="afa"/>
    <w:next w:val="afa"/>
    <w:qFormat/>
    <w:locked/>
    <w:rsid w:val="00FB4342"/>
    <w:pPr>
      <w:keepNext/>
      <w:pageBreakBefore/>
      <w:numPr>
        <w:numId w:val="56"/>
      </w:numPr>
      <w:tabs>
        <w:tab w:val="left" w:pos="1418"/>
      </w:tabs>
      <w:snapToGrid/>
      <w:spacing w:beforeLines="50" w:before="50"/>
      <w:jc w:val="both"/>
      <w:textAlignment w:val="center"/>
      <w:outlineLvl w:val="0"/>
    </w:pPr>
    <w:rPr>
      <w:rFonts w:ascii="標楷體" w:hAnsi="標楷體"/>
      <w:b/>
      <w:kern w:val="0"/>
      <w:sz w:val="40"/>
      <w:szCs w:val="40"/>
      <w:lang w:val="zh-CN"/>
    </w:rPr>
  </w:style>
  <w:style w:type="paragraph" w:customStyle="1" w:styleId="af">
    <w:name w:val="一、標題"/>
    <w:basedOn w:val="afa"/>
    <w:next w:val="afa"/>
    <w:locked/>
    <w:rsid w:val="00FB4342"/>
    <w:pPr>
      <w:numPr>
        <w:ilvl w:val="2"/>
        <w:numId w:val="56"/>
      </w:numPr>
      <w:snapToGrid/>
      <w:spacing w:beforeLines="100" w:before="240" w:afterLines="100" w:after="240" w:line="480" w:lineRule="exact"/>
      <w:jc w:val="both"/>
      <w:textAlignment w:val="center"/>
      <w:outlineLvl w:val="2"/>
    </w:pPr>
    <w:rPr>
      <w:kern w:val="0"/>
      <w:szCs w:val="20"/>
      <w:lang w:val="zh-CN" w:eastAsia="zh-CN"/>
    </w:rPr>
  </w:style>
  <w:style w:type="paragraph" w:customStyle="1" w:styleId="affffffffff">
    <w:name w:val="(一) 標題"/>
    <w:basedOn w:val="32"/>
    <w:next w:val="afa"/>
    <w:link w:val="affffffffff0"/>
    <w:qFormat/>
    <w:locked/>
    <w:rsid w:val="00DA2D1A"/>
    <w:pPr>
      <w:tabs>
        <w:tab w:val="left" w:leader="underscore" w:pos="1120"/>
      </w:tabs>
      <w:spacing w:afterLines="50" w:after="50" w:line="400" w:lineRule="exact"/>
    </w:pPr>
  </w:style>
  <w:style w:type="paragraph" w:customStyle="1" w:styleId="1a">
    <w:name w:val="1.標題"/>
    <w:next w:val="afa"/>
    <w:link w:val="1ffb"/>
    <w:qFormat/>
    <w:locked/>
    <w:rsid w:val="00FB4342"/>
    <w:pPr>
      <w:numPr>
        <w:numId w:val="58"/>
      </w:numPr>
      <w:spacing w:line="276" w:lineRule="auto"/>
      <w:jc w:val="both"/>
    </w:pPr>
    <w:rPr>
      <w:rFonts w:eastAsia="標楷體"/>
      <w:bCs/>
      <w:sz w:val="28"/>
      <w:szCs w:val="24"/>
    </w:rPr>
  </w:style>
  <w:style w:type="character" w:customStyle="1" w:styleId="affffffffff0">
    <w:name w:val="(一) 標題 字元"/>
    <w:link w:val="affffffffff"/>
    <w:rsid w:val="00DA2D1A"/>
    <w:rPr>
      <w:rFonts w:eastAsia="標楷體"/>
      <w:bCs/>
      <w:kern w:val="2"/>
      <w:sz w:val="28"/>
      <w:szCs w:val="28"/>
    </w:rPr>
  </w:style>
  <w:style w:type="character" w:customStyle="1" w:styleId="1ffb">
    <w:name w:val="1.標題 字元"/>
    <w:link w:val="1a"/>
    <w:rsid w:val="00FB4342"/>
    <w:rPr>
      <w:rFonts w:eastAsia="標楷體"/>
      <w:bCs/>
      <w:sz w:val="28"/>
      <w:szCs w:val="24"/>
    </w:rPr>
  </w:style>
  <w:style w:type="paragraph" w:customStyle="1" w:styleId="A60">
    <w:name w:val="A. 標題6"/>
    <w:basedOn w:val="afa"/>
    <w:next w:val="afa"/>
    <w:locked/>
    <w:rsid w:val="00641F31"/>
    <w:pPr>
      <w:tabs>
        <w:tab w:val="left" w:pos="2100"/>
      </w:tabs>
      <w:adjustRightInd w:val="0"/>
      <w:snapToGrid/>
      <w:spacing w:beforeLines="50" w:before="50" w:afterLines="100" w:after="100" w:line="180" w:lineRule="exact"/>
      <w:ind w:leftChars="275" w:left="375" w:hangingChars="100" w:hanging="100"/>
      <w:jc w:val="both"/>
      <w:textAlignment w:val="center"/>
      <w:outlineLvl w:val="6"/>
    </w:pPr>
    <w:rPr>
      <w:kern w:val="0"/>
      <w:szCs w:val="20"/>
      <w:lang w:val="zh-CN" w:eastAsia="zh-CN"/>
    </w:rPr>
  </w:style>
  <w:style w:type="paragraph" w:customStyle="1" w:styleId="af2">
    <w:name w:val="a. 標題"/>
    <w:basedOn w:val="afa"/>
    <w:next w:val="afa"/>
    <w:qFormat/>
    <w:locked/>
    <w:rsid w:val="008934E4"/>
    <w:pPr>
      <w:numPr>
        <w:ilvl w:val="8"/>
        <w:numId w:val="56"/>
      </w:numPr>
      <w:tabs>
        <w:tab w:val="left" w:pos="2268"/>
      </w:tabs>
      <w:snapToGrid/>
      <w:spacing w:beforeLines="50" w:before="50" w:afterLines="50" w:after="50"/>
      <w:ind w:left="2155" w:hanging="227"/>
      <w:jc w:val="both"/>
      <w:textAlignment w:val="center"/>
      <w:outlineLvl w:val="8"/>
    </w:pPr>
    <w:rPr>
      <w:kern w:val="0"/>
      <w:szCs w:val="20"/>
      <w:lang w:val="zh-CN" w:eastAsia="zh-CN"/>
    </w:rPr>
  </w:style>
  <w:style w:type="paragraph" w:customStyle="1" w:styleId="Af1">
    <w:name w:val="(A) 標題"/>
    <w:basedOn w:val="afa"/>
    <w:next w:val="afa"/>
    <w:qFormat/>
    <w:locked/>
    <w:rsid w:val="000C6A03"/>
    <w:pPr>
      <w:numPr>
        <w:ilvl w:val="7"/>
        <w:numId w:val="56"/>
      </w:numPr>
      <w:tabs>
        <w:tab w:val="left" w:pos="2380"/>
      </w:tabs>
      <w:snapToGrid/>
      <w:spacing w:beforeLines="50" w:before="50"/>
      <w:ind w:left="2529" w:hanging="567"/>
      <w:textAlignment w:val="center"/>
      <w:outlineLvl w:val="7"/>
    </w:pPr>
    <w:rPr>
      <w:kern w:val="0"/>
      <w:szCs w:val="20"/>
      <w:lang w:val="zh-CN" w:eastAsia="zh-CN"/>
    </w:rPr>
  </w:style>
  <w:style w:type="paragraph" w:customStyle="1" w:styleId="16">
    <w:name w:val="(1)標題"/>
    <w:basedOn w:val="afa"/>
    <w:next w:val="afa"/>
    <w:link w:val="1ffc"/>
    <w:autoRedefine/>
    <w:qFormat/>
    <w:locked/>
    <w:rsid w:val="00657624"/>
    <w:pPr>
      <w:widowControl/>
      <w:numPr>
        <w:ilvl w:val="4"/>
        <w:numId w:val="57"/>
      </w:numPr>
      <w:spacing w:line="276" w:lineRule="auto"/>
      <w:ind w:leftChars="506" w:left="1983" w:hangingChars="202" w:hanging="566"/>
      <w:jc w:val="both"/>
    </w:pPr>
    <w:rPr>
      <w:color w:val="000000"/>
      <w:lang w:val="zh-CN"/>
    </w:rPr>
  </w:style>
  <w:style w:type="paragraph" w:customStyle="1" w:styleId="a5">
    <w:name w:val="內文編號項目"/>
    <w:basedOn w:val="afa"/>
    <w:rsid w:val="00FB4342"/>
    <w:pPr>
      <w:numPr>
        <w:numId w:val="55"/>
      </w:numPr>
      <w:snapToGrid/>
    </w:pPr>
    <w:rPr>
      <w:rFonts w:eastAsia="新細明體"/>
      <w:sz w:val="24"/>
      <w:szCs w:val="24"/>
    </w:rPr>
  </w:style>
  <w:style w:type="paragraph" w:customStyle="1" w:styleId="affffffffff1">
    <w:name w:val="一 、內文"/>
    <w:basedOn w:val="afa"/>
    <w:link w:val="affffffffff2"/>
    <w:qFormat/>
    <w:rsid w:val="00FB4342"/>
    <w:pPr>
      <w:widowControl/>
      <w:autoSpaceDN w:val="0"/>
      <w:spacing w:beforeLines="50" w:before="120" w:afterLines="50" w:after="120" w:line="276" w:lineRule="auto"/>
      <w:ind w:leftChars="200" w:left="560"/>
      <w:jc w:val="both"/>
    </w:pPr>
    <w:rPr>
      <w:bCs/>
      <w:kern w:val="0"/>
    </w:rPr>
  </w:style>
  <w:style w:type="paragraph" w:customStyle="1" w:styleId="affffffffff3">
    <w:name w:val="(一)內文"/>
    <w:basedOn w:val="afa"/>
    <w:link w:val="affffffffff4"/>
    <w:qFormat/>
    <w:rsid w:val="003A2684"/>
    <w:pPr>
      <w:widowControl/>
      <w:snapToGrid/>
      <w:spacing w:line="276" w:lineRule="auto"/>
      <w:ind w:leftChars="750" w:left="750" w:rightChars="100" w:right="100"/>
      <w:jc w:val="both"/>
    </w:pPr>
    <w:rPr>
      <w:rFonts w:cs="標楷體"/>
      <w:bCs/>
      <w:kern w:val="0"/>
      <w:szCs w:val="24"/>
    </w:rPr>
  </w:style>
  <w:style w:type="character" w:customStyle="1" w:styleId="affffffffff2">
    <w:name w:val="一 、內文 字元"/>
    <w:basedOn w:val="afb"/>
    <w:link w:val="affffffffff1"/>
    <w:rsid w:val="00FB4342"/>
    <w:rPr>
      <w:rFonts w:eastAsia="標楷體"/>
      <w:bCs/>
      <w:sz w:val="28"/>
      <w:szCs w:val="28"/>
    </w:rPr>
  </w:style>
  <w:style w:type="character" w:customStyle="1" w:styleId="affffffffff4">
    <w:name w:val="(一)內文 字元"/>
    <w:basedOn w:val="afb"/>
    <w:link w:val="affffffffff3"/>
    <w:rsid w:val="003A2684"/>
    <w:rPr>
      <w:rFonts w:eastAsia="標楷體" w:cs="標楷體"/>
      <w:bCs/>
      <w:sz w:val="28"/>
      <w:szCs w:val="24"/>
    </w:rPr>
  </w:style>
  <w:style w:type="character" w:customStyle="1" w:styleId="1ffc">
    <w:name w:val="(1)標題 字元"/>
    <w:basedOn w:val="afffff4"/>
    <w:link w:val="16"/>
    <w:rsid w:val="00657624"/>
    <w:rPr>
      <w:rFonts w:ascii="標楷體" w:eastAsia="標楷體" w:hAnsi="標楷體"/>
      <w:color w:val="000000"/>
      <w:kern w:val="2"/>
      <w:sz w:val="28"/>
      <w:szCs w:val="28"/>
      <w:lang w:val="zh-CN"/>
    </w:rPr>
  </w:style>
  <w:style w:type="paragraph" w:customStyle="1" w:styleId="a2">
    <w:name w:val="表編號"/>
    <w:basedOn w:val="afa"/>
    <w:next w:val="afa"/>
    <w:autoRedefine/>
    <w:qFormat/>
    <w:rsid w:val="0082232B"/>
    <w:pPr>
      <w:numPr>
        <w:numId w:val="59"/>
      </w:numPr>
      <w:snapToGrid/>
      <w:ind w:left="567" w:hanging="567"/>
      <w:jc w:val="center"/>
    </w:pPr>
    <w:rPr>
      <w:bCs/>
      <w:kern w:val="0"/>
      <w:szCs w:val="24"/>
    </w:rPr>
  </w:style>
  <w:style w:type="paragraph" w:customStyle="1" w:styleId="101">
    <w:name w:val="樣式10"/>
    <w:basedOn w:val="22"/>
    <w:rsid w:val="006F0CF7"/>
    <w:pPr>
      <w:numPr>
        <w:numId w:val="60"/>
      </w:numPr>
      <w:tabs>
        <w:tab w:val="clear" w:pos="284"/>
        <w:tab w:val="num" w:pos="360"/>
        <w:tab w:val="num" w:pos="1135"/>
      </w:tabs>
      <w:spacing w:before="0" w:line="276" w:lineRule="auto"/>
      <w:ind w:left="2895" w:firstLine="0"/>
      <w:jc w:val="left"/>
    </w:pPr>
    <w:rPr>
      <w:rFonts w:ascii="標楷體" w:hAnsi="標楷體"/>
      <w:sz w:val="32"/>
      <w:szCs w:val="32"/>
    </w:rPr>
  </w:style>
  <w:style w:type="paragraph" w:customStyle="1" w:styleId="a6">
    <w:name w:val="招標章標題"/>
    <w:basedOn w:val="13"/>
    <w:qFormat/>
    <w:rsid w:val="006F0CF7"/>
    <w:pPr>
      <w:pageBreakBefore w:val="0"/>
      <w:numPr>
        <w:numId w:val="60"/>
      </w:numPr>
      <w:tabs>
        <w:tab w:val="clear" w:pos="1146"/>
        <w:tab w:val="num" w:pos="360"/>
        <w:tab w:val="num" w:pos="720"/>
      </w:tabs>
      <w:topLinePunct/>
      <w:snapToGrid/>
      <w:spacing w:before="0" w:line="276" w:lineRule="auto"/>
      <w:ind w:left="1866" w:firstLine="0"/>
      <w:jc w:val="left"/>
    </w:pPr>
    <w:rPr>
      <w:rFonts w:ascii="標楷體" w:hAnsi="標楷體"/>
      <w:bCs w:val="0"/>
      <w:iCs/>
    </w:rPr>
  </w:style>
  <w:style w:type="paragraph" w:customStyle="1" w:styleId="a7">
    <w:name w:val="招標項標題"/>
    <w:basedOn w:val="afa"/>
    <w:qFormat/>
    <w:rsid w:val="006F0CF7"/>
    <w:pPr>
      <w:numPr>
        <w:ilvl w:val="3"/>
        <w:numId w:val="60"/>
      </w:numPr>
      <w:topLinePunct/>
      <w:spacing w:beforeLines="50" w:line="276" w:lineRule="auto"/>
      <w:ind w:left="3539"/>
      <w:outlineLvl w:val="2"/>
    </w:pPr>
    <w:rPr>
      <w:rFonts w:ascii="標楷體" w:hAnsi="標楷體"/>
      <w:bCs/>
      <w:sz w:val="32"/>
      <w:szCs w:val="32"/>
    </w:rPr>
  </w:style>
  <w:style w:type="character" w:customStyle="1" w:styleId="plain">
    <w:name w:val="plain"/>
    <w:basedOn w:val="afb"/>
    <w:rsid w:val="00AB5E89"/>
  </w:style>
  <w:style w:type="character" w:customStyle="1" w:styleId="affffffffff5">
    <w:name w:val="a"/>
    <w:basedOn w:val="afb"/>
    <w:rsid w:val="00AB5E89"/>
  </w:style>
  <w:style w:type="numbering" w:customStyle="1" w:styleId="a3">
    <w:name w:val="自訂"/>
    <w:uiPriority w:val="99"/>
    <w:rsid w:val="00224491"/>
    <w:pPr>
      <w:numPr>
        <w:numId w:val="61"/>
      </w:numPr>
    </w:pPr>
  </w:style>
  <w:style w:type="paragraph" w:styleId="affffffffff6">
    <w:name w:val="endnote text"/>
    <w:basedOn w:val="afa"/>
    <w:link w:val="affffffffff7"/>
    <w:semiHidden/>
    <w:unhideWhenUsed/>
    <w:rsid w:val="005B0CAC"/>
  </w:style>
  <w:style w:type="character" w:customStyle="1" w:styleId="affffffffff7">
    <w:name w:val="章節附註文字 字元"/>
    <w:basedOn w:val="afb"/>
    <w:link w:val="affffffffff6"/>
    <w:semiHidden/>
    <w:rsid w:val="005B0CAC"/>
    <w:rPr>
      <w:rFonts w:eastAsia="標楷體"/>
      <w:kern w:val="2"/>
      <w:sz w:val="28"/>
      <w:szCs w:val="28"/>
    </w:rPr>
  </w:style>
  <w:style w:type="character" w:styleId="affffffffff8">
    <w:name w:val="endnote reference"/>
    <w:basedOn w:val="afb"/>
    <w:semiHidden/>
    <w:unhideWhenUsed/>
    <w:rsid w:val="005B0CAC"/>
    <w:rPr>
      <w:vertAlign w:val="superscript"/>
    </w:rPr>
  </w:style>
  <w:style w:type="table" w:customStyle="1" w:styleId="2ff4">
    <w:name w:val="表格格線2"/>
    <w:basedOn w:val="afc"/>
    <w:next w:val="afff4"/>
    <w:rsid w:val="005D3139"/>
    <w:rPr>
      <w:rFonts w:asciiTheme="minorHAnsi" w:eastAsia="Times New Roman"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c">
    <w:name w:val="表格格線3"/>
    <w:basedOn w:val="afc"/>
    <w:next w:val="afff4"/>
    <w:uiPriority w:val="39"/>
    <w:rsid w:val="00CE79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fffff9">
    <w:name w:val="macro"/>
    <w:link w:val="affffffffffa"/>
    <w:semiHidden/>
    <w:rsid w:val="004C241C"/>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Arial" w:eastAsia="華康楷書體W3(P)" w:hAnsi="Arial"/>
    </w:rPr>
  </w:style>
  <w:style w:type="character" w:customStyle="1" w:styleId="affffffffffa">
    <w:name w:val="巨集文字 字元"/>
    <w:basedOn w:val="afb"/>
    <w:link w:val="affffffffff9"/>
    <w:semiHidden/>
    <w:rsid w:val="004C241C"/>
    <w:rPr>
      <w:rFonts w:ascii="Arial" w:eastAsia="華康楷書體W3(P)" w:hAnsi="Arial"/>
    </w:rPr>
  </w:style>
  <w:style w:type="character" w:customStyle="1" w:styleId="1ffd">
    <w:name w:val="標題 1 字元 字元"/>
    <w:aliases w:val="h1 字元 字元 字元,Attribute Heading 1 字元 字元 字元,h11 字元 字元 字元,Attribute Heading 11 字元 字元 字元,h12 字元 字元 字元,Attribute Heading 12 字元 字元 字元,h111 字元 字元 字元,Attribute Heading 111 字元 字元 字元,h13 字元 字元 字元,h14 字元 字元 字元,h15 字元 字元 字元,h16 字元 字元 字元,h17 字元 字元 字元"/>
    <w:rsid w:val="004C241C"/>
    <w:rPr>
      <w:rFonts w:ascii="Book Antiqua" w:eastAsia="華康楷書體W3(P)" w:hAnsi="Book Antiqua"/>
      <w:kern w:val="28"/>
      <w:sz w:val="28"/>
      <w:lang w:val="en-US" w:eastAsia="zh-TW" w:bidi="ar-SA"/>
    </w:rPr>
  </w:style>
  <w:style w:type="paragraph" w:customStyle="1" w:styleId="eGov11">
    <w:name w:val="eGov 標題 1 內文"/>
    <w:basedOn w:val="afa"/>
    <w:rsid w:val="004C241C"/>
    <w:pPr>
      <w:widowControl/>
      <w:overflowPunct w:val="0"/>
      <w:autoSpaceDE w:val="0"/>
      <w:autoSpaceDN w:val="0"/>
      <w:adjustRightInd w:val="0"/>
      <w:snapToGrid/>
      <w:spacing w:line="360" w:lineRule="auto"/>
      <w:ind w:left="142" w:firstLine="425"/>
      <w:textAlignment w:val="baseline"/>
    </w:pPr>
    <w:rPr>
      <w:rFonts w:ascii="Arial" w:hAnsi="Arial" w:cs="新細明體"/>
      <w:szCs w:val="24"/>
    </w:rPr>
  </w:style>
  <w:style w:type="paragraph" w:customStyle="1" w:styleId="eGov30">
    <w:name w:val="eGov 標題3 內文"/>
    <w:basedOn w:val="afa"/>
    <w:rsid w:val="004C241C"/>
    <w:pPr>
      <w:widowControl/>
      <w:overflowPunct w:val="0"/>
      <w:autoSpaceDE w:val="0"/>
      <w:autoSpaceDN w:val="0"/>
      <w:adjustRightInd w:val="0"/>
      <w:snapToGrid/>
      <w:spacing w:before="90" w:after="90" w:line="360" w:lineRule="auto"/>
      <w:ind w:left="240" w:right="240" w:firstLine="425"/>
      <w:textAlignment w:val="baseline"/>
    </w:pPr>
    <w:rPr>
      <w:rFonts w:ascii="Arial" w:hAnsi="Arial" w:cs="新細明體"/>
      <w:kern w:val="0"/>
      <w:szCs w:val="24"/>
    </w:rPr>
  </w:style>
  <w:style w:type="paragraph" w:customStyle="1" w:styleId="41">
    <w:name w:val="標題4"/>
    <w:basedOn w:val="afa"/>
    <w:semiHidden/>
    <w:rsid w:val="004C241C"/>
    <w:pPr>
      <w:widowControl/>
      <w:numPr>
        <w:ilvl w:val="3"/>
        <w:numId w:val="62"/>
      </w:numPr>
      <w:overflowPunct w:val="0"/>
      <w:autoSpaceDE w:val="0"/>
      <w:autoSpaceDN w:val="0"/>
      <w:adjustRightInd w:val="0"/>
      <w:snapToGrid/>
      <w:spacing w:before="180" w:after="180"/>
      <w:ind w:left="1584" w:hanging="1022"/>
      <w:textAlignment w:val="baseline"/>
      <w:outlineLvl w:val="3"/>
    </w:pPr>
    <w:rPr>
      <w:rFonts w:ascii="Arial" w:eastAsia="華康楷書體W3(P)" w:hAnsi="Arial"/>
      <w:kern w:val="0"/>
      <w:szCs w:val="20"/>
    </w:rPr>
  </w:style>
  <w:style w:type="paragraph" w:customStyle="1" w:styleId="eGov">
    <w:name w:val="eGov 標題４内文"/>
    <w:basedOn w:val="afa"/>
    <w:rsid w:val="004C241C"/>
    <w:pPr>
      <w:widowControl/>
      <w:overflowPunct w:val="0"/>
      <w:autoSpaceDE w:val="0"/>
      <w:autoSpaceDN w:val="0"/>
      <w:adjustRightInd w:val="0"/>
      <w:snapToGrid/>
      <w:spacing w:before="90" w:after="90" w:line="360" w:lineRule="auto"/>
      <w:ind w:left="142" w:firstLine="425"/>
      <w:textAlignment w:val="baseline"/>
    </w:pPr>
    <w:rPr>
      <w:rFonts w:ascii="Arial" w:hAnsi="Arial" w:cs="新細明體"/>
      <w:kern w:val="0"/>
      <w:szCs w:val="20"/>
    </w:rPr>
  </w:style>
  <w:style w:type="paragraph" w:customStyle="1" w:styleId="eGov20">
    <w:name w:val="eGov 標題 2 內文"/>
    <w:basedOn w:val="eGov11"/>
    <w:autoRedefine/>
    <w:rsid w:val="004C241C"/>
    <w:pPr>
      <w:ind w:leftChars="200" w:left="560" w:rightChars="100" w:right="280" w:firstLineChars="200" w:firstLine="560"/>
    </w:pPr>
    <w:rPr>
      <w:rFonts w:ascii="Times New Roman" w:hAnsi="Times New Roman" w:cs="Times New Roman"/>
      <w:color w:val="FF0000"/>
      <w:szCs w:val="28"/>
    </w:rPr>
  </w:style>
  <w:style w:type="paragraph" w:customStyle="1" w:styleId="Gov4">
    <w:name w:val="Gov 標題4"/>
    <w:basedOn w:val="afa"/>
    <w:semiHidden/>
    <w:rsid w:val="004C241C"/>
    <w:pPr>
      <w:widowControl/>
      <w:overflowPunct w:val="0"/>
      <w:autoSpaceDE w:val="0"/>
      <w:autoSpaceDN w:val="0"/>
      <w:adjustRightInd w:val="0"/>
      <w:snapToGrid/>
      <w:spacing w:before="180" w:after="180"/>
      <w:textAlignment w:val="baseline"/>
    </w:pPr>
    <w:rPr>
      <w:rFonts w:ascii="Arial" w:eastAsia="華康楷書體W3(P)" w:hAnsi="Arial" w:cs="新細明體"/>
      <w:kern w:val="0"/>
      <w:szCs w:val="20"/>
    </w:rPr>
  </w:style>
  <w:style w:type="paragraph" w:customStyle="1" w:styleId="eGov40">
    <w:name w:val="eGov 4"/>
    <w:basedOn w:val="44"/>
    <w:autoRedefine/>
    <w:semiHidden/>
    <w:rsid w:val="004C241C"/>
    <w:pPr>
      <w:keepNext/>
      <w:widowControl/>
      <w:numPr>
        <w:ilvl w:val="0"/>
        <w:numId w:val="0"/>
      </w:numPr>
      <w:overflowPunct w:val="0"/>
      <w:autoSpaceDE w:val="0"/>
      <w:autoSpaceDN w:val="0"/>
      <w:adjustRightInd w:val="0"/>
      <w:snapToGrid/>
      <w:spacing w:before="120" w:line="360" w:lineRule="auto"/>
      <w:ind w:left="1077"/>
      <w:jc w:val="left"/>
      <w:textAlignment w:val="baseline"/>
    </w:pPr>
    <w:rPr>
      <w:rFonts w:ascii="標楷體" w:hAnsi="標楷體"/>
      <w:b/>
      <w:bCs/>
      <w:i/>
      <w:iCs/>
      <w:color w:val="auto"/>
      <w:kern w:val="0"/>
      <w:szCs w:val="20"/>
      <w:lang w:val="x-none" w:eastAsia="x-none"/>
    </w:rPr>
  </w:style>
  <w:style w:type="paragraph" w:customStyle="1" w:styleId="eGovlevel3content">
    <w:name w:val="eGov level 3 content"/>
    <w:basedOn w:val="afa"/>
    <w:autoRedefine/>
    <w:semiHidden/>
    <w:rsid w:val="004C241C"/>
    <w:pPr>
      <w:spacing w:before="90" w:after="90"/>
      <w:ind w:left="1134" w:firstLine="560"/>
      <w:jc w:val="both"/>
    </w:pPr>
    <w:rPr>
      <w:rFonts w:ascii="標楷體" w:hAnsi="標楷體" w:cs="新細明體"/>
      <w:szCs w:val="20"/>
    </w:rPr>
  </w:style>
  <w:style w:type="paragraph" w:customStyle="1" w:styleId="level1">
    <w:name w:val="項目符號 level 1"/>
    <w:basedOn w:val="afa"/>
    <w:rsid w:val="004C241C"/>
    <w:pPr>
      <w:widowControl/>
      <w:numPr>
        <w:numId w:val="63"/>
      </w:numPr>
      <w:overflowPunct w:val="0"/>
      <w:autoSpaceDE w:val="0"/>
      <w:autoSpaceDN w:val="0"/>
      <w:adjustRightInd w:val="0"/>
      <w:snapToGrid/>
      <w:textAlignment w:val="baseline"/>
    </w:pPr>
    <w:rPr>
      <w:rFonts w:ascii="Arial" w:hAnsi="Arial"/>
      <w:kern w:val="0"/>
      <w:szCs w:val="24"/>
    </w:rPr>
  </w:style>
  <w:style w:type="paragraph" w:customStyle="1" w:styleId="level2">
    <w:name w:val="項目符號 level 2"/>
    <w:basedOn w:val="afa"/>
    <w:rsid w:val="004C241C"/>
    <w:pPr>
      <w:widowControl/>
      <w:numPr>
        <w:numId w:val="64"/>
      </w:numPr>
      <w:overflowPunct w:val="0"/>
      <w:autoSpaceDE w:val="0"/>
      <w:autoSpaceDN w:val="0"/>
      <w:adjustRightInd w:val="0"/>
      <w:snapToGrid/>
      <w:textAlignment w:val="baseline"/>
    </w:pPr>
    <w:rPr>
      <w:rFonts w:ascii="標楷體" w:hAnsi="標楷體"/>
      <w:kern w:val="0"/>
      <w:szCs w:val="20"/>
    </w:rPr>
  </w:style>
  <w:style w:type="paragraph" w:customStyle="1" w:styleId="level3">
    <w:name w:val="項目符號 level 3"/>
    <w:basedOn w:val="afa"/>
    <w:rsid w:val="004C241C"/>
    <w:pPr>
      <w:widowControl/>
      <w:numPr>
        <w:ilvl w:val="2"/>
        <w:numId w:val="65"/>
      </w:numPr>
      <w:overflowPunct w:val="0"/>
      <w:autoSpaceDE w:val="0"/>
      <w:autoSpaceDN w:val="0"/>
      <w:adjustRightInd w:val="0"/>
      <w:snapToGrid/>
      <w:textAlignment w:val="baseline"/>
    </w:pPr>
    <w:rPr>
      <w:rFonts w:ascii="Arial" w:hAnsi="Arial"/>
      <w:kern w:val="0"/>
      <w:szCs w:val="20"/>
    </w:rPr>
  </w:style>
  <w:style w:type="paragraph" w:customStyle="1" w:styleId="eGov0">
    <w:name w:val="eGov圖目錄"/>
    <w:basedOn w:val="afffff0"/>
    <w:autoRedefine/>
    <w:rsid w:val="004C241C"/>
    <w:pPr>
      <w:widowControl/>
      <w:tabs>
        <w:tab w:val="clear" w:pos="9638"/>
        <w:tab w:val="right" w:leader="dot" w:pos="9038"/>
      </w:tabs>
      <w:overflowPunct w:val="0"/>
      <w:autoSpaceDE w:val="0"/>
      <w:autoSpaceDN w:val="0"/>
      <w:adjustRightInd w:val="0"/>
      <w:snapToGrid/>
      <w:spacing w:beforeLines="50" w:before="120" w:after="240"/>
      <w:jc w:val="center"/>
      <w:textAlignment w:val="baseline"/>
    </w:pPr>
    <w:rPr>
      <w:rFonts w:cs="Arial"/>
      <w:b/>
      <w:bCs/>
      <w:smallCaps/>
      <w:kern w:val="0"/>
      <w:szCs w:val="32"/>
      <w:shd w:val="clear" w:color="auto" w:fill="FFFFFF"/>
    </w:rPr>
  </w:style>
  <w:style w:type="paragraph" w:customStyle="1" w:styleId="eGov5">
    <w:name w:val="eGov表目錄"/>
    <w:basedOn w:val="eGov0"/>
    <w:autoRedefine/>
    <w:rsid w:val="004C241C"/>
    <w:rPr>
      <w:rFonts w:cs="Times New Roman"/>
    </w:rPr>
  </w:style>
  <w:style w:type="character" w:customStyle="1" w:styleId="eGov12">
    <w:name w:val="eGov 標題 1 字元 字元"/>
    <w:rsid w:val="004C241C"/>
    <w:rPr>
      <w:rFonts w:ascii="Arial" w:eastAsia="標楷體" w:hAnsi="Arial"/>
      <w:b/>
      <w:bCs/>
      <w:kern w:val="28"/>
      <w:sz w:val="28"/>
      <w:szCs w:val="28"/>
      <w:lang w:val="en-US" w:eastAsia="zh-TW" w:bidi="ar-SA"/>
    </w:rPr>
  </w:style>
  <w:style w:type="paragraph" w:customStyle="1" w:styleId="eGov21">
    <w:name w:val="eGov 標題 2 內文 字元 字元"/>
    <w:basedOn w:val="eGov11"/>
    <w:autoRedefine/>
    <w:rsid w:val="004C241C"/>
    <w:pPr>
      <w:ind w:leftChars="59" w:left="59" w:firstLineChars="176" w:firstLine="422"/>
    </w:pPr>
  </w:style>
  <w:style w:type="paragraph" w:customStyle="1" w:styleId="level4">
    <w:name w:val=" 項目符號 (level 4)"/>
    <w:basedOn w:val="40"/>
    <w:rsid w:val="004C241C"/>
    <w:pPr>
      <w:widowControl/>
      <w:numPr>
        <w:ilvl w:val="3"/>
        <w:numId w:val="66"/>
      </w:numPr>
      <w:overflowPunct w:val="0"/>
      <w:autoSpaceDE w:val="0"/>
      <w:autoSpaceDN w:val="0"/>
      <w:adjustRightInd w:val="0"/>
      <w:snapToGrid/>
      <w:spacing w:beforeLines="0" w:before="0"/>
      <w:ind w:leftChars="800" w:left="1932" w:hangingChars="200" w:hanging="200"/>
      <w:jc w:val="left"/>
      <w:textAlignment w:val="baseline"/>
    </w:pPr>
    <w:rPr>
      <w:rFonts w:ascii="標楷體" w:hAnsi="標楷體"/>
      <w:kern w:val="0"/>
      <w:szCs w:val="20"/>
    </w:rPr>
  </w:style>
  <w:style w:type="paragraph" w:customStyle="1" w:styleId="level5">
    <w:name w:val=" 項目符號 (level 5)"/>
    <w:basedOn w:val="50"/>
    <w:rsid w:val="004C241C"/>
    <w:pPr>
      <w:widowControl/>
      <w:numPr>
        <w:ilvl w:val="4"/>
        <w:numId w:val="67"/>
      </w:numPr>
      <w:overflowPunct w:val="0"/>
      <w:autoSpaceDE w:val="0"/>
      <w:autoSpaceDN w:val="0"/>
      <w:adjustRightInd w:val="0"/>
      <w:snapToGrid/>
      <w:spacing w:beforeLines="0" w:before="0"/>
      <w:ind w:leftChars="1000" w:left="2412" w:hangingChars="200" w:hanging="200"/>
      <w:jc w:val="left"/>
      <w:textAlignment w:val="baseline"/>
    </w:pPr>
    <w:rPr>
      <w:rFonts w:ascii="標楷體" w:hAnsi="標楷體"/>
      <w:kern w:val="0"/>
      <w:szCs w:val="20"/>
    </w:rPr>
  </w:style>
  <w:style w:type="character" w:customStyle="1" w:styleId="eGov22">
    <w:name w:val="eGov 標題 2 內文 字元 字元 字元"/>
    <w:rsid w:val="004C241C"/>
    <w:rPr>
      <w:rFonts w:ascii="Arial" w:eastAsia="標楷體" w:hAnsi="Arial" w:cs="新細明體"/>
      <w:sz w:val="24"/>
      <w:lang w:val="en-US" w:eastAsia="zh-TW" w:bidi="ar-SA"/>
    </w:rPr>
  </w:style>
  <w:style w:type="paragraph" w:customStyle="1" w:styleId="Tabletext">
    <w:name w:val="Tabletext"/>
    <w:basedOn w:val="afa"/>
    <w:rsid w:val="004C241C"/>
    <w:pPr>
      <w:keepLines/>
      <w:snapToGrid/>
      <w:spacing w:after="120" w:line="240" w:lineRule="atLeast"/>
    </w:pPr>
    <w:rPr>
      <w:rFonts w:eastAsia="新細明體"/>
      <w:kern w:val="0"/>
      <w:sz w:val="20"/>
      <w:szCs w:val="20"/>
      <w:lang w:eastAsia="en-US"/>
    </w:rPr>
  </w:style>
  <w:style w:type="paragraph" w:customStyle="1" w:styleId="affffffffffb">
    <w:name w:val="建議書內容"/>
    <w:basedOn w:val="afa"/>
    <w:link w:val="affffffffffc"/>
    <w:rsid w:val="004C241C"/>
    <w:pPr>
      <w:snapToGrid/>
      <w:spacing w:beforeLines="50" w:before="180" w:afterLines="50" w:after="180" w:line="360" w:lineRule="auto"/>
      <w:ind w:firstLineChars="200" w:firstLine="560"/>
      <w:jc w:val="both"/>
    </w:pPr>
    <w:rPr>
      <w:szCs w:val="24"/>
      <w:lang w:val="x-none" w:eastAsia="x-none"/>
    </w:rPr>
  </w:style>
  <w:style w:type="character" w:customStyle="1" w:styleId="affffffffffc">
    <w:name w:val="建議書內容 字元"/>
    <w:link w:val="affffffffffb"/>
    <w:rsid w:val="004C241C"/>
    <w:rPr>
      <w:rFonts w:eastAsia="標楷體"/>
      <w:kern w:val="2"/>
      <w:sz w:val="28"/>
      <w:szCs w:val="24"/>
      <w:lang w:val="x-none" w:eastAsia="x-none"/>
    </w:rPr>
  </w:style>
  <w:style w:type="paragraph" w:customStyle="1" w:styleId="affffffffffd">
    <w:name w:val="建議書內容表格"/>
    <w:basedOn w:val="affffffffffb"/>
    <w:rsid w:val="004C241C"/>
    <w:pPr>
      <w:spacing w:beforeLines="0" w:before="0" w:afterLines="0" w:after="0" w:line="240" w:lineRule="auto"/>
      <w:ind w:firstLineChars="0" w:firstLine="0"/>
      <w:jc w:val="center"/>
    </w:pPr>
    <w:rPr>
      <w:sz w:val="24"/>
    </w:rPr>
  </w:style>
  <w:style w:type="character" w:customStyle="1" w:styleId="level10">
    <w:name w:val="項目符號 level 1 字元"/>
    <w:rsid w:val="004C241C"/>
    <w:rPr>
      <w:rFonts w:ascii="Arial" w:eastAsia="標楷體" w:hAnsi="Arial"/>
      <w:sz w:val="24"/>
      <w:szCs w:val="24"/>
      <w:lang w:val="en-US" w:eastAsia="zh-TW" w:bidi="ar-SA"/>
    </w:rPr>
  </w:style>
  <w:style w:type="character" w:customStyle="1" w:styleId="1ffe">
    <w:name w:val="註解文字 字元1"/>
    <w:rsid w:val="004C241C"/>
    <w:rPr>
      <w:kern w:val="2"/>
      <w:sz w:val="28"/>
    </w:rPr>
  </w:style>
  <w:style w:type="paragraph" w:customStyle="1" w:styleId="1fff">
    <w:name w:val="1."/>
    <w:basedOn w:val="32"/>
    <w:link w:val="1fff0"/>
    <w:autoRedefine/>
    <w:qFormat/>
    <w:rsid w:val="004C241C"/>
    <w:pPr>
      <w:keepNext/>
      <w:numPr>
        <w:ilvl w:val="0"/>
        <w:numId w:val="0"/>
      </w:numPr>
      <w:snapToGrid/>
      <w:spacing w:beforeLines="0" w:before="0" w:line="520" w:lineRule="exact"/>
      <w:ind w:leftChars="314" w:left="981" w:hangingChars="81" w:hanging="227"/>
      <w:jc w:val="left"/>
    </w:pPr>
    <w:rPr>
      <w:szCs w:val="36"/>
      <w:lang w:val="x-none" w:eastAsia="x-none"/>
    </w:rPr>
  </w:style>
  <w:style w:type="character" w:customStyle="1" w:styleId="1fff0">
    <w:name w:val="1. 字元"/>
    <w:link w:val="1fff"/>
    <w:qFormat/>
    <w:rsid w:val="004C241C"/>
    <w:rPr>
      <w:rFonts w:eastAsia="標楷體"/>
      <w:bCs/>
      <w:kern w:val="2"/>
      <w:sz w:val="28"/>
      <w:szCs w:val="36"/>
      <w:lang w:val="x-none" w:eastAsia="x-none"/>
    </w:rPr>
  </w:style>
  <w:style w:type="paragraph" w:customStyle="1" w:styleId="1fff1">
    <w:name w:val="內文(1)"/>
    <w:basedOn w:val="afa"/>
    <w:rsid w:val="004C241C"/>
    <w:pPr>
      <w:snapToGrid/>
      <w:spacing w:line="520" w:lineRule="exact"/>
      <w:ind w:left="980" w:firstLine="640"/>
      <w:jc w:val="both"/>
    </w:pPr>
    <w:rPr>
      <w:rFonts w:ascii="標楷體"/>
      <w:szCs w:val="24"/>
    </w:rPr>
  </w:style>
  <w:style w:type="character" w:customStyle="1" w:styleId="1fff2">
    <w:name w:val="本文 字元1"/>
    <w:rsid w:val="004C241C"/>
    <w:rPr>
      <w:sz w:val="28"/>
    </w:rPr>
  </w:style>
  <w:style w:type="character" w:customStyle="1" w:styleId="level20">
    <w:name w:val="項目符號 level 2 字元"/>
    <w:rsid w:val="004C241C"/>
    <w:rPr>
      <w:rFonts w:ascii="標楷體" w:eastAsia="標楷體" w:hAnsi="標楷體"/>
      <w:sz w:val="24"/>
      <w:lang w:val="en-US" w:eastAsia="zh-TW" w:bidi="ar-SA"/>
    </w:rPr>
  </w:style>
  <w:style w:type="paragraph" w:customStyle="1" w:styleId="affffffffffe">
    <w:name w:val="a."/>
    <w:basedOn w:val="afa"/>
    <w:autoRedefine/>
    <w:rsid w:val="004C241C"/>
    <w:pPr>
      <w:snapToGrid/>
      <w:spacing w:line="520" w:lineRule="exact"/>
      <w:ind w:leftChars="523" w:left="623" w:hangingChars="100" w:hanging="100"/>
    </w:pPr>
    <w:rPr>
      <w:szCs w:val="24"/>
    </w:rPr>
  </w:style>
  <w:style w:type="paragraph" w:customStyle="1" w:styleId="Afffffffffff">
    <w:name w:val="內文A"/>
    <w:basedOn w:val="afa"/>
    <w:rsid w:val="004C241C"/>
    <w:pPr>
      <w:snapToGrid/>
      <w:spacing w:line="520" w:lineRule="exact"/>
      <w:ind w:left="900" w:firstLine="584"/>
      <w:jc w:val="both"/>
    </w:pPr>
    <w:rPr>
      <w:szCs w:val="24"/>
    </w:rPr>
  </w:style>
  <w:style w:type="paragraph" w:customStyle="1" w:styleId="afffffffffff0">
    <w:name w:val="內文一"/>
    <w:basedOn w:val="afa"/>
    <w:rsid w:val="004C241C"/>
    <w:pPr>
      <w:snapToGrid/>
      <w:spacing w:line="520" w:lineRule="exact"/>
      <w:ind w:left="261" w:firstLine="522"/>
      <w:jc w:val="both"/>
    </w:pPr>
    <w:rPr>
      <w:rFonts w:ascii="標楷體"/>
      <w:szCs w:val="24"/>
    </w:rPr>
  </w:style>
  <w:style w:type="paragraph" w:customStyle="1" w:styleId="afffffffffff1">
    <w:name w:val="中標題"/>
    <w:next w:val="aff8"/>
    <w:rsid w:val="004C241C"/>
    <w:pPr>
      <w:tabs>
        <w:tab w:val="left" w:pos="1080"/>
      </w:tabs>
      <w:spacing w:beforeLines="100" w:before="360"/>
    </w:pPr>
    <w:rPr>
      <w:rFonts w:eastAsia="標楷體"/>
      <w:b/>
      <w:bCs/>
      <w:sz w:val="28"/>
    </w:rPr>
  </w:style>
  <w:style w:type="character" w:customStyle="1" w:styleId="1fff3">
    <w:name w:val="本文縮排 字元1"/>
    <w:rsid w:val="004C241C"/>
    <w:rPr>
      <w:rFonts w:ascii="標楷體" w:eastAsia="標楷體" w:hAnsi="標楷體"/>
      <w:kern w:val="2"/>
      <w:sz w:val="28"/>
      <w:szCs w:val="24"/>
    </w:rPr>
  </w:style>
  <w:style w:type="paragraph" w:styleId="1fff4">
    <w:name w:val="index 1"/>
    <w:basedOn w:val="afa"/>
    <w:next w:val="afa"/>
    <w:autoRedefine/>
    <w:semiHidden/>
    <w:rsid w:val="004C241C"/>
    <w:pPr>
      <w:snapToGrid/>
    </w:pPr>
    <w:rPr>
      <w:rFonts w:eastAsia="新細明體"/>
      <w:szCs w:val="24"/>
    </w:rPr>
  </w:style>
  <w:style w:type="paragraph" w:styleId="2ff5">
    <w:name w:val="index 2"/>
    <w:basedOn w:val="afa"/>
    <w:next w:val="afa"/>
    <w:autoRedefine/>
    <w:semiHidden/>
    <w:rsid w:val="004C241C"/>
    <w:pPr>
      <w:snapToGrid/>
      <w:ind w:leftChars="200" w:left="200"/>
    </w:pPr>
    <w:rPr>
      <w:rFonts w:eastAsia="新細明體"/>
      <w:szCs w:val="24"/>
    </w:rPr>
  </w:style>
  <w:style w:type="paragraph" w:styleId="3fd">
    <w:name w:val="index 3"/>
    <w:basedOn w:val="afa"/>
    <w:next w:val="afa"/>
    <w:autoRedefine/>
    <w:semiHidden/>
    <w:rsid w:val="004C241C"/>
    <w:pPr>
      <w:snapToGrid/>
      <w:ind w:leftChars="400" w:left="400"/>
    </w:pPr>
    <w:rPr>
      <w:rFonts w:eastAsia="新細明體"/>
      <w:szCs w:val="24"/>
    </w:rPr>
  </w:style>
  <w:style w:type="paragraph" w:styleId="4fc">
    <w:name w:val="index 4"/>
    <w:basedOn w:val="afa"/>
    <w:next w:val="afa"/>
    <w:autoRedefine/>
    <w:semiHidden/>
    <w:rsid w:val="004C241C"/>
    <w:pPr>
      <w:snapToGrid/>
      <w:ind w:leftChars="600" w:left="600"/>
    </w:pPr>
    <w:rPr>
      <w:rFonts w:eastAsia="新細明體"/>
      <w:szCs w:val="24"/>
    </w:rPr>
  </w:style>
  <w:style w:type="paragraph" w:styleId="5f9">
    <w:name w:val="index 5"/>
    <w:basedOn w:val="afa"/>
    <w:next w:val="afa"/>
    <w:autoRedefine/>
    <w:semiHidden/>
    <w:rsid w:val="004C241C"/>
    <w:pPr>
      <w:snapToGrid/>
      <w:ind w:leftChars="800" w:left="800"/>
    </w:pPr>
    <w:rPr>
      <w:rFonts w:eastAsia="新細明體"/>
      <w:szCs w:val="24"/>
    </w:rPr>
  </w:style>
  <w:style w:type="paragraph" w:styleId="6f1">
    <w:name w:val="index 6"/>
    <w:basedOn w:val="afa"/>
    <w:next w:val="afa"/>
    <w:autoRedefine/>
    <w:semiHidden/>
    <w:rsid w:val="004C241C"/>
    <w:pPr>
      <w:snapToGrid/>
      <w:ind w:leftChars="1000" w:left="1000"/>
    </w:pPr>
    <w:rPr>
      <w:rFonts w:eastAsia="新細明體"/>
      <w:szCs w:val="24"/>
    </w:rPr>
  </w:style>
  <w:style w:type="paragraph" w:styleId="7d">
    <w:name w:val="index 7"/>
    <w:basedOn w:val="afa"/>
    <w:next w:val="afa"/>
    <w:autoRedefine/>
    <w:semiHidden/>
    <w:rsid w:val="004C241C"/>
    <w:pPr>
      <w:snapToGrid/>
      <w:ind w:leftChars="1200" w:left="1200"/>
    </w:pPr>
    <w:rPr>
      <w:rFonts w:eastAsia="新細明體"/>
      <w:szCs w:val="24"/>
    </w:rPr>
  </w:style>
  <w:style w:type="paragraph" w:styleId="8c">
    <w:name w:val="index 8"/>
    <w:basedOn w:val="afa"/>
    <w:next w:val="afa"/>
    <w:autoRedefine/>
    <w:semiHidden/>
    <w:rsid w:val="004C241C"/>
    <w:pPr>
      <w:snapToGrid/>
      <w:ind w:leftChars="1400" w:left="1400"/>
    </w:pPr>
    <w:rPr>
      <w:rFonts w:eastAsia="新細明體"/>
      <w:szCs w:val="24"/>
    </w:rPr>
  </w:style>
  <w:style w:type="paragraph" w:styleId="9b">
    <w:name w:val="index 9"/>
    <w:basedOn w:val="afa"/>
    <w:next w:val="afa"/>
    <w:autoRedefine/>
    <w:semiHidden/>
    <w:rsid w:val="004C241C"/>
    <w:pPr>
      <w:snapToGrid/>
      <w:ind w:leftChars="1600" w:left="1600"/>
    </w:pPr>
    <w:rPr>
      <w:rFonts w:eastAsia="新細明體"/>
      <w:szCs w:val="24"/>
    </w:rPr>
  </w:style>
  <w:style w:type="paragraph" w:styleId="afffffffffff2">
    <w:name w:val="index heading"/>
    <w:basedOn w:val="afa"/>
    <w:next w:val="1fff4"/>
    <w:rsid w:val="004C241C"/>
    <w:pPr>
      <w:snapToGrid/>
    </w:pPr>
    <w:rPr>
      <w:rFonts w:eastAsia="新細明體"/>
      <w:szCs w:val="24"/>
    </w:rPr>
  </w:style>
  <w:style w:type="paragraph" w:customStyle="1" w:styleId="afffffffffff3">
    <w:name w:val="標題二"/>
    <w:autoRedefine/>
    <w:semiHidden/>
    <w:rsid w:val="004C241C"/>
    <w:pPr>
      <w:spacing w:beforeLines="100" w:before="360" w:after="360" w:line="800" w:lineRule="exact"/>
    </w:pPr>
    <w:rPr>
      <w:rFonts w:eastAsia="標楷體"/>
      <w:b/>
      <w:bCs/>
      <w:kern w:val="2"/>
      <w:sz w:val="28"/>
      <w:szCs w:val="28"/>
    </w:rPr>
  </w:style>
  <w:style w:type="character" w:customStyle="1" w:styleId="eGov6">
    <w:name w:val="eGov 標題４内文 字元"/>
    <w:rsid w:val="004C241C"/>
    <w:rPr>
      <w:rFonts w:ascii="Arial" w:eastAsia="標楷體" w:hAnsi="Arial" w:cs="新細明體"/>
      <w:sz w:val="24"/>
      <w:lang w:val="en-US" w:eastAsia="zh-TW" w:bidi="ar-SA"/>
    </w:rPr>
  </w:style>
  <w:style w:type="paragraph" w:customStyle="1" w:styleId="font0">
    <w:name w:val="font0"/>
    <w:basedOn w:val="afa"/>
    <w:rsid w:val="004C241C"/>
    <w:pPr>
      <w:widowControl/>
      <w:snapToGrid/>
      <w:spacing w:before="100" w:beforeAutospacing="1" w:after="100" w:afterAutospacing="1"/>
    </w:pPr>
    <w:rPr>
      <w:rFonts w:ascii="新細明體" w:eastAsia="新細明體" w:hAnsi="新細明體" w:cs="新細明體"/>
      <w:kern w:val="0"/>
      <w:sz w:val="24"/>
      <w:szCs w:val="24"/>
    </w:rPr>
  </w:style>
  <w:style w:type="paragraph" w:customStyle="1" w:styleId="eGov23">
    <w:name w:val="樣式 eGov 標題 2 + (符號) 標楷體 黑色"/>
    <w:basedOn w:val="eGov2"/>
    <w:rsid w:val="004C241C"/>
    <w:pPr>
      <w:tabs>
        <w:tab w:val="clear" w:pos="1047"/>
      </w:tabs>
      <w:adjustRightInd w:val="0"/>
      <w:spacing w:beforeLines="0"/>
      <w:ind w:left="0" w:rightChars="100" w:right="280" w:firstLine="0"/>
      <w:jc w:val="left"/>
    </w:pPr>
    <w:rPr>
      <w:rFonts w:ascii="Times New Roman" w:hAnsi="Times New Roman" w:cs="Times New Roman"/>
      <w:i/>
      <w:noProof/>
      <w:color w:val="000000"/>
      <w:sz w:val="28"/>
      <w:szCs w:val="30"/>
      <w:lang w:val="x-none" w:eastAsia="x-none"/>
    </w:rPr>
  </w:style>
  <w:style w:type="character" w:customStyle="1" w:styleId="h215">
    <w:name w:val="h215"/>
    <w:aliases w:val="Attribute Heading 28,h216,Attribute Heading 211,h221,h231,h241,h251,h261,Attribute Heading 221,h271,Attribute Heading 231,h281,Attribute Heading 241,h291,h2101,Attribute Heading 251,h2111,Attribute Heading 261,h2121,Attribute Heading 271,h2131,L21"/>
    <w:rsid w:val="004C241C"/>
    <w:rPr>
      <w:rFonts w:ascii="Arial" w:eastAsia="華康楷書體W3(P)" w:hAnsi="Arial"/>
      <w:b/>
      <w:i/>
      <w:sz w:val="24"/>
      <w:lang w:val="en-US" w:eastAsia="zh-TW" w:bidi="ar-SA"/>
    </w:rPr>
  </w:style>
  <w:style w:type="character" w:customStyle="1" w:styleId="eGov24">
    <w:name w:val="eGov 標題 2 字元"/>
    <w:rsid w:val="004C241C"/>
    <w:rPr>
      <w:rFonts w:ascii="Arial" w:eastAsia="標楷體" w:hAnsi="標楷體" w:cs="Arial"/>
      <w:b/>
      <w:bCs/>
      <w:i/>
      <w:noProof/>
      <w:sz w:val="28"/>
      <w:szCs w:val="30"/>
      <w:lang w:val="en-US" w:eastAsia="zh-TW" w:bidi="ar-SA"/>
    </w:rPr>
  </w:style>
  <w:style w:type="character" w:customStyle="1" w:styleId="eGov25">
    <w:name w:val="樣式 eGov 標題 2 + (符號) 標楷體 黑色 字元"/>
    <w:rsid w:val="004C241C"/>
    <w:rPr>
      <w:rFonts w:ascii="Arial" w:eastAsia="標楷體" w:hAnsi="標楷體" w:cs="Arial"/>
      <w:b/>
      <w:bCs/>
      <w:i/>
      <w:noProof/>
      <w:color w:val="000000"/>
      <w:sz w:val="28"/>
      <w:szCs w:val="30"/>
      <w:lang w:val="en-US" w:eastAsia="zh-TW" w:bidi="ar-SA"/>
    </w:rPr>
  </w:style>
  <w:style w:type="paragraph" w:customStyle="1" w:styleId="eGov26">
    <w:name w:val="樣式 eGov 標題 2 + (符號) 標楷體"/>
    <w:basedOn w:val="eGov2"/>
    <w:rsid w:val="004C241C"/>
    <w:pPr>
      <w:tabs>
        <w:tab w:val="clear" w:pos="1047"/>
        <w:tab w:val="num" w:pos="567"/>
      </w:tabs>
      <w:adjustRightInd w:val="0"/>
      <w:spacing w:beforeLines="0"/>
      <w:ind w:left="567" w:rightChars="100" w:right="280" w:hanging="1589"/>
      <w:jc w:val="left"/>
    </w:pPr>
    <w:rPr>
      <w:rFonts w:ascii="Times New Roman" w:hAnsi="Times New Roman" w:cs="Times New Roman"/>
      <w:i/>
      <w:noProof/>
      <w:sz w:val="28"/>
      <w:szCs w:val="30"/>
      <w:lang w:val="x-none" w:eastAsia="x-none"/>
    </w:rPr>
  </w:style>
  <w:style w:type="character" w:customStyle="1" w:styleId="eGov27">
    <w:name w:val="樣式 eGov 標題 2 + (符號) 標楷體 字元"/>
    <w:rsid w:val="004C241C"/>
    <w:rPr>
      <w:rFonts w:ascii="Arial" w:eastAsia="標楷體" w:hAnsi="標楷體" w:cs="Arial"/>
      <w:b/>
      <w:bCs/>
      <w:i/>
      <w:noProof/>
      <w:sz w:val="28"/>
      <w:szCs w:val="30"/>
      <w:lang w:val="en-US" w:eastAsia="zh-TW" w:bidi="ar-SA"/>
    </w:rPr>
  </w:style>
  <w:style w:type="paragraph" w:customStyle="1" w:styleId="eGov31">
    <w:name w:val="樣式 eGov 標題3 + (符號) 標楷體"/>
    <w:basedOn w:val="eGov3"/>
    <w:autoRedefine/>
    <w:rsid w:val="004C241C"/>
    <w:pPr>
      <w:keepNext/>
      <w:numPr>
        <w:numId w:val="0"/>
      </w:numPr>
      <w:tabs>
        <w:tab w:val="num" w:pos="1276"/>
      </w:tabs>
      <w:spacing w:before="180"/>
      <w:ind w:left="906" w:hanging="850"/>
    </w:pPr>
    <w:rPr>
      <w:rFonts w:ascii="Arial" w:hAnsi="Arial" w:cs="標楷體"/>
      <w:lang w:val="x-none" w:eastAsia="x-none"/>
    </w:rPr>
  </w:style>
  <w:style w:type="character" w:customStyle="1" w:styleId="h3311">
    <w:name w:val="h3311 字元"/>
    <w:rsid w:val="004C241C"/>
    <w:rPr>
      <w:rFonts w:ascii="Arial" w:eastAsia="華康楷書體W3(P)" w:hAnsi="Arial"/>
      <w:b/>
      <w:sz w:val="24"/>
      <w:lang w:val="en-US" w:eastAsia="zh-TW" w:bidi="ar-SA"/>
    </w:rPr>
  </w:style>
  <w:style w:type="character" w:customStyle="1" w:styleId="eGov32">
    <w:name w:val="eGov 標題3 字元"/>
    <w:rsid w:val="004C241C"/>
    <w:rPr>
      <w:rFonts w:ascii="Arial" w:eastAsia="標楷體" w:hAnsi="Arial" w:cs="標楷體"/>
      <w:b/>
      <w:bCs/>
      <w:color w:val="000000"/>
      <w:sz w:val="24"/>
      <w:szCs w:val="24"/>
      <w:lang w:val="en-US" w:eastAsia="zh-TW" w:bidi="ar-SA"/>
    </w:rPr>
  </w:style>
  <w:style w:type="character" w:customStyle="1" w:styleId="eGov33">
    <w:name w:val="樣式 eGov 標題3 + (符號) 標楷體 字元"/>
    <w:rsid w:val="004C241C"/>
    <w:rPr>
      <w:rFonts w:ascii="Arial" w:eastAsia="標楷體" w:hAnsi="Arial" w:cs="標楷體"/>
      <w:b/>
      <w:bCs/>
      <w:color w:val="000000"/>
      <w:sz w:val="28"/>
      <w:szCs w:val="24"/>
      <w:lang w:val="en-US" w:eastAsia="zh-TW" w:bidi="ar-SA"/>
    </w:rPr>
  </w:style>
  <w:style w:type="paragraph" w:customStyle="1" w:styleId="eGov34">
    <w:name w:val="樣式 eGov 標題3 內文 + (符號) 標楷體"/>
    <w:basedOn w:val="eGov30"/>
    <w:autoRedefine/>
    <w:rsid w:val="004C241C"/>
  </w:style>
  <w:style w:type="character" w:customStyle="1" w:styleId="eGov35">
    <w:name w:val="eGov 標題3 內文 字元"/>
    <w:rsid w:val="004C241C"/>
    <w:rPr>
      <w:rFonts w:ascii="Arial" w:eastAsia="標楷體" w:hAnsi="Arial" w:cs="新細明體"/>
      <w:sz w:val="24"/>
      <w:szCs w:val="24"/>
      <w:lang w:val="en-US" w:eastAsia="zh-TW" w:bidi="ar-SA"/>
    </w:rPr>
  </w:style>
  <w:style w:type="character" w:customStyle="1" w:styleId="eGov36">
    <w:name w:val="樣式 eGov 標題3 內文 + (符號) 標楷體 字元"/>
    <w:rsid w:val="004C241C"/>
    <w:rPr>
      <w:rFonts w:ascii="Arial" w:eastAsia="標楷體" w:hAnsi="Arial" w:cs="新細明體"/>
      <w:sz w:val="28"/>
      <w:szCs w:val="24"/>
      <w:lang w:val="en-US" w:eastAsia="zh-TW" w:bidi="ar-SA"/>
    </w:rPr>
  </w:style>
  <w:style w:type="paragraph" w:customStyle="1" w:styleId="eGov37">
    <w:name w:val="樣式 eGov 標題3 + (符號) 標楷體 非粗體"/>
    <w:basedOn w:val="eGov3"/>
    <w:autoRedefine/>
    <w:rsid w:val="004C241C"/>
    <w:pPr>
      <w:keepNext/>
      <w:numPr>
        <w:numId w:val="0"/>
      </w:numPr>
      <w:tabs>
        <w:tab w:val="num" w:pos="567"/>
      </w:tabs>
      <w:spacing w:before="180"/>
      <w:ind w:left="906" w:hanging="1134"/>
    </w:pPr>
    <w:rPr>
      <w:rFonts w:ascii="Arial" w:hAnsi="Arial" w:cs="標楷體"/>
      <w:b w:val="0"/>
      <w:bCs w:val="0"/>
      <w:lang w:val="x-none" w:eastAsia="x-none"/>
    </w:rPr>
  </w:style>
  <w:style w:type="character" w:customStyle="1" w:styleId="eGov38">
    <w:name w:val="樣式 eGov 標題3 + (符號) 標楷體 非粗體 字元"/>
    <w:rsid w:val="004C241C"/>
    <w:rPr>
      <w:rFonts w:ascii="Arial" w:eastAsia="標楷體" w:hAnsi="Arial" w:cs="標楷體"/>
      <w:b/>
      <w:bCs/>
      <w:color w:val="000000"/>
      <w:sz w:val="28"/>
      <w:szCs w:val="24"/>
      <w:lang w:val="en-US" w:eastAsia="zh-TW" w:bidi="ar-SA"/>
    </w:rPr>
  </w:style>
  <w:style w:type="paragraph" w:customStyle="1" w:styleId="eGov7">
    <w:name w:val="樣式 eGov 標題４内文 + (符號) 標楷體"/>
    <w:basedOn w:val="eGov"/>
    <w:autoRedefine/>
    <w:rsid w:val="004C241C"/>
  </w:style>
  <w:style w:type="character" w:customStyle="1" w:styleId="eGov13">
    <w:name w:val="eGov 標題４内文 字元1"/>
    <w:rsid w:val="004C241C"/>
    <w:rPr>
      <w:rFonts w:ascii="Arial" w:eastAsia="標楷體" w:hAnsi="Arial" w:cs="新細明體"/>
      <w:sz w:val="24"/>
      <w:lang w:val="en-US" w:eastAsia="zh-TW" w:bidi="ar-SA"/>
    </w:rPr>
  </w:style>
  <w:style w:type="character" w:customStyle="1" w:styleId="eGov8">
    <w:name w:val="樣式 eGov 標題４内文 + (符號) 標楷體 字元"/>
    <w:rsid w:val="004C241C"/>
    <w:rPr>
      <w:rFonts w:ascii="Arial" w:eastAsia="標楷體" w:hAnsi="Arial" w:cs="新細明體"/>
      <w:sz w:val="28"/>
      <w:lang w:val="en-US" w:eastAsia="zh-TW" w:bidi="ar-SA"/>
    </w:rPr>
  </w:style>
  <w:style w:type="paragraph" w:customStyle="1" w:styleId="level2Arial">
    <w:name w:val="樣式 項目符號 level 2 + Arial"/>
    <w:basedOn w:val="level2"/>
    <w:autoRedefine/>
    <w:rsid w:val="004C241C"/>
    <w:rPr>
      <w:rFonts w:ascii="Arial" w:hAnsi="Arial"/>
    </w:rPr>
  </w:style>
  <w:style w:type="character" w:customStyle="1" w:styleId="level21">
    <w:name w:val="項目符號 level 2 字元1"/>
    <w:rsid w:val="004C241C"/>
    <w:rPr>
      <w:rFonts w:ascii="標楷體" w:eastAsia="標楷體" w:hAnsi="標楷體"/>
      <w:sz w:val="24"/>
      <w:lang w:val="en-US" w:eastAsia="zh-TW" w:bidi="ar-SA"/>
    </w:rPr>
  </w:style>
  <w:style w:type="character" w:customStyle="1" w:styleId="level2Arial0">
    <w:name w:val="樣式 項目符號 level 2 + Arial 字元"/>
    <w:rsid w:val="004C241C"/>
    <w:rPr>
      <w:rFonts w:ascii="Arial" w:eastAsia="標楷體" w:hAnsi="Arial"/>
      <w:sz w:val="28"/>
      <w:lang w:val="en-US" w:eastAsia="zh-TW" w:bidi="ar-SA"/>
    </w:rPr>
  </w:style>
  <w:style w:type="paragraph" w:customStyle="1" w:styleId="eGov28">
    <w:name w:val="樣式 eGov 標題 2 內文 + (符號) 標楷體 字元"/>
    <w:basedOn w:val="eGov20"/>
    <w:autoRedefine/>
    <w:rsid w:val="004C241C"/>
  </w:style>
  <w:style w:type="character" w:customStyle="1" w:styleId="eGov14">
    <w:name w:val="eGov 標題 1 內文 字元"/>
    <w:rsid w:val="004C241C"/>
    <w:rPr>
      <w:rFonts w:ascii="Arial" w:eastAsia="標楷體" w:hAnsi="Arial" w:cs="新細明體"/>
      <w:kern w:val="2"/>
      <w:sz w:val="24"/>
      <w:szCs w:val="24"/>
      <w:lang w:val="en-US" w:eastAsia="zh-TW" w:bidi="ar-SA"/>
    </w:rPr>
  </w:style>
  <w:style w:type="character" w:customStyle="1" w:styleId="eGov29">
    <w:name w:val="eGov 標題 2 內文 字元"/>
    <w:rsid w:val="004C241C"/>
    <w:rPr>
      <w:rFonts w:ascii="Arial" w:eastAsia="標楷體" w:hAnsi="Arial" w:cs="新細明體"/>
      <w:kern w:val="2"/>
      <w:sz w:val="28"/>
      <w:szCs w:val="28"/>
      <w:lang w:val="en-US" w:eastAsia="zh-TW" w:bidi="ar-SA"/>
    </w:rPr>
  </w:style>
  <w:style w:type="character" w:customStyle="1" w:styleId="eGov2a">
    <w:name w:val="樣式 eGov 標題 2 內文 + (符號) 標楷體 字元 字元"/>
    <w:rsid w:val="004C241C"/>
    <w:rPr>
      <w:rFonts w:ascii="Arial" w:eastAsia="標楷體" w:hAnsi="Arial" w:cs="新細明體"/>
      <w:kern w:val="2"/>
      <w:sz w:val="28"/>
      <w:szCs w:val="28"/>
      <w:lang w:val="en-US" w:eastAsia="zh-TW" w:bidi="ar-SA"/>
    </w:rPr>
  </w:style>
  <w:style w:type="paragraph" w:customStyle="1" w:styleId="eGov9">
    <w:name w:val="樣式 eGov表目錄 + (符號) 標楷體"/>
    <w:basedOn w:val="eGov5"/>
    <w:autoRedefine/>
    <w:rsid w:val="004C241C"/>
    <w:rPr>
      <w:bCs w:val="0"/>
    </w:rPr>
  </w:style>
  <w:style w:type="character" w:customStyle="1" w:styleId="afffffffffff4">
    <w:name w:val="字元"/>
    <w:rsid w:val="004C241C"/>
    <w:rPr>
      <w:rFonts w:eastAsia="華康楷書體W3(P)"/>
      <w:smallCaps/>
      <w:sz w:val="24"/>
      <w:lang w:val="en-US" w:eastAsia="zh-TW" w:bidi="ar-SA"/>
    </w:rPr>
  </w:style>
  <w:style w:type="character" w:customStyle="1" w:styleId="eGova">
    <w:name w:val="eGov圖目錄 字元"/>
    <w:rsid w:val="004C241C"/>
    <w:rPr>
      <w:rFonts w:ascii="Arial" w:eastAsia="標楷體" w:hAnsi="Arial" w:cs="Arial"/>
      <w:bCs/>
      <w:smallCaps/>
      <w:sz w:val="24"/>
      <w:szCs w:val="32"/>
      <w:shd w:val="clear" w:color="auto" w:fill="FFFFFF"/>
      <w:lang w:val="en-US" w:eastAsia="zh-TW" w:bidi="ar-SA"/>
    </w:rPr>
  </w:style>
  <w:style w:type="character" w:customStyle="1" w:styleId="eGovb">
    <w:name w:val="eGov表目錄 字元"/>
    <w:rsid w:val="004C241C"/>
    <w:rPr>
      <w:rFonts w:ascii="Arial" w:eastAsia="標楷體" w:hAnsi="Arial" w:cs="Arial"/>
      <w:bCs/>
      <w:smallCaps/>
      <w:sz w:val="28"/>
      <w:szCs w:val="32"/>
      <w:shd w:val="clear" w:color="auto" w:fill="FFFFFF"/>
      <w:lang w:val="en-US" w:eastAsia="zh-TW" w:bidi="ar-SA"/>
    </w:rPr>
  </w:style>
  <w:style w:type="character" w:customStyle="1" w:styleId="eGovc">
    <w:name w:val="樣式 eGov表目錄 + (符號) 標楷體 字元"/>
    <w:rsid w:val="004C241C"/>
    <w:rPr>
      <w:rFonts w:ascii="Arial" w:eastAsia="標楷體" w:hAnsi="Arial" w:cs="Arial"/>
      <w:bCs/>
      <w:smallCaps/>
      <w:sz w:val="28"/>
      <w:szCs w:val="32"/>
      <w:shd w:val="clear" w:color="auto" w:fill="FFFFFF"/>
      <w:lang w:val="en-US" w:eastAsia="zh-TW" w:bidi="ar-SA"/>
    </w:rPr>
  </w:style>
  <w:style w:type="paragraph" w:customStyle="1" w:styleId="afffffffffff5">
    <w:name w:val="樣式 (中文) 標楷體 置中"/>
    <w:basedOn w:val="afa"/>
    <w:autoRedefine/>
    <w:rsid w:val="004C241C"/>
    <w:pPr>
      <w:widowControl/>
      <w:overflowPunct w:val="0"/>
      <w:autoSpaceDE w:val="0"/>
      <w:autoSpaceDN w:val="0"/>
      <w:adjustRightInd w:val="0"/>
      <w:snapToGrid/>
      <w:jc w:val="center"/>
      <w:textAlignment w:val="baseline"/>
    </w:pPr>
    <w:rPr>
      <w:rFonts w:cs="新細明體"/>
      <w:kern w:val="0"/>
      <w:szCs w:val="20"/>
    </w:rPr>
  </w:style>
  <w:style w:type="paragraph" w:customStyle="1" w:styleId="9pt15">
    <w:name w:val="樣式 (中文) 標楷體 置中 套用前:  9 pt 行距:  1.5 倍行高"/>
    <w:basedOn w:val="afa"/>
    <w:autoRedefine/>
    <w:rsid w:val="004C241C"/>
    <w:pPr>
      <w:widowControl/>
      <w:overflowPunct w:val="0"/>
      <w:autoSpaceDE w:val="0"/>
      <w:autoSpaceDN w:val="0"/>
      <w:adjustRightInd w:val="0"/>
      <w:snapToGrid/>
      <w:spacing w:before="180" w:line="360" w:lineRule="auto"/>
      <w:jc w:val="center"/>
      <w:textAlignment w:val="baseline"/>
    </w:pPr>
    <w:rPr>
      <w:rFonts w:ascii="Arial" w:hAnsi="標楷體" w:cs="新細明體"/>
      <w:kern w:val="0"/>
      <w:szCs w:val="20"/>
    </w:rPr>
  </w:style>
  <w:style w:type="paragraph" w:customStyle="1" w:styleId="9pt2">
    <w:name w:val="樣式 (中文) 標楷體 置中 套用前:  9 pt 行距:  2 倍行高"/>
    <w:basedOn w:val="afa"/>
    <w:autoRedefine/>
    <w:rsid w:val="004C241C"/>
    <w:pPr>
      <w:widowControl/>
      <w:overflowPunct w:val="0"/>
      <w:autoSpaceDE w:val="0"/>
      <w:autoSpaceDN w:val="0"/>
      <w:adjustRightInd w:val="0"/>
      <w:snapToGrid/>
      <w:spacing w:before="180" w:line="480" w:lineRule="auto"/>
      <w:jc w:val="center"/>
      <w:textAlignment w:val="baseline"/>
    </w:pPr>
    <w:rPr>
      <w:rFonts w:ascii="Arial" w:hAnsi="Arial" w:cs="Arial"/>
      <w:kern w:val="0"/>
      <w:szCs w:val="20"/>
    </w:rPr>
  </w:style>
  <w:style w:type="paragraph" w:customStyle="1" w:styleId="1listingArial9pt">
    <w:name w:val="樣式 目錄 1內文listing + (拉丁) Arial (中文) 標楷體 非粗體 套用前:  9 pt 行距:  ..."/>
    <w:basedOn w:val="1f8"/>
    <w:rsid w:val="004C241C"/>
    <w:pPr>
      <w:widowControl/>
      <w:tabs>
        <w:tab w:val="clear" w:pos="9638"/>
        <w:tab w:val="left" w:pos="480"/>
        <w:tab w:val="left" w:pos="960"/>
        <w:tab w:val="right" w:leader="dot" w:pos="9038"/>
      </w:tabs>
      <w:overflowPunct w:val="0"/>
      <w:autoSpaceDE w:val="0"/>
      <w:autoSpaceDN w:val="0"/>
      <w:adjustRightInd w:val="0"/>
      <w:snapToGrid/>
      <w:spacing w:before="180" w:after="120" w:line="480" w:lineRule="auto"/>
      <w:ind w:left="0" w:firstLine="0"/>
      <w:textAlignment w:val="baseline"/>
    </w:pPr>
    <w:rPr>
      <w:rFonts w:ascii="Arial" w:hAnsi="標楷體" w:cs="新細明體"/>
      <w:noProof w:val="0"/>
      <w:kern w:val="0"/>
      <w:sz w:val="32"/>
      <w:szCs w:val="20"/>
    </w:rPr>
  </w:style>
  <w:style w:type="paragraph" w:customStyle="1" w:styleId="9pt20">
    <w:name w:val="樣式 (中文) 標楷體 套用前:  9 pt 行距:  2 倍行高"/>
    <w:basedOn w:val="afa"/>
    <w:autoRedefine/>
    <w:rsid w:val="004C241C"/>
    <w:pPr>
      <w:widowControl/>
      <w:overflowPunct w:val="0"/>
      <w:autoSpaceDE w:val="0"/>
      <w:autoSpaceDN w:val="0"/>
      <w:adjustRightInd w:val="0"/>
      <w:snapToGrid/>
      <w:spacing w:before="180" w:line="360" w:lineRule="exact"/>
      <w:textAlignment w:val="baseline"/>
    </w:pPr>
    <w:rPr>
      <w:rFonts w:ascii="Arial" w:hAnsi="標楷體" w:cs="新細明體"/>
      <w:kern w:val="0"/>
      <w:szCs w:val="20"/>
    </w:rPr>
  </w:style>
  <w:style w:type="paragraph" w:customStyle="1" w:styleId="9pt21">
    <w:name w:val="樣式 (中文) 標楷體 套用前:  9 pt 行距:  2 倍行高1"/>
    <w:basedOn w:val="afa"/>
    <w:autoRedefine/>
    <w:rsid w:val="004C241C"/>
    <w:pPr>
      <w:widowControl/>
      <w:overflowPunct w:val="0"/>
      <w:autoSpaceDE w:val="0"/>
      <w:autoSpaceDN w:val="0"/>
      <w:adjustRightInd w:val="0"/>
      <w:snapToGrid/>
      <w:spacing w:line="360" w:lineRule="exact"/>
      <w:textAlignment w:val="baseline"/>
    </w:pPr>
    <w:rPr>
      <w:rFonts w:ascii="Arial" w:hAnsi="Arial" w:cs="新細明體"/>
      <w:kern w:val="0"/>
      <w:szCs w:val="20"/>
    </w:rPr>
  </w:style>
  <w:style w:type="paragraph" w:customStyle="1" w:styleId="eGov2b">
    <w:name w:val="樣式 eGov 標題 2 內文 字元 字元 + (符號) 標楷體"/>
    <w:basedOn w:val="eGov21"/>
    <w:autoRedefine/>
    <w:rsid w:val="004C241C"/>
  </w:style>
  <w:style w:type="character" w:customStyle="1" w:styleId="eGov210">
    <w:name w:val="eGov 標題 2 內文 字元 字元 字元1"/>
    <w:rsid w:val="004C241C"/>
    <w:rPr>
      <w:rFonts w:ascii="Arial" w:eastAsia="標楷體" w:hAnsi="Arial" w:cs="新細明體"/>
      <w:kern w:val="2"/>
      <w:sz w:val="24"/>
      <w:szCs w:val="24"/>
      <w:lang w:val="en-US" w:eastAsia="zh-TW" w:bidi="ar-SA"/>
    </w:rPr>
  </w:style>
  <w:style w:type="character" w:customStyle="1" w:styleId="eGov2c">
    <w:name w:val="樣式 eGov 標題 2 內文 字元 字元 + (符號) 標楷體 字元"/>
    <w:rsid w:val="004C241C"/>
    <w:rPr>
      <w:rFonts w:ascii="Arial" w:eastAsia="標楷體" w:hAnsi="Arial" w:cs="新細明體"/>
      <w:kern w:val="2"/>
      <w:sz w:val="28"/>
      <w:szCs w:val="24"/>
      <w:lang w:val="en-US" w:eastAsia="zh-TW" w:bidi="ar-SA"/>
    </w:rPr>
  </w:style>
  <w:style w:type="paragraph" w:customStyle="1" w:styleId="Arial120505">
    <w:name w:val="樣式 建議書內容 + Arial 12 點 套用前:  0.5 列 套用後:  0.5 列"/>
    <w:basedOn w:val="affffffffffb"/>
    <w:autoRedefine/>
    <w:rsid w:val="004C241C"/>
    <w:pPr>
      <w:spacing w:before="120" w:after="120"/>
      <w:ind w:firstLineChars="210" w:firstLine="588"/>
    </w:pPr>
    <w:rPr>
      <w:rFonts w:ascii="Arial" w:hAnsi="標楷體" w:cs="新細明體"/>
      <w:szCs w:val="20"/>
    </w:rPr>
  </w:style>
  <w:style w:type="paragraph" w:customStyle="1" w:styleId="eGovd">
    <w:name w:val="樣式 eGov圖目錄 + (符號) 標楷體 字元 字元 字元 字元"/>
    <w:basedOn w:val="eGov0"/>
    <w:autoRedefine/>
    <w:rsid w:val="004C241C"/>
    <w:rPr>
      <w:bCs w:val="0"/>
    </w:rPr>
  </w:style>
  <w:style w:type="character" w:customStyle="1" w:styleId="eGove">
    <w:name w:val="樣式 eGov圖目錄 + (符號) 標楷體 字元 字元 字元 字元 字元"/>
    <w:rsid w:val="004C241C"/>
    <w:rPr>
      <w:rFonts w:ascii="Arial" w:eastAsia="標楷體" w:hAnsi="Arial" w:cs="Arial"/>
      <w:bCs/>
      <w:smallCaps/>
      <w:sz w:val="28"/>
      <w:szCs w:val="32"/>
      <w:shd w:val="clear" w:color="auto" w:fill="FFFFFF"/>
      <w:lang w:val="en-US" w:eastAsia="zh-TW" w:bidi="ar-SA"/>
    </w:rPr>
  </w:style>
  <w:style w:type="paragraph" w:customStyle="1" w:styleId="Arial1205052">
    <w:name w:val="樣式 建議書內容 + Arial 12 點 粗體 套用前:  0.5 列 套用後:  0.5 列 行距:  2 倍行高"/>
    <w:basedOn w:val="affffffffffb"/>
    <w:autoRedefine/>
    <w:rsid w:val="004C241C"/>
    <w:pPr>
      <w:spacing w:before="0" w:after="0" w:line="480" w:lineRule="auto"/>
    </w:pPr>
    <w:rPr>
      <w:rFonts w:ascii="Arial" w:hAnsi="Arial" w:cs="新細明體"/>
      <w:b/>
      <w:bCs/>
      <w:szCs w:val="20"/>
    </w:rPr>
  </w:style>
  <w:style w:type="paragraph" w:customStyle="1" w:styleId="Arial12050520">
    <w:name w:val="樣式 建議書內容 + Arial 12 點 套用前:  0.5 列 套用後:  0.5 列 行距:  2 倍行高"/>
    <w:basedOn w:val="affffffffffb"/>
    <w:autoRedefine/>
    <w:rsid w:val="004C241C"/>
    <w:pPr>
      <w:spacing w:before="120" w:after="120"/>
      <w:ind w:leftChars="100" w:left="280" w:rightChars="100" w:right="280"/>
    </w:pPr>
    <w:rPr>
      <w:rFonts w:ascii="Arial" w:hAnsi="標楷體" w:cs="新細明體"/>
      <w:szCs w:val="20"/>
    </w:rPr>
  </w:style>
  <w:style w:type="paragraph" w:customStyle="1" w:styleId="Arial12299cm0505">
    <w:name w:val="樣式 建議書內容 + Arial 12 點 左:  2.99 cm 套用前:  0.5 列 套用後:  0.5 列 行..."/>
    <w:basedOn w:val="affffffffffb"/>
    <w:link w:val="Arial12299cm05050"/>
    <w:autoRedefine/>
    <w:rsid w:val="004C241C"/>
    <w:pPr>
      <w:numPr>
        <w:numId w:val="69"/>
      </w:numPr>
      <w:spacing w:before="120" w:after="120"/>
      <w:ind w:rightChars="100" w:right="280" w:firstLineChars="0" w:firstLine="0"/>
    </w:pPr>
    <w:rPr>
      <w:szCs w:val="28"/>
    </w:rPr>
  </w:style>
  <w:style w:type="character" w:customStyle="1" w:styleId="Arial12299cm05050">
    <w:name w:val="樣式 建議書內容 + Arial 12 點 左:  2.99 cm 套用前:  0.5 列 套用後:  0.5 列 行... 字元"/>
    <w:link w:val="Arial12299cm0505"/>
    <w:rsid w:val="004C241C"/>
    <w:rPr>
      <w:rFonts w:eastAsia="標楷體"/>
      <w:kern w:val="2"/>
      <w:sz w:val="28"/>
      <w:szCs w:val="28"/>
      <w:lang w:val="x-none" w:eastAsia="x-none"/>
    </w:rPr>
  </w:style>
  <w:style w:type="paragraph" w:customStyle="1" w:styleId="Arial12">
    <w:name w:val="樣式 建議書內容 + Arial 12 點"/>
    <w:basedOn w:val="affffffffffb"/>
    <w:autoRedefine/>
    <w:rsid w:val="004C241C"/>
    <w:rPr>
      <w:rFonts w:ascii="Arial" w:hAnsi="Arial"/>
    </w:rPr>
  </w:style>
  <w:style w:type="paragraph" w:customStyle="1" w:styleId="Arial121">
    <w:name w:val="樣式 建議書內容 + Arial 12 點1"/>
    <w:basedOn w:val="affffffffffb"/>
    <w:rsid w:val="004C241C"/>
    <w:rPr>
      <w:rFonts w:ascii="Arial" w:hAnsi="Arial"/>
    </w:rPr>
  </w:style>
  <w:style w:type="paragraph" w:customStyle="1" w:styleId="CHTArial12">
    <w:name w:val="樣式 CHT內文 + Arial 12 點"/>
    <w:basedOn w:val="CHT"/>
    <w:autoRedefine/>
    <w:rsid w:val="004C241C"/>
    <w:rPr>
      <w:rFonts w:ascii="Arial" w:hAnsi="Arial"/>
    </w:rPr>
  </w:style>
  <w:style w:type="character" w:customStyle="1" w:styleId="CHT0">
    <w:name w:val="CHT內文 字元"/>
    <w:rsid w:val="004C241C"/>
    <w:rPr>
      <w:rFonts w:eastAsia="標楷體"/>
      <w:sz w:val="28"/>
      <w:lang w:val="en-US" w:eastAsia="zh-TW" w:bidi="he-IL"/>
    </w:rPr>
  </w:style>
  <w:style w:type="character" w:customStyle="1" w:styleId="CHTArial120">
    <w:name w:val="樣式 CHT內文 + Arial 12 點 字元"/>
    <w:rsid w:val="004C241C"/>
    <w:rPr>
      <w:rFonts w:ascii="Arial" w:eastAsia="標楷體" w:hAnsi="Arial"/>
      <w:sz w:val="28"/>
      <w:lang w:val="en-US" w:eastAsia="zh-TW" w:bidi="he-IL"/>
    </w:rPr>
  </w:style>
  <w:style w:type="paragraph" w:customStyle="1" w:styleId="Arial122">
    <w:name w:val="樣式 建議書內容 + Arial 12 點2"/>
    <w:basedOn w:val="affffffffffb"/>
    <w:rsid w:val="004C241C"/>
    <w:rPr>
      <w:rFonts w:ascii="Arial" w:hAnsi="Arial"/>
    </w:rPr>
  </w:style>
  <w:style w:type="paragraph" w:customStyle="1" w:styleId="Arial2">
    <w:name w:val="樣式 本文 + (拉丁) Arial (中文) 標楷體 行距:  2 倍行高"/>
    <w:basedOn w:val="aff8"/>
    <w:rsid w:val="004C241C"/>
    <w:pPr>
      <w:adjustRightInd w:val="0"/>
      <w:snapToGrid/>
      <w:spacing w:line="480" w:lineRule="auto"/>
      <w:ind w:leftChars="300" w:left="720"/>
      <w:textAlignment w:val="baseline"/>
    </w:pPr>
    <w:rPr>
      <w:rFonts w:ascii="Arial" w:hAnsi="標楷體" w:cs="新細明體"/>
      <w:kern w:val="0"/>
      <w:szCs w:val="20"/>
      <w:lang w:val="x-none" w:eastAsia="x-none"/>
    </w:rPr>
  </w:style>
  <w:style w:type="paragraph" w:customStyle="1" w:styleId="Arial122570505">
    <w:name w:val="樣式 建議書內容 + Arial 12 點 凸出:  2.57 字元 套用前:  0.5 列 套用後:  0.5 列 ..."/>
    <w:basedOn w:val="affffffffffb"/>
    <w:rsid w:val="004C241C"/>
    <w:pPr>
      <w:spacing w:before="60" w:after="60" w:line="480" w:lineRule="auto"/>
      <w:ind w:leftChars="149" w:left="975" w:hangingChars="257" w:hanging="617"/>
    </w:pPr>
    <w:rPr>
      <w:rFonts w:ascii="Arial" w:hAnsi="Arial" w:cs="新細明體"/>
      <w:szCs w:val="20"/>
    </w:rPr>
  </w:style>
  <w:style w:type="paragraph" w:customStyle="1" w:styleId="Arial1225705051">
    <w:name w:val="樣式 建議書內容 + Arial 12 點 凸出:  2.57 字元 套用前:  0.5 列 套用後:  0.5 列 ...1"/>
    <w:basedOn w:val="affffffffffb"/>
    <w:rsid w:val="004C241C"/>
    <w:pPr>
      <w:spacing w:before="60" w:after="60" w:line="480" w:lineRule="auto"/>
      <w:ind w:leftChars="150" w:left="977" w:hangingChars="257" w:hanging="617"/>
    </w:pPr>
    <w:rPr>
      <w:rFonts w:ascii="Arial" w:hAnsi="Arial" w:cs="新細明體"/>
      <w:szCs w:val="20"/>
    </w:rPr>
  </w:style>
  <w:style w:type="paragraph" w:customStyle="1" w:styleId="3pt3pt2">
    <w:name w:val="樣式 (中文) 標楷體 套用前:  3 pt 套用後:  3 pt 行距:  2 倍行高"/>
    <w:basedOn w:val="afa"/>
    <w:rsid w:val="004C241C"/>
    <w:pPr>
      <w:widowControl/>
      <w:overflowPunct w:val="0"/>
      <w:autoSpaceDE w:val="0"/>
      <w:autoSpaceDN w:val="0"/>
      <w:adjustRightInd w:val="0"/>
      <w:snapToGrid/>
      <w:spacing w:before="60" w:after="60" w:line="480" w:lineRule="auto"/>
      <w:ind w:leftChars="225" w:left="540"/>
      <w:textAlignment w:val="baseline"/>
    </w:pPr>
    <w:rPr>
      <w:rFonts w:ascii="Arial" w:hAnsi="標楷體" w:cs="新細明體"/>
      <w:kern w:val="0"/>
      <w:szCs w:val="20"/>
    </w:rPr>
  </w:style>
  <w:style w:type="paragraph" w:customStyle="1" w:styleId="15pt15pt2">
    <w:name w:val="樣式 (中文) 標楷體 套用前:  1.5 pt 套用後:  1.5 pt 行距:  2 倍行高"/>
    <w:basedOn w:val="afa"/>
    <w:rsid w:val="004C241C"/>
    <w:pPr>
      <w:widowControl/>
      <w:overflowPunct w:val="0"/>
      <w:autoSpaceDE w:val="0"/>
      <w:autoSpaceDN w:val="0"/>
      <w:adjustRightInd w:val="0"/>
      <w:snapToGrid/>
      <w:spacing w:before="30" w:after="30" w:line="480" w:lineRule="auto"/>
      <w:ind w:leftChars="150" w:left="360"/>
      <w:textAlignment w:val="baseline"/>
    </w:pPr>
    <w:rPr>
      <w:rFonts w:ascii="Arial" w:hAnsi="Arial" w:cs="新細明體"/>
      <w:kern w:val="0"/>
      <w:szCs w:val="20"/>
    </w:rPr>
  </w:style>
  <w:style w:type="paragraph" w:customStyle="1" w:styleId="Arial12050521">
    <w:name w:val="樣式 建議書內容 + Arial 12 點 套用前:  0.5 列 套用後:  0.5 列 行距:  2 倍行高1"/>
    <w:basedOn w:val="affffffffffb"/>
    <w:rsid w:val="004C241C"/>
    <w:pPr>
      <w:spacing w:before="0" w:after="0" w:line="480" w:lineRule="auto"/>
    </w:pPr>
    <w:rPr>
      <w:rFonts w:ascii="Arial" w:hAnsi="Arial" w:cs="新細明體"/>
      <w:szCs w:val="20"/>
    </w:rPr>
  </w:style>
  <w:style w:type="paragraph" w:customStyle="1" w:styleId="15pt15pt21">
    <w:name w:val="樣式 (中文) 標楷體 套用前:  1.5 pt 套用後:  1.5 pt 行距:  2 倍行高1"/>
    <w:basedOn w:val="afa"/>
    <w:rsid w:val="004C241C"/>
    <w:pPr>
      <w:widowControl/>
      <w:overflowPunct w:val="0"/>
      <w:autoSpaceDE w:val="0"/>
      <w:autoSpaceDN w:val="0"/>
      <w:adjustRightInd w:val="0"/>
      <w:snapToGrid/>
      <w:spacing w:before="30" w:after="30" w:line="480" w:lineRule="auto"/>
      <w:textAlignment w:val="baseline"/>
    </w:pPr>
    <w:rPr>
      <w:rFonts w:ascii="Arial" w:hAnsi="Arial" w:cs="新細明體"/>
      <w:kern w:val="0"/>
      <w:szCs w:val="20"/>
    </w:rPr>
  </w:style>
  <w:style w:type="paragraph" w:customStyle="1" w:styleId="15pt15pt20">
    <w:name w:val="樣式 置中 套用前:  1.5 pt 套用後:  1.5 pt 行距:  2 倍行高"/>
    <w:basedOn w:val="afa"/>
    <w:rsid w:val="004C241C"/>
    <w:pPr>
      <w:widowControl/>
      <w:overflowPunct w:val="0"/>
      <w:autoSpaceDE w:val="0"/>
      <w:autoSpaceDN w:val="0"/>
      <w:adjustRightInd w:val="0"/>
      <w:snapToGrid/>
      <w:spacing w:before="30" w:after="30" w:line="480" w:lineRule="auto"/>
      <w:jc w:val="center"/>
      <w:textAlignment w:val="baseline"/>
    </w:pPr>
    <w:rPr>
      <w:rFonts w:ascii="Arial" w:eastAsia="華康楷書體W3(P)" w:hAnsi="Arial" w:cs="新細明體"/>
      <w:kern w:val="0"/>
      <w:szCs w:val="20"/>
    </w:rPr>
  </w:style>
  <w:style w:type="paragraph" w:customStyle="1" w:styleId="eGov15">
    <w:name w:val="樣式 eGov 標題 1 內文 + (符號) 標楷體"/>
    <w:basedOn w:val="eGov11"/>
    <w:rsid w:val="004C241C"/>
  </w:style>
  <w:style w:type="character" w:customStyle="1" w:styleId="eGov16">
    <w:name w:val="樣式 eGov 標題 1 內文 + (符號) 標楷體 字元"/>
    <w:rsid w:val="004C241C"/>
    <w:rPr>
      <w:rFonts w:ascii="Arial" w:eastAsia="標楷體" w:hAnsi="Arial" w:cs="新細明體"/>
      <w:kern w:val="2"/>
      <w:sz w:val="28"/>
      <w:szCs w:val="24"/>
      <w:lang w:val="en-US" w:eastAsia="zh-TW" w:bidi="ar-SA"/>
    </w:rPr>
  </w:style>
  <w:style w:type="paragraph" w:customStyle="1" w:styleId="3xxx1111Level1-11111H3OrgHeading1h3">
    <w:name w:val="樣式 標題 3步驟x.x.x標題111.1Level 1 - 11.1.1.1H3Org Heading 1h3..."/>
    <w:basedOn w:val="32"/>
    <w:rsid w:val="004C241C"/>
    <w:pPr>
      <w:keepNext/>
      <w:widowControl/>
      <w:numPr>
        <w:ilvl w:val="0"/>
        <w:numId w:val="0"/>
      </w:numPr>
      <w:overflowPunct w:val="0"/>
      <w:autoSpaceDE w:val="0"/>
      <w:autoSpaceDN w:val="0"/>
      <w:adjustRightInd w:val="0"/>
      <w:snapToGrid/>
      <w:spacing w:beforeLines="0" w:before="240" w:after="60"/>
      <w:ind w:left="906" w:hanging="480"/>
      <w:jc w:val="left"/>
      <w:textAlignment w:val="baseline"/>
    </w:pPr>
    <w:rPr>
      <w:rFonts w:ascii="Arial" w:hAnsi="Arial"/>
      <w:b/>
      <w:kern w:val="0"/>
      <w:szCs w:val="20"/>
      <w:lang w:val="x-none" w:eastAsia="x-none"/>
    </w:rPr>
  </w:style>
  <w:style w:type="paragraph" w:customStyle="1" w:styleId="4h4h41h42h43h44h45h411h421h431h441h46h47h48h">
    <w:name w:val="樣式 標題 4h4h41h42h43h44h45h411h421h431h441h46h47h48h..."/>
    <w:basedOn w:val="44"/>
    <w:rsid w:val="004C241C"/>
    <w:pPr>
      <w:keepNext/>
      <w:widowControl/>
      <w:numPr>
        <w:ilvl w:val="0"/>
        <w:numId w:val="0"/>
      </w:numPr>
      <w:overflowPunct w:val="0"/>
      <w:autoSpaceDE w:val="0"/>
      <w:autoSpaceDN w:val="0"/>
      <w:adjustRightInd w:val="0"/>
      <w:snapToGrid/>
      <w:spacing w:before="120" w:line="360" w:lineRule="auto"/>
      <w:ind w:left="775" w:hanging="480"/>
      <w:jc w:val="left"/>
      <w:textAlignment w:val="baseline"/>
    </w:pPr>
    <w:rPr>
      <w:bCs/>
      <w:iCs/>
      <w:color w:val="auto"/>
      <w:kern w:val="0"/>
      <w:szCs w:val="20"/>
      <w:lang w:val="x-none" w:eastAsia="x-none"/>
    </w:rPr>
  </w:style>
  <w:style w:type="character" w:customStyle="1" w:styleId="h4112">
    <w:name w:val="h4112 字元"/>
    <w:rsid w:val="004C241C"/>
    <w:rPr>
      <w:rFonts w:ascii="Arial" w:eastAsia="標楷體" w:hAnsi="Arial"/>
      <w:b/>
      <w:i/>
      <w:sz w:val="24"/>
      <w:lang w:val="en-US" w:eastAsia="zh-TW" w:bidi="ar-SA"/>
    </w:rPr>
  </w:style>
  <w:style w:type="character" w:customStyle="1" w:styleId="4h4h41h42h43h44h45h411h421h431h441h46h47h48h0">
    <w:name w:val="樣式 標題 4h4h41h42h43h44h45h411h421h431h441h46h47h48h... 字元"/>
    <w:rsid w:val="004C241C"/>
    <w:rPr>
      <w:rFonts w:ascii="Arial" w:eastAsia="標楷體" w:hAnsi="Arial"/>
      <w:b/>
      <w:bCs/>
      <w:i/>
      <w:iCs/>
      <w:sz w:val="28"/>
      <w:lang w:val="en-US" w:eastAsia="zh-TW" w:bidi="ar-SA"/>
    </w:rPr>
  </w:style>
  <w:style w:type="paragraph" w:customStyle="1" w:styleId="level11">
    <w:name w:val="樣式 項目符號 level 1 + (符號) 標楷體"/>
    <w:basedOn w:val="level1"/>
    <w:rsid w:val="004C241C"/>
  </w:style>
  <w:style w:type="character" w:customStyle="1" w:styleId="level110">
    <w:name w:val="項目符號 level 1 字元1"/>
    <w:rsid w:val="004C241C"/>
    <w:rPr>
      <w:rFonts w:ascii="Arial" w:eastAsia="標楷體" w:hAnsi="Arial"/>
      <w:sz w:val="28"/>
      <w:szCs w:val="24"/>
      <w:lang w:val="en-US" w:eastAsia="zh-TW" w:bidi="ar-SA"/>
    </w:rPr>
  </w:style>
  <w:style w:type="character" w:customStyle="1" w:styleId="level12">
    <w:name w:val="樣式 項目符號 level 1 + (符號) 標楷體 字元"/>
    <w:rsid w:val="004C241C"/>
    <w:rPr>
      <w:rFonts w:ascii="Arial" w:eastAsia="標楷體" w:hAnsi="Arial"/>
      <w:sz w:val="28"/>
      <w:szCs w:val="24"/>
      <w:lang w:val="en-US" w:eastAsia="zh-TW" w:bidi="ar-SA"/>
    </w:rPr>
  </w:style>
  <w:style w:type="paragraph" w:customStyle="1" w:styleId="eGov3025cm">
    <w:name w:val="樣式 eGov 標題3 內文 + (符號) 標楷體 左:  0.25 cm"/>
    <w:basedOn w:val="eGov30"/>
    <w:rsid w:val="004C241C"/>
    <w:pPr>
      <w:ind w:left="142"/>
    </w:pPr>
    <w:rPr>
      <w:rFonts w:hAnsi="標楷體"/>
      <w:szCs w:val="20"/>
    </w:rPr>
  </w:style>
  <w:style w:type="paragraph" w:customStyle="1" w:styleId="eGov322pt">
    <w:name w:val="樣式 eGov 標題3 內文 + (符號) 標楷體 行距:  固定行高 22 pt"/>
    <w:basedOn w:val="eGov30"/>
    <w:rsid w:val="004C241C"/>
    <w:pPr>
      <w:spacing w:line="440" w:lineRule="exact"/>
    </w:pPr>
    <w:rPr>
      <w:rFonts w:hAnsi="標楷體"/>
      <w:szCs w:val="20"/>
    </w:rPr>
  </w:style>
  <w:style w:type="paragraph" w:customStyle="1" w:styleId="eGov3025cm0">
    <w:name w:val="樣式 eGov 標題3 內文 + 左:  0.25 cm"/>
    <w:basedOn w:val="eGov30"/>
    <w:rsid w:val="004C241C"/>
    <w:pPr>
      <w:ind w:left="142"/>
    </w:pPr>
    <w:rPr>
      <w:szCs w:val="20"/>
    </w:rPr>
  </w:style>
  <w:style w:type="paragraph" w:customStyle="1" w:styleId="eGov110">
    <w:name w:val="樣式 eGov 標題 1 內文 + (符號) 標楷體1"/>
    <w:basedOn w:val="eGov11"/>
    <w:rsid w:val="004C241C"/>
    <w:rPr>
      <w:kern w:val="0"/>
    </w:rPr>
  </w:style>
  <w:style w:type="character" w:customStyle="1" w:styleId="eGov111">
    <w:name w:val="樣式 eGov 標題 1 內文 + (符號) 標楷體1 字元"/>
    <w:rsid w:val="004C241C"/>
    <w:rPr>
      <w:rFonts w:ascii="Arial" w:eastAsia="標楷體" w:hAnsi="Arial" w:cs="新細明體"/>
      <w:kern w:val="2"/>
      <w:sz w:val="28"/>
      <w:szCs w:val="24"/>
      <w:lang w:val="en-US" w:eastAsia="zh-TW" w:bidi="ar-SA"/>
    </w:rPr>
  </w:style>
  <w:style w:type="paragraph" w:customStyle="1" w:styleId="eGovf">
    <w:name w:val="樣式 eGov 標題４内文 + (符號) 標楷體 黑色"/>
    <w:basedOn w:val="eGov"/>
    <w:rsid w:val="004C241C"/>
    <w:rPr>
      <w:color w:val="000000"/>
    </w:rPr>
  </w:style>
  <w:style w:type="character" w:customStyle="1" w:styleId="eGovf0">
    <w:name w:val="樣式 eGov 標題４内文 + (符號) 標楷體 黑色 字元"/>
    <w:rsid w:val="004C241C"/>
    <w:rPr>
      <w:rFonts w:ascii="Arial" w:eastAsia="標楷體" w:hAnsi="Arial" w:cs="新細明體"/>
      <w:color w:val="000000"/>
      <w:sz w:val="28"/>
      <w:lang w:val="en-US" w:eastAsia="zh-TW" w:bidi="ar-SA"/>
    </w:rPr>
  </w:style>
  <w:style w:type="paragraph" w:customStyle="1" w:styleId="eGov41">
    <w:name w:val="樣式 eGov 標題 4 + (符號) 標楷體"/>
    <w:basedOn w:val="eGov4"/>
    <w:rsid w:val="004C241C"/>
    <w:pPr>
      <w:numPr>
        <w:ilvl w:val="0"/>
        <w:numId w:val="0"/>
      </w:numPr>
      <w:tabs>
        <w:tab w:val="clear" w:pos="2127"/>
      </w:tabs>
      <w:spacing w:beforeLines="50" w:before="120" w:after="0" w:line="360" w:lineRule="auto"/>
      <w:ind w:left="775" w:hanging="480"/>
      <w:jc w:val="left"/>
    </w:pPr>
    <w:rPr>
      <w:bCs/>
      <w:iCs/>
      <w:color w:val="auto"/>
      <w:lang w:val="x-none" w:eastAsia="x-none"/>
    </w:rPr>
  </w:style>
  <w:style w:type="character" w:customStyle="1" w:styleId="eGov42">
    <w:name w:val="eGov 標題 4 字元"/>
    <w:rsid w:val="004C241C"/>
    <w:rPr>
      <w:rFonts w:ascii="Arial" w:eastAsia="標楷體" w:hAnsi="Arial" w:cs="Arial"/>
      <w:b/>
      <w:i/>
      <w:sz w:val="24"/>
      <w:lang w:val="en-US" w:eastAsia="zh-TW" w:bidi="ar-SA"/>
    </w:rPr>
  </w:style>
  <w:style w:type="character" w:customStyle="1" w:styleId="eGov43">
    <w:name w:val="樣式 eGov 標題 4 + (符號) 標楷體 字元"/>
    <w:rsid w:val="004C241C"/>
    <w:rPr>
      <w:rFonts w:ascii="Arial" w:eastAsia="標楷體" w:hAnsi="Arial" w:cs="Arial"/>
      <w:b/>
      <w:bCs/>
      <w:i/>
      <w:iCs/>
      <w:sz w:val="28"/>
      <w:lang w:val="en-US" w:eastAsia="zh-TW" w:bidi="ar-SA"/>
    </w:rPr>
  </w:style>
  <w:style w:type="paragraph" w:customStyle="1" w:styleId="level2Arial1">
    <w:name w:val="樣式 項目符號 level 2 + Arial 黑色"/>
    <w:basedOn w:val="level2"/>
    <w:rsid w:val="004C241C"/>
    <w:rPr>
      <w:rFonts w:ascii="Arial" w:hAnsi="Arial"/>
      <w:color w:val="000000"/>
    </w:rPr>
  </w:style>
  <w:style w:type="paragraph" w:customStyle="1" w:styleId="level30">
    <w:name w:val="樣式 項目符號 level 3 + (符號) 標楷體"/>
    <w:basedOn w:val="level3"/>
    <w:rsid w:val="004C241C"/>
  </w:style>
  <w:style w:type="character" w:customStyle="1" w:styleId="level31">
    <w:name w:val="項目符號 level 3 字元"/>
    <w:rsid w:val="004C241C"/>
    <w:rPr>
      <w:rFonts w:ascii="Arial" w:eastAsia="標楷體" w:hAnsi="Arial"/>
      <w:sz w:val="28"/>
      <w:lang w:val="en-US" w:eastAsia="zh-TW" w:bidi="ar-SA"/>
    </w:rPr>
  </w:style>
  <w:style w:type="character" w:customStyle="1" w:styleId="level32">
    <w:name w:val="樣式 項目符號 level 3 + (符號) 標楷體 字元"/>
    <w:rsid w:val="004C241C"/>
    <w:rPr>
      <w:rFonts w:ascii="Arial" w:eastAsia="標楷體" w:hAnsi="Arial"/>
      <w:sz w:val="28"/>
      <w:lang w:val="en-US" w:eastAsia="zh-TW" w:bidi="ar-SA"/>
    </w:rPr>
  </w:style>
  <w:style w:type="character" w:customStyle="1" w:styleId="1fff5">
    <w:name w:val="樣式 (中文) 標楷體1"/>
    <w:rsid w:val="004C241C"/>
    <w:rPr>
      <w:rFonts w:eastAsia="標楷體"/>
      <w:sz w:val="28"/>
    </w:rPr>
  </w:style>
  <w:style w:type="paragraph" w:customStyle="1" w:styleId="14pt">
    <w:name w:val="樣式 (中文) 標楷體 行距:  固定行高 14 pt"/>
    <w:basedOn w:val="afa"/>
    <w:rsid w:val="004C241C"/>
    <w:pPr>
      <w:widowControl/>
      <w:overflowPunct w:val="0"/>
      <w:autoSpaceDE w:val="0"/>
      <w:autoSpaceDN w:val="0"/>
      <w:adjustRightInd w:val="0"/>
      <w:snapToGrid/>
      <w:spacing w:line="280" w:lineRule="exact"/>
      <w:textAlignment w:val="baseline"/>
    </w:pPr>
    <w:rPr>
      <w:rFonts w:ascii="Arial" w:hAnsi="Arial" w:cs="新細明體"/>
      <w:kern w:val="0"/>
      <w:szCs w:val="20"/>
    </w:rPr>
  </w:style>
  <w:style w:type="paragraph" w:customStyle="1" w:styleId="afffffffffff6">
    <w:name w:val="樣式 靠右"/>
    <w:basedOn w:val="afa"/>
    <w:rsid w:val="004C241C"/>
    <w:pPr>
      <w:widowControl/>
      <w:overflowPunct w:val="0"/>
      <w:autoSpaceDE w:val="0"/>
      <w:autoSpaceDN w:val="0"/>
      <w:adjustRightInd w:val="0"/>
      <w:snapToGrid/>
      <w:jc w:val="right"/>
      <w:textAlignment w:val="baseline"/>
    </w:pPr>
    <w:rPr>
      <w:rFonts w:ascii="Arial" w:eastAsia="華康楷書體W3(P)" w:hAnsi="Arial" w:cs="新細明體"/>
      <w:kern w:val="0"/>
      <w:szCs w:val="20"/>
    </w:rPr>
  </w:style>
  <w:style w:type="character" w:customStyle="1" w:styleId="afffffffffff7">
    <w:name w:val="樣式 (符號) 標楷體"/>
    <w:rsid w:val="004C241C"/>
    <w:rPr>
      <w:sz w:val="28"/>
    </w:rPr>
  </w:style>
  <w:style w:type="paragraph" w:customStyle="1" w:styleId="afffffffffff8">
    <w:name w:val="圖名稱"/>
    <w:basedOn w:val="afa"/>
    <w:rsid w:val="004C241C"/>
    <w:pPr>
      <w:snapToGrid/>
      <w:spacing w:line="160" w:lineRule="atLeast"/>
      <w:jc w:val="center"/>
    </w:pPr>
    <w:rPr>
      <w:rFonts w:ascii="Arial" w:hAnsi="Arial"/>
      <w:szCs w:val="20"/>
    </w:rPr>
  </w:style>
  <w:style w:type="character" w:customStyle="1" w:styleId="afffffffffff9">
    <w:name w:val="圖名稱 字元"/>
    <w:rsid w:val="004C241C"/>
    <w:rPr>
      <w:rFonts w:ascii="Arial" w:eastAsia="標楷體" w:hAnsi="Arial"/>
      <w:kern w:val="2"/>
      <w:sz w:val="28"/>
      <w:lang w:val="en-US" w:eastAsia="zh-TW" w:bidi="ar-SA"/>
    </w:rPr>
  </w:style>
  <w:style w:type="paragraph" w:customStyle="1" w:styleId="xl24">
    <w:name w:val="xl24"/>
    <w:basedOn w:val="afa"/>
    <w:rsid w:val="004C241C"/>
    <w:pPr>
      <w:widowControl/>
      <w:pBdr>
        <w:top w:val="single" w:sz="4" w:space="0" w:color="auto"/>
        <w:left w:val="single" w:sz="4" w:space="0" w:color="auto"/>
        <w:bottom w:val="single" w:sz="4" w:space="0" w:color="auto"/>
        <w:right w:val="single" w:sz="4" w:space="0" w:color="auto"/>
      </w:pBdr>
      <w:snapToGrid/>
      <w:spacing w:before="100" w:beforeAutospacing="1" w:after="100" w:afterAutospacing="1"/>
    </w:pPr>
    <w:rPr>
      <w:rFonts w:ascii="新細明體" w:eastAsia="新細明體" w:hAnsi="新細明體" w:cs="新細明體"/>
      <w:kern w:val="0"/>
      <w:sz w:val="24"/>
      <w:szCs w:val="24"/>
    </w:rPr>
  </w:style>
  <w:style w:type="paragraph" w:customStyle="1" w:styleId="xl25">
    <w:name w:val="xl25"/>
    <w:basedOn w:val="afa"/>
    <w:rsid w:val="004C241C"/>
    <w:pPr>
      <w:widowControl/>
      <w:pBdr>
        <w:top w:val="single" w:sz="4" w:space="0" w:color="auto"/>
        <w:left w:val="single" w:sz="4" w:space="0" w:color="auto"/>
        <w:bottom w:val="single" w:sz="4" w:space="0" w:color="auto"/>
        <w:right w:val="single" w:sz="4" w:space="0" w:color="auto"/>
      </w:pBdr>
      <w:snapToGrid/>
      <w:spacing w:before="100" w:beforeAutospacing="1" w:after="100" w:afterAutospacing="1"/>
    </w:pPr>
    <w:rPr>
      <w:rFonts w:ascii="新細明體" w:eastAsia="新細明體" w:hAnsi="新細明體" w:cs="新細明體"/>
      <w:kern w:val="0"/>
      <w:sz w:val="24"/>
      <w:szCs w:val="24"/>
    </w:rPr>
  </w:style>
  <w:style w:type="paragraph" w:customStyle="1" w:styleId="xl26">
    <w:name w:val="xl26"/>
    <w:basedOn w:val="afa"/>
    <w:rsid w:val="004C241C"/>
    <w:pPr>
      <w:widowControl/>
      <w:pBdr>
        <w:top w:val="single" w:sz="4" w:space="0" w:color="auto"/>
        <w:left w:val="single" w:sz="4" w:space="0" w:color="auto"/>
        <w:bottom w:val="single" w:sz="4" w:space="0" w:color="auto"/>
        <w:right w:val="single" w:sz="4" w:space="0" w:color="auto"/>
      </w:pBdr>
      <w:snapToGrid/>
      <w:spacing w:before="100" w:beforeAutospacing="1" w:after="100" w:afterAutospacing="1"/>
    </w:pPr>
    <w:rPr>
      <w:rFonts w:ascii="新細明體" w:eastAsia="新細明體" w:hAnsi="新細明體" w:cs="新細明體"/>
      <w:kern w:val="0"/>
      <w:sz w:val="24"/>
      <w:szCs w:val="24"/>
    </w:rPr>
  </w:style>
  <w:style w:type="paragraph" w:customStyle="1" w:styleId="xl27">
    <w:name w:val="xl27"/>
    <w:basedOn w:val="afa"/>
    <w:rsid w:val="004C241C"/>
    <w:pPr>
      <w:widowControl/>
      <w:pBdr>
        <w:top w:val="single" w:sz="4" w:space="0" w:color="auto"/>
        <w:left w:val="single" w:sz="4" w:space="0" w:color="auto"/>
        <w:bottom w:val="single" w:sz="4" w:space="0" w:color="auto"/>
        <w:right w:val="single" w:sz="4" w:space="0" w:color="auto"/>
      </w:pBdr>
      <w:snapToGrid/>
      <w:spacing w:before="100" w:beforeAutospacing="1" w:after="100" w:afterAutospacing="1"/>
    </w:pPr>
    <w:rPr>
      <w:rFonts w:ascii="新細明體" w:eastAsia="新細明體" w:hAnsi="新細明體" w:cs="新細明體"/>
      <w:kern w:val="0"/>
      <w:sz w:val="24"/>
      <w:szCs w:val="24"/>
    </w:rPr>
  </w:style>
  <w:style w:type="paragraph" w:customStyle="1" w:styleId="xl28">
    <w:name w:val="xl28"/>
    <w:basedOn w:val="afa"/>
    <w:rsid w:val="004C241C"/>
    <w:pPr>
      <w:widowControl/>
      <w:pBdr>
        <w:top w:val="single" w:sz="4" w:space="0" w:color="auto"/>
        <w:left w:val="single" w:sz="4" w:space="0" w:color="auto"/>
        <w:bottom w:val="single" w:sz="4" w:space="0" w:color="auto"/>
        <w:right w:val="single" w:sz="4" w:space="0" w:color="auto"/>
      </w:pBdr>
      <w:snapToGrid/>
      <w:spacing w:before="100" w:beforeAutospacing="1" w:after="100" w:afterAutospacing="1"/>
    </w:pPr>
    <w:rPr>
      <w:rFonts w:ascii="新細明體" w:eastAsia="新細明體" w:hAnsi="新細明體" w:cs="新細明體"/>
      <w:kern w:val="0"/>
      <w:sz w:val="24"/>
      <w:szCs w:val="24"/>
    </w:rPr>
  </w:style>
  <w:style w:type="paragraph" w:customStyle="1" w:styleId="xl29">
    <w:name w:val="xl29"/>
    <w:basedOn w:val="afa"/>
    <w:rsid w:val="004C241C"/>
    <w:pPr>
      <w:widowControl/>
      <w:pBdr>
        <w:top w:val="single" w:sz="4" w:space="0" w:color="auto"/>
        <w:left w:val="single" w:sz="4" w:space="0" w:color="auto"/>
        <w:bottom w:val="single" w:sz="4" w:space="0" w:color="auto"/>
        <w:right w:val="single" w:sz="4" w:space="0" w:color="auto"/>
      </w:pBdr>
      <w:snapToGrid/>
      <w:spacing w:before="100" w:beforeAutospacing="1" w:after="100" w:afterAutospacing="1"/>
    </w:pPr>
    <w:rPr>
      <w:rFonts w:ascii="新細明體" w:eastAsia="新細明體" w:hAnsi="新細明體" w:cs="新細明體"/>
      <w:kern w:val="0"/>
      <w:sz w:val="24"/>
      <w:szCs w:val="24"/>
    </w:rPr>
  </w:style>
  <w:style w:type="paragraph" w:customStyle="1" w:styleId="xl30">
    <w:name w:val="xl30"/>
    <w:basedOn w:val="afa"/>
    <w:rsid w:val="004C241C"/>
    <w:pPr>
      <w:widowControl/>
      <w:pBdr>
        <w:top w:val="single" w:sz="4" w:space="0" w:color="auto"/>
        <w:left w:val="single" w:sz="4" w:space="0" w:color="auto"/>
        <w:right w:val="single" w:sz="4" w:space="0" w:color="auto"/>
      </w:pBdr>
      <w:snapToGrid/>
      <w:spacing w:before="100" w:beforeAutospacing="1" w:after="100" w:afterAutospacing="1"/>
    </w:pPr>
    <w:rPr>
      <w:rFonts w:ascii="新細明體" w:eastAsia="新細明體" w:hAnsi="新細明體" w:cs="新細明體"/>
      <w:kern w:val="0"/>
      <w:sz w:val="24"/>
      <w:szCs w:val="24"/>
    </w:rPr>
  </w:style>
  <w:style w:type="paragraph" w:customStyle="1" w:styleId="xl31">
    <w:name w:val="xl31"/>
    <w:basedOn w:val="afa"/>
    <w:rsid w:val="004C241C"/>
    <w:pPr>
      <w:widowControl/>
      <w:pBdr>
        <w:left w:val="single" w:sz="4" w:space="0" w:color="auto"/>
        <w:right w:val="single" w:sz="4" w:space="0" w:color="auto"/>
      </w:pBdr>
      <w:snapToGrid/>
      <w:spacing w:before="100" w:beforeAutospacing="1" w:after="100" w:afterAutospacing="1"/>
    </w:pPr>
    <w:rPr>
      <w:rFonts w:ascii="新細明體" w:eastAsia="新細明體" w:hAnsi="新細明體" w:cs="新細明體"/>
      <w:kern w:val="0"/>
      <w:sz w:val="24"/>
      <w:szCs w:val="24"/>
    </w:rPr>
  </w:style>
  <w:style w:type="paragraph" w:customStyle="1" w:styleId="xl32">
    <w:name w:val="xl32"/>
    <w:basedOn w:val="afa"/>
    <w:rsid w:val="004C241C"/>
    <w:pPr>
      <w:widowControl/>
      <w:pBdr>
        <w:left w:val="single" w:sz="4" w:space="0" w:color="auto"/>
        <w:bottom w:val="single" w:sz="4" w:space="0" w:color="auto"/>
        <w:right w:val="single" w:sz="4" w:space="0" w:color="auto"/>
      </w:pBdr>
      <w:snapToGrid/>
      <w:spacing w:before="100" w:beforeAutospacing="1" w:after="100" w:afterAutospacing="1"/>
    </w:pPr>
    <w:rPr>
      <w:rFonts w:ascii="新細明體" w:eastAsia="新細明體" w:hAnsi="新細明體" w:cs="新細明體"/>
      <w:kern w:val="0"/>
      <w:sz w:val="24"/>
      <w:szCs w:val="24"/>
    </w:rPr>
  </w:style>
  <w:style w:type="paragraph" w:customStyle="1" w:styleId="a4">
    <w:name w:val="第一層標題"/>
    <w:basedOn w:val="13"/>
    <w:autoRedefine/>
    <w:rsid w:val="004C241C"/>
    <w:pPr>
      <w:keepNext w:val="0"/>
      <w:pageBreakBefore w:val="0"/>
      <w:numPr>
        <w:numId w:val="68"/>
      </w:numPr>
      <w:spacing w:beforeLines="0" w:before="0"/>
    </w:pPr>
    <w:rPr>
      <w:rFonts w:hAnsi="標楷體"/>
      <w:noProof/>
      <w:color w:val="000000" w:themeColor="text1"/>
      <w:kern w:val="52"/>
      <w:szCs w:val="28"/>
    </w:rPr>
  </w:style>
  <w:style w:type="paragraph" w:customStyle="1" w:styleId="afffffffffffa">
    <w:name w:val="第三層標題"/>
    <w:basedOn w:val="32"/>
    <w:link w:val="afffffffffffb"/>
    <w:autoRedefine/>
    <w:qFormat/>
    <w:rsid w:val="00370672"/>
    <w:pPr>
      <w:keepNext/>
      <w:numPr>
        <w:ilvl w:val="0"/>
        <w:numId w:val="0"/>
      </w:numPr>
      <w:spacing w:before="120" w:line="360" w:lineRule="auto"/>
      <w:ind w:left="480"/>
    </w:pPr>
    <w:rPr>
      <w:rFonts w:ascii="標楷體" w:hAnsi="標楷體" w:cs="微軟正黑體"/>
      <w:kern w:val="0"/>
      <w:lang w:val="x-none" w:eastAsia="x-none"/>
    </w:rPr>
  </w:style>
  <w:style w:type="paragraph" w:customStyle="1" w:styleId="afffffffffffc">
    <w:name w:val="第四層標題"/>
    <w:basedOn w:val="44"/>
    <w:link w:val="afffffffffffd"/>
    <w:autoRedefine/>
    <w:rsid w:val="004C241C"/>
    <w:pPr>
      <w:numPr>
        <w:numId w:val="0"/>
      </w:numPr>
      <w:snapToGrid/>
      <w:spacing w:before="0" w:line="480" w:lineRule="exact"/>
      <w:ind w:leftChars="400" w:left="1374" w:hanging="414"/>
      <w:jc w:val="left"/>
    </w:pPr>
    <w:rPr>
      <w:bCs/>
      <w:color w:val="auto"/>
      <w:kern w:val="0"/>
      <w:lang w:val="x-none" w:eastAsia="x-none"/>
    </w:rPr>
  </w:style>
  <w:style w:type="character" w:customStyle="1" w:styleId="afffffffffffd">
    <w:name w:val="第四層標題 字元"/>
    <w:link w:val="afffffffffffc"/>
    <w:rsid w:val="004C241C"/>
    <w:rPr>
      <w:rFonts w:eastAsia="標楷體"/>
      <w:bCs/>
      <w:sz w:val="28"/>
      <w:szCs w:val="28"/>
      <w:lang w:val="x-none" w:eastAsia="x-none"/>
    </w:rPr>
  </w:style>
  <w:style w:type="character" w:customStyle="1" w:styleId="2fc">
    <w:name w:val="樣式2 字元"/>
    <w:link w:val="23"/>
    <w:rsid w:val="004C241C"/>
    <w:rPr>
      <w:rFonts w:eastAsia="標楷體"/>
      <w:color w:val="000000" w:themeColor="text1"/>
      <w:kern w:val="2"/>
      <w:sz w:val="28"/>
      <w:szCs w:val="28"/>
    </w:rPr>
  </w:style>
  <w:style w:type="paragraph" w:customStyle="1" w:styleId="af9">
    <w:name w:val="無法完成項目"/>
    <w:rsid w:val="004C241C"/>
    <w:pPr>
      <w:numPr>
        <w:numId w:val="70"/>
      </w:numPr>
      <w:tabs>
        <w:tab w:val="clear" w:pos="720"/>
      </w:tabs>
      <w:ind w:left="482"/>
    </w:pPr>
    <w:rPr>
      <w:sz w:val="24"/>
    </w:rPr>
  </w:style>
  <w:style w:type="paragraph" w:customStyle="1" w:styleId="4fd">
    <w:name w:val="4內"/>
    <w:basedOn w:val="afa"/>
    <w:rsid w:val="004C241C"/>
    <w:pPr>
      <w:adjustRightInd w:val="0"/>
      <w:snapToGrid/>
      <w:spacing w:line="300" w:lineRule="atLeast"/>
      <w:ind w:left="1418" w:hanging="284"/>
      <w:textAlignment w:val="baseline"/>
    </w:pPr>
    <w:rPr>
      <w:rFonts w:ascii="華康中楷體" w:eastAsia="華康中楷體"/>
      <w:kern w:val="0"/>
      <w:sz w:val="24"/>
      <w:szCs w:val="20"/>
    </w:rPr>
  </w:style>
  <w:style w:type="character" w:customStyle="1" w:styleId="affffffff6">
    <w:name w:val="表 字元"/>
    <w:link w:val="affffffff5"/>
    <w:rsid w:val="004C241C"/>
    <w:rPr>
      <w:rFonts w:eastAsia="標楷體"/>
      <w:kern w:val="2"/>
      <w:sz w:val="28"/>
      <w:szCs w:val="24"/>
    </w:rPr>
  </w:style>
  <w:style w:type="character" w:customStyle="1" w:styleId="idx3">
    <w:name w:val="idx3"/>
    <w:basedOn w:val="afb"/>
    <w:rsid w:val="004C241C"/>
  </w:style>
  <w:style w:type="character" w:customStyle="1" w:styleId="url">
    <w:name w:val="url"/>
    <w:basedOn w:val="afb"/>
    <w:rsid w:val="004C241C"/>
  </w:style>
  <w:style w:type="paragraph" w:customStyle="1" w:styleId="1fff6">
    <w:name w:val="標題1"/>
    <w:basedOn w:val="afa"/>
    <w:rsid w:val="004C241C"/>
    <w:pPr>
      <w:snapToGrid/>
      <w:jc w:val="both"/>
    </w:pPr>
    <w:rPr>
      <w:szCs w:val="24"/>
    </w:rPr>
  </w:style>
  <w:style w:type="paragraph" w:customStyle="1" w:styleId="afffffffffffe">
    <w:name w:val="a)"/>
    <w:basedOn w:val="afa"/>
    <w:next w:val="afa"/>
    <w:link w:val="affffffffffff"/>
    <w:unhideWhenUsed/>
    <w:locked/>
    <w:rsid w:val="004C241C"/>
    <w:pPr>
      <w:snapToGrid/>
      <w:spacing w:line="480" w:lineRule="exact"/>
      <w:ind w:left="993" w:hanging="369"/>
      <w:jc w:val="both"/>
    </w:pPr>
    <w:rPr>
      <w:rFonts w:eastAsia="新細明體"/>
      <w:sz w:val="26"/>
      <w:szCs w:val="20"/>
      <w:lang w:val="x-none" w:eastAsia="x-none"/>
    </w:rPr>
  </w:style>
  <w:style w:type="character" w:customStyle="1" w:styleId="affffffffffff">
    <w:name w:val="a) 字元"/>
    <w:link w:val="afffffffffffe"/>
    <w:rsid w:val="004C241C"/>
    <w:rPr>
      <w:kern w:val="2"/>
      <w:sz w:val="26"/>
      <w:lang w:val="x-none" w:eastAsia="x-none"/>
    </w:rPr>
  </w:style>
  <w:style w:type="paragraph" w:customStyle="1" w:styleId="affffffffffff0">
    <w:name w:val="圖名"/>
    <w:basedOn w:val="affffffffffff1"/>
    <w:link w:val="affffffffffff2"/>
    <w:unhideWhenUsed/>
    <w:locked/>
    <w:rsid w:val="004C241C"/>
  </w:style>
  <w:style w:type="paragraph" w:customStyle="1" w:styleId="affffffffffff1">
    <w:name w:val="圖表清空"/>
    <w:link w:val="affffffffffff3"/>
    <w:unhideWhenUsed/>
    <w:rsid w:val="004C241C"/>
    <w:pPr>
      <w:jc w:val="center"/>
    </w:pPr>
    <w:rPr>
      <w:kern w:val="2"/>
      <w:sz w:val="24"/>
    </w:rPr>
  </w:style>
  <w:style w:type="character" w:customStyle="1" w:styleId="affffffffffff3">
    <w:name w:val="圖表清空 字元"/>
    <w:link w:val="affffffffffff1"/>
    <w:rsid w:val="004C241C"/>
    <w:rPr>
      <w:kern w:val="2"/>
      <w:sz w:val="24"/>
    </w:rPr>
  </w:style>
  <w:style w:type="character" w:customStyle="1" w:styleId="affffffffffff2">
    <w:name w:val="圖名 字元"/>
    <w:link w:val="affffffffffff0"/>
    <w:rsid w:val="004C241C"/>
    <w:rPr>
      <w:kern w:val="2"/>
      <w:sz w:val="24"/>
    </w:rPr>
  </w:style>
  <w:style w:type="paragraph" w:customStyle="1" w:styleId="affffffffffff4">
    <w:name w:val="內文縮"/>
    <w:basedOn w:val="afa"/>
    <w:link w:val="affffffffffff5"/>
    <w:unhideWhenUsed/>
    <w:locked/>
    <w:rsid w:val="004C241C"/>
    <w:pPr>
      <w:snapToGrid/>
      <w:spacing w:line="480" w:lineRule="exact"/>
      <w:ind w:firstLine="482"/>
      <w:jc w:val="both"/>
    </w:pPr>
    <w:rPr>
      <w:rFonts w:eastAsia="新細明體"/>
      <w:sz w:val="26"/>
      <w:szCs w:val="20"/>
      <w:lang w:val="x-none" w:eastAsia="x-none"/>
    </w:rPr>
  </w:style>
  <w:style w:type="character" w:customStyle="1" w:styleId="affffffffffff5">
    <w:name w:val="內文縮 字元"/>
    <w:link w:val="affffffffffff4"/>
    <w:rsid w:val="004C241C"/>
    <w:rPr>
      <w:kern w:val="2"/>
      <w:sz w:val="26"/>
      <w:lang w:val="x-none" w:eastAsia="x-none"/>
    </w:rPr>
  </w:style>
  <w:style w:type="paragraph" w:customStyle="1" w:styleId="affffffffffff6">
    <w:name w:val=".."/>
    <w:basedOn w:val="afa"/>
    <w:next w:val="afa"/>
    <w:rsid w:val="004C241C"/>
    <w:pPr>
      <w:autoSpaceDE w:val="0"/>
      <w:autoSpaceDN w:val="0"/>
      <w:adjustRightInd w:val="0"/>
      <w:snapToGrid/>
    </w:pPr>
    <w:rPr>
      <w:rFonts w:ascii="..." w:eastAsia="..."/>
      <w:kern w:val="0"/>
      <w:sz w:val="24"/>
      <w:szCs w:val="24"/>
    </w:rPr>
  </w:style>
  <w:style w:type="paragraph" w:customStyle="1" w:styleId="112">
    <w:name w:val="文1.1"/>
    <w:basedOn w:val="afa"/>
    <w:next w:val="afa"/>
    <w:link w:val="113"/>
    <w:unhideWhenUsed/>
    <w:locked/>
    <w:rsid w:val="004C241C"/>
    <w:pPr>
      <w:spacing w:after="120" w:line="480" w:lineRule="exact"/>
    </w:pPr>
    <w:rPr>
      <w:rFonts w:ascii="華康隸書體W5" w:eastAsia="新細明體"/>
      <w:sz w:val="32"/>
      <w:szCs w:val="20"/>
      <w:lang w:val="x-none" w:eastAsia="x-none"/>
    </w:rPr>
  </w:style>
  <w:style w:type="character" w:customStyle="1" w:styleId="113">
    <w:name w:val="文1.1 字元"/>
    <w:link w:val="112"/>
    <w:rsid w:val="004C241C"/>
    <w:rPr>
      <w:rFonts w:ascii="華康隸書體W5"/>
      <w:kern w:val="2"/>
      <w:sz w:val="32"/>
      <w:lang w:val="x-none" w:eastAsia="x-none"/>
    </w:rPr>
  </w:style>
  <w:style w:type="paragraph" w:customStyle="1" w:styleId="affffffffffff7">
    <w:name w:val="表名"/>
    <w:basedOn w:val="afa"/>
    <w:link w:val="affffffffffff8"/>
    <w:unhideWhenUsed/>
    <w:locked/>
    <w:rsid w:val="004C241C"/>
    <w:pPr>
      <w:snapToGrid/>
      <w:spacing w:line="480" w:lineRule="exact"/>
      <w:jc w:val="center"/>
    </w:pPr>
    <w:rPr>
      <w:rFonts w:eastAsia="新細明體"/>
      <w:b/>
      <w:sz w:val="26"/>
      <w:szCs w:val="20"/>
      <w:lang w:val="x-none" w:eastAsia="x-none"/>
    </w:rPr>
  </w:style>
  <w:style w:type="character" w:customStyle="1" w:styleId="affffffffffff8">
    <w:name w:val="表名 字元"/>
    <w:link w:val="affffffffffff7"/>
    <w:rsid w:val="004C241C"/>
    <w:rPr>
      <w:b/>
      <w:kern w:val="2"/>
      <w:sz w:val="26"/>
      <w:lang w:val="x-none" w:eastAsia="x-none"/>
    </w:rPr>
  </w:style>
  <w:style w:type="paragraph" w:customStyle="1" w:styleId="1fff7">
    <w:name w:val="(1)"/>
    <w:basedOn w:val="afa"/>
    <w:next w:val="afa"/>
    <w:link w:val="1fff8"/>
    <w:unhideWhenUsed/>
    <w:locked/>
    <w:rsid w:val="004C241C"/>
    <w:pPr>
      <w:snapToGrid/>
      <w:spacing w:before="120" w:line="480" w:lineRule="exact"/>
      <w:ind w:left="681" w:hanging="397"/>
      <w:jc w:val="both"/>
    </w:pPr>
    <w:rPr>
      <w:rFonts w:eastAsia="新細明體"/>
      <w:sz w:val="26"/>
      <w:szCs w:val="20"/>
      <w:lang w:val="x-none" w:eastAsia="x-none"/>
    </w:rPr>
  </w:style>
  <w:style w:type="character" w:customStyle="1" w:styleId="1fff8">
    <w:name w:val="(1) 字元"/>
    <w:link w:val="1fff7"/>
    <w:rsid w:val="004C241C"/>
    <w:rPr>
      <w:kern w:val="2"/>
      <w:sz w:val="26"/>
      <w:lang w:val="x-none" w:eastAsia="x-none"/>
    </w:rPr>
  </w:style>
  <w:style w:type="paragraph" w:customStyle="1" w:styleId="1fff9">
    <w:name w:val="(1)縮"/>
    <w:basedOn w:val="afa"/>
    <w:link w:val="1fffa"/>
    <w:unhideWhenUsed/>
    <w:locked/>
    <w:rsid w:val="004C241C"/>
    <w:pPr>
      <w:snapToGrid/>
      <w:spacing w:line="480" w:lineRule="exact"/>
      <w:ind w:left="697"/>
      <w:jc w:val="both"/>
    </w:pPr>
    <w:rPr>
      <w:rFonts w:eastAsia="新細明體"/>
      <w:sz w:val="26"/>
      <w:szCs w:val="20"/>
      <w:lang w:val="x-none" w:eastAsia="x-none"/>
    </w:rPr>
  </w:style>
  <w:style w:type="character" w:customStyle="1" w:styleId="1fffa">
    <w:name w:val="(1)縮 字元"/>
    <w:link w:val="1fff9"/>
    <w:rsid w:val="004C241C"/>
    <w:rPr>
      <w:kern w:val="2"/>
      <w:sz w:val="26"/>
      <w:lang w:val="x-none" w:eastAsia="x-none"/>
    </w:rPr>
  </w:style>
  <w:style w:type="paragraph" w:customStyle="1" w:styleId="270">
    <w:name w:val="標題 27"/>
    <w:basedOn w:val="afa"/>
    <w:rsid w:val="004C241C"/>
    <w:pPr>
      <w:widowControl/>
      <w:snapToGrid/>
      <w:spacing w:before="100" w:beforeAutospacing="1" w:after="100" w:afterAutospacing="1"/>
      <w:outlineLvl w:val="2"/>
    </w:pPr>
    <w:rPr>
      <w:rFonts w:ascii="新細明體" w:eastAsia="新細明體" w:hAnsi="新細明體" w:cs="新細明體"/>
      <w:b/>
      <w:bCs/>
      <w:color w:val="111111"/>
      <w:kern w:val="0"/>
      <w:sz w:val="36"/>
      <w:szCs w:val="36"/>
      <w:lang w:bidi="hi-IN"/>
    </w:rPr>
  </w:style>
  <w:style w:type="paragraph" w:customStyle="1" w:styleId="affffffffffff9">
    <w:name w:val="內文壹"/>
    <w:basedOn w:val="afa"/>
    <w:rsid w:val="004C241C"/>
    <w:pPr>
      <w:snapToGrid/>
      <w:spacing w:beforeLines="50" w:afterLines="50"/>
      <w:ind w:firstLineChars="200" w:firstLine="200"/>
      <w:jc w:val="both"/>
    </w:pPr>
    <w:rPr>
      <w:kern w:val="18"/>
      <w:sz w:val="24"/>
      <w:szCs w:val="24"/>
    </w:rPr>
  </w:style>
  <w:style w:type="paragraph" w:customStyle="1" w:styleId="style38">
    <w:name w:val="style38"/>
    <w:basedOn w:val="afa"/>
    <w:rsid w:val="004C241C"/>
    <w:pPr>
      <w:widowControl/>
      <w:snapToGrid/>
      <w:spacing w:before="100" w:beforeAutospacing="1" w:after="100" w:afterAutospacing="1"/>
    </w:pPr>
    <w:rPr>
      <w:rFonts w:ascii="Verdana" w:eastAsia="新細明體" w:hAnsi="Verdana" w:cs="新細明體"/>
      <w:kern w:val="0"/>
      <w:sz w:val="21"/>
      <w:szCs w:val="21"/>
    </w:rPr>
  </w:style>
  <w:style w:type="paragraph" w:customStyle="1" w:styleId="style202">
    <w:name w:val="style202"/>
    <w:basedOn w:val="afa"/>
    <w:rsid w:val="004C241C"/>
    <w:pPr>
      <w:widowControl/>
      <w:snapToGrid/>
      <w:spacing w:before="100" w:beforeAutospacing="1" w:after="100" w:afterAutospacing="1"/>
    </w:pPr>
    <w:rPr>
      <w:rFonts w:ascii="Verdana" w:eastAsia="新細明體" w:hAnsi="Verdana" w:cs="新細明體"/>
      <w:kern w:val="0"/>
      <w:sz w:val="18"/>
      <w:szCs w:val="18"/>
    </w:rPr>
  </w:style>
  <w:style w:type="character" w:customStyle="1" w:styleId="style2001">
    <w:name w:val="style2001"/>
    <w:rsid w:val="004C241C"/>
    <w:rPr>
      <w:sz w:val="18"/>
      <w:szCs w:val="18"/>
    </w:rPr>
  </w:style>
  <w:style w:type="paragraph" w:customStyle="1" w:styleId="affffffffffffa">
    <w:name w:val="附件標題"/>
    <w:basedOn w:val="afa"/>
    <w:autoRedefine/>
    <w:rsid w:val="004C241C"/>
    <w:pPr>
      <w:adjustRightInd w:val="0"/>
      <w:spacing w:line="360" w:lineRule="auto"/>
      <w:ind w:firstLineChars="50" w:firstLine="160"/>
      <w:jc w:val="center"/>
      <w:outlineLvl w:val="0"/>
    </w:pPr>
    <w:rPr>
      <w:b/>
      <w:sz w:val="32"/>
      <w:szCs w:val="32"/>
    </w:rPr>
  </w:style>
  <w:style w:type="paragraph" w:customStyle="1" w:styleId="affffffffffffb">
    <w:name w:val="附件"/>
    <w:basedOn w:val="affffffffffffc"/>
    <w:autoRedefine/>
    <w:rsid w:val="004C241C"/>
  </w:style>
  <w:style w:type="paragraph" w:customStyle="1" w:styleId="affffffffffffc">
    <w:name w:val="流程內容"/>
    <w:basedOn w:val="afa"/>
    <w:autoRedefine/>
    <w:rsid w:val="004C241C"/>
    <w:rPr>
      <w:rFonts w:eastAsia="全真楷書"/>
      <w:snapToGrid w:val="0"/>
      <w:kern w:val="0"/>
      <w:sz w:val="22"/>
      <w:szCs w:val="20"/>
    </w:rPr>
  </w:style>
  <w:style w:type="paragraph" w:customStyle="1" w:styleId="7e">
    <w:name w:val="樣式7"/>
    <w:basedOn w:val="23"/>
    <w:rsid w:val="004C241C"/>
    <w:pPr>
      <w:numPr>
        <w:ilvl w:val="0"/>
      </w:numPr>
      <w:snapToGrid/>
      <w:spacing w:before="120" w:after="120" w:line="360" w:lineRule="auto"/>
      <w:ind w:left="1560" w:rightChars="100" w:right="280"/>
      <w:outlineLvl w:val="9"/>
    </w:pPr>
    <w:rPr>
      <w:color w:val="auto"/>
      <w:lang w:val="x-none" w:eastAsia="x-none"/>
    </w:rPr>
  </w:style>
  <w:style w:type="paragraph" w:customStyle="1" w:styleId="220">
    <w:name w:val="樣式22"/>
    <w:basedOn w:val="190"/>
    <w:rsid w:val="004C241C"/>
    <w:pPr>
      <w:ind w:left="2835"/>
    </w:pPr>
  </w:style>
  <w:style w:type="paragraph" w:customStyle="1" w:styleId="190">
    <w:name w:val="樣式19"/>
    <w:basedOn w:val="afa"/>
    <w:rsid w:val="004C241C"/>
    <w:pPr>
      <w:adjustRightInd w:val="0"/>
      <w:snapToGrid/>
      <w:spacing w:line="240" w:lineRule="atLeast"/>
      <w:ind w:left="2552" w:hanging="567"/>
      <w:jc w:val="both"/>
      <w:textDirection w:val="lrTbV"/>
      <w:textAlignment w:val="baseline"/>
    </w:pPr>
    <w:rPr>
      <w:rFonts w:ascii="全真楷書" w:eastAsia="全真楷書"/>
      <w:kern w:val="0"/>
      <w:szCs w:val="20"/>
    </w:rPr>
  </w:style>
  <w:style w:type="paragraph" w:customStyle="1" w:styleId="230">
    <w:name w:val="樣式23"/>
    <w:basedOn w:val="220"/>
    <w:rsid w:val="004C241C"/>
    <w:pPr>
      <w:ind w:left="3005" w:hanging="737"/>
    </w:pPr>
  </w:style>
  <w:style w:type="paragraph" w:customStyle="1" w:styleId="1fffb">
    <w:name w:val="純文字1"/>
    <w:basedOn w:val="afa"/>
    <w:rsid w:val="004C241C"/>
    <w:pPr>
      <w:adjustRightInd w:val="0"/>
      <w:snapToGrid/>
      <w:textAlignment w:val="baseline"/>
    </w:pPr>
    <w:rPr>
      <w:rFonts w:ascii="細明體" w:eastAsia="細明體" w:hAnsi="Courier New"/>
      <w:sz w:val="24"/>
      <w:szCs w:val="20"/>
    </w:rPr>
  </w:style>
  <w:style w:type="paragraph" w:customStyle="1" w:styleId="affffffffffffd">
    <w:name w:val="條文內文"/>
    <w:autoRedefine/>
    <w:rsid w:val="004C241C"/>
    <w:pPr>
      <w:widowControl w:val="0"/>
      <w:kinsoku w:val="0"/>
      <w:adjustRightInd w:val="0"/>
      <w:snapToGrid w:val="0"/>
      <w:textDirection w:val="lrTbV"/>
    </w:pPr>
    <w:rPr>
      <w:rFonts w:eastAsia="標楷體"/>
      <w:snapToGrid w:val="0"/>
      <w:sz w:val="24"/>
    </w:rPr>
  </w:style>
  <w:style w:type="character" w:customStyle="1" w:styleId="2ff6">
    <w:name w:val="超連結2"/>
    <w:rsid w:val="004C241C"/>
    <w:rPr>
      <w:strike w:val="0"/>
      <w:dstrike w:val="0"/>
      <w:color w:val="444444"/>
      <w:u w:val="none"/>
      <w:effect w:val="none"/>
    </w:rPr>
  </w:style>
  <w:style w:type="paragraph" w:customStyle="1" w:styleId="2ff7">
    <w:name w:val="標題2"/>
    <w:basedOn w:val="afa"/>
    <w:rsid w:val="004C241C"/>
    <w:pPr>
      <w:snapToGrid/>
      <w:jc w:val="both"/>
    </w:pPr>
    <w:rPr>
      <w:szCs w:val="24"/>
    </w:rPr>
  </w:style>
  <w:style w:type="paragraph" w:customStyle="1" w:styleId="3fe">
    <w:name w:val="標題3"/>
    <w:basedOn w:val="afa"/>
    <w:rsid w:val="004C241C"/>
    <w:pPr>
      <w:snapToGrid/>
      <w:jc w:val="both"/>
    </w:pPr>
    <w:rPr>
      <w:szCs w:val="24"/>
    </w:rPr>
  </w:style>
  <w:style w:type="paragraph" w:customStyle="1" w:styleId="2ff8">
    <w:name w:val="純文字2"/>
    <w:basedOn w:val="afa"/>
    <w:rsid w:val="004C241C"/>
    <w:pPr>
      <w:adjustRightInd w:val="0"/>
      <w:snapToGrid/>
      <w:textAlignment w:val="baseline"/>
    </w:pPr>
    <w:rPr>
      <w:rFonts w:ascii="細明體" w:eastAsia="細明體" w:hAnsi="Courier New"/>
      <w:sz w:val="24"/>
      <w:szCs w:val="20"/>
    </w:rPr>
  </w:style>
  <w:style w:type="character" w:customStyle="1" w:styleId="shorttext">
    <w:name w:val="short_text"/>
    <w:basedOn w:val="afb"/>
    <w:rsid w:val="004C241C"/>
  </w:style>
  <w:style w:type="paragraph" w:customStyle="1" w:styleId="affffffffffffe">
    <w:name w:val="表樣式"/>
    <w:basedOn w:val="affffffff5"/>
    <w:link w:val="afffffffffffff"/>
    <w:qFormat/>
    <w:rsid w:val="004C241C"/>
    <w:pPr>
      <w:adjustRightInd w:val="0"/>
      <w:spacing w:beforeLines="0" w:before="0" w:afterLines="0" w:after="0" w:line="240" w:lineRule="auto"/>
      <w:ind w:left="482"/>
      <w:jc w:val="center"/>
    </w:pPr>
    <w:rPr>
      <w:rFonts w:ascii="Arial" w:hAnsi="標楷體"/>
      <w:sz w:val="24"/>
      <w:lang w:val="x-none" w:eastAsia="x-none"/>
    </w:rPr>
  </w:style>
  <w:style w:type="character" w:customStyle="1" w:styleId="afffffffffffff">
    <w:name w:val="表樣式 字元"/>
    <w:link w:val="affffffffffffe"/>
    <w:qFormat/>
    <w:rsid w:val="004C241C"/>
    <w:rPr>
      <w:rFonts w:ascii="Arial" w:eastAsia="標楷體" w:hAnsi="標楷體"/>
      <w:kern w:val="2"/>
      <w:sz w:val="24"/>
      <w:szCs w:val="24"/>
      <w:lang w:val="x-none" w:eastAsia="x-none"/>
    </w:rPr>
  </w:style>
  <w:style w:type="paragraph" w:customStyle="1" w:styleId="afffffffffffff0">
    <w:name w:val="圖樣式"/>
    <w:basedOn w:val="afffff5"/>
    <w:link w:val="afffffffffffff1"/>
    <w:qFormat/>
    <w:rsid w:val="004C241C"/>
    <w:pPr>
      <w:overflowPunct w:val="0"/>
      <w:autoSpaceDE w:val="0"/>
      <w:autoSpaceDN w:val="0"/>
      <w:adjustRightInd w:val="0"/>
      <w:spacing w:before="0" w:line="240" w:lineRule="auto"/>
      <w:ind w:left="480" w:firstLine="0"/>
      <w:jc w:val="left"/>
      <w:textAlignment w:val="baseline"/>
    </w:pPr>
    <w:rPr>
      <w:rFonts w:ascii="Arial" w:eastAsia="華康楷書體W3(P)" w:hAnsi="Arial"/>
      <w:sz w:val="28"/>
      <w:lang w:val="x-none" w:eastAsia="x-none"/>
    </w:rPr>
  </w:style>
  <w:style w:type="character" w:customStyle="1" w:styleId="afffffffffffff1">
    <w:name w:val="圖樣式 字元"/>
    <w:link w:val="afffffffffffff0"/>
    <w:qFormat/>
    <w:rsid w:val="004C241C"/>
    <w:rPr>
      <w:rFonts w:ascii="Arial" w:eastAsia="華康楷書體W3(P)" w:hAnsi="Arial"/>
      <w:sz w:val="28"/>
      <w:lang w:val="x-none" w:eastAsia="x-none"/>
    </w:rPr>
  </w:style>
  <w:style w:type="character" w:customStyle="1" w:styleId="1fffc">
    <w:name w:val="註解主旨 字元1"/>
    <w:rsid w:val="004C241C"/>
    <w:rPr>
      <w:kern w:val="2"/>
      <w:sz w:val="28"/>
    </w:rPr>
  </w:style>
  <w:style w:type="paragraph" w:customStyle="1" w:styleId="3ff">
    <w:name w:val="純文字3"/>
    <w:basedOn w:val="afa"/>
    <w:rsid w:val="004C241C"/>
    <w:pPr>
      <w:adjustRightInd w:val="0"/>
      <w:snapToGrid/>
      <w:textAlignment w:val="baseline"/>
    </w:pPr>
    <w:rPr>
      <w:rFonts w:ascii="細明體" w:eastAsia="細明體" w:hAnsi="Courier New"/>
      <w:sz w:val="24"/>
      <w:szCs w:val="20"/>
    </w:rPr>
  </w:style>
  <w:style w:type="character" w:customStyle="1" w:styleId="date2">
    <w:name w:val="date2"/>
    <w:rsid w:val="004C241C"/>
    <w:rPr>
      <w:b/>
      <w:bCs/>
      <w:sz w:val="16"/>
      <w:szCs w:val="16"/>
    </w:rPr>
  </w:style>
  <w:style w:type="paragraph" w:customStyle="1" w:styleId="afffffffffffff2">
    <w:name w:val="條文一"/>
    <w:basedOn w:val="afa"/>
    <w:rsid w:val="004C241C"/>
    <w:pPr>
      <w:adjustRightInd w:val="0"/>
      <w:snapToGrid/>
      <w:ind w:left="512" w:right="57" w:hanging="540"/>
      <w:jc w:val="both"/>
      <w:textAlignment w:val="baseline"/>
    </w:pPr>
    <w:rPr>
      <w:rFonts w:ascii="全真楷書" w:eastAsia="全真楷書"/>
      <w:szCs w:val="20"/>
    </w:rPr>
  </w:style>
  <w:style w:type="paragraph" w:customStyle="1" w:styleId="afffffffffffff3">
    <w:name w:val="(一)"/>
    <w:basedOn w:val="afa"/>
    <w:rsid w:val="004C241C"/>
    <w:pPr>
      <w:adjustRightInd w:val="0"/>
      <w:snapToGrid/>
      <w:ind w:left="1361" w:right="57" w:hanging="794"/>
      <w:jc w:val="both"/>
      <w:textAlignment w:val="baseline"/>
    </w:pPr>
    <w:rPr>
      <w:rFonts w:ascii="全真楷書" w:eastAsia="全真楷書"/>
      <w:szCs w:val="20"/>
    </w:rPr>
  </w:style>
  <w:style w:type="character" w:customStyle="1" w:styleId="etdd">
    <w:name w:val="etd_d"/>
    <w:basedOn w:val="afb"/>
    <w:rsid w:val="004C241C"/>
  </w:style>
  <w:style w:type="paragraph" w:customStyle="1" w:styleId="clear">
    <w:name w:val="clear"/>
    <w:basedOn w:val="afa"/>
    <w:rsid w:val="004C241C"/>
    <w:pPr>
      <w:widowControl/>
      <w:snapToGrid/>
      <w:spacing w:before="100" w:beforeAutospacing="1" w:after="100" w:afterAutospacing="1"/>
    </w:pPr>
    <w:rPr>
      <w:rFonts w:ascii="新細明體" w:eastAsia="新細明體" w:hAnsi="新細明體" w:cs="新細明體"/>
      <w:kern w:val="0"/>
      <w:sz w:val="24"/>
      <w:szCs w:val="24"/>
    </w:rPr>
  </w:style>
  <w:style w:type="paragraph" w:customStyle="1" w:styleId="afffffffffffff4">
    <w:name w:val="須知標題"/>
    <w:basedOn w:val="afa"/>
    <w:autoRedefine/>
    <w:rsid w:val="004C241C"/>
    <w:pPr>
      <w:snapToGrid/>
      <w:spacing w:afterLines="50"/>
      <w:jc w:val="center"/>
    </w:pPr>
    <w:rPr>
      <w:rFonts w:ascii="標楷體" w:hAnsi="標楷體"/>
      <w:b/>
      <w:snapToGrid w:val="0"/>
      <w:color w:val="000000"/>
      <w:kern w:val="0"/>
      <w:sz w:val="32"/>
      <w:szCs w:val="20"/>
    </w:rPr>
  </w:style>
  <w:style w:type="paragraph" w:customStyle="1" w:styleId="TITLE-2">
    <w:name w:val="TITLE-2"/>
    <w:basedOn w:val="afa"/>
    <w:rsid w:val="004C241C"/>
    <w:pPr>
      <w:adjustRightInd w:val="0"/>
      <w:snapToGrid/>
      <w:spacing w:line="480" w:lineRule="atLeast"/>
      <w:ind w:left="568" w:hanging="284"/>
      <w:jc w:val="both"/>
      <w:textAlignment w:val="baseline"/>
    </w:pPr>
    <w:rPr>
      <w:kern w:val="0"/>
      <w:szCs w:val="20"/>
    </w:rPr>
  </w:style>
  <w:style w:type="paragraph" w:customStyle="1" w:styleId="afffffffffffff5">
    <w:name w:val="文件標籤"/>
    <w:next w:val="afa"/>
    <w:rsid w:val="004C241C"/>
    <w:pPr>
      <w:spacing w:before="140" w:after="540" w:line="600" w:lineRule="atLeast"/>
      <w:ind w:left="840"/>
    </w:pPr>
    <w:rPr>
      <w:sz w:val="60"/>
      <w:lang w:bidi="he-IL"/>
    </w:rPr>
  </w:style>
  <w:style w:type="paragraph" w:customStyle="1" w:styleId="afffffffffffff6">
    <w:name w:val="訊息欄位名稱尾"/>
    <w:basedOn w:val="affffffffffffa"/>
    <w:next w:val="affffffffffffb"/>
    <w:rsid w:val="004C241C"/>
  </w:style>
  <w:style w:type="character" w:customStyle="1" w:styleId="text-title1">
    <w:name w:val="text-title1"/>
    <w:uiPriority w:val="99"/>
    <w:rsid w:val="004C241C"/>
    <w:rPr>
      <w:rFonts w:cs="Times New Roman"/>
      <w:b/>
      <w:bCs/>
      <w:color w:val="666600"/>
      <w:sz w:val="17"/>
      <w:szCs w:val="17"/>
    </w:rPr>
  </w:style>
  <w:style w:type="paragraph" w:customStyle="1" w:styleId="afffffffffffff7">
    <w:name w:val="第二層內文"/>
    <w:basedOn w:val="afa"/>
    <w:link w:val="afffffffffffff8"/>
    <w:rsid w:val="004C241C"/>
    <w:pPr>
      <w:spacing w:afterLines="50" w:after="200" w:line="360" w:lineRule="auto"/>
      <w:ind w:leftChars="500" w:left="500" w:firstLineChars="200" w:firstLine="200"/>
    </w:pPr>
    <w:rPr>
      <w:szCs w:val="20"/>
      <w:lang w:val="x-none" w:eastAsia="x-none"/>
    </w:rPr>
  </w:style>
  <w:style w:type="character" w:customStyle="1" w:styleId="afffffffffffff8">
    <w:name w:val="第二層內文 字元"/>
    <w:link w:val="afffffffffffff7"/>
    <w:rsid w:val="004C241C"/>
    <w:rPr>
      <w:rFonts w:eastAsia="標楷體"/>
      <w:kern w:val="2"/>
      <w:sz w:val="28"/>
      <w:lang w:val="x-none" w:eastAsia="x-none"/>
    </w:rPr>
  </w:style>
  <w:style w:type="character" w:customStyle="1" w:styleId="afffffffffffb">
    <w:name w:val="第三層標題 字元"/>
    <w:link w:val="afffffffffffa"/>
    <w:rsid w:val="00370672"/>
    <w:rPr>
      <w:rFonts w:ascii="標楷體" w:eastAsia="標楷體" w:hAnsi="標楷體" w:cs="微軟正黑體"/>
      <w:bCs/>
      <w:sz w:val="28"/>
      <w:szCs w:val="28"/>
      <w:lang w:val="x-none" w:eastAsia="x-none"/>
    </w:rPr>
  </w:style>
  <w:style w:type="paragraph" w:customStyle="1" w:styleId="14">
    <w:name w:val="符1"/>
    <w:basedOn w:val="aff2"/>
    <w:link w:val="1fffd"/>
    <w:rsid w:val="004C241C"/>
    <w:pPr>
      <w:numPr>
        <w:numId w:val="71"/>
      </w:numPr>
      <w:tabs>
        <w:tab w:val="left" w:pos="8819"/>
      </w:tabs>
      <w:spacing w:before="120" w:after="120" w:line="400" w:lineRule="exact"/>
      <w:ind w:right="408"/>
      <w:jc w:val="both"/>
    </w:pPr>
    <w:rPr>
      <w:rFonts w:ascii="標楷體" w:eastAsia="標楷體" w:cs="Times New Roman"/>
      <w:sz w:val="28"/>
      <w:lang w:val="x-none" w:eastAsia="x-none"/>
    </w:rPr>
  </w:style>
  <w:style w:type="character" w:customStyle="1" w:styleId="1fffd">
    <w:name w:val="符1 字元"/>
    <w:link w:val="14"/>
    <w:rsid w:val="004C241C"/>
    <w:rPr>
      <w:rFonts w:ascii="標楷體" w:eastAsia="標楷體" w:hAnsi="Courier New"/>
      <w:kern w:val="2"/>
      <w:sz w:val="28"/>
      <w:szCs w:val="24"/>
      <w:lang w:val="x-none" w:eastAsia="x-none"/>
    </w:rPr>
  </w:style>
  <w:style w:type="paragraph" w:customStyle="1" w:styleId="3111">
    <w:name w:val="3.1.1.1"/>
    <w:basedOn w:val="afa"/>
    <w:rsid w:val="004C241C"/>
    <w:pPr>
      <w:spacing w:beforeLines="50" w:before="50" w:after="120" w:line="400" w:lineRule="exact"/>
      <w:ind w:leftChars="200" w:left="480" w:firstLineChars="250" w:firstLine="250"/>
      <w:jc w:val="both"/>
    </w:pPr>
    <w:rPr>
      <w:rFonts w:ascii="Arial" w:hAnsi="Arial"/>
      <w:b/>
      <w:bCs/>
      <w:szCs w:val="36"/>
    </w:rPr>
  </w:style>
  <w:style w:type="paragraph" w:customStyle="1" w:styleId="31221">
    <w:name w:val="3.1述文 + 左:  2 字元 第一行:  2 字元1"/>
    <w:basedOn w:val="afa"/>
    <w:link w:val="312210"/>
    <w:rsid w:val="004C241C"/>
    <w:pPr>
      <w:spacing w:before="210" w:after="180" w:line="400" w:lineRule="exact"/>
      <w:ind w:left="210" w:firstLineChars="210" w:firstLine="210"/>
      <w:jc w:val="both"/>
    </w:pPr>
    <w:rPr>
      <w:szCs w:val="20"/>
      <w:lang w:val="x-none" w:eastAsia="x-none"/>
    </w:rPr>
  </w:style>
  <w:style w:type="character" w:customStyle="1" w:styleId="312210">
    <w:name w:val="3.1述文 + 左:  2 字元 第一行:  2 字元1 字元"/>
    <w:link w:val="31221"/>
    <w:rsid w:val="004C241C"/>
    <w:rPr>
      <w:rFonts w:eastAsia="標楷體"/>
      <w:kern w:val="2"/>
      <w:sz w:val="28"/>
      <w:lang w:val="x-none" w:eastAsia="x-none"/>
    </w:rPr>
  </w:style>
  <w:style w:type="paragraph" w:customStyle="1" w:styleId="afffffffffffff9">
    <w:name w:val="第三層內文"/>
    <w:basedOn w:val="afa"/>
    <w:link w:val="afffffffffffffa"/>
    <w:rsid w:val="004C241C"/>
    <w:pPr>
      <w:adjustRightInd w:val="0"/>
      <w:spacing w:afterLines="50" w:after="200" w:line="360" w:lineRule="auto"/>
      <w:ind w:leftChars="550" w:left="550" w:firstLineChars="200" w:firstLine="200"/>
      <w:jc w:val="both"/>
    </w:pPr>
    <w:rPr>
      <w:rFonts w:hAnsi="標楷體"/>
      <w:szCs w:val="24"/>
      <w:lang w:val="x-none" w:eastAsia="x-none"/>
    </w:rPr>
  </w:style>
  <w:style w:type="character" w:customStyle="1" w:styleId="afffffffffffffa">
    <w:name w:val="第三層內文 字元"/>
    <w:link w:val="afffffffffffff9"/>
    <w:rsid w:val="004C241C"/>
    <w:rPr>
      <w:rFonts w:eastAsia="標楷體" w:hAnsi="標楷體"/>
      <w:kern w:val="2"/>
      <w:sz w:val="28"/>
      <w:szCs w:val="24"/>
      <w:lang w:val="x-none" w:eastAsia="x-none"/>
    </w:rPr>
  </w:style>
  <w:style w:type="paragraph" w:customStyle="1" w:styleId="2ff9">
    <w:name w:val="符2"/>
    <w:basedOn w:val="aff2"/>
    <w:rsid w:val="004C241C"/>
    <w:pPr>
      <w:spacing w:before="120" w:after="120" w:line="480" w:lineRule="exact"/>
      <w:jc w:val="both"/>
    </w:pPr>
    <w:rPr>
      <w:rFonts w:ascii="標楷體" w:eastAsia="標楷體"/>
      <w:sz w:val="28"/>
      <w:szCs w:val="28"/>
    </w:rPr>
  </w:style>
  <w:style w:type="paragraph" w:customStyle="1" w:styleId="3ff0">
    <w:name w:val="3標"/>
    <w:basedOn w:val="afa"/>
    <w:rsid w:val="004C241C"/>
    <w:pPr>
      <w:adjustRightInd w:val="0"/>
      <w:snapToGrid/>
      <w:spacing w:before="180" w:after="180" w:line="300" w:lineRule="atLeast"/>
      <w:ind w:left="567"/>
      <w:textAlignment w:val="baseline"/>
    </w:pPr>
    <w:rPr>
      <w:rFonts w:ascii="華康中楷體" w:eastAsia="華康中楷體"/>
      <w:kern w:val="0"/>
      <w:sz w:val="24"/>
      <w:szCs w:val="20"/>
    </w:rPr>
  </w:style>
  <w:style w:type="paragraph" w:customStyle="1" w:styleId="4fe">
    <w:name w:val="標題4內文"/>
    <w:basedOn w:val="afa"/>
    <w:link w:val="4ff"/>
    <w:qFormat/>
    <w:rsid w:val="004C241C"/>
    <w:pPr>
      <w:adjustRightInd w:val="0"/>
      <w:spacing w:beforeLines="50" w:before="120" w:line="360" w:lineRule="auto"/>
      <w:ind w:leftChars="506" w:left="1417" w:firstLineChars="192" w:firstLine="538"/>
      <w:jc w:val="both"/>
    </w:pPr>
    <w:rPr>
      <w:color w:val="000000" w:themeColor="text1"/>
    </w:rPr>
  </w:style>
  <w:style w:type="character" w:customStyle="1" w:styleId="4ff">
    <w:name w:val="標題4內文 字元"/>
    <w:basedOn w:val="afb"/>
    <w:link w:val="4fe"/>
    <w:qFormat/>
    <w:rsid w:val="004C241C"/>
    <w:rPr>
      <w:rFonts w:eastAsia="標楷體"/>
      <w:color w:val="000000" w:themeColor="text1"/>
      <w:kern w:val="2"/>
      <w:sz w:val="28"/>
      <w:szCs w:val="28"/>
    </w:rPr>
  </w:style>
  <w:style w:type="character" w:customStyle="1" w:styleId="affffff4">
    <w:name w:val="圖標題 字元"/>
    <w:basedOn w:val="afb"/>
    <w:link w:val="affffff3"/>
    <w:qFormat/>
    <w:rsid w:val="004C241C"/>
    <w:rPr>
      <w:rFonts w:ascii="Arial" w:eastAsia="標楷體" w:hAnsi="Arial"/>
      <w:kern w:val="2"/>
      <w:sz w:val="28"/>
    </w:rPr>
  </w:style>
  <w:style w:type="paragraph" w:customStyle="1" w:styleId="52">
    <w:name w:val="樣式5"/>
    <w:basedOn w:val="afa"/>
    <w:link w:val="5fa"/>
    <w:rsid w:val="004C241C"/>
    <w:pPr>
      <w:numPr>
        <w:numId w:val="72"/>
      </w:numPr>
      <w:snapToGrid/>
      <w:spacing w:line="360" w:lineRule="auto"/>
    </w:pPr>
    <w:rPr>
      <w:color w:val="000000" w:themeColor="text1"/>
    </w:rPr>
  </w:style>
  <w:style w:type="character" w:customStyle="1" w:styleId="affffff7">
    <w:name w:val="表標題 字元"/>
    <w:basedOn w:val="afb"/>
    <w:link w:val="affffff6"/>
    <w:qFormat/>
    <w:rsid w:val="004C241C"/>
    <w:rPr>
      <w:rFonts w:ascii="Arial" w:eastAsia="標楷體" w:hAnsi="Arial"/>
      <w:color w:val="000000"/>
      <w:kern w:val="2"/>
      <w:sz w:val="28"/>
      <w:szCs w:val="28"/>
    </w:rPr>
  </w:style>
  <w:style w:type="paragraph" w:customStyle="1" w:styleId="6">
    <w:name w:val="樣式6"/>
    <w:basedOn w:val="afa"/>
    <w:link w:val="6f2"/>
    <w:rsid w:val="00CF5501"/>
    <w:pPr>
      <w:numPr>
        <w:numId w:val="91"/>
      </w:numPr>
      <w:tabs>
        <w:tab w:val="left" w:pos="3402"/>
      </w:tabs>
      <w:overflowPunct w:val="0"/>
      <w:autoSpaceDE w:val="0"/>
      <w:autoSpaceDN w:val="0"/>
      <w:snapToGrid/>
      <w:spacing w:beforeLines="50" w:before="50" w:line="360" w:lineRule="auto"/>
      <w:ind w:left="2126" w:hanging="567"/>
      <w:jc w:val="both"/>
      <w:textAlignment w:val="baseline"/>
    </w:pPr>
    <w:rPr>
      <w:color w:val="000000" w:themeColor="text1"/>
      <w:kern w:val="0"/>
    </w:rPr>
  </w:style>
  <w:style w:type="character" w:customStyle="1" w:styleId="5fa">
    <w:name w:val="樣式5 字元"/>
    <w:basedOn w:val="afb"/>
    <w:link w:val="52"/>
    <w:rsid w:val="004C241C"/>
    <w:rPr>
      <w:rFonts w:eastAsia="標楷體"/>
      <w:color w:val="000000" w:themeColor="text1"/>
      <w:kern w:val="2"/>
      <w:sz w:val="28"/>
      <w:szCs w:val="28"/>
    </w:rPr>
  </w:style>
  <w:style w:type="paragraph" w:customStyle="1" w:styleId="6f3">
    <w:name w:val="樣式6內文"/>
    <w:basedOn w:val="afa"/>
    <w:link w:val="6f4"/>
    <w:qFormat/>
    <w:rsid w:val="004C241C"/>
    <w:pPr>
      <w:adjustRightInd w:val="0"/>
      <w:spacing w:beforeLines="50" w:before="120" w:line="360" w:lineRule="auto"/>
      <w:ind w:leftChars="708" w:left="1982" w:firstLineChars="192" w:firstLine="538"/>
    </w:pPr>
    <w:rPr>
      <w:color w:val="000000" w:themeColor="text1"/>
    </w:rPr>
  </w:style>
  <w:style w:type="character" w:customStyle="1" w:styleId="6f2">
    <w:name w:val="樣式6 字元"/>
    <w:basedOn w:val="afb"/>
    <w:link w:val="6"/>
    <w:rsid w:val="00CF5501"/>
    <w:rPr>
      <w:rFonts w:eastAsia="標楷體"/>
      <w:color w:val="000000" w:themeColor="text1"/>
      <w:sz w:val="28"/>
      <w:szCs w:val="28"/>
    </w:rPr>
  </w:style>
  <w:style w:type="paragraph" w:customStyle="1" w:styleId="3ff1">
    <w:name w:val="標題3內文"/>
    <w:basedOn w:val="afa"/>
    <w:link w:val="3ff2"/>
    <w:qFormat/>
    <w:rsid w:val="004C241C"/>
    <w:pPr>
      <w:adjustRightInd w:val="0"/>
      <w:spacing w:beforeLines="50" w:before="120" w:line="360" w:lineRule="auto"/>
      <w:ind w:leftChars="354" w:left="991" w:firstLineChars="192" w:firstLine="538"/>
    </w:pPr>
    <w:rPr>
      <w:color w:val="000000" w:themeColor="text1"/>
    </w:rPr>
  </w:style>
  <w:style w:type="character" w:customStyle="1" w:styleId="6f4">
    <w:name w:val="樣式6內文 字元"/>
    <w:basedOn w:val="afb"/>
    <w:link w:val="6f3"/>
    <w:rsid w:val="004C241C"/>
    <w:rPr>
      <w:rFonts w:eastAsia="標楷體"/>
      <w:color w:val="000000" w:themeColor="text1"/>
      <w:kern w:val="2"/>
      <w:sz w:val="28"/>
      <w:szCs w:val="28"/>
    </w:rPr>
  </w:style>
  <w:style w:type="character" w:customStyle="1" w:styleId="3ff2">
    <w:name w:val="標題3內文 字元"/>
    <w:basedOn w:val="afb"/>
    <w:link w:val="3ff1"/>
    <w:qFormat/>
    <w:rsid w:val="004C241C"/>
    <w:rPr>
      <w:rFonts w:eastAsia="標楷體"/>
      <w:color w:val="000000" w:themeColor="text1"/>
      <w:kern w:val="2"/>
      <w:sz w:val="28"/>
      <w:szCs w:val="28"/>
    </w:rPr>
  </w:style>
  <w:style w:type="paragraph" w:customStyle="1" w:styleId="5fb">
    <w:name w:val="標題5內文"/>
    <w:basedOn w:val="afa"/>
    <w:link w:val="5fc"/>
    <w:qFormat/>
    <w:rsid w:val="004C241C"/>
    <w:pPr>
      <w:adjustRightInd w:val="0"/>
      <w:spacing w:beforeLines="50" w:before="120" w:line="360" w:lineRule="auto"/>
      <w:ind w:leftChars="650" w:left="1820" w:firstLineChars="200" w:firstLine="560"/>
    </w:pPr>
    <w:rPr>
      <w:color w:val="000000" w:themeColor="text1"/>
      <w:kern w:val="0"/>
      <w:szCs w:val="24"/>
    </w:rPr>
  </w:style>
  <w:style w:type="character" w:customStyle="1" w:styleId="5fc">
    <w:name w:val="標題5內文 字元"/>
    <w:basedOn w:val="afb"/>
    <w:link w:val="5fb"/>
    <w:rsid w:val="004C241C"/>
    <w:rPr>
      <w:rFonts w:eastAsia="標楷體"/>
      <w:color w:val="000000" w:themeColor="text1"/>
      <w:sz w:val="28"/>
      <w:szCs w:val="24"/>
    </w:rPr>
  </w:style>
  <w:style w:type="paragraph" w:customStyle="1" w:styleId="1fffe">
    <w:name w:val="標題1內文"/>
    <w:basedOn w:val="afa"/>
    <w:link w:val="1ffff"/>
    <w:qFormat/>
    <w:rsid w:val="004C241C"/>
    <w:pPr>
      <w:adjustRightInd w:val="0"/>
      <w:spacing w:beforeLines="50" w:before="120" w:line="360" w:lineRule="auto"/>
      <w:ind w:leftChars="253" w:left="708" w:firstLineChars="192" w:firstLine="538"/>
    </w:pPr>
    <w:rPr>
      <w:color w:val="000000" w:themeColor="text1"/>
      <w:kern w:val="0"/>
      <w:szCs w:val="24"/>
    </w:rPr>
  </w:style>
  <w:style w:type="character" w:customStyle="1" w:styleId="1ffff">
    <w:name w:val="標題1內文 字元"/>
    <w:basedOn w:val="afb"/>
    <w:link w:val="1fffe"/>
    <w:rsid w:val="004C241C"/>
    <w:rPr>
      <w:rFonts w:eastAsia="標楷體"/>
      <w:color w:val="000000" w:themeColor="text1"/>
      <w:sz w:val="28"/>
      <w:szCs w:val="24"/>
    </w:rPr>
  </w:style>
  <w:style w:type="paragraph" w:customStyle="1" w:styleId="1110">
    <w:name w:val="1.1.1"/>
    <w:rsid w:val="004C241C"/>
    <w:pPr>
      <w:spacing w:line="360" w:lineRule="auto"/>
    </w:pPr>
    <w:rPr>
      <w:rFonts w:eastAsia="標楷體"/>
      <w:sz w:val="28"/>
    </w:rPr>
  </w:style>
  <w:style w:type="character" w:customStyle="1" w:styleId="sentence">
    <w:name w:val="sentence"/>
    <w:basedOn w:val="afb"/>
    <w:rsid w:val="004C241C"/>
  </w:style>
  <w:style w:type="character" w:customStyle="1" w:styleId="afffffffffffffb">
    <w:name w:val="網際網路連結"/>
    <w:rsid w:val="004C241C"/>
    <w:rPr>
      <w:rFonts w:ascii="Times New Roman" w:eastAsia="標楷體" w:hAnsi="Times New Roman" w:cs="Times New Roman"/>
      <w:color w:val="0000FF"/>
      <w:szCs w:val="24"/>
      <w:u w:val="single"/>
    </w:rPr>
  </w:style>
  <w:style w:type="character" w:customStyle="1" w:styleId="CharacterUserEntry">
    <w:name w:val="Character UserEntry"/>
    <w:basedOn w:val="afb"/>
    <w:uiPriority w:val="99"/>
    <w:qFormat/>
    <w:rsid w:val="004C241C"/>
    <w:rPr>
      <w:color w:val="FF0000"/>
    </w:rPr>
  </w:style>
  <w:style w:type="character" w:customStyle="1" w:styleId="2ffa">
    <w:name w:val="標題2內文 字元"/>
    <w:basedOn w:val="afb"/>
    <w:link w:val="2ffb"/>
    <w:qFormat/>
    <w:rsid w:val="004C241C"/>
    <w:rPr>
      <w:rFonts w:eastAsia="標楷體"/>
      <w:sz w:val="28"/>
    </w:rPr>
  </w:style>
  <w:style w:type="character" w:customStyle="1" w:styleId="afffffffffffffc">
    <w:name w:val="引文 字元"/>
    <w:basedOn w:val="afb"/>
    <w:link w:val="afffffffffffffd"/>
    <w:uiPriority w:val="29"/>
    <w:qFormat/>
    <w:rsid w:val="004C241C"/>
    <w:rPr>
      <w:rFonts w:eastAsia="標楷體"/>
      <w:i/>
      <w:iCs/>
      <w:color w:val="000000" w:themeColor="text1"/>
    </w:rPr>
  </w:style>
  <w:style w:type="character" w:customStyle="1" w:styleId="311">
    <w:name w:val="標題3內文 字元 字元1 字元"/>
    <w:link w:val="312"/>
    <w:semiHidden/>
    <w:qFormat/>
    <w:rsid w:val="004C241C"/>
    <w:rPr>
      <w:rFonts w:ascii="標楷體" w:eastAsia="標楷體" w:hAnsi="標楷體"/>
      <w:sz w:val="28"/>
      <w:szCs w:val="24"/>
    </w:rPr>
  </w:style>
  <w:style w:type="character" w:customStyle="1" w:styleId="2fe">
    <w:name w:val="內文2 字元"/>
    <w:link w:val="2fd"/>
    <w:qFormat/>
    <w:rsid w:val="00A827F7"/>
    <w:rPr>
      <w:rFonts w:eastAsia="標楷體"/>
      <w:kern w:val="2"/>
      <w:sz w:val="28"/>
      <w:szCs w:val="28"/>
    </w:rPr>
  </w:style>
  <w:style w:type="character" w:customStyle="1" w:styleId="3fa">
    <w:name w:val="內文3 字元"/>
    <w:link w:val="3f9"/>
    <w:qFormat/>
    <w:rsid w:val="00F94153"/>
    <w:rPr>
      <w:rFonts w:eastAsia="標楷體"/>
      <w:bCs/>
      <w:sz w:val="28"/>
      <w:szCs w:val="52"/>
    </w:rPr>
  </w:style>
  <w:style w:type="character" w:customStyle="1" w:styleId="-">
    <w:name w:val="內文-置中 字元"/>
    <w:link w:val="-0"/>
    <w:qFormat/>
    <w:rsid w:val="004C241C"/>
    <w:rPr>
      <w:rFonts w:eastAsia="標楷體"/>
      <w:szCs w:val="24"/>
    </w:rPr>
  </w:style>
  <w:style w:type="character" w:customStyle="1" w:styleId="afffffffffffffe">
    <w:name w:val="強調"/>
    <w:basedOn w:val="afb"/>
    <w:qFormat/>
    <w:rsid w:val="004C241C"/>
    <w:rPr>
      <w:rFonts w:ascii="Times New Roman" w:eastAsia="標楷體" w:hAnsi="Times New Roman" w:cs="Times New Roman"/>
      <w:i/>
      <w:iCs/>
      <w:szCs w:val="24"/>
    </w:rPr>
  </w:style>
  <w:style w:type="character" w:customStyle="1" w:styleId="1ffff0">
    <w:name w:val="樣式1. 字元"/>
    <w:basedOn w:val="1fff0"/>
    <w:link w:val="1ffff1"/>
    <w:qFormat/>
    <w:rsid w:val="004C241C"/>
    <w:rPr>
      <w:rFonts w:eastAsia="標楷體" w:cstheme="majorBidi"/>
      <w:bCs/>
      <w:kern w:val="2"/>
      <w:sz w:val="28"/>
      <w:szCs w:val="32"/>
      <w:lang w:val="x-none" w:eastAsia="x-none"/>
    </w:rPr>
  </w:style>
  <w:style w:type="character" w:customStyle="1" w:styleId="1ffff2">
    <w:name w:val="新樣式1. 字元"/>
    <w:basedOn w:val="1fff0"/>
    <w:link w:val="1"/>
    <w:qFormat/>
    <w:rsid w:val="004C241C"/>
    <w:rPr>
      <w:rFonts w:eastAsia="標楷體" w:cstheme="majorBidi"/>
      <w:bCs/>
      <w:kern w:val="2"/>
      <w:sz w:val="28"/>
      <w:szCs w:val="32"/>
      <w:lang w:val="x-none" w:eastAsia="x-none"/>
    </w:rPr>
  </w:style>
  <w:style w:type="character" w:customStyle="1" w:styleId="1ffff3">
    <w:name w:val="項目1 字元"/>
    <w:basedOn w:val="afb"/>
    <w:link w:val="17"/>
    <w:qFormat/>
    <w:locked/>
    <w:rsid w:val="004C241C"/>
    <w:rPr>
      <w:rFonts w:eastAsia="標楷體" w:cs="標楷體"/>
      <w:sz w:val="28"/>
      <w:szCs w:val="28"/>
    </w:rPr>
  </w:style>
  <w:style w:type="character" w:customStyle="1" w:styleId="2ffc">
    <w:name w:val="項目2 字元"/>
    <w:basedOn w:val="1ffff3"/>
    <w:link w:val="2ffd"/>
    <w:qFormat/>
    <w:locked/>
    <w:rsid w:val="00DC319A"/>
    <w:rPr>
      <w:rFonts w:eastAsia="標楷體" w:cs="標楷體"/>
      <w:sz w:val="28"/>
      <w:szCs w:val="28"/>
    </w:rPr>
  </w:style>
  <w:style w:type="character" w:customStyle="1" w:styleId="affffffffffffff">
    <w:name w:val="a表次 字元"/>
    <w:link w:val="af4"/>
    <w:qFormat/>
    <w:rsid w:val="004C241C"/>
    <w:rPr>
      <w:rFonts w:ascii="Arial" w:eastAsia="標楷體" w:hAnsi="Arial" w:cs="Arial"/>
      <w:iCs/>
      <w:szCs w:val="24"/>
    </w:rPr>
  </w:style>
  <w:style w:type="character" w:customStyle="1" w:styleId="1ffff4">
    <w:name w:val="清單段落 字元1"/>
    <w:uiPriority w:val="34"/>
    <w:qFormat/>
    <w:rsid w:val="004C241C"/>
    <w:rPr>
      <w:rFonts w:ascii="Arial" w:eastAsia="Arial" w:hAnsi="Arial" w:cs="Arial"/>
      <w:lang w:eastAsia="ja-JP"/>
    </w:rPr>
  </w:style>
  <w:style w:type="character" w:customStyle="1" w:styleId="DocParagraphChar">
    <w:name w:val="DocParagraph Char"/>
    <w:basedOn w:val="afb"/>
    <w:link w:val="DocParagraph"/>
    <w:uiPriority w:val="1"/>
    <w:qFormat/>
    <w:rsid w:val="004C241C"/>
    <w:rPr>
      <w:rFonts w:ascii="Arial" w:eastAsia="SimSun" w:hAnsi="Arial"/>
      <w:kern w:val="2"/>
      <w:sz w:val="21"/>
      <w:szCs w:val="44"/>
      <w:lang w:eastAsia="zh-CN"/>
    </w:rPr>
  </w:style>
  <w:style w:type="character" w:customStyle="1" w:styleId="1ffff5">
    <w:name w:val="未解析的提及1"/>
    <w:basedOn w:val="afb"/>
    <w:uiPriority w:val="99"/>
    <w:semiHidden/>
    <w:unhideWhenUsed/>
    <w:qFormat/>
    <w:rsid w:val="004C241C"/>
    <w:rPr>
      <w:color w:val="605E5C"/>
      <w:shd w:val="clear" w:color="auto" w:fill="E1DFDD"/>
    </w:rPr>
  </w:style>
  <w:style w:type="character" w:customStyle="1" w:styleId="showu">
    <w:name w:val="showu_內文(三) 字元"/>
    <w:link w:val="showu0"/>
    <w:qFormat/>
    <w:rsid w:val="004C241C"/>
    <w:rPr>
      <w:rFonts w:eastAsia="標楷體"/>
      <w:sz w:val="28"/>
      <w:szCs w:val="28"/>
    </w:rPr>
  </w:style>
  <w:style w:type="character" w:customStyle="1" w:styleId="showu4">
    <w:name w:val="showu_內文4 字元"/>
    <w:link w:val="showu40"/>
    <w:qFormat/>
    <w:rsid w:val="004C241C"/>
    <w:rPr>
      <w:rFonts w:eastAsia="標楷體"/>
      <w:sz w:val="28"/>
      <w:szCs w:val="28"/>
    </w:rPr>
  </w:style>
  <w:style w:type="character" w:customStyle="1" w:styleId="affffffffffffff0">
    <w:name w:val="註腳錨定"/>
    <w:rsid w:val="004C241C"/>
    <w:rPr>
      <w:vertAlign w:val="superscript"/>
    </w:rPr>
  </w:style>
  <w:style w:type="character" w:customStyle="1" w:styleId="FootnoteCharacters">
    <w:name w:val="Footnote Characters"/>
    <w:semiHidden/>
    <w:qFormat/>
    <w:rsid w:val="004C241C"/>
    <w:rPr>
      <w:vertAlign w:val="superscript"/>
    </w:rPr>
  </w:style>
  <w:style w:type="character" w:customStyle="1" w:styleId="apple-style-span">
    <w:name w:val="apple-style-span"/>
    <w:rsid w:val="004C241C"/>
  </w:style>
  <w:style w:type="character" w:customStyle="1" w:styleId="editsection2">
    <w:name w:val="editsection2"/>
    <w:rsid w:val="004C241C"/>
    <w:rPr>
      <w:b w:val="0"/>
      <w:bCs w:val="0"/>
    </w:rPr>
  </w:style>
  <w:style w:type="character" w:customStyle="1" w:styleId="mw-headline">
    <w:name w:val="mw-headline"/>
    <w:rsid w:val="004C241C"/>
  </w:style>
  <w:style w:type="character" w:customStyle="1" w:styleId="3TEXT">
    <w:name w:val="標題3.TEXT 字元"/>
    <w:link w:val="3TEXT0"/>
    <w:qFormat/>
    <w:locked/>
    <w:rsid w:val="004C241C"/>
    <w:rPr>
      <w:rFonts w:ascii="標楷體" w:eastAsia="標楷體" w:hAnsi="標楷體"/>
      <w:sz w:val="28"/>
    </w:rPr>
  </w:style>
  <w:style w:type="character" w:customStyle="1" w:styleId="style21">
    <w:name w:val="style21"/>
    <w:qFormat/>
    <w:rsid w:val="004C241C"/>
    <w:rPr>
      <w:rFonts w:ascii="細明體" w:eastAsia="細明體" w:hAnsi="細明體"/>
      <w:i w:val="0"/>
      <w:iCs w:val="0"/>
      <w:caps w:val="0"/>
      <w:smallCaps w:val="0"/>
      <w:strike w:val="0"/>
      <w:dstrike w:val="0"/>
      <w:color w:val="333333"/>
      <w:spacing w:val="30"/>
      <w:sz w:val="18"/>
      <w:szCs w:val="18"/>
      <w:u w:val="none"/>
      <w:effect w:val="none"/>
    </w:rPr>
  </w:style>
  <w:style w:type="character" w:customStyle="1" w:styleId="3ff3">
    <w:name w:val="內文編號3 字元"/>
    <w:link w:val="31"/>
    <w:qFormat/>
    <w:rsid w:val="004C241C"/>
    <w:rPr>
      <w:rFonts w:eastAsia="標楷體"/>
      <w:sz w:val="28"/>
      <w:szCs w:val="28"/>
    </w:rPr>
  </w:style>
  <w:style w:type="character" w:customStyle="1" w:styleId="1ffff6">
    <w:name w:val="1.內文 字元"/>
    <w:link w:val="122"/>
    <w:qFormat/>
    <w:rsid w:val="004C241C"/>
    <w:rPr>
      <w:rFonts w:ascii="Times New Roman" w:eastAsia="標楷體" w:hAnsi="Times New Roman" w:cs="Times New Roman"/>
      <w:sz w:val="28"/>
      <w:szCs w:val="28"/>
      <w:lang w:val="x-none" w:eastAsia="x-none"/>
    </w:rPr>
  </w:style>
  <w:style w:type="character" w:customStyle="1" w:styleId="1ffff7">
    <w:name w:val="(1)內文 字元"/>
    <w:link w:val="1ffff8"/>
    <w:qFormat/>
    <w:rsid w:val="005B268D"/>
    <w:rPr>
      <w:rFonts w:eastAsia="標楷體"/>
      <w:sz w:val="28"/>
      <w:szCs w:val="24"/>
      <w:lang w:val="x-none" w:eastAsia="x-none"/>
    </w:rPr>
  </w:style>
  <w:style w:type="character" w:customStyle="1" w:styleId="affffffffffffff1">
    <w:name w:val="一、內文 字元"/>
    <w:basedOn w:val="1ffff6"/>
    <w:link w:val="af7"/>
    <w:qFormat/>
    <w:rsid w:val="004C241C"/>
    <w:rPr>
      <w:rFonts w:ascii="標楷體" w:eastAsia="標楷體" w:hAnsi="標楷體" w:cs="Times New Roman"/>
      <w:sz w:val="28"/>
      <w:szCs w:val="28"/>
      <w:lang w:val="x-none" w:eastAsia="x-none"/>
    </w:rPr>
  </w:style>
  <w:style w:type="character" w:customStyle="1" w:styleId="4ff0">
    <w:name w:val="內文編號4 字元"/>
    <w:link w:val="49"/>
    <w:qFormat/>
    <w:rsid w:val="004C241C"/>
    <w:rPr>
      <w:rFonts w:eastAsia="標楷體"/>
      <w:sz w:val="28"/>
      <w:szCs w:val="24"/>
      <w:lang w:val="x-none" w:eastAsia="x-none"/>
    </w:rPr>
  </w:style>
  <w:style w:type="character" w:customStyle="1" w:styleId="5fd">
    <w:name w:val="內文編號5 字元"/>
    <w:link w:val="51"/>
    <w:qFormat/>
    <w:rsid w:val="004C241C"/>
    <w:rPr>
      <w:rFonts w:eastAsia="標楷體"/>
      <w:sz w:val="28"/>
      <w:szCs w:val="24"/>
      <w:lang w:val="x-none" w:eastAsia="x-none"/>
    </w:rPr>
  </w:style>
  <w:style w:type="character" w:customStyle="1" w:styleId="affffffffffffff2">
    <w:name w:val="表格內文字 字元"/>
    <w:link w:val="affffffffffffff3"/>
    <w:qFormat/>
    <w:rsid w:val="004C241C"/>
    <w:rPr>
      <w:rFonts w:ascii="標楷體" w:eastAsia="標楷體" w:hAnsi="標楷體"/>
      <w:szCs w:val="24"/>
      <w:lang w:val="x-none" w:eastAsia="x-none"/>
    </w:rPr>
  </w:style>
  <w:style w:type="character" w:customStyle="1" w:styleId="affffffffffffff4">
    <w:name w:val="(一）內文 字元"/>
    <w:link w:val="af3"/>
    <w:qFormat/>
    <w:rsid w:val="004C241C"/>
    <w:rPr>
      <w:rFonts w:eastAsia="標楷體"/>
      <w:sz w:val="28"/>
      <w:szCs w:val="28"/>
    </w:rPr>
  </w:style>
  <w:style w:type="character" w:customStyle="1" w:styleId="affffffffffffff5">
    <w:name w:val="１內文 字元"/>
    <w:link w:val="af5"/>
    <w:qFormat/>
    <w:rsid w:val="004C241C"/>
    <w:rPr>
      <w:rFonts w:eastAsia="標楷體"/>
      <w:sz w:val="28"/>
      <w:szCs w:val="24"/>
    </w:rPr>
  </w:style>
  <w:style w:type="character" w:customStyle="1" w:styleId="affffffffffffff6">
    <w:name w:val="附錄標題 字元"/>
    <w:basedOn w:val="affffe"/>
    <w:link w:val="affffffffffffff7"/>
    <w:qFormat/>
    <w:rsid w:val="004C241C"/>
    <w:rPr>
      <w:rFonts w:ascii="Arial" w:eastAsia="標楷體" w:hAnsi="Arial"/>
      <w:b w:val="0"/>
      <w:bCs/>
      <w:kern w:val="2"/>
      <w:sz w:val="40"/>
      <w:szCs w:val="32"/>
      <w:lang w:val="x-none" w:eastAsia="x-none"/>
    </w:rPr>
  </w:style>
  <w:style w:type="character" w:customStyle="1" w:styleId="RFP4">
    <w:name w:val="RFP標題4 字元"/>
    <w:link w:val="RFP40"/>
    <w:qFormat/>
    <w:rsid w:val="004C241C"/>
    <w:rPr>
      <w:rFonts w:ascii="標楷體" w:eastAsia="標楷體" w:hAnsi="標楷體"/>
      <w:sz w:val="28"/>
      <w:szCs w:val="36"/>
    </w:rPr>
  </w:style>
  <w:style w:type="character" w:customStyle="1" w:styleId="RFP20">
    <w:name w:val="RFP標題2 字元"/>
    <w:link w:val="RFP2"/>
    <w:qFormat/>
    <w:rsid w:val="004C241C"/>
    <w:rPr>
      <w:rFonts w:eastAsia="標楷體"/>
      <w:bCs/>
      <w:sz w:val="32"/>
      <w:szCs w:val="48"/>
    </w:rPr>
  </w:style>
  <w:style w:type="character" w:customStyle="1" w:styleId="RFP30">
    <w:name w:val="RFP標題3 字元"/>
    <w:link w:val="RFP3"/>
    <w:uiPriority w:val="99"/>
    <w:qFormat/>
    <w:locked/>
    <w:rsid w:val="004C241C"/>
    <w:rPr>
      <w:rFonts w:ascii="Calibri Light" w:eastAsia="標楷體" w:hAnsi="Calibri Light"/>
      <w:bCs/>
      <w:sz w:val="28"/>
      <w:szCs w:val="36"/>
    </w:rPr>
  </w:style>
  <w:style w:type="character" w:customStyle="1" w:styleId="1ffff9">
    <w:name w:val="內文1 字元"/>
    <w:qFormat/>
    <w:rsid w:val="004C241C"/>
    <w:rPr>
      <w:rFonts w:ascii="Times New Roman" w:eastAsia="標楷體" w:hAnsi="Times New Roman" w:cs="新細明體"/>
      <w:szCs w:val="20"/>
    </w:rPr>
  </w:style>
  <w:style w:type="character" w:customStyle="1" w:styleId="-4">
    <w:name w:val="內文-置右 字元"/>
    <w:qFormat/>
    <w:rsid w:val="004C241C"/>
    <w:rPr>
      <w:rFonts w:ascii="Times New Roman" w:eastAsia="標楷體" w:hAnsi="Times New Roman" w:cs="Times New Roman"/>
      <w:color w:val="000000"/>
      <w:szCs w:val="24"/>
    </w:rPr>
  </w:style>
  <w:style w:type="character" w:customStyle="1" w:styleId="-5">
    <w:name w:val="內文-置左小型字體 字元"/>
    <w:qFormat/>
    <w:rsid w:val="004C241C"/>
    <w:rPr>
      <w:rFonts w:ascii="Times New Roman" w:eastAsia="標楷體" w:hAnsi="Times New Roman" w:cs="Times New Roman"/>
      <w:sz w:val="18"/>
      <w:szCs w:val="18"/>
    </w:rPr>
  </w:style>
  <w:style w:type="character" w:customStyle="1" w:styleId="1ffffa">
    <w:name w:val="日期 字元1"/>
    <w:basedOn w:val="afb"/>
    <w:qFormat/>
    <w:rsid w:val="004C241C"/>
    <w:rPr>
      <w:rFonts w:ascii="Times New Roman" w:eastAsia="標楷體" w:hAnsi="Times New Roman" w:cs="Times New Roman"/>
      <w:szCs w:val="24"/>
    </w:rPr>
  </w:style>
  <w:style w:type="character" w:customStyle="1" w:styleId="affffffffffffff8">
    <w:name w:val="訪問過的網際網路連結"/>
    <w:basedOn w:val="afb"/>
    <w:rsid w:val="004C241C"/>
    <w:rPr>
      <w:rFonts w:ascii="Times New Roman" w:eastAsia="標楷體" w:hAnsi="Times New Roman" w:cs="Times New Roman"/>
      <w:color w:val="954F72"/>
      <w:szCs w:val="24"/>
      <w:u w:val="single"/>
    </w:rPr>
  </w:style>
  <w:style w:type="character" w:customStyle="1" w:styleId="affffffffffffff9">
    <w:name w:val="索引連結"/>
    <w:qFormat/>
    <w:rsid w:val="004C241C"/>
    <w:rPr>
      <w:rFonts w:ascii="Times New Roman" w:eastAsia="標楷體" w:hAnsi="Times New Roman" w:cs="Times New Roman"/>
      <w:szCs w:val="24"/>
    </w:rPr>
  </w:style>
  <w:style w:type="character" w:customStyle="1" w:styleId="affffffffffffffa">
    <w:name w:val="編號字元"/>
    <w:qFormat/>
    <w:rsid w:val="004C241C"/>
    <w:rPr>
      <w:rFonts w:ascii="Times New Roman" w:eastAsia="標楷體" w:hAnsi="Times New Roman" w:cs="Times New Roman"/>
      <w:szCs w:val="24"/>
    </w:rPr>
  </w:style>
  <w:style w:type="paragraph" w:customStyle="1" w:styleId="affffffffffffffb">
    <w:name w:val="索引"/>
    <w:basedOn w:val="afa"/>
    <w:qFormat/>
    <w:rsid w:val="004C241C"/>
    <w:pPr>
      <w:suppressLineNumbers/>
      <w:suppressAutoHyphens/>
      <w:spacing w:line="480" w:lineRule="exact"/>
      <w:ind w:left="137"/>
    </w:pPr>
    <w:rPr>
      <w:rFonts w:cs="Arial"/>
      <w:sz w:val="24"/>
      <w:szCs w:val="24"/>
    </w:rPr>
  </w:style>
  <w:style w:type="character" w:customStyle="1" w:styleId="1ffffb">
    <w:name w:val="副標題 字元1"/>
    <w:basedOn w:val="afb"/>
    <w:uiPriority w:val="11"/>
    <w:rsid w:val="004C241C"/>
    <w:rPr>
      <w:rFonts w:asciiTheme="minorHAnsi" w:eastAsiaTheme="minorEastAsia" w:hAnsiTheme="minorHAnsi" w:cstheme="minorBidi"/>
      <w:sz w:val="24"/>
      <w:szCs w:val="24"/>
    </w:rPr>
  </w:style>
  <w:style w:type="paragraph" w:customStyle="1" w:styleId="affffffffffffffc">
    <w:name w:val="頁首與頁尾"/>
    <w:basedOn w:val="afa"/>
    <w:qFormat/>
    <w:rsid w:val="004C241C"/>
    <w:pPr>
      <w:suppressAutoHyphens/>
      <w:spacing w:line="480" w:lineRule="exact"/>
      <w:ind w:left="137"/>
    </w:pPr>
    <w:rPr>
      <w:sz w:val="24"/>
      <w:szCs w:val="24"/>
    </w:rPr>
  </w:style>
  <w:style w:type="paragraph" w:customStyle="1" w:styleId="Numberedlist31">
    <w:name w:val="Numbered list 3.1"/>
    <w:basedOn w:val="13"/>
    <w:next w:val="afa"/>
    <w:rsid w:val="004C241C"/>
    <w:pPr>
      <w:pageBreakBefore w:val="0"/>
      <w:widowControl/>
      <w:numPr>
        <w:ilvl w:val="1"/>
        <w:numId w:val="73"/>
      </w:numPr>
      <w:suppressAutoHyphens/>
      <w:overflowPunct w:val="0"/>
      <w:spacing w:beforeLines="0" w:before="240" w:after="60"/>
    </w:pPr>
    <w:rPr>
      <w:rFonts w:ascii="Futura Bk" w:eastAsia="新細明體" w:hAnsi="Futura Bk"/>
      <w:bCs w:val="0"/>
      <w:szCs w:val="20"/>
      <w:lang w:eastAsia="en-US"/>
    </w:rPr>
  </w:style>
  <w:style w:type="paragraph" w:customStyle="1" w:styleId="211">
    <w:name w:val="標題 21"/>
    <w:basedOn w:val="afa"/>
    <w:qFormat/>
    <w:rsid w:val="004C241C"/>
    <w:pPr>
      <w:widowControl/>
      <w:suppressAutoHyphens/>
      <w:overflowPunct w:val="0"/>
      <w:snapToGrid/>
      <w:spacing w:after="200" w:line="276" w:lineRule="auto"/>
      <w:jc w:val="both"/>
    </w:pPr>
    <w:rPr>
      <w:rFonts w:ascii="Cambria" w:eastAsia="新細明體" w:hAnsi="Cambria"/>
      <w:kern w:val="0"/>
      <w:sz w:val="22"/>
      <w:szCs w:val="22"/>
    </w:rPr>
  </w:style>
  <w:style w:type="paragraph" w:customStyle="1" w:styleId="5fe">
    <w:name w:val="階層5"/>
    <w:basedOn w:val="1f8"/>
    <w:qFormat/>
    <w:rsid w:val="004C241C"/>
    <w:pPr>
      <w:tabs>
        <w:tab w:val="clear" w:pos="9638"/>
        <w:tab w:val="left" w:pos="960"/>
        <w:tab w:val="right" w:leader="dot" w:pos="9736"/>
      </w:tabs>
      <w:suppressAutoHyphens/>
      <w:overflowPunct w:val="0"/>
      <w:snapToGrid/>
      <w:spacing w:before="120" w:after="120" w:line="360" w:lineRule="auto"/>
      <w:ind w:left="2835"/>
      <w:contextualSpacing/>
      <w:jc w:val="both"/>
    </w:pPr>
    <w:rPr>
      <w:rFonts w:asciiTheme="minorHAnsi" w:hAnsiTheme="minorHAnsi" w:cstheme="minorHAnsi"/>
      <w:bCs/>
      <w:noProof w:val="0"/>
      <w:szCs w:val="20"/>
    </w:rPr>
  </w:style>
  <w:style w:type="paragraph" w:customStyle="1" w:styleId="6f5">
    <w:name w:val="階層6"/>
    <w:basedOn w:val="3f5"/>
    <w:qFormat/>
    <w:rsid w:val="004C241C"/>
    <w:pPr>
      <w:tabs>
        <w:tab w:val="clear" w:pos="1134"/>
        <w:tab w:val="clear" w:pos="1375"/>
        <w:tab w:val="clear" w:pos="9638"/>
      </w:tabs>
      <w:suppressAutoHyphens/>
      <w:overflowPunct w:val="0"/>
      <w:snapToGrid/>
      <w:spacing w:line="360" w:lineRule="auto"/>
      <w:ind w:left="3402"/>
      <w:contextualSpacing/>
    </w:pPr>
    <w:rPr>
      <w:rFonts w:asciiTheme="minorHAnsi" w:hAnsiTheme="minorHAnsi" w:cstheme="minorHAnsi"/>
      <w:i/>
      <w:noProof w:val="0"/>
      <w:sz w:val="20"/>
      <w:szCs w:val="20"/>
    </w:rPr>
  </w:style>
  <w:style w:type="paragraph" w:customStyle="1" w:styleId="Numberedlist21">
    <w:name w:val="Numbered list 2.1"/>
    <w:basedOn w:val="13"/>
    <w:next w:val="afa"/>
    <w:rsid w:val="004C241C"/>
    <w:pPr>
      <w:pageBreakBefore w:val="0"/>
      <w:widowControl/>
      <w:numPr>
        <w:numId w:val="0"/>
      </w:numPr>
      <w:tabs>
        <w:tab w:val="left" w:pos="720"/>
      </w:tabs>
      <w:suppressAutoHyphens/>
      <w:overflowPunct w:val="0"/>
      <w:spacing w:beforeLines="0" w:before="240" w:after="60"/>
      <w:ind w:left="624"/>
    </w:pPr>
    <w:rPr>
      <w:rFonts w:ascii="Futura Bk" w:eastAsia="新細明體" w:hAnsi="Futura Bk"/>
      <w:bCs w:val="0"/>
      <w:szCs w:val="20"/>
      <w:lang w:eastAsia="en-US"/>
    </w:rPr>
  </w:style>
  <w:style w:type="paragraph" w:customStyle="1" w:styleId="TableSmall">
    <w:name w:val="Table_Small"/>
    <w:basedOn w:val="afa"/>
    <w:qFormat/>
    <w:rsid w:val="004C241C"/>
    <w:pPr>
      <w:widowControl/>
      <w:suppressAutoHyphens/>
      <w:overflowPunct w:val="0"/>
      <w:snapToGrid/>
      <w:spacing w:before="40" w:after="40"/>
      <w:jc w:val="both"/>
    </w:pPr>
    <w:rPr>
      <w:rFonts w:ascii="Futura Bk" w:eastAsia="新細明體" w:hAnsi="Futura Bk"/>
      <w:kern w:val="0"/>
      <w:sz w:val="16"/>
      <w:szCs w:val="20"/>
      <w:lang w:eastAsia="en-US"/>
    </w:rPr>
  </w:style>
  <w:style w:type="paragraph" w:customStyle="1" w:styleId="2ffb">
    <w:name w:val="標題2內文"/>
    <w:basedOn w:val="afa"/>
    <w:link w:val="2ffa"/>
    <w:qFormat/>
    <w:rsid w:val="004C241C"/>
    <w:pPr>
      <w:suppressAutoHyphens/>
      <w:snapToGrid/>
      <w:spacing w:line="440" w:lineRule="exact"/>
      <w:ind w:left="425" w:firstLine="560"/>
      <w:jc w:val="both"/>
    </w:pPr>
    <w:rPr>
      <w:kern w:val="0"/>
      <w:szCs w:val="20"/>
    </w:rPr>
  </w:style>
  <w:style w:type="paragraph" w:styleId="afffffffffffffd">
    <w:name w:val="Quote"/>
    <w:basedOn w:val="afa"/>
    <w:next w:val="afa"/>
    <w:link w:val="afffffffffffffc"/>
    <w:uiPriority w:val="29"/>
    <w:qFormat/>
    <w:rsid w:val="004C241C"/>
    <w:pPr>
      <w:suppressAutoHyphens/>
      <w:overflowPunct w:val="0"/>
      <w:snapToGrid/>
      <w:spacing w:line="360" w:lineRule="auto"/>
      <w:contextualSpacing/>
      <w:jc w:val="both"/>
    </w:pPr>
    <w:rPr>
      <w:i/>
      <w:iCs/>
      <w:color w:val="000000" w:themeColor="text1"/>
      <w:kern w:val="0"/>
      <w:sz w:val="20"/>
      <w:szCs w:val="20"/>
    </w:rPr>
  </w:style>
  <w:style w:type="character" w:customStyle="1" w:styleId="1ffffc">
    <w:name w:val="引文 字元1"/>
    <w:basedOn w:val="afb"/>
    <w:uiPriority w:val="29"/>
    <w:rsid w:val="004C241C"/>
    <w:rPr>
      <w:rFonts w:eastAsia="標楷體"/>
      <w:i/>
      <w:iCs/>
      <w:color w:val="404040" w:themeColor="text1" w:themeTint="BF"/>
      <w:kern w:val="2"/>
      <w:sz w:val="28"/>
      <w:szCs w:val="28"/>
    </w:rPr>
  </w:style>
  <w:style w:type="paragraph" w:customStyle="1" w:styleId="312">
    <w:name w:val="標題3內文 字元 字元1"/>
    <w:basedOn w:val="afa"/>
    <w:link w:val="311"/>
    <w:semiHidden/>
    <w:qFormat/>
    <w:rsid w:val="004C241C"/>
    <w:pPr>
      <w:tabs>
        <w:tab w:val="left" w:pos="1260"/>
        <w:tab w:val="left" w:pos="2110"/>
      </w:tabs>
      <w:suppressAutoHyphens/>
      <w:spacing w:line="360" w:lineRule="auto"/>
      <w:ind w:left="1160" w:firstLine="527"/>
      <w:jc w:val="both"/>
    </w:pPr>
    <w:rPr>
      <w:rFonts w:ascii="標楷體" w:hAnsi="標楷體"/>
      <w:kern w:val="0"/>
      <w:szCs w:val="24"/>
    </w:rPr>
  </w:style>
  <w:style w:type="paragraph" w:customStyle="1" w:styleId="-0">
    <w:name w:val="內文-置中"/>
    <w:basedOn w:val="afa"/>
    <w:link w:val="-"/>
    <w:autoRedefine/>
    <w:qFormat/>
    <w:rsid w:val="004C241C"/>
    <w:pPr>
      <w:suppressAutoHyphens/>
      <w:spacing w:line="480" w:lineRule="exact"/>
      <w:ind w:left="137"/>
      <w:jc w:val="center"/>
    </w:pPr>
    <w:rPr>
      <w:kern w:val="0"/>
      <w:sz w:val="20"/>
      <w:szCs w:val="24"/>
    </w:rPr>
  </w:style>
  <w:style w:type="paragraph" w:customStyle="1" w:styleId="ac">
    <w:name w:val="表的標號"/>
    <w:next w:val="afa"/>
    <w:qFormat/>
    <w:rsid w:val="004C241C"/>
    <w:pPr>
      <w:numPr>
        <w:numId w:val="74"/>
      </w:numPr>
      <w:suppressAutoHyphens/>
      <w:jc w:val="center"/>
    </w:pPr>
    <w:rPr>
      <w:rFonts w:eastAsia="標楷體"/>
      <w:bCs/>
      <w:kern w:val="2"/>
      <w:sz w:val="24"/>
      <w:szCs w:val="48"/>
    </w:rPr>
  </w:style>
  <w:style w:type="paragraph" w:customStyle="1" w:styleId="affffffffffffffd">
    <w:name w:val="表格內文靠左"/>
    <w:basedOn w:val="afa"/>
    <w:qFormat/>
    <w:rsid w:val="004C241C"/>
    <w:pPr>
      <w:suppressAutoHyphens/>
      <w:snapToGrid/>
      <w:spacing w:line="400" w:lineRule="exact"/>
    </w:pPr>
    <w:rPr>
      <w:szCs w:val="24"/>
    </w:rPr>
  </w:style>
  <w:style w:type="paragraph" w:customStyle="1" w:styleId="1ffff1">
    <w:name w:val="樣式1."/>
    <w:basedOn w:val="1fff"/>
    <w:link w:val="1ffff0"/>
    <w:autoRedefine/>
    <w:qFormat/>
    <w:rsid w:val="004C241C"/>
    <w:pPr>
      <w:keepNext w:val="0"/>
      <w:suppressAutoHyphens/>
      <w:overflowPunct w:val="0"/>
      <w:spacing w:line="360" w:lineRule="auto"/>
      <w:ind w:leftChars="0" w:left="1190" w:firstLineChars="0" w:hanging="624"/>
      <w:contextualSpacing/>
      <w:jc w:val="both"/>
      <w:outlineLvl w:val="9"/>
    </w:pPr>
    <w:rPr>
      <w:rFonts w:cstheme="majorBidi"/>
      <w:szCs w:val="32"/>
    </w:rPr>
  </w:style>
  <w:style w:type="paragraph" w:customStyle="1" w:styleId="1">
    <w:name w:val="新樣式1."/>
    <w:basedOn w:val="1fff"/>
    <w:link w:val="1ffff2"/>
    <w:autoRedefine/>
    <w:qFormat/>
    <w:rsid w:val="004C241C"/>
    <w:pPr>
      <w:keepNext w:val="0"/>
      <w:numPr>
        <w:numId w:val="75"/>
      </w:numPr>
      <w:suppressAutoHyphens/>
      <w:overflowPunct w:val="0"/>
      <w:spacing w:line="360" w:lineRule="auto"/>
      <w:ind w:leftChars="0" w:left="822" w:right="278" w:firstLineChars="0" w:hanging="537"/>
      <w:contextualSpacing/>
      <w:jc w:val="both"/>
      <w:outlineLvl w:val="9"/>
    </w:pPr>
    <w:rPr>
      <w:rFonts w:cstheme="majorBidi"/>
      <w:szCs w:val="32"/>
    </w:rPr>
  </w:style>
  <w:style w:type="paragraph" w:customStyle="1" w:styleId="1HC">
    <w:name w:val="(1)HC"/>
    <w:basedOn w:val="4a"/>
    <w:rsid w:val="00FA7F74"/>
    <w:pPr>
      <w:spacing w:before="120"/>
    </w:pPr>
  </w:style>
  <w:style w:type="paragraph" w:customStyle="1" w:styleId="17">
    <w:name w:val="項目1"/>
    <w:basedOn w:val="afffff5"/>
    <w:link w:val="1ffff3"/>
    <w:qFormat/>
    <w:rsid w:val="004C241C"/>
    <w:pPr>
      <w:widowControl w:val="0"/>
      <w:numPr>
        <w:numId w:val="76"/>
      </w:numPr>
      <w:suppressAutoHyphens/>
      <w:spacing w:before="0" w:line="440" w:lineRule="exact"/>
      <w:ind w:leftChars="0" w:left="0" w:firstLine="0"/>
    </w:pPr>
    <w:rPr>
      <w:rFonts w:ascii="Times New Roman" w:hAnsi="Times New Roman" w:cs="標楷體"/>
      <w:sz w:val="28"/>
      <w:szCs w:val="28"/>
    </w:rPr>
  </w:style>
  <w:style w:type="paragraph" w:customStyle="1" w:styleId="2ffd">
    <w:name w:val="項目2"/>
    <w:basedOn w:val="17"/>
    <w:link w:val="2ffc"/>
    <w:qFormat/>
    <w:rsid w:val="00DC319A"/>
    <w:pPr>
      <w:spacing w:afterLines="50" w:after="50"/>
      <w:ind w:leftChars="200" w:left="200" w:rightChars="250" w:right="250"/>
    </w:pPr>
  </w:style>
  <w:style w:type="paragraph" w:customStyle="1" w:styleId="af4">
    <w:name w:val="a表次"/>
    <w:basedOn w:val="afa"/>
    <w:next w:val="afa"/>
    <w:link w:val="affffffffffffff"/>
    <w:qFormat/>
    <w:rsid w:val="004C241C"/>
    <w:pPr>
      <w:numPr>
        <w:numId w:val="77"/>
      </w:numPr>
      <w:suppressAutoHyphens/>
      <w:snapToGrid/>
      <w:spacing w:line="480" w:lineRule="exact"/>
      <w:jc w:val="center"/>
    </w:pPr>
    <w:rPr>
      <w:rFonts w:ascii="Arial" w:hAnsi="Arial" w:cs="Arial"/>
      <w:iCs/>
      <w:kern w:val="0"/>
      <w:sz w:val="20"/>
      <w:szCs w:val="24"/>
    </w:rPr>
  </w:style>
  <w:style w:type="paragraph" w:customStyle="1" w:styleId="aa">
    <w:name w:val="a圖次"/>
    <w:basedOn w:val="afa"/>
    <w:next w:val="afa"/>
    <w:uiPriority w:val="99"/>
    <w:qFormat/>
    <w:rsid w:val="004C241C"/>
    <w:pPr>
      <w:numPr>
        <w:numId w:val="78"/>
      </w:numPr>
      <w:suppressAutoHyphens/>
      <w:snapToGrid/>
      <w:spacing w:line="480" w:lineRule="exact"/>
      <w:jc w:val="center"/>
    </w:pPr>
    <w:rPr>
      <w:rFonts w:ascii="Arial" w:hAnsi="Arial" w:cs="Arial"/>
      <w:i/>
      <w:iCs/>
      <w:sz w:val="24"/>
      <w:szCs w:val="24"/>
    </w:rPr>
  </w:style>
  <w:style w:type="paragraph" w:customStyle="1" w:styleId="af7">
    <w:name w:val="一、內文"/>
    <w:basedOn w:val="afa"/>
    <w:link w:val="affffffffffffff1"/>
    <w:autoRedefine/>
    <w:qFormat/>
    <w:rsid w:val="004C241C"/>
    <w:pPr>
      <w:widowControl/>
      <w:numPr>
        <w:ilvl w:val="2"/>
        <w:numId w:val="79"/>
      </w:numPr>
      <w:suppressAutoHyphens/>
      <w:spacing w:line="440" w:lineRule="exact"/>
      <w:ind w:left="1843" w:hanging="567"/>
    </w:pPr>
    <w:rPr>
      <w:rFonts w:ascii="標楷體" w:hAnsi="標楷體"/>
      <w:kern w:val="0"/>
      <w:lang w:val="x-none" w:eastAsia="x-none"/>
    </w:rPr>
  </w:style>
  <w:style w:type="paragraph" w:customStyle="1" w:styleId="DocParagraph">
    <w:name w:val="DocParagraph"/>
    <w:basedOn w:val="afa"/>
    <w:link w:val="DocParagraphChar"/>
    <w:uiPriority w:val="1"/>
    <w:qFormat/>
    <w:rsid w:val="004C241C"/>
    <w:pPr>
      <w:suppressAutoHyphens/>
      <w:snapToGrid/>
      <w:spacing w:before="120" w:line="288" w:lineRule="auto"/>
      <w:ind w:left="1247"/>
      <w:jc w:val="both"/>
    </w:pPr>
    <w:rPr>
      <w:rFonts w:ascii="Arial" w:eastAsia="SimSun" w:hAnsi="Arial"/>
      <w:sz w:val="21"/>
      <w:szCs w:val="44"/>
      <w:lang w:eastAsia="zh-CN"/>
    </w:rPr>
  </w:style>
  <w:style w:type="paragraph" w:customStyle="1" w:styleId="TableHeader">
    <w:name w:val="TableHeader"/>
    <w:uiPriority w:val="1"/>
    <w:qFormat/>
    <w:rsid w:val="004C241C"/>
    <w:pPr>
      <w:suppressAutoHyphens/>
      <w:spacing w:before="40" w:after="40"/>
      <w:jc w:val="center"/>
    </w:pPr>
    <w:rPr>
      <w:rFonts w:ascii="Arial" w:eastAsia="SimSun" w:hAnsi="Arial" w:cstheme="minorBidi"/>
      <w:b/>
      <w:bCs/>
      <w:kern w:val="2"/>
      <w:sz w:val="18"/>
      <w:szCs w:val="44"/>
      <w:lang w:eastAsia="zh-CN"/>
    </w:rPr>
  </w:style>
  <w:style w:type="paragraph" w:customStyle="1" w:styleId="TableContent">
    <w:name w:val="TableContent"/>
    <w:uiPriority w:val="1"/>
    <w:qFormat/>
    <w:rsid w:val="004C241C"/>
    <w:pPr>
      <w:suppressAutoHyphens/>
      <w:spacing w:before="40" w:after="40"/>
      <w:jc w:val="both"/>
    </w:pPr>
    <w:rPr>
      <w:rFonts w:ascii="Arial" w:eastAsia="SimSun" w:hAnsi="Arial" w:cstheme="minorBidi"/>
      <w:kern w:val="2"/>
      <w:sz w:val="18"/>
      <w:szCs w:val="44"/>
      <w:lang w:eastAsia="zh-CN"/>
    </w:rPr>
  </w:style>
  <w:style w:type="paragraph" w:customStyle="1" w:styleId="showu1">
    <w:name w:val="showu_內文二"/>
    <w:basedOn w:val="afa"/>
    <w:rsid w:val="004C241C"/>
    <w:pPr>
      <w:suppressAutoHyphens/>
      <w:snapToGrid/>
      <w:spacing w:line="440" w:lineRule="exact"/>
      <w:ind w:left="340" w:firstLine="200"/>
      <w:jc w:val="both"/>
    </w:pPr>
    <w:rPr>
      <w:kern w:val="0"/>
    </w:rPr>
  </w:style>
  <w:style w:type="paragraph" w:customStyle="1" w:styleId="showu2">
    <w:name w:val="showu_表格"/>
    <w:basedOn w:val="afa"/>
    <w:rsid w:val="004C241C"/>
    <w:pPr>
      <w:suppressAutoHyphens/>
      <w:jc w:val="both"/>
    </w:pPr>
    <w:rPr>
      <w:szCs w:val="24"/>
    </w:rPr>
  </w:style>
  <w:style w:type="paragraph" w:customStyle="1" w:styleId="showu3">
    <w:name w:val="showu_圖"/>
    <w:basedOn w:val="afa"/>
    <w:rsid w:val="004C241C"/>
    <w:pPr>
      <w:suppressAutoHyphens/>
      <w:ind w:left="-200" w:right="-200"/>
      <w:contextualSpacing/>
      <w:jc w:val="center"/>
    </w:pPr>
    <w:rPr>
      <w:szCs w:val="24"/>
    </w:rPr>
  </w:style>
  <w:style w:type="paragraph" w:customStyle="1" w:styleId="showu0">
    <w:name w:val="showu_內文(三)"/>
    <w:basedOn w:val="afa"/>
    <w:link w:val="showu"/>
    <w:rsid w:val="004C241C"/>
    <w:pPr>
      <w:suppressAutoHyphens/>
      <w:snapToGrid/>
      <w:spacing w:line="440" w:lineRule="exact"/>
      <w:ind w:left="210" w:firstLine="200"/>
      <w:jc w:val="both"/>
    </w:pPr>
    <w:rPr>
      <w:kern w:val="0"/>
    </w:rPr>
  </w:style>
  <w:style w:type="paragraph" w:customStyle="1" w:styleId="showu40">
    <w:name w:val="showu_內文4"/>
    <w:basedOn w:val="afa"/>
    <w:link w:val="showu4"/>
    <w:rsid w:val="004C241C"/>
    <w:pPr>
      <w:suppressAutoHyphens/>
      <w:snapToGrid/>
      <w:spacing w:line="440" w:lineRule="exact"/>
      <w:ind w:left="737" w:firstLine="560"/>
      <w:jc w:val="both"/>
    </w:pPr>
    <w:rPr>
      <w:kern w:val="0"/>
    </w:rPr>
  </w:style>
  <w:style w:type="paragraph" w:customStyle="1" w:styleId="showuA">
    <w:name w:val="showu_內文A"/>
    <w:basedOn w:val="afa"/>
    <w:rsid w:val="004C241C"/>
    <w:pPr>
      <w:suppressAutoHyphens/>
      <w:overflowPunct w:val="0"/>
      <w:spacing w:line="440" w:lineRule="exact"/>
      <w:ind w:left="1134" w:firstLine="560"/>
      <w:jc w:val="both"/>
    </w:pPr>
    <w:rPr>
      <w:rFonts w:cs="Arial"/>
      <w:szCs w:val="24"/>
    </w:rPr>
  </w:style>
  <w:style w:type="paragraph" w:customStyle="1" w:styleId="1205">
    <w:name w:val="樣式 目錄 1 + 第一行:  2 字元 套用後:  0.5 列"/>
    <w:basedOn w:val="1f8"/>
    <w:qFormat/>
    <w:rsid w:val="004C241C"/>
    <w:pPr>
      <w:tabs>
        <w:tab w:val="clear" w:pos="9638"/>
        <w:tab w:val="left" w:pos="960"/>
        <w:tab w:val="right" w:leader="dot" w:pos="9062"/>
      </w:tabs>
      <w:suppressAutoHyphens/>
      <w:snapToGrid/>
      <w:spacing w:after="50" w:line="360" w:lineRule="exact"/>
      <w:ind w:left="0" w:firstLine="0"/>
      <w:jc w:val="both"/>
    </w:pPr>
    <w:rPr>
      <w:rFonts w:cs="新細明體"/>
      <w:noProof w:val="0"/>
      <w:szCs w:val="20"/>
    </w:rPr>
  </w:style>
  <w:style w:type="paragraph" w:customStyle="1" w:styleId="affffffffffffffe">
    <w:name w:val="目次"/>
    <w:basedOn w:val="1f8"/>
    <w:qFormat/>
    <w:rsid w:val="004C241C"/>
    <w:pPr>
      <w:tabs>
        <w:tab w:val="clear" w:pos="9638"/>
        <w:tab w:val="left" w:pos="960"/>
        <w:tab w:val="right" w:leader="dot" w:pos="9062"/>
      </w:tabs>
      <w:suppressAutoHyphens/>
      <w:snapToGrid/>
      <w:spacing w:after="180" w:line="360" w:lineRule="exact"/>
      <w:ind w:left="0" w:firstLine="0"/>
      <w:jc w:val="both"/>
    </w:pPr>
    <w:rPr>
      <w:noProof w:val="0"/>
      <w:szCs w:val="24"/>
    </w:rPr>
  </w:style>
  <w:style w:type="paragraph" w:customStyle="1" w:styleId="12051">
    <w:name w:val="樣式 目錄 1 + 第一行:  2 字元 套用後:  0.5 列1"/>
    <w:basedOn w:val="1f8"/>
    <w:qFormat/>
    <w:rsid w:val="004C241C"/>
    <w:pPr>
      <w:tabs>
        <w:tab w:val="clear" w:pos="9638"/>
        <w:tab w:val="left" w:pos="960"/>
        <w:tab w:val="right" w:leader="dot" w:pos="9062"/>
      </w:tabs>
      <w:suppressAutoHyphens/>
      <w:snapToGrid/>
      <w:spacing w:after="50" w:line="360" w:lineRule="exact"/>
      <w:ind w:left="0" w:firstLine="0"/>
      <w:jc w:val="both"/>
    </w:pPr>
    <w:rPr>
      <w:rFonts w:cs="新細明體"/>
      <w:noProof w:val="0"/>
      <w:szCs w:val="20"/>
    </w:rPr>
  </w:style>
  <w:style w:type="paragraph" w:customStyle="1" w:styleId="a1">
    <w:name w:val="編號列舉一"/>
    <w:qFormat/>
    <w:rsid w:val="004C241C"/>
    <w:pPr>
      <w:numPr>
        <w:numId w:val="80"/>
      </w:numPr>
      <w:suppressAutoHyphens/>
      <w:spacing w:after="50" w:line="360" w:lineRule="auto"/>
    </w:pPr>
    <w:rPr>
      <w:rFonts w:eastAsia="標楷體"/>
      <w:kern w:val="2"/>
      <w:sz w:val="24"/>
      <w:szCs w:val="24"/>
    </w:rPr>
  </w:style>
  <w:style w:type="paragraph" w:customStyle="1" w:styleId="afffffffffffffff">
    <w:name w:val="圖標號"/>
    <w:basedOn w:val="affff8"/>
    <w:next w:val="aff8"/>
    <w:qFormat/>
    <w:rsid w:val="004C241C"/>
    <w:pPr>
      <w:suppressAutoHyphens/>
      <w:snapToGrid/>
      <w:spacing w:beforeLines="0" w:before="0" w:after="50"/>
    </w:pPr>
    <w:rPr>
      <w:rFonts w:cs="新細明體"/>
      <w:sz w:val="24"/>
      <w:szCs w:val="20"/>
    </w:rPr>
  </w:style>
  <w:style w:type="paragraph" w:customStyle="1" w:styleId="1ffffd">
    <w:name w:val="字元 字元 字元 字元 字元1 字元"/>
    <w:basedOn w:val="afa"/>
    <w:qFormat/>
    <w:rsid w:val="004C241C"/>
    <w:pPr>
      <w:widowControl/>
      <w:suppressAutoHyphens/>
      <w:snapToGrid/>
      <w:spacing w:after="160" w:line="240" w:lineRule="exact"/>
    </w:pPr>
    <w:rPr>
      <w:rFonts w:ascii="Tahoma" w:eastAsia="新細明體" w:hAnsi="Tahoma"/>
      <w:kern w:val="0"/>
      <w:sz w:val="20"/>
      <w:szCs w:val="20"/>
      <w:lang w:eastAsia="en-US"/>
    </w:rPr>
  </w:style>
  <w:style w:type="paragraph" w:customStyle="1" w:styleId="2ffe">
    <w:name w:val="標題 2內文一"/>
    <w:basedOn w:val="afa"/>
    <w:qFormat/>
    <w:rsid w:val="004C241C"/>
    <w:pPr>
      <w:suppressAutoHyphens/>
      <w:snapToGrid/>
      <w:spacing w:line="360" w:lineRule="auto"/>
      <w:ind w:left="425" w:firstLine="560"/>
    </w:pPr>
    <w:rPr>
      <w:rFonts w:cs="新細明體"/>
      <w:kern w:val="0"/>
      <w:szCs w:val="20"/>
    </w:rPr>
  </w:style>
  <w:style w:type="paragraph" w:customStyle="1" w:styleId="afffffffffffffff0">
    <w:name w:val="前言標號(一)"/>
    <w:basedOn w:val="afa"/>
    <w:qFormat/>
    <w:rsid w:val="004C241C"/>
    <w:pPr>
      <w:suppressAutoHyphens/>
      <w:snapToGrid/>
      <w:spacing w:line="480" w:lineRule="exact"/>
      <w:ind w:left="907" w:hanging="737"/>
      <w:jc w:val="both"/>
      <w:textAlignment w:val="baseline"/>
    </w:pPr>
    <w:rPr>
      <w:rFonts w:ascii="華康儷細黑" w:eastAsia="華康儷細黑" w:hAnsi="華康儷細黑"/>
      <w:kern w:val="0"/>
      <w:szCs w:val="20"/>
    </w:rPr>
  </w:style>
  <w:style w:type="paragraph" w:customStyle="1" w:styleId="3TEXT0">
    <w:name w:val="標題3.TEXT"/>
    <w:basedOn w:val="afa"/>
    <w:link w:val="3TEXT"/>
    <w:qFormat/>
    <w:rsid w:val="004C241C"/>
    <w:pPr>
      <w:suppressAutoHyphens/>
      <w:spacing w:before="180" w:after="120" w:line="360" w:lineRule="auto"/>
      <w:ind w:left="566"/>
    </w:pPr>
    <w:rPr>
      <w:rFonts w:ascii="標楷體" w:hAnsi="標楷體"/>
      <w:kern w:val="0"/>
      <w:szCs w:val="20"/>
    </w:rPr>
  </w:style>
  <w:style w:type="paragraph" w:customStyle="1" w:styleId="31">
    <w:name w:val="內文編號3"/>
    <w:link w:val="3ff3"/>
    <w:qFormat/>
    <w:rsid w:val="004C241C"/>
    <w:pPr>
      <w:numPr>
        <w:numId w:val="81"/>
      </w:numPr>
      <w:suppressAutoHyphens/>
      <w:snapToGrid w:val="0"/>
      <w:spacing w:after="50" w:line="360" w:lineRule="auto"/>
      <w:jc w:val="both"/>
    </w:pPr>
    <w:rPr>
      <w:rFonts w:eastAsia="標楷體"/>
      <w:sz w:val="28"/>
      <w:szCs w:val="28"/>
    </w:rPr>
  </w:style>
  <w:style w:type="paragraph" w:customStyle="1" w:styleId="12">
    <w:name w:val="1.內文"/>
    <w:basedOn w:val="afa"/>
    <w:qFormat/>
    <w:rsid w:val="004C241C"/>
    <w:pPr>
      <w:numPr>
        <w:numId w:val="82"/>
      </w:numPr>
      <w:suppressAutoHyphens/>
      <w:snapToGrid/>
      <w:spacing w:after="50" w:line="360" w:lineRule="auto"/>
      <w:ind w:left="1503" w:hanging="482"/>
    </w:pPr>
    <w:rPr>
      <w:lang w:val="x-none" w:eastAsia="x-none"/>
    </w:rPr>
  </w:style>
  <w:style w:type="paragraph" w:customStyle="1" w:styleId="1ffff8">
    <w:name w:val="(1)內文"/>
    <w:basedOn w:val="afa"/>
    <w:link w:val="1ffff7"/>
    <w:autoRedefine/>
    <w:rsid w:val="005B268D"/>
    <w:pPr>
      <w:suppressAutoHyphens/>
      <w:snapToGrid/>
      <w:spacing w:after="180" w:line="360" w:lineRule="auto"/>
      <w:ind w:left="160" w:hanging="160"/>
      <w:jc w:val="center"/>
    </w:pPr>
    <w:rPr>
      <w:kern w:val="0"/>
      <w:szCs w:val="24"/>
      <w:lang w:val="x-none" w:eastAsia="x-none"/>
    </w:rPr>
  </w:style>
  <w:style w:type="paragraph" w:customStyle="1" w:styleId="49">
    <w:name w:val="內文編號4"/>
    <w:basedOn w:val="afa"/>
    <w:link w:val="4ff0"/>
    <w:qFormat/>
    <w:rsid w:val="004C241C"/>
    <w:pPr>
      <w:numPr>
        <w:numId w:val="84"/>
      </w:numPr>
      <w:suppressAutoHyphens/>
      <w:snapToGrid/>
      <w:spacing w:after="50" w:line="360" w:lineRule="auto"/>
      <w:jc w:val="both"/>
    </w:pPr>
    <w:rPr>
      <w:kern w:val="0"/>
      <w:szCs w:val="24"/>
      <w:lang w:val="x-none" w:eastAsia="x-none"/>
    </w:rPr>
  </w:style>
  <w:style w:type="paragraph" w:customStyle="1" w:styleId="51">
    <w:name w:val="內文編號5"/>
    <w:basedOn w:val="afa"/>
    <w:link w:val="5fd"/>
    <w:qFormat/>
    <w:rsid w:val="004C241C"/>
    <w:pPr>
      <w:numPr>
        <w:numId w:val="83"/>
      </w:numPr>
      <w:suppressAutoHyphens/>
      <w:snapToGrid/>
      <w:spacing w:after="50" w:line="360" w:lineRule="auto"/>
    </w:pPr>
    <w:rPr>
      <w:kern w:val="0"/>
      <w:szCs w:val="24"/>
      <w:lang w:val="x-none" w:eastAsia="x-none"/>
    </w:rPr>
  </w:style>
  <w:style w:type="paragraph" w:customStyle="1" w:styleId="affffffffffffff3">
    <w:name w:val="表格內文字"/>
    <w:basedOn w:val="afa"/>
    <w:link w:val="affffffffffffff2"/>
    <w:qFormat/>
    <w:rsid w:val="004C241C"/>
    <w:pPr>
      <w:suppressAutoHyphens/>
      <w:snapToGrid/>
      <w:spacing w:line="240" w:lineRule="atLeast"/>
      <w:jc w:val="both"/>
    </w:pPr>
    <w:rPr>
      <w:rFonts w:ascii="標楷體" w:hAnsi="標楷體"/>
      <w:kern w:val="0"/>
      <w:sz w:val="20"/>
      <w:szCs w:val="24"/>
      <w:lang w:val="x-none" w:eastAsia="x-none"/>
    </w:rPr>
  </w:style>
  <w:style w:type="paragraph" w:customStyle="1" w:styleId="af3">
    <w:name w:val="(一）內文"/>
    <w:link w:val="affffffffffffff4"/>
    <w:qFormat/>
    <w:rsid w:val="004C241C"/>
    <w:pPr>
      <w:numPr>
        <w:numId w:val="85"/>
      </w:numPr>
      <w:suppressAutoHyphens/>
      <w:spacing w:after="180"/>
      <w:jc w:val="both"/>
    </w:pPr>
    <w:rPr>
      <w:rFonts w:eastAsia="標楷體"/>
      <w:sz w:val="28"/>
      <w:szCs w:val="28"/>
    </w:rPr>
  </w:style>
  <w:style w:type="paragraph" w:customStyle="1" w:styleId="af5">
    <w:name w:val="１內文"/>
    <w:link w:val="affffffffffffff5"/>
    <w:qFormat/>
    <w:rsid w:val="004C241C"/>
    <w:pPr>
      <w:numPr>
        <w:numId w:val="86"/>
      </w:numPr>
      <w:suppressAutoHyphens/>
      <w:spacing w:after="180"/>
      <w:jc w:val="both"/>
    </w:pPr>
    <w:rPr>
      <w:rFonts w:eastAsia="標楷體"/>
      <w:sz w:val="28"/>
      <w:szCs w:val="24"/>
    </w:rPr>
  </w:style>
  <w:style w:type="paragraph" w:customStyle="1" w:styleId="affffffffffffff7">
    <w:name w:val="附錄標題"/>
    <w:basedOn w:val="affffd"/>
    <w:next w:val="afa"/>
    <w:link w:val="affffffffffffff6"/>
    <w:qFormat/>
    <w:rsid w:val="004C241C"/>
    <w:pPr>
      <w:keepNext w:val="0"/>
      <w:suppressAutoHyphens/>
      <w:snapToGrid/>
      <w:spacing w:beforeLines="0" w:before="0" w:after="180" w:line="360" w:lineRule="auto"/>
      <w:jc w:val="center"/>
    </w:pPr>
    <w:rPr>
      <w:rFonts w:ascii="Arial" w:hAnsi="Arial"/>
      <w:b w:val="0"/>
      <w:sz w:val="40"/>
      <w:szCs w:val="32"/>
      <w:lang w:val="x-none" w:eastAsia="x-none"/>
    </w:rPr>
  </w:style>
  <w:style w:type="paragraph" w:customStyle="1" w:styleId="48">
    <w:name w:val="內文 4"/>
    <w:basedOn w:val="afa"/>
    <w:qFormat/>
    <w:rsid w:val="004C241C"/>
    <w:pPr>
      <w:numPr>
        <w:numId w:val="87"/>
      </w:numPr>
      <w:suppressAutoHyphens/>
      <w:snapToGrid/>
      <w:spacing w:line="360" w:lineRule="auto"/>
      <w:jc w:val="both"/>
    </w:pPr>
    <w:rPr>
      <w:szCs w:val="24"/>
    </w:rPr>
  </w:style>
  <w:style w:type="paragraph" w:customStyle="1" w:styleId="RFP1">
    <w:name w:val="RFP標題1"/>
    <w:basedOn w:val="13"/>
    <w:next w:val="afa"/>
    <w:autoRedefine/>
    <w:rsid w:val="004C241C"/>
    <w:pPr>
      <w:pageBreakBefore w:val="0"/>
      <w:numPr>
        <w:numId w:val="88"/>
      </w:numPr>
      <w:suppressAutoHyphens/>
      <w:snapToGrid/>
      <w:spacing w:beforeLines="0" w:before="0" w:after="180" w:line="360" w:lineRule="auto"/>
      <w:jc w:val="center"/>
    </w:pPr>
    <w:rPr>
      <w:b w:val="0"/>
      <w:sz w:val="40"/>
      <w:u w:color="000000"/>
    </w:rPr>
  </w:style>
  <w:style w:type="paragraph" w:customStyle="1" w:styleId="RFP2">
    <w:name w:val="RFP標題2"/>
    <w:basedOn w:val="22"/>
    <w:next w:val="afa"/>
    <w:link w:val="RFP20"/>
    <w:autoRedefine/>
    <w:rsid w:val="004C241C"/>
    <w:pPr>
      <w:numPr>
        <w:numId w:val="88"/>
      </w:numPr>
      <w:suppressAutoHyphens/>
      <w:snapToGrid/>
      <w:spacing w:beforeLines="0" w:before="0" w:after="180" w:line="360" w:lineRule="auto"/>
      <w:jc w:val="left"/>
    </w:pPr>
    <w:rPr>
      <w:b w:val="0"/>
      <w:kern w:val="0"/>
      <w:sz w:val="32"/>
      <w:szCs w:val="48"/>
    </w:rPr>
  </w:style>
  <w:style w:type="paragraph" w:customStyle="1" w:styleId="RFP3">
    <w:name w:val="RFP標題3"/>
    <w:basedOn w:val="32"/>
    <w:next w:val="afa"/>
    <w:link w:val="RFP30"/>
    <w:autoRedefine/>
    <w:uiPriority w:val="99"/>
    <w:qFormat/>
    <w:rsid w:val="004C241C"/>
    <w:pPr>
      <w:keepNext/>
      <w:numPr>
        <w:numId w:val="88"/>
      </w:numPr>
      <w:suppressAutoHyphens/>
      <w:snapToGrid/>
      <w:spacing w:beforeLines="0" w:before="0" w:line="360" w:lineRule="auto"/>
    </w:pPr>
    <w:rPr>
      <w:rFonts w:ascii="Calibri Light" w:hAnsi="Calibri Light"/>
      <w:kern w:val="0"/>
      <w:szCs w:val="36"/>
    </w:rPr>
  </w:style>
  <w:style w:type="paragraph" w:customStyle="1" w:styleId="RFP40">
    <w:name w:val="RFP標題4"/>
    <w:basedOn w:val="44"/>
    <w:next w:val="afa"/>
    <w:link w:val="RFP4"/>
    <w:autoRedefine/>
    <w:rsid w:val="004C241C"/>
    <w:pPr>
      <w:keepNext/>
      <w:numPr>
        <w:ilvl w:val="0"/>
        <w:numId w:val="0"/>
      </w:numPr>
      <w:tabs>
        <w:tab w:val="num" w:pos="0"/>
      </w:tabs>
      <w:suppressAutoHyphens/>
      <w:snapToGrid/>
      <w:spacing w:beforeLines="0" w:before="0" w:after="190" w:line="360" w:lineRule="auto"/>
      <w:ind w:left="1843" w:hanging="425"/>
    </w:pPr>
    <w:rPr>
      <w:rFonts w:ascii="標楷體" w:hAnsi="標楷體"/>
      <w:color w:val="auto"/>
      <w:kern w:val="0"/>
      <w:szCs w:val="36"/>
    </w:rPr>
  </w:style>
  <w:style w:type="paragraph" w:customStyle="1" w:styleId="RFP5">
    <w:name w:val="RFP標題5"/>
    <w:basedOn w:val="55"/>
    <w:next w:val="afa"/>
    <w:autoRedefine/>
    <w:rsid w:val="004C241C"/>
    <w:pPr>
      <w:keepNext/>
      <w:numPr>
        <w:numId w:val="88"/>
      </w:numPr>
      <w:suppressAutoHyphens/>
      <w:snapToGrid/>
      <w:spacing w:beforeLines="0" w:before="0" w:line="360" w:lineRule="auto"/>
      <w:ind w:left="0" w:firstLine="0"/>
    </w:pPr>
    <w:rPr>
      <w:rFonts w:ascii="Calibri Light" w:hAnsi="Calibri Light"/>
      <w:bCs/>
      <w:kern w:val="0"/>
      <w:szCs w:val="36"/>
    </w:rPr>
  </w:style>
  <w:style w:type="paragraph" w:customStyle="1" w:styleId="RFP6">
    <w:name w:val="RFP標題6"/>
    <w:basedOn w:val="62"/>
    <w:next w:val="afa"/>
    <w:autoRedefine/>
    <w:rsid w:val="004C241C"/>
    <w:pPr>
      <w:keepNext/>
      <w:numPr>
        <w:numId w:val="88"/>
      </w:numPr>
      <w:suppressAutoHyphens/>
      <w:snapToGrid/>
      <w:spacing w:beforeLines="0" w:before="0" w:line="360" w:lineRule="auto"/>
    </w:pPr>
    <w:rPr>
      <w:rFonts w:ascii="Calibri Light" w:hAnsi="Calibri Light"/>
      <w:bCs/>
      <w:kern w:val="0"/>
      <w:szCs w:val="36"/>
      <w:lang w:eastAsia="zh-TW"/>
    </w:rPr>
  </w:style>
  <w:style w:type="paragraph" w:customStyle="1" w:styleId="RFP7">
    <w:name w:val="RFP標題7"/>
    <w:basedOn w:val="afa"/>
    <w:next w:val="afa"/>
    <w:autoRedefine/>
    <w:rsid w:val="004C241C"/>
    <w:pPr>
      <w:widowControl/>
      <w:numPr>
        <w:ilvl w:val="6"/>
        <w:numId w:val="88"/>
      </w:numPr>
      <w:suppressAutoHyphens/>
      <w:snapToGrid/>
      <w:spacing w:after="50" w:line="360" w:lineRule="auto"/>
      <w:jc w:val="both"/>
      <w:outlineLvl w:val="5"/>
    </w:pPr>
    <w:rPr>
      <w:szCs w:val="22"/>
    </w:rPr>
  </w:style>
  <w:style w:type="paragraph" w:customStyle="1" w:styleId="21">
    <w:name w:val="內文 2"/>
    <w:basedOn w:val="afa"/>
    <w:autoRedefine/>
    <w:uiPriority w:val="99"/>
    <w:qFormat/>
    <w:rsid w:val="00BB5CBB"/>
    <w:pPr>
      <w:numPr>
        <w:numId w:val="89"/>
      </w:numPr>
      <w:suppressAutoHyphens/>
      <w:snapToGrid/>
      <w:spacing w:beforeLines="50" w:before="120"/>
      <w:ind w:left="1985" w:hanging="284"/>
      <w:jc w:val="both"/>
      <w:outlineLvl w:val="4"/>
    </w:pPr>
    <w:rPr>
      <w:kern w:val="0"/>
      <w:szCs w:val="20"/>
    </w:rPr>
  </w:style>
  <w:style w:type="paragraph" w:customStyle="1" w:styleId="6f6">
    <w:name w:val="內文 6"/>
    <w:basedOn w:val="afa"/>
    <w:autoRedefine/>
    <w:qFormat/>
    <w:rsid w:val="004C241C"/>
    <w:pPr>
      <w:suppressAutoHyphens/>
      <w:snapToGrid/>
      <w:spacing w:after="180"/>
      <w:ind w:left="357" w:hanging="357"/>
      <w:jc w:val="both"/>
    </w:pPr>
    <w:rPr>
      <w:kern w:val="0"/>
      <w:szCs w:val="20"/>
    </w:rPr>
  </w:style>
  <w:style w:type="paragraph" w:customStyle="1" w:styleId="afffffffffffffff1">
    <w:name w:val="封面"/>
    <w:basedOn w:val="afa"/>
    <w:autoRedefine/>
    <w:qFormat/>
    <w:rsid w:val="004C241C"/>
    <w:pPr>
      <w:suppressAutoHyphens/>
      <w:spacing w:after="120" w:line="480" w:lineRule="exact"/>
      <w:ind w:left="137"/>
      <w:jc w:val="center"/>
    </w:pPr>
    <w:rPr>
      <w:rFonts w:cs="新細明體"/>
      <w:b/>
      <w:bCs/>
      <w:sz w:val="44"/>
      <w:szCs w:val="20"/>
    </w:rPr>
  </w:style>
  <w:style w:type="paragraph" w:customStyle="1" w:styleId="-6">
    <w:name w:val="內文-文字框置中"/>
    <w:basedOn w:val="afa"/>
    <w:autoRedefine/>
    <w:qFormat/>
    <w:rsid w:val="004C241C"/>
    <w:pPr>
      <w:suppressAutoHyphens/>
      <w:spacing w:line="480" w:lineRule="exact"/>
      <w:ind w:left="137"/>
    </w:pPr>
    <w:rPr>
      <w:sz w:val="24"/>
      <w:szCs w:val="24"/>
    </w:rPr>
  </w:style>
  <w:style w:type="paragraph" w:customStyle="1" w:styleId="-7">
    <w:name w:val="內文-置右"/>
    <w:basedOn w:val="afa"/>
    <w:autoRedefine/>
    <w:qFormat/>
    <w:rsid w:val="004C241C"/>
    <w:pPr>
      <w:suppressAutoHyphens/>
      <w:spacing w:before="100" w:line="480" w:lineRule="exact"/>
      <w:ind w:left="137" w:right="960"/>
    </w:pPr>
    <w:rPr>
      <w:color w:val="000000"/>
      <w:sz w:val="24"/>
      <w:szCs w:val="24"/>
    </w:rPr>
  </w:style>
  <w:style w:type="paragraph" w:customStyle="1" w:styleId="-8">
    <w:name w:val="內文-置右小型字體"/>
    <w:basedOn w:val="afa"/>
    <w:autoRedefine/>
    <w:qFormat/>
    <w:rsid w:val="004C241C"/>
    <w:pPr>
      <w:suppressAutoHyphens/>
      <w:spacing w:line="480" w:lineRule="exact"/>
      <w:ind w:left="137"/>
    </w:pPr>
    <w:rPr>
      <w:sz w:val="18"/>
      <w:szCs w:val="18"/>
    </w:rPr>
  </w:style>
  <w:style w:type="paragraph" w:customStyle="1" w:styleId="-9">
    <w:name w:val="內文-置左小型字體"/>
    <w:basedOn w:val="afa"/>
    <w:autoRedefine/>
    <w:qFormat/>
    <w:rsid w:val="004C241C"/>
    <w:pPr>
      <w:suppressAutoHyphens/>
      <w:spacing w:line="480" w:lineRule="exact"/>
      <w:ind w:left="137"/>
    </w:pPr>
    <w:rPr>
      <w:sz w:val="18"/>
      <w:szCs w:val="18"/>
    </w:rPr>
  </w:style>
  <w:style w:type="paragraph" w:customStyle="1" w:styleId="afffffffffffffff2">
    <w:name w:val="外框內容"/>
    <w:basedOn w:val="afa"/>
    <w:qFormat/>
    <w:rsid w:val="004C241C"/>
    <w:pPr>
      <w:suppressAutoHyphens/>
      <w:spacing w:line="480" w:lineRule="exact"/>
      <w:ind w:left="137"/>
    </w:pPr>
    <w:rPr>
      <w:sz w:val="24"/>
      <w:szCs w:val="24"/>
    </w:rPr>
  </w:style>
  <w:style w:type="paragraph" w:customStyle="1" w:styleId="afffffffffffffff3">
    <w:name w:val="表格內容"/>
    <w:basedOn w:val="afa"/>
    <w:qFormat/>
    <w:rsid w:val="004C241C"/>
    <w:pPr>
      <w:suppressLineNumbers/>
      <w:suppressAutoHyphens/>
      <w:spacing w:line="480" w:lineRule="exact"/>
      <w:ind w:left="137"/>
    </w:pPr>
    <w:rPr>
      <w:sz w:val="24"/>
      <w:szCs w:val="24"/>
    </w:rPr>
  </w:style>
  <w:style w:type="paragraph" w:customStyle="1" w:styleId="afffffffffffffff4">
    <w:name w:val="表格標題"/>
    <w:basedOn w:val="afffffffffffffff3"/>
    <w:qFormat/>
    <w:rsid w:val="004C241C"/>
    <w:pPr>
      <w:jc w:val="center"/>
    </w:pPr>
    <w:rPr>
      <w:b/>
      <w:bCs/>
    </w:rPr>
  </w:style>
  <w:style w:type="table" w:styleId="4-1">
    <w:name w:val="Grid Table 4 Accent 1"/>
    <w:basedOn w:val="afc"/>
    <w:uiPriority w:val="49"/>
    <w:rsid w:val="004C241C"/>
    <w:pPr>
      <w:suppressAutoHyphens/>
    </w:pPr>
    <w:rPr>
      <w:rFonts w:asciiTheme="minorHAnsi" w:eastAsiaTheme="minorEastAsia" w:hAnsiTheme="minorHAnsi" w:cstheme="minorBidi"/>
      <w:kern w:val="2"/>
      <w:sz w:val="24"/>
      <w:szCs w:val="22"/>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4-2">
    <w:name w:val="Grid Table 4 Accent 2"/>
    <w:basedOn w:val="afc"/>
    <w:uiPriority w:val="49"/>
    <w:rsid w:val="004C241C"/>
    <w:pPr>
      <w:suppressAutoHyphens/>
    </w:pPr>
    <w:rPr>
      <w:rFonts w:asciiTheme="minorHAnsi" w:eastAsiaTheme="minorEastAsia" w:hAnsiTheme="minorHAnsi" w:cstheme="minorBidi"/>
      <w:kern w:val="2"/>
      <w:sz w:val="24"/>
      <w:szCs w:val="22"/>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4-6">
    <w:name w:val="Grid Table 4 Accent 6"/>
    <w:basedOn w:val="afc"/>
    <w:uiPriority w:val="49"/>
    <w:rsid w:val="004C241C"/>
    <w:pPr>
      <w:suppressAutoHyphens/>
    </w:pPr>
    <w:rPr>
      <w:rFonts w:asciiTheme="minorHAnsi" w:eastAsiaTheme="minorEastAsia" w:hAnsiTheme="minorHAnsi" w:cstheme="minorBidi"/>
      <w:kern w:val="2"/>
      <w:sz w:val="24"/>
      <w:szCs w:val="22"/>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4-3">
    <w:name w:val="Grid Table 4 Accent 3"/>
    <w:basedOn w:val="afc"/>
    <w:uiPriority w:val="49"/>
    <w:rsid w:val="004C241C"/>
    <w:pPr>
      <w:suppressAutoHyphens/>
    </w:pPr>
    <w:rPr>
      <w:rFonts w:asciiTheme="minorHAnsi" w:eastAsiaTheme="minorEastAsia" w:hAnsiTheme="minorHAnsi" w:cstheme="minorBidi"/>
      <w:kern w:val="2"/>
      <w:sz w:val="24"/>
      <w:szCs w:val="22"/>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6-3">
    <w:name w:val="Grid Table 6 Colorful Accent 3"/>
    <w:basedOn w:val="afc"/>
    <w:uiPriority w:val="51"/>
    <w:rsid w:val="004C241C"/>
    <w:pPr>
      <w:suppressAutoHyphens/>
    </w:pPr>
    <w:rPr>
      <w:rFonts w:asciiTheme="minorHAnsi" w:eastAsiaTheme="minorEastAsia" w:hAnsiTheme="minorHAnsi" w:cstheme="minorBidi"/>
      <w:color w:val="7B7B7B" w:themeColor="accent3" w:themeShade="BF"/>
      <w:kern w:val="2"/>
      <w:sz w:val="24"/>
      <w:szCs w:val="22"/>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1ffffe">
    <w:name w:val="週報表格格線1"/>
    <w:basedOn w:val="afc"/>
    <w:uiPriority w:val="39"/>
    <w:rsid w:val="004C241C"/>
    <w:pPr>
      <w:suppressAutoHyphens/>
    </w:pPr>
    <w:rPr>
      <w:rFonts w:asciiTheme="minorHAnsi" w:eastAsiaTheme="minorEastAsia" w:hAnsiTheme="minorHAnsi" w:cstheme="minorBidi"/>
      <w:kern w:val="2"/>
      <w:sz w:val="24"/>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12">
    <w:name w:val="表格格線21"/>
    <w:basedOn w:val="afc"/>
    <w:rsid w:val="004C241C"/>
    <w:pPr>
      <w:suppressAutoHyphens/>
    </w:pPr>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ff">
    <w:name w:val="表格格線5"/>
    <w:basedOn w:val="afc"/>
    <w:uiPriority w:val="39"/>
    <w:rsid w:val="004C241C"/>
    <w:pPr>
      <w:suppressAutoHyphens/>
      <w:spacing w:line="480" w:lineRule="exact"/>
      <w:jc w:val="both"/>
    </w:pPr>
    <w:rPr>
      <w:rFonts w:asciiTheme="minorHAnsi" w:eastAsiaTheme="minorEastAsia" w:hAnsiTheme="minorHAnsi" w:cstheme="minorBidi"/>
      <w:kern w:val="2"/>
      <w:sz w:val="28"/>
      <w:szCs w:val="28"/>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b/>
        <w:bCs/>
        <w:i w:val="0"/>
        <w:color w:val="000000"/>
        <w:sz w:val="28"/>
        <w:szCs w:val="28"/>
      </w:rPr>
      <w:tblPr/>
      <w:trPr>
        <w:tblHeader/>
      </w:trPr>
      <w:tcPr>
        <w:shd w:val="clear" w:color="auto" w:fill="FFCC99"/>
      </w:tcPr>
    </w:tblStylePr>
    <w:tblStylePr w:type="lastRow">
      <w:pPr>
        <w:jc w:val="both"/>
      </w:pPr>
      <w:rPr>
        <w:sz w:val="28"/>
        <w:szCs w:val="28"/>
      </w:rPr>
    </w:tblStylePr>
    <w:tblStylePr w:type="firstCol">
      <w:pPr>
        <w:jc w:val="both"/>
      </w:pPr>
      <w:rPr>
        <w:sz w:val="28"/>
        <w:szCs w:val="28"/>
      </w:rPr>
    </w:tblStylePr>
    <w:tblStylePr w:type="lastCol">
      <w:rPr>
        <w:b w:val="0"/>
        <w:bCs w:val="0"/>
        <w:i w:val="0"/>
        <w:color w:val="000000"/>
        <w:sz w:val="28"/>
        <w:szCs w:val="28"/>
      </w:rPr>
    </w:tblStylePr>
    <w:tblStylePr w:type="band1Horz">
      <w:rPr>
        <w:sz w:val="28"/>
        <w:szCs w:val="28"/>
      </w:rPr>
      <w:tblPr/>
      <w:tcPr>
        <w:shd w:val="clear" w:color="auto" w:fill="FFFFFF"/>
      </w:tcPr>
    </w:tblStylePr>
    <w:tblStylePr w:type="neCell">
      <w:rPr>
        <w:b/>
        <w:bCs/>
        <w:sz w:val="28"/>
        <w:szCs w:val="28"/>
      </w:rPr>
      <w:tblPr/>
      <w:tcPr>
        <w:shd w:val="clear" w:color="auto" w:fill="FFCC99"/>
      </w:tcPr>
    </w:tblStylePr>
    <w:tblStylePr w:type="nwCell">
      <w:pPr>
        <w:jc w:val="center"/>
      </w:pPr>
      <w:rPr>
        <w:b/>
        <w:bCs/>
        <w:sz w:val="28"/>
        <w:szCs w:val="28"/>
      </w:rPr>
      <w:tblPr/>
      <w:tcPr>
        <w:shd w:val="clear" w:color="auto" w:fill="FFCC99"/>
      </w:tcPr>
    </w:tblStylePr>
  </w:style>
  <w:style w:type="table" w:customStyle="1" w:styleId="6f7">
    <w:name w:val="表格格線6"/>
    <w:basedOn w:val="afc"/>
    <w:uiPriority w:val="39"/>
    <w:rsid w:val="004C241C"/>
    <w:pPr>
      <w:suppressAutoHyphens/>
      <w:spacing w:line="480" w:lineRule="exact"/>
      <w:jc w:val="both"/>
    </w:pPr>
    <w:rPr>
      <w:rFonts w:asciiTheme="minorHAnsi" w:eastAsiaTheme="minorEastAsia" w:hAnsiTheme="minorHAnsi" w:cstheme="minorBidi"/>
      <w:kern w:val="2"/>
      <w:sz w:val="28"/>
      <w:szCs w:val="28"/>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b/>
        <w:bCs/>
        <w:i w:val="0"/>
        <w:color w:val="000000"/>
        <w:sz w:val="28"/>
        <w:szCs w:val="28"/>
      </w:rPr>
      <w:tblPr/>
      <w:trPr>
        <w:tblHeader/>
      </w:trPr>
      <w:tcPr>
        <w:shd w:val="clear" w:color="auto" w:fill="FFCC99"/>
      </w:tcPr>
    </w:tblStylePr>
    <w:tblStylePr w:type="lastRow">
      <w:pPr>
        <w:jc w:val="both"/>
      </w:pPr>
      <w:rPr>
        <w:sz w:val="28"/>
        <w:szCs w:val="28"/>
      </w:rPr>
    </w:tblStylePr>
    <w:tblStylePr w:type="firstCol">
      <w:pPr>
        <w:jc w:val="both"/>
      </w:pPr>
      <w:rPr>
        <w:sz w:val="28"/>
        <w:szCs w:val="28"/>
      </w:rPr>
    </w:tblStylePr>
    <w:tblStylePr w:type="lastCol">
      <w:rPr>
        <w:b w:val="0"/>
        <w:bCs w:val="0"/>
        <w:i w:val="0"/>
        <w:color w:val="000000"/>
        <w:sz w:val="28"/>
        <w:szCs w:val="28"/>
      </w:rPr>
    </w:tblStylePr>
    <w:tblStylePr w:type="band1Horz">
      <w:rPr>
        <w:sz w:val="28"/>
        <w:szCs w:val="28"/>
      </w:rPr>
      <w:tblPr/>
      <w:tcPr>
        <w:shd w:val="clear" w:color="auto" w:fill="FFFFFF"/>
      </w:tcPr>
    </w:tblStylePr>
    <w:tblStylePr w:type="neCell">
      <w:rPr>
        <w:b/>
        <w:bCs/>
        <w:sz w:val="28"/>
        <w:szCs w:val="28"/>
      </w:rPr>
      <w:tblPr/>
      <w:tcPr>
        <w:shd w:val="clear" w:color="auto" w:fill="FFCC99"/>
      </w:tcPr>
    </w:tblStylePr>
    <w:tblStylePr w:type="nwCell">
      <w:pPr>
        <w:jc w:val="center"/>
      </w:pPr>
      <w:rPr>
        <w:b/>
        <w:bCs/>
        <w:sz w:val="28"/>
        <w:szCs w:val="28"/>
      </w:rPr>
      <w:tblPr/>
      <w:tcPr>
        <w:shd w:val="clear" w:color="auto" w:fill="FFCC99"/>
      </w:tcPr>
    </w:tblStylePr>
  </w:style>
  <w:style w:type="table" w:customStyle="1" w:styleId="7f">
    <w:name w:val="表格格線7"/>
    <w:basedOn w:val="afc"/>
    <w:uiPriority w:val="39"/>
    <w:rsid w:val="004C241C"/>
    <w:pPr>
      <w:suppressAutoHyphens/>
      <w:spacing w:line="480" w:lineRule="exact"/>
      <w:jc w:val="both"/>
    </w:pPr>
    <w:rPr>
      <w:rFonts w:asciiTheme="minorHAnsi" w:eastAsiaTheme="minorEastAsia" w:hAnsiTheme="minorHAnsi" w:cstheme="minorBidi"/>
      <w:kern w:val="2"/>
      <w:sz w:val="28"/>
      <w:szCs w:val="28"/>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b/>
        <w:bCs/>
        <w:i w:val="0"/>
        <w:color w:val="000000"/>
        <w:sz w:val="28"/>
        <w:szCs w:val="28"/>
      </w:rPr>
      <w:tblPr/>
      <w:trPr>
        <w:tblHeader/>
      </w:trPr>
      <w:tcPr>
        <w:shd w:val="clear" w:color="auto" w:fill="FFCC99"/>
      </w:tcPr>
    </w:tblStylePr>
    <w:tblStylePr w:type="lastRow">
      <w:pPr>
        <w:jc w:val="both"/>
      </w:pPr>
      <w:rPr>
        <w:sz w:val="28"/>
        <w:szCs w:val="28"/>
      </w:rPr>
    </w:tblStylePr>
    <w:tblStylePr w:type="firstCol">
      <w:pPr>
        <w:jc w:val="both"/>
      </w:pPr>
      <w:rPr>
        <w:sz w:val="28"/>
        <w:szCs w:val="28"/>
      </w:rPr>
    </w:tblStylePr>
    <w:tblStylePr w:type="lastCol">
      <w:rPr>
        <w:b w:val="0"/>
        <w:bCs w:val="0"/>
        <w:i w:val="0"/>
        <w:color w:val="000000"/>
        <w:sz w:val="28"/>
        <w:szCs w:val="28"/>
      </w:rPr>
    </w:tblStylePr>
    <w:tblStylePr w:type="band1Horz">
      <w:rPr>
        <w:sz w:val="28"/>
        <w:szCs w:val="28"/>
      </w:rPr>
      <w:tblPr/>
      <w:tcPr>
        <w:shd w:val="clear" w:color="auto" w:fill="FFFFFF"/>
      </w:tcPr>
    </w:tblStylePr>
    <w:tblStylePr w:type="neCell">
      <w:rPr>
        <w:b/>
        <w:bCs/>
        <w:sz w:val="28"/>
        <w:szCs w:val="28"/>
      </w:rPr>
      <w:tblPr/>
      <w:tcPr>
        <w:shd w:val="clear" w:color="auto" w:fill="FFCC99"/>
      </w:tcPr>
    </w:tblStylePr>
    <w:tblStylePr w:type="nwCell">
      <w:pPr>
        <w:jc w:val="center"/>
      </w:pPr>
      <w:rPr>
        <w:b/>
        <w:bCs/>
        <w:sz w:val="28"/>
        <w:szCs w:val="28"/>
      </w:rPr>
      <w:tblPr/>
      <w:tcPr>
        <w:shd w:val="clear" w:color="auto" w:fill="FFCC99"/>
      </w:tcPr>
    </w:tblStylePr>
  </w:style>
  <w:style w:type="table" w:customStyle="1" w:styleId="8d">
    <w:name w:val="表格格線8"/>
    <w:basedOn w:val="afc"/>
    <w:uiPriority w:val="39"/>
    <w:rsid w:val="004C241C"/>
    <w:pPr>
      <w:suppressAutoHyphens/>
      <w:spacing w:line="480" w:lineRule="exact"/>
      <w:jc w:val="both"/>
    </w:pPr>
    <w:rPr>
      <w:rFonts w:asciiTheme="minorHAnsi" w:eastAsiaTheme="minorEastAsia" w:hAnsiTheme="minorHAnsi" w:cstheme="minorBidi"/>
      <w:kern w:val="2"/>
      <w:sz w:val="28"/>
      <w:szCs w:val="28"/>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b/>
        <w:bCs/>
        <w:i w:val="0"/>
        <w:color w:val="000000"/>
        <w:sz w:val="28"/>
        <w:szCs w:val="28"/>
      </w:rPr>
      <w:tblPr/>
      <w:trPr>
        <w:tblHeader/>
      </w:trPr>
      <w:tcPr>
        <w:shd w:val="clear" w:color="auto" w:fill="FFCC99"/>
      </w:tcPr>
    </w:tblStylePr>
    <w:tblStylePr w:type="lastRow">
      <w:pPr>
        <w:jc w:val="both"/>
      </w:pPr>
      <w:rPr>
        <w:sz w:val="28"/>
        <w:szCs w:val="28"/>
      </w:rPr>
    </w:tblStylePr>
    <w:tblStylePr w:type="firstCol">
      <w:pPr>
        <w:jc w:val="both"/>
      </w:pPr>
      <w:rPr>
        <w:sz w:val="28"/>
        <w:szCs w:val="28"/>
      </w:rPr>
    </w:tblStylePr>
    <w:tblStylePr w:type="lastCol">
      <w:rPr>
        <w:b w:val="0"/>
        <w:bCs w:val="0"/>
        <w:i w:val="0"/>
        <w:color w:val="000000"/>
        <w:sz w:val="28"/>
        <w:szCs w:val="28"/>
      </w:rPr>
    </w:tblStylePr>
    <w:tblStylePr w:type="band1Horz">
      <w:rPr>
        <w:sz w:val="28"/>
        <w:szCs w:val="28"/>
      </w:rPr>
      <w:tblPr/>
      <w:tcPr>
        <w:shd w:val="clear" w:color="auto" w:fill="FFFFFF"/>
      </w:tcPr>
    </w:tblStylePr>
    <w:tblStylePr w:type="neCell">
      <w:rPr>
        <w:b/>
        <w:bCs/>
        <w:sz w:val="28"/>
        <w:szCs w:val="28"/>
      </w:rPr>
      <w:tblPr/>
      <w:tcPr>
        <w:shd w:val="clear" w:color="auto" w:fill="FFCC99"/>
      </w:tcPr>
    </w:tblStylePr>
    <w:tblStylePr w:type="nwCell">
      <w:pPr>
        <w:jc w:val="center"/>
      </w:pPr>
      <w:rPr>
        <w:b/>
        <w:bCs/>
        <w:sz w:val="28"/>
        <w:szCs w:val="28"/>
      </w:rPr>
      <w:tblPr/>
      <w:tcPr>
        <w:shd w:val="clear" w:color="auto" w:fill="FFCC99"/>
      </w:tcPr>
    </w:tblStylePr>
  </w:style>
  <w:style w:type="table" w:customStyle="1" w:styleId="9c">
    <w:name w:val="表格格線9"/>
    <w:basedOn w:val="afc"/>
    <w:uiPriority w:val="39"/>
    <w:rsid w:val="004C241C"/>
    <w:pPr>
      <w:suppressAutoHyphens/>
      <w:spacing w:line="480" w:lineRule="exact"/>
      <w:jc w:val="both"/>
    </w:pPr>
    <w:rPr>
      <w:rFonts w:asciiTheme="minorHAnsi" w:eastAsiaTheme="minorEastAsia" w:hAnsiTheme="minorHAnsi" w:cstheme="minorBidi"/>
      <w:kern w:val="2"/>
      <w:sz w:val="28"/>
      <w:szCs w:val="28"/>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b/>
        <w:bCs/>
        <w:i w:val="0"/>
        <w:color w:val="000000"/>
        <w:sz w:val="28"/>
        <w:szCs w:val="28"/>
      </w:rPr>
      <w:tblPr/>
      <w:trPr>
        <w:tblHeader/>
      </w:trPr>
      <w:tcPr>
        <w:shd w:val="clear" w:color="auto" w:fill="FFCC99"/>
      </w:tcPr>
    </w:tblStylePr>
    <w:tblStylePr w:type="lastRow">
      <w:pPr>
        <w:jc w:val="both"/>
      </w:pPr>
      <w:rPr>
        <w:sz w:val="28"/>
        <w:szCs w:val="28"/>
      </w:rPr>
    </w:tblStylePr>
    <w:tblStylePr w:type="firstCol">
      <w:pPr>
        <w:jc w:val="both"/>
      </w:pPr>
      <w:rPr>
        <w:sz w:val="28"/>
        <w:szCs w:val="28"/>
      </w:rPr>
    </w:tblStylePr>
    <w:tblStylePr w:type="lastCol">
      <w:rPr>
        <w:b w:val="0"/>
        <w:bCs w:val="0"/>
        <w:i w:val="0"/>
        <w:color w:val="000000"/>
        <w:sz w:val="28"/>
        <w:szCs w:val="28"/>
      </w:rPr>
    </w:tblStylePr>
    <w:tblStylePr w:type="band1Horz">
      <w:rPr>
        <w:sz w:val="28"/>
        <w:szCs w:val="28"/>
      </w:rPr>
      <w:tblPr/>
      <w:tcPr>
        <w:shd w:val="clear" w:color="auto" w:fill="FFFFFF"/>
      </w:tcPr>
    </w:tblStylePr>
    <w:tblStylePr w:type="neCell">
      <w:rPr>
        <w:b/>
        <w:bCs/>
        <w:sz w:val="28"/>
        <w:szCs w:val="28"/>
      </w:rPr>
      <w:tblPr/>
      <w:tcPr>
        <w:shd w:val="clear" w:color="auto" w:fill="FFCC99"/>
      </w:tcPr>
    </w:tblStylePr>
    <w:tblStylePr w:type="nwCell">
      <w:pPr>
        <w:jc w:val="center"/>
      </w:pPr>
      <w:rPr>
        <w:b/>
        <w:bCs/>
        <w:sz w:val="28"/>
        <w:szCs w:val="28"/>
      </w:rPr>
      <w:tblPr/>
      <w:tcPr>
        <w:shd w:val="clear" w:color="auto" w:fill="FFCC99"/>
      </w:tcPr>
    </w:tblStylePr>
  </w:style>
  <w:style w:type="table" w:customStyle="1" w:styleId="103">
    <w:name w:val="表格格線10"/>
    <w:basedOn w:val="afc"/>
    <w:uiPriority w:val="39"/>
    <w:rsid w:val="004C241C"/>
    <w:pPr>
      <w:suppressAutoHyphens/>
      <w:spacing w:line="480" w:lineRule="exact"/>
      <w:jc w:val="both"/>
    </w:pPr>
    <w:rPr>
      <w:rFonts w:asciiTheme="minorHAnsi" w:eastAsiaTheme="minorEastAsia" w:hAnsiTheme="minorHAnsi" w:cstheme="minorBidi"/>
      <w:kern w:val="2"/>
      <w:sz w:val="28"/>
      <w:szCs w:val="28"/>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b/>
        <w:bCs/>
        <w:i w:val="0"/>
        <w:color w:val="000000"/>
        <w:sz w:val="28"/>
        <w:szCs w:val="28"/>
      </w:rPr>
      <w:tblPr/>
      <w:trPr>
        <w:tblHeader/>
      </w:trPr>
      <w:tcPr>
        <w:shd w:val="clear" w:color="auto" w:fill="FFCC99"/>
      </w:tcPr>
    </w:tblStylePr>
    <w:tblStylePr w:type="lastRow">
      <w:pPr>
        <w:jc w:val="both"/>
      </w:pPr>
      <w:rPr>
        <w:sz w:val="28"/>
        <w:szCs w:val="28"/>
      </w:rPr>
    </w:tblStylePr>
    <w:tblStylePr w:type="firstCol">
      <w:pPr>
        <w:jc w:val="both"/>
      </w:pPr>
      <w:rPr>
        <w:sz w:val="28"/>
        <w:szCs w:val="28"/>
      </w:rPr>
    </w:tblStylePr>
    <w:tblStylePr w:type="lastCol">
      <w:rPr>
        <w:b w:val="0"/>
        <w:bCs w:val="0"/>
        <w:i w:val="0"/>
        <w:color w:val="000000"/>
        <w:sz w:val="28"/>
        <w:szCs w:val="28"/>
      </w:rPr>
    </w:tblStylePr>
    <w:tblStylePr w:type="band1Horz">
      <w:rPr>
        <w:sz w:val="28"/>
        <w:szCs w:val="28"/>
      </w:rPr>
      <w:tblPr/>
      <w:tcPr>
        <w:shd w:val="clear" w:color="auto" w:fill="FFFFFF"/>
      </w:tcPr>
    </w:tblStylePr>
    <w:tblStylePr w:type="neCell">
      <w:rPr>
        <w:b/>
        <w:bCs/>
        <w:sz w:val="28"/>
        <w:szCs w:val="28"/>
      </w:rPr>
      <w:tblPr/>
      <w:tcPr>
        <w:shd w:val="clear" w:color="auto" w:fill="FFCC99"/>
      </w:tcPr>
    </w:tblStylePr>
    <w:tblStylePr w:type="nwCell">
      <w:pPr>
        <w:jc w:val="center"/>
      </w:pPr>
      <w:rPr>
        <w:b/>
        <w:bCs/>
        <w:sz w:val="28"/>
        <w:szCs w:val="28"/>
      </w:rPr>
      <w:tblPr/>
      <w:tcPr>
        <w:shd w:val="clear" w:color="auto" w:fill="FFCC99"/>
      </w:tcPr>
    </w:tblStylePr>
  </w:style>
  <w:style w:type="table" w:customStyle="1" w:styleId="114">
    <w:name w:val="表格格線11"/>
    <w:basedOn w:val="afc"/>
    <w:uiPriority w:val="39"/>
    <w:rsid w:val="004C241C"/>
    <w:pPr>
      <w:suppressAutoHyphens/>
      <w:spacing w:line="480" w:lineRule="exact"/>
      <w:jc w:val="both"/>
    </w:pPr>
    <w:rPr>
      <w:rFonts w:asciiTheme="minorHAnsi" w:eastAsiaTheme="minorEastAsia" w:hAnsiTheme="minorHAnsi" w:cstheme="minorBidi"/>
      <w:kern w:val="2"/>
      <w:sz w:val="28"/>
      <w:szCs w:val="28"/>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b/>
        <w:bCs/>
        <w:i w:val="0"/>
        <w:color w:val="000000"/>
        <w:sz w:val="28"/>
        <w:szCs w:val="28"/>
      </w:rPr>
      <w:tblPr/>
      <w:trPr>
        <w:tblHeader/>
      </w:trPr>
      <w:tcPr>
        <w:shd w:val="clear" w:color="auto" w:fill="FFCC99"/>
      </w:tcPr>
    </w:tblStylePr>
    <w:tblStylePr w:type="lastRow">
      <w:pPr>
        <w:jc w:val="both"/>
      </w:pPr>
      <w:rPr>
        <w:sz w:val="28"/>
        <w:szCs w:val="28"/>
      </w:rPr>
    </w:tblStylePr>
    <w:tblStylePr w:type="firstCol">
      <w:pPr>
        <w:jc w:val="both"/>
      </w:pPr>
      <w:rPr>
        <w:sz w:val="28"/>
        <w:szCs w:val="28"/>
      </w:rPr>
    </w:tblStylePr>
    <w:tblStylePr w:type="lastCol">
      <w:rPr>
        <w:b w:val="0"/>
        <w:bCs w:val="0"/>
        <w:i w:val="0"/>
        <w:color w:val="000000"/>
        <w:sz w:val="28"/>
        <w:szCs w:val="28"/>
      </w:rPr>
    </w:tblStylePr>
    <w:tblStylePr w:type="band1Horz">
      <w:rPr>
        <w:sz w:val="28"/>
        <w:szCs w:val="28"/>
      </w:rPr>
      <w:tblPr/>
      <w:tcPr>
        <w:shd w:val="clear" w:color="auto" w:fill="FFFFFF"/>
      </w:tcPr>
    </w:tblStylePr>
    <w:tblStylePr w:type="neCell">
      <w:rPr>
        <w:b/>
        <w:bCs/>
        <w:sz w:val="28"/>
        <w:szCs w:val="28"/>
      </w:rPr>
      <w:tblPr/>
      <w:tcPr>
        <w:shd w:val="clear" w:color="auto" w:fill="FFCC99"/>
      </w:tcPr>
    </w:tblStylePr>
    <w:tblStylePr w:type="nwCell">
      <w:pPr>
        <w:jc w:val="center"/>
      </w:pPr>
      <w:rPr>
        <w:b/>
        <w:bCs/>
        <w:sz w:val="28"/>
        <w:szCs w:val="28"/>
      </w:rPr>
      <w:tblPr/>
      <w:tcPr>
        <w:shd w:val="clear" w:color="auto" w:fill="FFCC99"/>
      </w:tcPr>
    </w:tblStylePr>
  </w:style>
  <w:style w:type="table" w:customStyle="1" w:styleId="122">
    <w:name w:val="表格格線12"/>
    <w:basedOn w:val="afc"/>
    <w:link w:val="1ffff6"/>
    <w:rsid w:val="004C241C"/>
    <w:pPr>
      <w:suppressAutoHyphens/>
      <w:spacing w:line="480" w:lineRule="exact"/>
      <w:jc w:val="both"/>
    </w:pPr>
    <w:rPr>
      <w:rFonts w:eastAsia="標楷體"/>
      <w:sz w:val="28"/>
      <w:szCs w:val="28"/>
      <w:lang w:val="x-none" w:eastAsia="x-none"/>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tblPr/>
      <w:trPr>
        <w:tblHeader/>
      </w:trPr>
      <w:tcPr>
        <w:shd w:val="clear" w:color="auto" w:fill="FFCC99"/>
      </w:tcPr>
    </w:tblStylePr>
    <w:tblStylePr w:type="lastRow">
      <w:pPr>
        <w:jc w:val="both"/>
      </w:pPr>
    </w:tblStylePr>
    <w:tblStylePr w:type="firstCol">
      <w:pPr>
        <w:jc w:val="both"/>
      </w:pPr>
    </w:tblStylePr>
    <w:tblStylePr w:type="band1Horz">
      <w:tblPr/>
      <w:tcPr>
        <w:shd w:val="clear" w:color="auto" w:fill="FFFFFF"/>
      </w:tcPr>
    </w:tblStylePr>
    <w:tblStylePr w:type="neCell">
      <w:tblPr/>
      <w:tcPr>
        <w:shd w:val="clear" w:color="auto" w:fill="FFCC99"/>
      </w:tcPr>
    </w:tblStylePr>
    <w:tblStylePr w:type="nwCell">
      <w:pPr>
        <w:jc w:val="center"/>
      </w:pPr>
      <w:tblPr/>
      <w:tcPr>
        <w:shd w:val="clear" w:color="auto" w:fill="FFCC99"/>
      </w:tcPr>
    </w:tblStylePr>
  </w:style>
  <w:style w:type="table" w:customStyle="1" w:styleId="130">
    <w:name w:val="表格格線13"/>
    <w:basedOn w:val="afc"/>
    <w:uiPriority w:val="39"/>
    <w:rsid w:val="004C241C"/>
    <w:pPr>
      <w:suppressAutoHyphens/>
      <w:spacing w:line="480" w:lineRule="exact"/>
      <w:jc w:val="both"/>
    </w:pPr>
    <w:rPr>
      <w:rFonts w:asciiTheme="minorHAnsi" w:eastAsiaTheme="minorEastAsia" w:hAnsiTheme="minorHAnsi" w:cstheme="minorBidi"/>
      <w:kern w:val="2"/>
      <w:sz w:val="28"/>
      <w:szCs w:val="28"/>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b/>
        <w:bCs/>
        <w:i w:val="0"/>
        <w:color w:val="000000"/>
        <w:sz w:val="28"/>
        <w:szCs w:val="28"/>
      </w:rPr>
      <w:tblPr/>
      <w:trPr>
        <w:tblHeader/>
      </w:trPr>
      <w:tcPr>
        <w:shd w:val="clear" w:color="auto" w:fill="FFCC99"/>
      </w:tcPr>
    </w:tblStylePr>
    <w:tblStylePr w:type="lastRow">
      <w:pPr>
        <w:jc w:val="both"/>
      </w:pPr>
      <w:rPr>
        <w:sz w:val="28"/>
        <w:szCs w:val="28"/>
      </w:rPr>
    </w:tblStylePr>
    <w:tblStylePr w:type="firstCol">
      <w:pPr>
        <w:jc w:val="both"/>
      </w:pPr>
      <w:rPr>
        <w:sz w:val="28"/>
        <w:szCs w:val="28"/>
      </w:rPr>
    </w:tblStylePr>
    <w:tblStylePr w:type="lastCol">
      <w:rPr>
        <w:b w:val="0"/>
        <w:bCs w:val="0"/>
        <w:i w:val="0"/>
        <w:color w:val="000000"/>
        <w:sz w:val="28"/>
        <w:szCs w:val="28"/>
      </w:rPr>
    </w:tblStylePr>
    <w:tblStylePr w:type="band1Horz">
      <w:rPr>
        <w:sz w:val="28"/>
        <w:szCs w:val="28"/>
      </w:rPr>
      <w:tblPr/>
      <w:tcPr>
        <w:shd w:val="clear" w:color="auto" w:fill="FFFFFF"/>
      </w:tcPr>
    </w:tblStylePr>
    <w:tblStylePr w:type="neCell">
      <w:rPr>
        <w:b/>
        <w:bCs/>
        <w:sz w:val="28"/>
        <w:szCs w:val="28"/>
      </w:rPr>
      <w:tblPr/>
      <w:tcPr>
        <w:shd w:val="clear" w:color="auto" w:fill="FFCC99"/>
      </w:tcPr>
    </w:tblStylePr>
    <w:tblStylePr w:type="nwCell">
      <w:pPr>
        <w:jc w:val="center"/>
      </w:pPr>
      <w:rPr>
        <w:b/>
        <w:bCs/>
        <w:sz w:val="28"/>
        <w:szCs w:val="28"/>
      </w:rPr>
      <w:tblPr/>
      <w:tcPr>
        <w:shd w:val="clear" w:color="auto" w:fill="FFCC99"/>
      </w:tcPr>
    </w:tblStylePr>
  </w:style>
  <w:style w:type="table" w:customStyle="1" w:styleId="140">
    <w:name w:val="表格格線14"/>
    <w:basedOn w:val="afc"/>
    <w:uiPriority w:val="39"/>
    <w:rsid w:val="004C241C"/>
    <w:pPr>
      <w:suppressAutoHyphens/>
      <w:spacing w:line="480" w:lineRule="exact"/>
      <w:jc w:val="both"/>
    </w:pPr>
    <w:rPr>
      <w:rFonts w:asciiTheme="minorHAnsi" w:eastAsiaTheme="minorEastAsia" w:hAnsiTheme="minorHAnsi" w:cstheme="minorBidi"/>
      <w:kern w:val="2"/>
      <w:sz w:val="28"/>
      <w:szCs w:val="28"/>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b/>
        <w:bCs/>
        <w:i w:val="0"/>
        <w:color w:val="000000"/>
        <w:sz w:val="28"/>
        <w:szCs w:val="28"/>
      </w:rPr>
      <w:tblPr/>
      <w:trPr>
        <w:tblHeader/>
      </w:trPr>
      <w:tcPr>
        <w:shd w:val="clear" w:color="auto" w:fill="FFCC99"/>
      </w:tcPr>
    </w:tblStylePr>
    <w:tblStylePr w:type="lastRow">
      <w:pPr>
        <w:jc w:val="both"/>
      </w:pPr>
      <w:rPr>
        <w:sz w:val="28"/>
        <w:szCs w:val="28"/>
      </w:rPr>
    </w:tblStylePr>
    <w:tblStylePr w:type="firstCol">
      <w:pPr>
        <w:jc w:val="both"/>
      </w:pPr>
      <w:rPr>
        <w:sz w:val="28"/>
        <w:szCs w:val="28"/>
      </w:rPr>
    </w:tblStylePr>
    <w:tblStylePr w:type="lastCol">
      <w:rPr>
        <w:b w:val="0"/>
        <w:bCs w:val="0"/>
        <w:i w:val="0"/>
        <w:color w:val="000000"/>
        <w:sz w:val="28"/>
        <w:szCs w:val="28"/>
      </w:rPr>
    </w:tblStylePr>
    <w:tblStylePr w:type="band1Horz">
      <w:rPr>
        <w:sz w:val="28"/>
        <w:szCs w:val="28"/>
      </w:rPr>
      <w:tblPr/>
      <w:tcPr>
        <w:shd w:val="clear" w:color="auto" w:fill="FFFFFF"/>
      </w:tcPr>
    </w:tblStylePr>
    <w:tblStylePr w:type="neCell">
      <w:rPr>
        <w:b/>
        <w:bCs/>
        <w:sz w:val="28"/>
        <w:szCs w:val="28"/>
      </w:rPr>
      <w:tblPr/>
      <w:tcPr>
        <w:shd w:val="clear" w:color="auto" w:fill="FFCC99"/>
      </w:tcPr>
    </w:tblStylePr>
    <w:tblStylePr w:type="nwCell">
      <w:pPr>
        <w:jc w:val="center"/>
      </w:pPr>
      <w:rPr>
        <w:b/>
        <w:bCs/>
        <w:sz w:val="28"/>
        <w:szCs w:val="28"/>
      </w:rPr>
      <w:tblPr/>
      <w:tcPr>
        <w:shd w:val="clear" w:color="auto" w:fill="FFCC99"/>
      </w:tcPr>
    </w:tblStylePr>
  </w:style>
  <w:style w:type="table" w:customStyle="1" w:styleId="150">
    <w:name w:val="表格格線15"/>
    <w:basedOn w:val="afc"/>
    <w:uiPriority w:val="39"/>
    <w:rsid w:val="004C241C"/>
    <w:pPr>
      <w:suppressAutoHyphens/>
      <w:spacing w:line="480" w:lineRule="exact"/>
      <w:jc w:val="both"/>
    </w:pPr>
    <w:rPr>
      <w:rFonts w:asciiTheme="minorHAnsi" w:eastAsiaTheme="minorEastAsia" w:hAnsiTheme="minorHAnsi" w:cstheme="minorBidi"/>
      <w:kern w:val="2"/>
      <w:sz w:val="28"/>
      <w:szCs w:val="28"/>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b/>
        <w:bCs/>
        <w:i w:val="0"/>
        <w:color w:val="000000"/>
        <w:sz w:val="28"/>
        <w:szCs w:val="28"/>
      </w:rPr>
      <w:tblPr/>
      <w:trPr>
        <w:tblHeader/>
      </w:trPr>
      <w:tcPr>
        <w:shd w:val="clear" w:color="auto" w:fill="FFCC99"/>
      </w:tcPr>
    </w:tblStylePr>
    <w:tblStylePr w:type="lastRow">
      <w:pPr>
        <w:jc w:val="both"/>
      </w:pPr>
      <w:rPr>
        <w:sz w:val="28"/>
        <w:szCs w:val="28"/>
      </w:rPr>
    </w:tblStylePr>
    <w:tblStylePr w:type="firstCol">
      <w:pPr>
        <w:jc w:val="both"/>
      </w:pPr>
      <w:rPr>
        <w:sz w:val="28"/>
        <w:szCs w:val="28"/>
      </w:rPr>
    </w:tblStylePr>
    <w:tblStylePr w:type="lastCol">
      <w:rPr>
        <w:b w:val="0"/>
        <w:bCs w:val="0"/>
        <w:i w:val="0"/>
        <w:color w:val="000000"/>
        <w:sz w:val="28"/>
        <w:szCs w:val="28"/>
      </w:rPr>
    </w:tblStylePr>
    <w:tblStylePr w:type="band1Horz">
      <w:rPr>
        <w:sz w:val="28"/>
        <w:szCs w:val="28"/>
      </w:rPr>
      <w:tblPr/>
      <w:tcPr>
        <w:shd w:val="clear" w:color="auto" w:fill="FFFFFF"/>
      </w:tcPr>
    </w:tblStylePr>
    <w:tblStylePr w:type="neCell">
      <w:rPr>
        <w:b/>
        <w:bCs/>
        <w:sz w:val="28"/>
        <w:szCs w:val="28"/>
      </w:rPr>
      <w:tblPr/>
      <w:tcPr>
        <w:shd w:val="clear" w:color="auto" w:fill="FFCC99"/>
      </w:tcPr>
    </w:tblStylePr>
    <w:tblStylePr w:type="nwCell">
      <w:pPr>
        <w:jc w:val="center"/>
      </w:pPr>
      <w:rPr>
        <w:b/>
        <w:bCs/>
        <w:sz w:val="28"/>
        <w:szCs w:val="28"/>
      </w:rPr>
      <w:tblPr/>
      <w:tcPr>
        <w:shd w:val="clear" w:color="auto" w:fill="FFCC99"/>
      </w:tcPr>
    </w:tblStylePr>
  </w:style>
  <w:style w:type="paragraph" w:customStyle="1" w:styleId="afffffffffffffff5">
    <w:name w:val="花蓮縣政府"/>
    <w:basedOn w:val="afa"/>
    <w:link w:val="afffffffffffffff6"/>
    <w:qFormat/>
    <w:rsid w:val="004C241C"/>
    <w:pPr>
      <w:widowControl/>
      <w:snapToGrid/>
      <w:jc w:val="both"/>
    </w:pPr>
    <w:rPr>
      <w:rFonts w:ascii="標楷體" w:hAnsi="標楷體" w:cs="新細明體"/>
      <w:color w:val="000000"/>
      <w:kern w:val="0"/>
      <w:sz w:val="24"/>
      <w:szCs w:val="24"/>
    </w:rPr>
  </w:style>
  <w:style w:type="character" w:customStyle="1" w:styleId="afffffffffffffff6">
    <w:name w:val="花蓮縣政府 字元"/>
    <w:basedOn w:val="afb"/>
    <w:link w:val="afffffffffffffff5"/>
    <w:rsid w:val="004C241C"/>
    <w:rPr>
      <w:rFonts w:ascii="標楷體" w:eastAsia="標楷體" w:hAnsi="標楷體" w:cs="新細明體"/>
      <w:color w:val="000000"/>
      <w:sz w:val="24"/>
      <w:szCs w:val="24"/>
    </w:rPr>
  </w:style>
  <w:style w:type="character" w:customStyle="1" w:styleId="2fb">
    <w:name w:val="標題 2內文 字元"/>
    <w:link w:val="28"/>
    <w:uiPriority w:val="1"/>
    <w:locked/>
    <w:rsid w:val="007923BB"/>
    <w:rPr>
      <w:rFonts w:ascii="Arial" w:eastAsia="標楷體" w:hAnsi="Arial"/>
      <w:noProof/>
      <w:kern w:val="2"/>
      <w:sz w:val="28"/>
      <w:szCs w:val="28"/>
    </w:rPr>
  </w:style>
  <w:style w:type="paragraph" w:customStyle="1" w:styleId="afffffffffffffff7">
    <w:name w:val="表標題後段距離新增"/>
    <w:basedOn w:val="affff8"/>
    <w:link w:val="afffffffffffffff8"/>
    <w:qFormat/>
    <w:rsid w:val="00630B1C"/>
    <w:pPr>
      <w:keepNext/>
      <w:spacing w:before="50" w:afterLines="50" w:after="50"/>
    </w:pPr>
  </w:style>
  <w:style w:type="character" w:customStyle="1" w:styleId="afffffffffffffff8">
    <w:name w:val="表標題後段距離新增 字元"/>
    <w:basedOn w:val="affff9"/>
    <w:link w:val="afffffffffffffff7"/>
    <w:rsid w:val="00630B1C"/>
    <w:rPr>
      <w:rFonts w:eastAsia="標楷體"/>
      <w:kern w:val="2"/>
      <w:sz w:val="28"/>
      <w:szCs w:val="28"/>
    </w:rPr>
  </w:style>
  <w:style w:type="character" w:customStyle="1" w:styleId="2fff">
    <w:name w:val="未解析的提及2"/>
    <w:basedOn w:val="afb"/>
    <w:uiPriority w:val="99"/>
    <w:semiHidden/>
    <w:unhideWhenUsed/>
    <w:rsid w:val="007A3144"/>
    <w:rPr>
      <w:color w:val="605E5C"/>
      <w:shd w:val="clear" w:color="auto" w:fill="E1DFDD"/>
    </w:rPr>
  </w:style>
  <w:style w:type="paragraph" w:customStyle="1" w:styleId="1fffff">
    <w:name w:val="(1)第四"/>
    <w:basedOn w:val="55"/>
    <w:link w:val="1fffff0"/>
    <w:rsid w:val="000F5573"/>
  </w:style>
  <w:style w:type="character" w:customStyle="1" w:styleId="1fffff0">
    <w:name w:val="(1)第四 字元"/>
    <w:basedOn w:val="59"/>
    <w:link w:val="1fffff"/>
    <w:rsid w:val="000F5573"/>
    <w:rPr>
      <w:rFonts w:eastAsia="標楷體"/>
      <w:kern w:val="2"/>
      <w:sz w:val="28"/>
      <w:szCs w:val="28"/>
    </w:rPr>
  </w:style>
  <w:style w:type="paragraph" w:customStyle="1" w:styleId="Afffffffffffffff9">
    <w:name w:val="A、真正標題六"/>
    <w:basedOn w:val="62"/>
    <w:link w:val="Afffffffffffffffa"/>
    <w:qFormat/>
    <w:rsid w:val="002508F3"/>
    <w:pPr>
      <w:spacing w:before="50"/>
      <w:ind w:left="1559"/>
    </w:pPr>
    <w:rPr>
      <w:lang w:eastAsia="zh-TW"/>
    </w:rPr>
  </w:style>
  <w:style w:type="character" w:customStyle="1" w:styleId="Afffffffffffffffa">
    <w:name w:val="A、真正標題六 字元"/>
    <w:basedOn w:val="65"/>
    <w:link w:val="Afffffffffffffff9"/>
    <w:rsid w:val="002508F3"/>
    <w:rPr>
      <w:rFonts w:eastAsia="標楷體"/>
      <w:kern w:val="2"/>
      <w:sz w:val="28"/>
      <w:szCs w:val="28"/>
      <w:lang w:eastAsia="zh-HK"/>
    </w:rPr>
  </w:style>
  <w:style w:type="paragraph" w:customStyle="1" w:styleId="Afffffffffffffffb">
    <w:name w:val="A. 標題"/>
    <w:basedOn w:val="afa"/>
    <w:next w:val="afa"/>
    <w:link w:val="Afffffffffffffffc"/>
    <w:locked/>
    <w:rsid w:val="00D20537"/>
    <w:pPr>
      <w:tabs>
        <w:tab w:val="left" w:pos="2100"/>
      </w:tabs>
      <w:snapToGrid/>
      <w:spacing w:beforeLines="50" w:before="50" w:afterLines="50" w:after="50"/>
      <w:ind w:left="1928" w:hanging="397"/>
      <w:jc w:val="both"/>
      <w:textAlignment w:val="center"/>
      <w:outlineLvl w:val="6"/>
    </w:pPr>
    <w:rPr>
      <w:kern w:val="0"/>
      <w:szCs w:val="20"/>
      <w:lang w:val="zh-CN" w:eastAsia="zh-CN"/>
    </w:rPr>
  </w:style>
  <w:style w:type="paragraph" w:customStyle="1" w:styleId="Af0">
    <w:name w:val="A.功能說明"/>
    <w:basedOn w:val="Afffffffffffffffb"/>
    <w:link w:val="Afffffffffffffffd"/>
    <w:qFormat/>
    <w:rsid w:val="00604090"/>
    <w:pPr>
      <w:numPr>
        <w:ilvl w:val="6"/>
        <w:numId w:val="56"/>
      </w:numPr>
      <w:spacing w:before="120" w:after="120"/>
    </w:pPr>
  </w:style>
  <w:style w:type="character" w:customStyle="1" w:styleId="Afffffffffffffffc">
    <w:name w:val="A. 標題 字元"/>
    <w:basedOn w:val="afb"/>
    <w:link w:val="Afffffffffffffffb"/>
    <w:rsid w:val="00F263C6"/>
    <w:rPr>
      <w:rFonts w:eastAsia="標楷體"/>
      <w:sz w:val="28"/>
      <w:lang w:val="zh-CN" w:eastAsia="zh-CN"/>
    </w:rPr>
  </w:style>
  <w:style w:type="character" w:customStyle="1" w:styleId="Afffffffffffffffd">
    <w:name w:val="A.功能說明 字元"/>
    <w:basedOn w:val="Afffffffffffffffc"/>
    <w:link w:val="Af0"/>
    <w:rsid w:val="00604090"/>
    <w:rPr>
      <w:rFonts w:eastAsia="標楷體"/>
      <w:sz w:val="28"/>
      <w:lang w:val="zh-CN" w:eastAsia="zh-CN"/>
    </w:rPr>
  </w:style>
  <w:style w:type="paragraph" w:customStyle="1" w:styleId="Afffffffffffffffe">
    <w:name w:val="A.內文"/>
    <w:basedOn w:val="58"/>
    <w:link w:val="Affffffffffffffff"/>
    <w:qFormat/>
    <w:rsid w:val="00A82106"/>
    <w:pPr>
      <w:spacing w:before="50" w:afterLines="100" w:after="100"/>
      <w:ind w:left="2098"/>
    </w:pPr>
  </w:style>
  <w:style w:type="character" w:customStyle="1" w:styleId="A80">
    <w:name w:val="A8"/>
    <w:uiPriority w:val="99"/>
    <w:rsid w:val="0002349B"/>
    <w:rPr>
      <w:rFonts w:cs="Georgia"/>
      <w:color w:val="000000"/>
      <w:sz w:val="21"/>
      <w:szCs w:val="21"/>
    </w:rPr>
  </w:style>
  <w:style w:type="character" w:customStyle="1" w:styleId="Affffffffffffffff">
    <w:name w:val="A.內文 字元"/>
    <w:basedOn w:val="5f5"/>
    <w:link w:val="Afffffffffffffffe"/>
    <w:rsid w:val="00A82106"/>
    <w:rPr>
      <w:rFonts w:eastAsia="標楷體"/>
      <w:kern w:val="2"/>
      <w:sz w:val="28"/>
      <w:szCs w:val="28"/>
    </w:rPr>
  </w:style>
  <w:style w:type="paragraph" w:customStyle="1" w:styleId="affffffffffffffff0">
    <w:name w:val="一、二標"/>
    <w:basedOn w:val="22"/>
    <w:link w:val="affffffffffffffff1"/>
    <w:qFormat/>
    <w:rsid w:val="005C7148"/>
    <w:pPr>
      <w:tabs>
        <w:tab w:val="clear" w:pos="2269"/>
        <w:tab w:val="num" w:pos="851"/>
      </w:tabs>
      <w:spacing w:before="120" w:line="400" w:lineRule="exact"/>
      <w:ind w:left="560" w:right="840" w:hanging="280"/>
    </w:pPr>
    <w:rPr>
      <w:rFonts w:ascii="標楷體" w:hAnsi="標楷體"/>
    </w:rPr>
  </w:style>
  <w:style w:type="character" w:customStyle="1" w:styleId="affffffffffffffff1">
    <w:name w:val="一、二標 字元"/>
    <w:basedOn w:val="29"/>
    <w:link w:val="affffffffffffffff0"/>
    <w:rsid w:val="005C7148"/>
    <w:rPr>
      <w:rFonts w:ascii="標楷體" w:eastAsia="標楷體" w:hAnsi="標楷體"/>
      <w:b/>
      <w:bCs/>
      <w:kern w:val="2"/>
      <w:sz w:val="28"/>
      <w:szCs w:val="28"/>
    </w:rPr>
  </w:style>
  <w:style w:type="paragraph" w:customStyle="1" w:styleId="affffffffffffffff2">
    <w:name w:val="一、標題二"/>
    <w:basedOn w:val="22"/>
    <w:link w:val="affffffffffffffff3"/>
    <w:qFormat/>
    <w:rsid w:val="00CC6160"/>
    <w:pPr>
      <w:tabs>
        <w:tab w:val="clear" w:pos="2269"/>
      </w:tabs>
      <w:spacing w:afterLines="50" w:after="50" w:line="400" w:lineRule="exact"/>
      <w:ind w:left="556" w:hanging="278"/>
    </w:pPr>
  </w:style>
  <w:style w:type="character" w:customStyle="1" w:styleId="affffffffffffffff3">
    <w:name w:val="一、標題二 字元"/>
    <w:basedOn w:val="29"/>
    <w:link w:val="affffffffffffffff2"/>
    <w:rsid w:val="00CC6160"/>
    <w:rPr>
      <w:rFonts w:eastAsia="標楷體"/>
      <w:b/>
      <w:bCs/>
      <w:kern w:val="2"/>
      <w:sz w:val="28"/>
      <w:szCs w:val="28"/>
    </w:rPr>
  </w:style>
  <w:style w:type="paragraph" w:customStyle="1" w:styleId="141">
    <w:name w:val="1. 標題4 真"/>
    <w:basedOn w:val="44"/>
    <w:link w:val="142"/>
    <w:qFormat/>
    <w:rsid w:val="0017271A"/>
    <w:rPr>
      <w:sz w:val="22"/>
    </w:rPr>
  </w:style>
  <w:style w:type="character" w:customStyle="1" w:styleId="142">
    <w:name w:val="1. 標題4 真 字元"/>
    <w:basedOn w:val="4b"/>
    <w:link w:val="141"/>
    <w:rsid w:val="0017271A"/>
    <w:rPr>
      <w:rFonts w:eastAsia="標楷體"/>
      <w:color w:val="000000" w:themeColor="text1"/>
      <w:kern w:val="2"/>
      <w:sz w:val="22"/>
      <w:szCs w:val="28"/>
    </w:rPr>
  </w:style>
  <w:style w:type="paragraph" w:customStyle="1" w:styleId="affffffffffffffff4">
    <w:name w:val="資料來源表內文"/>
    <w:basedOn w:val="28"/>
    <w:link w:val="affffffffffffffff5"/>
    <w:qFormat/>
    <w:rsid w:val="00307157"/>
    <w:pPr>
      <w:spacing w:before="190"/>
      <w:ind w:firstLine="480"/>
    </w:pPr>
    <w:rPr>
      <w:sz w:val="24"/>
      <w:szCs w:val="24"/>
    </w:rPr>
  </w:style>
  <w:style w:type="character" w:customStyle="1" w:styleId="affffffffffffffff5">
    <w:name w:val="資料來源表內文 字元"/>
    <w:basedOn w:val="2fb"/>
    <w:link w:val="affffffffffffffff4"/>
    <w:rsid w:val="00307157"/>
    <w:rPr>
      <w:rFonts w:ascii="Arial" w:eastAsia="標楷體" w:hAnsi="Arial"/>
      <w:noProof/>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3617">
      <w:bodyDiv w:val="1"/>
      <w:marLeft w:val="0"/>
      <w:marRight w:val="0"/>
      <w:marTop w:val="0"/>
      <w:marBottom w:val="0"/>
      <w:divBdr>
        <w:top w:val="none" w:sz="0" w:space="0" w:color="auto"/>
        <w:left w:val="none" w:sz="0" w:space="0" w:color="auto"/>
        <w:bottom w:val="none" w:sz="0" w:space="0" w:color="auto"/>
        <w:right w:val="none" w:sz="0" w:space="0" w:color="auto"/>
      </w:divBdr>
    </w:div>
    <w:div w:id="16977234">
      <w:bodyDiv w:val="1"/>
      <w:marLeft w:val="0"/>
      <w:marRight w:val="0"/>
      <w:marTop w:val="0"/>
      <w:marBottom w:val="0"/>
      <w:divBdr>
        <w:top w:val="none" w:sz="0" w:space="0" w:color="auto"/>
        <w:left w:val="none" w:sz="0" w:space="0" w:color="auto"/>
        <w:bottom w:val="none" w:sz="0" w:space="0" w:color="auto"/>
        <w:right w:val="none" w:sz="0" w:space="0" w:color="auto"/>
      </w:divBdr>
    </w:div>
    <w:div w:id="19161070">
      <w:bodyDiv w:val="1"/>
      <w:marLeft w:val="0"/>
      <w:marRight w:val="0"/>
      <w:marTop w:val="0"/>
      <w:marBottom w:val="0"/>
      <w:divBdr>
        <w:top w:val="none" w:sz="0" w:space="0" w:color="auto"/>
        <w:left w:val="none" w:sz="0" w:space="0" w:color="auto"/>
        <w:bottom w:val="none" w:sz="0" w:space="0" w:color="auto"/>
        <w:right w:val="none" w:sz="0" w:space="0" w:color="auto"/>
      </w:divBdr>
      <w:divsChild>
        <w:div w:id="2108453843">
          <w:marLeft w:val="547"/>
          <w:marRight w:val="0"/>
          <w:marTop w:val="115"/>
          <w:marBottom w:val="0"/>
          <w:divBdr>
            <w:top w:val="none" w:sz="0" w:space="0" w:color="auto"/>
            <w:left w:val="none" w:sz="0" w:space="0" w:color="auto"/>
            <w:bottom w:val="none" w:sz="0" w:space="0" w:color="auto"/>
            <w:right w:val="none" w:sz="0" w:space="0" w:color="auto"/>
          </w:divBdr>
        </w:div>
      </w:divsChild>
    </w:div>
    <w:div w:id="34351047">
      <w:bodyDiv w:val="1"/>
      <w:marLeft w:val="0"/>
      <w:marRight w:val="0"/>
      <w:marTop w:val="0"/>
      <w:marBottom w:val="0"/>
      <w:divBdr>
        <w:top w:val="none" w:sz="0" w:space="0" w:color="auto"/>
        <w:left w:val="none" w:sz="0" w:space="0" w:color="auto"/>
        <w:bottom w:val="none" w:sz="0" w:space="0" w:color="auto"/>
        <w:right w:val="none" w:sz="0" w:space="0" w:color="auto"/>
      </w:divBdr>
    </w:div>
    <w:div w:id="34355366">
      <w:bodyDiv w:val="1"/>
      <w:marLeft w:val="0"/>
      <w:marRight w:val="0"/>
      <w:marTop w:val="0"/>
      <w:marBottom w:val="0"/>
      <w:divBdr>
        <w:top w:val="none" w:sz="0" w:space="0" w:color="auto"/>
        <w:left w:val="none" w:sz="0" w:space="0" w:color="auto"/>
        <w:bottom w:val="none" w:sz="0" w:space="0" w:color="auto"/>
        <w:right w:val="none" w:sz="0" w:space="0" w:color="auto"/>
      </w:divBdr>
    </w:div>
    <w:div w:id="36005191">
      <w:bodyDiv w:val="1"/>
      <w:marLeft w:val="0"/>
      <w:marRight w:val="0"/>
      <w:marTop w:val="0"/>
      <w:marBottom w:val="0"/>
      <w:divBdr>
        <w:top w:val="none" w:sz="0" w:space="0" w:color="auto"/>
        <w:left w:val="none" w:sz="0" w:space="0" w:color="auto"/>
        <w:bottom w:val="none" w:sz="0" w:space="0" w:color="auto"/>
        <w:right w:val="none" w:sz="0" w:space="0" w:color="auto"/>
      </w:divBdr>
    </w:div>
    <w:div w:id="41759676">
      <w:bodyDiv w:val="1"/>
      <w:marLeft w:val="0"/>
      <w:marRight w:val="0"/>
      <w:marTop w:val="0"/>
      <w:marBottom w:val="0"/>
      <w:divBdr>
        <w:top w:val="none" w:sz="0" w:space="0" w:color="auto"/>
        <w:left w:val="none" w:sz="0" w:space="0" w:color="auto"/>
        <w:bottom w:val="none" w:sz="0" w:space="0" w:color="auto"/>
        <w:right w:val="none" w:sz="0" w:space="0" w:color="auto"/>
      </w:divBdr>
    </w:div>
    <w:div w:id="84110564">
      <w:bodyDiv w:val="1"/>
      <w:marLeft w:val="0"/>
      <w:marRight w:val="0"/>
      <w:marTop w:val="0"/>
      <w:marBottom w:val="0"/>
      <w:divBdr>
        <w:top w:val="none" w:sz="0" w:space="0" w:color="auto"/>
        <w:left w:val="none" w:sz="0" w:space="0" w:color="auto"/>
        <w:bottom w:val="none" w:sz="0" w:space="0" w:color="auto"/>
        <w:right w:val="none" w:sz="0" w:space="0" w:color="auto"/>
      </w:divBdr>
      <w:divsChild>
        <w:div w:id="698313946">
          <w:marLeft w:val="547"/>
          <w:marRight w:val="0"/>
          <w:marTop w:val="115"/>
          <w:marBottom w:val="0"/>
          <w:divBdr>
            <w:top w:val="none" w:sz="0" w:space="0" w:color="auto"/>
            <w:left w:val="none" w:sz="0" w:space="0" w:color="auto"/>
            <w:bottom w:val="none" w:sz="0" w:space="0" w:color="auto"/>
            <w:right w:val="none" w:sz="0" w:space="0" w:color="auto"/>
          </w:divBdr>
        </w:div>
      </w:divsChild>
    </w:div>
    <w:div w:id="86971618">
      <w:bodyDiv w:val="1"/>
      <w:marLeft w:val="0"/>
      <w:marRight w:val="0"/>
      <w:marTop w:val="0"/>
      <w:marBottom w:val="0"/>
      <w:divBdr>
        <w:top w:val="none" w:sz="0" w:space="0" w:color="auto"/>
        <w:left w:val="none" w:sz="0" w:space="0" w:color="auto"/>
        <w:bottom w:val="none" w:sz="0" w:space="0" w:color="auto"/>
        <w:right w:val="none" w:sz="0" w:space="0" w:color="auto"/>
      </w:divBdr>
    </w:div>
    <w:div w:id="90199395">
      <w:bodyDiv w:val="1"/>
      <w:marLeft w:val="0"/>
      <w:marRight w:val="0"/>
      <w:marTop w:val="0"/>
      <w:marBottom w:val="0"/>
      <w:divBdr>
        <w:top w:val="none" w:sz="0" w:space="0" w:color="auto"/>
        <w:left w:val="none" w:sz="0" w:space="0" w:color="auto"/>
        <w:bottom w:val="none" w:sz="0" w:space="0" w:color="auto"/>
        <w:right w:val="none" w:sz="0" w:space="0" w:color="auto"/>
      </w:divBdr>
    </w:div>
    <w:div w:id="115224876">
      <w:bodyDiv w:val="1"/>
      <w:marLeft w:val="0"/>
      <w:marRight w:val="0"/>
      <w:marTop w:val="0"/>
      <w:marBottom w:val="0"/>
      <w:divBdr>
        <w:top w:val="none" w:sz="0" w:space="0" w:color="auto"/>
        <w:left w:val="none" w:sz="0" w:space="0" w:color="auto"/>
        <w:bottom w:val="none" w:sz="0" w:space="0" w:color="auto"/>
        <w:right w:val="none" w:sz="0" w:space="0" w:color="auto"/>
      </w:divBdr>
      <w:divsChild>
        <w:div w:id="1885948756">
          <w:marLeft w:val="2016"/>
          <w:marRight w:val="0"/>
          <w:marTop w:val="58"/>
          <w:marBottom w:val="0"/>
          <w:divBdr>
            <w:top w:val="none" w:sz="0" w:space="0" w:color="auto"/>
            <w:left w:val="none" w:sz="0" w:space="0" w:color="auto"/>
            <w:bottom w:val="none" w:sz="0" w:space="0" w:color="auto"/>
            <w:right w:val="none" w:sz="0" w:space="0" w:color="auto"/>
          </w:divBdr>
        </w:div>
      </w:divsChild>
    </w:div>
    <w:div w:id="120458796">
      <w:bodyDiv w:val="1"/>
      <w:marLeft w:val="0"/>
      <w:marRight w:val="0"/>
      <w:marTop w:val="0"/>
      <w:marBottom w:val="0"/>
      <w:divBdr>
        <w:top w:val="none" w:sz="0" w:space="0" w:color="auto"/>
        <w:left w:val="none" w:sz="0" w:space="0" w:color="auto"/>
        <w:bottom w:val="none" w:sz="0" w:space="0" w:color="auto"/>
        <w:right w:val="none" w:sz="0" w:space="0" w:color="auto"/>
      </w:divBdr>
    </w:div>
    <w:div w:id="132523841">
      <w:bodyDiv w:val="1"/>
      <w:marLeft w:val="0"/>
      <w:marRight w:val="0"/>
      <w:marTop w:val="0"/>
      <w:marBottom w:val="0"/>
      <w:divBdr>
        <w:top w:val="none" w:sz="0" w:space="0" w:color="auto"/>
        <w:left w:val="none" w:sz="0" w:space="0" w:color="auto"/>
        <w:bottom w:val="none" w:sz="0" w:space="0" w:color="auto"/>
        <w:right w:val="none" w:sz="0" w:space="0" w:color="auto"/>
      </w:divBdr>
    </w:div>
    <w:div w:id="150414930">
      <w:bodyDiv w:val="1"/>
      <w:marLeft w:val="0"/>
      <w:marRight w:val="0"/>
      <w:marTop w:val="0"/>
      <w:marBottom w:val="0"/>
      <w:divBdr>
        <w:top w:val="none" w:sz="0" w:space="0" w:color="auto"/>
        <w:left w:val="none" w:sz="0" w:space="0" w:color="auto"/>
        <w:bottom w:val="none" w:sz="0" w:space="0" w:color="auto"/>
        <w:right w:val="none" w:sz="0" w:space="0" w:color="auto"/>
      </w:divBdr>
      <w:divsChild>
        <w:div w:id="411779544">
          <w:marLeft w:val="1800"/>
          <w:marRight w:val="0"/>
          <w:marTop w:val="115"/>
          <w:marBottom w:val="0"/>
          <w:divBdr>
            <w:top w:val="none" w:sz="0" w:space="0" w:color="auto"/>
            <w:left w:val="none" w:sz="0" w:space="0" w:color="auto"/>
            <w:bottom w:val="none" w:sz="0" w:space="0" w:color="auto"/>
            <w:right w:val="none" w:sz="0" w:space="0" w:color="auto"/>
          </w:divBdr>
        </w:div>
      </w:divsChild>
    </w:div>
    <w:div w:id="159121581">
      <w:bodyDiv w:val="1"/>
      <w:marLeft w:val="0"/>
      <w:marRight w:val="0"/>
      <w:marTop w:val="0"/>
      <w:marBottom w:val="0"/>
      <w:divBdr>
        <w:top w:val="none" w:sz="0" w:space="0" w:color="auto"/>
        <w:left w:val="none" w:sz="0" w:space="0" w:color="auto"/>
        <w:bottom w:val="none" w:sz="0" w:space="0" w:color="auto"/>
        <w:right w:val="none" w:sz="0" w:space="0" w:color="auto"/>
      </w:divBdr>
    </w:div>
    <w:div w:id="160127090">
      <w:bodyDiv w:val="1"/>
      <w:marLeft w:val="0"/>
      <w:marRight w:val="0"/>
      <w:marTop w:val="0"/>
      <w:marBottom w:val="0"/>
      <w:divBdr>
        <w:top w:val="none" w:sz="0" w:space="0" w:color="auto"/>
        <w:left w:val="none" w:sz="0" w:space="0" w:color="auto"/>
        <w:bottom w:val="none" w:sz="0" w:space="0" w:color="auto"/>
        <w:right w:val="none" w:sz="0" w:space="0" w:color="auto"/>
      </w:divBdr>
      <w:divsChild>
        <w:div w:id="90200014">
          <w:marLeft w:val="547"/>
          <w:marRight w:val="0"/>
          <w:marTop w:val="115"/>
          <w:marBottom w:val="0"/>
          <w:divBdr>
            <w:top w:val="none" w:sz="0" w:space="0" w:color="auto"/>
            <w:left w:val="none" w:sz="0" w:space="0" w:color="auto"/>
            <w:bottom w:val="none" w:sz="0" w:space="0" w:color="auto"/>
            <w:right w:val="none" w:sz="0" w:space="0" w:color="auto"/>
          </w:divBdr>
        </w:div>
      </w:divsChild>
    </w:div>
    <w:div w:id="168105275">
      <w:bodyDiv w:val="1"/>
      <w:marLeft w:val="0"/>
      <w:marRight w:val="0"/>
      <w:marTop w:val="0"/>
      <w:marBottom w:val="0"/>
      <w:divBdr>
        <w:top w:val="none" w:sz="0" w:space="0" w:color="auto"/>
        <w:left w:val="none" w:sz="0" w:space="0" w:color="auto"/>
        <w:bottom w:val="none" w:sz="0" w:space="0" w:color="auto"/>
        <w:right w:val="none" w:sz="0" w:space="0" w:color="auto"/>
      </w:divBdr>
    </w:div>
    <w:div w:id="171065677">
      <w:bodyDiv w:val="1"/>
      <w:marLeft w:val="0"/>
      <w:marRight w:val="0"/>
      <w:marTop w:val="0"/>
      <w:marBottom w:val="0"/>
      <w:divBdr>
        <w:top w:val="none" w:sz="0" w:space="0" w:color="auto"/>
        <w:left w:val="none" w:sz="0" w:space="0" w:color="auto"/>
        <w:bottom w:val="none" w:sz="0" w:space="0" w:color="auto"/>
        <w:right w:val="none" w:sz="0" w:space="0" w:color="auto"/>
      </w:divBdr>
    </w:div>
    <w:div w:id="173154034">
      <w:bodyDiv w:val="1"/>
      <w:marLeft w:val="0"/>
      <w:marRight w:val="0"/>
      <w:marTop w:val="0"/>
      <w:marBottom w:val="0"/>
      <w:divBdr>
        <w:top w:val="none" w:sz="0" w:space="0" w:color="auto"/>
        <w:left w:val="none" w:sz="0" w:space="0" w:color="auto"/>
        <w:bottom w:val="none" w:sz="0" w:space="0" w:color="auto"/>
        <w:right w:val="none" w:sz="0" w:space="0" w:color="auto"/>
      </w:divBdr>
    </w:div>
    <w:div w:id="173999108">
      <w:bodyDiv w:val="1"/>
      <w:marLeft w:val="0"/>
      <w:marRight w:val="0"/>
      <w:marTop w:val="0"/>
      <w:marBottom w:val="0"/>
      <w:divBdr>
        <w:top w:val="none" w:sz="0" w:space="0" w:color="auto"/>
        <w:left w:val="none" w:sz="0" w:space="0" w:color="auto"/>
        <w:bottom w:val="none" w:sz="0" w:space="0" w:color="auto"/>
        <w:right w:val="none" w:sz="0" w:space="0" w:color="auto"/>
      </w:divBdr>
    </w:div>
    <w:div w:id="198471084">
      <w:bodyDiv w:val="1"/>
      <w:marLeft w:val="0"/>
      <w:marRight w:val="0"/>
      <w:marTop w:val="0"/>
      <w:marBottom w:val="0"/>
      <w:divBdr>
        <w:top w:val="none" w:sz="0" w:space="0" w:color="auto"/>
        <w:left w:val="none" w:sz="0" w:space="0" w:color="auto"/>
        <w:bottom w:val="none" w:sz="0" w:space="0" w:color="auto"/>
        <w:right w:val="none" w:sz="0" w:space="0" w:color="auto"/>
      </w:divBdr>
    </w:div>
    <w:div w:id="205720395">
      <w:bodyDiv w:val="1"/>
      <w:marLeft w:val="0"/>
      <w:marRight w:val="0"/>
      <w:marTop w:val="0"/>
      <w:marBottom w:val="0"/>
      <w:divBdr>
        <w:top w:val="none" w:sz="0" w:space="0" w:color="auto"/>
        <w:left w:val="none" w:sz="0" w:space="0" w:color="auto"/>
        <w:bottom w:val="none" w:sz="0" w:space="0" w:color="auto"/>
        <w:right w:val="none" w:sz="0" w:space="0" w:color="auto"/>
      </w:divBdr>
    </w:div>
    <w:div w:id="207644285">
      <w:bodyDiv w:val="1"/>
      <w:marLeft w:val="0"/>
      <w:marRight w:val="0"/>
      <w:marTop w:val="0"/>
      <w:marBottom w:val="0"/>
      <w:divBdr>
        <w:top w:val="none" w:sz="0" w:space="0" w:color="auto"/>
        <w:left w:val="none" w:sz="0" w:space="0" w:color="auto"/>
        <w:bottom w:val="none" w:sz="0" w:space="0" w:color="auto"/>
        <w:right w:val="none" w:sz="0" w:space="0" w:color="auto"/>
      </w:divBdr>
    </w:div>
    <w:div w:id="218826549">
      <w:bodyDiv w:val="1"/>
      <w:marLeft w:val="0"/>
      <w:marRight w:val="0"/>
      <w:marTop w:val="0"/>
      <w:marBottom w:val="0"/>
      <w:divBdr>
        <w:top w:val="none" w:sz="0" w:space="0" w:color="auto"/>
        <w:left w:val="none" w:sz="0" w:space="0" w:color="auto"/>
        <w:bottom w:val="none" w:sz="0" w:space="0" w:color="auto"/>
        <w:right w:val="none" w:sz="0" w:space="0" w:color="auto"/>
      </w:divBdr>
    </w:div>
    <w:div w:id="234753236">
      <w:bodyDiv w:val="1"/>
      <w:marLeft w:val="0"/>
      <w:marRight w:val="0"/>
      <w:marTop w:val="0"/>
      <w:marBottom w:val="0"/>
      <w:divBdr>
        <w:top w:val="none" w:sz="0" w:space="0" w:color="auto"/>
        <w:left w:val="none" w:sz="0" w:space="0" w:color="auto"/>
        <w:bottom w:val="none" w:sz="0" w:space="0" w:color="auto"/>
        <w:right w:val="none" w:sz="0" w:space="0" w:color="auto"/>
      </w:divBdr>
    </w:div>
    <w:div w:id="239563693">
      <w:bodyDiv w:val="1"/>
      <w:marLeft w:val="0"/>
      <w:marRight w:val="0"/>
      <w:marTop w:val="0"/>
      <w:marBottom w:val="0"/>
      <w:divBdr>
        <w:top w:val="none" w:sz="0" w:space="0" w:color="auto"/>
        <w:left w:val="none" w:sz="0" w:space="0" w:color="auto"/>
        <w:bottom w:val="none" w:sz="0" w:space="0" w:color="auto"/>
        <w:right w:val="none" w:sz="0" w:space="0" w:color="auto"/>
      </w:divBdr>
    </w:div>
    <w:div w:id="243729587">
      <w:bodyDiv w:val="1"/>
      <w:marLeft w:val="0"/>
      <w:marRight w:val="0"/>
      <w:marTop w:val="0"/>
      <w:marBottom w:val="0"/>
      <w:divBdr>
        <w:top w:val="none" w:sz="0" w:space="0" w:color="auto"/>
        <w:left w:val="none" w:sz="0" w:space="0" w:color="auto"/>
        <w:bottom w:val="none" w:sz="0" w:space="0" w:color="auto"/>
        <w:right w:val="none" w:sz="0" w:space="0" w:color="auto"/>
      </w:divBdr>
    </w:div>
    <w:div w:id="252445317">
      <w:bodyDiv w:val="1"/>
      <w:marLeft w:val="0"/>
      <w:marRight w:val="0"/>
      <w:marTop w:val="0"/>
      <w:marBottom w:val="0"/>
      <w:divBdr>
        <w:top w:val="none" w:sz="0" w:space="0" w:color="auto"/>
        <w:left w:val="none" w:sz="0" w:space="0" w:color="auto"/>
        <w:bottom w:val="none" w:sz="0" w:space="0" w:color="auto"/>
        <w:right w:val="none" w:sz="0" w:space="0" w:color="auto"/>
      </w:divBdr>
    </w:div>
    <w:div w:id="261687000">
      <w:bodyDiv w:val="1"/>
      <w:marLeft w:val="0"/>
      <w:marRight w:val="0"/>
      <w:marTop w:val="0"/>
      <w:marBottom w:val="0"/>
      <w:divBdr>
        <w:top w:val="none" w:sz="0" w:space="0" w:color="auto"/>
        <w:left w:val="none" w:sz="0" w:space="0" w:color="auto"/>
        <w:bottom w:val="none" w:sz="0" w:space="0" w:color="auto"/>
        <w:right w:val="none" w:sz="0" w:space="0" w:color="auto"/>
      </w:divBdr>
      <w:divsChild>
        <w:div w:id="1251043482">
          <w:marLeft w:val="60"/>
          <w:marRight w:val="0"/>
          <w:marTop w:val="15"/>
          <w:marBottom w:val="0"/>
          <w:divBdr>
            <w:top w:val="none" w:sz="0" w:space="0" w:color="auto"/>
            <w:left w:val="none" w:sz="0" w:space="0" w:color="auto"/>
            <w:bottom w:val="none" w:sz="0" w:space="0" w:color="auto"/>
            <w:right w:val="none" w:sz="0" w:space="0" w:color="auto"/>
          </w:divBdr>
        </w:div>
      </w:divsChild>
    </w:div>
    <w:div w:id="265580572">
      <w:bodyDiv w:val="1"/>
      <w:marLeft w:val="0"/>
      <w:marRight w:val="0"/>
      <w:marTop w:val="0"/>
      <w:marBottom w:val="0"/>
      <w:divBdr>
        <w:top w:val="none" w:sz="0" w:space="0" w:color="auto"/>
        <w:left w:val="none" w:sz="0" w:space="0" w:color="auto"/>
        <w:bottom w:val="none" w:sz="0" w:space="0" w:color="auto"/>
        <w:right w:val="none" w:sz="0" w:space="0" w:color="auto"/>
      </w:divBdr>
    </w:div>
    <w:div w:id="268663452">
      <w:bodyDiv w:val="1"/>
      <w:marLeft w:val="0"/>
      <w:marRight w:val="0"/>
      <w:marTop w:val="0"/>
      <w:marBottom w:val="0"/>
      <w:divBdr>
        <w:top w:val="none" w:sz="0" w:space="0" w:color="auto"/>
        <w:left w:val="none" w:sz="0" w:space="0" w:color="auto"/>
        <w:bottom w:val="none" w:sz="0" w:space="0" w:color="auto"/>
        <w:right w:val="none" w:sz="0" w:space="0" w:color="auto"/>
      </w:divBdr>
      <w:divsChild>
        <w:div w:id="884946578">
          <w:marLeft w:val="2016"/>
          <w:marRight w:val="0"/>
          <w:marTop w:val="58"/>
          <w:marBottom w:val="0"/>
          <w:divBdr>
            <w:top w:val="none" w:sz="0" w:space="0" w:color="auto"/>
            <w:left w:val="none" w:sz="0" w:space="0" w:color="auto"/>
            <w:bottom w:val="none" w:sz="0" w:space="0" w:color="auto"/>
            <w:right w:val="none" w:sz="0" w:space="0" w:color="auto"/>
          </w:divBdr>
        </w:div>
      </w:divsChild>
    </w:div>
    <w:div w:id="269973056">
      <w:bodyDiv w:val="1"/>
      <w:marLeft w:val="0"/>
      <w:marRight w:val="0"/>
      <w:marTop w:val="0"/>
      <w:marBottom w:val="0"/>
      <w:divBdr>
        <w:top w:val="none" w:sz="0" w:space="0" w:color="auto"/>
        <w:left w:val="none" w:sz="0" w:space="0" w:color="auto"/>
        <w:bottom w:val="none" w:sz="0" w:space="0" w:color="auto"/>
        <w:right w:val="none" w:sz="0" w:space="0" w:color="auto"/>
      </w:divBdr>
    </w:div>
    <w:div w:id="277152916">
      <w:bodyDiv w:val="1"/>
      <w:marLeft w:val="0"/>
      <w:marRight w:val="0"/>
      <w:marTop w:val="0"/>
      <w:marBottom w:val="0"/>
      <w:divBdr>
        <w:top w:val="none" w:sz="0" w:space="0" w:color="auto"/>
        <w:left w:val="none" w:sz="0" w:space="0" w:color="auto"/>
        <w:bottom w:val="none" w:sz="0" w:space="0" w:color="auto"/>
        <w:right w:val="none" w:sz="0" w:space="0" w:color="auto"/>
      </w:divBdr>
    </w:div>
    <w:div w:id="304310755">
      <w:bodyDiv w:val="1"/>
      <w:marLeft w:val="0"/>
      <w:marRight w:val="0"/>
      <w:marTop w:val="0"/>
      <w:marBottom w:val="0"/>
      <w:divBdr>
        <w:top w:val="none" w:sz="0" w:space="0" w:color="auto"/>
        <w:left w:val="none" w:sz="0" w:space="0" w:color="auto"/>
        <w:bottom w:val="none" w:sz="0" w:space="0" w:color="auto"/>
        <w:right w:val="none" w:sz="0" w:space="0" w:color="auto"/>
      </w:divBdr>
    </w:div>
    <w:div w:id="304311317">
      <w:bodyDiv w:val="1"/>
      <w:marLeft w:val="0"/>
      <w:marRight w:val="0"/>
      <w:marTop w:val="0"/>
      <w:marBottom w:val="0"/>
      <w:divBdr>
        <w:top w:val="none" w:sz="0" w:space="0" w:color="auto"/>
        <w:left w:val="none" w:sz="0" w:space="0" w:color="auto"/>
        <w:bottom w:val="none" w:sz="0" w:space="0" w:color="auto"/>
        <w:right w:val="none" w:sz="0" w:space="0" w:color="auto"/>
      </w:divBdr>
    </w:div>
    <w:div w:id="309212640">
      <w:bodyDiv w:val="1"/>
      <w:marLeft w:val="0"/>
      <w:marRight w:val="0"/>
      <w:marTop w:val="0"/>
      <w:marBottom w:val="0"/>
      <w:divBdr>
        <w:top w:val="none" w:sz="0" w:space="0" w:color="auto"/>
        <w:left w:val="none" w:sz="0" w:space="0" w:color="auto"/>
        <w:bottom w:val="none" w:sz="0" w:space="0" w:color="auto"/>
        <w:right w:val="none" w:sz="0" w:space="0" w:color="auto"/>
      </w:divBdr>
    </w:div>
    <w:div w:id="319047567">
      <w:bodyDiv w:val="1"/>
      <w:marLeft w:val="0"/>
      <w:marRight w:val="0"/>
      <w:marTop w:val="0"/>
      <w:marBottom w:val="0"/>
      <w:divBdr>
        <w:top w:val="none" w:sz="0" w:space="0" w:color="auto"/>
        <w:left w:val="none" w:sz="0" w:space="0" w:color="auto"/>
        <w:bottom w:val="none" w:sz="0" w:space="0" w:color="auto"/>
        <w:right w:val="none" w:sz="0" w:space="0" w:color="auto"/>
      </w:divBdr>
    </w:div>
    <w:div w:id="322392325">
      <w:bodyDiv w:val="1"/>
      <w:marLeft w:val="0"/>
      <w:marRight w:val="0"/>
      <w:marTop w:val="0"/>
      <w:marBottom w:val="0"/>
      <w:divBdr>
        <w:top w:val="none" w:sz="0" w:space="0" w:color="auto"/>
        <w:left w:val="none" w:sz="0" w:space="0" w:color="auto"/>
        <w:bottom w:val="none" w:sz="0" w:space="0" w:color="auto"/>
        <w:right w:val="none" w:sz="0" w:space="0" w:color="auto"/>
      </w:divBdr>
    </w:div>
    <w:div w:id="336618627">
      <w:bodyDiv w:val="1"/>
      <w:marLeft w:val="0"/>
      <w:marRight w:val="0"/>
      <w:marTop w:val="0"/>
      <w:marBottom w:val="0"/>
      <w:divBdr>
        <w:top w:val="none" w:sz="0" w:space="0" w:color="auto"/>
        <w:left w:val="none" w:sz="0" w:space="0" w:color="auto"/>
        <w:bottom w:val="none" w:sz="0" w:space="0" w:color="auto"/>
        <w:right w:val="none" w:sz="0" w:space="0" w:color="auto"/>
      </w:divBdr>
    </w:div>
    <w:div w:id="337734401">
      <w:bodyDiv w:val="1"/>
      <w:marLeft w:val="0"/>
      <w:marRight w:val="0"/>
      <w:marTop w:val="0"/>
      <w:marBottom w:val="0"/>
      <w:divBdr>
        <w:top w:val="none" w:sz="0" w:space="0" w:color="auto"/>
        <w:left w:val="none" w:sz="0" w:space="0" w:color="auto"/>
        <w:bottom w:val="none" w:sz="0" w:space="0" w:color="auto"/>
        <w:right w:val="none" w:sz="0" w:space="0" w:color="auto"/>
      </w:divBdr>
    </w:div>
    <w:div w:id="340085080">
      <w:bodyDiv w:val="1"/>
      <w:marLeft w:val="0"/>
      <w:marRight w:val="0"/>
      <w:marTop w:val="0"/>
      <w:marBottom w:val="0"/>
      <w:divBdr>
        <w:top w:val="none" w:sz="0" w:space="0" w:color="auto"/>
        <w:left w:val="none" w:sz="0" w:space="0" w:color="auto"/>
        <w:bottom w:val="none" w:sz="0" w:space="0" w:color="auto"/>
        <w:right w:val="none" w:sz="0" w:space="0" w:color="auto"/>
      </w:divBdr>
    </w:div>
    <w:div w:id="348412759">
      <w:bodyDiv w:val="1"/>
      <w:marLeft w:val="0"/>
      <w:marRight w:val="0"/>
      <w:marTop w:val="0"/>
      <w:marBottom w:val="0"/>
      <w:divBdr>
        <w:top w:val="none" w:sz="0" w:space="0" w:color="auto"/>
        <w:left w:val="none" w:sz="0" w:space="0" w:color="auto"/>
        <w:bottom w:val="none" w:sz="0" w:space="0" w:color="auto"/>
        <w:right w:val="none" w:sz="0" w:space="0" w:color="auto"/>
      </w:divBdr>
    </w:div>
    <w:div w:id="361055885">
      <w:bodyDiv w:val="1"/>
      <w:marLeft w:val="0"/>
      <w:marRight w:val="0"/>
      <w:marTop w:val="0"/>
      <w:marBottom w:val="0"/>
      <w:divBdr>
        <w:top w:val="none" w:sz="0" w:space="0" w:color="auto"/>
        <w:left w:val="none" w:sz="0" w:space="0" w:color="auto"/>
        <w:bottom w:val="none" w:sz="0" w:space="0" w:color="auto"/>
        <w:right w:val="none" w:sz="0" w:space="0" w:color="auto"/>
      </w:divBdr>
    </w:div>
    <w:div w:id="366101009">
      <w:bodyDiv w:val="1"/>
      <w:marLeft w:val="0"/>
      <w:marRight w:val="0"/>
      <w:marTop w:val="0"/>
      <w:marBottom w:val="0"/>
      <w:divBdr>
        <w:top w:val="none" w:sz="0" w:space="0" w:color="auto"/>
        <w:left w:val="none" w:sz="0" w:space="0" w:color="auto"/>
        <w:bottom w:val="none" w:sz="0" w:space="0" w:color="auto"/>
        <w:right w:val="none" w:sz="0" w:space="0" w:color="auto"/>
      </w:divBdr>
      <w:divsChild>
        <w:div w:id="1044521123">
          <w:marLeft w:val="1166"/>
          <w:marRight w:val="0"/>
          <w:marTop w:val="106"/>
          <w:marBottom w:val="0"/>
          <w:divBdr>
            <w:top w:val="none" w:sz="0" w:space="0" w:color="auto"/>
            <w:left w:val="none" w:sz="0" w:space="0" w:color="auto"/>
            <w:bottom w:val="none" w:sz="0" w:space="0" w:color="auto"/>
            <w:right w:val="none" w:sz="0" w:space="0" w:color="auto"/>
          </w:divBdr>
        </w:div>
      </w:divsChild>
    </w:div>
    <w:div w:id="367142848">
      <w:bodyDiv w:val="1"/>
      <w:marLeft w:val="0"/>
      <w:marRight w:val="0"/>
      <w:marTop w:val="0"/>
      <w:marBottom w:val="0"/>
      <w:divBdr>
        <w:top w:val="none" w:sz="0" w:space="0" w:color="auto"/>
        <w:left w:val="none" w:sz="0" w:space="0" w:color="auto"/>
        <w:bottom w:val="none" w:sz="0" w:space="0" w:color="auto"/>
        <w:right w:val="none" w:sz="0" w:space="0" w:color="auto"/>
      </w:divBdr>
    </w:div>
    <w:div w:id="374817703">
      <w:bodyDiv w:val="1"/>
      <w:marLeft w:val="0"/>
      <w:marRight w:val="0"/>
      <w:marTop w:val="0"/>
      <w:marBottom w:val="0"/>
      <w:divBdr>
        <w:top w:val="none" w:sz="0" w:space="0" w:color="auto"/>
        <w:left w:val="none" w:sz="0" w:space="0" w:color="auto"/>
        <w:bottom w:val="none" w:sz="0" w:space="0" w:color="auto"/>
        <w:right w:val="none" w:sz="0" w:space="0" w:color="auto"/>
      </w:divBdr>
      <w:divsChild>
        <w:div w:id="2136410240">
          <w:marLeft w:val="547"/>
          <w:marRight w:val="0"/>
          <w:marTop w:val="115"/>
          <w:marBottom w:val="0"/>
          <w:divBdr>
            <w:top w:val="none" w:sz="0" w:space="0" w:color="auto"/>
            <w:left w:val="none" w:sz="0" w:space="0" w:color="auto"/>
            <w:bottom w:val="none" w:sz="0" w:space="0" w:color="auto"/>
            <w:right w:val="none" w:sz="0" w:space="0" w:color="auto"/>
          </w:divBdr>
        </w:div>
      </w:divsChild>
    </w:div>
    <w:div w:id="375665028">
      <w:bodyDiv w:val="1"/>
      <w:marLeft w:val="0"/>
      <w:marRight w:val="0"/>
      <w:marTop w:val="0"/>
      <w:marBottom w:val="0"/>
      <w:divBdr>
        <w:top w:val="none" w:sz="0" w:space="0" w:color="auto"/>
        <w:left w:val="none" w:sz="0" w:space="0" w:color="auto"/>
        <w:bottom w:val="none" w:sz="0" w:space="0" w:color="auto"/>
        <w:right w:val="none" w:sz="0" w:space="0" w:color="auto"/>
      </w:divBdr>
    </w:div>
    <w:div w:id="378477083">
      <w:bodyDiv w:val="1"/>
      <w:marLeft w:val="0"/>
      <w:marRight w:val="0"/>
      <w:marTop w:val="0"/>
      <w:marBottom w:val="0"/>
      <w:divBdr>
        <w:top w:val="none" w:sz="0" w:space="0" w:color="auto"/>
        <w:left w:val="none" w:sz="0" w:space="0" w:color="auto"/>
        <w:bottom w:val="none" w:sz="0" w:space="0" w:color="auto"/>
        <w:right w:val="none" w:sz="0" w:space="0" w:color="auto"/>
      </w:divBdr>
    </w:div>
    <w:div w:id="409666914">
      <w:bodyDiv w:val="1"/>
      <w:marLeft w:val="0"/>
      <w:marRight w:val="0"/>
      <w:marTop w:val="0"/>
      <w:marBottom w:val="0"/>
      <w:divBdr>
        <w:top w:val="none" w:sz="0" w:space="0" w:color="auto"/>
        <w:left w:val="none" w:sz="0" w:space="0" w:color="auto"/>
        <w:bottom w:val="none" w:sz="0" w:space="0" w:color="auto"/>
        <w:right w:val="none" w:sz="0" w:space="0" w:color="auto"/>
      </w:divBdr>
    </w:div>
    <w:div w:id="418253617">
      <w:bodyDiv w:val="1"/>
      <w:marLeft w:val="0"/>
      <w:marRight w:val="0"/>
      <w:marTop w:val="0"/>
      <w:marBottom w:val="0"/>
      <w:divBdr>
        <w:top w:val="none" w:sz="0" w:space="0" w:color="auto"/>
        <w:left w:val="none" w:sz="0" w:space="0" w:color="auto"/>
        <w:bottom w:val="none" w:sz="0" w:space="0" w:color="auto"/>
        <w:right w:val="none" w:sz="0" w:space="0" w:color="auto"/>
      </w:divBdr>
    </w:div>
    <w:div w:id="418790862">
      <w:bodyDiv w:val="1"/>
      <w:marLeft w:val="0"/>
      <w:marRight w:val="0"/>
      <w:marTop w:val="0"/>
      <w:marBottom w:val="0"/>
      <w:divBdr>
        <w:top w:val="none" w:sz="0" w:space="0" w:color="auto"/>
        <w:left w:val="none" w:sz="0" w:space="0" w:color="auto"/>
        <w:bottom w:val="none" w:sz="0" w:space="0" w:color="auto"/>
        <w:right w:val="none" w:sz="0" w:space="0" w:color="auto"/>
      </w:divBdr>
      <w:divsChild>
        <w:div w:id="798650450">
          <w:marLeft w:val="1166"/>
          <w:marRight w:val="0"/>
          <w:marTop w:val="106"/>
          <w:marBottom w:val="0"/>
          <w:divBdr>
            <w:top w:val="none" w:sz="0" w:space="0" w:color="auto"/>
            <w:left w:val="none" w:sz="0" w:space="0" w:color="auto"/>
            <w:bottom w:val="none" w:sz="0" w:space="0" w:color="auto"/>
            <w:right w:val="none" w:sz="0" w:space="0" w:color="auto"/>
          </w:divBdr>
        </w:div>
      </w:divsChild>
    </w:div>
    <w:div w:id="429391977">
      <w:bodyDiv w:val="1"/>
      <w:marLeft w:val="0"/>
      <w:marRight w:val="0"/>
      <w:marTop w:val="0"/>
      <w:marBottom w:val="0"/>
      <w:divBdr>
        <w:top w:val="none" w:sz="0" w:space="0" w:color="auto"/>
        <w:left w:val="none" w:sz="0" w:space="0" w:color="auto"/>
        <w:bottom w:val="none" w:sz="0" w:space="0" w:color="auto"/>
        <w:right w:val="none" w:sz="0" w:space="0" w:color="auto"/>
      </w:divBdr>
    </w:div>
    <w:div w:id="433551832">
      <w:bodyDiv w:val="1"/>
      <w:marLeft w:val="0"/>
      <w:marRight w:val="0"/>
      <w:marTop w:val="0"/>
      <w:marBottom w:val="0"/>
      <w:divBdr>
        <w:top w:val="none" w:sz="0" w:space="0" w:color="auto"/>
        <w:left w:val="none" w:sz="0" w:space="0" w:color="auto"/>
        <w:bottom w:val="none" w:sz="0" w:space="0" w:color="auto"/>
        <w:right w:val="none" w:sz="0" w:space="0" w:color="auto"/>
      </w:divBdr>
    </w:div>
    <w:div w:id="458307054">
      <w:bodyDiv w:val="1"/>
      <w:marLeft w:val="0"/>
      <w:marRight w:val="0"/>
      <w:marTop w:val="0"/>
      <w:marBottom w:val="0"/>
      <w:divBdr>
        <w:top w:val="none" w:sz="0" w:space="0" w:color="auto"/>
        <w:left w:val="none" w:sz="0" w:space="0" w:color="auto"/>
        <w:bottom w:val="none" w:sz="0" w:space="0" w:color="auto"/>
        <w:right w:val="none" w:sz="0" w:space="0" w:color="auto"/>
      </w:divBdr>
    </w:div>
    <w:div w:id="483085120">
      <w:bodyDiv w:val="1"/>
      <w:marLeft w:val="0"/>
      <w:marRight w:val="0"/>
      <w:marTop w:val="0"/>
      <w:marBottom w:val="0"/>
      <w:divBdr>
        <w:top w:val="none" w:sz="0" w:space="0" w:color="auto"/>
        <w:left w:val="none" w:sz="0" w:space="0" w:color="auto"/>
        <w:bottom w:val="none" w:sz="0" w:space="0" w:color="auto"/>
        <w:right w:val="none" w:sz="0" w:space="0" w:color="auto"/>
      </w:divBdr>
      <w:divsChild>
        <w:div w:id="69430277">
          <w:marLeft w:val="1166"/>
          <w:marRight w:val="0"/>
          <w:marTop w:val="106"/>
          <w:marBottom w:val="0"/>
          <w:divBdr>
            <w:top w:val="none" w:sz="0" w:space="0" w:color="auto"/>
            <w:left w:val="none" w:sz="0" w:space="0" w:color="auto"/>
            <w:bottom w:val="none" w:sz="0" w:space="0" w:color="auto"/>
            <w:right w:val="none" w:sz="0" w:space="0" w:color="auto"/>
          </w:divBdr>
        </w:div>
      </w:divsChild>
    </w:div>
    <w:div w:id="507215712">
      <w:bodyDiv w:val="1"/>
      <w:marLeft w:val="0"/>
      <w:marRight w:val="0"/>
      <w:marTop w:val="0"/>
      <w:marBottom w:val="0"/>
      <w:divBdr>
        <w:top w:val="none" w:sz="0" w:space="0" w:color="auto"/>
        <w:left w:val="none" w:sz="0" w:space="0" w:color="auto"/>
        <w:bottom w:val="none" w:sz="0" w:space="0" w:color="auto"/>
        <w:right w:val="none" w:sz="0" w:space="0" w:color="auto"/>
      </w:divBdr>
    </w:div>
    <w:div w:id="507867349">
      <w:bodyDiv w:val="1"/>
      <w:marLeft w:val="0"/>
      <w:marRight w:val="0"/>
      <w:marTop w:val="0"/>
      <w:marBottom w:val="0"/>
      <w:divBdr>
        <w:top w:val="none" w:sz="0" w:space="0" w:color="auto"/>
        <w:left w:val="none" w:sz="0" w:space="0" w:color="auto"/>
        <w:bottom w:val="none" w:sz="0" w:space="0" w:color="auto"/>
        <w:right w:val="none" w:sz="0" w:space="0" w:color="auto"/>
      </w:divBdr>
    </w:div>
    <w:div w:id="508985209">
      <w:bodyDiv w:val="1"/>
      <w:marLeft w:val="0"/>
      <w:marRight w:val="0"/>
      <w:marTop w:val="0"/>
      <w:marBottom w:val="0"/>
      <w:divBdr>
        <w:top w:val="none" w:sz="0" w:space="0" w:color="auto"/>
        <w:left w:val="none" w:sz="0" w:space="0" w:color="auto"/>
        <w:bottom w:val="none" w:sz="0" w:space="0" w:color="auto"/>
        <w:right w:val="none" w:sz="0" w:space="0" w:color="auto"/>
      </w:divBdr>
    </w:div>
    <w:div w:id="509754841">
      <w:bodyDiv w:val="1"/>
      <w:marLeft w:val="0"/>
      <w:marRight w:val="0"/>
      <w:marTop w:val="0"/>
      <w:marBottom w:val="0"/>
      <w:divBdr>
        <w:top w:val="none" w:sz="0" w:space="0" w:color="auto"/>
        <w:left w:val="none" w:sz="0" w:space="0" w:color="auto"/>
        <w:bottom w:val="none" w:sz="0" w:space="0" w:color="auto"/>
        <w:right w:val="none" w:sz="0" w:space="0" w:color="auto"/>
      </w:divBdr>
    </w:div>
    <w:div w:id="514929019">
      <w:bodyDiv w:val="1"/>
      <w:marLeft w:val="0"/>
      <w:marRight w:val="0"/>
      <w:marTop w:val="0"/>
      <w:marBottom w:val="0"/>
      <w:divBdr>
        <w:top w:val="none" w:sz="0" w:space="0" w:color="auto"/>
        <w:left w:val="none" w:sz="0" w:space="0" w:color="auto"/>
        <w:bottom w:val="none" w:sz="0" w:space="0" w:color="auto"/>
        <w:right w:val="none" w:sz="0" w:space="0" w:color="auto"/>
      </w:divBdr>
    </w:div>
    <w:div w:id="521169061">
      <w:bodyDiv w:val="1"/>
      <w:marLeft w:val="0"/>
      <w:marRight w:val="0"/>
      <w:marTop w:val="0"/>
      <w:marBottom w:val="0"/>
      <w:divBdr>
        <w:top w:val="none" w:sz="0" w:space="0" w:color="auto"/>
        <w:left w:val="none" w:sz="0" w:space="0" w:color="auto"/>
        <w:bottom w:val="none" w:sz="0" w:space="0" w:color="auto"/>
        <w:right w:val="none" w:sz="0" w:space="0" w:color="auto"/>
      </w:divBdr>
    </w:div>
    <w:div w:id="523522464">
      <w:bodyDiv w:val="1"/>
      <w:marLeft w:val="0"/>
      <w:marRight w:val="0"/>
      <w:marTop w:val="0"/>
      <w:marBottom w:val="0"/>
      <w:divBdr>
        <w:top w:val="none" w:sz="0" w:space="0" w:color="auto"/>
        <w:left w:val="none" w:sz="0" w:space="0" w:color="auto"/>
        <w:bottom w:val="none" w:sz="0" w:space="0" w:color="auto"/>
        <w:right w:val="none" w:sz="0" w:space="0" w:color="auto"/>
      </w:divBdr>
    </w:div>
    <w:div w:id="533032731">
      <w:bodyDiv w:val="1"/>
      <w:marLeft w:val="0"/>
      <w:marRight w:val="0"/>
      <w:marTop w:val="0"/>
      <w:marBottom w:val="0"/>
      <w:divBdr>
        <w:top w:val="none" w:sz="0" w:space="0" w:color="auto"/>
        <w:left w:val="none" w:sz="0" w:space="0" w:color="auto"/>
        <w:bottom w:val="none" w:sz="0" w:space="0" w:color="auto"/>
        <w:right w:val="none" w:sz="0" w:space="0" w:color="auto"/>
      </w:divBdr>
    </w:div>
    <w:div w:id="533419016">
      <w:bodyDiv w:val="1"/>
      <w:marLeft w:val="0"/>
      <w:marRight w:val="0"/>
      <w:marTop w:val="0"/>
      <w:marBottom w:val="0"/>
      <w:divBdr>
        <w:top w:val="none" w:sz="0" w:space="0" w:color="auto"/>
        <w:left w:val="none" w:sz="0" w:space="0" w:color="auto"/>
        <w:bottom w:val="none" w:sz="0" w:space="0" w:color="auto"/>
        <w:right w:val="none" w:sz="0" w:space="0" w:color="auto"/>
      </w:divBdr>
    </w:div>
    <w:div w:id="533495299">
      <w:bodyDiv w:val="1"/>
      <w:marLeft w:val="0"/>
      <w:marRight w:val="0"/>
      <w:marTop w:val="0"/>
      <w:marBottom w:val="0"/>
      <w:divBdr>
        <w:top w:val="none" w:sz="0" w:space="0" w:color="auto"/>
        <w:left w:val="none" w:sz="0" w:space="0" w:color="auto"/>
        <w:bottom w:val="none" w:sz="0" w:space="0" w:color="auto"/>
        <w:right w:val="none" w:sz="0" w:space="0" w:color="auto"/>
      </w:divBdr>
    </w:div>
    <w:div w:id="551576836">
      <w:bodyDiv w:val="1"/>
      <w:marLeft w:val="0"/>
      <w:marRight w:val="0"/>
      <w:marTop w:val="0"/>
      <w:marBottom w:val="0"/>
      <w:divBdr>
        <w:top w:val="none" w:sz="0" w:space="0" w:color="auto"/>
        <w:left w:val="none" w:sz="0" w:space="0" w:color="auto"/>
        <w:bottom w:val="none" w:sz="0" w:space="0" w:color="auto"/>
        <w:right w:val="none" w:sz="0" w:space="0" w:color="auto"/>
      </w:divBdr>
    </w:div>
    <w:div w:id="565457474">
      <w:bodyDiv w:val="1"/>
      <w:marLeft w:val="0"/>
      <w:marRight w:val="0"/>
      <w:marTop w:val="0"/>
      <w:marBottom w:val="0"/>
      <w:divBdr>
        <w:top w:val="none" w:sz="0" w:space="0" w:color="auto"/>
        <w:left w:val="none" w:sz="0" w:space="0" w:color="auto"/>
        <w:bottom w:val="none" w:sz="0" w:space="0" w:color="auto"/>
        <w:right w:val="none" w:sz="0" w:space="0" w:color="auto"/>
      </w:divBdr>
      <w:divsChild>
        <w:div w:id="354892455">
          <w:marLeft w:val="1166"/>
          <w:marRight w:val="0"/>
          <w:marTop w:val="106"/>
          <w:marBottom w:val="0"/>
          <w:divBdr>
            <w:top w:val="none" w:sz="0" w:space="0" w:color="auto"/>
            <w:left w:val="none" w:sz="0" w:space="0" w:color="auto"/>
            <w:bottom w:val="none" w:sz="0" w:space="0" w:color="auto"/>
            <w:right w:val="none" w:sz="0" w:space="0" w:color="auto"/>
          </w:divBdr>
        </w:div>
      </w:divsChild>
    </w:div>
    <w:div w:id="575164841">
      <w:bodyDiv w:val="1"/>
      <w:marLeft w:val="0"/>
      <w:marRight w:val="0"/>
      <w:marTop w:val="0"/>
      <w:marBottom w:val="0"/>
      <w:divBdr>
        <w:top w:val="none" w:sz="0" w:space="0" w:color="auto"/>
        <w:left w:val="none" w:sz="0" w:space="0" w:color="auto"/>
        <w:bottom w:val="none" w:sz="0" w:space="0" w:color="auto"/>
        <w:right w:val="none" w:sz="0" w:space="0" w:color="auto"/>
      </w:divBdr>
    </w:div>
    <w:div w:id="577054483">
      <w:bodyDiv w:val="1"/>
      <w:marLeft w:val="0"/>
      <w:marRight w:val="0"/>
      <w:marTop w:val="0"/>
      <w:marBottom w:val="0"/>
      <w:divBdr>
        <w:top w:val="none" w:sz="0" w:space="0" w:color="auto"/>
        <w:left w:val="none" w:sz="0" w:space="0" w:color="auto"/>
        <w:bottom w:val="none" w:sz="0" w:space="0" w:color="auto"/>
        <w:right w:val="none" w:sz="0" w:space="0" w:color="auto"/>
      </w:divBdr>
    </w:div>
    <w:div w:id="587467060">
      <w:bodyDiv w:val="1"/>
      <w:marLeft w:val="0"/>
      <w:marRight w:val="0"/>
      <w:marTop w:val="0"/>
      <w:marBottom w:val="0"/>
      <w:divBdr>
        <w:top w:val="none" w:sz="0" w:space="0" w:color="auto"/>
        <w:left w:val="none" w:sz="0" w:space="0" w:color="auto"/>
        <w:bottom w:val="none" w:sz="0" w:space="0" w:color="auto"/>
        <w:right w:val="none" w:sz="0" w:space="0" w:color="auto"/>
      </w:divBdr>
    </w:div>
    <w:div w:id="589046164">
      <w:bodyDiv w:val="1"/>
      <w:marLeft w:val="0"/>
      <w:marRight w:val="0"/>
      <w:marTop w:val="0"/>
      <w:marBottom w:val="0"/>
      <w:divBdr>
        <w:top w:val="none" w:sz="0" w:space="0" w:color="auto"/>
        <w:left w:val="none" w:sz="0" w:space="0" w:color="auto"/>
        <w:bottom w:val="none" w:sz="0" w:space="0" w:color="auto"/>
        <w:right w:val="none" w:sz="0" w:space="0" w:color="auto"/>
      </w:divBdr>
      <w:divsChild>
        <w:div w:id="328096480">
          <w:marLeft w:val="0"/>
          <w:marRight w:val="0"/>
          <w:marTop w:val="0"/>
          <w:marBottom w:val="0"/>
          <w:divBdr>
            <w:top w:val="none" w:sz="0" w:space="0" w:color="auto"/>
            <w:left w:val="none" w:sz="0" w:space="0" w:color="auto"/>
            <w:bottom w:val="none" w:sz="0" w:space="0" w:color="auto"/>
            <w:right w:val="none" w:sz="0" w:space="0" w:color="auto"/>
          </w:divBdr>
        </w:div>
        <w:div w:id="946890631">
          <w:marLeft w:val="0"/>
          <w:marRight w:val="0"/>
          <w:marTop w:val="0"/>
          <w:marBottom w:val="0"/>
          <w:divBdr>
            <w:top w:val="none" w:sz="0" w:space="0" w:color="auto"/>
            <w:left w:val="none" w:sz="0" w:space="0" w:color="auto"/>
            <w:bottom w:val="none" w:sz="0" w:space="0" w:color="auto"/>
            <w:right w:val="none" w:sz="0" w:space="0" w:color="auto"/>
          </w:divBdr>
        </w:div>
        <w:div w:id="1377583121">
          <w:marLeft w:val="0"/>
          <w:marRight w:val="0"/>
          <w:marTop w:val="0"/>
          <w:marBottom w:val="0"/>
          <w:divBdr>
            <w:top w:val="none" w:sz="0" w:space="0" w:color="auto"/>
            <w:left w:val="none" w:sz="0" w:space="0" w:color="auto"/>
            <w:bottom w:val="none" w:sz="0" w:space="0" w:color="auto"/>
            <w:right w:val="none" w:sz="0" w:space="0" w:color="auto"/>
          </w:divBdr>
        </w:div>
        <w:div w:id="1615746098">
          <w:marLeft w:val="0"/>
          <w:marRight w:val="0"/>
          <w:marTop w:val="0"/>
          <w:marBottom w:val="0"/>
          <w:divBdr>
            <w:top w:val="none" w:sz="0" w:space="0" w:color="auto"/>
            <w:left w:val="none" w:sz="0" w:space="0" w:color="auto"/>
            <w:bottom w:val="none" w:sz="0" w:space="0" w:color="auto"/>
            <w:right w:val="none" w:sz="0" w:space="0" w:color="auto"/>
          </w:divBdr>
        </w:div>
        <w:div w:id="1728140313">
          <w:marLeft w:val="0"/>
          <w:marRight w:val="0"/>
          <w:marTop w:val="0"/>
          <w:marBottom w:val="0"/>
          <w:divBdr>
            <w:top w:val="none" w:sz="0" w:space="0" w:color="auto"/>
            <w:left w:val="none" w:sz="0" w:space="0" w:color="auto"/>
            <w:bottom w:val="none" w:sz="0" w:space="0" w:color="auto"/>
            <w:right w:val="none" w:sz="0" w:space="0" w:color="auto"/>
          </w:divBdr>
        </w:div>
        <w:div w:id="1766994934">
          <w:marLeft w:val="0"/>
          <w:marRight w:val="0"/>
          <w:marTop w:val="0"/>
          <w:marBottom w:val="0"/>
          <w:divBdr>
            <w:top w:val="none" w:sz="0" w:space="0" w:color="auto"/>
            <w:left w:val="none" w:sz="0" w:space="0" w:color="auto"/>
            <w:bottom w:val="none" w:sz="0" w:space="0" w:color="auto"/>
            <w:right w:val="none" w:sz="0" w:space="0" w:color="auto"/>
          </w:divBdr>
        </w:div>
        <w:div w:id="1789474432">
          <w:marLeft w:val="0"/>
          <w:marRight w:val="0"/>
          <w:marTop w:val="0"/>
          <w:marBottom w:val="0"/>
          <w:divBdr>
            <w:top w:val="none" w:sz="0" w:space="0" w:color="auto"/>
            <w:left w:val="none" w:sz="0" w:space="0" w:color="auto"/>
            <w:bottom w:val="none" w:sz="0" w:space="0" w:color="auto"/>
            <w:right w:val="none" w:sz="0" w:space="0" w:color="auto"/>
          </w:divBdr>
        </w:div>
        <w:div w:id="1840123379">
          <w:marLeft w:val="0"/>
          <w:marRight w:val="0"/>
          <w:marTop w:val="0"/>
          <w:marBottom w:val="0"/>
          <w:divBdr>
            <w:top w:val="none" w:sz="0" w:space="0" w:color="auto"/>
            <w:left w:val="none" w:sz="0" w:space="0" w:color="auto"/>
            <w:bottom w:val="none" w:sz="0" w:space="0" w:color="auto"/>
            <w:right w:val="none" w:sz="0" w:space="0" w:color="auto"/>
          </w:divBdr>
        </w:div>
        <w:div w:id="2116555978">
          <w:marLeft w:val="0"/>
          <w:marRight w:val="0"/>
          <w:marTop w:val="0"/>
          <w:marBottom w:val="0"/>
          <w:divBdr>
            <w:top w:val="none" w:sz="0" w:space="0" w:color="auto"/>
            <w:left w:val="none" w:sz="0" w:space="0" w:color="auto"/>
            <w:bottom w:val="none" w:sz="0" w:space="0" w:color="auto"/>
            <w:right w:val="none" w:sz="0" w:space="0" w:color="auto"/>
          </w:divBdr>
        </w:div>
      </w:divsChild>
    </w:div>
    <w:div w:id="603419880">
      <w:bodyDiv w:val="1"/>
      <w:marLeft w:val="0"/>
      <w:marRight w:val="0"/>
      <w:marTop w:val="0"/>
      <w:marBottom w:val="0"/>
      <w:divBdr>
        <w:top w:val="none" w:sz="0" w:space="0" w:color="auto"/>
        <w:left w:val="none" w:sz="0" w:space="0" w:color="auto"/>
        <w:bottom w:val="none" w:sz="0" w:space="0" w:color="auto"/>
        <w:right w:val="none" w:sz="0" w:space="0" w:color="auto"/>
      </w:divBdr>
    </w:div>
    <w:div w:id="611478607">
      <w:bodyDiv w:val="1"/>
      <w:marLeft w:val="0"/>
      <w:marRight w:val="0"/>
      <w:marTop w:val="0"/>
      <w:marBottom w:val="0"/>
      <w:divBdr>
        <w:top w:val="none" w:sz="0" w:space="0" w:color="auto"/>
        <w:left w:val="none" w:sz="0" w:space="0" w:color="auto"/>
        <w:bottom w:val="none" w:sz="0" w:space="0" w:color="auto"/>
        <w:right w:val="none" w:sz="0" w:space="0" w:color="auto"/>
      </w:divBdr>
    </w:div>
    <w:div w:id="614866584">
      <w:bodyDiv w:val="1"/>
      <w:marLeft w:val="0"/>
      <w:marRight w:val="0"/>
      <w:marTop w:val="0"/>
      <w:marBottom w:val="0"/>
      <w:divBdr>
        <w:top w:val="none" w:sz="0" w:space="0" w:color="auto"/>
        <w:left w:val="none" w:sz="0" w:space="0" w:color="auto"/>
        <w:bottom w:val="none" w:sz="0" w:space="0" w:color="auto"/>
        <w:right w:val="none" w:sz="0" w:space="0" w:color="auto"/>
      </w:divBdr>
    </w:div>
    <w:div w:id="628784878">
      <w:bodyDiv w:val="1"/>
      <w:marLeft w:val="0"/>
      <w:marRight w:val="0"/>
      <w:marTop w:val="0"/>
      <w:marBottom w:val="0"/>
      <w:divBdr>
        <w:top w:val="none" w:sz="0" w:space="0" w:color="auto"/>
        <w:left w:val="none" w:sz="0" w:space="0" w:color="auto"/>
        <w:bottom w:val="none" w:sz="0" w:space="0" w:color="auto"/>
        <w:right w:val="none" w:sz="0" w:space="0" w:color="auto"/>
      </w:divBdr>
    </w:div>
    <w:div w:id="641009216">
      <w:bodyDiv w:val="1"/>
      <w:marLeft w:val="0"/>
      <w:marRight w:val="0"/>
      <w:marTop w:val="0"/>
      <w:marBottom w:val="0"/>
      <w:divBdr>
        <w:top w:val="none" w:sz="0" w:space="0" w:color="auto"/>
        <w:left w:val="none" w:sz="0" w:space="0" w:color="auto"/>
        <w:bottom w:val="none" w:sz="0" w:space="0" w:color="auto"/>
        <w:right w:val="none" w:sz="0" w:space="0" w:color="auto"/>
      </w:divBdr>
    </w:div>
    <w:div w:id="645399695">
      <w:bodyDiv w:val="1"/>
      <w:marLeft w:val="0"/>
      <w:marRight w:val="0"/>
      <w:marTop w:val="0"/>
      <w:marBottom w:val="0"/>
      <w:divBdr>
        <w:top w:val="none" w:sz="0" w:space="0" w:color="auto"/>
        <w:left w:val="none" w:sz="0" w:space="0" w:color="auto"/>
        <w:bottom w:val="none" w:sz="0" w:space="0" w:color="auto"/>
        <w:right w:val="none" w:sz="0" w:space="0" w:color="auto"/>
      </w:divBdr>
      <w:divsChild>
        <w:div w:id="1306083810">
          <w:marLeft w:val="547"/>
          <w:marRight w:val="0"/>
          <w:marTop w:val="115"/>
          <w:marBottom w:val="0"/>
          <w:divBdr>
            <w:top w:val="none" w:sz="0" w:space="0" w:color="auto"/>
            <w:left w:val="none" w:sz="0" w:space="0" w:color="auto"/>
            <w:bottom w:val="none" w:sz="0" w:space="0" w:color="auto"/>
            <w:right w:val="none" w:sz="0" w:space="0" w:color="auto"/>
          </w:divBdr>
        </w:div>
      </w:divsChild>
    </w:div>
    <w:div w:id="657391786">
      <w:bodyDiv w:val="1"/>
      <w:marLeft w:val="0"/>
      <w:marRight w:val="0"/>
      <w:marTop w:val="0"/>
      <w:marBottom w:val="0"/>
      <w:divBdr>
        <w:top w:val="none" w:sz="0" w:space="0" w:color="auto"/>
        <w:left w:val="none" w:sz="0" w:space="0" w:color="auto"/>
        <w:bottom w:val="none" w:sz="0" w:space="0" w:color="auto"/>
        <w:right w:val="none" w:sz="0" w:space="0" w:color="auto"/>
      </w:divBdr>
    </w:div>
    <w:div w:id="665473416">
      <w:bodyDiv w:val="1"/>
      <w:marLeft w:val="0"/>
      <w:marRight w:val="0"/>
      <w:marTop w:val="0"/>
      <w:marBottom w:val="0"/>
      <w:divBdr>
        <w:top w:val="none" w:sz="0" w:space="0" w:color="auto"/>
        <w:left w:val="none" w:sz="0" w:space="0" w:color="auto"/>
        <w:bottom w:val="none" w:sz="0" w:space="0" w:color="auto"/>
        <w:right w:val="none" w:sz="0" w:space="0" w:color="auto"/>
      </w:divBdr>
    </w:div>
    <w:div w:id="680087355">
      <w:bodyDiv w:val="1"/>
      <w:marLeft w:val="0"/>
      <w:marRight w:val="0"/>
      <w:marTop w:val="0"/>
      <w:marBottom w:val="0"/>
      <w:divBdr>
        <w:top w:val="none" w:sz="0" w:space="0" w:color="auto"/>
        <w:left w:val="none" w:sz="0" w:space="0" w:color="auto"/>
        <w:bottom w:val="none" w:sz="0" w:space="0" w:color="auto"/>
        <w:right w:val="none" w:sz="0" w:space="0" w:color="auto"/>
      </w:divBdr>
      <w:divsChild>
        <w:div w:id="339241145">
          <w:marLeft w:val="1166"/>
          <w:marRight w:val="0"/>
          <w:marTop w:val="106"/>
          <w:marBottom w:val="0"/>
          <w:divBdr>
            <w:top w:val="none" w:sz="0" w:space="0" w:color="auto"/>
            <w:left w:val="none" w:sz="0" w:space="0" w:color="auto"/>
            <w:bottom w:val="none" w:sz="0" w:space="0" w:color="auto"/>
            <w:right w:val="none" w:sz="0" w:space="0" w:color="auto"/>
          </w:divBdr>
        </w:div>
      </w:divsChild>
    </w:div>
    <w:div w:id="681593173">
      <w:bodyDiv w:val="1"/>
      <w:marLeft w:val="0"/>
      <w:marRight w:val="0"/>
      <w:marTop w:val="0"/>
      <w:marBottom w:val="0"/>
      <w:divBdr>
        <w:top w:val="none" w:sz="0" w:space="0" w:color="auto"/>
        <w:left w:val="none" w:sz="0" w:space="0" w:color="auto"/>
        <w:bottom w:val="none" w:sz="0" w:space="0" w:color="auto"/>
        <w:right w:val="none" w:sz="0" w:space="0" w:color="auto"/>
      </w:divBdr>
    </w:div>
    <w:div w:id="685668978">
      <w:bodyDiv w:val="1"/>
      <w:marLeft w:val="0"/>
      <w:marRight w:val="0"/>
      <w:marTop w:val="0"/>
      <w:marBottom w:val="0"/>
      <w:divBdr>
        <w:top w:val="none" w:sz="0" w:space="0" w:color="auto"/>
        <w:left w:val="none" w:sz="0" w:space="0" w:color="auto"/>
        <w:bottom w:val="none" w:sz="0" w:space="0" w:color="auto"/>
        <w:right w:val="none" w:sz="0" w:space="0" w:color="auto"/>
      </w:divBdr>
    </w:div>
    <w:div w:id="687364603">
      <w:bodyDiv w:val="1"/>
      <w:marLeft w:val="0"/>
      <w:marRight w:val="0"/>
      <w:marTop w:val="0"/>
      <w:marBottom w:val="0"/>
      <w:divBdr>
        <w:top w:val="none" w:sz="0" w:space="0" w:color="auto"/>
        <w:left w:val="none" w:sz="0" w:space="0" w:color="auto"/>
        <w:bottom w:val="none" w:sz="0" w:space="0" w:color="auto"/>
        <w:right w:val="none" w:sz="0" w:space="0" w:color="auto"/>
      </w:divBdr>
    </w:div>
    <w:div w:id="691223656">
      <w:bodyDiv w:val="1"/>
      <w:marLeft w:val="0"/>
      <w:marRight w:val="0"/>
      <w:marTop w:val="0"/>
      <w:marBottom w:val="0"/>
      <w:divBdr>
        <w:top w:val="none" w:sz="0" w:space="0" w:color="auto"/>
        <w:left w:val="none" w:sz="0" w:space="0" w:color="auto"/>
        <w:bottom w:val="none" w:sz="0" w:space="0" w:color="auto"/>
        <w:right w:val="none" w:sz="0" w:space="0" w:color="auto"/>
      </w:divBdr>
      <w:divsChild>
        <w:div w:id="1715079580">
          <w:marLeft w:val="547"/>
          <w:marRight w:val="0"/>
          <w:marTop w:val="115"/>
          <w:marBottom w:val="0"/>
          <w:divBdr>
            <w:top w:val="none" w:sz="0" w:space="0" w:color="auto"/>
            <w:left w:val="none" w:sz="0" w:space="0" w:color="auto"/>
            <w:bottom w:val="none" w:sz="0" w:space="0" w:color="auto"/>
            <w:right w:val="none" w:sz="0" w:space="0" w:color="auto"/>
          </w:divBdr>
        </w:div>
      </w:divsChild>
    </w:div>
    <w:div w:id="705759329">
      <w:bodyDiv w:val="1"/>
      <w:marLeft w:val="0"/>
      <w:marRight w:val="0"/>
      <w:marTop w:val="0"/>
      <w:marBottom w:val="0"/>
      <w:divBdr>
        <w:top w:val="none" w:sz="0" w:space="0" w:color="auto"/>
        <w:left w:val="none" w:sz="0" w:space="0" w:color="auto"/>
        <w:bottom w:val="none" w:sz="0" w:space="0" w:color="auto"/>
        <w:right w:val="none" w:sz="0" w:space="0" w:color="auto"/>
      </w:divBdr>
    </w:div>
    <w:div w:id="712080010">
      <w:bodyDiv w:val="1"/>
      <w:marLeft w:val="0"/>
      <w:marRight w:val="0"/>
      <w:marTop w:val="0"/>
      <w:marBottom w:val="0"/>
      <w:divBdr>
        <w:top w:val="none" w:sz="0" w:space="0" w:color="auto"/>
        <w:left w:val="none" w:sz="0" w:space="0" w:color="auto"/>
        <w:bottom w:val="none" w:sz="0" w:space="0" w:color="auto"/>
        <w:right w:val="none" w:sz="0" w:space="0" w:color="auto"/>
      </w:divBdr>
    </w:div>
    <w:div w:id="712387845">
      <w:bodyDiv w:val="1"/>
      <w:marLeft w:val="0"/>
      <w:marRight w:val="0"/>
      <w:marTop w:val="0"/>
      <w:marBottom w:val="0"/>
      <w:divBdr>
        <w:top w:val="none" w:sz="0" w:space="0" w:color="auto"/>
        <w:left w:val="none" w:sz="0" w:space="0" w:color="auto"/>
        <w:bottom w:val="none" w:sz="0" w:space="0" w:color="auto"/>
        <w:right w:val="none" w:sz="0" w:space="0" w:color="auto"/>
      </w:divBdr>
    </w:div>
    <w:div w:id="726226829">
      <w:bodyDiv w:val="1"/>
      <w:marLeft w:val="0"/>
      <w:marRight w:val="0"/>
      <w:marTop w:val="0"/>
      <w:marBottom w:val="0"/>
      <w:divBdr>
        <w:top w:val="none" w:sz="0" w:space="0" w:color="auto"/>
        <w:left w:val="none" w:sz="0" w:space="0" w:color="auto"/>
        <w:bottom w:val="none" w:sz="0" w:space="0" w:color="auto"/>
        <w:right w:val="none" w:sz="0" w:space="0" w:color="auto"/>
      </w:divBdr>
    </w:div>
    <w:div w:id="735973884">
      <w:bodyDiv w:val="1"/>
      <w:marLeft w:val="0"/>
      <w:marRight w:val="0"/>
      <w:marTop w:val="0"/>
      <w:marBottom w:val="0"/>
      <w:divBdr>
        <w:top w:val="none" w:sz="0" w:space="0" w:color="auto"/>
        <w:left w:val="none" w:sz="0" w:space="0" w:color="auto"/>
        <w:bottom w:val="none" w:sz="0" w:space="0" w:color="auto"/>
        <w:right w:val="none" w:sz="0" w:space="0" w:color="auto"/>
      </w:divBdr>
    </w:div>
    <w:div w:id="743650439">
      <w:bodyDiv w:val="1"/>
      <w:marLeft w:val="0"/>
      <w:marRight w:val="0"/>
      <w:marTop w:val="0"/>
      <w:marBottom w:val="0"/>
      <w:divBdr>
        <w:top w:val="none" w:sz="0" w:space="0" w:color="auto"/>
        <w:left w:val="none" w:sz="0" w:space="0" w:color="auto"/>
        <w:bottom w:val="none" w:sz="0" w:space="0" w:color="auto"/>
        <w:right w:val="none" w:sz="0" w:space="0" w:color="auto"/>
      </w:divBdr>
    </w:div>
    <w:div w:id="747119696">
      <w:bodyDiv w:val="1"/>
      <w:marLeft w:val="0"/>
      <w:marRight w:val="0"/>
      <w:marTop w:val="0"/>
      <w:marBottom w:val="0"/>
      <w:divBdr>
        <w:top w:val="none" w:sz="0" w:space="0" w:color="auto"/>
        <w:left w:val="none" w:sz="0" w:space="0" w:color="auto"/>
        <w:bottom w:val="none" w:sz="0" w:space="0" w:color="auto"/>
        <w:right w:val="none" w:sz="0" w:space="0" w:color="auto"/>
      </w:divBdr>
    </w:div>
    <w:div w:id="755171809">
      <w:bodyDiv w:val="1"/>
      <w:marLeft w:val="0"/>
      <w:marRight w:val="0"/>
      <w:marTop w:val="0"/>
      <w:marBottom w:val="0"/>
      <w:divBdr>
        <w:top w:val="none" w:sz="0" w:space="0" w:color="auto"/>
        <w:left w:val="none" w:sz="0" w:space="0" w:color="auto"/>
        <w:bottom w:val="none" w:sz="0" w:space="0" w:color="auto"/>
        <w:right w:val="none" w:sz="0" w:space="0" w:color="auto"/>
      </w:divBdr>
    </w:div>
    <w:div w:id="762839474">
      <w:bodyDiv w:val="1"/>
      <w:marLeft w:val="0"/>
      <w:marRight w:val="0"/>
      <w:marTop w:val="0"/>
      <w:marBottom w:val="0"/>
      <w:divBdr>
        <w:top w:val="none" w:sz="0" w:space="0" w:color="auto"/>
        <w:left w:val="none" w:sz="0" w:space="0" w:color="auto"/>
        <w:bottom w:val="none" w:sz="0" w:space="0" w:color="auto"/>
        <w:right w:val="none" w:sz="0" w:space="0" w:color="auto"/>
      </w:divBdr>
    </w:div>
    <w:div w:id="764346822">
      <w:bodyDiv w:val="1"/>
      <w:marLeft w:val="0"/>
      <w:marRight w:val="0"/>
      <w:marTop w:val="0"/>
      <w:marBottom w:val="0"/>
      <w:divBdr>
        <w:top w:val="none" w:sz="0" w:space="0" w:color="auto"/>
        <w:left w:val="none" w:sz="0" w:space="0" w:color="auto"/>
        <w:bottom w:val="none" w:sz="0" w:space="0" w:color="auto"/>
        <w:right w:val="none" w:sz="0" w:space="0" w:color="auto"/>
      </w:divBdr>
      <w:divsChild>
        <w:div w:id="394813965">
          <w:marLeft w:val="547"/>
          <w:marRight w:val="0"/>
          <w:marTop w:val="115"/>
          <w:marBottom w:val="0"/>
          <w:divBdr>
            <w:top w:val="none" w:sz="0" w:space="0" w:color="auto"/>
            <w:left w:val="none" w:sz="0" w:space="0" w:color="auto"/>
            <w:bottom w:val="none" w:sz="0" w:space="0" w:color="auto"/>
            <w:right w:val="none" w:sz="0" w:space="0" w:color="auto"/>
          </w:divBdr>
        </w:div>
      </w:divsChild>
    </w:div>
    <w:div w:id="775057493">
      <w:bodyDiv w:val="1"/>
      <w:marLeft w:val="0"/>
      <w:marRight w:val="0"/>
      <w:marTop w:val="0"/>
      <w:marBottom w:val="0"/>
      <w:divBdr>
        <w:top w:val="none" w:sz="0" w:space="0" w:color="auto"/>
        <w:left w:val="none" w:sz="0" w:space="0" w:color="auto"/>
        <w:bottom w:val="none" w:sz="0" w:space="0" w:color="auto"/>
        <w:right w:val="none" w:sz="0" w:space="0" w:color="auto"/>
      </w:divBdr>
    </w:div>
    <w:div w:id="800270997">
      <w:bodyDiv w:val="1"/>
      <w:marLeft w:val="0"/>
      <w:marRight w:val="0"/>
      <w:marTop w:val="0"/>
      <w:marBottom w:val="0"/>
      <w:divBdr>
        <w:top w:val="none" w:sz="0" w:space="0" w:color="auto"/>
        <w:left w:val="none" w:sz="0" w:space="0" w:color="auto"/>
        <w:bottom w:val="none" w:sz="0" w:space="0" w:color="auto"/>
        <w:right w:val="none" w:sz="0" w:space="0" w:color="auto"/>
      </w:divBdr>
      <w:divsChild>
        <w:div w:id="359285202">
          <w:marLeft w:val="547"/>
          <w:marRight w:val="0"/>
          <w:marTop w:val="115"/>
          <w:marBottom w:val="0"/>
          <w:divBdr>
            <w:top w:val="none" w:sz="0" w:space="0" w:color="auto"/>
            <w:left w:val="none" w:sz="0" w:space="0" w:color="auto"/>
            <w:bottom w:val="none" w:sz="0" w:space="0" w:color="auto"/>
            <w:right w:val="none" w:sz="0" w:space="0" w:color="auto"/>
          </w:divBdr>
        </w:div>
      </w:divsChild>
    </w:div>
    <w:div w:id="801116290">
      <w:bodyDiv w:val="1"/>
      <w:marLeft w:val="0"/>
      <w:marRight w:val="0"/>
      <w:marTop w:val="0"/>
      <w:marBottom w:val="0"/>
      <w:divBdr>
        <w:top w:val="none" w:sz="0" w:space="0" w:color="auto"/>
        <w:left w:val="none" w:sz="0" w:space="0" w:color="auto"/>
        <w:bottom w:val="none" w:sz="0" w:space="0" w:color="auto"/>
        <w:right w:val="none" w:sz="0" w:space="0" w:color="auto"/>
      </w:divBdr>
      <w:divsChild>
        <w:div w:id="2049913524">
          <w:marLeft w:val="1555"/>
          <w:marRight w:val="0"/>
          <w:marTop w:val="101"/>
          <w:marBottom w:val="0"/>
          <w:divBdr>
            <w:top w:val="none" w:sz="0" w:space="0" w:color="auto"/>
            <w:left w:val="none" w:sz="0" w:space="0" w:color="auto"/>
            <w:bottom w:val="none" w:sz="0" w:space="0" w:color="auto"/>
            <w:right w:val="none" w:sz="0" w:space="0" w:color="auto"/>
          </w:divBdr>
        </w:div>
      </w:divsChild>
    </w:div>
    <w:div w:id="814563575">
      <w:bodyDiv w:val="1"/>
      <w:marLeft w:val="0"/>
      <w:marRight w:val="0"/>
      <w:marTop w:val="0"/>
      <w:marBottom w:val="0"/>
      <w:divBdr>
        <w:top w:val="none" w:sz="0" w:space="0" w:color="auto"/>
        <w:left w:val="none" w:sz="0" w:space="0" w:color="auto"/>
        <w:bottom w:val="none" w:sz="0" w:space="0" w:color="auto"/>
        <w:right w:val="none" w:sz="0" w:space="0" w:color="auto"/>
      </w:divBdr>
      <w:divsChild>
        <w:div w:id="91554290">
          <w:marLeft w:val="547"/>
          <w:marRight w:val="0"/>
          <w:marTop w:val="115"/>
          <w:marBottom w:val="0"/>
          <w:divBdr>
            <w:top w:val="none" w:sz="0" w:space="0" w:color="auto"/>
            <w:left w:val="none" w:sz="0" w:space="0" w:color="auto"/>
            <w:bottom w:val="none" w:sz="0" w:space="0" w:color="auto"/>
            <w:right w:val="none" w:sz="0" w:space="0" w:color="auto"/>
          </w:divBdr>
        </w:div>
      </w:divsChild>
    </w:div>
    <w:div w:id="814953390">
      <w:bodyDiv w:val="1"/>
      <w:marLeft w:val="0"/>
      <w:marRight w:val="0"/>
      <w:marTop w:val="0"/>
      <w:marBottom w:val="0"/>
      <w:divBdr>
        <w:top w:val="none" w:sz="0" w:space="0" w:color="auto"/>
        <w:left w:val="none" w:sz="0" w:space="0" w:color="auto"/>
        <w:bottom w:val="none" w:sz="0" w:space="0" w:color="auto"/>
        <w:right w:val="none" w:sz="0" w:space="0" w:color="auto"/>
      </w:divBdr>
    </w:div>
    <w:div w:id="833256419">
      <w:bodyDiv w:val="1"/>
      <w:marLeft w:val="0"/>
      <w:marRight w:val="0"/>
      <w:marTop w:val="0"/>
      <w:marBottom w:val="0"/>
      <w:divBdr>
        <w:top w:val="none" w:sz="0" w:space="0" w:color="auto"/>
        <w:left w:val="none" w:sz="0" w:space="0" w:color="auto"/>
        <w:bottom w:val="none" w:sz="0" w:space="0" w:color="auto"/>
        <w:right w:val="none" w:sz="0" w:space="0" w:color="auto"/>
      </w:divBdr>
    </w:div>
    <w:div w:id="834883459">
      <w:bodyDiv w:val="1"/>
      <w:marLeft w:val="0"/>
      <w:marRight w:val="0"/>
      <w:marTop w:val="0"/>
      <w:marBottom w:val="0"/>
      <w:divBdr>
        <w:top w:val="none" w:sz="0" w:space="0" w:color="auto"/>
        <w:left w:val="none" w:sz="0" w:space="0" w:color="auto"/>
        <w:bottom w:val="none" w:sz="0" w:space="0" w:color="auto"/>
        <w:right w:val="none" w:sz="0" w:space="0" w:color="auto"/>
      </w:divBdr>
    </w:div>
    <w:div w:id="847016884">
      <w:bodyDiv w:val="1"/>
      <w:marLeft w:val="0"/>
      <w:marRight w:val="0"/>
      <w:marTop w:val="0"/>
      <w:marBottom w:val="0"/>
      <w:divBdr>
        <w:top w:val="none" w:sz="0" w:space="0" w:color="auto"/>
        <w:left w:val="none" w:sz="0" w:space="0" w:color="auto"/>
        <w:bottom w:val="none" w:sz="0" w:space="0" w:color="auto"/>
        <w:right w:val="none" w:sz="0" w:space="0" w:color="auto"/>
      </w:divBdr>
    </w:div>
    <w:div w:id="855509325">
      <w:bodyDiv w:val="1"/>
      <w:marLeft w:val="0"/>
      <w:marRight w:val="0"/>
      <w:marTop w:val="0"/>
      <w:marBottom w:val="0"/>
      <w:divBdr>
        <w:top w:val="none" w:sz="0" w:space="0" w:color="auto"/>
        <w:left w:val="none" w:sz="0" w:space="0" w:color="auto"/>
        <w:bottom w:val="none" w:sz="0" w:space="0" w:color="auto"/>
        <w:right w:val="none" w:sz="0" w:space="0" w:color="auto"/>
      </w:divBdr>
    </w:div>
    <w:div w:id="899905810">
      <w:bodyDiv w:val="1"/>
      <w:marLeft w:val="0"/>
      <w:marRight w:val="0"/>
      <w:marTop w:val="0"/>
      <w:marBottom w:val="0"/>
      <w:divBdr>
        <w:top w:val="none" w:sz="0" w:space="0" w:color="auto"/>
        <w:left w:val="none" w:sz="0" w:space="0" w:color="auto"/>
        <w:bottom w:val="none" w:sz="0" w:space="0" w:color="auto"/>
        <w:right w:val="none" w:sz="0" w:space="0" w:color="auto"/>
      </w:divBdr>
    </w:div>
    <w:div w:id="912424081">
      <w:bodyDiv w:val="1"/>
      <w:marLeft w:val="0"/>
      <w:marRight w:val="0"/>
      <w:marTop w:val="0"/>
      <w:marBottom w:val="0"/>
      <w:divBdr>
        <w:top w:val="none" w:sz="0" w:space="0" w:color="auto"/>
        <w:left w:val="none" w:sz="0" w:space="0" w:color="auto"/>
        <w:bottom w:val="none" w:sz="0" w:space="0" w:color="auto"/>
        <w:right w:val="none" w:sz="0" w:space="0" w:color="auto"/>
      </w:divBdr>
      <w:divsChild>
        <w:div w:id="1447891927">
          <w:marLeft w:val="547"/>
          <w:marRight w:val="0"/>
          <w:marTop w:val="115"/>
          <w:marBottom w:val="0"/>
          <w:divBdr>
            <w:top w:val="none" w:sz="0" w:space="0" w:color="auto"/>
            <w:left w:val="none" w:sz="0" w:space="0" w:color="auto"/>
            <w:bottom w:val="none" w:sz="0" w:space="0" w:color="auto"/>
            <w:right w:val="none" w:sz="0" w:space="0" w:color="auto"/>
          </w:divBdr>
        </w:div>
      </w:divsChild>
    </w:div>
    <w:div w:id="916020240">
      <w:bodyDiv w:val="1"/>
      <w:marLeft w:val="0"/>
      <w:marRight w:val="0"/>
      <w:marTop w:val="0"/>
      <w:marBottom w:val="0"/>
      <w:divBdr>
        <w:top w:val="none" w:sz="0" w:space="0" w:color="auto"/>
        <w:left w:val="none" w:sz="0" w:space="0" w:color="auto"/>
        <w:bottom w:val="none" w:sz="0" w:space="0" w:color="auto"/>
        <w:right w:val="none" w:sz="0" w:space="0" w:color="auto"/>
      </w:divBdr>
    </w:div>
    <w:div w:id="921378037">
      <w:bodyDiv w:val="1"/>
      <w:marLeft w:val="0"/>
      <w:marRight w:val="0"/>
      <w:marTop w:val="0"/>
      <w:marBottom w:val="0"/>
      <w:divBdr>
        <w:top w:val="none" w:sz="0" w:space="0" w:color="auto"/>
        <w:left w:val="none" w:sz="0" w:space="0" w:color="auto"/>
        <w:bottom w:val="none" w:sz="0" w:space="0" w:color="auto"/>
        <w:right w:val="none" w:sz="0" w:space="0" w:color="auto"/>
      </w:divBdr>
    </w:div>
    <w:div w:id="953554462">
      <w:bodyDiv w:val="1"/>
      <w:marLeft w:val="0"/>
      <w:marRight w:val="0"/>
      <w:marTop w:val="0"/>
      <w:marBottom w:val="0"/>
      <w:divBdr>
        <w:top w:val="none" w:sz="0" w:space="0" w:color="auto"/>
        <w:left w:val="none" w:sz="0" w:space="0" w:color="auto"/>
        <w:bottom w:val="none" w:sz="0" w:space="0" w:color="auto"/>
        <w:right w:val="none" w:sz="0" w:space="0" w:color="auto"/>
      </w:divBdr>
    </w:div>
    <w:div w:id="960845303">
      <w:bodyDiv w:val="1"/>
      <w:marLeft w:val="0"/>
      <w:marRight w:val="0"/>
      <w:marTop w:val="0"/>
      <w:marBottom w:val="0"/>
      <w:divBdr>
        <w:top w:val="none" w:sz="0" w:space="0" w:color="auto"/>
        <w:left w:val="none" w:sz="0" w:space="0" w:color="auto"/>
        <w:bottom w:val="none" w:sz="0" w:space="0" w:color="auto"/>
        <w:right w:val="none" w:sz="0" w:space="0" w:color="auto"/>
      </w:divBdr>
    </w:div>
    <w:div w:id="973486213">
      <w:bodyDiv w:val="1"/>
      <w:marLeft w:val="0"/>
      <w:marRight w:val="0"/>
      <w:marTop w:val="0"/>
      <w:marBottom w:val="0"/>
      <w:divBdr>
        <w:top w:val="none" w:sz="0" w:space="0" w:color="auto"/>
        <w:left w:val="none" w:sz="0" w:space="0" w:color="auto"/>
        <w:bottom w:val="none" w:sz="0" w:space="0" w:color="auto"/>
        <w:right w:val="none" w:sz="0" w:space="0" w:color="auto"/>
      </w:divBdr>
    </w:div>
    <w:div w:id="980695188">
      <w:bodyDiv w:val="1"/>
      <w:marLeft w:val="0"/>
      <w:marRight w:val="0"/>
      <w:marTop w:val="0"/>
      <w:marBottom w:val="0"/>
      <w:divBdr>
        <w:top w:val="none" w:sz="0" w:space="0" w:color="auto"/>
        <w:left w:val="none" w:sz="0" w:space="0" w:color="auto"/>
        <w:bottom w:val="none" w:sz="0" w:space="0" w:color="auto"/>
        <w:right w:val="none" w:sz="0" w:space="0" w:color="auto"/>
      </w:divBdr>
    </w:div>
    <w:div w:id="1003049145">
      <w:bodyDiv w:val="1"/>
      <w:marLeft w:val="0"/>
      <w:marRight w:val="0"/>
      <w:marTop w:val="0"/>
      <w:marBottom w:val="0"/>
      <w:divBdr>
        <w:top w:val="none" w:sz="0" w:space="0" w:color="auto"/>
        <w:left w:val="none" w:sz="0" w:space="0" w:color="auto"/>
        <w:bottom w:val="none" w:sz="0" w:space="0" w:color="auto"/>
        <w:right w:val="none" w:sz="0" w:space="0" w:color="auto"/>
      </w:divBdr>
    </w:div>
    <w:div w:id="1005060804">
      <w:bodyDiv w:val="1"/>
      <w:marLeft w:val="0"/>
      <w:marRight w:val="0"/>
      <w:marTop w:val="0"/>
      <w:marBottom w:val="0"/>
      <w:divBdr>
        <w:top w:val="none" w:sz="0" w:space="0" w:color="auto"/>
        <w:left w:val="none" w:sz="0" w:space="0" w:color="auto"/>
        <w:bottom w:val="none" w:sz="0" w:space="0" w:color="auto"/>
        <w:right w:val="none" w:sz="0" w:space="0" w:color="auto"/>
      </w:divBdr>
    </w:div>
    <w:div w:id="1012418072">
      <w:bodyDiv w:val="1"/>
      <w:marLeft w:val="0"/>
      <w:marRight w:val="0"/>
      <w:marTop w:val="0"/>
      <w:marBottom w:val="0"/>
      <w:divBdr>
        <w:top w:val="none" w:sz="0" w:space="0" w:color="auto"/>
        <w:left w:val="none" w:sz="0" w:space="0" w:color="auto"/>
        <w:bottom w:val="none" w:sz="0" w:space="0" w:color="auto"/>
        <w:right w:val="none" w:sz="0" w:space="0" w:color="auto"/>
      </w:divBdr>
    </w:div>
    <w:div w:id="1015574866">
      <w:bodyDiv w:val="1"/>
      <w:marLeft w:val="0"/>
      <w:marRight w:val="0"/>
      <w:marTop w:val="0"/>
      <w:marBottom w:val="0"/>
      <w:divBdr>
        <w:top w:val="none" w:sz="0" w:space="0" w:color="auto"/>
        <w:left w:val="none" w:sz="0" w:space="0" w:color="auto"/>
        <w:bottom w:val="none" w:sz="0" w:space="0" w:color="auto"/>
        <w:right w:val="none" w:sz="0" w:space="0" w:color="auto"/>
      </w:divBdr>
    </w:div>
    <w:div w:id="1019045401">
      <w:bodyDiv w:val="1"/>
      <w:marLeft w:val="0"/>
      <w:marRight w:val="0"/>
      <w:marTop w:val="0"/>
      <w:marBottom w:val="0"/>
      <w:divBdr>
        <w:top w:val="none" w:sz="0" w:space="0" w:color="auto"/>
        <w:left w:val="none" w:sz="0" w:space="0" w:color="auto"/>
        <w:bottom w:val="none" w:sz="0" w:space="0" w:color="auto"/>
        <w:right w:val="none" w:sz="0" w:space="0" w:color="auto"/>
      </w:divBdr>
    </w:div>
    <w:div w:id="1026908412">
      <w:bodyDiv w:val="1"/>
      <w:marLeft w:val="0"/>
      <w:marRight w:val="0"/>
      <w:marTop w:val="0"/>
      <w:marBottom w:val="0"/>
      <w:divBdr>
        <w:top w:val="none" w:sz="0" w:space="0" w:color="auto"/>
        <w:left w:val="none" w:sz="0" w:space="0" w:color="auto"/>
        <w:bottom w:val="none" w:sz="0" w:space="0" w:color="auto"/>
        <w:right w:val="none" w:sz="0" w:space="0" w:color="auto"/>
      </w:divBdr>
      <w:divsChild>
        <w:div w:id="1526553658">
          <w:marLeft w:val="547"/>
          <w:marRight w:val="0"/>
          <w:marTop w:val="115"/>
          <w:marBottom w:val="0"/>
          <w:divBdr>
            <w:top w:val="none" w:sz="0" w:space="0" w:color="auto"/>
            <w:left w:val="none" w:sz="0" w:space="0" w:color="auto"/>
            <w:bottom w:val="none" w:sz="0" w:space="0" w:color="auto"/>
            <w:right w:val="none" w:sz="0" w:space="0" w:color="auto"/>
          </w:divBdr>
        </w:div>
      </w:divsChild>
    </w:div>
    <w:div w:id="1032657636">
      <w:bodyDiv w:val="1"/>
      <w:marLeft w:val="0"/>
      <w:marRight w:val="0"/>
      <w:marTop w:val="0"/>
      <w:marBottom w:val="0"/>
      <w:divBdr>
        <w:top w:val="none" w:sz="0" w:space="0" w:color="auto"/>
        <w:left w:val="none" w:sz="0" w:space="0" w:color="auto"/>
        <w:bottom w:val="none" w:sz="0" w:space="0" w:color="auto"/>
        <w:right w:val="none" w:sz="0" w:space="0" w:color="auto"/>
      </w:divBdr>
    </w:div>
    <w:div w:id="1032849482">
      <w:bodyDiv w:val="1"/>
      <w:marLeft w:val="0"/>
      <w:marRight w:val="0"/>
      <w:marTop w:val="0"/>
      <w:marBottom w:val="0"/>
      <w:divBdr>
        <w:top w:val="none" w:sz="0" w:space="0" w:color="auto"/>
        <w:left w:val="none" w:sz="0" w:space="0" w:color="auto"/>
        <w:bottom w:val="none" w:sz="0" w:space="0" w:color="auto"/>
        <w:right w:val="none" w:sz="0" w:space="0" w:color="auto"/>
      </w:divBdr>
      <w:divsChild>
        <w:div w:id="1356808391">
          <w:marLeft w:val="547"/>
          <w:marRight w:val="0"/>
          <w:marTop w:val="0"/>
          <w:marBottom w:val="0"/>
          <w:divBdr>
            <w:top w:val="none" w:sz="0" w:space="0" w:color="auto"/>
            <w:left w:val="none" w:sz="0" w:space="0" w:color="auto"/>
            <w:bottom w:val="none" w:sz="0" w:space="0" w:color="auto"/>
            <w:right w:val="none" w:sz="0" w:space="0" w:color="auto"/>
          </w:divBdr>
        </w:div>
      </w:divsChild>
    </w:div>
    <w:div w:id="1042093274">
      <w:bodyDiv w:val="1"/>
      <w:marLeft w:val="0"/>
      <w:marRight w:val="0"/>
      <w:marTop w:val="0"/>
      <w:marBottom w:val="0"/>
      <w:divBdr>
        <w:top w:val="none" w:sz="0" w:space="0" w:color="auto"/>
        <w:left w:val="none" w:sz="0" w:space="0" w:color="auto"/>
        <w:bottom w:val="none" w:sz="0" w:space="0" w:color="auto"/>
        <w:right w:val="none" w:sz="0" w:space="0" w:color="auto"/>
      </w:divBdr>
    </w:div>
    <w:div w:id="1055397109">
      <w:bodyDiv w:val="1"/>
      <w:marLeft w:val="0"/>
      <w:marRight w:val="0"/>
      <w:marTop w:val="0"/>
      <w:marBottom w:val="0"/>
      <w:divBdr>
        <w:top w:val="none" w:sz="0" w:space="0" w:color="auto"/>
        <w:left w:val="none" w:sz="0" w:space="0" w:color="auto"/>
        <w:bottom w:val="none" w:sz="0" w:space="0" w:color="auto"/>
        <w:right w:val="none" w:sz="0" w:space="0" w:color="auto"/>
      </w:divBdr>
      <w:divsChild>
        <w:div w:id="1235161825">
          <w:marLeft w:val="547"/>
          <w:marRight w:val="0"/>
          <w:marTop w:val="154"/>
          <w:marBottom w:val="0"/>
          <w:divBdr>
            <w:top w:val="none" w:sz="0" w:space="0" w:color="auto"/>
            <w:left w:val="none" w:sz="0" w:space="0" w:color="auto"/>
            <w:bottom w:val="none" w:sz="0" w:space="0" w:color="auto"/>
            <w:right w:val="none" w:sz="0" w:space="0" w:color="auto"/>
          </w:divBdr>
        </w:div>
      </w:divsChild>
    </w:div>
    <w:div w:id="1059863351">
      <w:bodyDiv w:val="1"/>
      <w:marLeft w:val="0"/>
      <w:marRight w:val="0"/>
      <w:marTop w:val="0"/>
      <w:marBottom w:val="0"/>
      <w:divBdr>
        <w:top w:val="none" w:sz="0" w:space="0" w:color="auto"/>
        <w:left w:val="none" w:sz="0" w:space="0" w:color="auto"/>
        <w:bottom w:val="none" w:sz="0" w:space="0" w:color="auto"/>
        <w:right w:val="none" w:sz="0" w:space="0" w:color="auto"/>
      </w:divBdr>
    </w:div>
    <w:div w:id="1062294257">
      <w:bodyDiv w:val="1"/>
      <w:marLeft w:val="0"/>
      <w:marRight w:val="0"/>
      <w:marTop w:val="0"/>
      <w:marBottom w:val="0"/>
      <w:divBdr>
        <w:top w:val="none" w:sz="0" w:space="0" w:color="auto"/>
        <w:left w:val="none" w:sz="0" w:space="0" w:color="auto"/>
        <w:bottom w:val="none" w:sz="0" w:space="0" w:color="auto"/>
        <w:right w:val="none" w:sz="0" w:space="0" w:color="auto"/>
      </w:divBdr>
    </w:div>
    <w:div w:id="1063258308">
      <w:bodyDiv w:val="1"/>
      <w:marLeft w:val="0"/>
      <w:marRight w:val="0"/>
      <w:marTop w:val="0"/>
      <w:marBottom w:val="0"/>
      <w:divBdr>
        <w:top w:val="none" w:sz="0" w:space="0" w:color="auto"/>
        <w:left w:val="none" w:sz="0" w:space="0" w:color="auto"/>
        <w:bottom w:val="none" w:sz="0" w:space="0" w:color="auto"/>
        <w:right w:val="none" w:sz="0" w:space="0" w:color="auto"/>
      </w:divBdr>
    </w:div>
    <w:div w:id="1078090414">
      <w:bodyDiv w:val="1"/>
      <w:marLeft w:val="0"/>
      <w:marRight w:val="0"/>
      <w:marTop w:val="0"/>
      <w:marBottom w:val="0"/>
      <w:divBdr>
        <w:top w:val="none" w:sz="0" w:space="0" w:color="auto"/>
        <w:left w:val="none" w:sz="0" w:space="0" w:color="auto"/>
        <w:bottom w:val="none" w:sz="0" w:space="0" w:color="auto"/>
        <w:right w:val="none" w:sz="0" w:space="0" w:color="auto"/>
      </w:divBdr>
    </w:div>
    <w:div w:id="1082868991">
      <w:bodyDiv w:val="1"/>
      <w:marLeft w:val="0"/>
      <w:marRight w:val="0"/>
      <w:marTop w:val="0"/>
      <w:marBottom w:val="0"/>
      <w:divBdr>
        <w:top w:val="none" w:sz="0" w:space="0" w:color="auto"/>
        <w:left w:val="none" w:sz="0" w:space="0" w:color="auto"/>
        <w:bottom w:val="none" w:sz="0" w:space="0" w:color="auto"/>
        <w:right w:val="none" w:sz="0" w:space="0" w:color="auto"/>
      </w:divBdr>
      <w:divsChild>
        <w:div w:id="236718192">
          <w:marLeft w:val="1800"/>
          <w:marRight w:val="0"/>
          <w:marTop w:val="115"/>
          <w:marBottom w:val="0"/>
          <w:divBdr>
            <w:top w:val="none" w:sz="0" w:space="0" w:color="auto"/>
            <w:left w:val="none" w:sz="0" w:space="0" w:color="auto"/>
            <w:bottom w:val="none" w:sz="0" w:space="0" w:color="auto"/>
            <w:right w:val="none" w:sz="0" w:space="0" w:color="auto"/>
          </w:divBdr>
        </w:div>
      </w:divsChild>
    </w:div>
    <w:div w:id="1083457127">
      <w:bodyDiv w:val="1"/>
      <w:marLeft w:val="0"/>
      <w:marRight w:val="0"/>
      <w:marTop w:val="0"/>
      <w:marBottom w:val="0"/>
      <w:divBdr>
        <w:top w:val="none" w:sz="0" w:space="0" w:color="auto"/>
        <w:left w:val="none" w:sz="0" w:space="0" w:color="auto"/>
        <w:bottom w:val="none" w:sz="0" w:space="0" w:color="auto"/>
        <w:right w:val="none" w:sz="0" w:space="0" w:color="auto"/>
      </w:divBdr>
    </w:div>
    <w:div w:id="1089694362">
      <w:bodyDiv w:val="1"/>
      <w:marLeft w:val="0"/>
      <w:marRight w:val="0"/>
      <w:marTop w:val="0"/>
      <w:marBottom w:val="0"/>
      <w:divBdr>
        <w:top w:val="none" w:sz="0" w:space="0" w:color="auto"/>
        <w:left w:val="none" w:sz="0" w:space="0" w:color="auto"/>
        <w:bottom w:val="none" w:sz="0" w:space="0" w:color="auto"/>
        <w:right w:val="none" w:sz="0" w:space="0" w:color="auto"/>
      </w:divBdr>
    </w:div>
    <w:div w:id="1096944836">
      <w:bodyDiv w:val="1"/>
      <w:marLeft w:val="0"/>
      <w:marRight w:val="0"/>
      <w:marTop w:val="0"/>
      <w:marBottom w:val="0"/>
      <w:divBdr>
        <w:top w:val="none" w:sz="0" w:space="0" w:color="auto"/>
        <w:left w:val="none" w:sz="0" w:space="0" w:color="auto"/>
        <w:bottom w:val="none" w:sz="0" w:space="0" w:color="auto"/>
        <w:right w:val="none" w:sz="0" w:space="0" w:color="auto"/>
      </w:divBdr>
    </w:div>
    <w:div w:id="1099637458">
      <w:bodyDiv w:val="1"/>
      <w:marLeft w:val="0"/>
      <w:marRight w:val="0"/>
      <w:marTop w:val="0"/>
      <w:marBottom w:val="0"/>
      <w:divBdr>
        <w:top w:val="none" w:sz="0" w:space="0" w:color="auto"/>
        <w:left w:val="none" w:sz="0" w:space="0" w:color="auto"/>
        <w:bottom w:val="none" w:sz="0" w:space="0" w:color="auto"/>
        <w:right w:val="none" w:sz="0" w:space="0" w:color="auto"/>
      </w:divBdr>
      <w:divsChild>
        <w:div w:id="1103575149">
          <w:marLeft w:val="1166"/>
          <w:marRight w:val="0"/>
          <w:marTop w:val="106"/>
          <w:marBottom w:val="0"/>
          <w:divBdr>
            <w:top w:val="none" w:sz="0" w:space="0" w:color="auto"/>
            <w:left w:val="none" w:sz="0" w:space="0" w:color="auto"/>
            <w:bottom w:val="none" w:sz="0" w:space="0" w:color="auto"/>
            <w:right w:val="none" w:sz="0" w:space="0" w:color="auto"/>
          </w:divBdr>
        </w:div>
      </w:divsChild>
    </w:div>
    <w:div w:id="1112938593">
      <w:bodyDiv w:val="1"/>
      <w:marLeft w:val="0"/>
      <w:marRight w:val="0"/>
      <w:marTop w:val="0"/>
      <w:marBottom w:val="0"/>
      <w:divBdr>
        <w:top w:val="none" w:sz="0" w:space="0" w:color="auto"/>
        <w:left w:val="none" w:sz="0" w:space="0" w:color="auto"/>
        <w:bottom w:val="none" w:sz="0" w:space="0" w:color="auto"/>
        <w:right w:val="none" w:sz="0" w:space="0" w:color="auto"/>
      </w:divBdr>
      <w:divsChild>
        <w:div w:id="579798667">
          <w:marLeft w:val="547"/>
          <w:marRight w:val="0"/>
          <w:marTop w:val="115"/>
          <w:marBottom w:val="0"/>
          <w:divBdr>
            <w:top w:val="none" w:sz="0" w:space="0" w:color="auto"/>
            <w:left w:val="none" w:sz="0" w:space="0" w:color="auto"/>
            <w:bottom w:val="none" w:sz="0" w:space="0" w:color="auto"/>
            <w:right w:val="none" w:sz="0" w:space="0" w:color="auto"/>
          </w:divBdr>
        </w:div>
        <w:div w:id="1990591146">
          <w:marLeft w:val="547"/>
          <w:marRight w:val="0"/>
          <w:marTop w:val="115"/>
          <w:marBottom w:val="0"/>
          <w:divBdr>
            <w:top w:val="none" w:sz="0" w:space="0" w:color="auto"/>
            <w:left w:val="none" w:sz="0" w:space="0" w:color="auto"/>
            <w:bottom w:val="none" w:sz="0" w:space="0" w:color="auto"/>
            <w:right w:val="none" w:sz="0" w:space="0" w:color="auto"/>
          </w:divBdr>
        </w:div>
      </w:divsChild>
    </w:div>
    <w:div w:id="1114523698">
      <w:bodyDiv w:val="1"/>
      <w:marLeft w:val="0"/>
      <w:marRight w:val="0"/>
      <w:marTop w:val="0"/>
      <w:marBottom w:val="0"/>
      <w:divBdr>
        <w:top w:val="none" w:sz="0" w:space="0" w:color="auto"/>
        <w:left w:val="none" w:sz="0" w:space="0" w:color="auto"/>
        <w:bottom w:val="none" w:sz="0" w:space="0" w:color="auto"/>
        <w:right w:val="none" w:sz="0" w:space="0" w:color="auto"/>
      </w:divBdr>
    </w:div>
    <w:div w:id="1117598818">
      <w:bodyDiv w:val="1"/>
      <w:marLeft w:val="0"/>
      <w:marRight w:val="0"/>
      <w:marTop w:val="0"/>
      <w:marBottom w:val="0"/>
      <w:divBdr>
        <w:top w:val="none" w:sz="0" w:space="0" w:color="auto"/>
        <w:left w:val="none" w:sz="0" w:space="0" w:color="auto"/>
        <w:bottom w:val="none" w:sz="0" w:space="0" w:color="auto"/>
        <w:right w:val="none" w:sz="0" w:space="0" w:color="auto"/>
      </w:divBdr>
    </w:div>
    <w:div w:id="1119033265">
      <w:bodyDiv w:val="1"/>
      <w:marLeft w:val="0"/>
      <w:marRight w:val="0"/>
      <w:marTop w:val="0"/>
      <w:marBottom w:val="0"/>
      <w:divBdr>
        <w:top w:val="none" w:sz="0" w:space="0" w:color="auto"/>
        <w:left w:val="none" w:sz="0" w:space="0" w:color="auto"/>
        <w:bottom w:val="none" w:sz="0" w:space="0" w:color="auto"/>
        <w:right w:val="none" w:sz="0" w:space="0" w:color="auto"/>
      </w:divBdr>
    </w:div>
    <w:div w:id="1119763800">
      <w:bodyDiv w:val="1"/>
      <w:marLeft w:val="0"/>
      <w:marRight w:val="0"/>
      <w:marTop w:val="0"/>
      <w:marBottom w:val="0"/>
      <w:divBdr>
        <w:top w:val="none" w:sz="0" w:space="0" w:color="auto"/>
        <w:left w:val="none" w:sz="0" w:space="0" w:color="auto"/>
        <w:bottom w:val="none" w:sz="0" w:space="0" w:color="auto"/>
        <w:right w:val="none" w:sz="0" w:space="0" w:color="auto"/>
      </w:divBdr>
    </w:div>
    <w:div w:id="1132945534">
      <w:bodyDiv w:val="1"/>
      <w:marLeft w:val="0"/>
      <w:marRight w:val="0"/>
      <w:marTop w:val="0"/>
      <w:marBottom w:val="0"/>
      <w:divBdr>
        <w:top w:val="none" w:sz="0" w:space="0" w:color="auto"/>
        <w:left w:val="none" w:sz="0" w:space="0" w:color="auto"/>
        <w:bottom w:val="none" w:sz="0" w:space="0" w:color="auto"/>
        <w:right w:val="none" w:sz="0" w:space="0" w:color="auto"/>
      </w:divBdr>
    </w:div>
    <w:div w:id="1151756650">
      <w:bodyDiv w:val="1"/>
      <w:marLeft w:val="0"/>
      <w:marRight w:val="0"/>
      <w:marTop w:val="0"/>
      <w:marBottom w:val="0"/>
      <w:divBdr>
        <w:top w:val="none" w:sz="0" w:space="0" w:color="auto"/>
        <w:left w:val="none" w:sz="0" w:space="0" w:color="auto"/>
        <w:bottom w:val="none" w:sz="0" w:space="0" w:color="auto"/>
        <w:right w:val="none" w:sz="0" w:space="0" w:color="auto"/>
      </w:divBdr>
    </w:div>
    <w:div w:id="1158037048">
      <w:bodyDiv w:val="1"/>
      <w:marLeft w:val="0"/>
      <w:marRight w:val="0"/>
      <w:marTop w:val="0"/>
      <w:marBottom w:val="0"/>
      <w:divBdr>
        <w:top w:val="none" w:sz="0" w:space="0" w:color="auto"/>
        <w:left w:val="none" w:sz="0" w:space="0" w:color="auto"/>
        <w:bottom w:val="none" w:sz="0" w:space="0" w:color="auto"/>
        <w:right w:val="none" w:sz="0" w:space="0" w:color="auto"/>
      </w:divBdr>
    </w:div>
    <w:div w:id="1160268169">
      <w:bodyDiv w:val="1"/>
      <w:marLeft w:val="0"/>
      <w:marRight w:val="0"/>
      <w:marTop w:val="0"/>
      <w:marBottom w:val="0"/>
      <w:divBdr>
        <w:top w:val="none" w:sz="0" w:space="0" w:color="auto"/>
        <w:left w:val="none" w:sz="0" w:space="0" w:color="auto"/>
        <w:bottom w:val="none" w:sz="0" w:space="0" w:color="auto"/>
        <w:right w:val="none" w:sz="0" w:space="0" w:color="auto"/>
      </w:divBdr>
      <w:divsChild>
        <w:div w:id="950933904">
          <w:marLeft w:val="547"/>
          <w:marRight w:val="0"/>
          <w:marTop w:val="115"/>
          <w:marBottom w:val="0"/>
          <w:divBdr>
            <w:top w:val="none" w:sz="0" w:space="0" w:color="auto"/>
            <w:left w:val="none" w:sz="0" w:space="0" w:color="auto"/>
            <w:bottom w:val="none" w:sz="0" w:space="0" w:color="auto"/>
            <w:right w:val="none" w:sz="0" w:space="0" w:color="auto"/>
          </w:divBdr>
        </w:div>
        <w:div w:id="1758165112">
          <w:marLeft w:val="547"/>
          <w:marRight w:val="0"/>
          <w:marTop w:val="115"/>
          <w:marBottom w:val="0"/>
          <w:divBdr>
            <w:top w:val="none" w:sz="0" w:space="0" w:color="auto"/>
            <w:left w:val="none" w:sz="0" w:space="0" w:color="auto"/>
            <w:bottom w:val="none" w:sz="0" w:space="0" w:color="auto"/>
            <w:right w:val="none" w:sz="0" w:space="0" w:color="auto"/>
          </w:divBdr>
        </w:div>
      </w:divsChild>
    </w:div>
    <w:div w:id="1173228467">
      <w:bodyDiv w:val="1"/>
      <w:marLeft w:val="0"/>
      <w:marRight w:val="0"/>
      <w:marTop w:val="0"/>
      <w:marBottom w:val="0"/>
      <w:divBdr>
        <w:top w:val="none" w:sz="0" w:space="0" w:color="auto"/>
        <w:left w:val="none" w:sz="0" w:space="0" w:color="auto"/>
        <w:bottom w:val="none" w:sz="0" w:space="0" w:color="auto"/>
        <w:right w:val="none" w:sz="0" w:space="0" w:color="auto"/>
      </w:divBdr>
    </w:div>
    <w:div w:id="1173760642">
      <w:bodyDiv w:val="1"/>
      <w:marLeft w:val="0"/>
      <w:marRight w:val="0"/>
      <w:marTop w:val="0"/>
      <w:marBottom w:val="0"/>
      <w:divBdr>
        <w:top w:val="none" w:sz="0" w:space="0" w:color="auto"/>
        <w:left w:val="none" w:sz="0" w:space="0" w:color="auto"/>
        <w:bottom w:val="none" w:sz="0" w:space="0" w:color="auto"/>
        <w:right w:val="none" w:sz="0" w:space="0" w:color="auto"/>
      </w:divBdr>
    </w:div>
    <w:div w:id="1191645156">
      <w:bodyDiv w:val="1"/>
      <w:marLeft w:val="0"/>
      <w:marRight w:val="0"/>
      <w:marTop w:val="0"/>
      <w:marBottom w:val="0"/>
      <w:divBdr>
        <w:top w:val="none" w:sz="0" w:space="0" w:color="auto"/>
        <w:left w:val="none" w:sz="0" w:space="0" w:color="auto"/>
        <w:bottom w:val="none" w:sz="0" w:space="0" w:color="auto"/>
        <w:right w:val="none" w:sz="0" w:space="0" w:color="auto"/>
      </w:divBdr>
    </w:div>
    <w:div w:id="1204096252">
      <w:bodyDiv w:val="1"/>
      <w:marLeft w:val="0"/>
      <w:marRight w:val="0"/>
      <w:marTop w:val="0"/>
      <w:marBottom w:val="0"/>
      <w:divBdr>
        <w:top w:val="none" w:sz="0" w:space="0" w:color="auto"/>
        <w:left w:val="none" w:sz="0" w:space="0" w:color="auto"/>
        <w:bottom w:val="none" w:sz="0" w:space="0" w:color="auto"/>
        <w:right w:val="none" w:sz="0" w:space="0" w:color="auto"/>
      </w:divBdr>
    </w:div>
    <w:div w:id="1214465121">
      <w:bodyDiv w:val="1"/>
      <w:marLeft w:val="0"/>
      <w:marRight w:val="0"/>
      <w:marTop w:val="0"/>
      <w:marBottom w:val="0"/>
      <w:divBdr>
        <w:top w:val="none" w:sz="0" w:space="0" w:color="auto"/>
        <w:left w:val="none" w:sz="0" w:space="0" w:color="auto"/>
        <w:bottom w:val="none" w:sz="0" w:space="0" w:color="auto"/>
        <w:right w:val="none" w:sz="0" w:space="0" w:color="auto"/>
      </w:divBdr>
      <w:divsChild>
        <w:div w:id="114519813">
          <w:marLeft w:val="547"/>
          <w:marRight w:val="0"/>
          <w:marTop w:val="115"/>
          <w:marBottom w:val="0"/>
          <w:divBdr>
            <w:top w:val="none" w:sz="0" w:space="0" w:color="auto"/>
            <w:left w:val="none" w:sz="0" w:space="0" w:color="auto"/>
            <w:bottom w:val="none" w:sz="0" w:space="0" w:color="auto"/>
            <w:right w:val="none" w:sz="0" w:space="0" w:color="auto"/>
          </w:divBdr>
        </w:div>
      </w:divsChild>
    </w:div>
    <w:div w:id="1219631763">
      <w:bodyDiv w:val="1"/>
      <w:marLeft w:val="0"/>
      <w:marRight w:val="0"/>
      <w:marTop w:val="0"/>
      <w:marBottom w:val="0"/>
      <w:divBdr>
        <w:top w:val="none" w:sz="0" w:space="0" w:color="auto"/>
        <w:left w:val="none" w:sz="0" w:space="0" w:color="auto"/>
        <w:bottom w:val="none" w:sz="0" w:space="0" w:color="auto"/>
        <w:right w:val="none" w:sz="0" w:space="0" w:color="auto"/>
      </w:divBdr>
      <w:divsChild>
        <w:div w:id="48188267">
          <w:marLeft w:val="547"/>
          <w:marRight w:val="0"/>
          <w:marTop w:val="134"/>
          <w:marBottom w:val="0"/>
          <w:divBdr>
            <w:top w:val="none" w:sz="0" w:space="0" w:color="auto"/>
            <w:left w:val="none" w:sz="0" w:space="0" w:color="auto"/>
            <w:bottom w:val="none" w:sz="0" w:space="0" w:color="auto"/>
            <w:right w:val="none" w:sz="0" w:space="0" w:color="auto"/>
          </w:divBdr>
        </w:div>
        <w:div w:id="572350479">
          <w:marLeft w:val="547"/>
          <w:marRight w:val="0"/>
          <w:marTop w:val="134"/>
          <w:marBottom w:val="0"/>
          <w:divBdr>
            <w:top w:val="none" w:sz="0" w:space="0" w:color="auto"/>
            <w:left w:val="none" w:sz="0" w:space="0" w:color="auto"/>
            <w:bottom w:val="none" w:sz="0" w:space="0" w:color="auto"/>
            <w:right w:val="none" w:sz="0" w:space="0" w:color="auto"/>
          </w:divBdr>
        </w:div>
      </w:divsChild>
    </w:div>
    <w:div w:id="1246961350">
      <w:bodyDiv w:val="1"/>
      <w:marLeft w:val="0"/>
      <w:marRight w:val="0"/>
      <w:marTop w:val="0"/>
      <w:marBottom w:val="0"/>
      <w:divBdr>
        <w:top w:val="none" w:sz="0" w:space="0" w:color="auto"/>
        <w:left w:val="none" w:sz="0" w:space="0" w:color="auto"/>
        <w:bottom w:val="none" w:sz="0" w:space="0" w:color="auto"/>
        <w:right w:val="none" w:sz="0" w:space="0" w:color="auto"/>
      </w:divBdr>
    </w:div>
    <w:div w:id="1257984467">
      <w:bodyDiv w:val="1"/>
      <w:marLeft w:val="0"/>
      <w:marRight w:val="0"/>
      <w:marTop w:val="0"/>
      <w:marBottom w:val="0"/>
      <w:divBdr>
        <w:top w:val="none" w:sz="0" w:space="0" w:color="auto"/>
        <w:left w:val="none" w:sz="0" w:space="0" w:color="auto"/>
        <w:bottom w:val="none" w:sz="0" w:space="0" w:color="auto"/>
        <w:right w:val="none" w:sz="0" w:space="0" w:color="auto"/>
      </w:divBdr>
    </w:div>
    <w:div w:id="1260990367">
      <w:bodyDiv w:val="1"/>
      <w:marLeft w:val="0"/>
      <w:marRight w:val="0"/>
      <w:marTop w:val="0"/>
      <w:marBottom w:val="0"/>
      <w:divBdr>
        <w:top w:val="none" w:sz="0" w:space="0" w:color="auto"/>
        <w:left w:val="none" w:sz="0" w:space="0" w:color="auto"/>
        <w:bottom w:val="none" w:sz="0" w:space="0" w:color="auto"/>
        <w:right w:val="none" w:sz="0" w:space="0" w:color="auto"/>
      </w:divBdr>
    </w:div>
    <w:div w:id="1278755793">
      <w:bodyDiv w:val="1"/>
      <w:marLeft w:val="0"/>
      <w:marRight w:val="0"/>
      <w:marTop w:val="0"/>
      <w:marBottom w:val="0"/>
      <w:divBdr>
        <w:top w:val="none" w:sz="0" w:space="0" w:color="auto"/>
        <w:left w:val="none" w:sz="0" w:space="0" w:color="auto"/>
        <w:bottom w:val="none" w:sz="0" w:space="0" w:color="auto"/>
        <w:right w:val="none" w:sz="0" w:space="0" w:color="auto"/>
      </w:divBdr>
      <w:divsChild>
        <w:div w:id="2011449798">
          <w:marLeft w:val="1166"/>
          <w:marRight w:val="0"/>
          <w:marTop w:val="106"/>
          <w:marBottom w:val="0"/>
          <w:divBdr>
            <w:top w:val="none" w:sz="0" w:space="0" w:color="auto"/>
            <w:left w:val="none" w:sz="0" w:space="0" w:color="auto"/>
            <w:bottom w:val="none" w:sz="0" w:space="0" w:color="auto"/>
            <w:right w:val="none" w:sz="0" w:space="0" w:color="auto"/>
          </w:divBdr>
        </w:div>
      </w:divsChild>
    </w:div>
    <w:div w:id="1283919652">
      <w:bodyDiv w:val="1"/>
      <w:marLeft w:val="0"/>
      <w:marRight w:val="0"/>
      <w:marTop w:val="0"/>
      <w:marBottom w:val="0"/>
      <w:divBdr>
        <w:top w:val="none" w:sz="0" w:space="0" w:color="auto"/>
        <w:left w:val="none" w:sz="0" w:space="0" w:color="auto"/>
        <w:bottom w:val="none" w:sz="0" w:space="0" w:color="auto"/>
        <w:right w:val="none" w:sz="0" w:space="0" w:color="auto"/>
      </w:divBdr>
    </w:div>
    <w:div w:id="1297569368">
      <w:bodyDiv w:val="1"/>
      <w:marLeft w:val="0"/>
      <w:marRight w:val="0"/>
      <w:marTop w:val="0"/>
      <w:marBottom w:val="0"/>
      <w:divBdr>
        <w:top w:val="none" w:sz="0" w:space="0" w:color="auto"/>
        <w:left w:val="none" w:sz="0" w:space="0" w:color="auto"/>
        <w:bottom w:val="none" w:sz="0" w:space="0" w:color="auto"/>
        <w:right w:val="none" w:sz="0" w:space="0" w:color="auto"/>
      </w:divBdr>
      <w:divsChild>
        <w:div w:id="1082601938">
          <w:marLeft w:val="0"/>
          <w:marRight w:val="0"/>
          <w:marTop w:val="0"/>
          <w:marBottom w:val="0"/>
          <w:divBdr>
            <w:top w:val="none" w:sz="0" w:space="0" w:color="auto"/>
            <w:left w:val="none" w:sz="0" w:space="0" w:color="auto"/>
            <w:bottom w:val="none" w:sz="0" w:space="0" w:color="auto"/>
            <w:right w:val="none" w:sz="0" w:space="0" w:color="auto"/>
          </w:divBdr>
          <w:divsChild>
            <w:div w:id="1851791183">
              <w:marLeft w:val="0"/>
              <w:marRight w:val="0"/>
              <w:marTop w:val="0"/>
              <w:marBottom w:val="0"/>
              <w:divBdr>
                <w:top w:val="none" w:sz="0" w:space="0" w:color="auto"/>
                <w:left w:val="none" w:sz="0" w:space="0" w:color="auto"/>
                <w:bottom w:val="none" w:sz="0" w:space="0" w:color="auto"/>
                <w:right w:val="none" w:sz="0" w:space="0" w:color="auto"/>
              </w:divBdr>
              <w:divsChild>
                <w:div w:id="1992057565">
                  <w:marLeft w:val="1418"/>
                  <w:marRight w:val="0"/>
                  <w:marTop w:val="0"/>
                  <w:marBottom w:val="0"/>
                  <w:divBdr>
                    <w:top w:val="none" w:sz="0" w:space="0" w:color="auto"/>
                    <w:left w:val="none" w:sz="0" w:space="0" w:color="auto"/>
                    <w:bottom w:val="none" w:sz="0" w:space="0" w:color="auto"/>
                    <w:right w:val="none" w:sz="0" w:space="0" w:color="auto"/>
                  </w:divBdr>
                  <w:divsChild>
                    <w:div w:id="1743331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8418390">
      <w:bodyDiv w:val="1"/>
      <w:marLeft w:val="0"/>
      <w:marRight w:val="0"/>
      <w:marTop w:val="0"/>
      <w:marBottom w:val="0"/>
      <w:divBdr>
        <w:top w:val="none" w:sz="0" w:space="0" w:color="auto"/>
        <w:left w:val="none" w:sz="0" w:space="0" w:color="auto"/>
        <w:bottom w:val="none" w:sz="0" w:space="0" w:color="auto"/>
        <w:right w:val="none" w:sz="0" w:space="0" w:color="auto"/>
      </w:divBdr>
    </w:div>
    <w:div w:id="1308051931">
      <w:bodyDiv w:val="1"/>
      <w:marLeft w:val="0"/>
      <w:marRight w:val="0"/>
      <w:marTop w:val="0"/>
      <w:marBottom w:val="0"/>
      <w:divBdr>
        <w:top w:val="none" w:sz="0" w:space="0" w:color="auto"/>
        <w:left w:val="none" w:sz="0" w:space="0" w:color="auto"/>
        <w:bottom w:val="none" w:sz="0" w:space="0" w:color="auto"/>
        <w:right w:val="none" w:sz="0" w:space="0" w:color="auto"/>
      </w:divBdr>
    </w:div>
    <w:div w:id="1314063566">
      <w:bodyDiv w:val="1"/>
      <w:marLeft w:val="0"/>
      <w:marRight w:val="0"/>
      <w:marTop w:val="0"/>
      <w:marBottom w:val="0"/>
      <w:divBdr>
        <w:top w:val="none" w:sz="0" w:space="0" w:color="auto"/>
        <w:left w:val="none" w:sz="0" w:space="0" w:color="auto"/>
        <w:bottom w:val="none" w:sz="0" w:space="0" w:color="auto"/>
        <w:right w:val="none" w:sz="0" w:space="0" w:color="auto"/>
      </w:divBdr>
    </w:div>
    <w:div w:id="1323122713">
      <w:bodyDiv w:val="1"/>
      <w:marLeft w:val="0"/>
      <w:marRight w:val="0"/>
      <w:marTop w:val="0"/>
      <w:marBottom w:val="0"/>
      <w:divBdr>
        <w:top w:val="none" w:sz="0" w:space="0" w:color="auto"/>
        <w:left w:val="none" w:sz="0" w:space="0" w:color="auto"/>
        <w:bottom w:val="none" w:sz="0" w:space="0" w:color="auto"/>
        <w:right w:val="none" w:sz="0" w:space="0" w:color="auto"/>
      </w:divBdr>
    </w:div>
    <w:div w:id="1324356957">
      <w:bodyDiv w:val="1"/>
      <w:marLeft w:val="0"/>
      <w:marRight w:val="0"/>
      <w:marTop w:val="0"/>
      <w:marBottom w:val="0"/>
      <w:divBdr>
        <w:top w:val="none" w:sz="0" w:space="0" w:color="auto"/>
        <w:left w:val="none" w:sz="0" w:space="0" w:color="auto"/>
        <w:bottom w:val="none" w:sz="0" w:space="0" w:color="auto"/>
        <w:right w:val="none" w:sz="0" w:space="0" w:color="auto"/>
      </w:divBdr>
    </w:div>
    <w:div w:id="1352488834">
      <w:bodyDiv w:val="1"/>
      <w:marLeft w:val="0"/>
      <w:marRight w:val="0"/>
      <w:marTop w:val="0"/>
      <w:marBottom w:val="0"/>
      <w:divBdr>
        <w:top w:val="none" w:sz="0" w:space="0" w:color="auto"/>
        <w:left w:val="none" w:sz="0" w:space="0" w:color="auto"/>
        <w:bottom w:val="none" w:sz="0" w:space="0" w:color="auto"/>
        <w:right w:val="none" w:sz="0" w:space="0" w:color="auto"/>
      </w:divBdr>
    </w:div>
    <w:div w:id="1368946389">
      <w:bodyDiv w:val="1"/>
      <w:marLeft w:val="0"/>
      <w:marRight w:val="0"/>
      <w:marTop w:val="0"/>
      <w:marBottom w:val="0"/>
      <w:divBdr>
        <w:top w:val="none" w:sz="0" w:space="0" w:color="auto"/>
        <w:left w:val="none" w:sz="0" w:space="0" w:color="auto"/>
        <w:bottom w:val="none" w:sz="0" w:space="0" w:color="auto"/>
        <w:right w:val="none" w:sz="0" w:space="0" w:color="auto"/>
      </w:divBdr>
    </w:div>
    <w:div w:id="1372458431">
      <w:bodyDiv w:val="1"/>
      <w:marLeft w:val="0"/>
      <w:marRight w:val="0"/>
      <w:marTop w:val="0"/>
      <w:marBottom w:val="0"/>
      <w:divBdr>
        <w:top w:val="none" w:sz="0" w:space="0" w:color="auto"/>
        <w:left w:val="none" w:sz="0" w:space="0" w:color="auto"/>
        <w:bottom w:val="none" w:sz="0" w:space="0" w:color="auto"/>
        <w:right w:val="none" w:sz="0" w:space="0" w:color="auto"/>
      </w:divBdr>
    </w:div>
    <w:div w:id="1378702872">
      <w:bodyDiv w:val="1"/>
      <w:marLeft w:val="0"/>
      <w:marRight w:val="0"/>
      <w:marTop w:val="0"/>
      <w:marBottom w:val="0"/>
      <w:divBdr>
        <w:top w:val="none" w:sz="0" w:space="0" w:color="auto"/>
        <w:left w:val="none" w:sz="0" w:space="0" w:color="auto"/>
        <w:bottom w:val="none" w:sz="0" w:space="0" w:color="auto"/>
        <w:right w:val="none" w:sz="0" w:space="0" w:color="auto"/>
      </w:divBdr>
    </w:div>
    <w:div w:id="1380475882">
      <w:bodyDiv w:val="1"/>
      <w:marLeft w:val="0"/>
      <w:marRight w:val="0"/>
      <w:marTop w:val="0"/>
      <w:marBottom w:val="0"/>
      <w:divBdr>
        <w:top w:val="none" w:sz="0" w:space="0" w:color="auto"/>
        <w:left w:val="none" w:sz="0" w:space="0" w:color="auto"/>
        <w:bottom w:val="none" w:sz="0" w:space="0" w:color="auto"/>
        <w:right w:val="none" w:sz="0" w:space="0" w:color="auto"/>
      </w:divBdr>
    </w:div>
    <w:div w:id="1386249860">
      <w:bodyDiv w:val="1"/>
      <w:marLeft w:val="0"/>
      <w:marRight w:val="0"/>
      <w:marTop w:val="0"/>
      <w:marBottom w:val="0"/>
      <w:divBdr>
        <w:top w:val="none" w:sz="0" w:space="0" w:color="auto"/>
        <w:left w:val="none" w:sz="0" w:space="0" w:color="auto"/>
        <w:bottom w:val="none" w:sz="0" w:space="0" w:color="auto"/>
        <w:right w:val="none" w:sz="0" w:space="0" w:color="auto"/>
      </w:divBdr>
    </w:div>
    <w:div w:id="1388606784">
      <w:bodyDiv w:val="1"/>
      <w:marLeft w:val="0"/>
      <w:marRight w:val="0"/>
      <w:marTop w:val="0"/>
      <w:marBottom w:val="0"/>
      <w:divBdr>
        <w:top w:val="none" w:sz="0" w:space="0" w:color="auto"/>
        <w:left w:val="none" w:sz="0" w:space="0" w:color="auto"/>
        <w:bottom w:val="none" w:sz="0" w:space="0" w:color="auto"/>
        <w:right w:val="none" w:sz="0" w:space="0" w:color="auto"/>
      </w:divBdr>
      <w:divsChild>
        <w:div w:id="1818062734">
          <w:marLeft w:val="547"/>
          <w:marRight w:val="0"/>
          <w:marTop w:val="154"/>
          <w:marBottom w:val="0"/>
          <w:divBdr>
            <w:top w:val="none" w:sz="0" w:space="0" w:color="auto"/>
            <w:left w:val="none" w:sz="0" w:space="0" w:color="auto"/>
            <w:bottom w:val="none" w:sz="0" w:space="0" w:color="auto"/>
            <w:right w:val="none" w:sz="0" w:space="0" w:color="auto"/>
          </w:divBdr>
        </w:div>
      </w:divsChild>
    </w:div>
    <w:div w:id="1392735133">
      <w:bodyDiv w:val="1"/>
      <w:marLeft w:val="0"/>
      <w:marRight w:val="0"/>
      <w:marTop w:val="0"/>
      <w:marBottom w:val="0"/>
      <w:divBdr>
        <w:top w:val="none" w:sz="0" w:space="0" w:color="auto"/>
        <w:left w:val="none" w:sz="0" w:space="0" w:color="auto"/>
        <w:bottom w:val="none" w:sz="0" w:space="0" w:color="auto"/>
        <w:right w:val="none" w:sz="0" w:space="0" w:color="auto"/>
      </w:divBdr>
    </w:div>
    <w:div w:id="1398817575">
      <w:bodyDiv w:val="1"/>
      <w:marLeft w:val="0"/>
      <w:marRight w:val="0"/>
      <w:marTop w:val="0"/>
      <w:marBottom w:val="0"/>
      <w:divBdr>
        <w:top w:val="none" w:sz="0" w:space="0" w:color="auto"/>
        <w:left w:val="none" w:sz="0" w:space="0" w:color="auto"/>
        <w:bottom w:val="none" w:sz="0" w:space="0" w:color="auto"/>
        <w:right w:val="none" w:sz="0" w:space="0" w:color="auto"/>
      </w:divBdr>
    </w:div>
    <w:div w:id="1400207495">
      <w:bodyDiv w:val="1"/>
      <w:marLeft w:val="0"/>
      <w:marRight w:val="0"/>
      <w:marTop w:val="0"/>
      <w:marBottom w:val="0"/>
      <w:divBdr>
        <w:top w:val="none" w:sz="0" w:space="0" w:color="auto"/>
        <w:left w:val="none" w:sz="0" w:space="0" w:color="auto"/>
        <w:bottom w:val="none" w:sz="0" w:space="0" w:color="auto"/>
        <w:right w:val="none" w:sz="0" w:space="0" w:color="auto"/>
      </w:divBdr>
    </w:div>
    <w:div w:id="1400521497">
      <w:bodyDiv w:val="1"/>
      <w:marLeft w:val="0"/>
      <w:marRight w:val="0"/>
      <w:marTop w:val="0"/>
      <w:marBottom w:val="0"/>
      <w:divBdr>
        <w:top w:val="none" w:sz="0" w:space="0" w:color="auto"/>
        <w:left w:val="none" w:sz="0" w:space="0" w:color="auto"/>
        <w:bottom w:val="none" w:sz="0" w:space="0" w:color="auto"/>
        <w:right w:val="none" w:sz="0" w:space="0" w:color="auto"/>
      </w:divBdr>
    </w:div>
    <w:div w:id="1402021007">
      <w:bodyDiv w:val="1"/>
      <w:marLeft w:val="0"/>
      <w:marRight w:val="0"/>
      <w:marTop w:val="0"/>
      <w:marBottom w:val="0"/>
      <w:divBdr>
        <w:top w:val="none" w:sz="0" w:space="0" w:color="auto"/>
        <w:left w:val="none" w:sz="0" w:space="0" w:color="auto"/>
        <w:bottom w:val="none" w:sz="0" w:space="0" w:color="auto"/>
        <w:right w:val="none" w:sz="0" w:space="0" w:color="auto"/>
      </w:divBdr>
    </w:div>
    <w:div w:id="1410612548">
      <w:bodyDiv w:val="1"/>
      <w:marLeft w:val="0"/>
      <w:marRight w:val="0"/>
      <w:marTop w:val="0"/>
      <w:marBottom w:val="0"/>
      <w:divBdr>
        <w:top w:val="none" w:sz="0" w:space="0" w:color="auto"/>
        <w:left w:val="none" w:sz="0" w:space="0" w:color="auto"/>
        <w:bottom w:val="none" w:sz="0" w:space="0" w:color="auto"/>
        <w:right w:val="none" w:sz="0" w:space="0" w:color="auto"/>
      </w:divBdr>
    </w:div>
    <w:div w:id="1412196743">
      <w:bodyDiv w:val="1"/>
      <w:marLeft w:val="0"/>
      <w:marRight w:val="0"/>
      <w:marTop w:val="0"/>
      <w:marBottom w:val="0"/>
      <w:divBdr>
        <w:top w:val="none" w:sz="0" w:space="0" w:color="auto"/>
        <w:left w:val="none" w:sz="0" w:space="0" w:color="auto"/>
        <w:bottom w:val="none" w:sz="0" w:space="0" w:color="auto"/>
        <w:right w:val="none" w:sz="0" w:space="0" w:color="auto"/>
      </w:divBdr>
    </w:div>
    <w:div w:id="1412891529">
      <w:bodyDiv w:val="1"/>
      <w:marLeft w:val="0"/>
      <w:marRight w:val="0"/>
      <w:marTop w:val="0"/>
      <w:marBottom w:val="0"/>
      <w:divBdr>
        <w:top w:val="none" w:sz="0" w:space="0" w:color="auto"/>
        <w:left w:val="none" w:sz="0" w:space="0" w:color="auto"/>
        <w:bottom w:val="none" w:sz="0" w:space="0" w:color="auto"/>
        <w:right w:val="none" w:sz="0" w:space="0" w:color="auto"/>
      </w:divBdr>
    </w:div>
    <w:div w:id="1419016815">
      <w:bodyDiv w:val="1"/>
      <w:marLeft w:val="0"/>
      <w:marRight w:val="0"/>
      <w:marTop w:val="0"/>
      <w:marBottom w:val="0"/>
      <w:divBdr>
        <w:top w:val="none" w:sz="0" w:space="0" w:color="auto"/>
        <w:left w:val="none" w:sz="0" w:space="0" w:color="auto"/>
        <w:bottom w:val="none" w:sz="0" w:space="0" w:color="auto"/>
        <w:right w:val="none" w:sz="0" w:space="0" w:color="auto"/>
      </w:divBdr>
      <w:divsChild>
        <w:div w:id="559445968">
          <w:marLeft w:val="547"/>
          <w:marRight w:val="0"/>
          <w:marTop w:val="0"/>
          <w:marBottom w:val="0"/>
          <w:divBdr>
            <w:top w:val="none" w:sz="0" w:space="0" w:color="auto"/>
            <w:left w:val="none" w:sz="0" w:space="0" w:color="auto"/>
            <w:bottom w:val="none" w:sz="0" w:space="0" w:color="auto"/>
            <w:right w:val="none" w:sz="0" w:space="0" w:color="auto"/>
          </w:divBdr>
        </w:div>
        <w:div w:id="616982464">
          <w:marLeft w:val="547"/>
          <w:marRight w:val="0"/>
          <w:marTop w:val="0"/>
          <w:marBottom w:val="0"/>
          <w:divBdr>
            <w:top w:val="none" w:sz="0" w:space="0" w:color="auto"/>
            <w:left w:val="none" w:sz="0" w:space="0" w:color="auto"/>
            <w:bottom w:val="none" w:sz="0" w:space="0" w:color="auto"/>
            <w:right w:val="none" w:sz="0" w:space="0" w:color="auto"/>
          </w:divBdr>
        </w:div>
        <w:div w:id="712342019">
          <w:marLeft w:val="547"/>
          <w:marRight w:val="0"/>
          <w:marTop w:val="0"/>
          <w:marBottom w:val="0"/>
          <w:divBdr>
            <w:top w:val="none" w:sz="0" w:space="0" w:color="auto"/>
            <w:left w:val="none" w:sz="0" w:space="0" w:color="auto"/>
            <w:bottom w:val="none" w:sz="0" w:space="0" w:color="auto"/>
            <w:right w:val="none" w:sz="0" w:space="0" w:color="auto"/>
          </w:divBdr>
        </w:div>
        <w:div w:id="859246346">
          <w:marLeft w:val="547"/>
          <w:marRight w:val="0"/>
          <w:marTop w:val="0"/>
          <w:marBottom w:val="0"/>
          <w:divBdr>
            <w:top w:val="none" w:sz="0" w:space="0" w:color="auto"/>
            <w:left w:val="none" w:sz="0" w:space="0" w:color="auto"/>
            <w:bottom w:val="none" w:sz="0" w:space="0" w:color="auto"/>
            <w:right w:val="none" w:sz="0" w:space="0" w:color="auto"/>
          </w:divBdr>
        </w:div>
        <w:div w:id="943342676">
          <w:marLeft w:val="547"/>
          <w:marRight w:val="0"/>
          <w:marTop w:val="0"/>
          <w:marBottom w:val="0"/>
          <w:divBdr>
            <w:top w:val="none" w:sz="0" w:space="0" w:color="auto"/>
            <w:left w:val="none" w:sz="0" w:space="0" w:color="auto"/>
            <w:bottom w:val="none" w:sz="0" w:space="0" w:color="auto"/>
            <w:right w:val="none" w:sz="0" w:space="0" w:color="auto"/>
          </w:divBdr>
        </w:div>
        <w:div w:id="1767535661">
          <w:marLeft w:val="547"/>
          <w:marRight w:val="0"/>
          <w:marTop w:val="0"/>
          <w:marBottom w:val="0"/>
          <w:divBdr>
            <w:top w:val="none" w:sz="0" w:space="0" w:color="auto"/>
            <w:left w:val="none" w:sz="0" w:space="0" w:color="auto"/>
            <w:bottom w:val="none" w:sz="0" w:space="0" w:color="auto"/>
            <w:right w:val="none" w:sz="0" w:space="0" w:color="auto"/>
          </w:divBdr>
        </w:div>
        <w:div w:id="1794788659">
          <w:marLeft w:val="547"/>
          <w:marRight w:val="0"/>
          <w:marTop w:val="0"/>
          <w:marBottom w:val="0"/>
          <w:divBdr>
            <w:top w:val="none" w:sz="0" w:space="0" w:color="auto"/>
            <w:left w:val="none" w:sz="0" w:space="0" w:color="auto"/>
            <w:bottom w:val="none" w:sz="0" w:space="0" w:color="auto"/>
            <w:right w:val="none" w:sz="0" w:space="0" w:color="auto"/>
          </w:divBdr>
        </w:div>
        <w:div w:id="1952010986">
          <w:marLeft w:val="547"/>
          <w:marRight w:val="0"/>
          <w:marTop w:val="0"/>
          <w:marBottom w:val="0"/>
          <w:divBdr>
            <w:top w:val="none" w:sz="0" w:space="0" w:color="auto"/>
            <w:left w:val="none" w:sz="0" w:space="0" w:color="auto"/>
            <w:bottom w:val="none" w:sz="0" w:space="0" w:color="auto"/>
            <w:right w:val="none" w:sz="0" w:space="0" w:color="auto"/>
          </w:divBdr>
        </w:div>
        <w:div w:id="2064281738">
          <w:marLeft w:val="547"/>
          <w:marRight w:val="0"/>
          <w:marTop w:val="0"/>
          <w:marBottom w:val="0"/>
          <w:divBdr>
            <w:top w:val="none" w:sz="0" w:space="0" w:color="auto"/>
            <w:left w:val="none" w:sz="0" w:space="0" w:color="auto"/>
            <w:bottom w:val="none" w:sz="0" w:space="0" w:color="auto"/>
            <w:right w:val="none" w:sz="0" w:space="0" w:color="auto"/>
          </w:divBdr>
        </w:div>
        <w:div w:id="2133016454">
          <w:marLeft w:val="547"/>
          <w:marRight w:val="0"/>
          <w:marTop w:val="0"/>
          <w:marBottom w:val="0"/>
          <w:divBdr>
            <w:top w:val="none" w:sz="0" w:space="0" w:color="auto"/>
            <w:left w:val="none" w:sz="0" w:space="0" w:color="auto"/>
            <w:bottom w:val="none" w:sz="0" w:space="0" w:color="auto"/>
            <w:right w:val="none" w:sz="0" w:space="0" w:color="auto"/>
          </w:divBdr>
        </w:div>
      </w:divsChild>
    </w:div>
    <w:div w:id="1434714738">
      <w:bodyDiv w:val="1"/>
      <w:marLeft w:val="0"/>
      <w:marRight w:val="0"/>
      <w:marTop w:val="0"/>
      <w:marBottom w:val="0"/>
      <w:divBdr>
        <w:top w:val="none" w:sz="0" w:space="0" w:color="auto"/>
        <w:left w:val="none" w:sz="0" w:space="0" w:color="auto"/>
        <w:bottom w:val="none" w:sz="0" w:space="0" w:color="auto"/>
        <w:right w:val="none" w:sz="0" w:space="0" w:color="auto"/>
      </w:divBdr>
    </w:div>
    <w:div w:id="1452672576">
      <w:bodyDiv w:val="1"/>
      <w:marLeft w:val="0"/>
      <w:marRight w:val="0"/>
      <w:marTop w:val="0"/>
      <w:marBottom w:val="0"/>
      <w:divBdr>
        <w:top w:val="none" w:sz="0" w:space="0" w:color="auto"/>
        <w:left w:val="none" w:sz="0" w:space="0" w:color="auto"/>
        <w:bottom w:val="none" w:sz="0" w:space="0" w:color="auto"/>
        <w:right w:val="none" w:sz="0" w:space="0" w:color="auto"/>
      </w:divBdr>
      <w:divsChild>
        <w:div w:id="515969604">
          <w:marLeft w:val="547"/>
          <w:marRight w:val="0"/>
          <w:marTop w:val="115"/>
          <w:marBottom w:val="0"/>
          <w:divBdr>
            <w:top w:val="none" w:sz="0" w:space="0" w:color="auto"/>
            <w:left w:val="none" w:sz="0" w:space="0" w:color="auto"/>
            <w:bottom w:val="none" w:sz="0" w:space="0" w:color="auto"/>
            <w:right w:val="none" w:sz="0" w:space="0" w:color="auto"/>
          </w:divBdr>
        </w:div>
      </w:divsChild>
    </w:div>
    <w:div w:id="1453937596">
      <w:bodyDiv w:val="1"/>
      <w:marLeft w:val="0"/>
      <w:marRight w:val="0"/>
      <w:marTop w:val="0"/>
      <w:marBottom w:val="0"/>
      <w:divBdr>
        <w:top w:val="none" w:sz="0" w:space="0" w:color="auto"/>
        <w:left w:val="none" w:sz="0" w:space="0" w:color="auto"/>
        <w:bottom w:val="none" w:sz="0" w:space="0" w:color="auto"/>
        <w:right w:val="none" w:sz="0" w:space="0" w:color="auto"/>
      </w:divBdr>
    </w:div>
    <w:div w:id="1455099151">
      <w:bodyDiv w:val="1"/>
      <w:marLeft w:val="0"/>
      <w:marRight w:val="0"/>
      <w:marTop w:val="0"/>
      <w:marBottom w:val="0"/>
      <w:divBdr>
        <w:top w:val="none" w:sz="0" w:space="0" w:color="auto"/>
        <w:left w:val="none" w:sz="0" w:space="0" w:color="auto"/>
        <w:bottom w:val="none" w:sz="0" w:space="0" w:color="auto"/>
        <w:right w:val="none" w:sz="0" w:space="0" w:color="auto"/>
      </w:divBdr>
    </w:div>
    <w:div w:id="1461143135">
      <w:bodyDiv w:val="1"/>
      <w:marLeft w:val="0"/>
      <w:marRight w:val="0"/>
      <w:marTop w:val="0"/>
      <w:marBottom w:val="0"/>
      <w:divBdr>
        <w:top w:val="none" w:sz="0" w:space="0" w:color="auto"/>
        <w:left w:val="none" w:sz="0" w:space="0" w:color="auto"/>
        <w:bottom w:val="none" w:sz="0" w:space="0" w:color="auto"/>
        <w:right w:val="none" w:sz="0" w:space="0" w:color="auto"/>
      </w:divBdr>
      <w:divsChild>
        <w:div w:id="847866950">
          <w:marLeft w:val="547"/>
          <w:marRight w:val="0"/>
          <w:marTop w:val="115"/>
          <w:marBottom w:val="0"/>
          <w:divBdr>
            <w:top w:val="none" w:sz="0" w:space="0" w:color="auto"/>
            <w:left w:val="none" w:sz="0" w:space="0" w:color="auto"/>
            <w:bottom w:val="none" w:sz="0" w:space="0" w:color="auto"/>
            <w:right w:val="none" w:sz="0" w:space="0" w:color="auto"/>
          </w:divBdr>
        </w:div>
      </w:divsChild>
    </w:div>
    <w:div w:id="1463696829">
      <w:bodyDiv w:val="1"/>
      <w:marLeft w:val="0"/>
      <w:marRight w:val="0"/>
      <w:marTop w:val="0"/>
      <w:marBottom w:val="0"/>
      <w:divBdr>
        <w:top w:val="none" w:sz="0" w:space="0" w:color="auto"/>
        <w:left w:val="none" w:sz="0" w:space="0" w:color="auto"/>
        <w:bottom w:val="none" w:sz="0" w:space="0" w:color="auto"/>
        <w:right w:val="none" w:sz="0" w:space="0" w:color="auto"/>
      </w:divBdr>
    </w:div>
    <w:div w:id="1468208968">
      <w:bodyDiv w:val="1"/>
      <w:marLeft w:val="0"/>
      <w:marRight w:val="0"/>
      <w:marTop w:val="0"/>
      <w:marBottom w:val="0"/>
      <w:divBdr>
        <w:top w:val="none" w:sz="0" w:space="0" w:color="auto"/>
        <w:left w:val="none" w:sz="0" w:space="0" w:color="auto"/>
        <w:bottom w:val="none" w:sz="0" w:space="0" w:color="auto"/>
        <w:right w:val="none" w:sz="0" w:space="0" w:color="auto"/>
      </w:divBdr>
    </w:div>
    <w:div w:id="1474323888">
      <w:bodyDiv w:val="1"/>
      <w:marLeft w:val="0"/>
      <w:marRight w:val="0"/>
      <w:marTop w:val="0"/>
      <w:marBottom w:val="0"/>
      <w:divBdr>
        <w:top w:val="none" w:sz="0" w:space="0" w:color="auto"/>
        <w:left w:val="none" w:sz="0" w:space="0" w:color="auto"/>
        <w:bottom w:val="none" w:sz="0" w:space="0" w:color="auto"/>
        <w:right w:val="none" w:sz="0" w:space="0" w:color="auto"/>
      </w:divBdr>
    </w:div>
    <w:div w:id="1498494541">
      <w:bodyDiv w:val="1"/>
      <w:marLeft w:val="0"/>
      <w:marRight w:val="0"/>
      <w:marTop w:val="0"/>
      <w:marBottom w:val="0"/>
      <w:divBdr>
        <w:top w:val="none" w:sz="0" w:space="0" w:color="auto"/>
        <w:left w:val="none" w:sz="0" w:space="0" w:color="auto"/>
        <w:bottom w:val="none" w:sz="0" w:space="0" w:color="auto"/>
        <w:right w:val="none" w:sz="0" w:space="0" w:color="auto"/>
      </w:divBdr>
    </w:div>
    <w:div w:id="1503397248">
      <w:bodyDiv w:val="1"/>
      <w:marLeft w:val="0"/>
      <w:marRight w:val="0"/>
      <w:marTop w:val="0"/>
      <w:marBottom w:val="0"/>
      <w:divBdr>
        <w:top w:val="none" w:sz="0" w:space="0" w:color="auto"/>
        <w:left w:val="none" w:sz="0" w:space="0" w:color="auto"/>
        <w:bottom w:val="none" w:sz="0" w:space="0" w:color="auto"/>
        <w:right w:val="none" w:sz="0" w:space="0" w:color="auto"/>
      </w:divBdr>
    </w:div>
    <w:div w:id="1504466381">
      <w:bodyDiv w:val="1"/>
      <w:marLeft w:val="0"/>
      <w:marRight w:val="0"/>
      <w:marTop w:val="0"/>
      <w:marBottom w:val="0"/>
      <w:divBdr>
        <w:top w:val="none" w:sz="0" w:space="0" w:color="auto"/>
        <w:left w:val="none" w:sz="0" w:space="0" w:color="auto"/>
        <w:bottom w:val="none" w:sz="0" w:space="0" w:color="auto"/>
        <w:right w:val="none" w:sz="0" w:space="0" w:color="auto"/>
      </w:divBdr>
    </w:div>
    <w:div w:id="1509447654">
      <w:bodyDiv w:val="1"/>
      <w:marLeft w:val="0"/>
      <w:marRight w:val="0"/>
      <w:marTop w:val="0"/>
      <w:marBottom w:val="0"/>
      <w:divBdr>
        <w:top w:val="none" w:sz="0" w:space="0" w:color="auto"/>
        <w:left w:val="none" w:sz="0" w:space="0" w:color="auto"/>
        <w:bottom w:val="none" w:sz="0" w:space="0" w:color="auto"/>
        <w:right w:val="none" w:sz="0" w:space="0" w:color="auto"/>
      </w:divBdr>
      <w:divsChild>
        <w:div w:id="1316763474">
          <w:marLeft w:val="1800"/>
          <w:marRight w:val="0"/>
          <w:marTop w:val="115"/>
          <w:marBottom w:val="0"/>
          <w:divBdr>
            <w:top w:val="none" w:sz="0" w:space="0" w:color="auto"/>
            <w:left w:val="none" w:sz="0" w:space="0" w:color="auto"/>
            <w:bottom w:val="none" w:sz="0" w:space="0" w:color="auto"/>
            <w:right w:val="none" w:sz="0" w:space="0" w:color="auto"/>
          </w:divBdr>
        </w:div>
      </w:divsChild>
    </w:div>
    <w:div w:id="1516000792">
      <w:bodyDiv w:val="1"/>
      <w:marLeft w:val="0"/>
      <w:marRight w:val="0"/>
      <w:marTop w:val="0"/>
      <w:marBottom w:val="0"/>
      <w:divBdr>
        <w:top w:val="none" w:sz="0" w:space="0" w:color="auto"/>
        <w:left w:val="none" w:sz="0" w:space="0" w:color="auto"/>
        <w:bottom w:val="none" w:sz="0" w:space="0" w:color="auto"/>
        <w:right w:val="none" w:sz="0" w:space="0" w:color="auto"/>
      </w:divBdr>
    </w:div>
    <w:div w:id="1526602045">
      <w:bodyDiv w:val="1"/>
      <w:marLeft w:val="0"/>
      <w:marRight w:val="0"/>
      <w:marTop w:val="0"/>
      <w:marBottom w:val="0"/>
      <w:divBdr>
        <w:top w:val="none" w:sz="0" w:space="0" w:color="auto"/>
        <w:left w:val="none" w:sz="0" w:space="0" w:color="auto"/>
        <w:bottom w:val="none" w:sz="0" w:space="0" w:color="auto"/>
        <w:right w:val="none" w:sz="0" w:space="0" w:color="auto"/>
      </w:divBdr>
      <w:divsChild>
        <w:div w:id="1396506873">
          <w:marLeft w:val="547"/>
          <w:marRight w:val="0"/>
          <w:marTop w:val="115"/>
          <w:marBottom w:val="0"/>
          <w:divBdr>
            <w:top w:val="none" w:sz="0" w:space="0" w:color="auto"/>
            <w:left w:val="none" w:sz="0" w:space="0" w:color="auto"/>
            <w:bottom w:val="none" w:sz="0" w:space="0" w:color="auto"/>
            <w:right w:val="none" w:sz="0" w:space="0" w:color="auto"/>
          </w:divBdr>
        </w:div>
      </w:divsChild>
    </w:div>
    <w:div w:id="1546942778">
      <w:bodyDiv w:val="1"/>
      <w:marLeft w:val="0"/>
      <w:marRight w:val="0"/>
      <w:marTop w:val="0"/>
      <w:marBottom w:val="0"/>
      <w:divBdr>
        <w:top w:val="none" w:sz="0" w:space="0" w:color="auto"/>
        <w:left w:val="none" w:sz="0" w:space="0" w:color="auto"/>
        <w:bottom w:val="none" w:sz="0" w:space="0" w:color="auto"/>
        <w:right w:val="none" w:sz="0" w:space="0" w:color="auto"/>
      </w:divBdr>
    </w:div>
    <w:div w:id="1553036114">
      <w:bodyDiv w:val="1"/>
      <w:marLeft w:val="0"/>
      <w:marRight w:val="0"/>
      <w:marTop w:val="0"/>
      <w:marBottom w:val="0"/>
      <w:divBdr>
        <w:top w:val="none" w:sz="0" w:space="0" w:color="auto"/>
        <w:left w:val="none" w:sz="0" w:space="0" w:color="auto"/>
        <w:bottom w:val="none" w:sz="0" w:space="0" w:color="auto"/>
        <w:right w:val="none" w:sz="0" w:space="0" w:color="auto"/>
      </w:divBdr>
    </w:div>
    <w:div w:id="1553425435">
      <w:bodyDiv w:val="1"/>
      <w:marLeft w:val="0"/>
      <w:marRight w:val="0"/>
      <w:marTop w:val="0"/>
      <w:marBottom w:val="0"/>
      <w:divBdr>
        <w:top w:val="none" w:sz="0" w:space="0" w:color="auto"/>
        <w:left w:val="none" w:sz="0" w:space="0" w:color="auto"/>
        <w:bottom w:val="none" w:sz="0" w:space="0" w:color="auto"/>
        <w:right w:val="none" w:sz="0" w:space="0" w:color="auto"/>
      </w:divBdr>
    </w:div>
    <w:div w:id="1569727857">
      <w:bodyDiv w:val="1"/>
      <w:marLeft w:val="0"/>
      <w:marRight w:val="0"/>
      <w:marTop w:val="0"/>
      <w:marBottom w:val="0"/>
      <w:divBdr>
        <w:top w:val="none" w:sz="0" w:space="0" w:color="auto"/>
        <w:left w:val="none" w:sz="0" w:space="0" w:color="auto"/>
        <w:bottom w:val="none" w:sz="0" w:space="0" w:color="auto"/>
        <w:right w:val="none" w:sz="0" w:space="0" w:color="auto"/>
      </w:divBdr>
    </w:div>
    <w:div w:id="1577982157">
      <w:bodyDiv w:val="1"/>
      <w:marLeft w:val="0"/>
      <w:marRight w:val="0"/>
      <w:marTop w:val="0"/>
      <w:marBottom w:val="0"/>
      <w:divBdr>
        <w:top w:val="none" w:sz="0" w:space="0" w:color="auto"/>
        <w:left w:val="none" w:sz="0" w:space="0" w:color="auto"/>
        <w:bottom w:val="none" w:sz="0" w:space="0" w:color="auto"/>
        <w:right w:val="none" w:sz="0" w:space="0" w:color="auto"/>
      </w:divBdr>
      <w:divsChild>
        <w:div w:id="1211069047">
          <w:marLeft w:val="1800"/>
          <w:marRight w:val="0"/>
          <w:marTop w:val="96"/>
          <w:marBottom w:val="0"/>
          <w:divBdr>
            <w:top w:val="none" w:sz="0" w:space="0" w:color="auto"/>
            <w:left w:val="none" w:sz="0" w:space="0" w:color="auto"/>
            <w:bottom w:val="none" w:sz="0" w:space="0" w:color="auto"/>
            <w:right w:val="none" w:sz="0" w:space="0" w:color="auto"/>
          </w:divBdr>
        </w:div>
      </w:divsChild>
    </w:div>
    <w:div w:id="1581061061">
      <w:bodyDiv w:val="1"/>
      <w:marLeft w:val="0"/>
      <w:marRight w:val="0"/>
      <w:marTop w:val="0"/>
      <w:marBottom w:val="0"/>
      <w:divBdr>
        <w:top w:val="none" w:sz="0" w:space="0" w:color="auto"/>
        <w:left w:val="none" w:sz="0" w:space="0" w:color="auto"/>
        <w:bottom w:val="none" w:sz="0" w:space="0" w:color="auto"/>
        <w:right w:val="none" w:sz="0" w:space="0" w:color="auto"/>
      </w:divBdr>
    </w:div>
    <w:div w:id="1597441813">
      <w:bodyDiv w:val="1"/>
      <w:marLeft w:val="0"/>
      <w:marRight w:val="0"/>
      <w:marTop w:val="0"/>
      <w:marBottom w:val="0"/>
      <w:divBdr>
        <w:top w:val="none" w:sz="0" w:space="0" w:color="auto"/>
        <w:left w:val="none" w:sz="0" w:space="0" w:color="auto"/>
        <w:bottom w:val="none" w:sz="0" w:space="0" w:color="auto"/>
        <w:right w:val="none" w:sz="0" w:space="0" w:color="auto"/>
      </w:divBdr>
    </w:div>
    <w:div w:id="1599292970">
      <w:bodyDiv w:val="1"/>
      <w:marLeft w:val="0"/>
      <w:marRight w:val="0"/>
      <w:marTop w:val="0"/>
      <w:marBottom w:val="0"/>
      <w:divBdr>
        <w:top w:val="none" w:sz="0" w:space="0" w:color="auto"/>
        <w:left w:val="none" w:sz="0" w:space="0" w:color="auto"/>
        <w:bottom w:val="none" w:sz="0" w:space="0" w:color="auto"/>
        <w:right w:val="none" w:sz="0" w:space="0" w:color="auto"/>
      </w:divBdr>
    </w:div>
    <w:div w:id="1615866544">
      <w:bodyDiv w:val="1"/>
      <w:marLeft w:val="0"/>
      <w:marRight w:val="0"/>
      <w:marTop w:val="0"/>
      <w:marBottom w:val="0"/>
      <w:divBdr>
        <w:top w:val="none" w:sz="0" w:space="0" w:color="auto"/>
        <w:left w:val="none" w:sz="0" w:space="0" w:color="auto"/>
        <w:bottom w:val="none" w:sz="0" w:space="0" w:color="auto"/>
        <w:right w:val="none" w:sz="0" w:space="0" w:color="auto"/>
      </w:divBdr>
      <w:divsChild>
        <w:div w:id="246964289">
          <w:marLeft w:val="1166"/>
          <w:marRight w:val="0"/>
          <w:marTop w:val="134"/>
          <w:marBottom w:val="0"/>
          <w:divBdr>
            <w:top w:val="none" w:sz="0" w:space="0" w:color="auto"/>
            <w:left w:val="none" w:sz="0" w:space="0" w:color="auto"/>
            <w:bottom w:val="none" w:sz="0" w:space="0" w:color="auto"/>
            <w:right w:val="none" w:sz="0" w:space="0" w:color="auto"/>
          </w:divBdr>
        </w:div>
        <w:div w:id="267589164">
          <w:marLeft w:val="547"/>
          <w:marRight w:val="0"/>
          <w:marTop w:val="173"/>
          <w:marBottom w:val="0"/>
          <w:divBdr>
            <w:top w:val="none" w:sz="0" w:space="0" w:color="auto"/>
            <w:left w:val="none" w:sz="0" w:space="0" w:color="auto"/>
            <w:bottom w:val="none" w:sz="0" w:space="0" w:color="auto"/>
            <w:right w:val="none" w:sz="0" w:space="0" w:color="auto"/>
          </w:divBdr>
        </w:div>
        <w:div w:id="620958293">
          <w:marLeft w:val="547"/>
          <w:marRight w:val="0"/>
          <w:marTop w:val="173"/>
          <w:marBottom w:val="0"/>
          <w:divBdr>
            <w:top w:val="none" w:sz="0" w:space="0" w:color="auto"/>
            <w:left w:val="none" w:sz="0" w:space="0" w:color="auto"/>
            <w:bottom w:val="none" w:sz="0" w:space="0" w:color="auto"/>
            <w:right w:val="none" w:sz="0" w:space="0" w:color="auto"/>
          </w:divBdr>
        </w:div>
        <w:div w:id="1753893842">
          <w:marLeft w:val="1166"/>
          <w:marRight w:val="0"/>
          <w:marTop w:val="134"/>
          <w:marBottom w:val="0"/>
          <w:divBdr>
            <w:top w:val="none" w:sz="0" w:space="0" w:color="auto"/>
            <w:left w:val="none" w:sz="0" w:space="0" w:color="auto"/>
            <w:bottom w:val="none" w:sz="0" w:space="0" w:color="auto"/>
            <w:right w:val="none" w:sz="0" w:space="0" w:color="auto"/>
          </w:divBdr>
        </w:div>
      </w:divsChild>
    </w:div>
    <w:div w:id="1647318736">
      <w:bodyDiv w:val="1"/>
      <w:marLeft w:val="0"/>
      <w:marRight w:val="0"/>
      <w:marTop w:val="0"/>
      <w:marBottom w:val="0"/>
      <w:divBdr>
        <w:top w:val="none" w:sz="0" w:space="0" w:color="auto"/>
        <w:left w:val="none" w:sz="0" w:space="0" w:color="auto"/>
        <w:bottom w:val="none" w:sz="0" w:space="0" w:color="auto"/>
        <w:right w:val="none" w:sz="0" w:space="0" w:color="auto"/>
      </w:divBdr>
    </w:div>
    <w:div w:id="1647322838">
      <w:bodyDiv w:val="1"/>
      <w:marLeft w:val="0"/>
      <w:marRight w:val="0"/>
      <w:marTop w:val="0"/>
      <w:marBottom w:val="0"/>
      <w:divBdr>
        <w:top w:val="none" w:sz="0" w:space="0" w:color="auto"/>
        <w:left w:val="none" w:sz="0" w:space="0" w:color="auto"/>
        <w:bottom w:val="none" w:sz="0" w:space="0" w:color="auto"/>
        <w:right w:val="none" w:sz="0" w:space="0" w:color="auto"/>
      </w:divBdr>
    </w:div>
    <w:div w:id="1683892814">
      <w:bodyDiv w:val="1"/>
      <w:marLeft w:val="0"/>
      <w:marRight w:val="0"/>
      <w:marTop w:val="0"/>
      <w:marBottom w:val="0"/>
      <w:divBdr>
        <w:top w:val="none" w:sz="0" w:space="0" w:color="auto"/>
        <w:left w:val="none" w:sz="0" w:space="0" w:color="auto"/>
        <w:bottom w:val="none" w:sz="0" w:space="0" w:color="auto"/>
        <w:right w:val="none" w:sz="0" w:space="0" w:color="auto"/>
      </w:divBdr>
    </w:div>
    <w:div w:id="1686513089">
      <w:bodyDiv w:val="1"/>
      <w:marLeft w:val="0"/>
      <w:marRight w:val="0"/>
      <w:marTop w:val="0"/>
      <w:marBottom w:val="0"/>
      <w:divBdr>
        <w:top w:val="none" w:sz="0" w:space="0" w:color="auto"/>
        <w:left w:val="none" w:sz="0" w:space="0" w:color="auto"/>
        <w:bottom w:val="none" w:sz="0" w:space="0" w:color="auto"/>
        <w:right w:val="none" w:sz="0" w:space="0" w:color="auto"/>
      </w:divBdr>
    </w:div>
    <w:div w:id="1687946174">
      <w:bodyDiv w:val="1"/>
      <w:marLeft w:val="0"/>
      <w:marRight w:val="0"/>
      <w:marTop w:val="0"/>
      <w:marBottom w:val="0"/>
      <w:divBdr>
        <w:top w:val="none" w:sz="0" w:space="0" w:color="auto"/>
        <w:left w:val="none" w:sz="0" w:space="0" w:color="auto"/>
        <w:bottom w:val="none" w:sz="0" w:space="0" w:color="auto"/>
        <w:right w:val="none" w:sz="0" w:space="0" w:color="auto"/>
      </w:divBdr>
    </w:div>
    <w:div w:id="1691836507">
      <w:bodyDiv w:val="1"/>
      <w:marLeft w:val="0"/>
      <w:marRight w:val="0"/>
      <w:marTop w:val="0"/>
      <w:marBottom w:val="0"/>
      <w:divBdr>
        <w:top w:val="none" w:sz="0" w:space="0" w:color="auto"/>
        <w:left w:val="none" w:sz="0" w:space="0" w:color="auto"/>
        <w:bottom w:val="none" w:sz="0" w:space="0" w:color="auto"/>
        <w:right w:val="none" w:sz="0" w:space="0" w:color="auto"/>
      </w:divBdr>
    </w:div>
    <w:div w:id="1702585573">
      <w:bodyDiv w:val="1"/>
      <w:marLeft w:val="0"/>
      <w:marRight w:val="0"/>
      <w:marTop w:val="0"/>
      <w:marBottom w:val="0"/>
      <w:divBdr>
        <w:top w:val="none" w:sz="0" w:space="0" w:color="auto"/>
        <w:left w:val="none" w:sz="0" w:space="0" w:color="auto"/>
        <w:bottom w:val="none" w:sz="0" w:space="0" w:color="auto"/>
        <w:right w:val="none" w:sz="0" w:space="0" w:color="auto"/>
      </w:divBdr>
    </w:div>
    <w:div w:id="1705400934">
      <w:bodyDiv w:val="1"/>
      <w:marLeft w:val="0"/>
      <w:marRight w:val="0"/>
      <w:marTop w:val="0"/>
      <w:marBottom w:val="0"/>
      <w:divBdr>
        <w:top w:val="none" w:sz="0" w:space="0" w:color="auto"/>
        <w:left w:val="none" w:sz="0" w:space="0" w:color="auto"/>
        <w:bottom w:val="none" w:sz="0" w:space="0" w:color="auto"/>
        <w:right w:val="none" w:sz="0" w:space="0" w:color="auto"/>
      </w:divBdr>
    </w:div>
    <w:div w:id="1707294051">
      <w:bodyDiv w:val="1"/>
      <w:marLeft w:val="0"/>
      <w:marRight w:val="0"/>
      <w:marTop w:val="0"/>
      <w:marBottom w:val="0"/>
      <w:divBdr>
        <w:top w:val="none" w:sz="0" w:space="0" w:color="auto"/>
        <w:left w:val="none" w:sz="0" w:space="0" w:color="auto"/>
        <w:bottom w:val="none" w:sz="0" w:space="0" w:color="auto"/>
        <w:right w:val="none" w:sz="0" w:space="0" w:color="auto"/>
      </w:divBdr>
    </w:div>
    <w:div w:id="1724283476">
      <w:bodyDiv w:val="1"/>
      <w:marLeft w:val="0"/>
      <w:marRight w:val="0"/>
      <w:marTop w:val="0"/>
      <w:marBottom w:val="0"/>
      <w:divBdr>
        <w:top w:val="none" w:sz="0" w:space="0" w:color="auto"/>
        <w:left w:val="none" w:sz="0" w:space="0" w:color="auto"/>
        <w:bottom w:val="none" w:sz="0" w:space="0" w:color="auto"/>
        <w:right w:val="none" w:sz="0" w:space="0" w:color="auto"/>
      </w:divBdr>
    </w:div>
    <w:div w:id="1730959653">
      <w:bodyDiv w:val="1"/>
      <w:marLeft w:val="0"/>
      <w:marRight w:val="0"/>
      <w:marTop w:val="0"/>
      <w:marBottom w:val="0"/>
      <w:divBdr>
        <w:top w:val="none" w:sz="0" w:space="0" w:color="auto"/>
        <w:left w:val="none" w:sz="0" w:space="0" w:color="auto"/>
        <w:bottom w:val="none" w:sz="0" w:space="0" w:color="auto"/>
        <w:right w:val="none" w:sz="0" w:space="0" w:color="auto"/>
      </w:divBdr>
    </w:div>
    <w:div w:id="1736974010">
      <w:bodyDiv w:val="1"/>
      <w:marLeft w:val="0"/>
      <w:marRight w:val="0"/>
      <w:marTop w:val="0"/>
      <w:marBottom w:val="0"/>
      <w:divBdr>
        <w:top w:val="none" w:sz="0" w:space="0" w:color="auto"/>
        <w:left w:val="none" w:sz="0" w:space="0" w:color="auto"/>
        <w:bottom w:val="none" w:sz="0" w:space="0" w:color="auto"/>
        <w:right w:val="none" w:sz="0" w:space="0" w:color="auto"/>
      </w:divBdr>
    </w:div>
    <w:div w:id="1750227187">
      <w:bodyDiv w:val="1"/>
      <w:marLeft w:val="0"/>
      <w:marRight w:val="0"/>
      <w:marTop w:val="0"/>
      <w:marBottom w:val="0"/>
      <w:divBdr>
        <w:top w:val="none" w:sz="0" w:space="0" w:color="auto"/>
        <w:left w:val="none" w:sz="0" w:space="0" w:color="auto"/>
        <w:bottom w:val="none" w:sz="0" w:space="0" w:color="auto"/>
        <w:right w:val="none" w:sz="0" w:space="0" w:color="auto"/>
      </w:divBdr>
      <w:divsChild>
        <w:div w:id="1697270188">
          <w:marLeft w:val="547"/>
          <w:marRight w:val="0"/>
          <w:marTop w:val="115"/>
          <w:marBottom w:val="0"/>
          <w:divBdr>
            <w:top w:val="none" w:sz="0" w:space="0" w:color="auto"/>
            <w:left w:val="none" w:sz="0" w:space="0" w:color="auto"/>
            <w:bottom w:val="none" w:sz="0" w:space="0" w:color="auto"/>
            <w:right w:val="none" w:sz="0" w:space="0" w:color="auto"/>
          </w:divBdr>
        </w:div>
      </w:divsChild>
    </w:div>
    <w:div w:id="1752655896">
      <w:bodyDiv w:val="1"/>
      <w:marLeft w:val="0"/>
      <w:marRight w:val="0"/>
      <w:marTop w:val="0"/>
      <w:marBottom w:val="0"/>
      <w:divBdr>
        <w:top w:val="none" w:sz="0" w:space="0" w:color="auto"/>
        <w:left w:val="none" w:sz="0" w:space="0" w:color="auto"/>
        <w:bottom w:val="none" w:sz="0" w:space="0" w:color="auto"/>
        <w:right w:val="none" w:sz="0" w:space="0" w:color="auto"/>
      </w:divBdr>
      <w:divsChild>
        <w:div w:id="51464710">
          <w:marLeft w:val="547"/>
          <w:marRight w:val="0"/>
          <w:marTop w:val="115"/>
          <w:marBottom w:val="0"/>
          <w:divBdr>
            <w:top w:val="none" w:sz="0" w:space="0" w:color="auto"/>
            <w:left w:val="none" w:sz="0" w:space="0" w:color="auto"/>
            <w:bottom w:val="none" w:sz="0" w:space="0" w:color="auto"/>
            <w:right w:val="none" w:sz="0" w:space="0" w:color="auto"/>
          </w:divBdr>
        </w:div>
      </w:divsChild>
    </w:div>
    <w:div w:id="1768649297">
      <w:bodyDiv w:val="1"/>
      <w:marLeft w:val="0"/>
      <w:marRight w:val="0"/>
      <w:marTop w:val="0"/>
      <w:marBottom w:val="0"/>
      <w:divBdr>
        <w:top w:val="none" w:sz="0" w:space="0" w:color="auto"/>
        <w:left w:val="none" w:sz="0" w:space="0" w:color="auto"/>
        <w:bottom w:val="none" w:sz="0" w:space="0" w:color="auto"/>
        <w:right w:val="none" w:sz="0" w:space="0" w:color="auto"/>
      </w:divBdr>
    </w:div>
    <w:div w:id="1769083994">
      <w:bodyDiv w:val="1"/>
      <w:marLeft w:val="0"/>
      <w:marRight w:val="0"/>
      <w:marTop w:val="0"/>
      <w:marBottom w:val="0"/>
      <w:divBdr>
        <w:top w:val="none" w:sz="0" w:space="0" w:color="auto"/>
        <w:left w:val="none" w:sz="0" w:space="0" w:color="auto"/>
        <w:bottom w:val="none" w:sz="0" w:space="0" w:color="auto"/>
        <w:right w:val="none" w:sz="0" w:space="0" w:color="auto"/>
      </w:divBdr>
    </w:div>
    <w:div w:id="1789617672">
      <w:bodyDiv w:val="1"/>
      <w:marLeft w:val="0"/>
      <w:marRight w:val="0"/>
      <w:marTop w:val="0"/>
      <w:marBottom w:val="0"/>
      <w:divBdr>
        <w:top w:val="none" w:sz="0" w:space="0" w:color="auto"/>
        <w:left w:val="none" w:sz="0" w:space="0" w:color="auto"/>
        <w:bottom w:val="none" w:sz="0" w:space="0" w:color="auto"/>
        <w:right w:val="none" w:sz="0" w:space="0" w:color="auto"/>
      </w:divBdr>
    </w:div>
    <w:div w:id="1812863794">
      <w:bodyDiv w:val="1"/>
      <w:marLeft w:val="0"/>
      <w:marRight w:val="0"/>
      <w:marTop w:val="0"/>
      <w:marBottom w:val="0"/>
      <w:divBdr>
        <w:top w:val="none" w:sz="0" w:space="0" w:color="auto"/>
        <w:left w:val="none" w:sz="0" w:space="0" w:color="auto"/>
        <w:bottom w:val="none" w:sz="0" w:space="0" w:color="auto"/>
        <w:right w:val="none" w:sz="0" w:space="0" w:color="auto"/>
      </w:divBdr>
    </w:div>
    <w:div w:id="1823232146">
      <w:bodyDiv w:val="1"/>
      <w:marLeft w:val="0"/>
      <w:marRight w:val="0"/>
      <w:marTop w:val="0"/>
      <w:marBottom w:val="0"/>
      <w:divBdr>
        <w:top w:val="none" w:sz="0" w:space="0" w:color="auto"/>
        <w:left w:val="none" w:sz="0" w:space="0" w:color="auto"/>
        <w:bottom w:val="none" w:sz="0" w:space="0" w:color="auto"/>
        <w:right w:val="none" w:sz="0" w:space="0" w:color="auto"/>
      </w:divBdr>
    </w:div>
    <w:div w:id="1838958390">
      <w:bodyDiv w:val="1"/>
      <w:marLeft w:val="0"/>
      <w:marRight w:val="0"/>
      <w:marTop w:val="0"/>
      <w:marBottom w:val="0"/>
      <w:divBdr>
        <w:top w:val="none" w:sz="0" w:space="0" w:color="auto"/>
        <w:left w:val="none" w:sz="0" w:space="0" w:color="auto"/>
        <w:bottom w:val="none" w:sz="0" w:space="0" w:color="auto"/>
        <w:right w:val="none" w:sz="0" w:space="0" w:color="auto"/>
      </w:divBdr>
    </w:div>
    <w:div w:id="1851066266">
      <w:bodyDiv w:val="1"/>
      <w:marLeft w:val="0"/>
      <w:marRight w:val="0"/>
      <w:marTop w:val="0"/>
      <w:marBottom w:val="0"/>
      <w:divBdr>
        <w:top w:val="none" w:sz="0" w:space="0" w:color="auto"/>
        <w:left w:val="none" w:sz="0" w:space="0" w:color="auto"/>
        <w:bottom w:val="none" w:sz="0" w:space="0" w:color="auto"/>
        <w:right w:val="none" w:sz="0" w:space="0" w:color="auto"/>
      </w:divBdr>
    </w:div>
    <w:div w:id="1851945750">
      <w:bodyDiv w:val="1"/>
      <w:marLeft w:val="0"/>
      <w:marRight w:val="0"/>
      <w:marTop w:val="0"/>
      <w:marBottom w:val="0"/>
      <w:divBdr>
        <w:top w:val="none" w:sz="0" w:space="0" w:color="auto"/>
        <w:left w:val="none" w:sz="0" w:space="0" w:color="auto"/>
        <w:bottom w:val="none" w:sz="0" w:space="0" w:color="auto"/>
        <w:right w:val="none" w:sz="0" w:space="0" w:color="auto"/>
      </w:divBdr>
    </w:div>
    <w:div w:id="1862356593">
      <w:bodyDiv w:val="1"/>
      <w:marLeft w:val="0"/>
      <w:marRight w:val="0"/>
      <w:marTop w:val="0"/>
      <w:marBottom w:val="0"/>
      <w:divBdr>
        <w:top w:val="none" w:sz="0" w:space="0" w:color="auto"/>
        <w:left w:val="none" w:sz="0" w:space="0" w:color="auto"/>
        <w:bottom w:val="none" w:sz="0" w:space="0" w:color="auto"/>
        <w:right w:val="none" w:sz="0" w:space="0" w:color="auto"/>
      </w:divBdr>
      <w:divsChild>
        <w:div w:id="303122760">
          <w:marLeft w:val="547"/>
          <w:marRight w:val="0"/>
          <w:marTop w:val="115"/>
          <w:marBottom w:val="0"/>
          <w:divBdr>
            <w:top w:val="none" w:sz="0" w:space="0" w:color="auto"/>
            <w:left w:val="none" w:sz="0" w:space="0" w:color="auto"/>
            <w:bottom w:val="none" w:sz="0" w:space="0" w:color="auto"/>
            <w:right w:val="none" w:sz="0" w:space="0" w:color="auto"/>
          </w:divBdr>
        </w:div>
      </w:divsChild>
    </w:div>
    <w:div w:id="1890648141">
      <w:bodyDiv w:val="1"/>
      <w:marLeft w:val="0"/>
      <w:marRight w:val="0"/>
      <w:marTop w:val="0"/>
      <w:marBottom w:val="0"/>
      <w:divBdr>
        <w:top w:val="none" w:sz="0" w:space="0" w:color="auto"/>
        <w:left w:val="none" w:sz="0" w:space="0" w:color="auto"/>
        <w:bottom w:val="none" w:sz="0" w:space="0" w:color="auto"/>
        <w:right w:val="none" w:sz="0" w:space="0" w:color="auto"/>
      </w:divBdr>
    </w:div>
    <w:div w:id="1894074017">
      <w:bodyDiv w:val="1"/>
      <w:marLeft w:val="0"/>
      <w:marRight w:val="0"/>
      <w:marTop w:val="0"/>
      <w:marBottom w:val="0"/>
      <w:divBdr>
        <w:top w:val="none" w:sz="0" w:space="0" w:color="auto"/>
        <w:left w:val="none" w:sz="0" w:space="0" w:color="auto"/>
        <w:bottom w:val="none" w:sz="0" w:space="0" w:color="auto"/>
        <w:right w:val="none" w:sz="0" w:space="0" w:color="auto"/>
      </w:divBdr>
    </w:div>
    <w:div w:id="1900702159">
      <w:bodyDiv w:val="1"/>
      <w:marLeft w:val="0"/>
      <w:marRight w:val="0"/>
      <w:marTop w:val="0"/>
      <w:marBottom w:val="0"/>
      <w:divBdr>
        <w:top w:val="none" w:sz="0" w:space="0" w:color="auto"/>
        <w:left w:val="none" w:sz="0" w:space="0" w:color="auto"/>
        <w:bottom w:val="none" w:sz="0" w:space="0" w:color="auto"/>
        <w:right w:val="none" w:sz="0" w:space="0" w:color="auto"/>
      </w:divBdr>
    </w:div>
    <w:div w:id="1907372973">
      <w:bodyDiv w:val="1"/>
      <w:marLeft w:val="0"/>
      <w:marRight w:val="0"/>
      <w:marTop w:val="0"/>
      <w:marBottom w:val="0"/>
      <w:divBdr>
        <w:top w:val="none" w:sz="0" w:space="0" w:color="auto"/>
        <w:left w:val="none" w:sz="0" w:space="0" w:color="auto"/>
        <w:bottom w:val="none" w:sz="0" w:space="0" w:color="auto"/>
        <w:right w:val="none" w:sz="0" w:space="0" w:color="auto"/>
      </w:divBdr>
    </w:div>
    <w:div w:id="1920827264">
      <w:bodyDiv w:val="1"/>
      <w:marLeft w:val="0"/>
      <w:marRight w:val="0"/>
      <w:marTop w:val="0"/>
      <w:marBottom w:val="0"/>
      <w:divBdr>
        <w:top w:val="none" w:sz="0" w:space="0" w:color="auto"/>
        <w:left w:val="none" w:sz="0" w:space="0" w:color="auto"/>
        <w:bottom w:val="none" w:sz="0" w:space="0" w:color="auto"/>
        <w:right w:val="none" w:sz="0" w:space="0" w:color="auto"/>
      </w:divBdr>
    </w:div>
    <w:div w:id="1927036479">
      <w:bodyDiv w:val="1"/>
      <w:marLeft w:val="0"/>
      <w:marRight w:val="0"/>
      <w:marTop w:val="0"/>
      <w:marBottom w:val="0"/>
      <w:divBdr>
        <w:top w:val="none" w:sz="0" w:space="0" w:color="auto"/>
        <w:left w:val="none" w:sz="0" w:space="0" w:color="auto"/>
        <w:bottom w:val="none" w:sz="0" w:space="0" w:color="auto"/>
        <w:right w:val="none" w:sz="0" w:space="0" w:color="auto"/>
      </w:divBdr>
    </w:div>
    <w:div w:id="1955016116">
      <w:bodyDiv w:val="1"/>
      <w:marLeft w:val="0"/>
      <w:marRight w:val="0"/>
      <w:marTop w:val="0"/>
      <w:marBottom w:val="0"/>
      <w:divBdr>
        <w:top w:val="none" w:sz="0" w:space="0" w:color="auto"/>
        <w:left w:val="none" w:sz="0" w:space="0" w:color="auto"/>
        <w:bottom w:val="none" w:sz="0" w:space="0" w:color="auto"/>
        <w:right w:val="none" w:sz="0" w:space="0" w:color="auto"/>
      </w:divBdr>
    </w:div>
    <w:div w:id="1965764868">
      <w:bodyDiv w:val="1"/>
      <w:marLeft w:val="0"/>
      <w:marRight w:val="0"/>
      <w:marTop w:val="0"/>
      <w:marBottom w:val="0"/>
      <w:divBdr>
        <w:top w:val="none" w:sz="0" w:space="0" w:color="auto"/>
        <w:left w:val="none" w:sz="0" w:space="0" w:color="auto"/>
        <w:bottom w:val="none" w:sz="0" w:space="0" w:color="auto"/>
        <w:right w:val="none" w:sz="0" w:space="0" w:color="auto"/>
      </w:divBdr>
      <w:divsChild>
        <w:div w:id="1614434860">
          <w:marLeft w:val="1166"/>
          <w:marRight w:val="0"/>
          <w:marTop w:val="106"/>
          <w:marBottom w:val="0"/>
          <w:divBdr>
            <w:top w:val="none" w:sz="0" w:space="0" w:color="auto"/>
            <w:left w:val="none" w:sz="0" w:space="0" w:color="auto"/>
            <w:bottom w:val="none" w:sz="0" w:space="0" w:color="auto"/>
            <w:right w:val="none" w:sz="0" w:space="0" w:color="auto"/>
          </w:divBdr>
        </w:div>
      </w:divsChild>
    </w:div>
    <w:div w:id="1970360256">
      <w:bodyDiv w:val="1"/>
      <w:marLeft w:val="0"/>
      <w:marRight w:val="0"/>
      <w:marTop w:val="0"/>
      <w:marBottom w:val="0"/>
      <w:divBdr>
        <w:top w:val="none" w:sz="0" w:space="0" w:color="auto"/>
        <w:left w:val="none" w:sz="0" w:space="0" w:color="auto"/>
        <w:bottom w:val="none" w:sz="0" w:space="0" w:color="auto"/>
        <w:right w:val="none" w:sz="0" w:space="0" w:color="auto"/>
      </w:divBdr>
      <w:divsChild>
        <w:div w:id="677928589">
          <w:marLeft w:val="547"/>
          <w:marRight w:val="0"/>
          <w:marTop w:val="0"/>
          <w:marBottom w:val="0"/>
          <w:divBdr>
            <w:top w:val="none" w:sz="0" w:space="0" w:color="auto"/>
            <w:left w:val="none" w:sz="0" w:space="0" w:color="auto"/>
            <w:bottom w:val="none" w:sz="0" w:space="0" w:color="auto"/>
            <w:right w:val="none" w:sz="0" w:space="0" w:color="auto"/>
          </w:divBdr>
        </w:div>
      </w:divsChild>
    </w:div>
    <w:div w:id="1990085445">
      <w:bodyDiv w:val="1"/>
      <w:marLeft w:val="0"/>
      <w:marRight w:val="0"/>
      <w:marTop w:val="0"/>
      <w:marBottom w:val="0"/>
      <w:divBdr>
        <w:top w:val="none" w:sz="0" w:space="0" w:color="auto"/>
        <w:left w:val="none" w:sz="0" w:space="0" w:color="auto"/>
        <w:bottom w:val="none" w:sz="0" w:space="0" w:color="auto"/>
        <w:right w:val="none" w:sz="0" w:space="0" w:color="auto"/>
      </w:divBdr>
    </w:div>
    <w:div w:id="1990204488">
      <w:bodyDiv w:val="1"/>
      <w:marLeft w:val="0"/>
      <w:marRight w:val="0"/>
      <w:marTop w:val="0"/>
      <w:marBottom w:val="0"/>
      <w:divBdr>
        <w:top w:val="none" w:sz="0" w:space="0" w:color="auto"/>
        <w:left w:val="none" w:sz="0" w:space="0" w:color="auto"/>
        <w:bottom w:val="none" w:sz="0" w:space="0" w:color="auto"/>
        <w:right w:val="none" w:sz="0" w:space="0" w:color="auto"/>
      </w:divBdr>
    </w:div>
    <w:div w:id="1992513852">
      <w:bodyDiv w:val="1"/>
      <w:marLeft w:val="0"/>
      <w:marRight w:val="0"/>
      <w:marTop w:val="0"/>
      <w:marBottom w:val="0"/>
      <w:divBdr>
        <w:top w:val="none" w:sz="0" w:space="0" w:color="auto"/>
        <w:left w:val="none" w:sz="0" w:space="0" w:color="auto"/>
        <w:bottom w:val="none" w:sz="0" w:space="0" w:color="auto"/>
        <w:right w:val="none" w:sz="0" w:space="0" w:color="auto"/>
      </w:divBdr>
    </w:div>
    <w:div w:id="1996226999">
      <w:bodyDiv w:val="1"/>
      <w:marLeft w:val="0"/>
      <w:marRight w:val="0"/>
      <w:marTop w:val="0"/>
      <w:marBottom w:val="0"/>
      <w:divBdr>
        <w:top w:val="none" w:sz="0" w:space="0" w:color="auto"/>
        <w:left w:val="none" w:sz="0" w:space="0" w:color="auto"/>
        <w:bottom w:val="none" w:sz="0" w:space="0" w:color="auto"/>
        <w:right w:val="none" w:sz="0" w:space="0" w:color="auto"/>
      </w:divBdr>
    </w:div>
    <w:div w:id="2006744465">
      <w:bodyDiv w:val="1"/>
      <w:marLeft w:val="0"/>
      <w:marRight w:val="0"/>
      <w:marTop w:val="0"/>
      <w:marBottom w:val="0"/>
      <w:divBdr>
        <w:top w:val="none" w:sz="0" w:space="0" w:color="auto"/>
        <w:left w:val="none" w:sz="0" w:space="0" w:color="auto"/>
        <w:bottom w:val="none" w:sz="0" w:space="0" w:color="auto"/>
        <w:right w:val="none" w:sz="0" w:space="0" w:color="auto"/>
      </w:divBdr>
    </w:div>
    <w:div w:id="2013407498">
      <w:bodyDiv w:val="1"/>
      <w:marLeft w:val="0"/>
      <w:marRight w:val="0"/>
      <w:marTop w:val="0"/>
      <w:marBottom w:val="0"/>
      <w:divBdr>
        <w:top w:val="none" w:sz="0" w:space="0" w:color="auto"/>
        <w:left w:val="none" w:sz="0" w:space="0" w:color="auto"/>
        <w:bottom w:val="none" w:sz="0" w:space="0" w:color="auto"/>
        <w:right w:val="none" w:sz="0" w:space="0" w:color="auto"/>
      </w:divBdr>
    </w:div>
    <w:div w:id="2025864863">
      <w:bodyDiv w:val="1"/>
      <w:marLeft w:val="0"/>
      <w:marRight w:val="0"/>
      <w:marTop w:val="0"/>
      <w:marBottom w:val="0"/>
      <w:divBdr>
        <w:top w:val="none" w:sz="0" w:space="0" w:color="auto"/>
        <w:left w:val="none" w:sz="0" w:space="0" w:color="auto"/>
        <w:bottom w:val="none" w:sz="0" w:space="0" w:color="auto"/>
        <w:right w:val="none" w:sz="0" w:space="0" w:color="auto"/>
      </w:divBdr>
    </w:div>
    <w:div w:id="2028211149">
      <w:bodyDiv w:val="1"/>
      <w:marLeft w:val="0"/>
      <w:marRight w:val="0"/>
      <w:marTop w:val="0"/>
      <w:marBottom w:val="0"/>
      <w:divBdr>
        <w:top w:val="none" w:sz="0" w:space="0" w:color="auto"/>
        <w:left w:val="none" w:sz="0" w:space="0" w:color="auto"/>
        <w:bottom w:val="none" w:sz="0" w:space="0" w:color="auto"/>
        <w:right w:val="none" w:sz="0" w:space="0" w:color="auto"/>
      </w:divBdr>
    </w:div>
    <w:div w:id="2039621795">
      <w:bodyDiv w:val="1"/>
      <w:marLeft w:val="0"/>
      <w:marRight w:val="0"/>
      <w:marTop w:val="0"/>
      <w:marBottom w:val="0"/>
      <w:divBdr>
        <w:top w:val="none" w:sz="0" w:space="0" w:color="auto"/>
        <w:left w:val="none" w:sz="0" w:space="0" w:color="auto"/>
        <w:bottom w:val="none" w:sz="0" w:space="0" w:color="auto"/>
        <w:right w:val="none" w:sz="0" w:space="0" w:color="auto"/>
      </w:divBdr>
    </w:div>
    <w:div w:id="2043363185">
      <w:bodyDiv w:val="1"/>
      <w:marLeft w:val="0"/>
      <w:marRight w:val="0"/>
      <w:marTop w:val="0"/>
      <w:marBottom w:val="0"/>
      <w:divBdr>
        <w:top w:val="none" w:sz="0" w:space="0" w:color="auto"/>
        <w:left w:val="none" w:sz="0" w:space="0" w:color="auto"/>
        <w:bottom w:val="none" w:sz="0" w:space="0" w:color="auto"/>
        <w:right w:val="none" w:sz="0" w:space="0" w:color="auto"/>
      </w:divBdr>
      <w:divsChild>
        <w:div w:id="857817704">
          <w:marLeft w:val="547"/>
          <w:marRight w:val="0"/>
          <w:marTop w:val="115"/>
          <w:marBottom w:val="0"/>
          <w:divBdr>
            <w:top w:val="none" w:sz="0" w:space="0" w:color="auto"/>
            <w:left w:val="none" w:sz="0" w:space="0" w:color="auto"/>
            <w:bottom w:val="none" w:sz="0" w:space="0" w:color="auto"/>
            <w:right w:val="none" w:sz="0" w:space="0" w:color="auto"/>
          </w:divBdr>
        </w:div>
        <w:div w:id="1904948176">
          <w:marLeft w:val="547"/>
          <w:marRight w:val="0"/>
          <w:marTop w:val="115"/>
          <w:marBottom w:val="0"/>
          <w:divBdr>
            <w:top w:val="none" w:sz="0" w:space="0" w:color="auto"/>
            <w:left w:val="none" w:sz="0" w:space="0" w:color="auto"/>
            <w:bottom w:val="none" w:sz="0" w:space="0" w:color="auto"/>
            <w:right w:val="none" w:sz="0" w:space="0" w:color="auto"/>
          </w:divBdr>
        </w:div>
        <w:div w:id="2102949009">
          <w:marLeft w:val="547"/>
          <w:marRight w:val="0"/>
          <w:marTop w:val="115"/>
          <w:marBottom w:val="0"/>
          <w:divBdr>
            <w:top w:val="none" w:sz="0" w:space="0" w:color="auto"/>
            <w:left w:val="none" w:sz="0" w:space="0" w:color="auto"/>
            <w:bottom w:val="none" w:sz="0" w:space="0" w:color="auto"/>
            <w:right w:val="none" w:sz="0" w:space="0" w:color="auto"/>
          </w:divBdr>
        </w:div>
      </w:divsChild>
    </w:div>
    <w:div w:id="2048292499">
      <w:bodyDiv w:val="1"/>
      <w:marLeft w:val="0"/>
      <w:marRight w:val="0"/>
      <w:marTop w:val="0"/>
      <w:marBottom w:val="0"/>
      <w:divBdr>
        <w:top w:val="none" w:sz="0" w:space="0" w:color="auto"/>
        <w:left w:val="none" w:sz="0" w:space="0" w:color="auto"/>
        <w:bottom w:val="none" w:sz="0" w:space="0" w:color="auto"/>
        <w:right w:val="none" w:sz="0" w:space="0" w:color="auto"/>
      </w:divBdr>
      <w:divsChild>
        <w:div w:id="634801227">
          <w:marLeft w:val="547"/>
          <w:marRight w:val="0"/>
          <w:marTop w:val="115"/>
          <w:marBottom w:val="0"/>
          <w:divBdr>
            <w:top w:val="none" w:sz="0" w:space="0" w:color="auto"/>
            <w:left w:val="none" w:sz="0" w:space="0" w:color="auto"/>
            <w:bottom w:val="none" w:sz="0" w:space="0" w:color="auto"/>
            <w:right w:val="none" w:sz="0" w:space="0" w:color="auto"/>
          </w:divBdr>
        </w:div>
      </w:divsChild>
    </w:div>
    <w:div w:id="2064014055">
      <w:bodyDiv w:val="1"/>
      <w:marLeft w:val="0"/>
      <w:marRight w:val="0"/>
      <w:marTop w:val="0"/>
      <w:marBottom w:val="0"/>
      <w:divBdr>
        <w:top w:val="none" w:sz="0" w:space="0" w:color="auto"/>
        <w:left w:val="none" w:sz="0" w:space="0" w:color="auto"/>
        <w:bottom w:val="none" w:sz="0" w:space="0" w:color="auto"/>
        <w:right w:val="none" w:sz="0" w:space="0" w:color="auto"/>
      </w:divBdr>
      <w:divsChild>
        <w:div w:id="1622493693">
          <w:marLeft w:val="1166"/>
          <w:marRight w:val="0"/>
          <w:marTop w:val="106"/>
          <w:marBottom w:val="0"/>
          <w:divBdr>
            <w:top w:val="none" w:sz="0" w:space="0" w:color="auto"/>
            <w:left w:val="none" w:sz="0" w:space="0" w:color="auto"/>
            <w:bottom w:val="none" w:sz="0" w:space="0" w:color="auto"/>
            <w:right w:val="none" w:sz="0" w:space="0" w:color="auto"/>
          </w:divBdr>
        </w:div>
      </w:divsChild>
    </w:div>
    <w:div w:id="2104690700">
      <w:bodyDiv w:val="1"/>
      <w:marLeft w:val="0"/>
      <w:marRight w:val="0"/>
      <w:marTop w:val="0"/>
      <w:marBottom w:val="0"/>
      <w:divBdr>
        <w:top w:val="none" w:sz="0" w:space="0" w:color="auto"/>
        <w:left w:val="none" w:sz="0" w:space="0" w:color="auto"/>
        <w:bottom w:val="none" w:sz="0" w:space="0" w:color="auto"/>
        <w:right w:val="none" w:sz="0" w:space="0" w:color="auto"/>
      </w:divBdr>
    </w:div>
    <w:div w:id="2116054411">
      <w:bodyDiv w:val="1"/>
      <w:marLeft w:val="0"/>
      <w:marRight w:val="0"/>
      <w:marTop w:val="0"/>
      <w:marBottom w:val="0"/>
      <w:divBdr>
        <w:top w:val="none" w:sz="0" w:space="0" w:color="auto"/>
        <w:left w:val="none" w:sz="0" w:space="0" w:color="auto"/>
        <w:bottom w:val="none" w:sz="0" w:space="0" w:color="auto"/>
        <w:right w:val="none" w:sz="0" w:space="0" w:color="auto"/>
      </w:divBdr>
    </w:div>
    <w:div w:id="2127113075">
      <w:bodyDiv w:val="1"/>
      <w:marLeft w:val="0"/>
      <w:marRight w:val="0"/>
      <w:marTop w:val="0"/>
      <w:marBottom w:val="0"/>
      <w:divBdr>
        <w:top w:val="none" w:sz="0" w:space="0" w:color="auto"/>
        <w:left w:val="none" w:sz="0" w:space="0" w:color="auto"/>
        <w:bottom w:val="none" w:sz="0" w:space="0" w:color="auto"/>
        <w:right w:val="none" w:sz="0" w:space="0" w:color="auto"/>
      </w:divBdr>
    </w:div>
    <w:div w:id="21469656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b\Desktop\MTNet.dotx"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8DB99C-936B-4292-A649-CFB5417EC1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MTNet.dotx</Template>
  <TotalTime>4</TotalTime>
  <Pages>2</Pages>
  <Words>161</Words>
  <Characters>922</Characters>
  <Application>Microsoft Office Word</Application>
  <DocSecurity>0</DocSecurity>
  <Lines>7</Lines>
  <Paragraphs>2</Paragraphs>
  <ScaleCrop>false</ScaleCrop>
  <Company>HOME</Company>
  <LinksUpToDate>false</LinksUpToDate>
  <CharactersWithSpaces>1081</CharactersWithSpaces>
  <SharedDoc>false</SharedDoc>
  <HLinks>
    <vt:vector size="366" baseType="variant">
      <vt:variant>
        <vt:i4>1572916</vt:i4>
      </vt:variant>
      <vt:variant>
        <vt:i4>362</vt:i4>
      </vt:variant>
      <vt:variant>
        <vt:i4>0</vt:i4>
      </vt:variant>
      <vt:variant>
        <vt:i4>5</vt:i4>
      </vt:variant>
      <vt:variant>
        <vt:lpwstr/>
      </vt:variant>
      <vt:variant>
        <vt:lpwstr>_Toc420914107</vt:lpwstr>
      </vt:variant>
      <vt:variant>
        <vt:i4>1572916</vt:i4>
      </vt:variant>
      <vt:variant>
        <vt:i4>356</vt:i4>
      </vt:variant>
      <vt:variant>
        <vt:i4>0</vt:i4>
      </vt:variant>
      <vt:variant>
        <vt:i4>5</vt:i4>
      </vt:variant>
      <vt:variant>
        <vt:lpwstr/>
      </vt:variant>
      <vt:variant>
        <vt:lpwstr>_Toc420914106</vt:lpwstr>
      </vt:variant>
      <vt:variant>
        <vt:i4>1572916</vt:i4>
      </vt:variant>
      <vt:variant>
        <vt:i4>350</vt:i4>
      </vt:variant>
      <vt:variant>
        <vt:i4>0</vt:i4>
      </vt:variant>
      <vt:variant>
        <vt:i4>5</vt:i4>
      </vt:variant>
      <vt:variant>
        <vt:lpwstr/>
      </vt:variant>
      <vt:variant>
        <vt:lpwstr>_Toc420914105</vt:lpwstr>
      </vt:variant>
      <vt:variant>
        <vt:i4>1572916</vt:i4>
      </vt:variant>
      <vt:variant>
        <vt:i4>344</vt:i4>
      </vt:variant>
      <vt:variant>
        <vt:i4>0</vt:i4>
      </vt:variant>
      <vt:variant>
        <vt:i4>5</vt:i4>
      </vt:variant>
      <vt:variant>
        <vt:lpwstr/>
      </vt:variant>
      <vt:variant>
        <vt:lpwstr>_Toc420914104</vt:lpwstr>
      </vt:variant>
      <vt:variant>
        <vt:i4>1572916</vt:i4>
      </vt:variant>
      <vt:variant>
        <vt:i4>338</vt:i4>
      </vt:variant>
      <vt:variant>
        <vt:i4>0</vt:i4>
      </vt:variant>
      <vt:variant>
        <vt:i4>5</vt:i4>
      </vt:variant>
      <vt:variant>
        <vt:lpwstr/>
      </vt:variant>
      <vt:variant>
        <vt:lpwstr>_Toc420914103</vt:lpwstr>
      </vt:variant>
      <vt:variant>
        <vt:i4>1572916</vt:i4>
      </vt:variant>
      <vt:variant>
        <vt:i4>332</vt:i4>
      </vt:variant>
      <vt:variant>
        <vt:i4>0</vt:i4>
      </vt:variant>
      <vt:variant>
        <vt:i4>5</vt:i4>
      </vt:variant>
      <vt:variant>
        <vt:lpwstr/>
      </vt:variant>
      <vt:variant>
        <vt:lpwstr>_Toc420914102</vt:lpwstr>
      </vt:variant>
      <vt:variant>
        <vt:i4>1572916</vt:i4>
      </vt:variant>
      <vt:variant>
        <vt:i4>326</vt:i4>
      </vt:variant>
      <vt:variant>
        <vt:i4>0</vt:i4>
      </vt:variant>
      <vt:variant>
        <vt:i4>5</vt:i4>
      </vt:variant>
      <vt:variant>
        <vt:lpwstr/>
      </vt:variant>
      <vt:variant>
        <vt:lpwstr>_Toc420914101</vt:lpwstr>
      </vt:variant>
      <vt:variant>
        <vt:i4>1572916</vt:i4>
      </vt:variant>
      <vt:variant>
        <vt:i4>320</vt:i4>
      </vt:variant>
      <vt:variant>
        <vt:i4>0</vt:i4>
      </vt:variant>
      <vt:variant>
        <vt:i4>5</vt:i4>
      </vt:variant>
      <vt:variant>
        <vt:lpwstr/>
      </vt:variant>
      <vt:variant>
        <vt:lpwstr>_Toc420914100</vt:lpwstr>
      </vt:variant>
      <vt:variant>
        <vt:i4>1114165</vt:i4>
      </vt:variant>
      <vt:variant>
        <vt:i4>314</vt:i4>
      </vt:variant>
      <vt:variant>
        <vt:i4>0</vt:i4>
      </vt:variant>
      <vt:variant>
        <vt:i4>5</vt:i4>
      </vt:variant>
      <vt:variant>
        <vt:lpwstr/>
      </vt:variant>
      <vt:variant>
        <vt:lpwstr>_Toc420914099</vt:lpwstr>
      </vt:variant>
      <vt:variant>
        <vt:i4>1114165</vt:i4>
      </vt:variant>
      <vt:variant>
        <vt:i4>308</vt:i4>
      </vt:variant>
      <vt:variant>
        <vt:i4>0</vt:i4>
      </vt:variant>
      <vt:variant>
        <vt:i4>5</vt:i4>
      </vt:variant>
      <vt:variant>
        <vt:lpwstr/>
      </vt:variant>
      <vt:variant>
        <vt:lpwstr>_Toc420914098</vt:lpwstr>
      </vt:variant>
      <vt:variant>
        <vt:i4>1114165</vt:i4>
      </vt:variant>
      <vt:variant>
        <vt:i4>302</vt:i4>
      </vt:variant>
      <vt:variant>
        <vt:i4>0</vt:i4>
      </vt:variant>
      <vt:variant>
        <vt:i4>5</vt:i4>
      </vt:variant>
      <vt:variant>
        <vt:lpwstr/>
      </vt:variant>
      <vt:variant>
        <vt:lpwstr>_Toc420914097</vt:lpwstr>
      </vt:variant>
      <vt:variant>
        <vt:i4>1114165</vt:i4>
      </vt:variant>
      <vt:variant>
        <vt:i4>296</vt:i4>
      </vt:variant>
      <vt:variant>
        <vt:i4>0</vt:i4>
      </vt:variant>
      <vt:variant>
        <vt:i4>5</vt:i4>
      </vt:variant>
      <vt:variant>
        <vt:lpwstr/>
      </vt:variant>
      <vt:variant>
        <vt:lpwstr>_Toc420914096</vt:lpwstr>
      </vt:variant>
      <vt:variant>
        <vt:i4>1114165</vt:i4>
      </vt:variant>
      <vt:variant>
        <vt:i4>290</vt:i4>
      </vt:variant>
      <vt:variant>
        <vt:i4>0</vt:i4>
      </vt:variant>
      <vt:variant>
        <vt:i4>5</vt:i4>
      </vt:variant>
      <vt:variant>
        <vt:lpwstr/>
      </vt:variant>
      <vt:variant>
        <vt:lpwstr>_Toc420914095</vt:lpwstr>
      </vt:variant>
      <vt:variant>
        <vt:i4>1114165</vt:i4>
      </vt:variant>
      <vt:variant>
        <vt:i4>284</vt:i4>
      </vt:variant>
      <vt:variant>
        <vt:i4>0</vt:i4>
      </vt:variant>
      <vt:variant>
        <vt:i4>5</vt:i4>
      </vt:variant>
      <vt:variant>
        <vt:lpwstr/>
      </vt:variant>
      <vt:variant>
        <vt:lpwstr>_Toc420914094</vt:lpwstr>
      </vt:variant>
      <vt:variant>
        <vt:i4>1114165</vt:i4>
      </vt:variant>
      <vt:variant>
        <vt:i4>278</vt:i4>
      </vt:variant>
      <vt:variant>
        <vt:i4>0</vt:i4>
      </vt:variant>
      <vt:variant>
        <vt:i4>5</vt:i4>
      </vt:variant>
      <vt:variant>
        <vt:lpwstr/>
      </vt:variant>
      <vt:variant>
        <vt:lpwstr>_Toc420914093</vt:lpwstr>
      </vt:variant>
      <vt:variant>
        <vt:i4>1114165</vt:i4>
      </vt:variant>
      <vt:variant>
        <vt:i4>272</vt:i4>
      </vt:variant>
      <vt:variant>
        <vt:i4>0</vt:i4>
      </vt:variant>
      <vt:variant>
        <vt:i4>5</vt:i4>
      </vt:variant>
      <vt:variant>
        <vt:lpwstr/>
      </vt:variant>
      <vt:variant>
        <vt:lpwstr>_Toc420914092</vt:lpwstr>
      </vt:variant>
      <vt:variant>
        <vt:i4>1114165</vt:i4>
      </vt:variant>
      <vt:variant>
        <vt:i4>266</vt:i4>
      </vt:variant>
      <vt:variant>
        <vt:i4>0</vt:i4>
      </vt:variant>
      <vt:variant>
        <vt:i4>5</vt:i4>
      </vt:variant>
      <vt:variant>
        <vt:lpwstr/>
      </vt:variant>
      <vt:variant>
        <vt:lpwstr>_Toc420914091</vt:lpwstr>
      </vt:variant>
      <vt:variant>
        <vt:i4>1114165</vt:i4>
      </vt:variant>
      <vt:variant>
        <vt:i4>260</vt:i4>
      </vt:variant>
      <vt:variant>
        <vt:i4>0</vt:i4>
      </vt:variant>
      <vt:variant>
        <vt:i4>5</vt:i4>
      </vt:variant>
      <vt:variant>
        <vt:lpwstr/>
      </vt:variant>
      <vt:variant>
        <vt:lpwstr>_Toc420914090</vt:lpwstr>
      </vt:variant>
      <vt:variant>
        <vt:i4>1048629</vt:i4>
      </vt:variant>
      <vt:variant>
        <vt:i4>254</vt:i4>
      </vt:variant>
      <vt:variant>
        <vt:i4>0</vt:i4>
      </vt:variant>
      <vt:variant>
        <vt:i4>5</vt:i4>
      </vt:variant>
      <vt:variant>
        <vt:lpwstr/>
      </vt:variant>
      <vt:variant>
        <vt:lpwstr>_Toc420914089</vt:lpwstr>
      </vt:variant>
      <vt:variant>
        <vt:i4>1048629</vt:i4>
      </vt:variant>
      <vt:variant>
        <vt:i4>248</vt:i4>
      </vt:variant>
      <vt:variant>
        <vt:i4>0</vt:i4>
      </vt:variant>
      <vt:variant>
        <vt:i4>5</vt:i4>
      </vt:variant>
      <vt:variant>
        <vt:lpwstr/>
      </vt:variant>
      <vt:variant>
        <vt:lpwstr>_Toc420914088</vt:lpwstr>
      </vt:variant>
      <vt:variant>
        <vt:i4>1048629</vt:i4>
      </vt:variant>
      <vt:variant>
        <vt:i4>242</vt:i4>
      </vt:variant>
      <vt:variant>
        <vt:i4>0</vt:i4>
      </vt:variant>
      <vt:variant>
        <vt:i4>5</vt:i4>
      </vt:variant>
      <vt:variant>
        <vt:lpwstr/>
      </vt:variant>
      <vt:variant>
        <vt:lpwstr>_Toc420914087</vt:lpwstr>
      </vt:variant>
      <vt:variant>
        <vt:i4>1048629</vt:i4>
      </vt:variant>
      <vt:variant>
        <vt:i4>236</vt:i4>
      </vt:variant>
      <vt:variant>
        <vt:i4>0</vt:i4>
      </vt:variant>
      <vt:variant>
        <vt:i4>5</vt:i4>
      </vt:variant>
      <vt:variant>
        <vt:lpwstr/>
      </vt:variant>
      <vt:variant>
        <vt:lpwstr>_Toc420914086</vt:lpwstr>
      </vt:variant>
      <vt:variant>
        <vt:i4>1048629</vt:i4>
      </vt:variant>
      <vt:variant>
        <vt:i4>230</vt:i4>
      </vt:variant>
      <vt:variant>
        <vt:i4>0</vt:i4>
      </vt:variant>
      <vt:variant>
        <vt:i4>5</vt:i4>
      </vt:variant>
      <vt:variant>
        <vt:lpwstr/>
      </vt:variant>
      <vt:variant>
        <vt:lpwstr>_Toc420914085</vt:lpwstr>
      </vt:variant>
      <vt:variant>
        <vt:i4>1048629</vt:i4>
      </vt:variant>
      <vt:variant>
        <vt:i4>224</vt:i4>
      </vt:variant>
      <vt:variant>
        <vt:i4>0</vt:i4>
      </vt:variant>
      <vt:variant>
        <vt:i4>5</vt:i4>
      </vt:variant>
      <vt:variant>
        <vt:lpwstr/>
      </vt:variant>
      <vt:variant>
        <vt:lpwstr>_Toc420914084</vt:lpwstr>
      </vt:variant>
      <vt:variant>
        <vt:i4>1048629</vt:i4>
      </vt:variant>
      <vt:variant>
        <vt:i4>218</vt:i4>
      </vt:variant>
      <vt:variant>
        <vt:i4>0</vt:i4>
      </vt:variant>
      <vt:variant>
        <vt:i4>5</vt:i4>
      </vt:variant>
      <vt:variant>
        <vt:lpwstr/>
      </vt:variant>
      <vt:variant>
        <vt:lpwstr>_Toc420914083</vt:lpwstr>
      </vt:variant>
      <vt:variant>
        <vt:i4>1048629</vt:i4>
      </vt:variant>
      <vt:variant>
        <vt:i4>212</vt:i4>
      </vt:variant>
      <vt:variant>
        <vt:i4>0</vt:i4>
      </vt:variant>
      <vt:variant>
        <vt:i4>5</vt:i4>
      </vt:variant>
      <vt:variant>
        <vt:lpwstr/>
      </vt:variant>
      <vt:variant>
        <vt:lpwstr>_Toc420914082</vt:lpwstr>
      </vt:variant>
      <vt:variant>
        <vt:i4>1048629</vt:i4>
      </vt:variant>
      <vt:variant>
        <vt:i4>206</vt:i4>
      </vt:variant>
      <vt:variant>
        <vt:i4>0</vt:i4>
      </vt:variant>
      <vt:variant>
        <vt:i4>5</vt:i4>
      </vt:variant>
      <vt:variant>
        <vt:lpwstr/>
      </vt:variant>
      <vt:variant>
        <vt:lpwstr>_Toc420914081</vt:lpwstr>
      </vt:variant>
      <vt:variant>
        <vt:i4>1048629</vt:i4>
      </vt:variant>
      <vt:variant>
        <vt:i4>200</vt:i4>
      </vt:variant>
      <vt:variant>
        <vt:i4>0</vt:i4>
      </vt:variant>
      <vt:variant>
        <vt:i4>5</vt:i4>
      </vt:variant>
      <vt:variant>
        <vt:lpwstr/>
      </vt:variant>
      <vt:variant>
        <vt:lpwstr>_Toc420914080</vt:lpwstr>
      </vt:variant>
      <vt:variant>
        <vt:i4>2031669</vt:i4>
      </vt:variant>
      <vt:variant>
        <vt:i4>194</vt:i4>
      </vt:variant>
      <vt:variant>
        <vt:i4>0</vt:i4>
      </vt:variant>
      <vt:variant>
        <vt:i4>5</vt:i4>
      </vt:variant>
      <vt:variant>
        <vt:lpwstr/>
      </vt:variant>
      <vt:variant>
        <vt:lpwstr>_Toc420914079</vt:lpwstr>
      </vt:variant>
      <vt:variant>
        <vt:i4>2031669</vt:i4>
      </vt:variant>
      <vt:variant>
        <vt:i4>188</vt:i4>
      </vt:variant>
      <vt:variant>
        <vt:i4>0</vt:i4>
      </vt:variant>
      <vt:variant>
        <vt:i4>5</vt:i4>
      </vt:variant>
      <vt:variant>
        <vt:lpwstr/>
      </vt:variant>
      <vt:variant>
        <vt:lpwstr>_Toc420914078</vt:lpwstr>
      </vt:variant>
      <vt:variant>
        <vt:i4>2031669</vt:i4>
      </vt:variant>
      <vt:variant>
        <vt:i4>182</vt:i4>
      </vt:variant>
      <vt:variant>
        <vt:i4>0</vt:i4>
      </vt:variant>
      <vt:variant>
        <vt:i4>5</vt:i4>
      </vt:variant>
      <vt:variant>
        <vt:lpwstr/>
      </vt:variant>
      <vt:variant>
        <vt:lpwstr>_Toc420914077</vt:lpwstr>
      </vt:variant>
      <vt:variant>
        <vt:i4>2031669</vt:i4>
      </vt:variant>
      <vt:variant>
        <vt:i4>176</vt:i4>
      </vt:variant>
      <vt:variant>
        <vt:i4>0</vt:i4>
      </vt:variant>
      <vt:variant>
        <vt:i4>5</vt:i4>
      </vt:variant>
      <vt:variant>
        <vt:lpwstr/>
      </vt:variant>
      <vt:variant>
        <vt:lpwstr>_Toc420914076</vt:lpwstr>
      </vt:variant>
      <vt:variant>
        <vt:i4>2031669</vt:i4>
      </vt:variant>
      <vt:variant>
        <vt:i4>170</vt:i4>
      </vt:variant>
      <vt:variant>
        <vt:i4>0</vt:i4>
      </vt:variant>
      <vt:variant>
        <vt:i4>5</vt:i4>
      </vt:variant>
      <vt:variant>
        <vt:lpwstr/>
      </vt:variant>
      <vt:variant>
        <vt:lpwstr>_Toc420914075</vt:lpwstr>
      </vt:variant>
      <vt:variant>
        <vt:i4>2031669</vt:i4>
      </vt:variant>
      <vt:variant>
        <vt:i4>164</vt:i4>
      </vt:variant>
      <vt:variant>
        <vt:i4>0</vt:i4>
      </vt:variant>
      <vt:variant>
        <vt:i4>5</vt:i4>
      </vt:variant>
      <vt:variant>
        <vt:lpwstr/>
      </vt:variant>
      <vt:variant>
        <vt:lpwstr>_Toc420914074</vt:lpwstr>
      </vt:variant>
      <vt:variant>
        <vt:i4>2031669</vt:i4>
      </vt:variant>
      <vt:variant>
        <vt:i4>158</vt:i4>
      </vt:variant>
      <vt:variant>
        <vt:i4>0</vt:i4>
      </vt:variant>
      <vt:variant>
        <vt:i4>5</vt:i4>
      </vt:variant>
      <vt:variant>
        <vt:lpwstr/>
      </vt:variant>
      <vt:variant>
        <vt:lpwstr>_Toc420914073</vt:lpwstr>
      </vt:variant>
      <vt:variant>
        <vt:i4>2031669</vt:i4>
      </vt:variant>
      <vt:variant>
        <vt:i4>152</vt:i4>
      </vt:variant>
      <vt:variant>
        <vt:i4>0</vt:i4>
      </vt:variant>
      <vt:variant>
        <vt:i4>5</vt:i4>
      </vt:variant>
      <vt:variant>
        <vt:lpwstr/>
      </vt:variant>
      <vt:variant>
        <vt:lpwstr>_Toc420914072</vt:lpwstr>
      </vt:variant>
      <vt:variant>
        <vt:i4>2031669</vt:i4>
      </vt:variant>
      <vt:variant>
        <vt:i4>146</vt:i4>
      </vt:variant>
      <vt:variant>
        <vt:i4>0</vt:i4>
      </vt:variant>
      <vt:variant>
        <vt:i4>5</vt:i4>
      </vt:variant>
      <vt:variant>
        <vt:lpwstr/>
      </vt:variant>
      <vt:variant>
        <vt:lpwstr>_Toc420914071</vt:lpwstr>
      </vt:variant>
      <vt:variant>
        <vt:i4>2031669</vt:i4>
      </vt:variant>
      <vt:variant>
        <vt:i4>140</vt:i4>
      </vt:variant>
      <vt:variant>
        <vt:i4>0</vt:i4>
      </vt:variant>
      <vt:variant>
        <vt:i4>5</vt:i4>
      </vt:variant>
      <vt:variant>
        <vt:lpwstr/>
      </vt:variant>
      <vt:variant>
        <vt:lpwstr>_Toc420914070</vt:lpwstr>
      </vt:variant>
      <vt:variant>
        <vt:i4>1966133</vt:i4>
      </vt:variant>
      <vt:variant>
        <vt:i4>134</vt:i4>
      </vt:variant>
      <vt:variant>
        <vt:i4>0</vt:i4>
      </vt:variant>
      <vt:variant>
        <vt:i4>5</vt:i4>
      </vt:variant>
      <vt:variant>
        <vt:lpwstr/>
      </vt:variant>
      <vt:variant>
        <vt:lpwstr>_Toc420914069</vt:lpwstr>
      </vt:variant>
      <vt:variant>
        <vt:i4>1966133</vt:i4>
      </vt:variant>
      <vt:variant>
        <vt:i4>128</vt:i4>
      </vt:variant>
      <vt:variant>
        <vt:i4>0</vt:i4>
      </vt:variant>
      <vt:variant>
        <vt:i4>5</vt:i4>
      </vt:variant>
      <vt:variant>
        <vt:lpwstr/>
      </vt:variant>
      <vt:variant>
        <vt:lpwstr>_Toc420914068</vt:lpwstr>
      </vt:variant>
      <vt:variant>
        <vt:i4>1966133</vt:i4>
      </vt:variant>
      <vt:variant>
        <vt:i4>122</vt:i4>
      </vt:variant>
      <vt:variant>
        <vt:i4>0</vt:i4>
      </vt:variant>
      <vt:variant>
        <vt:i4>5</vt:i4>
      </vt:variant>
      <vt:variant>
        <vt:lpwstr/>
      </vt:variant>
      <vt:variant>
        <vt:lpwstr>_Toc420914067</vt:lpwstr>
      </vt:variant>
      <vt:variant>
        <vt:i4>1966133</vt:i4>
      </vt:variant>
      <vt:variant>
        <vt:i4>116</vt:i4>
      </vt:variant>
      <vt:variant>
        <vt:i4>0</vt:i4>
      </vt:variant>
      <vt:variant>
        <vt:i4>5</vt:i4>
      </vt:variant>
      <vt:variant>
        <vt:lpwstr/>
      </vt:variant>
      <vt:variant>
        <vt:lpwstr>_Toc420914066</vt:lpwstr>
      </vt:variant>
      <vt:variant>
        <vt:i4>1966133</vt:i4>
      </vt:variant>
      <vt:variant>
        <vt:i4>110</vt:i4>
      </vt:variant>
      <vt:variant>
        <vt:i4>0</vt:i4>
      </vt:variant>
      <vt:variant>
        <vt:i4>5</vt:i4>
      </vt:variant>
      <vt:variant>
        <vt:lpwstr/>
      </vt:variant>
      <vt:variant>
        <vt:lpwstr>_Toc420914065</vt:lpwstr>
      </vt:variant>
      <vt:variant>
        <vt:i4>1966133</vt:i4>
      </vt:variant>
      <vt:variant>
        <vt:i4>104</vt:i4>
      </vt:variant>
      <vt:variant>
        <vt:i4>0</vt:i4>
      </vt:variant>
      <vt:variant>
        <vt:i4>5</vt:i4>
      </vt:variant>
      <vt:variant>
        <vt:lpwstr/>
      </vt:variant>
      <vt:variant>
        <vt:lpwstr>_Toc420914064</vt:lpwstr>
      </vt:variant>
      <vt:variant>
        <vt:i4>1966133</vt:i4>
      </vt:variant>
      <vt:variant>
        <vt:i4>98</vt:i4>
      </vt:variant>
      <vt:variant>
        <vt:i4>0</vt:i4>
      </vt:variant>
      <vt:variant>
        <vt:i4>5</vt:i4>
      </vt:variant>
      <vt:variant>
        <vt:lpwstr/>
      </vt:variant>
      <vt:variant>
        <vt:lpwstr>_Toc420914063</vt:lpwstr>
      </vt:variant>
      <vt:variant>
        <vt:i4>1966133</vt:i4>
      </vt:variant>
      <vt:variant>
        <vt:i4>92</vt:i4>
      </vt:variant>
      <vt:variant>
        <vt:i4>0</vt:i4>
      </vt:variant>
      <vt:variant>
        <vt:i4>5</vt:i4>
      </vt:variant>
      <vt:variant>
        <vt:lpwstr/>
      </vt:variant>
      <vt:variant>
        <vt:lpwstr>_Toc420914062</vt:lpwstr>
      </vt:variant>
      <vt:variant>
        <vt:i4>1966133</vt:i4>
      </vt:variant>
      <vt:variant>
        <vt:i4>86</vt:i4>
      </vt:variant>
      <vt:variant>
        <vt:i4>0</vt:i4>
      </vt:variant>
      <vt:variant>
        <vt:i4>5</vt:i4>
      </vt:variant>
      <vt:variant>
        <vt:lpwstr/>
      </vt:variant>
      <vt:variant>
        <vt:lpwstr>_Toc420914061</vt:lpwstr>
      </vt:variant>
      <vt:variant>
        <vt:i4>1966133</vt:i4>
      </vt:variant>
      <vt:variant>
        <vt:i4>80</vt:i4>
      </vt:variant>
      <vt:variant>
        <vt:i4>0</vt:i4>
      </vt:variant>
      <vt:variant>
        <vt:i4>5</vt:i4>
      </vt:variant>
      <vt:variant>
        <vt:lpwstr/>
      </vt:variant>
      <vt:variant>
        <vt:lpwstr>_Toc420914060</vt:lpwstr>
      </vt:variant>
      <vt:variant>
        <vt:i4>1900597</vt:i4>
      </vt:variant>
      <vt:variant>
        <vt:i4>74</vt:i4>
      </vt:variant>
      <vt:variant>
        <vt:i4>0</vt:i4>
      </vt:variant>
      <vt:variant>
        <vt:i4>5</vt:i4>
      </vt:variant>
      <vt:variant>
        <vt:lpwstr/>
      </vt:variant>
      <vt:variant>
        <vt:lpwstr>_Toc420914059</vt:lpwstr>
      </vt:variant>
      <vt:variant>
        <vt:i4>1900597</vt:i4>
      </vt:variant>
      <vt:variant>
        <vt:i4>68</vt:i4>
      </vt:variant>
      <vt:variant>
        <vt:i4>0</vt:i4>
      </vt:variant>
      <vt:variant>
        <vt:i4>5</vt:i4>
      </vt:variant>
      <vt:variant>
        <vt:lpwstr/>
      </vt:variant>
      <vt:variant>
        <vt:lpwstr>_Toc420914058</vt:lpwstr>
      </vt:variant>
      <vt:variant>
        <vt:i4>1900597</vt:i4>
      </vt:variant>
      <vt:variant>
        <vt:i4>62</vt:i4>
      </vt:variant>
      <vt:variant>
        <vt:i4>0</vt:i4>
      </vt:variant>
      <vt:variant>
        <vt:i4>5</vt:i4>
      </vt:variant>
      <vt:variant>
        <vt:lpwstr/>
      </vt:variant>
      <vt:variant>
        <vt:lpwstr>_Toc420914057</vt:lpwstr>
      </vt:variant>
      <vt:variant>
        <vt:i4>1900597</vt:i4>
      </vt:variant>
      <vt:variant>
        <vt:i4>56</vt:i4>
      </vt:variant>
      <vt:variant>
        <vt:i4>0</vt:i4>
      </vt:variant>
      <vt:variant>
        <vt:i4>5</vt:i4>
      </vt:variant>
      <vt:variant>
        <vt:lpwstr/>
      </vt:variant>
      <vt:variant>
        <vt:lpwstr>_Toc420914056</vt:lpwstr>
      </vt:variant>
      <vt:variant>
        <vt:i4>1900597</vt:i4>
      </vt:variant>
      <vt:variant>
        <vt:i4>50</vt:i4>
      </vt:variant>
      <vt:variant>
        <vt:i4>0</vt:i4>
      </vt:variant>
      <vt:variant>
        <vt:i4>5</vt:i4>
      </vt:variant>
      <vt:variant>
        <vt:lpwstr/>
      </vt:variant>
      <vt:variant>
        <vt:lpwstr>_Toc420914055</vt:lpwstr>
      </vt:variant>
      <vt:variant>
        <vt:i4>1900597</vt:i4>
      </vt:variant>
      <vt:variant>
        <vt:i4>44</vt:i4>
      </vt:variant>
      <vt:variant>
        <vt:i4>0</vt:i4>
      </vt:variant>
      <vt:variant>
        <vt:i4>5</vt:i4>
      </vt:variant>
      <vt:variant>
        <vt:lpwstr/>
      </vt:variant>
      <vt:variant>
        <vt:lpwstr>_Toc420914054</vt:lpwstr>
      </vt:variant>
      <vt:variant>
        <vt:i4>1900597</vt:i4>
      </vt:variant>
      <vt:variant>
        <vt:i4>38</vt:i4>
      </vt:variant>
      <vt:variant>
        <vt:i4>0</vt:i4>
      </vt:variant>
      <vt:variant>
        <vt:i4>5</vt:i4>
      </vt:variant>
      <vt:variant>
        <vt:lpwstr/>
      </vt:variant>
      <vt:variant>
        <vt:lpwstr>_Toc420914053</vt:lpwstr>
      </vt:variant>
      <vt:variant>
        <vt:i4>1900597</vt:i4>
      </vt:variant>
      <vt:variant>
        <vt:i4>32</vt:i4>
      </vt:variant>
      <vt:variant>
        <vt:i4>0</vt:i4>
      </vt:variant>
      <vt:variant>
        <vt:i4>5</vt:i4>
      </vt:variant>
      <vt:variant>
        <vt:lpwstr/>
      </vt:variant>
      <vt:variant>
        <vt:lpwstr>_Toc420914052</vt:lpwstr>
      </vt:variant>
      <vt:variant>
        <vt:i4>1900597</vt:i4>
      </vt:variant>
      <vt:variant>
        <vt:i4>26</vt:i4>
      </vt:variant>
      <vt:variant>
        <vt:i4>0</vt:i4>
      </vt:variant>
      <vt:variant>
        <vt:i4>5</vt:i4>
      </vt:variant>
      <vt:variant>
        <vt:lpwstr/>
      </vt:variant>
      <vt:variant>
        <vt:lpwstr>_Toc420914051</vt:lpwstr>
      </vt:variant>
      <vt:variant>
        <vt:i4>1900597</vt:i4>
      </vt:variant>
      <vt:variant>
        <vt:i4>20</vt:i4>
      </vt:variant>
      <vt:variant>
        <vt:i4>0</vt:i4>
      </vt:variant>
      <vt:variant>
        <vt:i4>5</vt:i4>
      </vt:variant>
      <vt:variant>
        <vt:lpwstr/>
      </vt:variant>
      <vt:variant>
        <vt:lpwstr>_Toc420914050</vt:lpwstr>
      </vt:variant>
      <vt:variant>
        <vt:i4>1835061</vt:i4>
      </vt:variant>
      <vt:variant>
        <vt:i4>14</vt:i4>
      </vt:variant>
      <vt:variant>
        <vt:i4>0</vt:i4>
      </vt:variant>
      <vt:variant>
        <vt:i4>5</vt:i4>
      </vt:variant>
      <vt:variant>
        <vt:lpwstr/>
      </vt:variant>
      <vt:variant>
        <vt:lpwstr>_Toc420914049</vt:lpwstr>
      </vt:variant>
      <vt:variant>
        <vt:i4>1835061</vt:i4>
      </vt:variant>
      <vt:variant>
        <vt:i4>8</vt:i4>
      </vt:variant>
      <vt:variant>
        <vt:i4>0</vt:i4>
      </vt:variant>
      <vt:variant>
        <vt:i4>5</vt:i4>
      </vt:variant>
      <vt:variant>
        <vt:lpwstr/>
      </vt:variant>
      <vt:variant>
        <vt:lpwstr>_Toc420914048</vt:lpwstr>
      </vt:variant>
      <vt:variant>
        <vt:i4>1835061</vt:i4>
      </vt:variant>
      <vt:variant>
        <vt:i4>2</vt:i4>
      </vt:variant>
      <vt:variant>
        <vt:i4>0</vt:i4>
      </vt:variant>
      <vt:variant>
        <vt:i4>5</vt:i4>
      </vt:variant>
      <vt:variant>
        <vt:lpwstr/>
      </vt:variant>
      <vt:variant>
        <vt:lpwstr>_Toc420914047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月工作報告</dc:title>
  <dc:subject/>
  <dc:creator>BeN</dc:creator>
  <cp:keywords/>
  <dc:description/>
  <cp:lastModifiedBy>郭嘉琪</cp:lastModifiedBy>
  <cp:revision>3</cp:revision>
  <cp:lastPrinted>2026-01-19T01:36:00Z</cp:lastPrinted>
  <dcterms:created xsi:type="dcterms:W3CDTF">2026-02-26T03:01:00Z</dcterms:created>
  <dcterms:modified xsi:type="dcterms:W3CDTF">2026-02-26T03:04:00Z</dcterms:modified>
</cp:coreProperties>
</file>