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65A6" w14:textId="77777777" w:rsidR="003604E8" w:rsidRPr="00EF4522" w:rsidRDefault="003604E8" w:rsidP="003604E8">
      <w:pPr>
        <w:widowControl/>
        <w:tabs>
          <w:tab w:val="left" w:pos="567"/>
        </w:tabs>
        <w:snapToGrid/>
        <w:spacing w:line="440" w:lineRule="exact"/>
        <w:rPr>
          <w:rFonts w:ascii="Calibri" w:hAnsi="Calibri" w:cs="Calibri"/>
        </w:rPr>
      </w:pPr>
      <w:bookmarkStart w:id="0" w:name="_Toc462158027"/>
    </w:p>
    <w:p w14:paraId="570E67D9" w14:textId="77777777" w:rsidR="003604E8" w:rsidRPr="00EF4522" w:rsidRDefault="003604E8" w:rsidP="003604E8">
      <w:pPr>
        <w:widowControl/>
        <w:tabs>
          <w:tab w:val="left" w:pos="567"/>
        </w:tabs>
        <w:snapToGrid/>
        <w:spacing w:line="440" w:lineRule="exact"/>
        <w:jc w:val="center"/>
        <w:rPr>
          <w:rFonts w:ascii="Calibri" w:hAnsi="Calibri" w:cs="Calibri"/>
          <w:u w:val="single"/>
        </w:rPr>
      </w:pPr>
      <w:r w:rsidRPr="00EF4522">
        <w:rPr>
          <w:rFonts w:ascii="Calibri" w:hAnsi="Calibri" w:cs="Calibri" w:hint="eastAsia"/>
          <w:u w:val="single"/>
        </w:rPr>
        <w:t>第</w:t>
      </w:r>
      <w:r w:rsidRPr="00EF4522">
        <w:rPr>
          <w:rFonts w:ascii="Calibri" w:hAnsi="Calibri" w:cs="Calibri" w:hint="eastAsia"/>
          <w:u w:val="single"/>
        </w:rPr>
        <w:t>6</w:t>
      </w:r>
      <w:r w:rsidRPr="00EF4522">
        <w:rPr>
          <w:rFonts w:ascii="Calibri" w:hAnsi="Calibri" w:cs="Calibri" w:hint="eastAsia"/>
          <w:u w:val="single"/>
        </w:rPr>
        <w:t>屆航港大數據創意應用競賽</w:t>
      </w:r>
    </w:p>
    <w:p w14:paraId="5EB2C1CD" w14:textId="77777777" w:rsidR="003604E8" w:rsidRPr="00EF4522" w:rsidRDefault="003604E8" w:rsidP="003604E8">
      <w:pPr>
        <w:widowControl/>
        <w:tabs>
          <w:tab w:val="left" w:pos="567"/>
        </w:tabs>
        <w:snapToGrid/>
        <w:spacing w:line="440" w:lineRule="exact"/>
        <w:jc w:val="center"/>
        <w:rPr>
          <w:rFonts w:ascii="Calibri" w:hAnsi="Calibri" w:cs="Calibri"/>
          <w:u w:val="single"/>
        </w:rPr>
      </w:pPr>
      <w:r w:rsidRPr="00EF4522">
        <w:rPr>
          <w:rFonts w:ascii="Calibri" w:hAnsi="Calibri" w:cs="Calibri" w:hint="eastAsia"/>
          <w:u w:val="single"/>
        </w:rPr>
        <w:t>資料運用來源細節表</w:t>
      </w:r>
    </w:p>
    <w:p w14:paraId="0AC1CABD" w14:textId="77777777" w:rsidR="003604E8" w:rsidRPr="00EF4522" w:rsidRDefault="003604E8" w:rsidP="003604E8">
      <w:pPr>
        <w:pStyle w:val="28"/>
        <w:spacing w:before="190"/>
        <w:ind w:firstLineChars="0" w:firstLine="0"/>
        <w:rPr>
          <w:rStyle w:val="1ffff9"/>
          <w:rFonts w:ascii="Calibri" w:hAnsi="Calibri" w:cs="Calibri"/>
          <w:szCs w:val="28"/>
        </w:rPr>
      </w:pPr>
      <w:r w:rsidRPr="00EF4522">
        <w:rPr>
          <w:rStyle w:val="1ffff9"/>
          <w:rFonts w:ascii="Calibri" w:hAnsi="Calibri" w:cs="Calibri"/>
          <w:b/>
          <w:bCs/>
          <w:szCs w:val="28"/>
        </w:rPr>
        <w:t>本表須併同參賽作品書面報告書</w:t>
      </w:r>
      <w:r w:rsidRPr="00EF4522">
        <w:rPr>
          <w:rFonts w:ascii="Calibri" w:hAnsi="Calibri" w:cs="Calibri"/>
          <w:b/>
          <w:bCs/>
        </w:rPr>
        <w:t>於報名截止日前一併上傳至指定收件表單</w:t>
      </w:r>
      <w:r w:rsidRPr="00EF4522">
        <w:rPr>
          <w:rStyle w:val="1ffff9"/>
          <w:rFonts w:ascii="Calibri" w:hAnsi="Calibri" w:cs="Calibri"/>
          <w:szCs w:val="28"/>
        </w:rPr>
        <w:t>(</w:t>
      </w:r>
      <w:r w:rsidRPr="00EF4522">
        <w:rPr>
          <w:rStyle w:val="1ffff9"/>
          <w:rFonts w:ascii="Calibri" w:hAnsi="Calibri" w:cs="Calibri"/>
          <w:szCs w:val="28"/>
        </w:rPr>
        <w:t>提交本表時</w:t>
      </w:r>
      <w:r w:rsidRPr="00EF4522">
        <w:rPr>
          <w:rStyle w:val="1ffff9"/>
          <w:rFonts w:ascii="Calibri" w:hAnsi="Calibri" w:cs="Calibri" w:hint="eastAsia"/>
          <w:szCs w:val="28"/>
        </w:rPr>
        <w:t>，</w:t>
      </w:r>
      <w:r w:rsidRPr="00EF4522">
        <w:rPr>
          <w:rFonts w:ascii="Calibri" w:hAnsi="Calibri" w:cs="Calibri"/>
        </w:rPr>
        <w:t>請自行刪除填寫範例內容。</w:t>
      </w:r>
      <w:r w:rsidRPr="00EF4522">
        <w:rPr>
          <w:rStyle w:val="1ffff9"/>
          <w:rFonts w:ascii="Calibri" w:hAnsi="Calibri" w:cs="Calibri"/>
          <w:szCs w:val="28"/>
        </w:rPr>
        <w:t>)</w:t>
      </w:r>
    </w:p>
    <w:p w14:paraId="478B7267" w14:textId="77777777" w:rsidR="003604E8" w:rsidRPr="00EF4522" w:rsidRDefault="003604E8" w:rsidP="003604E8">
      <w:pPr>
        <w:pStyle w:val="28"/>
        <w:spacing w:before="190"/>
        <w:ind w:firstLineChars="0" w:firstLine="0"/>
        <w:rPr>
          <w:rStyle w:val="1ffff9"/>
          <w:rFonts w:ascii="Calibri" w:hAnsi="Calibri" w:cs="Calibri"/>
          <w:szCs w:val="28"/>
        </w:rPr>
      </w:pPr>
    </w:p>
    <w:p w14:paraId="4BB0A6AB" w14:textId="77777777" w:rsidR="003604E8" w:rsidRPr="00EF4522" w:rsidRDefault="003604E8" w:rsidP="003604E8">
      <w:pPr>
        <w:pStyle w:val="afffffffff5"/>
        <w:ind w:leftChars="500" w:left="1400"/>
        <w:jc w:val="left"/>
        <w:rPr>
          <w:rStyle w:val="1ffff9"/>
          <w:rFonts w:ascii="Calibri" w:hAnsi="Calibri" w:cs="Calibri"/>
          <w:szCs w:val="28"/>
        </w:rPr>
      </w:pPr>
      <w:r w:rsidRPr="00EF4522">
        <w:rPr>
          <w:rStyle w:val="1ffff9"/>
          <w:rFonts w:ascii="Calibri" w:hAnsi="Calibri" w:cs="Calibri"/>
          <w:szCs w:val="28"/>
        </w:rPr>
        <w:t>參賽組別：</w:t>
      </w:r>
      <w:r w:rsidRPr="00EF4522">
        <w:rPr>
          <w:rStyle w:val="1ffff9"/>
          <w:rFonts w:ascii="Calibri" w:hAnsi="Calibri" w:cs="Calibri"/>
          <w:szCs w:val="28"/>
        </w:rPr>
        <w:t xml:space="preserve"> (</w:t>
      </w:r>
      <w:r w:rsidRPr="00EF4522">
        <w:rPr>
          <w:rStyle w:val="1ffff9"/>
          <w:rFonts w:ascii="Calibri" w:hAnsi="Calibri" w:cs="Calibri"/>
          <w:szCs w:val="28"/>
        </w:rPr>
        <w:t>學生組</w:t>
      </w:r>
      <w:r w:rsidRPr="00EF4522">
        <w:rPr>
          <w:rStyle w:val="1ffff9"/>
          <w:rFonts w:ascii="Calibri" w:hAnsi="Calibri" w:cs="Calibri"/>
          <w:szCs w:val="28"/>
        </w:rPr>
        <w:t>/</w:t>
      </w:r>
      <w:r w:rsidRPr="00EF4522">
        <w:rPr>
          <w:rStyle w:val="1ffff9"/>
          <w:rFonts w:ascii="Calibri" w:hAnsi="Calibri" w:cs="Calibri"/>
          <w:szCs w:val="28"/>
        </w:rPr>
        <w:t>社會組</w:t>
      </w:r>
      <w:r w:rsidRPr="00EF4522">
        <w:rPr>
          <w:rStyle w:val="1ffff9"/>
          <w:rFonts w:ascii="Calibri" w:hAnsi="Calibri" w:cs="Calibri"/>
          <w:szCs w:val="28"/>
        </w:rPr>
        <w:t>)</w:t>
      </w:r>
    </w:p>
    <w:p w14:paraId="52F6D260" w14:textId="77777777" w:rsidR="003604E8" w:rsidRPr="00EF4522" w:rsidRDefault="003604E8" w:rsidP="003604E8">
      <w:pPr>
        <w:pStyle w:val="afffffffff5"/>
        <w:ind w:leftChars="500" w:left="1400"/>
        <w:jc w:val="left"/>
        <w:rPr>
          <w:rStyle w:val="1ffff9"/>
          <w:rFonts w:ascii="Calibri" w:hAnsi="Calibri" w:cs="Calibri"/>
          <w:szCs w:val="28"/>
        </w:rPr>
      </w:pPr>
      <w:r w:rsidRPr="00EF4522">
        <w:rPr>
          <w:rStyle w:val="1ffff9"/>
          <w:rFonts w:ascii="Calibri" w:hAnsi="Calibri" w:cs="Calibri"/>
          <w:szCs w:val="28"/>
        </w:rPr>
        <w:t>作品名稱：</w:t>
      </w:r>
    </w:p>
    <w:p w14:paraId="61F18810" w14:textId="77777777" w:rsidR="003604E8" w:rsidRPr="00EF4522" w:rsidRDefault="003604E8" w:rsidP="003604E8">
      <w:pPr>
        <w:pStyle w:val="28"/>
        <w:spacing w:before="190"/>
        <w:ind w:firstLineChars="0" w:firstLine="0"/>
        <w:rPr>
          <w:rStyle w:val="1ffff9"/>
          <w:rFonts w:ascii="Calibri" w:hAnsi="Calibri" w:cs="Calibri"/>
          <w:sz w:val="22"/>
          <w:szCs w:val="22"/>
        </w:rPr>
      </w:pPr>
      <w:r w:rsidRPr="00EF4522">
        <w:rPr>
          <w:rStyle w:val="1ffff9"/>
          <w:rFonts w:ascii="Calibri" w:hAnsi="Calibri" w:cs="Calibri"/>
          <w:sz w:val="22"/>
          <w:szCs w:val="22"/>
        </w:rPr>
        <w:t>注意：提交本表則視為參賽之隊伍成員</w:t>
      </w:r>
      <w:r w:rsidRPr="00EF4522">
        <w:rPr>
          <w:rStyle w:val="1ffff9"/>
          <w:rFonts w:ascii="Calibri" w:hAnsi="Calibri" w:cs="Calibri"/>
          <w:sz w:val="22"/>
          <w:szCs w:val="22"/>
        </w:rPr>
        <w:t>(</w:t>
      </w:r>
      <w:r w:rsidRPr="00EF4522">
        <w:rPr>
          <w:rStyle w:val="1ffff9"/>
          <w:rFonts w:ascii="Calibri" w:hAnsi="Calibri" w:cs="Calibri"/>
          <w:sz w:val="22"/>
          <w:szCs w:val="22"/>
        </w:rPr>
        <w:t>下稱立書人</w:t>
      </w:r>
      <w:r w:rsidRPr="00EF4522">
        <w:rPr>
          <w:rStyle w:val="1ffff9"/>
          <w:rFonts w:ascii="Calibri" w:hAnsi="Calibri" w:cs="Calibri"/>
          <w:sz w:val="22"/>
          <w:szCs w:val="22"/>
        </w:rPr>
        <w:t>)</w:t>
      </w:r>
      <w:r w:rsidRPr="00EF4522">
        <w:rPr>
          <w:rStyle w:val="1ffff9"/>
          <w:rFonts w:ascii="Calibri" w:hAnsi="Calibri" w:cs="Calibri"/>
          <w:sz w:val="22"/>
          <w:szCs w:val="22"/>
        </w:rPr>
        <w:t>皆同意並共同知悉下述規範：立書人共同承諾保證所利用之資料皆屬公開資料範疇，絕無侵害任何他人於國內外之智慧財產權或其他財產、非財產上權利，如有侵權情事或爭議或有前述爭議之虞時，概由立書人負責解決，並不得損及主辦單位之權益。主辦單位或再授權之人如因利用授權標的遭第三人主張侵害其著作權或其他權利時，立書人有協助主辦單位處理解決之義務，立書人應協助為必要之抗辯、和解及提供相關資料，並負擔一切責任及費用，包括但不限於給付授權金、訴訟費用、損害賠償、和解費、律師費用及其他相關費用等。主辦單位若因此受有損害時，由立書人負賠償責任。</w:t>
      </w:r>
    </w:p>
    <w:p w14:paraId="09FDA9D4" w14:textId="77777777" w:rsidR="003604E8" w:rsidRPr="00EF4522" w:rsidRDefault="003604E8" w:rsidP="003604E8">
      <w:pPr>
        <w:pStyle w:val="141"/>
        <w:widowControl/>
        <w:numPr>
          <w:ilvl w:val="3"/>
          <w:numId w:val="138"/>
        </w:numPr>
        <w:tabs>
          <w:tab w:val="clear" w:pos="2127"/>
          <w:tab w:val="left" w:pos="567"/>
          <w:tab w:val="num" w:pos="1843"/>
        </w:tabs>
        <w:snapToGrid/>
        <w:spacing w:before="190" w:after="190" w:line="400" w:lineRule="exact"/>
        <w:jc w:val="left"/>
        <w:rPr>
          <w:sz w:val="24"/>
          <w:szCs w:val="24"/>
        </w:rPr>
      </w:pPr>
      <w:proofErr w:type="spellStart"/>
      <w:r w:rsidRPr="00EF4522">
        <w:rPr>
          <w:sz w:val="24"/>
          <w:szCs w:val="24"/>
        </w:rPr>
        <w:t>iMarine</w:t>
      </w:r>
      <w:proofErr w:type="spellEnd"/>
      <w:r w:rsidRPr="00EF4522">
        <w:rPr>
          <w:sz w:val="24"/>
          <w:szCs w:val="24"/>
        </w:rPr>
        <w:t>航港發展資料庫資料運用細節表</w:t>
      </w:r>
    </w:p>
    <w:tbl>
      <w:tblPr>
        <w:tblStyle w:val="afff4"/>
        <w:tblW w:w="8647" w:type="dxa"/>
        <w:tblInd w:w="704" w:type="dxa"/>
        <w:tblLook w:val="04A0" w:firstRow="1" w:lastRow="0" w:firstColumn="1" w:lastColumn="0" w:noHBand="0" w:noVBand="1"/>
      </w:tblPr>
      <w:tblGrid>
        <w:gridCol w:w="851"/>
        <w:gridCol w:w="2551"/>
        <w:gridCol w:w="2268"/>
        <w:gridCol w:w="2977"/>
      </w:tblGrid>
      <w:tr w:rsidR="003604E8" w:rsidRPr="00EF4522" w14:paraId="726662E5" w14:textId="77777777" w:rsidTr="00B90CF7">
        <w:tc>
          <w:tcPr>
            <w:tcW w:w="851" w:type="dxa"/>
            <w:shd w:val="clear" w:color="auto" w:fill="E7E6E6" w:themeFill="background2"/>
          </w:tcPr>
          <w:p w14:paraId="6368DF96" w14:textId="77777777" w:rsidR="003604E8" w:rsidRPr="00EF4522" w:rsidRDefault="003604E8" w:rsidP="00B90CF7">
            <w:pPr>
              <w:jc w:val="center"/>
              <w:rPr>
                <w:rFonts w:ascii="Calibri" w:hAnsi="Calibri" w:cs="Calibri"/>
              </w:rPr>
            </w:pPr>
            <w:r w:rsidRPr="00EF4522">
              <w:rPr>
                <w:rFonts w:ascii="Calibri" w:hAnsi="Calibri" w:cs="Calibri"/>
              </w:rPr>
              <w:t>項次</w:t>
            </w:r>
          </w:p>
        </w:tc>
        <w:tc>
          <w:tcPr>
            <w:tcW w:w="2551" w:type="dxa"/>
            <w:shd w:val="clear" w:color="auto" w:fill="E7E6E6" w:themeFill="background2"/>
          </w:tcPr>
          <w:p w14:paraId="495678D3" w14:textId="77777777" w:rsidR="003604E8" w:rsidRPr="00EF4522" w:rsidRDefault="003604E8" w:rsidP="00B90CF7">
            <w:pPr>
              <w:jc w:val="center"/>
              <w:rPr>
                <w:rFonts w:ascii="Calibri" w:hAnsi="Calibri" w:cs="Calibri"/>
              </w:rPr>
            </w:pPr>
            <w:r w:rsidRPr="00EF4522">
              <w:rPr>
                <w:rFonts w:ascii="Calibri" w:hAnsi="Calibri" w:cs="Calibri"/>
              </w:rPr>
              <w:t>資料運用範圍</w:t>
            </w:r>
          </w:p>
        </w:tc>
        <w:tc>
          <w:tcPr>
            <w:tcW w:w="2268" w:type="dxa"/>
            <w:shd w:val="clear" w:color="auto" w:fill="E7E6E6" w:themeFill="background2"/>
          </w:tcPr>
          <w:p w14:paraId="15660FBF" w14:textId="77777777" w:rsidR="003604E8" w:rsidRPr="00EF4522" w:rsidRDefault="003604E8" w:rsidP="00B90CF7">
            <w:pPr>
              <w:jc w:val="center"/>
              <w:rPr>
                <w:rFonts w:ascii="Calibri" w:hAnsi="Calibri" w:cs="Calibri"/>
              </w:rPr>
            </w:pPr>
            <w:r w:rsidRPr="00EF4522">
              <w:rPr>
                <w:rFonts w:ascii="Calibri" w:hAnsi="Calibri" w:cs="Calibri"/>
              </w:rPr>
              <w:t>頁碼</w:t>
            </w:r>
          </w:p>
        </w:tc>
        <w:tc>
          <w:tcPr>
            <w:tcW w:w="2977" w:type="dxa"/>
            <w:shd w:val="clear" w:color="auto" w:fill="E7E6E6" w:themeFill="background2"/>
          </w:tcPr>
          <w:p w14:paraId="0776C4BE" w14:textId="77777777" w:rsidR="003604E8" w:rsidRPr="00EF4522" w:rsidRDefault="003604E8" w:rsidP="00B90CF7">
            <w:pPr>
              <w:jc w:val="center"/>
              <w:rPr>
                <w:rFonts w:ascii="Calibri" w:hAnsi="Calibri" w:cs="Calibri"/>
              </w:rPr>
            </w:pPr>
            <w:r w:rsidRPr="00EF4522">
              <w:rPr>
                <w:rFonts w:ascii="Calibri" w:hAnsi="Calibri" w:cs="Calibri"/>
              </w:rPr>
              <w:t>來源出處說明</w:t>
            </w:r>
          </w:p>
        </w:tc>
      </w:tr>
      <w:tr w:rsidR="003604E8" w:rsidRPr="00EF4522" w14:paraId="3834F809" w14:textId="77777777" w:rsidTr="00B90CF7">
        <w:tc>
          <w:tcPr>
            <w:tcW w:w="851" w:type="dxa"/>
            <w:vAlign w:val="center"/>
          </w:tcPr>
          <w:p w14:paraId="5CECDC08" w14:textId="77777777" w:rsidR="003604E8" w:rsidRPr="00EF4522" w:rsidRDefault="003604E8" w:rsidP="00B90CF7">
            <w:pPr>
              <w:jc w:val="center"/>
              <w:rPr>
                <w:rFonts w:ascii="Calibri" w:hAnsi="Calibri" w:cs="Calibri"/>
                <w:i/>
                <w:color w:val="AEAAAA" w:themeColor="background2" w:themeShade="BF"/>
                <w:sz w:val="24"/>
                <w:szCs w:val="24"/>
              </w:rPr>
            </w:pPr>
            <w:r w:rsidRPr="00EF4522">
              <w:rPr>
                <w:rFonts w:ascii="Calibri" w:hAnsi="Calibri" w:cs="Calibri" w:hint="eastAsia"/>
                <w:i/>
                <w:color w:val="AEAAAA" w:themeColor="background2" w:themeShade="BF"/>
                <w:sz w:val="24"/>
                <w:szCs w:val="24"/>
              </w:rPr>
              <w:t>1</w:t>
            </w:r>
          </w:p>
        </w:tc>
        <w:tc>
          <w:tcPr>
            <w:tcW w:w="2551" w:type="dxa"/>
            <w:vAlign w:val="center"/>
          </w:tcPr>
          <w:p w14:paraId="05C20E07"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w:t>
            </w:r>
            <w:r w:rsidRPr="00EF4522">
              <w:rPr>
                <w:rFonts w:ascii="Calibri" w:hAnsi="Calibri" w:cs="Calibri"/>
                <w:i/>
                <w:color w:val="AEAAAA" w:themeColor="background2" w:themeShade="BF"/>
                <w:sz w:val="24"/>
                <w:szCs w:val="24"/>
              </w:rPr>
              <w:t>此欄填寫資料名稱</w:t>
            </w:r>
            <w:r w:rsidRPr="00EF4522">
              <w:rPr>
                <w:rFonts w:ascii="Calibri" w:hAnsi="Calibri" w:cs="Calibri"/>
                <w:i/>
                <w:color w:val="AEAAAA" w:themeColor="background2" w:themeShade="BF"/>
                <w:sz w:val="24"/>
                <w:szCs w:val="24"/>
              </w:rPr>
              <w:t>)</w:t>
            </w:r>
          </w:p>
          <w:p w14:paraId="00A0E456" w14:textId="77777777" w:rsidR="003604E8" w:rsidRPr="00EF4522" w:rsidRDefault="003604E8" w:rsidP="00B90CF7">
            <w:pPr>
              <w:jc w:val="both"/>
              <w:rPr>
                <w:rFonts w:ascii="Calibri" w:hAnsi="Calibri" w:cs="Calibr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color w:val="AEAAAA" w:themeColor="background2" w:themeShade="BF"/>
                <w:sz w:val="24"/>
                <w:szCs w:val="24"/>
              </w:rPr>
              <w:t>2022</w:t>
            </w:r>
            <w:r w:rsidRPr="00EF4522">
              <w:rPr>
                <w:rFonts w:ascii="Calibri" w:hAnsi="Calibri" w:cs="Calibri"/>
                <w:color w:val="AEAAAA" w:themeColor="background2" w:themeShade="BF"/>
                <w:sz w:val="24"/>
                <w:szCs w:val="24"/>
              </w:rPr>
              <w:t>年臺灣前十大進口貨櫃資料</w:t>
            </w:r>
            <w:r w:rsidRPr="00EF4522">
              <w:rPr>
                <w:rFonts w:ascii="Calibri" w:hAnsi="Calibri" w:cs="Calibri"/>
                <w:color w:val="AEAAAA" w:themeColor="background2" w:themeShade="BF"/>
                <w:sz w:val="24"/>
                <w:szCs w:val="24"/>
              </w:rPr>
              <w:t>/</w:t>
            </w:r>
            <w:r w:rsidRPr="00EF4522">
              <w:rPr>
                <w:rFonts w:ascii="Calibri" w:hAnsi="Calibri" w:cs="Calibri"/>
                <w:color w:val="AEAAAA" w:themeColor="background2" w:themeShade="BF"/>
                <w:sz w:val="24"/>
                <w:szCs w:val="24"/>
              </w:rPr>
              <w:t>數據</w:t>
            </w:r>
            <w:r w:rsidRPr="00EF4522">
              <w:rPr>
                <w:rFonts w:ascii="Calibri" w:hAnsi="Calibri" w:cs="Calibri"/>
                <w:color w:val="AEAAAA" w:themeColor="background2" w:themeShade="BF"/>
                <w:sz w:val="24"/>
                <w:szCs w:val="24"/>
              </w:rPr>
              <w:t>/</w:t>
            </w:r>
            <w:r w:rsidRPr="00EF4522">
              <w:rPr>
                <w:rFonts w:ascii="Calibri" w:hAnsi="Calibri" w:cs="Calibri"/>
                <w:color w:val="AEAAAA" w:themeColor="background2" w:themeShade="BF"/>
                <w:sz w:val="24"/>
                <w:szCs w:val="24"/>
              </w:rPr>
              <w:t>圖表</w:t>
            </w:r>
          </w:p>
        </w:tc>
        <w:tc>
          <w:tcPr>
            <w:tcW w:w="2268" w:type="dxa"/>
            <w:vAlign w:val="center"/>
          </w:tcPr>
          <w:p w14:paraId="376456CA"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w:t>
            </w:r>
            <w:r w:rsidRPr="00EF4522">
              <w:rPr>
                <w:rFonts w:ascii="Calibri" w:hAnsi="Calibri" w:cs="Calibri"/>
                <w:i/>
                <w:color w:val="AEAAAA" w:themeColor="background2" w:themeShade="BF"/>
                <w:sz w:val="24"/>
                <w:szCs w:val="24"/>
              </w:rPr>
              <w:t>此欄填寫該資料於參賽作品引用之頁碼</w:t>
            </w:r>
            <w:r w:rsidRPr="00EF4522">
              <w:rPr>
                <w:rFonts w:ascii="Calibri" w:hAnsi="Calibri" w:cs="Calibri"/>
                <w:i/>
                <w:color w:val="AEAAAA" w:themeColor="background2" w:themeShade="BF"/>
                <w:sz w:val="24"/>
                <w:szCs w:val="24"/>
              </w:rPr>
              <w:t>)</w:t>
            </w:r>
          </w:p>
          <w:p w14:paraId="1F6248EB"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i/>
                <w:color w:val="AEAAAA" w:themeColor="background2" w:themeShade="BF"/>
                <w:sz w:val="24"/>
                <w:szCs w:val="24"/>
              </w:rPr>
              <w:t xml:space="preserve"> </w:t>
            </w:r>
            <w:r w:rsidRPr="00EF4522">
              <w:rPr>
                <w:rFonts w:ascii="Calibri" w:hAnsi="Calibri" w:cs="Calibri"/>
                <w:color w:val="AEAAAA" w:themeColor="background2" w:themeShade="BF"/>
                <w:sz w:val="24"/>
                <w:szCs w:val="24"/>
              </w:rPr>
              <w:t>p.22</w:t>
            </w:r>
          </w:p>
        </w:tc>
        <w:tc>
          <w:tcPr>
            <w:tcW w:w="2977" w:type="dxa"/>
            <w:vAlign w:val="center"/>
          </w:tcPr>
          <w:p w14:paraId="189433E5"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w:t>
            </w:r>
            <w:r w:rsidRPr="00EF4522">
              <w:rPr>
                <w:rFonts w:ascii="Calibri" w:hAnsi="Calibri" w:cs="Calibri"/>
                <w:i/>
                <w:color w:val="AEAAAA" w:themeColor="background2" w:themeShade="BF"/>
                <w:sz w:val="24"/>
                <w:szCs w:val="24"/>
              </w:rPr>
              <w:t>此欄說明資料來源</w:t>
            </w:r>
            <w:r w:rsidRPr="00EF4522">
              <w:rPr>
                <w:rFonts w:ascii="Calibri" w:hAnsi="Calibri" w:cs="Calibri"/>
                <w:i/>
                <w:color w:val="AEAAAA" w:themeColor="background2" w:themeShade="BF"/>
                <w:sz w:val="24"/>
                <w:szCs w:val="24"/>
              </w:rPr>
              <w:t>)</w:t>
            </w:r>
          </w:p>
          <w:p w14:paraId="0897877A" w14:textId="77777777" w:rsidR="003604E8" w:rsidRPr="00EF4522" w:rsidRDefault="003604E8" w:rsidP="00B90CF7">
            <w:pPr>
              <w:jc w:val="both"/>
              <w:rPr>
                <w:rFonts w:ascii="Calibri" w:hAnsi="Calibri" w:cs="Calibr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color w:val="AEAAAA" w:themeColor="background2" w:themeShade="BF"/>
                <w:sz w:val="24"/>
                <w:szCs w:val="24"/>
              </w:rPr>
              <w:t>臺灣數據統計</w:t>
            </w:r>
            <w:r w:rsidRPr="00EF4522">
              <w:rPr>
                <w:rFonts w:ascii="Calibri" w:hAnsi="Calibri" w:cs="Calibri"/>
                <w:color w:val="AEAAAA" w:themeColor="background2" w:themeShade="BF"/>
                <w:sz w:val="24"/>
                <w:szCs w:val="24"/>
              </w:rPr>
              <w:t>/</w:t>
            </w:r>
            <w:r w:rsidRPr="00EF4522">
              <w:rPr>
                <w:rFonts w:ascii="Calibri" w:hAnsi="Calibri" w:cs="Calibri"/>
                <w:color w:val="AEAAAA" w:themeColor="background2" w:themeShade="BF"/>
                <w:sz w:val="24"/>
                <w:szCs w:val="24"/>
              </w:rPr>
              <w:t>快捷查詢</w:t>
            </w:r>
            <w:r w:rsidRPr="00EF4522">
              <w:rPr>
                <w:rFonts w:ascii="Calibri" w:hAnsi="Calibri" w:cs="Calibri"/>
                <w:color w:val="AEAAAA" w:themeColor="background2" w:themeShade="BF"/>
                <w:sz w:val="24"/>
                <w:szCs w:val="24"/>
              </w:rPr>
              <w:t>/</w:t>
            </w:r>
            <w:r w:rsidRPr="00EF4522">
              <w:rPr>
                <w:rFonts w:ascii="Calibri" w:hAnsi="Calibri" w:cs="Calibri"/>
                <w:color w:val="AEAAAA" w:themeColor="background2" w:themeShade="BF"/>
                <w:sz w:val="24"/>
                <w:szCs w:val="24"/>
              </w:rPr>
              <w:t>臺灣前十大進口貨櫃港</w:t>
            </w:r>
            <w:r w:rsidRPr="00EF4522">
              <w:rPr>
                <w:rFonts w:ascii="Calibri" w:hAnsi="Calibri" w:cs="Calibri"/>
                <w:color w:val="AEAAAA" w:themeColor="background2" w:themeShade="BF"/>
                <w:sz w:val="24"/>
                <w:szCs w:val="24"/>
              </w:rPr>
              <w:t>(2022/01~2022/12)</w:t>
            </w:r>
          </w:p>
        </w:tc>
      </w:tr>
      <w:tr w:rsidR="003604E8" w:rsidRPr="00EF4522" w14:paraId="1F15338E" w14:textId="77777777" w:rsidTr="00B90CF7">
        <w:tc>
          <w:tcPr>
            <w:tcW w:w="851" w:type="dxa"/>
            <w:vAlign w:val="center"/>
          </w:tcPr>
          <w:p w14:paraId="631C4B42" w14:textId="77777777" w:rsidR="003604E8" w:rsidRPr="00EF4522" w:rsidRDefault="003604E8" w:rsidP="00B90CF7">
            <w:pPr>
              <w:jc w:val="center"/>
              <w:rPr>
                <w:rFonts w:ascii="Calibri" w:hAnsi="Calibri" w:cs="Calibri"/>
                <w:color w:val="AEAAAA" w:themeColor="background2" w:themeShade="BF"/>
                <w:sz w:val="24"/>
                <w:szCs w:val="24"/>
              </w:rPr>
            </w:pPr>
            <w:r w:rsidRPr="00EF4522">
              <w:rPr>
                <w:rFonts w:ascii="Calibri" w:hAnsi="Calibri" w:cs="Calibri"/>
                <w:color w:val="AEAAAA" w:themeColor="background2" w:themeShade="BF"/>
                <w:sz w:val="24"/>
                <w:szCs w:val="24"/>
              </w:rPr>
              <w:t>來源網址</w:t>
            </w:r>
          </w:p>
        </w:tc>
        <w:tc>
          <w:tcPr>
            <w:tcW w:w="7796" w:type="dxa"/>
            <w:gridSpan w:val="3"/>
            <w:vAlign w:val="center"/>
          </w:tcPr>
          <w:p w14:paraId="4F800296"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i/>
                <w:color w:val="AEAAAA" w:themeColor="background2" w:themeShade="BF"/>
                <w:sz w:val="24"/>
                <w:szCs w:val="24"/>
              </w:rPr>
              <w:t>項次</w:t>
            </w:r>
            <w:r w:rsidRPr="00EF4522">
              <w:rPr>
                <w:rFonts w:ascii="Calibri" w:hAnsi="Calibri" w:cs="Calibri"/>
                <w:i/>
                <w:color w:val="AEAAAA" w:themeColor="background2" w:themeShade="BF"/>
                <w:sz w:val="24"/>
                <w:szCs w:val="24"/>
              </w:rPr>
              <w:t>1</w:t>
            </w:r>
            <w:r w:rsidRPr="00EF4522">
              <w:rPr>
                <w:rFonts w:ascii="Calibri" w:hAnsi="Calibri" w:cs="Calibri"/>
                <w:i/>
                <w:color w:val="AEAAAA" w:themeColor="background2" w:themeShade="BF"/>
                <w:sz w:val="24"/>
                <w:szCs w:val="24"/>
              </w:rPr>
              <w:t>資料來源網址</w:t>
            </w:r>
          </w:p>
          <w:p w14:paraId="7CF005A3"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https://imarine.motcmpb.gov.tw/#/statistics/0/0</w:t>
            </w:r>
          </w:p>
        </w:tc>
      </w:tr>
    </w:tbl>
    <w:p w14:paraId="0B679373" w14:textId="77777777" w:rsidR="003604E8" w:rsidRPr="00EF4522" w:rsidRDefault="003604E8" w:rsidP="003604E8">
      <w:pPr>
        <w:pStyle w:val="141"/>
        <w:widowControl/>
        <w:numPr>
          <w:ilvl w:val="3"/>
          <w:numId w:val="138"/>
        </w:numPr>
        <w:tabs>
          <w:tab w:val="clear" w:pos="2127"/>
          <w:tab w:val="left" w:pos="567"/>
          <w:tab w:val="num" w:pos="1843"/>
        </w:tabs>
        <w:snapToGrid/>
        <w:spacing w:before="190" w:after="190" w:line="400" w:lineRule="exact"/>
        <w:jc w:val="left"/>
        <w:rPr>
          <w:sz w:val="24"/>
          <w:szCs w:val="24"/>
        </w:rPr>
      </w:pPr>
      <w:r w:rsidRPr="00EF4522">
        <w:rPr>
          <w:sz w:val="24"/>
          <w:szCs w:val="24"/>
        </w:rPr>
        <w:t>其</w:t>
      </w:r>
      <w:r w:rsidRPr="00EF4522">
        <w:rPr>
          <w:rFonts w:hint="eastAsia"/>
          <w:sz w:val="24"/>
          <w:szCs w:val="24"/>
        </w:rPr>
        <w:t>他</w:t>
      </w:r>
      <w:r w:rsidRPr="00EF4522">
        <w:rPr>
          <w:sz w:val="24"/>
          <w:szCs w:val="24"/>
        </w:rPr>
        <w:t>公開資料運用細節表</w:t>
      </w:r>
    </w:p>
    <w:tbl>
      <w:tblPr>
        <w:tblStyle w:val="afff4"/>
        <w:tblW w:w="8647" w:type="dxa"/>
        <w:tblInd w:w="704" w:type="dxa"/>
        <w:tblLook w:val="04A0" w:firstRow="1" w:lastRow="0" w:firstColumn="1" w:lastColumn="0" w:noHBand="0" w:noVBand="1"/>
      </w:tblPr>
      <w:tblGrid>
        <w:gridCol w:w="851"/>
        <w:gridCol w:w="2551"/>
        <w:gridCol w:w="2268"/>
        <w:gridCol w:w="2977"/>
      </w:tblGrid>
      <w:tr w:rsidR="003604E8" w:rsidRPr="00EF4522" w14:paraId="033FC01E" w14:textId="77777777" w:rsidTr="00B90CF7">
        <w:tc>
          <w:tcPr>
            <w:tcW w:w="851" w:type="dxa"/>
            <w:shd w:val="clear" w:color="auto" w:fill="E7E6E6" w:themeFill="background2"/>
          </w:tcPr>
          <w:p w14:paraId="1F90537C" w14:textId="77777777" w:rsidR="003604E8" w:rsidRPr="00EF4522" w:rsidRDefault="003604E8" w:rsidP="00B90CF7">
            <w:pPr>
              <w:jc w:val="center"/>
              <w:rPr>
                <w:rFonts w:ascii="Calibri" w:hAnsi="Calibri" w:cs="Calibri"/>
              </w:rPr>
            </w:pPr>
            <w:r w:rsidRPr="00EF4522">
              <w:rPr>
                <w:rFonts w:ascii="Calibri" w:hAnsi="Calibri" w:cs="Calibri"/>
              </w:rPr>
              <w:t>項次</w:t>
            </w:r>
          </w:p>
        </w:tc>
        <w:tc>
          <w:tcPr>
            <w:tcW w:w="2551" w:type="dxa"/>
            <w:shd w:val="clear" w:color="auto" w:fill="E7E6E6" w:themeFill="background2"/>
          </w:tcPr>
          <w:p w14:paraId="7EDF7211" w14:textId="77777777" w:rsidR="003604E8" w:rsidRPr="00EF4522" w:rsidRDefault="003604E8" w:rsidP="00B90CF7">
            <w:pPr>
              <w:jc w:val="center"/>
              <w:rPr>
                <w:rFonts w:ascii="Calibri" w:hAnsi="Calibri" w:cs="Calibri"/>
              </w:rPr>
            </w:pPr>
            <w:r w:rsidRPr="00EF4522">
              <w:rPr>
                <w:rFonts w:ascii="Calibri" w:hAnsi="Calibri" w:cs="Calibri"/>
              </w:rPr>
              <w:t>資料運用範圍</w:t>
            </w:r>
          </w:p>
        </w:tc>
        <w:tc>
          <w:tcPr>
            <w:tcW w:w="2268" w:type="dxa"/>
            <w:shd w:val="clear" w:color="auto" w:fill="E7E6E6" w:themeFill="background2"/>
          </w:tcPr>
          <w:p w14:paraId="5D27F4F4" w14:textId="77777777" w:rsidR="003604E8" w:rsidRPr="00EF4522" w:rsidRDefault="003604E8" w:rsidP="00B90CF7">
            <w:pPr>
              <w:jc w:val="center"/>
              <w:rPr>
                <w:rFonts w:ascii="Calibri" w:hAnsi="Calibri" w:cs="Calibri"/>
              </w:rPr>
            </w:pPr>
            <w:r w:rsidRPr="00EF4522">
              <w:rPr>
                <w:rFonts w:ascii="Calibri" w:hAnsi="Calibri" w:cs="Calibri"/>
              </w:rPr>
              <w:t>頁碼</w:t>
            </w:r>
          </w:p>
        </w:tc>
        <w:tc>
          <w:tcPr>
            <w:tcW w:w="2977" w:type="dxa"/>
            <w:shd w:val="clear" w:color="auto" w:fill="E7E6E6" w:themeFill="background2"/>
          </w:tcPr>
          <w:p w14:paraId="60ED1B5E" w14:textId="77777777" w:rsidR="003604E8" w:rsidRPr="00EF4522" w:rsidRDefault="003604E8" w:rsidP="00B90CF7">
            <w:pPr>
              <w:jc w:val="center"/>
              <w:rPr>
                <w:rFonts w:ascii="Calibri" w:hAnsi="Calibri" w:cs="Calibri"/>
              </w:rPr>
            </w:pPr>
            <w:r w:rsidRPr="00EF4522">
              <w:rPr>
                <w:rFonts w:ascii="Calibri" w:hAnsi="Calibri" w:cs="Calibri"/>
              </w:rPr>
              <w:t>來源出處說明</w:t>
            </w:r>
          </w:p>
        </w:tc>
      </w:tr>
      <w:tr w:rsidR="003604E8" w:rsidRPr="00EF4522" w14:paraId="2668534A" w14:textId="77777777" w:rsidTr="00B90CF7">
        <w:tc>
          <w:tcPr>
            <w:tcW w:w="851" w:type="dxa"/>
            <w:vAlign w:val="center"/>
          </w:tcPr>
          <w:p w14:paraId="3FB9DFA4" w14:textId="77777777" w:rsidR="003604E8" w:rsidRPr="00EF4522" w:rsidRDefault="003604E8" w:rsidP="00B90CF7">
            <w:pPr>
              <w:jc w:val="center"/>
              <w:rPr>
                <w:rFonts w:ascii="Calibri" w:hAnsi="Calibri" w:cs="Calibri"/>
                <w:i/>
                <w:color w:val="AEAAAA" w:themeColor="background2" w:themeShade="BF"/>
                <w:sz w:val="24"/>
                <w:szCs w:val="24"/>
              </w:rPr>
            </w:pPr>
            <w:r w:rsidRPr="00EF4522">
              <w:rPr>
                <w:rFonts w:ascii="Calibri" w:hAnsi="Calibri" w:cs="Calibri" w:hint="eastAsia"/>
                <w:i/>
                <w:color w:val="AEAAAA" w:themeColor="background2" w:themeShade="BF"/>
                <w:sz w:val="24"/>
                <w:szCs w:val="24"/>
              </w:rPr>
              <w:t>1</w:t>
            </w:r>
          </w:p>
        </w:tc>
        <w:tc>
          <w:tcPr>
            <w:tcW w:w="2551" w:type="dxa"/>
            <w:vAlign w:val="center"/>
          </w:tcPr>
          <w:p w14:paraId="58C57EE1"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w:t>
            </w:r>
            <w:r w:rsidRPr="00EF4522">
              <w:rPr>
                <w:rFonts w:ascii="Calibri" w:hAnsi="Calibri" w:cs="Calibri"/>
                <w:i/>
                <w:color w:val="AEAAAA" w:themeColor="background2" w:themeShade="BF"/>
                <w:sz w:val="24"/>
                <w:szCs w:val="24"/>
              </w:rPr>
              <w:t>此欄填寫資料名稱</w:t>
            </w:r>
            <w:r w:rsidRPr="00EF4522">
              <w:rPr>
                <w:rFonts w:ascii="Calibri" w:hAnsi="Calibri" w:cs="Calibri"/>
                <w:i/>
                <w:color w:val="AEAAAA" w:themeColor="background2" w:themeShade="BF"/>
                <w:sz w:val="24"/>
                <w:szCs w:val="24"/>
              </w:rPr>
              <w:t>)</w:t>
            </w:r>
          </w:p>
          <w:p w14:paraId="2BA16896" w14:textId="77777777" w:rsidR="003604E8" w:rsidRPr="00EF4522" w:rsidRDefault="003604E8" w:rsidP="00B90CF7">
            <w:pPr>
              <w:jc w:val="both"/>
              <w:rPr>
                <w:rFonts w:ascii="Calibri" w:hAnsi="Calibri" w:cs="Calibr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color w:val="AEAAAA" w:themeColor="background2" w:themeShade="BF"/>
                <w:sz w:val="24"/>
                <w:szCs w:val="24"/>
              </w:rPr>
              <w:t>液化天然氣進口來源年資料</w:t>
            </w:r>
          </w:p>
        </w:tc>
        <w:tc>
          <w:tcPr>
            <w:tcW w:w="2268" w:type="dxa"/>
            <w:vAlign w:val="center"/>
          </w:tcPr>
          <w:p w14:paraId="6A361D14"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w:t>
            </w:r>
            <w:r w:rsidRPr="00EF4522">
              <w:rPr>
                <w:rFonts w:ascii="Calibri" w:hAnsi="Calibri" w:cs="Calibri"/>
                <w:i/>
                <w:color w:val="AEAAAA" w:themeColor="background2" w:themeShade="BF"/>
                <w:sz w:val="24"/>
                <w:szCs w:val="24"/>
              </w:rPr>
              <w:t>此欄填寫該資料於</w:t>
            </w: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i/>
                <w:color w:val="AEAAAA" w:themeColor="background2" w:themeShade="BF"/>
                <w:sz w:val="24"/>
                <w:szCs w:val="24"/>
              </w:rPr>
              <w:t>參賽作品引用之頁碼</w:t>
            </w:r>
            <w:r w:rsidRPr="00EF4522">
              <w:rPr>
                <w:rFonts w:ascii="Calibri" w:hAnsi="Calibri" w:cs="Calibri"/>
                <w:i/>
                <w:color w:val="AEAAAA" w:themeColor="background2" w:themeShade="BF"/>
                <w:sz w:val="24"/>
                <w:szCs w:val="24"/>
              </w:rPr>
              <w:t xml:space="preserve">) </w:t>
            </w:r>
            <w:r w:rsidRPr="00EF4522">
              <w:rPr>
                <w:rFonts w:ascii="Calibri" w:hAnsi="Calibri" w:cs="Calibri"/>
                <w:color w:val="AEAAAA" w:themeColor="background2" w:themeShade="BF"/>
                <w:sz w:val="24"/>
                <w:szCs w:val="24"/>
              </w:rPr>
              <w:t>p.6</w:t>
            </w:r>
          </w:p>
        </w:tc>
        <w:tc>
          <w:tcPr>
            <w:tcW w:w="2977" w:type="dxa"/>
            <w:vAlign w:val="center"/>
          </w:tcPr>
          <w:p w14:paraId="39067942"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w:t>
            </w:r>
            <w:r w:rsidRPr="00EF4522">
              <w:rPr>
                <w:rFonts w:ascii="Calibri" w:hAnsi="Calibri" w:cs="Calibri"/>
                <w:i/>
                <w:color w:val="AEAAAA" w:themeColor="background2" w:themeShade="BF"/>
                <w:sz w:val="24"/>
                <w:szCs w:val="24"/>
              </w:rPr>
              <w:t>此欄說明資料來源</w:t>
            </w:r>
            <w:r w:rsidRPr="00EF4522">
              <w:rPr>
                <w:rFonts w:ascii="Calibri" w:hAnsi="Calibri" w:cs="Calibri"/>
                <w:i/>
                <w:color w:val="AEAAAA" w:themeColor="background2" w:themeShade="BF"/>
                <w:sz w:val="24"/>
                <w:szCs w:val="24"/>
              </w:rPr>
              <w:t>)</w:t>
            </w:r>
          </w:p>
          <w:p w14:paraId="4866AF85" w14:textId="77777777" w:rsidR="003604E8" w:rsidRPr="00EF4522" w:rsidRDefault="003604E8" w:rsidP="00B90CF7">
            <w:pPr>
              <w:jc w:val="both"/>
              <w:rPr>
                <w:rFonts w:ascii="Calibri" w:hAnsi="Calibri" w:cs="Calibr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color w:val="AEAAAA" w:themeColor="background2" w:themeShade="BF"/>
                <w:sz w:val="24"/>
                <w:szCs w:val="24"/>
              </w:rPr>
              <w:t>經濟部能源署</w:t>
            </w:r>
            <w:r w:rsidRPr="00EF4522">
              <w:rPr>
                <w:rFonts w:ascii="Calibri" w:hAnsi="Calibri" w:cs="Calibri"/>
                <w:color w:val="AEAAAA" w:themeColor="background2" w:themeShade="BF"/>
                <w:sz w:val="24"/>
                <w:szCs w:val="24"/>
              </w:rPr>
              <w:t>_</w:t>
            </w:r>
            <w:r w:rsidRPr="00EF4522">
              <w:rPr>
                <w:rFonts w:ascii="Calibri" w:hAnsi="Calibri" w:cs="Calibri"/>
                <w:color w:val="AEAAAA" w:themeColor="background2" w:themeShade="BF"/>
                <w:sz w:val="24"/>
                <w:szCs w:val="24"/>
              </w:rPr>
              <w:t>液化天然氣進口來源年資料</w:t>
            </w:r>
          </w:p>
        </w:tc>
      </w:tr>
      <w:tr w:rsidR="003604E8" w:rsidRPr="00EF4522" w14:paraId="793B7C9B" w14:textId="77777777" w:rsidTr="00B90CF7">
        <w:tc>
          <w:tcPr>
            <w:tcW w:w="851" w:type="dxa"/>
            <w:vAlign w:val="center"/>
          </w:tcPr>
          <w:p w14:paraId="0B500CC9" w14:textId="77777777" w:rsidR="003604E8" w:rsidRPr="00EF4522" w:rsidRDefault="003604E8" w:rsidP="00B90CF7">
            <w:pPr>
              <w:jc w:val="center"/>
              <w:rPr>
                <w:rFonts w:ascii="Calibri" w:hAnsi="Calibri" w:cs="Calibri"/>
                <w:color w:val="AEAAAA" w:themeColor="background2" w:themeShade="BF"/>
                <w:sz w:val="24"/>
                <w:szCs w:val="24"/>
              </w:rPr>
            </w:pPr>
            <w:r w:rsidRPr="00EF4522">
              <w:rPr>
                <w:rFonts w:ascii="Calibri" w:hAnsi="Calibri" w:cs="Calibri"/>
                <w:color w:val="AEAAAA" w:themeColor="background2" w:themeShade="BF"/>
                <w:sz w:val="24"/>
                <w:szCs w:val="24"/>
              </w:rPr>
              <w:t>來源網址</w:t>
            </w:r>
          </w:p>
        </w:tc>
        <w:tc>
          <w:tcPr>
            <w:tcW w:w="7796" w:type="dxa"/>
            <w:gridSpan w:val="3"/>
            <w:vAlign w:val="center"/>
          </w:tcPr>
          <w:p w14:paraId="190738C3"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hint="eastAsia"/>
                <w:color w:val="AEAAAA" w:themeColor="background2" w:themeShade="BF"/>
                <w:sz w:val="24"/>
                <w:szCs w:val="24"/>
              </w:rPr>
              <w:t>(</w:t>
            </w:r>
            <w:r w:rsidRPr="00EF4522">
              <w:rPr>
                <w:rFonts w:ascii="Calibri" w:hAnsi="Calibri" w:cs="Calibri" w:hint="eastAsia"/>
                <w:color w:val="AEAAAA" w:themeColor="background2" w:themeShade="BF"/>
                <w:sz w:val="24"/>
                <w:szCs w:val="24"/>
              </w:rPr>
              <w:t>範例</w:t>
            </w:r>
            <w:r w:rsidRPr="00EF4522">
              <w:rPr>
                <w:rFonts w:ascii="Calibri" w:hAnsi="Calibri" w:cs="Calibri" w:hint="eastAsia"/>
                <w:color w:val="AEAAAA" w:themeColor="background2" w:themeShade="BF"/>
                <w:sz w:val="24"/>
                <w:szCs w:val="24"/>
              </w:rPr>
              <w:t>)</w:t>
            </w:r>
            <w:r w:rsidRPr="00EF4522">
              <w:rPr>
                <w:rFonts w:ascii="Calibri" w:hAnsi="Calibri" w:cs="Calibri"/>
                <w:i/>
                <w:color w:val="AEAAAA" w:themeColor="background2" w:themeShade="BF"/>
                <w:sz w:val="24"/>
                <w:szCs w:val="24"/>
              </w:rPr>
              <w:t>項次</w:t>
            </w:r>
            <w:r w:rsidRPr="00EF4522">
              <w:rPr>
                <w:rFonts w:ascii="Calibri" w:hAnsi="Calibri" w:cs="Calibri"/>
                <w:i/>
                <w:color w:val="AEAAAA" w:themeColor="background2" w:themeShade="BF"/>
                <w:sz w:val="24"/>
                <w:szCs w:val="24"/>
              </w:rPr>
              <w:t>1</w:t>
            </w:r>
            <w:r w:rsidRPr="00EF4522">
              <w:rPr>
                <w:rFonts w:ascii="Calibri" w:hAnsi="Calibri" w:cs="Calibri"/>
                <w:i/>
                <w:color w:val="AEAAAA" w:themeColor="background2" w:themeShade="BF"/>
                <w:sz w:val="24"/>
                <w:szCs w:val="24"/>
              </w:rPr>
              <w:t>資料來源網址</w:t>
            </w:r>
          </w:p>
          <w:p w14:paraId="45195E17" w14:textId="77777777" w:rsidR="003604E8" w:rsidRPr="00EF4522" w:rsidRDefault="003604E8" w:rsidP="00B90CF7">
            <w:pPr>
              <w:jc w:val="both"/>
              <w:rPr>
                <w:rFonts w:ascii="Calibri" w:hAnsi="Calibri" w:cs="Calibri"/>
                <w:i/>
                <w:color w:val="AEAAAA" w:themeColor="background2" w:themeShade="BF"/>
                <w:sz w:val="24"/>
                <w:szCs w:val="24"/>
              </w:rPr>
            </w:pPr>
            <w:r w:rsidRPr="00EF4522">
              <w:rPr>
                <w:rFonts w:ascii="Calibri" w:hAnsi="Calibri" w:cs="Calibri"/>
                <w:i/>
                <w:color w:val="AEAAAA" w:themeColor="background2" w:themeShade="BF"/>
                <w:sz w:val="24"/>
                <w:szCs w:val="24"/>
              </w:rPr>
              <w:t>https://data.gov.tw/dataset/163715</w:t>
            </w:r>
          </w:p>
        </w:tc>
      </w:tr>
    </w:tbl>
    <w:p w14:paraId="27C624E3" w14:textId="77777777" w:rsidR="00657624" w:rsidRPr="00EF4522" w:rsidRDefault="00657624" w:rsidP="00657624">
      <w:pPr>
        <w:widowControl/>
        <w:tabs>
          <w:tab w:val="left" w:pos="567"/>
        </w:tabs>
        <w:snapToGrid/>
        <w:spacing w:line="440" w:lineRule="exact"/>
        <w:rPr>
          <w:rFonts w:ascii="標楷體" w:hAnsi="標楷體"/>
          <w:color w:val="000000"/>
        </w:rPr>
      </w:pPr>
    </w:p>
    <w:p w14:paraId="47AD1D66" w14:textId="77777777" w:rsidR="00FD1815" w:rsidRDefault="00FD1815" w:rsidP="00657624">
      <w:pPr>
        <w:widowControl/>
        <w:tabs>
          <w:tab w:val="left" w:pos="567"/>
        </w:tabs>
        <w:snapToGrid/>
        <w:spacing w:line="440" w:lineRule="exact"/>
        <w:jc w:val="center"/>
        <w:rPr>
          <w:rFonts w:ascii="標楷體" w:hAnsi="標楷體"/>
          <w:color w:val="000000"/>
        </w:rPr>
      </w:pPr>
    </w:p>
    <w:p w14:paraId="7781DCA6" w14:textId="09ACDD29" w:rsidR="00657624" w:rsidRPr="00EF4522" w:rsidRDefault="00657624" w:rsidP="00657624">
      <w:pPr>
        <w:widowControl/>
        <w:tabs>
          <w:tab w:val="left" w:pos="567"/>
        </w:tabs>
        <w:snapToGrid/>
        <w:spacing w:line="440" w:lineRule="exact"/>
        <w:jc w:val="center"/>
        <w:rPr>
          <w:rFonts w:ascii="標楷體" w:hAnsi="標楷體"/>
          <w:color w:val="000000"/>
        </w:rPr>
      </w:pPr>
      <w:r w:rsidRPr="00EF4522">
        <w:rPr>
          <w:rFonts w:ascii="標楷體" w:hAnsi="標楷體"/>
          <w:color w:val="000000"/>
        </w:rPr>
        <w:t>中華民國</w:t>
      </w:r>
      <w:r w:rsidRPr="00EF4522">
        <w:rPr>
          <w:color w:val="000000"/>
        </w:rPr>
        <w:t xml:space="preserve">  </w:t>
      </w:r>
      <w:r w:rsidRPr="00EF4522">
        <w:t>11</w:t>
      </w:r>
      <w:r w:rsidRPr="00EF4522">
        <w:rPr>
          <w:rFonts w:hint="eastAsia"/>
        </w:rPr>
        <w:t>5</w:t>
      </w:r>
      <w:r w:rsidRPr="00EF4522">
        <w:rPr>
          <w:color w:val="FF0000"/>
        </w:rPr>
        <w:t xml:space="preserve"> </w:t>
      </w:r>
      <w:r w:rsidRPr="00EF4522">
        <w:rPr>
          <w:rFonts w:hint="eastAsia"/>
          <w:color w:val="000000"/>
        </w:rPr>
        <w:t xml:space="preserve"> </w:t>
      </w:r>
      <w:r w:rsidRPr="00EF4522">
        <w:rPr>
          <w:rFonts w:ascii="標楷體" w:hAnsi="標楷體"/>
          <w:color w:val="000000"/>
        </w:rPr>
        <w:t>年</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ab/>
      </w:r>
      <w:r w:rsidRPr="00EF4522">
        <w:rPr>
          <w:rFonts w:ascii="標楷體" w:hAnsi="標楷體" w:hint="eastAsia"/>
          <w:color w:val="000000"/>
        </w:rPr>
        <w:tab/>
      </w:r>
      <w:r w:rsidRPr="00EF4522">
        <w:rPr>
          <w:rFonts w:ascii="標楷體" w:hAnsi="標楷體"/>
          <w:color w:val="000000"/>
        </w:rPr>
        <w:t>月</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 xml:space="preserve"> </w:t>
      </w:r>
      <w:r w:rsidRPr="00EF4522">
        <w:rPr>
          <w:rFonts w:ascii="標楷體" w:hAnsi="標楷體"/>
          <w:color w:val="000000"/>
        </w:rPr>
        <w:t xml:space="preserve">  </w:t>
      </w:r>
      <w:r w:rsidRPr="00EF4522">
        <w:rPr>
          <w:rFonts w:ascii="標楷體" w:hAnsi="標楷體" w:hint="eastAsia"/>
          <w:color w:val="000000"/>
        </w:rPr>
        <w:tab/>
      </w:r>
      <w:r w:rsidRPr="00EF4522">
        <w:rPr>
          <w:rFonts w:ascii="標楷體" w:hAnsi="標楷體" w:hint="eastAsia"/>
          <w:color w:val="000000"/>
        </w:rPr>
        <w:tab/>
      </w:r>
      <w:r w:rsidRPr="00EF4522">
        <w:rPr>
          <w:rFonts w:ascii="標楷體" w:hAnsi="標楷體" w:hint="eastAsia"/>
          <w:color w:val="000000"/>
        </w:rPr>
        <w:tab/>
      </w:r>
      <w:r w:rsidRPr="00EF4522">
        <w:rPr>
          <w:rFonts w:ascii="標楷體" w:hAnsi="標楷體"/>
          <w:color w:val="000000"/>
        </w:rPr>
        <w:t>日</w:t>
      </w:r>
      <w:bookmarkEnd w:id="0"/>
    </w:p>
    <w:sectPr w:rsidR="00657624" w:rsidRPr="00EF4522" w:rsidSect="003A38A4">
      <w:footerReference w:type="default" r:id="rId8"/>
      <w:type w:val="continuous"/>
      <w:pgSz w:w="11906" w:h="16838" w:code="9"/>
      <w:pgMar w:top="1440" w:right="1276" w:bottom="1440" w:left="1276" w:header="851" w:footer="851"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68BF" w14:textId="77777777" w:rsidR="00CF6E7B" w:rsidRDefault="00CF6E7B">
      <w:r>
        <w:separator/>
      </w:r>
    </w:p>
  </w:endnote>
  <w:endnote w:type="continuationSeparator" w:id="0">
    <w:p w14:paraId="78F5A56E" w14:textId="77777777" w:rsidR="00CF6E7B" w:rsidRDefault="00CF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Noto Sans TC">
    <w:panose1 w:val="020B0200000000000000"/>
    <w:charset w:val="88"/>
    <w:family w:val="swiss"/>
    <w:pitch w:val="variable"/>
    <w:sig w:usb0="20000287" w:usb1="2ADF3C10" w:usb2="00000016" w:usb3="00000000" w:csb0="00120107"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文新字海-中楷">
    <w:altName w:val="MS Gothic"/>
    <w:panose1 w:val="00000000000000000000"/>
    <w:charset w:val="88"/>
    <w:family w:val="modern"/>
    <w:notTrueType/>
    <w:pitch w:val="fixed"/>
    <w:sig w:usb0="00000001" w:usb1="08080000" w:usb2="00000010" w:usb3="00000000" w:csb0="00100000" w:csb1="00000000"/>
  </w:font>
  <w:font w:name="Cordia New">
    <w:panose1 w:val="020B0304020202020204"/>
    <w:charset w:val="DE"/>
    <w:family w:val="swiss"/>
    <w:pitch w:val="variable"/>
    <w:sig w:usb0="81000003" w:usb1="00000000" w:usb2="00000000" w:usb3="00000000" w:csb0="00010001" w:csb1="00000000"/>
  </w:font>
  <w:font w:name="華康楷書體W3(P)">
    <w:altName w:val="微軟正黑體"/>
    <w:charset w:val="88"/>
    <w:family w:val="auto"/>
    <w:pitch w:val="variable"/>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華康中楷體">
    <w:altName w:val="新細明體"/>
    <w:charset w:val="88"/>
    <w:family w:val="modern"/>
    <w:pitch w:val="fixed"/>
    <w:sig w:usb0="00000000"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隸書體W5">
    <w:charset w:val="88"/>
    <w:family w:val="modern"/>
    <w:pitch w:val="fixed"/>
    <w:sig w:usb0="80000001" w:usb1="28091800" w:usb2="00000016" w:usb3="00000000" w:csb0="00100000" w:csb1="00000000"/>
  </w:font>
  <w:font w:name="全真楷書">
    <w:altName w:val="新細明體"/>
    <w:charset w:val="88"/>
    <w:family w:val="modern"/>
    <w:pitch w:val="default"/>
  </w:font>
  <w:font w:name="SimSun">
    <w:altName w:val="宋体"/>
    <w:panose1 w:val="02010600030101010101"/>
    <w:charset w:val="86"/>
    <w:family w:val="auto"/>
    <w:pitch w:val="variable"/>
    <w:sig w:usb0="00000203" w:usb1="288F0000" w:usb2="00000016" w:usb3="00000000" w:csb0="00040001" w:csb1="00000000"/>
  </w:font>
  <w:font w:name="Futura Bk">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華康儷細黑">
    <w:altName w:val="細明體"/>
    <w:charset w:val="88"/>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7644" w14:textId="77777777" w:rsidR="003073D9" w:rsidRPr="001E4E72" w:rsidRDefault="003073D9" w:rsidP="00122FB6">
    <w:pPr>
      <w:jc w:val="center"/>
    </w:pPr>
    <w:r w:rsidRPr="00895316">
      <w:fldChar w:fldCharType="begin"/>
    </w:r>
    <w:r w:rsidRPr="00895316">
      <w:instrText>PAGE   \* MERGEFORMAT</w:instrText>
    </w:r>
    <w:r w:rsidRPr="00895316">
      <w:fldChar w:fldCharType="separate"/>
    </w:r>
    <w:r w:rsidR="00EE7478" w:rsidRPr="00EE7478">
      <w:rPr>
        <w:noProof/>
        <w:lang w:val="zh-TW"/>
      </w:rPr>
      <w:t>22</w:t>
    </w:r>
    <w:r w:rsidRPr="008953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3228" w14:textId="77777777" w:rsidR="00CF6E7B" w:rsidRDefault="00CF6E7B">
      <w:r>
        <w:separator/>
      </w:r>
    </w:p>
  </w:footnote>
  <w:footnote w:type="continuationSeparator" w:id="0">
    <w:p w14:paraId="4B1AD6AB" w14:textId="77777777" w:rsidR="00CF6E7B" w:rsidRDefault="00CF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4E95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7CA158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A7063A1A"/>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B880B95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9BA6C928"/>
    <w:lvl w:ilvl="0">
      <w:start w:val="1"/>
      <w:numFmt w:val="bullet"/>
      <w:pStyle w:val="50"/>
      <w:lvlText w:val=""/>
      <w:lvlJc w:val="left"/>
      <w:pPr>
        <w:tabs>
          <w:tab w:val="num" w:pos="1985"/>
        </w:tabs>
        <w:ind w:left="1985" w:hanging="284"/>
      </w:pPr>
      <w:rPr>
        <w:rFonts w:ascii="Wingdings" w:hAnsi="Wingdings" w:hint="default"/>
      </w:rPr>
    </w:lvl>
  </w:abstractNum>
  <w:abstractNum w:abstractNumId="5" w15:restartNumberingAfterBreak="0">
    <w:nsid w:val="FFFFFF81"/>
    <w:multiLevelType w:val="singleLevel"/>
    <w:tmpl w:val="2F0688DA"/>
    <w:lvl w:ilvl="0">
      <w:start w:val="1"/>
      <w:numFmt w:val="bullet"/>
      <w:pStyle w:val="40"/>
      <w:lvlText w:val=""/>
      <w:lvlJc w:val="left"/>
      <w:pPr>
        <w:tabs>
          <w:tab w:val="num" w:pos="1701"/>
        </w:tabs>
        <w:ind w:left="1701" w:hanging="283"/>
      </w:pPr>
      <w:rPr>
        <w:rFonts w:ascii="Wingdings" w:hAnsi="Wingdings" w:hint="default"/>
      </w:rPr>
    </w:lvl>
  </w:abstractNum>
  <w:abstractNum w:abstractNumId="6" w15:restartNumberingAfterBreak="0">
    <w:nsid w:val="FFFFFF82"/>
    <w:multiLevelType w:val="singleLevel"/>
    <w:tmpl w:val="6B7AB91A"/>
    <w:lvl w:ilvl="0">
      <w:start w:val="1"/>
      <w:numFmt w:val="bullet"/>
      <w:pStyle w:val="30"/>
      <w:lvlText w:val=""/>
      <w:lvlJc w:val="left"/>
      <w:pPr>
        <w:tabs>
          <w:tab w:val="num" w:pos="1418"/>
        </w:tabs>
        <w:ind w:left="1418" w:hanging="284"/>
      </w:pPr>
      <w:rPr>
        <w:rFonts w:ascii="Wingdings" w:hAnsi="Wingdings" w:hint="default"/>
      </w:rPr>
    </w:lvl>
  </w:abstractNum>
  <w:abstractNum w:abstractNumId="7" w15:restartNumberingAfterBreak="0">
    <w:nsid w:val="FFFFFF83"/>
    <w:multiLevelType w:val="singleLevel"/>
    <w:tmpl w:val="224AD160"/>
    <w:lvl w:ilvl="0">
      <w:start w:val="1"/>
      <w:numFmt w:val="bullet"/>
      <w:pStyle w:val="20"/>
      <w:lvlText w:val=""/>
      <w:lvlJc w:val="left"/>
      <w:pPr>
        <w:tabs>
          <w:tab w:val="num" w:pos="1134"/>
        </w:tabs>
        <w:ind w:left="1134" w:hanging="283"/>
      </w:pPr>
      <w:rPr>
        <w:rFonts w:ascii="Wingdings" w:hAnsi="Wingdings" w:hint="default"/>
      </w:rPr>
    </w:lvl>
  </w:abstractNum>
  <w:abstractNum w:abstractNumId="8" w15:restartNumberingAfterBreak="0">
    <w:nsid w:val="FFFFFF88"/>
    <w:multiLevelType w:val="singleLevel"/>
    <w:tmpl w:val="C098081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007777C5"/>
    <w:multiLevelType w:val="hybridMultilevel"/>
    <w:tmpl w:val="A1A26D76"/>
    <w:lvl w:ilvl="0" w:tplc="B952F5CC">
      <w:start w:val="1"/>
      <w:numFmt w:val="taiwaneseCountingThousand"/>
      <w:lvlText w:val="(%1)"/>
      <w:lvlJc w:val="left"/>
      <w:pPr>
        <w:ind w:left="1032" w:hanging="465"/>
      </w:pPr>
      <w:rPr>
        <w:rFonts w:hint="default"/>
        <w:b w:val="0"/>
        <w:bCs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00EE655B"/>
    <w:multiLevelType w:val="multilevel"/>
    <w:tmpl w:val="1F545936"/>
    <w:lvl w:ilvl="0">
      <w:start w:val="1"/>
      <w:numFmt w:val="decimal"/>
      <w:pStyle w:val="51"/>
      <w:lvlText w:val="%1."/>
      <w:lvlJc w:val="left"/>
      <w:pPr>
        <w:tabs>
          <w:tab w:val="num" w:pos="0"/>
        </w:tabs>
        <w:ind w:left="1615" w:hanging="480"/>
      </w:pPr>
    </w:lvl>
    <w:lvl w:ilvl="1">
      <w:start w:val="1"/>
      <w:numFmt w:val="ideographTraditional"/>
      <w:lvlText w:val="%2、"/>
      <w:lvlJc w:val="left"/>
      <w:pPr>
        <w:tabs>
          <w:tab w:val="num" w:pos="0"/>
        </w:tabs>
        <w:ind w:left="1660" w:hanging="480"/>
      </w:pPr>
    </w:lvl>
    <w:lvl w:ilvl="2">
      <w:start w:val="1"/>
      <w:numFmt w:val="lowerRoman"/>
      <w:lvlText w:val="%3."/>
      <w:lvlJc w:val="right"/>
      <w:pPr>
        <w:tabs>
          <w:tab w:val="num" w:pos="0"/>
        </w:tabs>
        <w:ind w:left="2140" w:hanging="480"/>
      </w:pPr>
    </w:lvl>
    <w:lvl w:ilvl="3">
      <w:start w:val="1"/>
      <w:numFmt w:val="decimal"/>
      <w:lvlText w:val="%4."/>
      <w:lvlJc w:val="left"/>
      <w:pPr>
        <w:tabs>
          <w:tab w:val="num" w:pos="0"/>
        </w:tabs>
        <w:ind w:left="2620" w:hanging="480"/>
      </w:pPr>
    </w:lvl>
    <w:lvl w:ilvl="4">
      <w:start w:val="1"/>
      <w:numFmt w:val="ideographTraditional"/>
      <w:lvlText w:val="%5、"/>
      <w:lvlJc w:val="left"/>
      <w:pPr>
        <w:tabs>
          <w:tab w:val="num" w:pos="0"/>
        </w:tabs>
        <w:ind w:left="3100" w:hanging="480"/>
      </w:pPr>
    </w:lvl>
    <w:lvl w:ilvl="5">
      <w:start w:val="1"/>
      <w:numFmt w:val="lowerRoman"/>
      <w:lvlText w:val="%6."/>
      <w:lvlJc w:val="right"/>
      <w:pPr>
        <w:tabs>
          <w:tab w:val="num" w:pos="0"/>
        </w:tabs>
        <w:ind w:left="3580" w:hanging="480"/>
      </w:pPr>
    </w:lvl>
    <w:lvl w:ilvl="6">
      <w:start w:val="1"/>
      <w:numFmt w:val="decimal"/>
      <w:lvlText w:val="%7."/>
      <w:lvlJc w:val="left"/>
      <w:pPr>
        <w:tabs>
          <w:tab w:val="num" w:pos="0"/>
        </w:tabs>
        <w:ind w:left="4060" w:hanging="480"/>
      </w:pPr>
    </w:lvl>
    <w:lvl w:ilvl="7">
      <w:start w:val="1"/>
      <w:numFmt w:val="ideographTraditional"/>
      <w:lvlText w:val="%8、"/>
      <w:lvlJc w:val="left"/>
      <w:pPr>
        <w:tabs>
          <w:tab w:val="num" w:pos="0"/>
        </w:tabs>
        <w:ind w:left="4540" w:hanging="480"/>
      </w:pPr>
    </w:lvl>
    <w:lvl w:ilvl="8">
      <w:start w:val="1"/>
      <w:numFmt w:val="lowerRoman"/>
      <w:lvlText w:val="%9."/>
      <w:lvlJc w:val="right"/>
      <w:pPr>
        <w:tabs>
          <w:tab w:val="num" w:pos="0"/>
        </w:tabs>
        <w:ind w:left="5020" w:hanging="480"/>
      </w:pPr>
    </w:lvl>
  </w:abstractNum>
  <w:abstractNum w:abstractNumId="11" w15:restartNumberingAfterBreak="0">
    <w:nsid w:val="01177644"/>
    <w:multiLevelType w:val="multilevel"/>
    <w:tmpl w:val="EDBE16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sz w:val="24"/>
        <w:szCs w:val="24"/>
      </w:rPr>
    </w:lvl>
    <w:lvl w:ilvl="3">
      <w:start w:val="1"/>
      <w:numFmt w:val="decimal"/>
      <w:pStyle w:val="41"/>
      <w:lvlText w:val="%1.%2.%3.%4."/>
      <w:lvlJc w:val="left"/>
      <w:pPr>
        <w:tabs>
          <w:tab w:val="num" w:pos="851"/>
        </w:tabs>
        <w:ind w:left="851" w:hanging="851"/>
      </w:pPr>
      <w:rPr>
        <w:rFonts w:eastAsia="標楷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01542C64"/>
    <w:multiLevelType w:val="multilevel"/>
    <w:tmpl w:val="8842D42E"/>
    <w:lvl w:ilvl="0">
      <w:start w:val="1"/>
      <w:numFmt w:val="taiwaneseCountingThousand"/>
      <w:lvlText w:val="第%1章"/>
      <w:lvlJc w:val="left"/>
      <w:pPr>
        <w:tabs>
          <w:tab w:val="num" w:pos="906"/>
        </w:tabs>
        <w:ind w:left="906" w:hanging="480"/>
      </w:pPr>
      <w:rPr>
        <w:rFonts w:ascii="標楷體" w:eastAsia="標楷體" w:hAnsi="標楷體"/>
        <w:sz w:val="32"/>
        <w:szCs w:val="32"/>
      </w:rPr>
    </w:lvl>
    <w:lvl w:ilvl="1">
      <w:start w:val="1"/>
      <w:numFmt w:val="taiwaneseCountingThousand"/>
      <w:pStyle w:val="Numberedlist31"/>
      <w:lvlText w:val="第%2節"/>
      <w:lvlJc w:val="left"/>
      <w:pPr>
        <w:tabs>
          <w:tab w:val="num" w:pos="1445"/>
        </w:tabs>
        <w:ind w:left="1445" w:hanging="735"/>
      </w:pPr>
      <w:rPr>
        <w:rFonts w:ascii="Arial" w:eastAsia="標楷體" w:hAnsi="Arial"/>
        <w:sz w:val="28"/>
        <w:szCs w:val="28"/>
      </w:rPr>
    </w:lvl>
    <w:lvl w:ilvl="2">
      <w:start w:val="1"/>
      <w:numFmt w:val="taiwaneseCountingThousand"/>
      <w:lvlText w:val="%3、"/>
      <w:lvlJc w:val="left"/>
      <w:pPr>
        <w:tabs>
          <w:tab w:val="num" w:pos="1421"/>
        </w:tabs>
        <w:ind w:left="1421" w:hanging="570"/>
      </w:pPr>
      <w:rPr>
        <w:b/>
        <w:sz w:val="24"/>
        <w:szCs w:val="24"/>
        <w:lang w:val="en-GB"/>
      </w:rPr>
    </w:lvl>
    <w:lvl w:ilvl="3">
      <w:start w:val="1"/>
      <w:numFmt w:val="decimal"/>
      <w:lvlText w:val="%4."/>
      <w:lvlJc w:val="left"/>
      <w:pPr>
        <w:tabs>
          <w:tab w:val="num" w:pos="480"/>
        </w:tabs>
        <w:ind w:left="480" w:hanging="480"/>
      </w:pPr>
      <w:rPr>
        <w:b w:val="0"/>
        <w:lang w:val="en-GB"/>
      </w:rPr>
    </w:lvl>
    <w:lvl w:ilvl="4">
      <w:start w:val="1"/>
      <w:numFmt w:val="taiwaneseCountingThousand"/>
      <w:lvlText w:val="(%5)"/>
      <w:lvlJc w:val="left"/>
      <w:pPr>
        <w:tabs>
          <w:tab w:val="num" w:pos="1800"/>
        </w:tabs>
        <w:ind w:left="1800" w:hanging="360"/>
      </w:pPr>
      <w:rPr>
        <w:b w:val="0"/>
        <w:lang w:val="en-US"/>
      </w:rPr>
    </w:lvl>
    <w:lvl w:ilvl="5">
      <w:start w:val="1"/>
      <w:numFmt w:val="lowerRoman"/>
      <w:lvlText w:val="(%6)"/>
      <w:lvlJc w:val="left"/>
      <w:pPr>
        <w:tabs>
          <w:tab w:val="num" w:pos="360"/>
        </w:tabs>
        <w:ind w:left="360" w:hanging="360"/>
      </w:pPr>
      <w:rPr>
        <w:color w:val="auto"/>
      </w:rPr>
    </w:lvl>
    <w:lvl w:ilvl="6">
      <w:start w:val="1"/>
      <w:numFmt w:val="upperLetter"/>
      <w:lvlText w:val="%7."/>
      <w:lvlJc w:val="left"/>
      <w:pPr>
        <w:tabs>
          <w:tab w:val="num" w:pos="2640"/>
        </w:tabs>
        <w:ind w:left="2640" w:hanging="4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16D4F56"/>
    <w:multiLevelType w:val="hybridMultilevel"/>
    <w:tmpl w:val="8B5E1FDE"/>
    <w:lvl w:ilvl="0" w:tplc="CBE0CCA6">
      <w:start w:val="1"/>
      <w:numFmt w:val="decimal"/>
      <w:lvlText w:val="(%1)"/>
      <w:lvlJc w:val="left"/>
      <w:pPr>
        <w:ind w:left="2151" w:hanging="360"/>
      </w:pPr>
      <w:rPr>
        <w:rFonts w:ascii="Calibri" w:hAnsi="Calibri" w:cs="Calibri" w:hint="default"/>
        <w:b w:val="0"/>
        <w:bCs w:val="0"/>
        <w:color w:val="auto"/>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4" w15:restartNumberingAfterBreak="0">
    <w:nsid w:val="02482C62"/>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15" w15:restartNumberingAfterBreak="0">
    <w:nsid w:val="04124944"/>
    <w:multiLevelType w:val="hybridMultilevel"/>
    <w:tmpl w:val="A7D62C6E"/>
    <w:lvl w:ilvl="0" w:tplc="CCE61EA2">
      <w:start w:val="1"/>
      <w:numFmt w:val="decimal"/>
      <w:pStyle w:val="52"/>
      <w:lvlText w:val="(%1)"/>
      <w:lvlJc w:val="left"/>
      <w:rPr>
        <w:rFonts w:hint="eastAsia"/>
        <w:b w:val="0"/>
        <w:i w:val="0"/>
        <w:iCs w:val="0"/>
        <w:caps w:val="0"/>
        <w:smallCaps w:val="0"/>
        <w:strike w:val="0"/>
        <w:dstrike w:val="0"/>
        <w:vanish w:val="0"/>
        <w:color w:val="000000"/>
        <w:spacing w:val="0"/>
        <w:kern w:val="0"/>
        <w:position w:val="0"/>
        <w:sz w:val="28"/>
        <w:szCs w:val="28"/>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41E2BB5"/>
    <w:multiLevelType w:val="hybridMultilevel"/>
    <w:tmpl w:val="7D42DA12"/>
    <w:lvl w:ilvl="0" w:tplc="61C410B6">
      <w:start w:val="1"/>
      <w:numFmt w:val="decimal"/>
      <w:pStyle w:val="a0"/>
      <w:lvlText w:val="附錄%1 "/>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7" w15:restartNumberingAfterBreak="0">
    <w:nsid w:val="04475661"/>
    <w:multiLevelType w:val="multilevel"/>
    <w:tmpl w:val="214E151C"/>
    <w:lvl w:ilvl="0">
      <w:start w:val="1"/>
      <w:numFmt w:val="taiwaneseCountingThousand"/>
      <w:pStyle w:val="a1"/>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0462506A"/>
    <w:multiLevelType w:val="multilevel"/>
    <w:tmpl w:val="9574FD22"/>
    <w:lvl w:ilvl="0">
      <w:start w:val="1"/>
      <w:numFmt w:val="decimal"/>
      <w:pStyle w:val="1"/>
      <w:lvlText w:val="%1."/>
      <w:lvlJc w:val="left"/>
      <w:pPr>
        <w:tabs>
          <w:tab w:val="num" w:pos="0"/>
        </w:tabs>
        <w:ind w:left="1046" w:hanging="480"/>
      </w:pPr>
      <w:rPr>
        <w:b w:val="0"/>
      </w:rPr>
    </w:lvl>
    <w:lvl w:ilvl="1">
      <w:start w:val="1"/>
      <w:numFmt w:val="ideographTraditional"/>
      <w:lvlText w:val="%2、"/>
      <w:lvlJc w:val="left"/>
      <w:pPr>
        <w:tabs>
          <w:tab w:val="num" w:pos="0"/>
        </w:tabs>
        <w:ind w:left="1526" w:hanging="480"/>
      </w:pPr>
    </w:lvl>
    <w:lvl w:ilvl="2">
      <w:start w:val="1"/>
      <w:numFmt w:val="lowerRoman"/>
      <w:lvlText w:val="%3."/>
      <w:lvlJc w:val="right"/>
      <w:pPr>
        <w:tabs>
          <w:tab w:val="num" w:pos="0"/>
        </w:tabs>
        <w:ind w:left="2006" w:hanging="480"/>
      </w:pPr>
    </w:lvl>
    <w:lvl w:ilvl="3">
      <w:start w:val="1"/>
      <w:numFmt w:val="decimal"/>
      <w:lvlText w:val="%4."/>
      <w:lvlJc w:val="left"/>
      <w:pPr>
        <w:tabs>
          <w:tab w:val="num" w:pos="0"/>
        </w:tabs>
        <w:ind w:left="2486" w:hanging="480"/>
      </w:pPr>
    </w:lvl>
    <w:lvl w:ilvl="4">
      <w:start w:val="1"/>
      <w:numFmt w:val="ideographTraditional"/>
      <w:lvlText w:val="%5、"/>
      <w:lvlJc w:val="left"/>
      <w:pPr>
        <w:tabs>
          <w:tab w:val="num" w:pos="0"/>
        </w:tabs>
        <w:ind w:left="2966" w:hanging="480"/>
      </w:pPr>
    </w:lvl>
    <w:lvl w:ilvl="5">
      <w:start w:val="1"/>
      <w:numFmt w:val="lowerRoman"/>
      <w:lvlText w:val="%6."/>
      <w:lvlJc w:val="right"/>
      <w:pPr>
        <w:tabs>
          <w:tab w:val="num" w:pos="0"/>
        </w:tabs>
        <w:ind w:left="3446" w:hanging="480"/>
      </w:pPr>
    </w:lvl>
    <w:lvl w:ilvl="6">
      <w:start w:val="1"/>
      <w:numFmt w:val="decimal"/>
      <w:lvlText w:val="%7."/>
      <w:lvlJc w:val="left"/>
      <w:pPr>
        <w:tabs>
          <w:tab w:val="num" w:pos="0"/>
        </w:tabs>
        <w:ind w:left="3926" w:hanging="480"/>
      </w:pPr>
    </w:lvl>
    <w:lvl w:ilvl="7">
      <w:start w:val="1"/>
      <w:numFmt w:val="ideographTraditional"/>
      <w:lvlText w:val="%8、"/>
      <w:lvlJc w:val="left"/>
      <w:pPr>
        <w:tabs>
          <w:tab w:val="num" w:pos="0"/>
        </w:tabs>
        <w:ind w:left="4406" w:hanging="480"/>
      </w:pPr>
    </w:lvl>
    <w:lvl w:ilvl="8">
      <w:start w:val="1"/>
      <w:numFmt w:val="lowerRoman"/>
      <w:lvlText w:val="%9."/>
      <w:lvlJc w:val="right"/>
      <w:pPr>
        <w:tabs>
          <w:tab w:val="num" w:pos="0"/>
        </w:tabs>
        <w:ind w:left="4886" w:hanging="480"/>
      </w:pPr>
    </w:lvl>
  </w:abstractNum>
  <w:abstractNum w:abstractNumId="19" w15:restartNumberingAfterBreak="0">
    <w:nsid w:val="04C07A69"/>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20" w15:restartNumberingAfterBreak="0">
    <w:nsid w:val="05925260"/>
    <w:multiLevelType w:val="hybridMultilevel"/>
    <w:tmpl w:val="31808520"/>
    <w:lvl w:ilvl="0" w:tplc="9ED6E074">
      <w:start w:val="1"/>
      <w:numFmt w:val="decimal"/>
      <w:lvlText w:val="(%1)"/>
      <w:lvlJc w:val="left"/>
      <w:pPr>
        <w:ind w:left="2151" w:hanging="360"/>
      </w:pPr>
      <w:rPr>
        <w:rFonts w:hint="default"/>
        <w:b w:val="0"/>
        <w:bCs w:val="0"/>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21" w15:restartNumberingAfterBreak="0">
    <w:nsid w:val="06C2683A"/>
    <w:multiLevelType w:val="hybridMultilevel"/>
    <w:tmpl w:val="C0786E28"/>
    <w:lvl w:ilvl="0" w:tplc="87BE152E">
      <w:start w:val="1"/>
      <w:numFmt w:val="upperLetter"/>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6C85FDF"/>
    <w:multiLevelType w:val="hybridMultilevel"/>
    <w:tmpl w:val="58A4F48E"/>
    <w:lvl w:ilvl="0" w:tplc="766A4544">
      <w:start w:val="1"/>
      <w:numFmt w:val="decimal"/>
      <w:pStyle w:val="a2"/>
      <w:lvlText w:val="表%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83D4BE2"/>
    <w:multiLevelType w:val="hybridMultilevel"/>
    <w:tmpl w:val="35D8F69E"/>
    <w:lvl w:ilvl="0" w:tplc="70EECDE6">
      <w:start w:val="1"/>
      <w:numFmt w:val="upperLetter"/>
      <w:pStyle w:val="6"/>
      <w:lvlText w:val="%1."/>
      <w:lvlJc w:val="left"/>
      <w:pPr>
        <w:ind w:left="2507" w:hanging="480"/>
      </w:pPr>
      <w:rPr>
        <w:rFonts w:hint="eastAsia"/>
      </w:rPr>
    </w:lvl>
    <w:lvl w:ilvl="1" w:tplc="FFFFFFFF" w:tentative="1">
      <w:start w:val="1"/>
      <w:numFmt w:val="ideographTraditional"/>
      <w:lvlText w:val="%2、"/>
      <w:lvlJc w:val="left"/>
      <w:pPr>
        <w:ind w:left="2987" w:hanging="480"/>
      </w:pPr>
    </w:lvl>
    <w:lvl w:ilvl="2" w:tplc="FFFFFFFF" w:tentative="1">
      <w:start w:val="1"/>
      <w:numFmt w:val="lowerRoman"/>
      <w:lvlText w:val="%3."/>
      <w:lvlJc w:val="right"/>
      <w:pPr>
        <w:ind w:left="3467" w:hanging="480"/>
      </w:pPr>
    </w:lvl>
    <w:lvl w:ilvl="3" w:tplc="FFFFFFFF" w:tentative="1">
      <w:start w:val="1"/>
      <w:numFmt w:val="decimal"/>
      <w:lvlText w:val="%4."/>
      <w:lvlJc w:val="left"/>
      <w:pPr>
        <w:ind w:left="3947" w:hanging="480"/>
      </w:pPr>
    </w:lvl>
    <w:lvl w:ilvl="4" w:tplc="FFFFFFFF" w:tentative="1">
      <w:start w:val="1"/>
      <w:numFmt w:val="ideographTraditional"/>
      <w:lvlText w:val="%5、"/>
      <w:lvlJc w:val="left"/>
      <w:pPr>
        <w:ind w:left="4427" w:hanging="480"/>
      </w:pPr>
    </w:lvl>
    <w:lvl w:ilvl="5" w:tplc="FFFFFFFF" w:tentative="1">
      <w:start w:val="1"/>
      <w:numFmt w:val="lowerRoman"/>
      <w:lvlText w:val="%6."/>
      <w:lvlJc w:val="right"/>
      <w:pPr>
        <w:ind w:left="4907" w:hanging="480"/>
      </w:pPr>
    </w:lvl>
    <w:lvl w:ilvl="6" w:tplc="FFFFFFFF" w:tentative="1">
      <w:start w:val="1"/>
      <w:numFmt w:val="decimal"/>
      <w:lvlText w:val="%7."/>
      <w:lvlJc w:val="left"/>
      <w:pPr>
        <w:ind w:left="5387" w:hanging="480"/>
      </w:pPr>
    </w:lvl>
    <w:lvl w:ilvl="7" w:tplc="FFFFFFFF" w:tentative="1">
      <w:start w:val="1"/>
      <w:numFmt w:val="ideographTraditional"/>
      <w:lvlText w:val="%8、"/>
      <w:lvlJc w:val="left"/>
      <w:pPr>
        <w:ind w:left="5867" w:hanging="480"/>
      </w:pPr>
    </w:lvl>
    <w:lvl w:ilvl="8" w:tplc="FFFFFFFF" w:tentative="1">
      <w:start w:val="1"/>
      <w:numFmt w:val="lowerRoman"/>
      <w:lvlText w:val="%9."/>
      <w:lvlJc w:val="right"/>
      <w:pPr>
        <w:ind w:left="6347" w:hanging="480"/>
      </w:pPr>
    </w:lvl>
  </w:abstractNum>
  <w:abstractNum w:abstractNumId="24" w15:restartNumberingAfterBreak="0">
    <w:nsid w:val="08566CC9"/>
    <w:multiLevelType w:val="hybridMultilevel"/>
    <w:tmpl w:val="31808520"/>
    <w:lvl w:ilvl="0" w:tplc="9ED6E074">
      <w:start w:val="1"/>
      <w:numFmt w:val="decimal"/>
      <w:lvlText w:val="(%1)"/>
      <w:lvlJc w:val="left"/>
      <w:pPr>
        <w:ind w:left="2151" w:hanging="360"/>
      </w:pPr>
      <w:rPr>
        <w:rFonts w:hint="default"/>
        <w:b w:val="0"/>
        <w:bCs w:val="0"/>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25" w15:restartNumberingAfterBreak="0">
    <w:nsid w:val="08777070"/>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26" w15:restartNumberingAfterBreak="0">
    <w:nsid w:val="08887105"/>
    <w:multiLevelType w:val="multilevel"/>
    <w:tmpl w:val="B546CF7C"/>
    <w:styleLink w:val="a3"/>
    <w:lvl w:ilvl="0">
      <w:start w:val="1"/>
      <w:numFmt w:val="decimal"/>
      <w:lvlText w:val="%1"/>
      <w:lvlJc w:val="left"/>
      <w:pPr>
        <w:ind w:left="454" w:hanging="454"/>
      </w:pPr>
      <w:rPr>
        <w:rFonts w:eastAsia="新細明體" w:hint="eastAsia"/>
        <w:sz w:val="28"/>
      </w:rPr>
    </w:lvl>
    <w:lvl w:ilvl="1">
      <w:start w:val="1"/>
      <w:numFmt w:val="decimal"/>
      <w:lvlText w:val="%1.%2"/>
      <w:lvlJc w:val="left"/>
      <w:pPr>
        <w:ind w:left="1077" w:hanging="623"/>
      </w:pPr>
      <w:rPr>
        <w:rFonts w:eastAsia="新細明體" w:hint="eastAsia"/>
        <w:b w:val="0"/>
        <w:i w:val="0"/>
      </w:rPr>
    </w:lvl>
    <w:lvl w:ilvl="2">
      <w:start w:val="1"/>
      <w:numFmt w:val="decimal"/>
      <w:lvlText w:val="%1.%2.%3"/>
      <w:lvlJc w:val="left"/>
      <w:pPr>
        <w:ind w:left="1985" w:hanging="908"/>
      </w:pPr>
      <w:rPr>
        <w:rFonts w:eastAsia="新細明體" w:hint="eastAsia"/>
        <w:b w:val="0"/>
        <w:i w:val="0"/>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27" w15:restartNumberingAfterBreak="0">
    <w:nsid w:val="09581E74"/>
    <w:multiLevelType w:val="hybridMultilevel"/>
    <w:tmpl w:val="D7042E62"/>
    <w:lvl w:ilvl="0" w:tplc="F43A0094">
      <w:start w:val="1"/>
      <w:numFmt w:val="bullet"/>
      <w:pStyle w:val="10"/>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09C86DD0"/>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29" w15:restartNumberingAfterBreak="0">
    <w:nsid w:val="0EE216CF"/>
    <w:multiLevelType w:val="hybridMultilevel"/>
    <w:tmpl w:val="F6C8178A"/>
    <w:lvl w:ilvl="0" w:tplc="ABE876D4">
      <w:start w:val="1"/>
      <w:numFmt w:val="decimal"/>
      <w:lvlText w:val="(%1)"/>
      <w:lvlJc w:val="left"/>
      <w:pPr>
        <w:ind w:left="2151" w:hanging="360"/>
      </w:pPr>
      <w:rPr>
        <w:rFonts w:hint="default"/>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30" w15:restartNumberingAfterBreak="0">
    <w:nsid w:val="120A2CD5"/>
    <w:multiLevelType w:val="hybridMultilevel"/>
    <w:tmpl w:val="A1A26D76"/>
    <w:lvl w:ilvl="0" w:tplc="B952F5CC">
      <w:start w:val="1"/>
      <w:numFmt w:val="taiwaneseCountingThousand"/>
      <w:lvlText w:val="(%1)"/>
      <w:lvlJc w:val="left"/>
      <w:pPr>
        <w:ind w:left="1032" w:hanging="465"/>
      </w:pPr>
      <w:rPr>
        <w:rFonts w:hint="default"/>
        <w:b w:val="0"/>
        <w:bCs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1210295D"/>
    <w:multiLevelType w:val="hybridMultilevel"/>
    <w:tmpl w:val="458A28DA"/>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2" w15:restartNumberingAfterBreak="0">
    <w:nsid w:val="14582917"/>
    <w:multiLevelType w:val="hybridMultilevel"/>
    <w:tmpl w:val="A1A26D76"/>
    <w:lvl w:ilvl="0" w:tplc="FFFFFFFF">
      <w:start w:val="1"/>
      <w:numFmt w:val="taiwaneseCountingThousand"/>
      <w:lvlText w:val="(%1)"/>
      <w:lvlJc w:val="left"/>
      <w:pPr>
        <w:ind w:left="1032" w:hanging="465"/>
      </w:pPr>
      <w:rPr>
        <w:rFonts w:hint="default"/>
        <w:b w:val="0"/>
        <w:bCs w:val="0"/>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3" w15:restartNumberingAfterBreak="0">
    <w:nsid w:val="14966369"/>
    <w:multiLevelType w:val="hybridMultilevel"/>
    <w:tmpl w:val="6FFED8EC"/>
    <w:lvl w:ilvl="0" w:tplc="55F2AD76">
      <w:start w:val="1"/>
      <w:numFmt w:val="bullet"/>
      <w:pStyle w:val="level1"/>
      <w:lvlText w:val=""/>
      <w:lvlJc w:val="left"/>
      <w:pPr>
        <w:tabs>
          <w:tab w:val="num" w:pos="482"/>
        </w:tabs>
        <w:ind w:left="482" w:hanging="482"/>
      </w:pPr>
      <w:rPr>
        <w:rFonts w:ascii="Wingdings" w:hAnsi="Wingdings" w:hint="default"/>
        <w:color w:val="auto"/>
        <w:sz w:val="28"/>
        <w:szCs w:val="28"/>
      </w:rPr>
    </w:lvl>
    <w:lvl w:ilvl="1" w:tplc="04090003">
      <w:start w:val="1"/>
      <w:numFmt w:val="bullet"/>
      <w:lvlText w:val=""/>
      <w:lvlJc w:val="left"/>
      <w:pPr>
        <w:tabs>
          <w:tab w:val="num" w:pos="1870"/>
        </w:tabs>
        <w:ind w:left="1870" w:hanging="480"/>
      </w:pPr>
      <w:rPr>
        <w:rFonts w:ascii="Wingdings" w:hAnsi="Wingdings" w:hint="default"/>
      </w:rPr>
    </w:lvl>
    <w:lvl w:ilvl="2" w:tplc="04090005" w:tentative="1">
      <w:start w:val="1"/>
      <w:numFmt w:val="bullet"/>
      <w:lvlText w:val=""/>
      <w:lvlJc w:val="left"/>
      <w:pPr>
        <w:tabs>
          <w:tab w:val="num" w:pos="2350"/>
        </w:tabs>
        <w:ind w:left="2350" w:hanging="480"/>
      </w:pPr>
      <w:rPr>
        <w:rFonts w:ascii="Wingdings" w:hAnsi="Wingdings" w:hint="default"/>
      </w:rPr>
    </w:lvl>
    <w:lvl w:ilvl="3" w:tplc="04090001">
      <w:start w:val="1"/>
      <w:numFmt w:val="bullet"/>
      <w:lvlText w:val=""/>
      <w:lvlJc w:val="left"/>
      <w:pPr>
        <w:tabs>
          <w:tab w:val="num" w:pos="2830"/>
        </w:tabs>
        <w:ind w:left="2830" w:hanging="480"/>
      </w:pPr>
      <w:rPr>
        <w:rFonts w:ascii="Wingdings" w:hAnsi="Wingdings" w:hint="default"/>
      </w:rPr>
    </w:lvl>
    <w:lvl w:ilvl="4" w:tplc="04090003" w:tentative="1">
      <w:start w:val="1"/>
      <w:numFmt w:val="bullet"/>
      <w:lvlText w:val=""/>
      <w:lvlJc w:val="left"/>
      <w:pPr>
        <w:tabs>
          <w:tab w:val="num" w:pos="3310"/>
        </w:tabs>
        <w:ind w:left="3310" w:hanging="480"/>
      </w:pPr>
      <w:rPr>
        <w:rFonts w:ascii="Wingdings" w:hAnsi="Wingdings" w:hint="default"/>
      </w:rPr>
    </w:lvl>
    <w:lvl w:ilvl="5" w:tplc="04090005">
      <w:start w:val="1"/>
      <w:numFmt w:val="bullet"/>
      <w:lvlText w:val=""/>
      <w:lvlJc w:val="left"/>
      <w:pPr>
        <w:tabs>
          <w:tab w:val="num" w:pos="3790"/>
        </w:tabs>
        <w:ind w:left="3790" w:hanging="480"/>
      </w:pPr>
      <w:rPr>
        <w:rFonts w:ascii="Wingdings" w:hAnsi="Wingdings" w:hint="default"/>
      </w:rPr>
    </w:lvl>
    <w:lvl w:ilvl="6" w:tplc="04090001" w:tentative="1">
      <w:start w:val="1"/>
      <w:numFmt w:val="bullet"/>
      <w:lvlText w:val=""/>
      <w:lvlJc w:val="left"/>
      <w:pPr>
        <w:tabs>
          <w:tab w:val="num" w:pos="4270"/>
        </w:tabs>
        <w:ind w:left="4270" w:hanging="480"/>
      </w:pPr>
      <w:rPr>
        <w:rFonts w:ascii="Wingdings" w:hAnsi="Wingdings" w:hint="default"/>
      </w:rPr>
    </w:lvl>
    <w:lvl w:ilvl="7" w:tplc="04090003" w:tentative="1">
      <w:start w:val="1"/>
      <w:numFmt w:val="bullet"/>
      <w:lvlText w:val=""/>
      <w:lvlJc w:val="left"/>
      <w:pPr>
        <w:tabs>
          <w:tab w:val="num" w:pos="4750"/>
        </w:tabs>
        <w:ind w:left="4750" w:hanging="480"/>
      </w:pPr>
      <w:rPr>
        <w:rFonts w:ascii="Wingdings" w:hAnsi="Wingdings" w:hint="default"/>
      </w:rPr>
    </w:lvl>
    <w:lvl w:ilvl="8" w:tplc="04090005" w:tentative="1">
      <w:start w:val="1"/>
      <w:numFmt w:val="bullet"/>
      <w:lvlText w:val=""/>
      <w:lvlJc w:val="left"/>
      <w:pPr>
        <w:tabs>
          <w:tab w:val="num" w:pos="5230"/>
        </w:tabs>
        <w:ind w:left="5230" w:hanging="480"/>
      </w:pPr>
      <w:rPr>
        <w:rFonts w:ascii="Wingdings" w:hAnsi="Wingdings" w:hint="default"/>
      </w:rPr>
    </w:lvl>
  </w:abstractNum>
  <w:abstractNum w:abstractNumId="34" w15:restartNumberingAfterBreak="0">
    <w:nsid w:val="149F5577"/>
    <w:multiLevelType w:val="hybridMultilevel"/>
    <w:tmpl w:val="ED2C6E3E"/>
    <w:lvl w:ilvl="0" w:tplc="47340E26">
      <w:start w:val="1"/>
      <w:numFmt w:val="ideographLegalTraditional"/>
      <w:pStyle w:val="a4"/>
      <w:lvlText w:val="%1、"/>
      <w:lvlJc w:val="left"/>
      <w:pPr>
        <w:tabs>
          <w:tab w:val="num" w:pos="1800"/>
        </w:tabs>
        <w:ind w:left="1800" w:hanging="360"/>
      </w:pPr>
      <w:rPr>
        <w:rFonts w:hint="default"/>
      </w:rPr>
    </w:lvl>
    <w:lvl w:ilvl="1" w:tplc="54247EC0">
      <w:start w:val="1"/>
      <w:numFmt w:val="taiwaneseCountingThousand"/>
      <w:lvlText w:val="(%2)"/>
      <w:lvlJc w:val="left"/>
      <w:pPr>
        <w:tabs>
          <w:tab w:val="num" w:pos="960"/>
        </w:tabs>
        <w:ind w:left="960" w:hanging="480"/>
      </w:pPr>
      <w:rPr>
        <w:rFonts w:eastAsia="標楷體" w:hint="eastAsia"/>
        <w:b w:val="0"/>
        <w:i w:val="0"/>
        <w:sz w:val="28"/>
        <w:szCs w:val="24"/>
      </w:rPr>
    </w:lvl>
    <w:lvl w:ilvl="2" w:tplc="D8A239D4">
      <w:start w:val="1"/>
      <w:numFmt w:val="decimal"/>
      <w:lvlText w:val="%3."/>
      <w:lvlJc w:val="left"/>
      <w:pPr>
        <w:tabs>
          <w:tab w:val="num" w:pos="1440"/>
        </w:tabs>
        <w:ind w:left="1440" w:hanging="480"/>
      </w:pPr>
      <w:rPr>
        <w:rFonts w:hint="eastAsia"/>
        <w:color w:val="auto"/>
      </w:rPr>
    </w:lvl>
    <w:lvl w:ilvl="3" w:tplc="B5D8B090">
      <w:start w:val="1"/>
      <w:numFmt w:val="taiwaneseCountingThousand"/>
      <w:lvlText w:val="(%4)"/>
      <w:lvlJc w:val="left"/>
      <w:pPr>
        <w:tabs>
          <w:tab w:val="num" w:pos="1020"/>
        </w:tabs>
        <w:ind w:left="1020" w:hanging="480"/>
      </w:pPr>
      <w:rPr>
        <w:rFonts w:eastAsia="標楷體" w:hint="eastAsia"/>
        <w:b w:val="0"/>
        <w:i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7DC1B65"/>
    <w:multiLevelType w:val="hybridMultilevel"/>
    <w:tmpl w:val="E026D18C"/>
    <w:lvl w:ilvl="0" w:tplc="675A6128">
      <w:start w:val="1"/>
      <w:numFmt w:val="upperRoman"/>
      <w:pStyle w:val="42"/>
      <w:lvlText w:val="%1."/>
      <w:lvlJc w:val="right"/>
      <w:pPr>
        <w:ind w:left="1784" w:hanging="480"/>
      </w:pPr>
      <w:rPr>
        <w:rFonts w:ascii="Times New Roman" w:eastAsia="標楷體" w:hAnsi="Times New Roman" w:cs="Times New Roman" w:hint="default"/>
      </w:rPr>
    </w:lvl>
    <w:lvl w:ilvl="1" w:tplc="8FC03DC4" w:tentative="1">
      <w:start w:val="1"/>
      <w:numFmt w:val="ideographTraditional"/>
      <w:lvlText w:val="%2、"/>
      <w:lvlJc w:val="left"/>
      <w:pPr>
        <w:ind w:left="2236" w:hanging="480"/>
      </w:pPr>
      <w:rPr>
        <w:rFonts w:cs="Times New Roman"/>
      </w:rPr>
    </w:lvl>
    <w:lvl w:ilvl="2" w:tplc="017C3754" w:tentative="1">
      <w:start w:val="1"/>
      <w:numFmt w:val="lowerRoman"/>
      <w:lvlText w:val="%3."/>
      <w:lvlJc w:val="right"/>
      <w:pPr>
        <w:ind w:left="2716" w:hanging="480"/>
      </w:pPr>
      <w:rPr>
        <w:rFonts w:cs="Times New Roman"/>
      </w:rPr>
    </w:lvl>
    <w:lvl w:ilvl="3" w:tplc="0F8CCB24" w:tentative="1">
      <w:start w:val="1"/>
      <w:numFmt w:val="decimal"/>
      <w:lvlText w:val="%4."/>
      <w:lvlJc w:val="left"/>
      <w:pPr>
        <w:ind w:left="3196" w:hanging="480"/>
      </w:pPr>
      <w:rPr>
        <w:rFonts w:cs="Times New Roman"/>
      </w:rPr>
    </w:lvl>
    <w:lvl w:ilvl="4" w:tplc="E34C9E92" w:tentative="1">
      <w:start w:val="1"/>
      <w:numFmt w:val="ideographTraditional"/>
      <w:lvlText w:val="%5、"/>
      <w:lvlJc w:val="left"/>
      <w:pPr>
        <w:ind w:left="3676" w:hanging="480"/>
      </w:pPr>
      <w:rPr>
        <w:rFonts w:cs="Times New Roman"/>
      </w:rPr>
    </w:lvl>
    <w:lvl w:ilvl="5" w:tplc="F350D6B8" w:tentative="1">
      <w:start w:val="1"/>
      <w:numFmt w:val="lowerRoman"/>
      <w:lvlText w:val="%6."/>
      <w:lvlJc w:val="right"/>
      <w:pPr>
        <w:ind w:left="4156" w:hanging="480"/>
      </w:pPr>
      <w:rPr>
        <w:rFonts w:cs="Times New Roman"/>
      </w:rPr>
    </w:lvl>
    <w:lvl w:ilvl="6" w:tplc="DD4A03A6" w:tentative="1">
      <w:start w:val="1"/>
      <w:numFmt w:val="decimal"/>
      <w:lvlText w:val="%7."/>
      <w:lvlJc w:val="left"/>
      <w:pPr>
        <w:ind w:left="4636" w:hanging="480"/>
      </w:pPr>
      <w:rPr>
        <w:rFonts w:cs="Times New Roman"/>
      </w:rPr>
    </w:lvl>
    <w:lvl w:ilvl="7" w:tplc="75F83C10" w:tentative="1">
      <w:start w:val="1"/>
      <w:numFmt w:val="ideographTraditional"/>
      <w:lvlText w:val="%8、"/>
      <w:lvlJc w:val="left"/>
      <w:pPr>
        <w:ind w:left="5116" w:hanging="480"/>
      </w:pPr>
      <w:rPr>
        <w:rFonts w:cs="Times New Roman"/>
      </w:rPr>
    </w:lvl>
    <w:lvl w:ilvl="8" w:tplc="B67C3688" w:tentative="1">
      <w:start w:val="1"/>
      <w:numFmt w:val="lowerRoman"/>
      <w:lvlText w:val="%9."/>
      <w:lvlJc w:val="right"/>
      <w:pPr>
        <w:ind w:left="5596" w:hanging="480"/>
      </w:pPr>
      <w:rPr>
        <w:rFonts w:cs="Times New Roman"/>
      </w:rPr>
    </w:lvl>
  </w:abstractNum>
  <w:abstractNum w:abstractNumId="36"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1AFB3CD3"/>
    <w:multiLevelType w:val="hybridMultilevel"/>
    <w:tmpl w:val="A0CE8326"/>
    <w:lvl w:ilvl="0" w:tplc="77FA5612">
      <w:start w:val="1"/>
      <w:numFmt w:val="upperLetter"/>
      <w:lvlText w:val="%1."/>
      <w:lvlJc w:val="left"/>
      <w:pPr>
        <w:ind w:left="23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C1331C7"/>
    <w:multiLevelType w:val="hybridMultilevel"/>
    <w:tmpl w:val="61069564"/>
    <w:lvl w:ilvl="0" w:tplc="7706969E">
      <w:start w:val="1"/>
      <w:numFmt w:val="decimal"/>
      <w:lvlText w:val="%1."/>
      <w:lvlJc w:val="left"/>
      <w:pPr>
        <w:ind w:left="1392" w:hanging="360"/>
      </w:pPr>
      <w:rPr>
        <w:rFonts w:ascii="Calibri" w:hAnsi="Calibri" w:cs="Calibri" w:hint="default"/>
        <w:b w:val="0"/>
        <w:bCs w:val="0"/>
        <w:sz w:val="28"/>
        <w:szCs w:val="28"/>
      </w:rPr>
    </w:lvl>
    <w:lvl w:ilvl="1" w:tplc="C350768E">
      <w:start w:val="1"/>
      <w:numFmt w:val="decimal"/>
      <w:lvlText w:val="(%2)"/>
      <w:lvlJc w:val="left"/>
      <w:pPr>
        <w:ind w:left="1872" w:hanging="360"/>
      </w:pPr>
      <w:rPr>
        <w:rFonts w:hint="default"/>
        <w:sz w:val="28"/>
        <w:szCs w:val="28"/>
      </w:r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39" w15:restartNumberingAfterBreak="0">
    <w:nsid w:val="1C813775"/>
    <w:multiLevelType w:val="hybridMultilevel"/>
    <w:tmpl w:val="545CD23E"/>
    <w:lvl w:ilvl="0" w:tplc="41B07040">
      <w:start w:val="1"/>
      <w:numFmt w:val="decimal"/>
      <w:lvlText w:val="%1."/>
      <w:lvlJc w:val="left"/>
      <w:pPr>
        <w:ind w:left="1806"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CC32E7E"/>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1D96375A"/>
    <w:multiLevelType w:val="hybridMultilevel"/>
    <w:tmpl w:val="C31A32EC"/>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1DC843A9"/>
    <w:multiLevelType w:val="hybridMultilevel"/>
    <w:tmpl w:val="AA7CFDB2"/>
    <w:lvl w:ilvl="0" w:tplc="5652FBD4">
      <w:start w:val="1"/>
      <w:numFmt w:val="decimal"/>
      <w:pStyle w:val="Arial12299cm0505"/>
      <w:lvlText w:val="(%1)"/>
      <w:lvlJc w:val="left"/>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3" w15:restartNumberingAfterBreak="0">
    <w:nsid w:val="1F3D19B6"/>
    <w:multiLevelType w:val="hybridMultilevel"/>
    <w:tmpl w:val="BF20D972"/>
    <w:lvl w:ilvl="0" w:tplc="F724B936">
      <w:start w:val="1"/>
      <w:numFmt w:val="upperRoman"/>
      <w:pStyle w:val="8"/>
      <w:lvlText w:val="%1."/>
      <w:lvlJc w:val="right"/>
      <w:pPr>
        <w:ind w:left="3032" w:hanging="480"/>
      </w:pPr>
      <w:rPr>
        <w:rFonts w:ascii="Times New Roman" w:eastAsia="標楷體" w:hAnsi="Times New Roman" w:cs="Times New Roman" w:hint="default"/>
      </w:rPr>
    </w:lvl>
    <w:lvl w:ilvl="1" w:tplc="D1AEB29A" w:tentative="1">
      <w:start w:val="1"/>
      <w:numFmt w:val="ideographTraditional"/>
      <w:lvlText w:val="%2、"/>
      <w:lvlJc w:val="left"/>
      <w:pPr>
        <w:ind w:left="960" w:hanging="480"/>
      </w:pPr>
      <w:rPr>
        <w:rFonts w:cs="Times New Roman"/>
      </w:rPr>
    </w:lvl>
    <w:lvl w:ilvl="2" w:tplc="4EBE1F10" w:tentative="1">
      <w:start w:val="1"/>
      <w:numFmt w:val="lowerRoman"/>
      <w:lvlText w:val="%3."/>
      <w:lvlJc w:val="right"/>
      <w:pPr>
        <w:ind w:left="1440" w:hanging="480"/>
      </w:pPr>
      <w:rPr>
        <w:rFonts w:cs="Times New Roman"/>
      </w:rPr>
    </w:lvl>
    <w:lvl w:ilvl="3" w:tplc="149865D2" w:tentative="1">
      <w:start w:val="1"/>
      <w:numFmt w:val="decimal"/>
      <w:lvlText w:val="%4."/>
      <w:lvlJc w:val="left"/>
      <w:pPr>
        <w:ind w:left="1920" w:hanging="480"/>
      </w:pPr>
      <w:rPr>
        <w:rFonts w:cs="Times New Roman"/>
      </w:rPr>
    </w:lvl>
    <w:lvl w:ilvl="4" w:tplc="AA68E9F2" w:tentative="1">
      <w:start w:val="1"/>
      <w:numFmt w:val="ideographTraditional"/>
      <w:lvlText w:val="%5、"/>
      <w:lvlJc w:val="left"/>
      <w:pPr>
        <w:ind w:left="2400" w:hanging="480"/>
      </w:pPr>
      <w:rPr>
        <w:rFonts w:cs="Times New Roman"/>
      </w:rPr>
    </w:lvl>
    <w:lvl w:ilvl="5" w:tplc="A7EEEDAE" w:tentative="1">
      <w:start w:val="1"/>
      <w:numFmt w:val="lowerRoman"/>
      <w:lvlText w:val="%6."/>
      <w:lvlJc w:val="right"/>
      <w:pPr>
        <w:ind w:left="2880" w:hanging="480"/>
      </w:pPr>
      <w:rPr>
        <w:rFonts w:cs="Times New Roman"/>
      </w:rPr>
    </w:lvl>
    <w:lvl w:ilvl="6" w:tplc="C8F4BDA8" w:tentative="1">
      <w:start w:val="1"/>
      <w:numFmt w:val="decimal"/>
      <w:lvlText w:val="%7."/>
      <w:lvlJc w:val="left"/>
      <w:pPr>
        <w:ind w:left="3360" w:hanging="480"/>
      </w:pPr>
      <w:rPr>
        <w:rFonts w:cs="Times New Roman"/>
      </w:rPr>
    </w:lvl>
    <w:lvl w:ilvl="7" w:tplc="4C52602E" w:tentative="1">
      <w:start w:val="1"/>
      <w:numFmt w:val="ideographTraditional"/>
      <w:lvlText w:val="%8、"/>
      <w:lvlJc w:val="left"/>
      <w:pPr>
        <w:ind w:left="3840" w:hanging="480"/>
      </w:pPr>
      <w:rPr>
        <w:rFonts w:cs="Times New Roman"/>
      </w:rPr>
    </w:lvl>
    <w:lvl w:ilvl="8" w:tplc="41B40D2A" w:tentative="1">
      <w:start w:val="1"/>
      <w:numFmt w:val="lowerRoman"/>
      <w:lvlText w:val="%9."/>
      <w:lvlJc w:val="right"/>
      <w:pPr>
        <w:ind w:left="4320" w:hanging="480"/>
      </w:pPr>
      <w:rPr>
        <w:rFonts w:cs="Times New Roman"/>
      </w:rPr>
    </w:lvl>
  </w:abstractNum>
  <w:abstractNum w:abstractNumId="44" w15:restartNumberingAfterBreak="0">
    <w:nsid w:val="21586448"/>
    <w:multiLevelType w:val="hybridMultilevel"/>
    <w:tmpl w:val="3FE00300"/>
    <w:lvl w:ilvl="0" w:tplc="B094AFE8">
      <w:start w:val="1"/>
      <w:numFmt w:val="bullet"/>
      <w:pStyle w:val="53"/>
      <w:lvlText w:val=""/>
      <w:lvlJc w:val="left"/>
      <w:pPr>
        <w:tabs>
          <w:tab w:val="num" w:pos="3597"/>
        </w:tabs>
        <w:ind w:left="3597" w:hanging="284"/>
      </w:pPr>
      <w:rPr>
        <w:rFonts w:ascii="Wingdings" w:hAnsi="Wingdings" w:hint="default"/>
      </w:rPr>
    </w:lvl>
    <w:lvl w:ilvl="1" w:tplc="04090003" w:tentative="1">
      <w:start w:val="1"/>
      <w:numFmt w:val="bullet"/>
      <w:lvlText w:val=""/>
      <w:lvlJc w:val="left"/>
      <w:pPr>
        <w:tabs>
          <w:tab w:val="num" w:pos="2572"/>
        </w:tabs>
        <w:ind w:left="2572" w:hanging="480"/>
      </w:pPr>
      <w:rPr>
        <w:rFonts w:ascii="Wingdings" w:hAnsi="Wingdings" w:hint="default"/>
      </w:rPr>
    </w:lvl>
    <w:lvl w:ilvl="2" w:tplc="04090005" w:tentative="1">
      <w:start w:val="1"/>
      <w:numFmt w:val="bullet"/>
      <w:lvlText w:val=""/>
      <w:lvlJc w:val="left"/>
      <w:pPr>
        <w:tabs>
          <w:tab w:val="num" w:pos="3052"/>
        </w:tabs>
        <w:ind w:left="3052" w:hanging="480"/>
      </w:pPr>
      <w:rPr>
        <w:rFonts w:ascii="Wingdings" w:hAnsi="Wingdings" w:hint="default"/>
      </w:rPr>
    </w:lvl>
    <w:lvl w:ilvl="3" w:tplc="04090001" w:tentative="1">
      <w:start w:val="1"/>
      <w:numFmt w:val="bullet"/>
      <w:lvlText w:val=""/>
      <w:lvlJc w:val="left"/>
      <w:pPr>
        <w:tabs>
          <w:tab w:val="num" w:pos="3532"/>
        </w:tabs>
        <w:ind w:left="3532" w:hanging="480"/>
      </w:pPr>
      <w:rPr>
        <w:rFonts w:ascii="Wingdings" w:hAnsi="Wingdings" w:hint="default"/>
      </w:rPr>
    </w:lvl>
    <w:lvl w:ilvl="4" w:tplc="04090003" w:tentative="1">
      <w:start w:val="1"/>
      <w:numFmt w:val="bullet"/>
      <w:lvlText w:val=""/>
      <w:lvlJc w:val="left"/>
      <w:pPr>
        <w:tabs>
          <w:tab w:val="num" w:pos="4012"/>
        </w:tabs>
        <w:ind w:left="4012" w:hanging="480"/>
      </w:pPr>
      <w:rPr>
        <w:rFonts w:ascii="Wingdings" w:hAnsi="Wingdings" w:hint="default"/>
      </w:rPr>
    </w:lvl>
    <w:lvl w:ilvl="5" w:tplc="04090005" w:tentative="1">
      <w:start w:val="1"/>
      <w:numFmt w:val="bullet"/>
      <w:lvlText w:val=""/>
      <w:lvlJc w:val="left"/>
      <w:pPr>
        <w:tabs>
          <w:tab w:val="num" w:pos="4492"/>
        </w:tabs>
        <w:ind w:left="4492" w:hanging="480"/>
      </w:pPr>
      <w:rPr>
        <w:rFonts w:ascii="Wingdings" w:hAnsi="Wingdings" w:hint="default"/>
      </w:rPr>
    </w:lvl>
    <w:lvl w:ilvl="6" w:tplc="04090001" w:tentative="1">
      <w:start w:val="1"/>
      <w:numFmt w:val="bullet"/>
      <w:lvlText w:val=""/>
      <w:lvlJc w:val="left"/>
      <w:pPr>
        <w:tabs>
          <w:tab w:val="num" w:pos="4972"/>
        </w:tabs>
        <w:ind w:left="4972" w:hanging="480"/>
      </w:pPr>
      <w:rPr>
        <w:rFonts w:ascii="Wingdings" w:hAnsi="Wingdings" w:hint="default"/>
      </w:rPr>
    </w:lvl>
    <w:lvl w:ilvl="7" w:tplc="04090003" w:tentative="1">
      <w:start w:val="1"/>
      <w:numFmt w:val="bullet"/>
      <w:lvlText w:val=""/>
      <w:lvlJc w:val="left"/>
      <w:pPr>
        <w:tabs>
          <w:tab w:val="num" w:pos="5452"/>
        </w:tabs>
        <w:ind w:left="5452" w:hanging="480"/>
      </w:pPr>
      <w:rPr>
        <w:rFonts w:ascii="Wingdings" w:hAnsi="Wingdings" w:hint="default"/>
      </w:rPr>
    </w:lvl>
    <w:lvl w:ilvl="8" w:tplc="04090005" w:tentative="1">
      <w:start w:val="1"/>
      <w:numFmt w:val="bullet"/>
      <w:lvlText w:val=""/>
      <w:lvlJc w:val="left"/>
      <w:pPr>
        <w:tabs>
          <w:tab w:val="num" w:pos="5932"/>
        </w:tabs>
        <w:ind w:left="5932" w:hanging="480"/>
      </w:pPr>
      <w:rPr>
        <w:rFonts w:ascii="Wingdings" w:hAnsi="Wingdings" w:hint="default"/>
      </w:rPr>
    </w:lvl>
  </w:abstractNum>
  <w:abstractNum w:abstractNumId="45" w15:restartNumberingAfterBreak="0">
    <w:nsid w:val="23941A8E"/>
    <w:multiLevelType w:val="hybridMultilevel"/>
    <w:tmpl w:val="A1A26D76"/>
    <w:lvl w:ilvl="0" w:tplc="B952F5CC">
      <w:start w:val="1"/>
      <w:numFmt w:val="taiwaneseCountingThousand"/>
      <w:lvlText w:val="(%1)"/>
      <w:lvlJc w:val="left"/>
      <w:pPr>
        <w:ind w:left="1032" w:hanging="465"/>
      </w:pPr>
      <w:rPr>
        <w:rFonts w:hint="default"/>
        <w:b w:val="0"/>
        <w:bCs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24B44994"/>
    <w:multiLevelType w:val="hybridMultilevel"/>
    <w:tmpl w:val="6270C412"/>
    <w:lvl w:ilvl="0" w:tplc="7DEEB5BE">
      <w:start w:val="1"/>
      <w:numFmt w:val="bullet"/>
      <w:pStyle w:val="43"/>
      <w:lvlText w:val=""/>
      <w:lvlJc w:val="left"/>
      <w:pPr>
        <w:ind w:left="1917" w:hanging="480"/>
      </w:pPr>
      <w:rPr>
        <w:rFonts w:ascii="Wingdings" w:hAnsi="Wingdings" w:hint="default"/>
      </w:rPr>
    </w:lvl>
    <w:lvl w:ilvl="1" w:tplc="04090003">
      <w:start w:val="1"/>
      <w:numFmt w:val="bullet"/>
      <w:lvlText w:val=""/>
      <w:lvlJc w:val="left"/>
      <w:pPr>
        <w:ind w:left="2397" w:hanging="480"/>
      </w:pPr>
      <w:rPr>
        <w:rFonts w:ascii="Wingdings" w:hAnsi="Wingdings" w:hint="default"/>
      </w:rPr>
    </w:lvl>
    <w:lvl w:ilvl="2" w:tplc="04090005" w:tentative="1">
      <w:start w:val="1"/>
      <w:numFmt w:val="bullet"/>
      <w:lvlText w:val=""/>
      <w:lvlJc w:val="left"/>
      <w:pPr>
        <w:ind w:left="2877" w:hanging="480"/>
      </w:pPr>
      <w:rPr>
        <w:rFonts w:ascii="Wingdings" w:hAnsi="Wingdings" w:hint="default"/>
      </w:rPr>
    </w:lvl>
    <w:lvl w:ilvl="3" w:tplc="04090001" w:tentative="1">
      <w:start w:val="1"/>
      <w:numFmt w:val="bullet"/>
      <w:lvlText w:val=""/>
      <w:lvlJc w:val="left"/>
      <w:pPr>
        <w:ind w:left="3357" w:hanging="480"/>
      </w:pPr>
      <w:rPr>
        <w:rFonts w:ascii="Wingdings" w:hAnsi="Wingdings" w:hint="default"/>
      </w:rPr>
    </w:lvl>
    <w:lvl w:ilvl="4" w:tplc="04090003" w:tentative="1">
      <w:start w:val="1"/>
      <w:numFmt w:val="bullet"/>
      <w:lvlText w:val=""/>
      <w:lvlJc w:val="left"/>
      <w:pPr>
        <w:ind w:left="3837" w:hanging="480"/>
      </w:pPr>
      <w:rPr>
        <w:rFonts w:ascii="Wingdings" w:hAnsi="Wingdings" w:hint="default"/>
      </w:rPr>
    </w:lvl>
    <w:lvl w:ilvl="5" w:tplc="04090005" w:tentative="1">
      <w:start w:val="1"/>
      <w:numFmt w:val="bullet"/>
      <w:lvlText w:val=""/>
      <w:lvlJc w:val="left"/>
      <w:pPr>
        <w:ind w:left="4317" w:hanging="480"/>
      </w:pPr>
      <w:rPr>
        <w:rFonts w:ascii="Wingdings" w:hAnsi="Wingdings" w:hint="default"/>
      </w:rPr>
    </w:lvl>
    <w:lvl w:ilvl="6" w:tplc="04090001" w:tentative="1">
      <w:start w:val="1"/>
      <w:numFmt w:val="bullet"/>
      <w:lvlText w:val=""/>
      <w:lvlJc w:val="left"/>
      <w:pPr>
        <w:ind w:left="4797" w:hanging="480"/>
      </w:pPr>
      <w:rPr>
        <w:rFonts w:ascii="Wingdings" w:hAnsi="Wingdings" w:hint="default"/>
      </w:rPr>
    </w:lvl>
    <w:lvl w:ilvl="7" w:tplc="04090003" w:tentative="1">
      <w:start w:val="1"/>
      <w:numFmt w:val="bullet"/>
      <w:lvlText w:val=""/>
      <w:lvlJc w:val="left"/>
      <w:pPr>
        <w:ind w:left="5277" w:hanging="480"/>
      </w:pPr>
      <w:rPr>
        <w:rFonts w:ascii="Wingdings" w:hAnsi="Wingdings" w:hint="default"/>
      </w:rPr>
    </w:lvl>
    <w:lvl w:ilvl="8" w:tplc="04090005" w:tentative="1">
      <w:start w:val="1"/>
      <w:numFmt w:val="bullet"/>
      <w:lvlText w:val=""/>
      <w:lvlJc w:val="left"/>
      <w:pPr>
        <w:ind w:left="5757" w:hanging="480"/>
      </w:pPr>
      <w:rPr>
        <w:rFonts w:ascii="Wingdings" w:hAnsi="Wingdings" w:hint="default"/>
      </w:rPr>
    </w:lvl>
  </w:abstractNum>
  <w:abstractNum w:abstractNumId="47" w15:restartNumberingAfterBreak="0">
    <w:nsid w:val="25A60E71"/>
    <w:multiLevelType w:val="hybridMultilevel"/>
    <w:tmpl w:val="58D42B2E"/>
    <w:lvl w:ilvl="0" w:tplc="04090015">
      <w:start w:val="1"/>
      <w:numFmt w:val="upperRoman"/>
      <w:pStyle w:val="54"/>
      <w:lvlText w:val="%1."/>
      <w:lvlJc w:val="right"/>
      <w:pPr>
        <w:ind w:left="2039" w:hanging="480"/>
      </w:pPr>
      <w:rPr>
        <w:rFonts w:ascii="Times New Roman" w:eastAsia="標楷體" w:hAnsi="Times New Roman" w:cs="Times New Roman" w:hint="default"/>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48" w15:restartNumberingAfterBreak="0">
    <w:nsid w:val="25FF678E"/>
    <w:multiLevelType w:val="hybridMultilevel"/>
    <w:tmpl w:val="0FFEFCDC"/>
    <w:lvl w:ilvl="0" w:tplc="B064641E">
      <w:start w:val="1"/>
      <w:numFmt w:val="upperRoman"/>
      <w:pStyle w:val="11"/>
      <w:lvlText w:val="%1"/>
      <w:lvlJc w:val="right"/>
      <w:pPr>
        <w:ind w:left="1189" w:hanging="480"/>
      </w:pPr>
      <w:rPr>
        <w:rFonts w:cs="Times New Roman" w:hint="eastAsia"/>
      </w:rPr>
    </w:lvl>
    <w:lvl w:ilvl="1" w:tplc="04090019" w:tentative="1">
      <w:start w:val="1"/>
      <w:numFmt w:val="ideographTraditional"/>
      <w:lvlText w:val="%2、"/>
      <w:lvlJc w:val="left"/>
      <w:pPr>
        <w:ind w:left="2415" w:hanging="480"/>
      </w:pPr>
      <w:rPr>
        <w:rFonts w:cs="Times New Roman"/>
      </w:rPr>
    </w:lvl>
    <w:lvl w:ilvl="2" w:tplc="0409001B" w:tentative="1">
      <w:start w:val="1"/>
      <w:numFmt w:val="lowerRoman"/>
      <w:lvlText w:val="%3."/>
      <w:lvlJc w:val="right"/>
      <w:pPr>
        <w:ind w:left="2895" w:hanging="480"/>
      </w:pPr>
      <w:rPr>
        <w:rFonts w:cs="Times New Roman"/>
      </w:rPr>
    </w:lvl>
    <w:lvl w:ilvl="3" w:tplc="0409000F" w:tentative="1">
      <w:start w:val="1"/>
      <w:numFmt w:val="decimal"/>
      <w:lvlText w:val="%4."/>
      <w:lvlJc w:val="left"/>
      <w:pPr>
        <w:ind w:left="3375" w:hanging="480"/>
      </w:pPr>
      <w:rPr>
        <w:rFonts w:cs="Times New Roman"/>
      </w:rPr>
    </w:lvl>
    <w:lvl w:ilvl="4" w:tplc="04090019" w:tentative="1">
      <w:start w:val="1"/>
      <w:numFmt w:val="ideographTraditional"/>
      <w:lvlText w:val="%5、"/>
      <w:lvlJc w:val="left"/>
      <w:pPr>
        <w:ind w:left="3855" w:hanging="480"/>
      </w:pPr>
      <w:rPr>
        <w:rFonts w:cs="Times New Roman"/>
      </w:rPr>
    </w:lvl>
    <w:lvl w:ilvl="5" w:tplc="0409001B" w:tentative="1">
      <w:start w:val="1"/>
      <w:numFmt w:val="lowerRoman"/>
      <w:lvlText w:val="%6."/>
      <w:lvlJc w:val="right"/>
      <w:pPr>
        <w:ind w:left="4335" w:hanging="480"/>
      </w:pPr>
      <w:rPr>
        <w:rFonts w:cs="Times New Roman"/>
      </w:rPr>
    </w:lvl>
    <w:lvl w:ilvl="6" w:tplc="0409000F" w:tentative="1">
      <w:start w:val="1"/>
      <w:numFmt w:val="decimal"/>
      <w:lvlText w:val="%7."/>
      <w:lvlJc w:val="left"/>
      <w:pPr>
        <w:ind w:left="4815" w:hanging="480"/>
      </w:pPr>
      <w:rPr>
        <w:rFonts w:cs="Times New Roman"/>
      </w:rPr>
    </w:lvl>
    <w:lvl w:ilvl="7" w:tplc="04090019" w:tentative="1">
      <w:start w:val="1"/>
      <w:numFmt w:val="ideographTraditional"/>
      <w:lvlText w:val="%8、"/>
      <w:lvlJc w:val="left"/>
      <w:pPr>
        <w:ind w:left="5295" w:hanging="480"/>
      </w:pPr>
      <w:rPr>
        <w:rFonts w:cs="Times New Roman"/>
      </w:rPr>
    </w:lvl>
    <w:lvl w:ilvl="8" w:tplc="0409001B" w:tentative="1">
      <w:start w:val="1"/>
      <w:numFmt w:val="lowerRoman"/>
      <w:lvlText w:val="%9."/>
      <w:lvlJc w:val="right"/>
      <w:pPr>
        <w:ind w:left="5775" w:hanging="480"/>
      </w:pPr>
      <w:rPr>
        <w:rFonts w:cs="Times New Roman"/>
      </w:rPr>
    </w:lvl>
  </w:abstractNum>
  <w:abstractNum w:abstractNumId="49" w15:restartNumberingAfterBreak="0">
    <w:nsid w:val="2BE22928"/>
    <w:multiLevelType w:val="hybridMultilevel"/>
    <w:tmpl w:val="6306356E"/>
    <w:lvl w:ilvl="0" w:tplc="7900937A">
      <w:start w:val="1"/>
      <w:numFmt w:val="decimal"/>
      <w:lvlText w:val="%1."/>
      <w:lvlJc w:val="left"/>
      <w:pPr>
        <w:ind w:left="1363" w:hanging="360"/>
      </w:pPr>
      <w:rPr>
        <w:rFonts w:hint="default"/>
      </w:rPr>
    </w:lvl>
    <w:lvl w:ilvl="1" w:tplc="101C4C22">
      <w:start w:val="1"/>
      <w:numFmt w:val="decimal"/>
      <w:lvlText w:val="(%2)"/>
      <w:lvlJc w:val="left"/>
      <w:pPr>
        <w:ind w:left="1843" w:hanging="360"/>
      </w:pPr>
      <w:rPr>
        <w:rFonts w:hint="default"/>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50" w15:restartNumberingAfterBreak="0">
    <w:nsid w:val="2CA334AD"/>
    <w:multiLevelType w:val="hybridMultilevel"/>
    <w:tmpl w:val="C62E871C"/>
    <w:lvl w:ilvl="0" w:tplc="3E0831AA">
      <w:start w:val="1"/>
      <w:numFmt w:val="taiwaneseCountingThousand"/>
      <w:lvlText w:val="(%1)"/>
      <w:lvlJc w:val="left"/>
      <w:pPr>
        <w:ind w:left="1431" w:hanging="465"/>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15:restartNumberingAfterBreak="0">
    <w:nsid w:val="2CD07658"/>
    <w:multiLevelType w:val="hybridMultilevel"/>
    <w:tmpl w:val="937EE496"/>
    <w:lvl w:ilvl="0" w:tplc="D0643950">
      <w:start w:val="1"/>
      <w:numFmt w:val="bullet"/>
      <w:pStyle w:val="21"/>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52" w15:restartNumberingAfterBreak="0">
    <w:nsid w:val="2D234D8A"/>
    <w:multiLevelType w:val="hybridMultilevel"/>
    <w:tmpl w:val="F2C88B04"/>
    <w:lvl w:ilvl="0" w:tplc="8A80EDE4">
      <w:start w:val="1"/>
      <w:numFmt w:val="bullet"/>
      <w:pStyle w:val="100"/>
      <w:lvlText w:val=""/>
      <w:lvlJc w:val="right"/>
      <w:pPr>
        <w:ind w:left="3599" w:hanging="480"/>
      </w:pPr>
      <w:rPr>
        <w:rFonts w:ascii="Wingdings" w:hAnsi="Wingdings" w:hint="default"/>
      </w:rPr>
    </w:lvl>
    <w:lvl w:ilvl="1" w:tplc="04090005"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53" w15:restartNumberingAfterBreak="0">
    <w:nsid w:val="2D693EAA"/>
    <w:multiLevelType w:val="hybridMultilevel"/>
    <w:tmpl w:val="7B9C7B9A"/>
    <w:lvl w:ilvl="0" w:tplc="5DEEF2FE">
      <w:start w:val="1"/>
      <w:numFmt w:val="bullet"/>
      <w:lvlText w:val=""/>
      <w:lvlJc w:val="left"/>
      <w:pPr>
        <w:ind w:left="1670" w:hanging="480"/>
      </w:pPr>
      <w:rPr>
        <w:rFonts w:ascii="Wingdings" w:hAnsi="Wingdings" w:hint="default"/>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abstractNum w:abstractNumId="54" w15:restartNumberingAfterBreak="0">
    <w:nsid w:val="2F771B2B"/>
    <w:multiLevelType w:val="hybridMultilevel"/>
    <w:tmpl w:val="3EF00670"/>
    <w:lvl w:ilvl="0" w:tplc="66368622">
      <w:start w:val="1"/>
      <w:numFmt w:val="bullet"/>
      <w:pStyle w:val="level2"/>
      <w:lvlText w:val=""/>
      <w:lvlJc w:val="left"/>
      <w:pPr>
        <w:tabs>
          <w:tab w:val="num" w:pos="960"/>
        </w:tabs>
        <w:ind w:left="960" w:hanging="480"/>
      </w:pPr>
      <w:rPr>
        <w:rFonts w:ascii="Wingdings" w:hAnsi="Wingdings" w:hint="default"/>
        <w:color w:val="auto"/>
        <w:sz w:val="24"/>
        <w:szCs w:val="24"/>
      </w:rPr>
    </w:lvl>
    <w:lvl w:ilvl="1" w:tplc="D8FCC234">
      <w:start w:val="1"/>
      <w:numFmt w:val="bullet"/>
      <w:lvlText w:val=""/>
      <w:lvlJc w:val="left"/>
      <w:pPr>
        <w:tabs>
          <w:tab w:val="num" w:pos="960"/>
        </w:tabs>
        <w:ind w:left="960" w:hanging="480"/>
      </w:pPr>
      <w:rPr>
        <w:rFonts w:ascii="Wingdings" w:hAnsi="Wingdings" w:hint="default"/>
        <w:sz w:val="28"/>
        <w:szCs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2FBB4EC9"/>
    <w:multiLevelType w:val="hybridMultilevel"/>
    <w:tmpl w:val="30302168"/>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6" w15:restartNumberingAfterBreak="0">
    <w:nsid w:val="31636DD7"/>
    <w:multiLevelType w:val="multilevel"/>
    <w:tmpl w:val="1DF0EAE8"/>
    <w:lvl w:ilvl="0">
      <w:start w:val="1"/>
      <w:numFmt w:val="decimal"/>
      <w:pStyle w:val="12"/>
      <w:lvlText w:val="%1."/>
      <w:lvlJc w:val="left"/>
      <w:pPr>
        <w:tabs>
          <w:tab w:val="num" w:pos="0"/>
        </w:tabs>
        <w:ind w:left="242" w:hanging="480"/>
      </w:pPr>
    </w:lvl>
    <w:lvl w:ilvl="1">
      <w:start w:val="1"/>
      <w:numFmt w:val="ideographTraditional"/>
      <w:lvlText w:val="%2、"/>
      <w:lvlJc w:val="left"/>
      <w:pPr>
        <w:tabs>
          <w:tab w:val="num" w:pos="0"/>
        </w:tabs>
        <w:ind w:left="722" w:hanging="480"/>
      </w:pPr>
    </w:lvl>
    <w:lvl w:ilvl="2">
      <w:start w:val="1"/>
      <w:numFmt w:val="lowerRoman"/>
      <w:lvlText w:val="%3."/>
      <w:lvlJc w:val="right"/>
      <w:pPr>
        <w:tabs>
          <w:tab w:val="num" w:pos="0"/>
        </w:tabs>
        <w:ind w:left="1202" w:hanging="480"/>
      </w:pPr>
    </w:lvl>
    <w:lvl w:ilvl="3">
      <w:start w:val="1"/>
      <w:numFmt w:val="decimal"/>
      <w:lvlText w:val="%4."/>
      <w:lvlJc w:val="left"/>
      <w:pPr>
        <w:tabs>
          <w:tab w:val="num" w:pos="0"/>
        </w:tabs>
        <w:ind w:left="1682" w:hanging="480"/>
      </w:pPr>
    </w:lvl>
    <w:lvl w:ilvl="4">
      <w:start w:val="1"/>
      <w:numFmt w:val="ideographTraditional"/>
      <w:lvlText w:val="%5、"/>
      <w:lvlJc w:val="left"/>
      <w:pPr>
        <w:tabs>
          <w:tab w:val="num" w:pos="0"/>
        </w:tabs>
        <w:ind w:left="2162" w:hanging="480"/>
      </w:pPr>
    </w:lvl>
    <w:lvl w:ilvl="5">
      <w:start w:val="1"/>
      <w:numFmt w:val="lowerRoman"/>
      <w:lvlText w:val="%6."/>
      <w:lvlJc w:val="right"/>
      <w:pPr>
        <w:tabs>
          <w:tab w:val="num" w:pos="0"/>
        </w:tabs>
        <w:ind w:left="2642" w:hanging="480"/>
      </w:pPr>
    </w:lvl>
    <w:lvl w:ilvl="6">
      <w:start w:val="1"/>
      <w:numFmt w:val="decimal"/>
      <w:lvlText w:val="%7."/>
      <w:lvlJc w:val="left"/>
      <w:pPr>
        <w:tabs>
          <w:tab w:val="num" w:pos="0"/>
        </w:tabs>
        <w:ind w:left="3122" w:hanging="480"/>
      </w:pPr>
    </w:lvl>
    <w:lvl w:ilvl="7">
      <w:start w:val="1"/>
      <w:numFmt w:val="ideographTraditional"/>
      <w:lvlText w:val="%8、"/>
      <w:lvlJc w:val="left"/>
      <w:pPr>
        <w:tabs>
          <w:tab w:val="num" w:pos="0"/>
        </w:tabs>
        <w:ind w:left="3602" w:hanging="480"/>
      </w:pPr>
    </w:lvl>
    <w:lvl w:ilvl="8">
      <w:start w:val="1"/>
      <w:numFmt w:val="lowerRoman"/>
      <w:lvlText w:val="%9."/>
      <w:lvlJc w:val="right"/>
      <w:pPr>
        <w:tabs>
          <w:tab w:val="num" w:pos="0"/>
        </w:tabs>
        <w:ind w:left="4082" w:hanging="480"/>
      </w:pPr>
    </w:lvl>
  </w:abstractNum>
  <w:abstractNum w:abstractNumId="57" w15:restartNumberingAfterBreak="0">
    <w:nsid w:val="31A0117C"/>
    <w:multiLevelType w:val="hybridMultilevel"/>
    <w:tmpl w:val="37E0F8D8"/>
    <w:lvl w:ilvl="0" w:tplc="62F83D24">
      <w:start w:val="1"/>
      <w:numFmt w:val="decimal"/>
      <w:pStyle w:val="a5"/>
      <w:lvlText w:val="(%1)"/>
      <w:lvlJc w:val="left"/>
      <w:pPr>
        <w:tabs>
          <w:tab w:val="num" w:pos="426"/>
        </w:tabs>
        <w:ind w:left="426" w:hanging="426"/>
      </w:pPr>
      <w:rPr>
        <w:rFonts w:ascii="標楷體" w:eastAsia="標楷體" w:hAnsi="標楷體"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866"/>
        </w:tabs>
        <w:ind w:left="1866" w:hanging="426"/>
      </w:pPr>
      <w:rPr>
        <w:rFonts w:ascii="標楷體" w:eastAsia="標楷體" w:hAnsi="標楷體" w:hint="default"/>
      </w:rPr>
    </w:lvl>
    <w:lvl w:ilvl="4" w:tplc="FFFFFFFF" w:tentative="1">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8" w15:restartNumberingAfterBreak="0">
    <w:nsid w:val="336266FC"/>
    <w:multiLevelType w:val="hybridMultilevel"/>
    <w:tmpl w:val="A2D0749C"/>
    <w:lvl w:ilvl="0" w:tplc="1CBE0B64">
      <w:start w:val="1"/>
      <w:numFmt w:val="ideographLegalTraditional"/>
      <w:pStyle w:val="a6"/>
      <w:lvlText w:val="%1、"/>
      <w:lvlJc w:val="left"/>
      <w:pPr>
        <w:tabs>
          <w:tab w:val="num" w:pos="1146"/>
        </w:tabs>
        <w:snapToGrid w:val="0"/>
        <w:ind w:left="1146"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CEEA6C52">
      <w:start w:val="1"/>
      <w:numFmt w:val="taiwaneseCountingThousand"/>
      <w:pStyle w:val="101"/>
      <w:lvlText w:val="%2、"/>
      <w:lvlJc w:val="left"/>
      <w:pPr>
        <w:tabs>
          <w:tab w:val="num" w:pos="284"/>
        </w:tabs>
        <w:ind w:left="1022" w:hanging="738"/>
      </w:pPr>
      <w:rPr>
        <w:rFonts w:ascii="標楷體" w:eastAsia="標楷體" w:hAnsi="Times New Roman" w:hint="eastAsia"/>
        <w:b w:val="0"/>
        <w:i w:val="0"/>
        <w:color w:val="auto"/>
        <w:sz w:val="32"/>
        <w:szCs w:val="32"/>
        <w:lang w:val="en-US"/>
      </w:rPr>
    </w:lvl>
    <w:lvl w:ilvl="2" w:tplc="547691F4">
      <w:start w:val="1"/>
      <w:numFmt w:val="taiwaneseCountingThousand"/>
      <w:lvlText w:val="（%3）"/>
      <w:lvlJc w:val="left"/>
      <w:pPr>
        <w:ind w:left="2158" w:hanging="1080"/>
      </w:pPr>
      <w:rPr>
        <w:color w:val="0000FF"/>
      </w:rPr>
    </w:lvl>
    <w:lvl w:ilvl="3" w:tplc="7BE44940">
      <w:start w:val="1"/>
      <w:numFmt w:val="taiwaneseCountingThousand"/>
      <w:pStyle w:val="a7"/>
      <w:lvlText w:val="(%4)"/>
      <w:lvlJc w:val="left"/>
      <w:pPr>
        <w:snapToGrid w:val="0"/>
        <w:ind w:left="213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tplc="04090019">
      <w:start w:val="1"/>
      <w:numFmt w:val="ideographTraditional"/>
      <w:lvlText w:val="%5、"/>
      <w:lvlJc w:val="left"/>
      <w:pPr>
        <w:tabs>
          <w:tab w:val="num" w:pos="2518"/>
        </w:tabs>
        <w:ind w:left="2518" w:hanging="480"/>
      </w:pPr>
    </w:lvl>
    <w:lvl w:ilvl="5" w:tplc="0409001B">
      <w:start w:val="1"/>
      <w:numFmt w:val="lowerRoman"/>
      <w:lvlText w:val="%6."/>
      <w:lvlJc w:val="right"/>
      <w:pPr>
        <w:tabs>
          <w:tab w:val="num" w:pos="2998"/>
        </w:tabs>
        <w:ind w:left="2998" w:hanging="480"/>
      </w:pPr>
    </w:lvl>
    <w:lvl w:ilvl="6" w:tplc="0409000F">
      <w:start w:val="1"/>
      <w:numFmt w:val="decimal"/>
      <w:lvlText w:val="%7."/>
      <w:lvlJc w:val="left"/>
      <w:pPr>
        <w:tabs>
          <w:tab w:val="num" w:pos="3478"/>
        </w:tabs>
        <w:ind w:left="3478" w:hanging="480"/>
      </w:pPr>
    </w:lvl>
    <w:lvl w:ilvl="7" w:tplc="04090019">
      <w:start w:val="1"/>
      <w:numFmt w:val="ideographTraditional"/>
      <w:lvlText w:val="%8、"/>
      <w:lvlJc w:val="left"/>
      <w:pPr>
        <w:tabs>
          <w:tab w:val="num" w:pos="3958"/>
        </w:tabs>
        <w:ind w:left="3958" w:hanging="480"/>
      </w:pPr>
    </w:lvl>
    <w:lvl w:ilvl="8" w:tplc="0409001B">
      <w:start w:val="1"/>
      <w:numFmt w:val="lowerRoman"/>
      <w:lvlText w:val="%9."/>
      <w:lvlJc w:val="right"/>
      <w:pPr>
        <w:tabs>
          <w:tab w:val="num" w:pos="4438"/>
        </w:tabs>
        <w:ind w:left="4438" w:hanging="480"/>
      </w:pPr>
    </w:lvl>
  </w:abstractNum>
  <w:abstractNum w:abstractNumId="59" w15:restartNumberingAfterBreak="0">
    <w:nsid w:val="33FF7ECC"/>
    <w:multiLevelType w:val="hybridMultilevel"/>
    <w:tmpl w:val="1360BE3A"/>
    <w:lvl w:ilvl="0" w:tplc="49F809D6">
      <w:start w:val="1"/>
      <w:numFmt w:val="upperRoman"/>
      <w:pStyle w:val="60"/>
      <w:lvlText w:val="%1."/>
      <w:lvlJc w:val="righ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1928" w:hanging="480"/>
      </w:pPr>
      <w:rPr>
        <w:rFonts w:cs="Times New Roman"/>
      </w:rPr>
    </w:lvl>
    <w:lvl w:ilvl="2" w:tplc="0409001B" w:tentative="1">
      <w:start w:val="1"/>
      <w:numFmt w:val="lowerRoman"/>
      <w:lvlText w:val="%3."/>
      <w:lvlJc w:val="right"/>
      <w:pPr>
        <w:ind w:left="2408" w:hanging="480"/>
      </w:pPr>
      <w:rPr>
        <w:rFonts w:cs="Times New Roman"/>
      </w:rPr>
    </w:lvl>
    <w:lvl w:ilvl="3" w:tplc="0409000F" w:tentative="1">
      <w:start w:val="1"/>
      <w:numFmt w:val="decimal"/>
      <w:lvlText w:val="%4."/>
      <w:lvlJc w:val="left"/>
      <w:pPr>
        <w:ind w:left="2888" w:hanging="480"/>
      </w:pPr>
      <w:rPr>
        <w:rFonts w:cs="Times New Roman"/>
      </w:rPr>
    </w:lvl>
    <w:lvl w:ilvl="4" w:tplc="04090019" w:tentative="1">
      <w:start w:val="1"/>
      <w:numFmt w:val="ideographTraditional"/>
      <w:lvlText w:val="%5、"/>
      <w:lvlJc w:val="left"/>
      <w:pPr>
        <w:ind w:left="3368" w:hanging="480"/>
      </w:pPr>
      <w:rPr>
        <w:rFonts w:cs="Times New Roman"/>
      </w:rPr>
    </w:lvl>
    <w:lvl w:ilvl="5" w:tplc="0409001B" w:tentative="1">
      <w:start w:val="1"/>
      <w:numFmt w:val="lowerRoman"/>
      <w:lvlText w:val="%6."/>
      <w:lvlJc w:val="right"/>
      <w:pPr>
        <w:ind w:left="3848" w:hanging="480"/>
      </w:pPr>
      <w:rPr>
        <w:rFonts w:cs="Times New Roman"/>
      </w:rPr>
    </w:lvl>
    <w:lvl w:ilvl="6" w:tplc="0409000F" w:tentative="1">
      <w:start w:val="1"/>
      <w:numFmt w:val="decimal"/>
      <w:lvlText w:val="%7."/>
      <w:lvlJc w:val="left"/>
      <w:pPr>
        <w:ind w:left="4328" w:hanging="480"/>
      </w:pPr>
      <w:rPr>
        <w:rFonts w:cs="Times New Roman"/>
      </w:rPr>
    </w:lvl>
    <w:lvl w:ilvl="7" w:tplc="04090019" w:tentative="1">
      <w:start w:val="1"/>
      <w:numFmt w:val="ideographTraditional"/>
      <w:lvlText w:val="%8、"/>
      <w:lvlJc w:val="left"/>
      <w:pPr>
        <w:ind w:left="4808" w:hanging="480"/>
      </w:pPr>
      <w:rPr>
        <w:rFonts w:cs="Times New Roman"/>
      </w:rPr>
    </w:lvl>
    <w:lvl w:ilvl="8" w:tplc="0409001B" w:tentative="1">
      <w:start w:val="1"/>
      <w:numFmt w:val="lowerRoman"/>
      <w:lvlText w:val="%9."/>
      <w:lvlJc w:val="right"/>
      <w:pPr>
        <w:ind w:left="5288" w:hanging="480"/>
      </w:pPr>
      <w:rPr>
        <w:rFonts w:cs="Times New Roman"/>
      </w:rPr>
    </w:lvl>
  </w:abstractNum>
  <w:abstractNum w:abstractNumId="60" w15:restartNumberingAfterBreak="0">
    <w:nsid w:val="3448732D"/>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61" w15:restartNumberingAfterBreak="0">
    <w:nsid w:val="345B3B82"/>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62" w15:restartNumberingAfterBreak="0">
    <w:nsid w:val="37807ACD"/>
    <w:multiLevelType w:val="hybridMultilevel"/>
    <w:tmpl w:val="C46AD398"/>
    <w:lvl w:ilvl="0" w:tplc="312A66D6">
      <w:start w:val="1"/>
      <w:numFmt w:val="decimal"/>
      <w:lvlText w:val="(%1)"/>
      <w:lvlJc w:val="left"/>
      <w:pPr>
        <w:ind w:left="840" w:hanging="360"/>
      </w:pPr>
      <w:rPr>
        <w:rFonts w:hint="default"/>
      </w:rPr>
    </w:lvl>
    <w:lvl w:ilvl="1" w:tplc="04090019" w:tentative="1">
      <w:start w:val="1"/>
      <w:numFmt w:val="ideographTraditional"/>
      <w:lvlText w:val="%2、"/>
      <w:lvlJc w:val="left"/>
      <w:pPr>
        <w:ind w:left="-72" w:hanging="480"/>
      </w:pPr>
    </w:lvl>
    <w:lvl w:ilvl="2" w:tplc="0409001B" w:tentative="1">
      <w:start w:val="1"/>
      <w:numFmt w:val="lowerRoman"/>
      <w:lvlText w:val="%3."/>
      <w:lvlJc w:val="right"/>
      <w:pPr>
        <w:ind w:left="408" w:hanging="480"/>
      </w:pPr>
    </w:lvl>
    <w:lvl w:ilvl="3" w:tplc="0409000F" w:tentative="1">
      <w:start w:val="1"/>
      <w:numFmt w:val="decimal"/>
      <w:lvlText w:val="%4."/>
      <w:lvlJc w:val="left"/>
      <w:pPr>
        <w:ind w:left="888" w:hanging="480"/>
      </w:pPr>
    </w:lvl>
    <w:lvl w:ilvl="4" w:tplc="04090019" w:tentative="1">
      <w:start w:val="1"/>
      <w:numFmt w:val="ideographTraditional"/>
      <w:lvlText w:val="%5、"/>
      <w:lvlJc w:val="left"/>
      <w:pPr>
        <w:ind w:left="1368" w:hanging="480"/>
      </w:pPr>
    </w:lvl>
    <w:lvl w:ilvl="5" w:tplc="0409001B" w:tentative="1">
      <w:start w:val="1"/>
      <w:numFmt w:val="lowerRoman"/>
      <w:lvlText w:val="%6."/>
      <w:lvlJc w:val="right"/>
      <w:pPr>
        <w:ind w:left="1848" w:hanging="480"/>
      </w:pPr>
    </w:lvl>
    <w:lvl w:ilvl="6" w:tplc="0409000F" w:tentative="1">
      <w:start w:val="1"/>
      <w:numFmt w:val="decimal"/>
      <w:lvlText w:val="%7."/>
      <w:lvlJc w:val="left"/>
      <w:pPr>
        <w:ind w:left="2328" w:hanging="480"/>
      </w:pPr>
    </w:lvl>
    <w:lvl w:ilvl="7" w:tplc="04090019" w:tentative="1">
      <w:start w:val="1"/>
      <w:numFmt w:val="ideographTraditional"/>
      <w:lvlText w:val="%8、"/>
      <w:lvlJc w:val="left"/>
      <w:pPr>
        <w:ind w:left="2808" w:hanging="480"/>
      </w:pPr>
    </w:lvl>
    <w:lvl w:ilvl="8" w:tplc="0409001B" w:tentative="1">
      <w:start w:val="1"/>
      <w:numFmt w:val="lowerRoman"/>
      <w:lvlText w:val="%9."/>
      <w:lvlJc w:val="right"/>
      <w:pPr>
        <w:ind w:left="3288" w:hanging="480"/>
      </w:pPr>
    </w:lvl>
  </w:abstractNum>
  <w:abstractNum w:abstractNumId="63" w15:restartNumberingAfterBreak="0">
    <w:nsid w:val="37FC7EC6"/>
    <w:multiLevelType w:val="hybridMultilevel"/>
    <w:tmpl w:val="6ECC208E"/>
    <w:lvl w:ilvl="0" w:tplc="7706969E">
      <w:start w:val="1"/>
      <w:numFmt w:val="decimal"/>
      <w:lvlText w:val="%1."/>
      <w:lvlJc w:val="left"/>
      <w:pPr>
        <w:ind w:left="1392" w:hanging="360"/>
      </w:pPr>
      <w:rPr>
        <w:rFonts w:ascii="Calibri" w:hAnsi="Calibri" w:cs="Calibri" w:hint="default"/>
        <w:b w:val="0"/>
        <w:bCs w:val="0"/>
        <w:sz w:val="28"/>
        <w:szCs w:val="28"/>
      </w:rPr>
    </w:lvl>
    <w:lvl w:ilvl="1" w:tplc="04090011">
      <w:start w:val="1"/>
      <w:numFmt w:val="upperLetter"/>
      <w:lvlText w:val="%2."/>
      <w:lvlJc w:val="left"/>
      <w:pPr>
        <w:ind w:left="1872" w:hanging="360"/>
      </w:pPr>
      <w:rPr>
        <w:rFonts w:hint="default"/>
      </w:rPr>
    </w:lvl>
    <w:lvl w:ilvl="2" w:tplc="77FA5612">
      <w:start w:val="1"/>
      <w:numFmt w:val="upperLetter"/>
      <w:lvlText w:val="%3."/>
      <w:lvlJc w:val="left"/>
      <w:pPr>
        <w:ind w:left="2352" w:hanging="360"/>
      </w:pPr>
      <w:rPr>
        <w:rFonts w:hint="default"/>
      </w:r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64" w15:restartNumberingAfterBreak="0">
    <w:nsid w:val="38A019D6"/>
    <w:multiLevelType w:val="hybridMultilevel"/>
    <w:tmpl w:val="3D88F2A6"/>
    <w:lvl w:ilvl="0" w:tplc="A97EFBBE">
      <w:start w:val="1"/>
      <w:numFmt w:val="bullet"/>
      <w:pStyle w:val="9"/>
      <w:lvlText w:val="-"/>
      <w:lvlJc w:val="left"/>
      <w:pPr>
        <w:tabs>
          <w:tab w:val="num" w:pos="3119"/>
        </w:tabs>
        <w:ind w:left="3119" w:hanging="284"/>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0">
    <w:nsid w:val="38D75249"/>
    <w:multiLevelType w:val="multilevel"/>
    <w:tmpl w:val="6E18F15A"/>
    <w:styleLink w:val="a8"/>
    <w:lvl w:ilvl="0">
      <w:start w:val="1"/>
      <w:numFmt w:val="bullet"/>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6" w15:restartNumberingAfterBreak="0">
    <w:nsid w:val="3B915774"/>
    <w:multiLevelType w:val="multilevel"/>
    <w:tmpl w:val="971C73A2"/>
    <w:lvl w:ilvl="0">
      <w:start w:val="1"/>
      <w:numFmt w:val="taiwaneseCountingThousand"/>
      <w:pStyle w:val="31"/>
      <w:lvlText w:val="(%1)"/>
      <w:lvlJc w:val="left"/>
      <w:pPr>
        <w:tabs>
          <w:tab w:val="num" w:pos="0"/>
        </w:tabs>
        <w:ind w:left="2182" w:hanging="480"/>
      </w:pPr>
    </w:lvl>
    <w:lvl w:ilvl="1">
      <w:start w:val="1"/>
      <w:numFmt w:val="taiwaneseCountingThousand"/>
      <w:lvlText w:val="%2、"/>
      <w:lvlJc w:val="left"/>
      <w:pPr>
        <w:tabs>
          <w:tab w:val="num" w:pos="0"/>
        </w:tabs>
        <w:ind w:left="1052" w:hanging="720"/>
      </w:pPr>
    </w:lvl>
    <w:lvl w:ilvl="2">
      <w:start w:val="1"/>
      <w:numFmt w:val="lowerRoman"/>
      <w:lvlText w:val="%3."/>
      <w:lvlJc w:val="right"/>
      <w:pPr>
        <w:tabs>
          <w:tab w:val="num" w:pos="0"/>
        </w:tabs>
        <w:ind w:left="1292" w:hanging="480"/>
      </w:pPr>
    </w:lvl>
    <w:lvl w:ilvl="3">
      <w:start w:val="1"/>
      <w:numFmt w:val="decimal"/>
      <w:lvlText w:val="%4."/>
      <w:lvlJc w:val="left"/>
      <w:pPr>
        <w:tabs>
          <w:tab w:val="num" w:pos="0"/>
        </w:tabs>
        <w:ind w:left="1772" w:hanging="480"/>
      </w:pPr>
    </w:lvl>
    <w:lvl w:ilvl="4">
      <w:start w:val="1"/>
      <w:numFmt w:val="ideographTraditional"/>
      <w:lvlText w:val="%5、"/>
      <w:lvlJc w:val="left"/>
      <w:pPr>
        <w:tabs>
          <w:tab w:val="num" w:pos="0"/>
        </w:tabs>
        <w:ind w:left="2252" w:hanging="480"/>
      </w:pPr>
    </w:lvl>
    <w:lvl w:ilvl="5">
      <w:start w:val="1"/>
      <w:numFmt w:val="lowerRoman"/>
      <w:lvlText w:val="%6."/>
      <w:lvlJc w:val="right"/>
      <w:pPr>
        <w:tabs>
          <w:tab w:val="num" w:pos="0"/>
        </w:tabs>
        <w:ind w:left="2732" w:hanging="480"/>
      </w:pPr>
    </w:lvl>
    <w:lvl w:ilvl="6">
      <w:start w:val="1"/>
      <w:numFmt w:val="decimal"/>
      <w:lvlText w:val="%7."/>
      <w:lvlJc w:val="left"/>
      <w:pPr>
        <w:tabs>
          <w:tab w:val="num" w:pos="0"/>
        </w:tabs>
        <w:ind w:left="3212" w:hanging="480"/>
      </w:pPr>
    </w:lvl>
    <w:lvl w:ilvl="7">
      <w:start w:val="1"/>
      <w:numFmt w:val="ideographTraditional"/>
      <w:lvlText w:val="%8、"/>
      <w:lvlJc w:val="left"/>
      <w:pPr>
        <w:tabs>
          <w:tab w:val="num" w:pos="0"/>
        </w:tabs>
        <w:ind w:left="3692" w:hanging="480"/>
      </w:pPr>
    </w:lvl>
    <w:lvl w:ilvl="8">
      <w:start w:val="1"/>
      <w:numFmt w:val="lowerRoman"/>
      <w:lvlText w:val="%9."/>
      <w:lvlJc w:val="right"/>
      <w:pPr>
        <w:tabs>
          <w:tab w:val="num" w:pos="0"/>
        </w:tabs>
        <w:ind w:left="4172" w:hanging="480"/>
      </w:pPr>
    </w:lvl>
  </w:abstractNum>
  <w:abstractNum w:abstractNumId="67" w15:restartNumberingAfterBreak="0">
    <w:nsid w:val="3E7669E3"/>
    <w:multiLevelType w:val="hybridMultilevel"/>
    <w:tmpl w:val="A4E69EFE"/>
    <w:lvl w:ilvl="0" w:tplc="81B21EB6">
      <w:start w:val="1"/>
      <w:numFmt w:val="bullet"/>
      <w:pStyle w:val="61"/>
      <w:lvlText w:val=""/>
      <w:lvlJc w:val="left"/>
      <w:pPr>
        <w:tabs>
          <w:tab w:val="num" w:pos="2268"/>
        </w:tabs>
        <w:ind w:left="2268"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3F6B19F4"/>
    <w:multiLevelType w:val="multilevel"/>
    <w:tmpl w:val="01A8E1D2"/>
    <w:styleLink w:val="a9"/>
    <w:lvl w:ilvl="0">
      <w:start w:val="1"/>
      <w:numFmt w:val="bullet"/>
      <w:lvlText w:val=""/>
      <w:lvlJc w:val="left"/>
      <w:pPr>
        <w:tabs>
          <w:tab w:val="num" w:pos="284"/>
        </w:tabs>
        <w:ind w:left="284" w:hanging="284"/>
      </w:pPr>
      <w:rPr>
        <w:rFonts w:ascii="Wingdings" w:hAnsi="Wingdings" w:cs="Arial" w:hint="default"/>
      </w:rPr>
    </w:lvl>
    <w:lvl w:ilvl="1">
      <w:start w:val="1"/>
      <w:numFmt w:val="bullet"/>
      <w:lvlText w:val="–"/>
      <w:lvlJc w:val="left"/>
      <w:pPr>
        <w:tabs>
          <w:tab w:val="num" w:pos="567"/>
        </w:tabs>
        <w:ind w:left="567" w:hanging="283"/>
      </w:pPr>
      <w:rPr>
        <w:rFonts w:ascii="新細明體" w:eastAsia="新細明體" w:hAnsi="新細明體" w:cs="Arial" w:hint="eastAsia"/>
      </w:rPr>
    </w:lvl>
    <w:lvl w:ilvl="2">
      <w:start w:val="1"/>
      <w:numFmt w:val="taiwaneseCountingThousand"/>
      <w:lvlText w:val="(%3)"/>
      <w:lvlJc w:val="left"/>
      <w:pPr>
        <w:tabs>
          <w:tab w:val="num" w:pos="1134"/>
        </w:tabs>
        <w:ind w:left="1134" w:hanging="567"/>
      </w:pPr>
      <w:rPr>
        <w:rFonts w:hint="eastAsia"/>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69" w15:restartNumberingAfterBreak="0">
    <w:nsid w:val="3FF96DAE"/>
    <w:multiLevelType w:val="multilevel"/>
    <w:tmpl w:val="6BFC08AC"/>
    <w:lvl w:ilvl="0">
      <w:start w:val="1"/>
      <w:numFmt w:val="ideographLegalTraditional"/>
      <w:pStyle w:val="13"/>
      <w:lvlText w:val="%1、"/>
      <w:lvlJc w:val="left"/>
      <w:pPr>
        <w:tabs>
          <w:tab w:val="num" w:pos="567"/>
        </w:tabs>
        <w:ind w:left="567" w:hanging="567"/>
      </w:pPr>
      <w:rPr>
        <w:rFonts w:hint="eastAsia"/>
      </w:rPr>
    </w:lvl>
    <w:lvl w:ilvl="1">
      <w:start w:val="1"/>
      <w:numFmt w:val="taiwaneseCountingThousand"/>
      <w:pStyle w:val="22"/>
      <w:lvlText w:val="%2、"/>
      <w:lvlJc w:val="left"/>
      <w:pPr>
        <w:tabs>
          <w:tab w:val="num" w:pos="2269"/>
        </w:tabs>
        <w:ind w:left="2269" w:hanging="1589"/>
      </w:pPr>
      <w:rPr>
        <w:rFonts w:hint="eastAsia"/>
      </w:rPr>
    </w:lvl>
    <w:lvl w:ilvl="2">
      <w:start w:val="1"/>
      <w:numFmt w:val="taiwaneseCountingThousand"/>
      <w:pStyle w:val="32"/>
      <w:lvlText w:val="(%3)"/>
      <w:lvlJc w:val="left"/>
      <w:pPr>
        <w:ind w:left="0" w:firstLine="0"/>
      </w:pPr>
      <w:rPr>
        <w:rFonts w:hint="eastAsia"/>
      </w:rPr>
    </w:lvl>
    <w:lvl w:ilvl="3">
      <w:start w:val="1"/>
      <w:numFmt w:val="decimal"/>
      <w:pStyle w:val="44"/>
      <w:lvlText w:val="%4."/>
      <w:lvlJc w:val="left"/>
      <w:pPr>
        <w:tabs>
          <w:tab w:val="num" w:pos="2127"/>
        </w:tabs>
        <w:ind w:left="2127" w:hanging="567"/>
      </w:pPr>
      <w:rPr>
        <w:rFonts w:ascii="Times New Roman" w:hAnsi="Times New Roman" w:cs="Times New Roman" w:hint="default"/>
        <w:b w:val="0"/>
        <w:color w:val="auto"/>
      </w:rPr>
    </w:lvl>
    <w:lvl w:ilvl="4">
      <w:start w:val="1"/>
      <w:numFmt w:val="decimal"/>
      <w:pStyle w:val="55"/>
      <w:lvlText w:val="(%5)"/>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rPr>
    </w:lvl>
    <w:lvl w:ilvl="5">
      <w:start w:val="1"/>
      <w:numFmt w:val="upperLetter"/>
      <w:pStyle w:val="62"/>
      <w:lvlText w:val="%6、"/>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6">
      <w:start w:val="1"/>
      <w:numFmt w:val="lowerLetter"/>
      <w:lvlText w:val="%7."/>
      <w:lvlJc w:val="left"/>
      <w:pPr>
        <w:tabs>
          <w:tab w:val="num" w:pos="2268"/>
        </w:tabs>
        <w:ind w:left="2268" w:hanging="567"/>
      </w:pPr>
      <w:rPr>
        <w:rFonts w:hint="eastAsia"/>
      </w:rPr>
    </w:lvl>
    <w:lvl w:ilvl="7">
      <w:start w:val="1"/>
      <w:numFmt w:val="lowerLetter"/>
      <w:pStyle w:val="80"/>
      <w:lvlText w:val="%8、"/>
      <w:lvlJc w:val="left"/>
      <w:pPr>
        <w:tabs>
          <w:tab w:val="num" w:pos="2552"/>
        </w:tabs>
        <w:ind w:left="2552" w:hanging="567"/>
      </w:pPr>
      <w:rPr>
        <w:rFonts w:hint="eastAsia"/>
      </w:rPr>
    </w:lvl>
    <w:lvl w:ilvl="8">
      <w:start w:val="1"/>
      <w:numFmt w:val="lowerLetter"/>
      <w:pStyle w:val="90"/>
      <w:lvlText w:val="(%9)"/>
      <w:lvlJc w:val="left"/>
      <w:pPr>
        <w:tabs>
          <w:tab w:val="num" w:pos="2835"/>
        </w:tabs>
        <w:ind w:left="2835" w:hanging="567"/>
      </w:pPr>
      <w:rPr>
        <w:rFonts w:hint="eastAsia"/>
      </w:rPr>
    </w:lvl>
  </w:abstractNum>
  <w:abstractNum w:abstractNumId="70" w15:restartNumberingAfterBreak="0">
    <w:nsid w:val="401A794C"/>
    <w:multiLevelType w:val="hybridMultilevel"/>
    <w:tmpl w:val="594C2A22"/>
    <w:lvl w:ilvl="0" w:tplc="D36A2888">
      <w:start w:val="1"/>
      <w:numFmt w:val="bullet"/>
      <w:pStyle w:val="14"/>
      <w:lvlText w:val=""/>
      <w:lvlJc w:val="left"/>
      <w:pPr>
        <w:tabs>
          <w:tab w:val="num" w:pos="1898"/>
        </w:tabs>
        <w:ind w:left="1898" w:hanging="480"/>
      </w:pPr>
      <w:rPr>
        <w:rFonts w:ascii="Wingdings" w:hAnsi="Wingdings" w:hint="default"/>
      </w:rPr>
    </w:lvl>
    <w:lvl w:ilvl="1" w:tplc="04090019" w:tentative="1">
      <w:start w:val="1"/>
      <w:numFmt w:val="bullet"/>
      <w:lvlText w:val=""/>
      <w:lvlJc w:val="left"/>
      <w:pPr>
        <w:tabs>
          <w:tab w:val="num" w:pos="2750"/>
        </w:tabs>
        <w:ind w:left="2750" w:hanging="480"/>
      </w:pPr>
      <w:rPr>
        <w:rFonts w:ascii="Wingdings" w:hAnsi="Wingdings" w:hint="default"/>
      </w:rPr>
    </w:lvl>
    <w:lvl w:ilvl="2" w:tplc="0409001B" w:tentative="1">
      <w:start w:val="1"/>
      <w:numFmt w:val="bullet"/>
      <w:lvlText w:val=""/>
      <w:lvlJc w:val="left"/>
      <w:pPr>
        <w:tabs>
          <w:tab w:val="num" w:pos="3230"/>
        </w:tabs>
        <w:ind w:left="3230" w:hanging="480"/>
      </w:pPr>
      <w:rPr>
        <w:rFonts w:ascii="Wingdings" w:hAnsi="Wingdings" w:hint="default"/>
      </w:rPr>
    </w:lvl>
    <w:lvl w:ilvl="3" w:tplc="0409000F" w:tentative="1">
      <w:start w:val="1"/>
      <w:numFmt w:val="bullet"/>
      <w:lvlText w:val=""/>
      <w:lvlJc w:val="left"/>
      <w:pPr>
        <w:tabs>
          <w:tab w:val="num" w:pos="3710"/>
        </w:tabs>
        <w:ind w:left="3710" w:hanging="480"/>
      </w:pPr>
      <w:rPr>
        <w:rFonts w:ascii="Wingdings" w:hAnsi="Wingdings" w:hint="default"/>
      </w:rPr>
    </w:lvl>
    <w:lvl w:ilvl="4" w:tplc="04090019" w:tentative="1">
      <w:start w:val="1"/>
      <w:numFmt w:val="bullet"/>
      <w:lvlText w:val=""/>
      <w:lvlJc w:val="left"/>
      <w:pPr>
        <w:tabs>
          <w:tab w:val="num" w:pos="4190"/>
        </w:tabs>
        <w:ind w:left="4190" w:hanging="480"/>
      </w:pPr>
      <w:rPr>
        <w:rFonts w:ascii="Wingdings" w:hAnsi="Wingdings" w:hint="default"/>
      </w:rPr>
    </w:lvl>
    <w:lvl w:ilvl="5" w:tplc="0409001B" w:tentative="1">
      <w:start w:val="1"/>
      <w:numFmt w:val="bullet"/>
      <w:lvlText w:val=""/>
      <w:lvlJc w:val="left"/>
      <w:pPr>
        <w:tabs>
          <w:tab w:val="num" w:pos="4670"/>
        </w:tabs>
        <w:ind w:left="4670" w:hanging="480"/>
      </w:pPr>
      <w:rPr>
        <w:rFonts w:ascii="Wingdings" w:hAnsi="Wingdings" w:hint="default"/>
      </w:rPr>
    </w:lvl>
    <w:lvl w:ilvl="6" w:tplc="0409000F" w:tentative="1">
      <w:start w:val="1"/>
      <w:numFmt w:val="bullet"/>
      <w:lvlText w:val=""/>
      <w:lvlJc w:val="left"/>
      <w:pPr>
        <w:tabs>
          <w:tab w:val="num" w:pos="5150"/>
        </w:tabs>
        <w:ind w:left="5150" w:hanging="480"/>
      </w:pPr>
      <w:rPr>
        <w:rFonts w:ascii="Wingdings" w:hAnsi="Wingdings" w:hint="default"/>
      </w:rPr>
    </w:lvl>
    <w:lvl w:ilvl="7" w:tplc="04090019" w:tentative="1">
      <w:start w:val="1"/>
      <w:numFmt w:val="bullet"/>
      <w:lvlText w:val=""/>
      <w:lvlJc w:val="left"/>
      <w:pPr>
        <w:tabs>
          <w:tab w:val="num" w:pos="5630"/>
        </w:tabs>
        <w:ind w:left="5630" w:hanging="480"/>
      </w:pPr>
      <w:rPr>
        <w:rFonts w:ascii="Wingdings" w:hAnsi="Wingdings" w:hint="default"/>
      </w:rPr>
    </w:lvl>
    <w:lvl w:ilvl="8" w:tplc="0409001B" w:tentative="1">
      <w:start w:val="1"/>
      <w:numFmt w:val="bullet"/>
      <w:lvlText w:val=""/>
      <w:lvlJc w:val="left"/>
      <w:pPr>
        <w:tabs>
          <w:tab w:val="num" w:pos="6110"/>
        </w:tabs>
        <w:ind w:left="6110" w:hanging="480"/>
      </w:pPr>
      <w:rPr>
        <w:rFonts w:ascii="Wingdings" w:hAnsi="Wingdings" w:hint="default"/>
      </w:rPr>
    </w:lvl>
  </w:abstractNum>
  <w:abstractNum w:abstractNumId="71" w15:restartNumberingAfterBreak="0">
    <w:nsid w:val="416C0058"/>
    <w:multiLevelType w:val="hybridMultilevel"/>
    <w:tmpl w:val="E35CF070"/>
    <w:lvl w:ilvl="0" w:tplc="FFFFFFFF">
      <w:start w:val="1"/>
      <w:numFmt w:val="decimal"/>
      <w:pStyle w:val="33"/>
      <w:lvlText w:val="(%1)"/>
      <w:lvlJc w:val="left"/>
      <w:pPr>
        <w:tabs>
          <w:tab w:val="num" w:pos="2040"/>
        </w:tabs>
        <w:ind w:left="2040" w:hanging="420"/>
      </w:pPr>
      <w:rPr>
        <w:rFonts w:ascii="Times New Roman" w:eastAsia="標楷體" w:hAnsi="Times New Roman" w:hint="default"/>
        <w:b w:val="0"/>
        <w:i w:val="0"/>
        <w:color w:val="008000"/>
        <w:sz w:val="28"/>
      </w:rPr>
    </w:lvl>
    <w:lvl w:ilvl="1" w:tplc="FFFFFFFF">
      <w:start w:val="1"/>
      <w:numFmt w:val="ideographTraditional"/>
      <w:lvlText w:val="%2、"/>
      <w:lvlJc w:val="left"/>
      <w:pPr>
        <w:tabs>
          <w:tab w:val="num" w:pos="900"/>
        </w:tabs>
        <w:ind w:left="900" w:hanging="480"/>
      </w:pPr>
    </w:lvl>
    <w:lvl w:ilvl="2" w:tplc="FFFFFFFF" w:tentative="1">
      <w:start w:val="1"/>
      <w:numFmt w:val="lowerRoman"/>
      <w:lvlText w:val="%3."/>
      <w:lvlJc w:val="right"/>
      <w:pPr>
        <w:tabs>
          <w:tab w:val="num" w:pos="1380"/>
        </w:tabs>
        <w:ind w:left="1380" w:hanging="480"/>
      </w:pPr>
    </w:lvl>
    <w:lvl w:ilvl="3" w:tplc="FFFFFFFF" w:tentative="1">
      <w:start w:val="1"/>
      <w:numFmt w:val="decimal"/>
      <w:lvlText w:val="%4."/>
      <w:lvlJc w:val="left"/>
      <w:pPr>
        <w:tabs>
          <w:tab w:val="num" w:pos="1860"/>
        </w:tabs>
        <w:ind w:left="1860" w:hanging="480"/>
      </w:pPr>
    </w:lvl>
    <w:lvl w:ilvl="4" w:tplc="FFFFFFFF" w:tentative="1">
      <w:start w:val="1"/>
      <w:numFmt w:val="ideographTraditional"/>
      <w:lvlText w:val="%5、"/>
      <w:lvlJc w:val="left"/>
      <w:pPr>
        <w:tabs>
          <w:tab w:val="num" w:pos="2340"/>
        </w:tabs>
        <w:ind w:left="2340" w:hanging="480"/>
      </w:pPr>
    </w:lvl>
    <w:lvl w:ilvl="5" w:tplc="FFFFFFFF">
      <w:start w:val="1"/>
      <w:numFmt w:val="lowerRoman"/>
      <w:lvlText w:val="%6."/>
      <w:lvlJc w:val="right"/>
      <w:pPr>
        <w:tabs>
          <w:tab w:val="num" w:pos="2820"/>
        </w:tabs>
        <w:ind w:left="2820" w:hanging="480"/>
      </w:pPr>
    </w:lvl>
    <w:lvl w:ilvl="6" w:tplc="FFFFFFFF" w:tentative="1">
      <w:start w:val="1"/>
      <w:numFmt w:val="decimal"/>
      <w:lvlText w:val="%7."/>
      <w:lvlJc w:val="left"/>
      <w:pPr>
        <w:tabs>
          <w:tab w:val="num" w:pos="3300"/>
        </w:tabs>
        <w:ind w:left="3300" w:hanging="480"/>
      </w:pPr>
    </w:lvl>
    <w:lvl w:ilvl="7" w:tplc="FFFFFFFF" w:tentative="1">
      <w:start w:val="1"/>
      <w:numFmt w:val="ideographTraditional"/>
      <w:lvlText w:val="%8、"/>
      <w:lvlJc w:val="left"/>
      <w:pPr>
        <w:tabs>
          <w:tab w:val="num" w:pos="3780"/>
        </w:tabs>
        <w:ind w:left="3780" w:hanging="480"/>
      </w:pPr>
    </w:lvl>
    <w:lvl w:ilvl="8" w:tplc="FFFFFFFF" w:tentative="1">
      <w:start w:val="1"/>
      <w:numFmt w:val="lowerRoman"/>
      <w:lvlText w:val="%9."/>
      <w:lvlJc w:val="right"/>
      <w:pPr>
        <w:tabs>
          <w:tab w:val="num" w:pos="4260"/>
        </w:tabs>
        <w:ind w:left="4260" w:hanging="480"/>
      </w:pPr>
    </w:lvl>
  </w:abstractNum>
  <w:abstractNum w:abstractNumId="72" w15:restartNumberingAfterBreak="0">
    <w:nsid w:val="422A1615"/>
    <w:multiLevelType w:val="hybridMultilevel"/>
    <w:tmpl w:val="49D6EF40"/>
    <w:lvl w:ilvl="0" w:tplc="F7CE386E">
      <w:start w:val="1"/>
      <w:numFmt w:val="decimal"/>
      <w:pStyle w:val="23"/>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start w:val="1"/>
      <w:numFmt w:val="decimal"/>
      <w:pStyle w:val="23"/>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73" w15:restartNumberingAfterBreak="0">
    <w:nsid w:val="42601A64"/>
    <w:multiLevelType w:val="multilevel"/>
    <w:tmpl w:val="4D18E232"/>
    <w:lvl w:ilvl="0">
      <w:start w:val="1"/>
      <w:numFmt w:val="decimal"/>
      <w:pStyle w:val="aa"/>
      <w:lvlText w:val="圖%1"/>
      <w:lvlJc w:val="right"/>
      <w:pPr>
        <w:tabs>
          <w:tab w:val="num" w:pos="567"/>
        </w:tabs>
        <w:ind w:left="567" w:hanging="283"/>
      </w:pPr>
      <w:rPr>
        <w:rFonts w:ascii="Arial" w:eastAsia="標楷體" w:hAnsi="Arial"/>
        <w:b w:val="0"/>
        <w:bCs w:val="0"/>
        <w:i w:val="0"/>
        <w:iCs/>
        <w:color w:val="000000"/>
        <w:sz w:val="24"/>
        <w:szCs w:val="24"/>
      </w:r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4" w15:restartNumberingAfterBreak="0">
    <w:nsid w:val="43067F66"/>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75" w15:restartNumberingAfterBreak="0">
    <w:nsid w:val="450F205E"/>
    <w:multiLevelType w:val="multilevel"/>
    <w:tmpl w:val="3086FD60"/>
    <w:styleLink w:val="ab"/>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eastAsia"/>
      </w:rPr>
    </w:lvl>
    <w:lvl w:ilvl="2">
      <w:start w:val="1"/>
      <w:numFmt w:val="bullet"/>
      <w:lvlText w:val=""/>
      <w:lvlJc w:val="left"/>
      <w:pPr>
        <w:tabs>
          <w:tab w:val="num" w:pos="851"/>
        </w:tabs>
        <w:ind w:left="851" w:hanging="284"/>
      </w:pPr>
      <w:rPr>
        <w:rFonts w:ascii="Wingdings" w:hAnsi="Wingdings" w:cs="Arial" w:hint="default"/>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76" w15:restartNumberingAfterBreak="0">
    <w:nsid w:val="45CD181D"/>
    <w:multiLevelType w:val="hybridMultilevel"/>
    <w:tmpl w:val="EECCB114"/>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C82CCB1C">
      <w:start w:val="1"/>
      <w:numFmt w:val="bullet"/>
      <w:pStyle w:val="level4"/>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7" w15:restartNumberingAfterBreak="0">
    <w:nsid w:val="45EC3F7C"/>
    <w:multiLevelType w:val="hybridMultilevel"/>
    <w:tmpl w:val="2B420FA4"/>
    <w:lvl w:ilvl="0" w:tplc="C1C06174">
      <w:start w:val="1"/>
      <w:numFmt w:val="bullet"/>
      <w:pStyle w:val="81"/>
      <w:lvlText w:val=""/>
      <w:lvlJc w:val="left"/>
      <w:pPr>
        <w:tabs>
          <w:tab w:val="num" w:pos="2835"/>
        </w:tabs>
        <w:ind w:left="2835"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8" w15:restartNumberingAfterBreak="0">
    <w:nsid w:val="473457F1"/>
    <w:multiLevelType w:val="hybridMultilevel"/>
    <w:tmpl w:val="545CD23E"/>
    <w:lvl w:ilvl="0" w:tplc="41B07040">
      <w:start w:val="1"/>
      <w:numFmt w:val="decimal"/>
      <w:lvlText w:val="%1."/>
      <w:lvlJc w:val="left"/>
      <w:pPr>
        <w:ind w:left="1806"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7B94823"/>
    <w:multiLevelType w:val="multilevel"/>
    <w:tmpl w:val="36805CC2"/>
    <w:lvl w:ilvl="0">
      <w:start w:val="1"/>
      <w:numFmt w:val="decimal"/>
      <w:pStyle w:val="ac"/>
      <w:lvlText w:val="表-%1"/>
      <w:lvlJc w:val="left"/>
      <w:pPr>
        <w:tabs>
          <w:tab w:val="num" w:pos="0"/>
        </w:tabs>
        <w:ind w:left="480" w:hanging="480"/>
      </w:pPr>
      <w:rPr>
        <w:rFonts w:ascii="Times New Roman" w:hAnsi="Times New Roman" w:cs="Times New Roman"/>
        <w:b w:val="0"/>
        <w:bCs w:val="0"/>
        <w:i w:val="0"/>
        <w:iCs w:val="0"/>
        <w:caps w:val="0"/>
        <w:smallCaps w:val="0"/>
        <w:strike w:val="0"/>
        <w:dstrike w:val="0"/>
        <w:vanish w:val="0"/>
        <w:spacing w:val="0"/>
        <w:position w:val="0"/>
        <w:sz w:val="24"/>
        <w:u w:val="none"/>
        <w:vertAlign w:val="baseli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80" w15:restartNumberingAfterBreak="0">
    <w:nsid w:val="47D61CD4"/>
    <w:multiLevelType w:val="hybridMultilevel"/>
    <w:tmpl w:val="AF282E1C"/>
    <w:lvl w:ilvl="0" w:tplc="E960B0A2">
      <w:start w:val="1"/>
      <w:numFmt w:val="upperRoman"/>
      <w:pStyle w:val="91"/>
      <w:lvlText w:val="%1."/>
      <w:lvlJc w:val="right"/>
      <w:pPr>
        <w:ind w:left="3032" w:hanging="480"/>
      </w:pPr>
      <w:rPr>
        <w:rFonts w:ascii="Times New Roman" w:eastAsia="標楷體" w:hAnsi="Times New Roman" w:cs="Times New Roman" w:hint="default"/>
      </w:rPr>
    </w:lvl>
    <w:lvl w:ilvl="1" w:tplc="E452D7E2" w:tentative="1">
      <w:start w:val="1"/>
      <w:numFmt w:val="ideographTraditional"/>
      <w:lvlText w:val="%2、"/>
      <w:lvlJc w:val="left"/>
      <w:pPr>
        <w:ind w:left="4379" w:hanging="480"/>
      </w:pPr>
      <w:rPr>
        <w:rFonts w:cs="Times New Roman"/>
      </w:rPr>
    </w:lvl>
    <w:lvl w:ilvl="2" w:tplc="884891F6" w:tentative="1">
      <w:start w:val="1"/>
      <w:numFmt w:val="lowerRoman"/>
      <w:lvlText w:val="%3."/>
      <w:lvlJc w:val="right"/>
      <w:pPr>
        <w:ind w:left="4859" w:hanging="480"/>
      </w:pPr>
      <w:rPr>
        <w:rFonts w:cs="Times New Roman"/>
      </w:rPr>
    </w:lvl>
    <w:lvl w:ilvl="3" w:tplc="2A0ED448" w:tentative="1">
      <w:start w:val="1"/>
      <w:numFmt w:val="decimal"/>
      <w:lvlText w:val="%4."/>
      <w:lvlJc w:val="left"/>
      <w:pPr>
        <w:ind w:left="5339" w:hanging="480"/>
      </w:pPr>
      <w:rPr>
        <w:rFonts w:cs="Times New Roman"/>
      </w:rPr>
    </w:lvl>
    <w:lvl w:ilvl="4" w:tplc="4970CD56" w:tentative="1">
      <w:start w:val="1"/>
      <w:numFmt w:val="ideographTraditional"/>
      <w:lvlText w:val="%5、"/>
      <w:lvlJc w:val="left"/>
      <w:pPr>
        <w:ind w:left="5819" w:hanging="480"/>
      </w:pPr>
      <w:rPr>
        <w:rFonts w:cs="Times New Roman"/>
      </w:rPr>
    </w:lvl>
    <w:lvl w:ilvl="5" w:tplc="108654A8" w:tentative="1">
      <w:start w:val="1"/>
      <w:numFmt w:val="lowerRoman"/>
      <w:lvlText w:val="%6."/>
      <w:lvlJc w:val="right"/>
      <w:pPr>
        <w:ind w:left="6299" w:hanging="480"/>
      </w:pPr>
      <w:rPr>
        <w:rFonts w:cs="Times New Roman"/>
      </w:rPr>
    </w:lvl>
    <w:lvl w:ilvl="6" w:tplc="2B109402" w:tentative="1">
      <w:start w:val="1"/>
      <w:numFmt w:val="decimal"/>
      <w:lvlText w:val="%7."/>
      <w:lvlJc w:val="left"/>
      <w:pPr>
        <w:ind w:left="6779" w:hanging="480"/>
      </w:pPr>
      <w:rPr>
        <w:rFonts w:cs="Times New Roman"/>
      </w:rPr>
    </w:lvl>
    <w:lvl w:ilvl="7" w:tplc="900A3C9C" w:tentative="1">
      <w:start w:val="1"/>
      <w:numFmt w:val="ideographTraditional"/>
      <w:lvlText w:val="%8、"/>
      <w:lvlJc w:val="left"/>
      <w:pPr>
        <w:ind w:left="7259" w:hanging="480"/>
      </w:pPr>
      <w:rPr>
        <w:rFonts w:cs="Times New Roman"/>
      </w:rPr>
    </w:lvl>
    <w:lvl w:ilvl="8" w:tplc="9892898E" w:tentative="1">
      <w:start w:val="1"/>
      <w:numFmt w:val="lowerRoman"/>
      <w:lvlText w:val="%9."/>
      <w:lvlJc w:val="right"/>
      <w:pPr>
        <w:ind w:left="7739" w:hanging="480"/>
      </w:pPr>
      <w:rPr>
        <w:rFonts w:cs="Times New Roman"/>
      </w:rPr>
    </w:lvl>
  </w:abstractNum>
  <w:abstractNum w:abstractNumId="81" w15:restartNumberingAfterBreak="0">
    <w:nsid w:val="485A6D0B"/>
    <w:multiLevelType w:val="hybridMultilevel"/>
    <w:tmpl w:val="371A5B84"/>
    <w:lvl w:ilvl="0" w:tplc="63A890D4">
      <w:start w:val="1"/>
      <w:numFmt w:val="upperLetter"/>
      <w:lvlText w:val="%1."/>
      <w:lvlJc w:val="left"/>
      <w:pPr>
        <w:ind w:left="26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87F62FC"/>
    <w:multiLevelType w:val="hybridMultilevel"/>
    <w:tmpl w:val="46FC916A"/>
    <w:lvl w:ilvl="0" w:tplc="C1C06174">
      <w:start w:val="1"/>
      <w:numFmt w:val="bullet"/>
      <w:pStyle w:val="15"/>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49A92B36"/>
    <w:multiLevelType w:val="hybridMultilevel"/>
    <w:tmpl w:val="A0CE8326"/>
    <w:lvl w:ilvl="0" w:tplc="77FA5612">
      <w:start w:val="1"/>
      <w:numFmt w:val="upperLetter"/>
      <w:lvlText w:val="%1."/>
      <w:lvlJc w:val="left"/>
      <w:pPr>
        <w:ind w:left="23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ADD3B6D"/>
    <w:multiLevelType w:val="hybridMultilevel"/>
    <w:tmpl w:val="0B54F020"/>
    <w:lvl w:ilvl="0" w:tplc="312A66D6">
      <w:start w:val="1"/>
      <w:numFmt w:val="decimal"/>
      <w:lvlText w:val="(%1)"/>
      <w:lvlJc w:val="left"/>
      <w:pPr>
        <w:ind w:left="187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B7D3D71"/>
    <w:multiLevelType w:val="multilevel"/>
    <w:tmpl w:val="F8BCFC8A"/>
    <w:lvl w:ilvl="0">
      <w:start w:val="1"/>
      <w:numFmt w:val="ideographLegalTraditional"/>
      <w:lvlText w:val="%1、"/>
      <w:lvlJc w:val="left"/>
      <w:pPr>
        <w:tabs>
          <w:tab w:val="num" w:pos="844"/>
        </w:tabs>
        <w:ind w:left="844" w:hanging="560"/>
      </w:pPr>
      <w:rPr>
        <w:rFonts w:ascii="Helvetica" w:eastAsia="標楷體" w:hAnsi="Helvetica" w:hint="default"/>
        <w:b/>
        <w:i w:val="0"/>
        <w:caps w:val="0"/>
        <w:strike w:val="0"/>
        <w:dstrike w:val="0"/>
        <w:vanish w:val="0"/>
        <w:color w:val="000000"/>
        <w:sz w:val="32"/>
        <w:vertAlign w:val="baseline"/>
      </w:rPr>
    </w:lvl>
    <w:lvl w:ilvl="1">
      <w:start w:val="1"/>
      <w:numFmt w:val="taiwaneseCountingThousand"/>
      <w:lvlText w:val="%2、"/>
      <w:lvlJc w:val="left"/>
      <w:pPr>
        <w:tabs>
          <w:tab w:val="num" w:pos="840"/>
        </w:tabs>
        <w:ind w:left="840" w:hanging="560"/>
      </w:pPr>
      <w:rPr>
        <w:rFonts w:eastAsia="標楷體" w:hint="eastAsia"/>
        <w:b w:val="0"/>
        <w:i w:val="0"/>
        <w:color w:val="000000"/>
        <w:sz w:val="28"/>
      </w:rPr>
    </w:lvl>
    <w:lvl w:ilvl="2">
      <w:start w:val="1"/>
      <w:numFmt w:val="taiwaneseCountingThousand"/>
      <w:lvlText w:val="(%3)"/>
      <w:lvlJc w:val="left"/>
      <w:pPr>
        <w:tabs>
          <w:tab w:val="num" w:pos="2262"/>
        </w:tabs>
        <w:ind w:left="2262" w:hanging="560"/>
      </w:pPr>
      <w:rPr>
        <w:rFonts w:ascii="標楷體" w:eastAsia="標楷體" w:hAnsi="標楷體" w:hint="default"/>
        <w:b w:val="0"/>
        <w:i w:val="0"/>
        <w:color w:val="000000"/>
        <w:sz w:val="28"/>
        <w:szCs w:val="28"/>
      </w:rPr>
    </w:lvl>
    <w:lvl w:ilvl="3">
      <w:start w:val="1"/>
      <w:numFmt w:val="decimal"/>
      <w:lvlText w:val="%4、"/>
      <w:lvlJc w:val="left"/>
      <w:pPr>
        <w:tabs>
          <w:tab w:val="num" w:pos="1553"/>
        </w:tabs>
        <w:ind w:left="1553" w:hanging="560"/>
      </w:pPr>
      <w:rPr>
        <w:rFonts w:ascii="Helvetica" w:eastAsia="標楷體" w:hAnsi="Helvetica" w:hint="default"/>
        <w:b w:val="0"/>
        <w:i w:val="0"/>
        <w:color w:val="000000"/>
        <w:sz w:val="28"/>
      </w:rPr>
    </w:lvl>
    <w:lvl w:ilvl="4">
      <w:start w:val="1"/>
      <w:numFmt w:val="decimal"/>
      <w:pStyle w:val="16"/>
      <w:suff w:val="space"/>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upperLetter"/>
      <w:lvlText w:val="%6."/>
      <w:lvlJc w:val="left"/>
      <w:pPr>
        <w:tabs>
          <w:tab w:val="num" w:pos="3080"/>
        </w:tabs>
        <w:ind w:left="3080" w:hanging="560"/>
      </w:pPr>
      <w:rPr>
        <w:rFonts w:hint="default"/>
        <w:b w:val="0"/>
        <w:i w:val="0"/>
        <w:color w:val="333333"/>
        <w:sz w:val="28"/>
      </w:rPr>
    </w:lvl>
    <w:lvl w:ilvl="6">
      <w:start w:val="1"/>
      <w:numFmt w:val="upperLetter"/>
      <w:lvlText w:val="(%7) "/>
      <w:lvlJc w:val="left"/>
      <w:pPr>
        <w:tabs>
          <w:tab w:val="num" w:pos="4124"/>
        </w:tabs>
        <w:ind w:left="909" w:firstLine="2495"/>
      </w:pPr>
      <w:rPr>
        <w:rFonts w:asciiTheme="minorHAnsi" w:eastAsia="標楷體" w:hAnsiTheme="minorHAnsi" w:cstheme="minorHAnsi" w:hint="default"/>
        <w:b w:val="0"/>
        <w:i w:val="0"/>
        <w:sz w:val="28"/>
      </w:rPr>
    </w:lvl>
    <w:lvl w:ilvl="7">
      <w:start w:val="1"/>
      <w:numFmt w:val="none"/>
      <w:lvlRestart w:val="0"/>
      <w:lvlText w:val=""/>
      <w:lvlJc w:val="left"/>
      <w:pPr>
        <w:tabs>
          <w:tab w:val="num" w:pos="-31380"/>
        </w:tabs>
        <w:ind w:left="-31740" w:firstLine="0"/>
      </w:pPr>
      <w:rPr>
        <w:rFonts w:ascii="Helvetica" w:eastAsia="標楷體" w:hAnsi="Helvetica" w:hint="default"/>
        <w:b w:val="0"/>
        <w:i w:val="0"/>
        <w:color w:val="800000"/>
        <w:sz w:val="28"/>
      </w:rPr>
    </w:lvl>
    <w:lvl w:ilvl="8">
      <w:start w:val="1"/>
      <w:numFmt w:val="none"/>
      <w:lvlText w:val=""/>
      <w:lvlJc w:val="left"/>
      <w:pPr>
        <w:tabs>
          <w:tab w:val="num" w:pos="5627"/>
        </w:tabs>
        <w:ind w:left="5627" w:hanging="637"/>
      </w:pPr>
      <w:rPr>
        <w:rFonts w:ascii="Helvetica" w:eastAsia="標楷體" w:hAnsi="Helvetica" w:hint="default"/>
        <w:b w:val="0"/>
        <w:i w:val="0"/>
        <w:color w:val="003300"/>
        <w:sz w:val="28"/>
      </w:rPr>
    </w:lvl>
  </w:abstractNum>
  <w:abstractNum w:abstractNumId="86" w15:restartNumberingAfterBreak="0">
    <w:nsid w:val="4C5050FD"/>
    <w:multiLevelType w:val="hybridMultilevel"/>
    <w:tmpl w:val="1004A692"/>
    <w:lvl w:ilvl="0" w:tplc="FFFFFFFF">
      <w:start w:val="1"/>
      <w:numFmt w:val="decimal"/>
      <w:pStyle w:val="45"/>
      <w:lvlText w:val="(%1)"/>
      <w:lvlJc w:val="left"/>
      <w:pPr>
        <w:tabs>
          <w:tab w:val="num" w:pos="2400"/>
        </w:tabs>
        <w:ind w:left="2400" w:hanging="420"/>
      </w:pPr>
      <w:rPr>
        <w:rFonts w:ascii="Times New Roman" w:eastAsia="標楷體" w:hAnsi="Times New Roman" w:hint="default"/>
        <w:b w:val="0"/>
        <w:i w:val="0"/>
        <w:color w:val="800080"/>
        <w:sz w:val="28"/>
      </w:rPr>
    </w:lvl>
    <w:lvl w:ilvl="1" w:tplc="FFFFFFFF">
      <w:start w:val="1"/>
      <w:numFmt w:val="ideographTraditional"/>
      <w:lvlText w:val="%2、"/>
      <w:lvlJc w:val="left"/>
      <w:pPr>
        <w:tabs>
          <w:tab w:val="num" w:pos="700"/>
        </w:tabs>
        <w:ind w:left="700" w:hanging="480"/>
      </w:pPr>
    </w:lvl>
    <w:lvl w:ilvl="2" w:tplc="FFFFFFFF">
      <w:start w:val="1"/>
      <w:numFmt w:val="lowerRoman"/>
      <w:lvlText w:val="%3."/>
      <w:lvlJc w:val="right"/>
      <w:pPr>
        <w:tabs>
          <w:tab w:val="num" w:pos="1180"/>
        </w:tabs>
        <w:ind w:left="1180" w:hanging="480"/>
      </w:pPr>
    </w:lvl>
    <w:lvl w:ilvl="3" w:tplc="FFFFFFFF" w:tentative="1">
      <w:start w:val="1"/>
      <w:numFmt w:val="decimal"/>
      <w:lvlText w:val="%4."/>
      <w:lvlJc w:val="left"/>
      <w:pPr>
        <w:tabs>
          <w:tab w:val="num" w:pos="1660"/>
        </w:tabs>
        <w:ind w:left="1660" w:hanging="480"/>
      </w:pPr>
    </w:lvl>
    <w:lvl w:ilvl="4" w:tplc="FFFFFFFF" w:tentative="1">
      <w:start w:val="1"/>
      <w:numFmt w:val="ideographTraditional"/>
      <w:lvlText w:val="%5、"/>
      <w:lvlJc w:val="left"/>
      <w:pPr>
        <w:tabs>
          <w:tab w:val="num" w:pos="2140"/>
        </w:tabs>
        <w:ind w:left="2140" w:hanging="480"/>
      </w:pPr>
    </w:lvl>
    <w:lvl w:ilvl="5" w:tplc="FFFFFFFF" w:tentative="1">
      <w:start w:val="1"/>
      <w:numFmt w:val="lowerRoman"/>
      <w:lvlText w:val="%6."/>
      <w:lvlJc w:val="right"/>
      <w:pPr>
        <w:tabs>
          <w:tab w:val="num" w:pos="2620"/>
        </w:tabs>
        <w:ind w:left="2620" w:hanging="480"/>
      </w:pPr>
    </w:lvl>
    <w:lvl w:ilvl="6" w:tplc="FFFFFFFF" w:tentative="1">
      <w:start w:val="1"/>
      <w:numFmt w:val="decimal"/>
      <w:lvlText w:val="%7."/>
      <w:lvlJc w:val="left"/>
      <w:pPr>
        <w:tabs>
          <w:tab w:val="num" w:pos="3100"/>
        </w:tabs>
        <w:ind w:left="3100" w:hanging="480"/>
      </w:pPr>
    </w:lvl>
    <w:lvl w:ilvl="7" w:tplc="FFFFFFFF" w:tentative="1">
      <w:start w:val="1"/>
      <w:numFmt w:val="ideographTraditional"/>
      <w:lvlText w:val="%8、"/>
      <w:lvlJc w:val="left"/>
      <w:pPr>
        <w:tabs>
          <w:tab w:val="num" w:pos="3580"/>
        </w:tabs>
        <w:ind w:left="3580" w:hanging="480"/>
      </w:pPr>
    </w:lvl>
    <w:lvl w:ilvl="8" w:tplc="FFFFFFFF" w:tentative="1">
      <w:start w:val="1"/>
      <w:numFmt w:val="lowerRoman"/>
      <w:lvlText w:val="%9."/>
      <w:lvlJc w:val="right"/>
      <w:pPr>
        <w:tabs>
          <w:tab w:val="num" w:pos="4060"/>
        </w:tabs>
        <w:ind w:left="4060" w:hanging="480"/>
      </w:pPr>
    </w:lvl>
  </w:abstractNum>
  <w:abstractNum w:abstractNumId="87" w15:restartNumberingAfterBreak="0">
    <w:nsid w:val="4CAE6F69"/>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88" w15:restartNumberingAfterBreak="0">
    <w:nsid w:val="4E98715D"/>
    <w:multiLevelType w:val="hybridMultilevel"/>
    <w:tmpl w:val="6BA2C7C6"/>
    <w:lvl w:ilvl="0" w:tplc="8DAEE8EC">
      <w:start w:val="1"/>
      <w:numFmt w:val="bullet"/>
      <w:pStyle w:val="7"/>
      <w:lvlText w:val=""/>
      <w:lvlJc w:val="left"/>
      <w:pPr>
        <w:tabs>
          <w:tab w:val="num" w:pos="2552"/>
        </w:tabs>
        <w:ind w:left="2552"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9"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0" w15:restartNumberingAfterBreak="0">
    <w:nsid w:val="4F5C3D76"/>
    <w:multiLevelType w:val="hybridMultilevel"/>
    <w:tmpl w:val="D5606FD0"/>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1" w15:restartNumberingAfterBreak="0">
    <w:nsid w:val="50131D16"/>
    <w:multiLevelType w:val="hybridMultilevel"/>
    <w:tmpl w:val="C62E871C"/>
    <w:lvl w:ilvl="0" w:tplc="FFFFFFFF">
      <w:start w:val="1"/>
      <w:numFmt w:val="taiwaneseCountingThousand"/>
      <w:lvlText w:val="(%1)"/>
      <w:lvlJc w:val="left"/>
      <w:pPr>
        <w:ind w:left="1431" w:hanging="465"/>
      </w:pPr>
      <w:rPr>
        <w:rFonts w:hint="default"/>
      </w:rPr>
    </w:lvl>
    <w:lvl w:ilvl="1" w:tplc="FFFFFFFF" w:tentative="1">
      <w:start w:val="1"/>
      <w:numFmt w:val="ideographTraditional"/>
      <w:lvlText w:val="%2、"/>
      <w:lvlJc w:val="left"/>
      <w:pPr>
        <w:ind w:left="1926" w:hanging="480"/>
      </w:pPr>
    </w:lvl>
    <w:lvl w:ilvl="2" w:tplc="FFFFFFFF" w:tentative="1">
      <w:start w:val="1"/>
      <w:numFmt w:val="lowerRoman"/>
      <w:lvlText w:val="%3."/>
      <w:lvlJc w:val="right"/>
      <w:pPr>
        <w:ind w:left="2406" w:hanging="480"/>
      </w:pPr>
    </w:lvl>
    <w:lvl w:ilvl="3" w:tplc="FFFFFFFF" w:tentative="1">
      <w:start w:val="1"/>
      <w:numFmt w:val="decimal"/>
      <w:lvlText w:val="%4."/>
      <w:lvlJc w:val="left"/>
      <w:pPr>
        <w:ind w:left="2886" w:hanging="480"/>
      </w:pPr>
    </w:lvl>
    <w:lvl w:ilvl="4" w:tplc="FFFFFFFF" w:tentative="1">
      <w:start w:val="1"/>
      <w:numFmt w:val="ideographTraditional"/>
      <w:lvlText w:val="%5、"/>
      <w:lvlJc w:val="left"/>
      <w:pPr>
        <w:ind w:left="3366" w:hanging="480"/>
      </w:pPr>
    </w:lvl>
    <w:lvl w:ilvl="5" w:tplc="FFFFFFFF" w:tentative="1">
      <w:start w:val="1"/>
      <w:numFmt w:val="lowerRoman"/>
      <w:lvlText w:val="%6."/>
      <w:lvlJc w:val="right"/>
      <w:pPr>
        <w:ind w:left="3846" w:hanging="480"/>
      </w:pPr>
    </w:lvl>
    <w:lvl w:ilvl="6" w:tplc="FFFFFFFF" w:tentative="1">
      <w:start w:val="1"/>
      <w:numFmt w:val="decimal"/>
      <w:lvlText w:val="%7."/>
      <w:lvlJc w:val="left"/>
      <w:pPr>
        <w:ind w:left="4326" w:hanging="480"/>
      </w:pPr>
    </w:lvl>
    <w:lvl w:ilvl="7" w:tplc="FFFFFFFF" w:tentative="1">
      <w:start w:val="1"/>
      <w:numFmt w:val="ideographTraditional"/>
      <w:lvlText w:val="%8、"/>
      <w:lvlJc w:val="left"/>
      <w:pPr>
        <w:ind w:left="4806" w:hanging="480"/>
      </w:pPr>
    </w:lvl>
    <w:lvl w:ilvl="8" w:tplc="FFFFFFFF" w:tentative="1">
      <w:start w:val="1"/>
      <w:numFmt w:val="lowerRoman"/>
      <w:lvlText w:val="%9."/>
      <w:lvlJc w:val="right"/>
      <w:pPr>
        <w:ind w:left="5286" w:hanging="480"/>
      </w:pPr>
    </w:lvl>
  </w:abstractNum>
  <w:abstractNum w:abstractNumId="92" w15:restartNumberingAfterBreak="0">
    <w:nsid w:val="51F67EF7"/>
    <w:multiLevelType w:val="hybridMultilevel"/>
    <w:tmpl w:val="9520835A"/>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04090009">
      <w:start w:val="1"/>
      <w:numFmt w:val="bullet"/>
      <w:lvlText w:val=""/>
      <w:lvlJc w:val="left"/>
      <w:pPr>
        <w:tabs>
          <w:tab w:val="num" w:pos="1920"/>
        </w:tabs>
        <w:ind w:left="1920" w:hanging="480"/>
      </w:pPr>
      <w:rPr>
        <w:rFonts w:ascii="Wingdings" w:hAnsi="Wingdings" w:hint="default"/>
      </w:rPr>
    </w:lvl>
    <w:lvl w:ilvl="4" w:tplc="BA7EEA82">
      <w:start w:val="1"/>
      <w:numFmt w:val="bullet"/>
      <w:pStyle w:val="level5"/>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3" w15:restartNumberingAfterBreak="0">
    <w:nsid w:val="539545FB"/>
    <w:multiLevelType w:val="multilevel"/>
    <w:tmpl w:val="006C6FAA"/>
    <w:lvl w:ilvl="0">
      <w:start w:val="1"/>
      <w:numFmt w:val="bullet"/>
      <w:pStyle w:val="17"/>
      <w:lvlText w:val=""/>
      <w:lvlJc w:val="left"/>
      <w:pPr>
        <w:tabs>
          <w:tab w:val="num" w:pos="-3029"/>
        </w:tabs>
        <w:ind w:left="988" w:hanging="420"/>
      </w:pPr>
      <w:rPr>
        <w:rFonts w:ascii="Wingdings" w:hAnsi="Wingdings" w:cs="Wingdings" w:hint="default"/>
      </w:rPr>
    </w:lvl>
    <w:lvl w:ilvl="1">
      <w:start w:val="1"/>
      <w:numFmt w:val="bullet"/>
      <w:lvlText w:val=""/>
      <w:lvlJc w:val="left"/>
      <w:pPr>
        <w:tabs>
          <w:tab w:val="num" w:pos="0"/>
        </w:tabs>
        <w:ind w:left="4557" w:hanging="480"/>
      </w:pPr>
      <w:rPr>
        <w:rFonts w:ascii="Wingdings" w:hAnsi="Wingdings" w:cs="Wingdings" w:hint="default"/>
      </w:rPr>
    </w:lvl>
    <w:lvl w:ilvl="2">
      <w:start w:val="1"/>
      <w:numFmt w:val="bullet"/>
      <w:lvlText w:val=""/>
      <w:lvlJc w:val="left"/>
      <w:pPr>
        <w:tabs>
          <w:tab w:val="num" w:pos="0"/>
        </w:tabs>
        <w:ind w:left="5037" w:hanging="480"/>
      </w:pPr>
      <w:rPr>
        <w:rFonts w:ascii="Wingdings" w:hAnsi="Wingdings" w:cs="Wingdings" w:hint="default"/>
      </w:rPr>
    </w:lvl>
    <w:lvl w:ilvl="3">
      <w:start w:val="1"/>
      <w:numFmt w:val="bullet"/>
      <w:lvlText w:val=""/>
      <w:lvlJc w:val="left"/>
      <w:pPr>
        <w:tabs>
          <w:tab w:val="num" w:pos="0"/>
        </w:tabs>
        <w:ind w:left="5517" w:hanging="480"/>
      </w:pPr>
      <w:rPr>
        <w:rFonts w:ascii="Wingdings" w:hAnsi="Wingdings" w:cs="Wingdings" w:hint="default"/>
      </w:rPr>
    </w:lvl>
    <w:lvl w:ilvl="4">
      <w:start w:val="1"/>
      <w:numFmt w:val="bullet"/>
      <w:lvlText w:val=""/>
      <w:lvlJc w:val="left"/>
      <w:pPr>
        <w:tabs>
          <w:tab w:val="num" w:pos="0"/>
        </w:tabs>
        <w:ind w:left="5997" w:hanging="480"/>
      </w:pPr>
      <w:rPr>
        <w:rFonts w:ascii="Wingdings" w:hAnsi="Wingdings" w:cs="Wingdings" w:hint="default"/>
      </w:rPr>
    </w:lvl>
    <w:lvl w:ilvl="5">
      <w:start w:val="1"/>
      <w:numFmt w:val="bullet"/>
      <w:lvlText w:val=""/>
      <w:lvlJc w:val="left"/>
      <w:pPr>
        <w:tabs>
          <w:tab w:val="num" w:pos="0"/>
        </w:tabs>
        <w:ind w:left="6477" w:hanging="480"/>
      </w:pPr>
      <w:rPr>
        <w:rFonts w:ascii="Wingdings" w:hAnsi="Wingdings" w:cs="Wingdings" w:hint="default"/>
      </w:rPr>
    </w:lvl>
    <w:lvl w:ilvl="6">
      <w:start w:val="1"/>
      <w:numFmt w:val="bullet"/>
      <w:lvlText w:val=""/>
      <w:lvlJc w:val="left"/>
      <w:pPr>
        <w:tabs>
          <w:tab w:val="num" w:pos="0"/>
        </w:tabs>
        <w:ind w:left="6957" w:hanging="480"/>
      </w:pPr>
      <w:rPr>
        <w:rFonts w:ascii="Wingdings" w:hAnsi="Wingdings" w:cs="Wingdings" w:hint="default"/>
      </w:rPr>
    </w:lvl>
    <w:lvl w:ilvl="7">
      <w:start w:val="1"/>
      <w:numFmt w:val="bullet"/>
      <w:lvlText w:val=""/>
      <w:lvlJc w:val="left"/>
      <w:pPr>
        <w:tabs>
          <w:tab w:val="num" w:pos="0"/>
        </w:tabs>
        <w:ind w:left="7437" w:hanging="480"/>
      </w:pPr>
      <w:rPr>
        <w:rFonts w:ascii="Wingdings" w:hAnsi="Wingdings" w:cs="Wingdings" w:hint="default"/>
      </w:rPr>
    </w:lvl>
    <w:lvl w:ilvl="8">
      <w:start w:val="1"/>
      <w:numFmt w:val="bullet"/>
      <w:lvlText w:val=""/>
      <w:lvlJc w:val="left"/>
      <w:pPr>
        <w:tabs>
          <w:tab w:val="num" w:pos="0"/>
        </w:tabs>
        <w:ind w:left="7917" w:hanging="480"/>
      </w:pPr>
      <w:rPr>
        <w:rFonts w:ascii="Wingdings" w:hAnsi="Wingdings" w:cs="Wingdings" w:hint="default"/>
      </w:rPr>
    </w:lvl>
  </w:abstractNum>
  <w:abstractNum w:abstractNumId="94" w15:restartNumberingAfterBreak="0">
    <w:nsid w:val="54934FC5"/>
    <w:multiLevelType w:val="multilevel"/>
    <w:tmpl w:val="DC80D1EA"/>
    <w:lvl w:ilvl="0">
      <w:start w:val="1"/>
      <w:numFmt w:val="bullet"/>
      <w:pStyle w:val="ad"/>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5" w15:restartNumberingAfterBreak="0">
    <w:nsid w:val="55A7205D"/>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96" w15:restartNumberingAfterBreak="0">
    <w:nsid w:val="56CF0BA3"/>
    <w:multiLevelType w:val="hybridMultilevel"/>
    <w:tmpl w:val="6EFC39DA"/>
    <w:lvl w:ilvl="0" w:tplc="6B3A0378">
      <w:start w:val="1"/>
      <w:numFmt w:val="decimal"/>
      <w:lvlText w:val="%1."/>
      <w:lvlJc w:val="left"/>
      <w:pPr>
        <w:ind w:left="1791" w:hanging="360"/>
      </w:pPr>
      <w:rPr>
        <w:rFonts w:ascii="Calibri" w:hAnsi="Calibri" w:cs="Calibri" w:hint="default"/>
      </w:rPr>
    </w:lvl>
    <w:lvl w:ilvl="1" w:tplc="04090019" w:tentative="1">
      <w:start w:val="1"/>
      <w:numFmt w:val="ideographTraditional"/>
      <w:lvlText w:val="%2、"/>
      <w:lvlJc w:val="left"/>
      <w:pPr>
        <w:ind w:left="2391" w:hanging="480"/>
      </w:pPr>
    </w:lvl>
    <w:lvl w:ilvl="2" w:tplc="0409001B" w:tentative="1">
      <w:start w:val="1"/>
      <w:numFmt w:val="lowerRoman"/>
      <w:lvlText w:val="%3."/>
      <w:lvlJc w:val="right"/>
      <w:pPr>
        <w:ind w:left="2871" w:hanging="480"/>
      </w:pPr>
    </w:lvl>
    <w:lvl w:ilvl="3" w:tplc="0409000F" w:tentative="1">
      <w:start w:val="1"/>
      <w:numFmt w:val="decimal"/>
      <w:lvlText w:val="%4."/>
      <w:lvlJc w:val="left"/>
      <w:pPr>
        <w:ind w:left="3351" w:hanging="480"/>
      </w:pPr>
    </w:lvl>
    <w:lvl w:ilvl="4" w:tplc="04090019" w:tentative="1">
      <w:start w:val="1"/>
      <w:numFmt w:val="ideographTraditional"/>
      <w:lvlText w:val="%5、"/>
      <w:lvlJc w:val="left"/>
      <w:pPr>
        <w:ind w:left="3831" w:hanging="480"/>
      </w:pPr>
    </w:lvl>
    <w:lvl w:ilvl="5" w:tplc="0409001B" w:tentative="1">
      <w:start w:val="1"/>
      <w:numFmt w:val="lowerRoman"/>
      <w:lvlText w:val="%6."/>
      <w:lvlJc w:val="right"/>
      <w:pPr>
        <w:ind w:left="4311" w:hanging="480"/>
      </w:pPr>
    </w:lvl>
    <w:lvl w:ilvl="6" w:tplc="0409000F" w:tentative="1">
      <w:start w:val="1"/>
      <w:numFmt w:val="decimal"/>
      <w:lvlText w:val="%7."/>
      <w:lvlJc w:val="left"/>
      <w:pPr>
        <w:ind w:left="4791" w:hanging="480"/>
      </w:pPr>
    </w:lvl>
    <w:lvl w:ilvl="7" w:tplc="04090019" w:tentative="1">
      <w:start w:val="1"/>
      <w:numFmt w:val="ideographTraditional"/>
      <w:lvlText w:val="%8、"/>
      <w:lvlJc w:val="left"/>
      <w:pPr>
        <w:ind w:left="5271" w:hanging="480"/>
      </w:pPr>
    </w:lvl>
    <w:lvl w:ilvl="8" w:tplc="0409001B" w:tentative="1">
      <w:start w:val="1"/>
      <w:numFmt w:val="lowerRoman"/>
      <w:lvlText w:val="%9."/>
      <w:lvlJc w:val="right"/>
      <w:pPr>
        <w:ind w:left="5751" w:hanging="480"/>
      </w:pPr>
    </w:lvl>
  </w:abstractNum>
  <w:abstractNum w:abstractNumId="97" w15:restartNumberingAfterBreak="0">
    <w:nsid w:val="56DD31BF"/>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98" w15:restartNumberingAfterBreak="0">
    <w:nsid w:val="59D16411"/>
    <w:multiLevelType w:val="hybridMultilevel"/>
    <w:tmpl w:val="202E0C46"/>
    <w:lvl w:ilvl="0" w:tplc="8A80EDE4">
      <w:start w:val="1"/>
      <w:numFmt w:val="bullet"/>
      <w:pStyle w:val="24"/>
      <w:lvlText w:val=""/>
      <w:lvlJc w:val="left"/>
      <w:pPr>
        <w:ind w:left="1331"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99" w15:restartNumberingAfterBreak="0">
    <w:nsid w:val="5A891121"/>
    <w:multiLevelType w:val="hybridMultilevel"/>
    <w:tmpl w:val="6306356E"/>
    <w:lvl w:ilvl="0" w:tplc="7900937A">
      <w:start w:val="1"/>
      <w:numFmt w:val="decimal"/>
      <w:lvlText w:val="%1."/>
      <w:lvlJc w:val="left"/>
      <w:pPr>
        <w:ind w:left="1363" w:hanging="360"/>
      </w:pPr>
      <w:rPr>
        <w:rFonts w:hint="default"/>
      </w:rPr>
    </w:lvl>
    <w:lvl w:ilvl="1" w:tplc="101C4C22">
      <w:start w:val="1"/>
      <w:numFmt w:val="decimal"/>
      <w:lvlText w:val="(%2)"/>
      <w:lvlJc w:val="left"/>
      <w:pPr>
        <w:ind w:left="1843" w:hanging="360"/>
      </w:pPr>
      <w:rPr>
        <w:rFonts w:hint="default"/>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100" w15:restartNumberingAfterBreak="0">
    <w:nsid w:val="5C5F6720"/>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1" w15:restartNumberingAfterBreak="0">
    <w:nsid w:val="5C672336"/>
    <w:multiLevelType w:val="hybridMultilevel"/>
    <w:tmpl w:val="2F24E780"/>
    <w:lvl w:ilvl="0" w:tplc="3FD88D22">
      <w:start w:val="1"/>
      <w:numFmt w:val="bullet"/>
      <w:lvlText w:val="·"/>
      <w:lvlJc w:val="left"/>
      <w:pPr>
        <w:ind w:left="797" w:hanging="480"/>
      </w:pPr>
      <w:rPr>
        <w:rFonts w:ascii="Noto Sans TC" w:eastAsia="Noto Sans TC" w:hAnsi="Noto Sans TC" w:hint="eastAsia"/>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02" w15:restartNumberingAfterBreak="0">
    <w:nsid w:val="5CDA6503"/>
    <w:multiLevelType w:val="hybridMultilevel"/>
    <w:tmpl w:val="31808520"/>
    <w:lvl w:ilvl="0" w:tplc="9ED6E074">
      <w:start w:val="1"/>
      <w:numFmt w:val="decimal"/>
      <w:lvlText w:val="(%1)"/>
      <w:lvlJc w:val="left"/>
      <w:pPr>
        <w:ind w:left="2151" w:hanging="360"/>
      </w:pPr>
      <w:rPr>
        <w:rFonts w:hint="default"/>
        <w:b w:val="0"/>
        <w:bCs w:val="0"/>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03" w15:restartNumberingAfterBreak="0">
    <w:nsid w:val="5D62437D"/>
    <w:multiLevelType w:val="hybridMultilevel"/>
    <w:tmpl w:val="C0B46536"/>
    <w:lvl w:ilvl="0" w:tplc="3FD88D22">
      <w:start w:val="1"/>
      <w:numFmt w:val="bullet"/>
      <w:lvlText w:val="·"/>
      <w:lvlJc w:val="left"/>
      <w:pPr>
        <w:ind w:left="2832" w:hanging="480"/>
      </w:pPr>
      <w:rPr>
        <w:rFonts w:ascii="Noto Sans TC" w:eastAsia="Noto Sans TC" w:hAnsi="Noto Sans TC" w:hint="eastAsia"/>
      </w:rPr>
    </w:lvl>
    <w:lvl w:ilvl="1" w:tplc="04090003" w:tentative="1">
      <w:start w:val="1"/>
      <w:numFmt w:val="bullet"/>
      <w:lvlText w:val=""/>
      <w:lvlJc w:val="left"/>
      <w:pPr>
        <w:ind w:left="3312" w:hanging="480"/>
      </w:pPr>
      <w:rPr>
        <w:rFonts w:ascii="Wingdings" w:hAnsi="Wingdings" w:hint="default"/>
      </w:rPr>
    </w:lvl>
    <w:lvl w:ilvl="2" w:tplc="04090005" w:tentative="1">
      <w:start w:val="1"/>
      <w:numFmt w:val="bullet"/>
      <w:lvlText w:val=""/>
      <w:lvlJc w:val="left"/>
      <w:pPr>
        <w:ind w:left="3792" w:hanging="480"/>
      </w:pPr>
      <w:rPr>
        <w:rFonts w:ascii="Wingdings" w:hAnsi="Wingdings" w:hint="default"/>
      </w:rPr>
    </w:lvl>
    <w:lvl w:ilvl="3" w:tplc="04090001" w:tentative="1">
      <w:start w:val="1"/>
      <w:numFmt w:val="bullet"/>
      <w:lvlText w:val=""/>
      <w:lvlJc w:val="left"/>
      <w:pPr>
        <w:ind w:left="4272" w:hanging="480"/>
      </w:pPr>
      <w:rPr>
        <w:rFonts w:ascii="Wingdings" w:hAnsi="Wingdings" w:hint="default"/>
      </w:rPr>
    </w:lvl>
    <w:lvl w:ilvl="4" w:tplc="04090003" w:tentative="1">
      <w:start w:val="1"/>
      <w:numFmt w:val="bullet"/>
      <w:lvlText w:val=""/>
      <w:lvlJc w:val="left"/>
      <w:pPr>
        <w:ind w:left="4752" w:hanging="480"/>
      </w:pPr>
      <w:rPr>
        <w:rFonts w:ascii="Wingdings" w:hAnsi="Wingdings" w:hint="default"/>
      </w:rPr>
    </w:lvl>
    <w:lvl w:ilvl="5" w:tplc="04090005" w:tentative="1">
      <w:start w:val="1"/>
      <w:numFmt w:val="bullet"/>
      <w:lvlText w:val=""/>
      <w:lvlJc w:val="left"/>
      <w:pPr>
        <w:ind w:left="5232" w:hanging="480"/>
      </w:pPr>
      <w:rPr>
        <w:rFonts w:ascii="Wingdings" w:hAnsi="Wingdings" w:hint="default"/>
      </w:rPr>
    </w:lvl>
    <w:lvl w:ilvl="6" w:tplc="04090001" w:tentative="1">
      <w:start w:val="1"/>
      <w:numFmt w:val="bullet"/>
      <w:lvlText w:val=""/>
      <w:lvlJc w:val="left"/>
      <w:pPr>
        <w:ind w:left="5712" w:hanging="480"/>
      </w:pPr>
      <w:rPr>
        <w:rFonts w:ascii="Wingdings" w:hAnsi="Wingdings" w:hint="default"/>
      </w:rPr>
    </w:lvl>
    <w:lvl w:ilvl="7" w:tplc="04090003" w:tentative="1">
      <w:start w:val="1"/>
      <w:numFmt w:val="bullet"/>
      <w:lvlText w:val=""/>
      <w:lvlJc w:val="left"/>
      <w:pPr>
        <w:ind w:left="6192" w:hanging="480"/>
      </w:pPr>
      <w:rPr>
        <w:rFonts w:ascii="Wingdings" w:hAnsi="Wingdings" w:hint="default"/>
      </w:rPr>
    </w:lvl>
    <w:lvl w:ilvl="8" w:tplc="04090005" w:tentative="1">
      <w:start w:val="1"/>
      <w:numFmt w:val="bullet"/>
      <w:lvlText w:val=""/>
      <w:lvlJc w:val="left"/>
      <w:pPr>
        <w:ind w:left="6672" w:hanging="480"/>
      </w:pPr>
      <w:rPr>
        <w:rFonts w:ascii="Wingdings" w:hAnsi="Wingdings" w:hint="default"/>
      </w:rPr>
    </w:lvl>
  </w:abstractNum>
  <w:abstractNum w:abstractNumId="104" w15:restartNumberingAfterBreak="0">
    <w:nsid w:val="5DE44F5D"/>
    <w:multiLevelType w:val="hybridMultilevel"/>
    <w:tmpl w:val="FA1A740E"/>
    <w:lvl w:ilvl="0" w:tplc="FFFFFFFF">
      <w:start w:val="1"/>
      <w:numFmt w:val="none"/>
      <w:pStyle w:val="46"/>
      <w:lvlText w:val=""/>
      <w:lvlJc w:val="right"/>
      <w:pPr>
        <w:tabs>
          <w:tab w:val="num" w:pos="3700"/>
        </w:tabs>
        <w:ind w:left="3700" w:hanging="340"/>
      </w:pPr>
      <w:rPr>
        <w:rFonts w:ascii="Wingdings" w:eastAsia="新細明體" w:hAnsi="Wingdings" w:hint="default"/>
      </w:rPr>
    </w:lvl>
    <w:lvl w:ilvl="1" w:tplc="FFFFFFFF">
      <w:start w:val="1"/>
      <w:numFmt w:val="ideographTraditional"/>
      <w:lvlText w:val="%2、"/>
      <w:lvlJc w:val="left"/>
      <w:pPr>
        <w:tabs>
          <w:tab w:val="num" w:pos="4320"/>
        </w:tabs>
        <w:ind w:left="4320" w:hanging="480"/>
      </w:pPr>
    </w:lvl>
    <w:lvl w:ilvl="2" w:tplc="FFFFFFFF">
      <w:start w:val="2"/>
      <w:numFmt w:val="decimal"/>
      <w:lvlText w:val="(%3)"/>
      <w:lvlJc w:val="left"/>
      <w:pPr>
        <w:tabs>
          <w:tab w:val="num" w:pos="4680"/>
        </w:tabs>
        <w:ind w:left="4680" w:hanging="360"/>
      </w:pPr>
      <w:rPr>
        <w:rFonts w:hint="default"/>
      </w:rPr>
    </w:lvl>
    <w:lvl w:ilvl="3" w:tplc="FFFFFFFF">
      <w:start w:val="1"/>
      <w:numFmt w:val="decimal"/>
      <w:lvlText w:val="%4."/>
      <w:lvlJc w:val="left"/>
      <w:pPr>
        <w:tabs>
          <w:tab w:val="num" w:pos="5280"/>
        </w:tabs>
        <w:ind w:left="5280" w:hanging="480"/>
      </w:pPr>
    </w:lvl>
    <w:lvl w:ilvl="4" w:tplc="FFFFFFFF" w:tentative="1">
      <w:start w:val="1"/>
      <w:numFmt w:val="ideographTraditional"/>
      <w:lvlText w:val="%5、"/>
      <w:lvlJc w:val="left"/>
      <w:pPr>
        <w:tabs>
          <w:tab w:val="num" w:pos="5760"/>
        </w:tabs>
        <w:ind w:left="5760" w:hanging="480"/>
      </w:pPr>
    </w:lvl>
    <w:lvl w:ilvl="5" w:tplc="FFFFFFFF" w:tentative="1">
      <w:start w:val="1"/>
      <w:numFmt w:val="lowerRoman"/>
      <w:lvlText w:val="%6."/>
      <w:lvlJc w:val="right"/>
      <w:pPr>
        <w:tabs>
          <w:tab w:val="num" w:pos="6240"/>
        </w:tabs>
        <w:ind w:left="6240" w:hanging="480"/>
      </w:pPr>
    </w:lvl>
    <w:lvl w:ilvl="6" w:tplc="FFFFFFFF" w:tentative="1">
      <w:start w:val="1"/>
      <w:numFmt w:val="decimal"/>
      <w:lvlText w:val="%7."/>
      <w:lvlJc w:val="left"/>
      <w:pPr>
        <w:tabs>
          <w:tab w:val="num" w:pos="6720"/>
        </w:tabs>
        <w:ind w:left="6720" w:hanging="480"/>
      </w:pPr>
    </w:lvl>
    <w:lvl w:ilvl="7" w:tplc="FFFFFFFF" w:tentative="1">
      <w:start w:val="1"/>
      <w:numFmt w:val="ideographTraditional"/>
      <w:lvlText w:val="%8、"/>
      <w:lvlJc w:val="left"/>
      <w:pPr>
        <w:tabs>
          <w:tab w:val="num" w:pos="7200"/>
        </w:tabs>
        <w:ind w:left="7200" w:hanging="480"/>
      </w:pPr>
    </w:lvl>
    <w:lvl w:ilvl="8" w:tplc="FFFFFFFF" w:tentative="1">
      <w:start w:val="1"/>
      <w:numFmt w:val="lowerRoman"/>
      <w:lvlText w:val="%9."/>
      <w:lvlJc w:val="right"/>
      <w:pPr>
        <w:tabs>
          <w:tab w:val="num" w:pos="7680"/>
        </w:tabs>
        <w:ind w:left="7680" w:hanging="480"/>
      </w:pPr>
    </w:lvl>
  </w:abstractNum>
  <w:abstractNum w:abstractNumId="105" w15:restartNumberingAfterBreak="0">
    <w:nsid w:val="5E8D08AD"/>
    <w:multiLevelType w:val="hybridMultilevel"/>
    <w:tmpl w:val="CA406DF6"/>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6" w15:restartNumberingAfterBreak="0">
    <w:nsid w:val="5F481189"/>
    <w:multiLevelType w:val="hybridMultilevel"/>
    <w:tmpl w:val="E48EDE64"/>
    <w:lvl w:ilvl="0" w:tplc="3B664174">
      <w:start w:val="1"/>
      <w:numFmt w:val="taiwaneseCountingThousand"/>
      <w:pStyle w:val="-1"/>
      <w:lvlText w:val="附錄%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F5C0859"/>
    <w:multiLevelType w:val="multilevel"/>
    <w:tmpl w:val="E25A46FC"/>
    <w:lvl w:ilvl="0">
      <w:start w:val="1"/>
      <w:numFmt w:val="ideographLegalTraditional"/>
      <w:pStyle w:val="eGov1"/>
      <w:lvlText w:val="%1."/>
      <w:lvlJc w:val="left"/>
      <w:pPr>
        <w:tabs>
          <w:tab w:val="num" w:pos="851"/>
        </w:tabs>
        <w:ind w:left="851" w:hanging="567"/>
      </w:pPr>
      <w:rPr>
        <w:rFonts w:ascii="Times New Roman" w:hAnsi="Times New Roman" w:hint="default"/>
        <w:b/>
        <w:i w:val="0"/>
        <w:caps w:val="0"/>
        <w:strike w:val="0"/>
        <w:dstrike w:val="0"/>
        <w:vanish w:val="0"/>
        <w:sz w:val="32"/>
        <w:vertAlign w:val="baseline"/>
      </w:rPr>
    </w:lvl>
    <w:lvl w:ilvl="1">
      <w:start w:val="1"/>
      <w:numFmt w:val="decimal"/>
      <w:lvlText w:val="%1.%2"/>
      <w:lvlJc w:val="left"/>
      <w:pPr>
        <w:tabs>
          <w:tab w:val="num" w:pos="567"/>
        </w:tabs>
        <w:ind w:left="567" w:hanging="567"/>
      </w:pPr>
      <w:rPr>
        <w:rFonts w:hint="eastAsia"/>
        <w:b/>
        <w:i w:val="0"/>
        <w:sz w:val="28"/>
      </w:rPr>
    </w:lvl>
    <w:lvl w:ilvl="2">
      <w:start w:val="1"/>
      <w:numFmt w:val="decimal"/>
      <w:lvlText w:val="%1.%2.%3"/>
      <w:lvlJc w:val="left"/>
      <w:pPr>
        <w:tabs>
          <w:tab w:val="num" w:pos="1134"/>
        </w:tabs>
        <w:ind w:left="1134" w:hanging="850"/>
      </w:pPr>
      <w:rPr>
        <w:rFonts w:ascii="Times New Roman" w:hAnsi="Times New Roman" w:hint="default"/>
        <w:b/>
        <w:i w:val="0"/>
        <w:sz w:val="28"/>
      </w:rPr>
    </w:lvl>
    <w:lvl w:ilvl="3">
      <w:start w:val="1"/>
      <w:numFmt w:val="decimal"/>
      <w:lvlText w:val="%1.%2.%3.%4"/>
      <w:lvlJc w:val="left"/>
      <w:pPr>
        <w:tabs>
          <w:tab w:val="num" w:pos="1588"/>
        </w:tabs>
        <w:ind w:left="1588" w:hanging="1021"/>
      </w:pPr>
      <w:rPr>
        <w:rFonts w:ascii="Times New Roman" w:hAnsi="Times New Roman" w:hint="default"/>
        <w:sz w:val="28"/>
      </w:rPr>
    </w:lvl>
    <w:lvl w:ilvl="4">
      <w:start w:val="1"/>
      <w:numFmt w:val="decimal"/>
      <w:lvlText w:val="%1.%2.%3.%4.%5"/>
      <w:lvlJc w:val="left"/>
      <w:pPr>
        <w:tabs>
          <w:tab w:val="num" w:pos="2381"/>
        </w:tabs>
        <w:ind w:left="2381" w:hanging="1247"/>
      </w:pPr>
      <w:rPr>
        <w:rFonts w:ascii="Times New Roman" w:hAnsi="Times New Roman" w:hint="default"/>
        <w:b w:val="0"/>
        <w:i w:val="0"/>
        <w:sz w:val="28"/>
      </w:rPr>
    </w:lvl>
    <w:lvl w:ilvl="5">
      <w:start w:val="1"/>
      <w:numFmt w:val="decimal"/>
      <w:lvlText w:val="(%6)"/>
      <w:lvlJc w:val="left"/>
      <w:pPr>
        <w:tabs>
          <w:tab w:val="num" w:pos="2268"/>
        </w:tabs>
        <w:ind w:left="2268" w:hanging="425"/>
      </w:pPr>
      <w:rPr>
        <w:rFonts w:ascii="Times New Roman" w:eastAsia="細明體" w:hAnsi="Times New Roman" w:hint="default"/>
        <w:b w:val="0"/>
        <w:i w:val="0"/>
        <w:sz w:val="28"/>
      </w:rPr>
    </w:lvl>
    <w:lvl w:ilvl="6">
      <w:start w:val="1"/>
      <w:numFmt w:val="decimal"/>
      <w:lvlText w:val="(%7)"/>
      <w:lvlJc w:val="left"/>
      <w:pPr>
        <w:tabs>
          <w:tab w:val="num" w:pos="2835"/>
        </w:tabs>
        <w:ind w:left="2835" w:hanging="454"/>
      </w:pPr>
      <w:rPr>
        <w:rFonts w:hint="eastAsia"/>
        <w:sz w:val="28"/>
      </w:rPr>
    </w:lvl>
    <w:lvl w:ilvl="7">
      <w:start w:val="1"/>
      <w:numFmt w:val="lowerLetter"/>
      <w:lvlText w:val="%8)"/>
      <w:lvlJc w:val="left"/>
      <w:pPr>
        <w:tabs>
          <w:tab w:val="num" w:pos="3402"/>
        </w:tabs>
        <w:ind w:left="3402" w:hanging="567"/>
      </w:pPr>
      <w:rPr>
        <w:rFonts w:ascii="Times New Roman" w:hAnsi="Times New Roman" w:hint="default"/>
        <w:b w:val="0"/>
        <w:i w:val="0"/>
        <w:sz w:val="28"/>
      </w:rPr>
    </w:lvl>
    <w:lvl w:ilvl="8">
      <w:start w:val="1"/>
      <w:numFmt w:val="ideographTraditional"/>
      <w:lvlText w:val="(%9)"/>
      <w:lvlJc w:val="left"/>
      <w:pPr>
        <w:tabs>
          <w:tab w:val="num" w:pos="3799"/>
        </w:tabs>
        <w:ind w:left="3799" w:hanging="397"/>
      </w:pPr>
      <w:rPr>
        <w:rFonts w:ascii="Times New Roman" w:hAnsi="Times New Roman" w:hint="default"/>
        <w:b w:val="0"/>
        <w:i w:val="0"/>
        <w:sz w:val="28"/>
      </w:rPr>
    </w:lvl>
  </w:abstractNum>
  <w:abstractNum w:abstractNumId="108" w15:restartNumberingAfterBreak="0">
    <w:nsid w:val="5FCB2D4D"/>
    <w:multiLevelType w:val="hybridMultilevel"/>
    <w:tmpl w:val="E66435C2"/>
    <w:lvl w:ilvl="0" w:tplc="1540A6D4">
      <w:start w:val="1"/>
      <w:numFmt w:val="upperRoman"/>
      <w:pStyle w:val="34"/>
      <w:lvlText w:val="%1."/>
      <w:lvlJc w:val="right"/>
      <w:pPr>
        <w:ind w:left="1586" w:hanging="480"/>
      </w:pPr>
      <w:rPr>
        <w:rFonts w:ascii="Times New Roman" w:eastAsia="標楷體" w:hAnsi="Times New Roman" w:cs="Times New Roman" w:hint="default"/>
      </w:rPr>
    </w:lvl>
    <w:lvl w:ilvl="1" w:tplc="C4AEF90E" w:tentative="1">
      <w:start w:val="1"/>
      <w:numFmt w:val="ideographTraditional"/>
      <w:lvlText w:val="%2、"/>
      <w:lvlJc w:val="left"/>
      <w:pPr>
        <w:ind w:left="2066" w:hanging="480"/>
      </w:pPr>
      <w:rPr>
        <w:rFonts w:cs="Times New Roman"/>
      </w:rPr>
    </w:lvl>
    <w:lvl w:ilvl="2" w:tplc="19843202" w:tentative="1">
      <w:start w:val="1"/>
      <w:numFmt w:val="lowerRoman"/>
      <w:lvlText w:val="%3."/>
      <w:lvlJc w:val="right"/>
      <w:pPr>
        <w:ind w:left="2546" w:hanging="480"/>
      </w:pPr>
      <w:rPr>
        <w:rFonts w:cs="Times New Roman"/>
      </w:rPr>
    </w:lvl>
    <w:lvl w:ilvl="3" w:tplc="F74A581A" w:tentative="1">
      <w:start w:val="1"/>
      <w:numFmt w:val="decimal"/>
      <w:lvlText w:val="%4."/>
      <w:lvlJc w:val="left"/>
      <w:pPr>
        <w:ind w:left="3026" w:hanging="480"/>
      </w:pPr>
      <w:rPr>
        <w:rFonts w:cs="Times New Roman"/>
      </w:rPr>
    </w:lvl>
    <w:lvl w:ilvl="4" w:tplc="37ECD8B2" w:tentative="1">
      <w:start w:val="1"/>
      <w:numFmt w:val="ideographTraditional"/>
      <w:lvlText w:val="%5、"/>
      <w:lvlJc w:val="left"/>
      <w:pPr>
        <w:ind w:left="3506" w:hanging="480"/>
      </w:pPr>
      <w:rPr>
        <w:rFonts w:cs="Times New Roman"/>
      </w:rPr>
    </w:lvl>
    <w:lvl w:ilvl="5" w:tplc="CB5036EC" w:tentative="1">
      <w:start w:val="1"/>
      <w:numFmt w:val="lowerRoman"/>
      <w:lvlText w:val="%6."/>
      <w:lvlJc w:val="right"/>
      <w:pPr>
        <w:ind w:left="3986" w:hanging="480"/>
      </w:pPr>
      <w:rPr>
        <w:rFonts w:cs="Times New Roman"/>
      </w:rPr>
    </w:lvl>
    <w:lvl w:ilvl="6" w:tplc="752ECAD8" w:tentative="1">
      <w:start w:val="1"/>
      <w:numFmt w:val="decimal"/>
      <w:lvlText w:val="%7."/>
      <w:lvlJc w:val="left"/>
      <w:pPr>
        <w:ind w:left="4466" w:hanging="480"/>
      </w:pPr>
      <w:rPr>
        <w:rFonts w:cs="Times New Roman"/>
      </w:rPr>
    </w:lvl>
    <w:lvl w:ilvl="7" w:tplc="4AF88CCA" w:tentative="1">
      <w:start w:val="1"/>
      <w:numFmt w:val="ideographTraditional"/>
      <w:lvlText w:val="%8、"/>
      <w:lvlJc w:val="left"/>
      <w:pPr>
        <w:ind w:left="4946" w:hanging="480"/>
      </w:pPr>
      <w:rPr>
        <w:rFonts w:cs="Times New Roman"/>
      </w:rPr>
    </w:lvl>
    <w:lvl w:ilvl="8" w:tplc="C188FB62" w:tentative="1">
      <w:start w:val="1"/>
      <w:numFmt w:val="lowerRoman"/>
      <w:lvlText w:val="%9."/>
      <w:lvlJc w:val="right"/>
      <w:pPr>
        <w:ind w:left="5426" w:hanging="480"/>
      </w:pPr>
      <w:rPr>
        <w:rFonts w:cs="Times New Roman"/>
      </w:rPr>
    </w:lvl>
  </w:abstractNum>
  <w:abstractNum w:abstractNumId="109" w15:restartNumberingAfterBreak="0">
    <w:nsid w:val="60A97484"/>
    <w:multiLevelType w:val="multilevel"/>
    <w:tmpl w:val="0DD4EED0"/>
    <w:lvl w:ilvl="0">
      <w:start w:val="1"/>
      <w:numFmt w:val="taiwaneseCountingThousand"/>
      <w:pStyle w:val="ae"/>
      <w:lvlText w:val="第%1章"/>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40"/>
        <w:szCs w:val="40"/>
        <w:u w:val="none" w:color="000000"/>
        <w:shd w:val="clear" w:color="000000" w:fill="000000"/>
        <w:vertAlign w:val="baseline"/>
        <w:lang w:val="zh-CN" w:eastAsia="zh-CN" w:bidi="zh-CN"/>
      </w:rPr>
    </w:lvl>
    <w:lvl w:ilvl="1">
      <w:start w:val="1"/>
      <w:numFmt w:val="taiwaneseCountingThousand"/>
      <w:lvlText w:val="第%2節"/>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taiwaneseCountingThousand"/>
      <w:pStyle w:val="af"/>
      <w:lvlText w:val="%3、"/>
      <w:lvlJc w:val="left"/>
      <w:pPr>
        <w:ind w:left="1276" w:hanging="709"/>
      </w:pPr>
      <w:rPr>
        <w:rFonts w:ascii="Times New Roman" w:eastAsia="標楷體" w:hAnsi="Times New Roman" w:hint="default"/>
        <w:b w:val="0"/>
        <w:i w:val="0"/>
        <w:color w:val="auto"/>
        <w:sz w:val="28"/>
      </w:rPr>
    </w:lvl>
    <w:lvl w:ilvl="3">
      <w:start w:val="1"/>
      <w:numFmt w:val="taiwaneseCountingThousand"/>
      <w:suff w:val="nothing"/>
      <w:lvlText w:val="（%4）"/>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5."/>
      <w:lvlJc w:val="left"/>
      <w:pPr>
        <w:ind w:left="1697" w:hanging="420"/>
      </w:pPr>
      <w:rPr>
        <w:rFonts w:ascii="Times New Roman" w:eastAsia="標楷體" w:hAnsi="Times New Roman" w:hint="default"/>
        <w:b w:val="0"/>
        <w:i w:val="0"/>
        <w:color w:val="auto"/>
        <w:sz w:val="28"/>
      </w:rPr>
    </w:lvl>
    <w:lvl w:ilvl="5">
      <w:start w:val="1"/>
      <w:numFmt w:val="decimal"/>
      <w:lvlText w:val="(%6)"/>
      <w:lvlJc w:val="left"/>
      <w:pPr>
        <w:ind w:left="1820" w:hanging="420"/>
      </w:pPr>
      <w:rPr>
        <w:rFonts w:ascii="Times New Roman" w:eastAsia="標楷體" w:hAnsi="Times New Roman" w:hint="default"/>
        <w:b w:val="0"/>
        <w:i w:val="0"/>
        <w:sz w:val="28"/>
      </w:rPr>
    </w:lvl>
    <w:lvl w:ilvl="6">
      <w:start w:val="1"/>
      <w:numFmt w:val="upperLetter"/>
      <w:pStyle w:val="Af0"/>
      <w:lvlText w:val="%7."/>
      <w:lvlJc w:val="left"/>
      <w:rPr>
        <w:rFonts w:ascii="Times New Roman" w:hAnsi="Times New Roman" w:cs="Times New Roman" w:hint="default"/>
      </w:rPr>
    </w:lvl>
    <w:lvl w:ilvl="7">
      <w:start w:val="1"/>
      <w:numFmt w:val="upperLetter"/>
      <w:pStyle w:val="Af1"/>
      <w:lvlText w:val="(%8)"/>
      <w:lvlJc w:val="left"/>
      <w:pPr>
        <w:ind w:left="2380" w:hanging="420"/>
      </w:pPr>
      <w:rPr>
        <w:rFonts w:ascii="Times New Roman" w:eastAsia="標楷體" w:hAnsi="Times New Roman" w:hint="default"/>
        <w:b w:val="0"/>
        <w:i w:val="0"/>
        <w:sz w:val="28"/>
      </w:rPr>
    </w:lvl>
    <w:lvl w:ilvl="8">
      <w:start w:val="1"/>
      <w:numFmt w:val="lowerLetter"/>
      <w:pStyle w:val="af2"/>
      <w:lvlText w:val="%9."/>
      <w:lvlJc w:val="left"/>
      <w:pPr>
        <w:ind w:left="2660" w:hanging="420"/>
      </w:pPr>
      <w:rPr>
        <w:rFonts w:ascii="Times New Roman" w:eastAsia="標楷體" w:hAnsi="Times New Roman" w:hint="default"/>
        <w:b w:val="0"/>
        <w:i w:val="0"/>
        <w:sz w:val="28"/>
      </w:rPr>
    </w:lvl>
  </w:abstractNum>
  <w:abstractNum w:abstractNumId="110" w15:restartNumberingAfterBreak="0">
    <w:nsid w:val="61A077AC"/>
    <w:multiLevelType w:val="hybridMultilevel"/>
    <w:tmpl w:val="8BF84C0C"/>
    <w:lvl w:ilvl="0" w:tplc="04090011">
      <w:start w:val="1"/>
      <w:numFmt w:val="upperLetter"/>
      <w:lvlText w:val="%1."/>
      <w:lvlJc w:val="left"/>
      <w:pPr>
        <w:ind w:left="1992" w:hanging="480"/>
      </w:p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111" w15:restartNumberingAfterBreak="0">
    <w:nsid w:val="61EE2109"/>
    <w:multiLevelType w:val="hybridMultilevel"/>
    <w:tmpl w:val="93E0647C"/>
    <w:lvl w:ilvl="0" w:tplc="0409000F">
      <w:start w:val="1"/>
      <w:numFmt w:val="bullet"/>
      <w:pStyle w:val="110"/>
      <w:lvlText w:val=""/>
      <w:lvlJc w:val="left"/>
      <w:pPr>
        <w:ind w:left="3882" w:hanging="480"/>
      </w:pPr>
      <w:rPr>
        <w:rFonts w:ascii="Wingdings" w:hAnsi="Wingdings" w:hint="default"/>
      </w:rPr>
    </w:lvl>
    <w:lvl w:ilvl="1" w:tplc="04090019" w:tentative="1">
      <w:start w:val="1"/>
      <w:numFmt w:val="bullet"/>
      <w:lvlText w:val=""/>
      <w:lvlJc w:val="left"/>
      <w:pPr>
        <w:ind w:left="4362" w:hanging="480"/>
      </w:pPr>
      <w:rPr>
        <w:rFonts w:ascii="Wingdings" w:hAnsi="Wingdings" w:hint="default"/>
      </w:rPr>
    </w:lvl>
    <w:lvl w:ilvl="2" w:tplc="0409001B" w:tentative="1">
      <w:start w:val="1"/>
      <w:numFmt w:val="bullet"/>
      <w:lvlText w:val=""/>
      <w:lvlJc w:val="left"/>
      <w:pPr>
        <w:ind w:left="4842" w:hanging="480"/>
      </w:pPr>
      <w:rPr>
        <w:rFonts w:ascii="Wingdings" w:hAnsi="Wingdings" w:hint="default"/>
      </w:rPr>
    </w:lvl>
    <w:lvl w:ilvl="3" w:tplc="0409000F" w:tentative="1">
      <w:start w:val="1"/>
      <w:numFmt w:val="bullet"/>
      <w:lvlText w:val=""/>
      <w:lvlJc w:val="left"/>
      <w:pPr>
        <w:ind w:left="5322" w:hanging="480"/>
      </w:pPr>
      <w:rPr>
        <w:rFonts w:ascii="Wingdings" w:hAnsi="Wingdings" w:hint="default"/>
      </w:rPr>
    </w:lvl>
    <w:lvl w:ilvl="4" w:tplc="04090019" w:tentative="1">
      <w:start w:val="1"/>
      <w:numFmt w:val="bullet"/>
      <w:lvlText w:val=""/>
      <w:lvlJc w:val="left"/>
      <w:pPr>
        <w:ind w:left="5802" w:hanging="480"/>
      </w:pPr>
      <w:rPr>
        <w:rFonts w:ascii="Wingdings" w:hAnsi="Wingdings" w:hint="default"/>
      </w:rPr>
    </w:lvl>
    <w:lvl w:ilvl="5" w:tplc="0409001B" w:tentative="1">
      <w:start w:val="1"/>
      <w:numFmt w:val="bullet"/>
      <w:lvlText w:val=""/>
      <w:lvlJc w:val="left"/>
      <w:pPr>
        <w:ind w:left="6282" w:hanging="480"/>
      </w:pPr>
      <w:rPr>
        <w:rFonts w:ascii="Wingdings" w:hAnsi="Wingdings" w:hint="default"/>
      </w:rPr>
    </w:lvl>
    <w:lvl w:ilvl="6" w:tplc="0409000F" w:tentative="1">
      <w:start w:val="1"/>
      <w:numFmt w:val="bullet"/>
      <w:lvlText w:val=""/>
      <w:lvlJc w:val="left"/>
      <w:pPr>
        <w:ind w:left="6762" w:hanging="480"/>
      </w:pPr>
      <w:rPr>
        <w:rFonts w:ascii="Wingdings" w:hAnsi="Wingdings" w:hint="default"/>
      </w:rPr>
    </w:lvl>
    <w:lvl w:ilvl="7" w:tplc="04090019" w:tentative="1">
      <w:start w:val="1"/>
      <w:numFmt w:val="bullet"/>
      <w:lvlText w:val=""/>
      <w:lvlJc w:val="left"/>
      <w:pPr>
        <w:ind w:left="7242" w:hanging="480"/>
      </w:pPr>
      <w:rPr>
        <w:rFonts w:ascii="Wingdings" w:hAnsi="Wingdings" w:hint="default"/>
      </w:rPr>
    </w:lvl>
    <w:lvl w:ilvl="8" w:tplc="0409001B" w:tentative="1">
      <w:start w:val="1"/>
      <w:numFmt w:val="bullet"/>
      <w:lvlText w:val=""/>
      <w:lvlJc w:val="left"/>
      <w:pPr>
        <w:ind w:left="7722" w:hanging="480"/>
      </w:pPr>
      <w:rPr>
        <w:rFonts w:ascii="Wingdings" w:hAnsi="Wingdings" w:hint="default"/>
      </w:rPr>
    </w:lvl>
  </w:abstractNum>
  <w:abstractNum w:abstractNumId="112" w15:restartNumberingAfterBreak="0">
    <w:nsid w:val="62BC2497"/>
    <w:multiLevelType w:val="hybridMultilevel"/>
    <w:tmpl w:val="C07CE8B2"/>
    <w:lvl w:ilvl="0" w:tplc="312A66D6">
      <w:start w:val="1"/>
      <w:numFmt w:val="decimal"/>
      <w:lvlText w:val="(%1)"/>
      <w:lvlJc w:val="left"/>
      <w:pPr>
        <w:ind w:left="187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4EA37A0"/>
    <w:multiLevelType w:val="hybridMultilevel"/>
    <w:tmpl w:val="6CD0D6EA"/>
    <w:lvl w:ilvl="0" w:tplc="45B23BF8">
      <w:start w:val="1"/>
      <w:numFmt w:val="decimal"/>
      <w:pStyle w:val="eGov3"/>
      <w:lvlText w:val="%1"/>
      <w:lvlJc w:val="center"/>
      <w:pPr>
        <w:tabs>
          <w:tab w:val="num" w:pos="648"/>
        </w:tabs>
        <w:ind w:left="480" w:hanging="192"/>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4" w15:restartNumberingAfterBreak="0">
    <w:nsid w:val="66912379"/>
    <w:multiLevelType w:val="hybridMultilevel"/>
    <w:tmpl w:val="C62E871C"/>
    <w:lvl w:ilvl="0" w:tplc="FFFFFFFF">
      <w:start w:val="1"/>
      <w:numFmt w:val="taiwaneseCountingThousand"/>
      <w:lvlText w:val="(%1)"/>
      <w:lvlJc w:val="left"/>
      <w:pPr>
        <w:ind w:left="1431" w:hanging="465"/>
      </w:pPr>
      <w:rPr>
        <w:rFonts w:hint="default"/>
      </w:rPr>
    </w:lvl>
    <w:lvl w:ilvl="1" w:tplc="FFFFFFFF" w:tentative="1">
      <w:start w:val="1"/>
      <w:numFmt w:val="ideographTraditional"/>
      <w:lvlText w:val="%2、"/>
      <w:lvlJc w:val="left"/>
      <w:pPr>
        <w:ind w:left="1926" w:hanging="480"/>
      </w:pPr>
    </w:lvl>
    <w:lvl w:ilvl="2" w:tplc="FFFFFFFF" w:tentative="1">
      <w:start w:val="1"/>
      <w:numFmt w:val="lowerRoman"/>
      <w:lvlText w:val="%3."/>
      <w:lvlJc w:val="right"/>
      <w:pPr>
        <w:ind w:left="2406" w:hanging="480"/>
      </w:pPr>
    </w:lvl>
    <w:lvl w:ilvl="3" w:tplc="FFFFFFFF" w:tentative="1">
      <w:start w:val="1"/>
      <w:numFmt w:val="decimal"/>
      <w:lvlText w:val="%4."/>
      <w:lvlJc w:val="left"/>
      <w:pPr>
        <w:ind w:left="2886" w:hanging="480"/>
      </w:pPr>
    </w:lvl>
    <w:lvl w:ilvl="4" w:tplc="FFFFFFFF" w:tentative="1">
      <w:start w:val="1"/>
      <w:numFmt w:val="ideographTraditional"/>
      <w:lvlText w:val="%5、"/>
      <w:lvlJc w:val="left"/>
      <w:pPr>
        <w:ind w:left="3366" w:hanging="480"/>
      </w:pPr>
    </w:lvl>
    <w:lvl w:ilvl="5" w:tplc="FFFFFFFF" w:tentative="1">
      <w:start w:val="1"/>
      <w:numFmt w:val="lowerRoman"/>
      <w:lvlText w:val="%6."/>
      <w:lvlJc w:val="right"/>
      <w:pPr>
        <w:ind w:left="3846" w:hanging="480"/>
      </w:pPr>
    </w:lvl>
    <w:lvl w:ilvl="6" w:tplc="FFFFFFFF" w:tentative="1">
      <w:start w:val="1"/>
      <w:numFmt w:val="decimal"/>
      <w:lvlText w:val="%7."/>
      <w:lvlJc w:val="left"/>
      <w:pPr>
        <w:ind w:left="4326" w:hanging="480"/>
      </w:pPr>
    </w:lvl>
    <w:lvl w:ilvl="7" w:tplc="FFFFFFFF" w:tentative="1">
      <w:start w:val="1"/>
      <w:numFmt w:val="ideographTraditional"/>
      <w:lvlText w:val="%8、"/>
      <w:lvlJc w:val="left"/>
      <w:pPr>
        <w:ind w:left="4806" w:hanging="480"/>
      </w:pPr>
    </w:lvl>
    <w:lvl w:ilvl="8" w:tplc="FFFFFFFF" w:tentative="1">
      <w:start w:val="1"/>
      <w:numFmt w:val="lowerRoman"/>
      <w:lvlText w:val="%9."/>
      <w:lvlJc w:val="right"/>
      <w:pPr>
        <w:ind w:left="5286" w:hanging="480"/>
      </w:pPr>
    </w:lvl>
  </w:abstractNum>
  <w:abstractNum w:abstractNumId="115" w15:restartNumberingAfterBreak="0">
    <w:nsid w:val="66A92555"/>
    <w:multiLevelType w:val="hybridMultilevel"/>
    <w:tmpl w:val="A0CE8326"/>
    <w:lvl w:ilvl="0" w:tplc="77FA5612">
      <w:start w:val="1"/>
      <w:numFmt w:val="upperLetter"/>
      <w:lvlText w:val="%1."/>
      <w:lvlJc w:val="left"/>
      <w:pPr>
        <w:ind w:left="23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7514A94"/>
    <w:multiLevelType w:val="hybridMultilevel"/>
    <w:tmpl w:val="64FA295C"/>
    <w:lvl w:ilvl="0" w:tplc="15501010">
      <w:start w:val="1"/>
      <w:numFmt w:val="bullet"/>
      <w:pStyle w:val="18"/>
      <w:lvlText w:val=""/>
      <w:lvlJc w:val="right"/>
      <w:pPr>
        <w:ind w:left="1189"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117" w15:restartNumberingAfterBreak="0">
    <w:nsid w:val="67DE7F6C"/>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18" w15:restartNumberingAfterBreak="0">
    <w:nsid w:val="68000456"/>
    <w:multiLevelType w:val="hybridMultilevel"/>
    <w:tmpl w:val="C3202934"/>
    <w:lvl w:ilvl="0" w:tplc="7706969E">
      <w:start w:val="1"/>
      <w:numFmt w:val="decimal"/>
      <w:lvlText w:val="%1."/>
      <w:lvlJc w:val="left"/>
      <w:pPr>
        <w:ind w:left="1392" w:hanging="360"/>
      </w:pPr>
      <w:rPr>
        <w:rFonts w:ascii="Calibri" w:hAnsi="Calibri" w:cs="Calibri" w:hint="default"/>
        <w:b w:val="0"/>
        <w:bCs w:val="0"/>
        <w:sz w:val="28"/>
        <w:szCs w:val="28"/>
      </w:rPr>
    </w:lvl>
    <w:lvl w:ilvl="1" w:tplc="312A66D6">
      <w:start w:val="1"/>
      <w:numFmt w:val="decimal"/>
      <w:lvlText w:val="(%2)"/>
      <w:lvlJc w:val="left"/>
      <w:pPr>
        <w:ind w:left="1872" w:hanging="360"/>
      </w:pPr>
      <w:rPr>
        <w:rFonts w:hint="default"/>
      </w:r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19" w15:restartNumberingAfterBreak="0">
    <w:nsid w:val="6989725C"/>
    <w:multiLevelType w:val="hybridMultilevel"/>
    <w:tmpl w:val="ECA873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 w15:restartNumberingAfterBreak="0">
    <w:nsid w:val="6A911D82"/>
    <w:multiLevelType w:val="hybridMultilevel"/>
    <w:tmpl w:val="3B70B0A8"/>
    <w:lvl w:ilvl="0" w:tplc="C6286DEC">
      <w:start w:val="1"/>
      <w:numFmt w:val="bullet"/>
      <w:pStyle w:val="35"/>
      <w:lvlText w:val=""/>
      <w:lvlJc w:val="left"/>
      <w:pPr>
        <w:ind w:left="1917" w:hanging="480"/>
      </w:pPr>
      <w:rPr>
        <w:rFonts w:ascii="Wingdings" w:hAnsi="Wingdings" w:hint="default"/>
      </w:rPr>
    </w:lvl>
    <w:lvl w:ilvl="1" w:tplc="ED660308">
      <w:start w:val="1"/>
      <w:numFmt w:val="bullet"/>
      <w:lvlText w:val=""/>
      <w:lvlJc w:val="left"/>
      <w:pPr>
        <w:ind w:left="4538" w:hanging="480"/>
      </w:pPr>
      <w:rPr>
        <w:rFonts w:ascii="Wingdings" w:hAnsi="Wingdings" w:hint="default"/>
      </w:rPr>
    </w:lvl>
    <w:lvl w:ilvl="2" w:tplc="CD9C5C9A" w:tentative="1">
      <w:start w:val="1"/>
      <w:numFmt w:val="bullet"/>
      <w:lvlText w:val=""/>
      <w:lvlJc w:val="left"/>
      <w:pPr>
        <w:ind w:left="5018" w:hanging="480"/>
      </w:pPr>
      <w:rPr>
        <w:rFonts w:ascii="Wingdings" w:hAnsi="Wingdings" w:hint="default"/>
      </w:rPr>
    </w:lvl>
    <w:lvl w:ilvl="3" w:tplc="F52E9C44" w:tentative="1">
      <w:start w:val="1"/>
      <w:numFmt w:val="bullet"/>
      <w:lvlText w:val=""/>
      <w:lvlJc w:val="left"/>
      <w:pPr>
        <w:ind w:left="5498" w:hanging="480"/>
      </w:pPr>
      <w:rPr>
        <w:rFonts w:ascii="Wingdings" w:hAnsi="Wingdings" w:hint="default"/>
      </w:rPr>
    </w:lvl>
    <w:lvl w:ilvl="4" w:tplc="527CB132" w:tentative="1">
      <w:start w:val="1"/>
      <w:numFmt w:val="bullet"/>
      <w:lvlText w:val=""/>
      <w:lvlJc w:val="left"/>
      <w:pPr>
        <w:ind w:left="5978" w:hanging="480"/>
      </w:pPr>
      <w:rPr>
        <w:rFonts w:ascii="Wingdings" w:hAnsi="Wingdings" w:hint="default"/>
      </w:rPr>
    </w:lvl>
    <w:lvl w:ilvl="5" w:tplc="45DA352C" w:tentative="1">
      <w:start w:val="1"/>
      <w:numFmt w:val="bullet"/>
      <w:lvlText w:val=""/>
      <w:lvlJc w:val="left"/>
      <w:pPr>
        <w:ind w:left="6458" w:hanging="480"/>
      </w:pPr>
      <w:rPr>
        <w:rFonts w:ascii="Wingdings" w:hAnsi="Wingdings" w:hint="default"/>
      </w:rPr>
    </w:lvl>
    <w:lvl w:ilvl="6" w:tplc="4FF4A0C4" w:tentative="1">
      <w:start w:val="1"/>
      <w:numFmt w:val="bullet"/>
      <w:lvlText w:val=""/>
      <w:lvlJc w:val="left"/>
      <w:pPr>
        <w:ind w:left="6938" w:hanging="480"/>
      </w:pPr>
      <w:rPr>
        <w:rFonts w:ascii="Wingdings" w:hAnsi="Wingdings" w:hint="default"/>
      </w:rPr>
    </w:lvl>
    <w:lvl w:ilvl="7" w:tplc="F25A113E" w:tentative="1">
      <w:start w:val="1"/>
      <w:numFmt w:val="bullet"/>
      <w:lvlText w:val=""/>
      <w:lvlJc w:val="left"/>
      <w:pPr>
        <w:ind w:left="7418" w:hanging="480"/>
      </w:pPr>
      <w:rPr>
        <w:rFonts w:ascii="Wingdings" w:hAnsi="Wingdings" w:hint="default"/>
      </w:rPr>
    </w:lvl>
    <w:lvl w:ilvl="8" w:tplc="EC3685F8" w:tentative="1">
      <w:start w:val="1"/>
      <w:numFmt w:val="bullet"/>
      <w:lvlText w:val=""/>
      <w:lvlJc w:val="left"/>
      <w:pPr>
        <w:ind w:left="7898" w:hanging="480"/>
      </w:pPr>
      <w:rPr>
        <w:rFonts w:ascii="Wingdings" w:hAnsi="Wingdings" w:hint="default"/>
      </w:rPr>
    </w:lvl>
  </w:abstractNum>
  <w:abstractNum w:abstractNumId="121" w15:restartNumberingAfterBreak="0">
    <w:nsid w:val="6ADF2A20"/>
    <w:multiLevelType w:val="hybridMultilevel"/>
    <w:tmpl w:val="A1A26D76"/>
    <w:lvl w:ilvl="0" w:tplc="FFFFFFFF">
      <w:start w:val="1"/>
      <w:numFmt w:val="taiwaneseCountingThousand"/>
      <w:lvlText w:val="(%1)"/>
      <w:lvlJc w:val="left"/>
      <w:pPr>
        <w:ind w:left="1032" w:hanging="465"/>
      </w:pPr>
      <w:rPr>
        <w:rFonts w:hint="default"/>
        <w:b w:val="0"/>
        <w:bCs w:val="0"/>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22" w15:restartNumberingAfterBreak="0">
    <w:nsid w:val="6BA90B0B"/>
    <w:multiLevelType w:val="multilevel"/>
    <w:tmpl w:val="B39299A0"/>
    <w:lvl w:ilvl="0">
      <w:start w:val="1"/>
      <w:numFmt w:val="taiwaneseCountingThousand"/>
      <w:pStyle w:val="af3"/>
      <w:lvlText w:val="(%1)"/>
      <w:lvlJc w:val="left"/>
      <w:pPr>
        <w:tabs>
          <w:tab w:val="num" w:pos="0"/>
        </w:tabs>
        <w:ind w:left="1048"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23" w15:restartNumberingAfterBreak="0">
    <w:nsid w:val="6BBF414C"/>
    <w:multiLevelType w:val="hybridMultilevel"/>
    <w:tmpl w:val="D5A49F08"/>
    <w:lvl w:ilvl="0" w:tplc="873A295A">
      <w:start w:val="1"/>
      <w:numFmt w:val="bullet"/>
      <w:pStyle w:val="19"/>
      <w:lvlText w:val=""/>
      <w:lvlJc w:val="left"/>
      <w:pPr>
        <w:tabs>
          <w:tab w:val="num" w:pos="851"/>
        </w:tabs>
        <w:ind w:left="851"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4" w15:restartNumberingAfterBreak="0">
    <w:nsid w:val="6C914202"/>
    <w:multiLevelType w:val="hybridMultilevel"/>
    <w:tmpl w:val="D1C87282"/>
    <w:lvl w:ilvl="0" w:tplc="53649198">
      <w:start w:val="1"/>
      <w:numFmt w:val="taiwaneseCountingThousand"/>
      <w:lvlText w:val="(%1)"/>
      <w:lvlJc w:val="left"/>
      <w:pPr>
        <w:ind w:left="1431" w:hanging="465"/>
      </w:pPr>
      <w:rPr>
        <w:rFonts w:hint="default"/>
        <w:b w:val="0"/>
        <w:bCs w:val="0"/>
      </w:rPr>
    </w:lvl>
    <w:lvl w:ilvl="1" w:tplc="41B07040">
      <w:start w:val="1"/>
      <w:numFmt w:val="decimal"/>
      <w:lvlText w:val="%2."/>
      <w:lvlJc w:val="left"/>
      <w:pPr>
        <w:ind w:left="1806" w:hanging="360"/>
      </w:pPr>
      <w:rPr>
        <w:rFonts w:hint="default"/>
        <w:b w:val="0"/>
        <w:bCs w:val="0"/>
      </w:r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5" w15:restartNumberingAfterBreak="0">
    <w:nsid w:val="6D411DFF"/>
    <w:multiLevelType w:val="hybridMultilevel"/>
    <w:tmpl w:val="C91A744C"/>
    <w:lvl w:ilvl="0" w:tplc="7D42D274">
      <w:start w:val="1"/>
      <w:numFmt w:val="bullet"/>
      <w:pStyle w:val="56"/>
      <w:lvlText w:val=""/>
      <w:lvlJc w:val="right"/>
      <w:pPr>
        <w:ind w:left="2465" w:hanging="480"/>
      </w:pPr>
      <w:rPr>
        <w:rFonts w:ascii="Wingdings" w:hAnsi="Wingdings" w:hint="default"/>
      </w:rPr>
    </w:lvl>
    <w:lvl w:ilvl="1" w:tplc="4AB0A9F8" w:tentative="1">
      <w:start w:val="1"/>
      <w:numFmt w:val="bullet"/>
      <w:lvlText w:val=""/>
      <w:lvlJc w:val="left"/>
      <w:pPr>
        <w:ind w:left="2610" w:hanging="480"/>
      </w:pPr>
      <w:rPr>
        <w:rFonts w:ascii="Wingdings" w:hAnsi="Wingdings" w:hint="default"/>
      </w:rPr>
    </w:lvl>
    <w:lvl w:ilvl="2" w:tplc="0148910C" w:tentative="1">
      <w:start w:val="1"/>
      <w:numFmt w:val="bullet"/>
      <w:lvlText w:val=""/>
      <w:lvlJc w:val="left"/>
      <w:pPr>
        <w:ind w:left="3090" w:hanging="480"/>
      </w:pPr>
      <w:rPr>
        <w:rFonts w:ascii="Wingdings" w:hAnsi="Wingdings" w:hint="default"/>
      </w:rPr>
    </w:lvl>
    <w:lvl w:ilvl="3" w:tplc="E49AA7B4" w:tentative="1">
      <w:start w:val="1"/>
      <w:numFmt w:val="bullet"/>
      <w:lvlText w:val=""/>
      <w:lvlJc w:val="left"/>
      <w:pPr>
        <w:ind w:left="3570" w:hanging="480"/>
      </w:pPr>
      <w:rPr>
        <w:rFonts w:ascii="Wingdings" w:hAnsi="Wingdings" w:hint="default"/>
      </w:rPr>
    </w:lvl>
    <w:lvl w:ilvl="4" w:tplc="2496ED90" w:tentative="1">
      <w:start w:val="1"/>
      <w:numFmt w:val="bullet"/>
      <w:lvlText w:val=""/>
      <w:lvlJc w:val="left"/>
      <w:pPr>
        <w:ind w:left="4050" w:hanging="480"/>
      </w:pPr>
      <w:rPr>
        <w:rFonts w:ascii="Wingdings" w:hAnsi="Wingdings" w:hint="default"/>
      </w:rPr>
    </w:lvl>
    <w:lvl w:ilvl="5" w:tplc="7174126C" w:tentative="1">
      <w:start w:val="1"/>
      <w:numFmt w:val="bullet"/>
      <w:lvlText w:val=""/>
      <w:lvlJc w:val="left"/>
      <w:pPr>
        <w:ind w:left="4530" w:hanging="480"/>
      </w:pPr>
      <w:rPr>
        <w:rFonts w:ascii="Wingdings" w:hAnsi="Wingdings" w:hint="default"/>
      </w:rPr>
    </w:lvl>
    <w:lvl w:ilvl="6" w:tplc="F5F2E8AE" w:tentative="1">
      <w:start w:val="1"/>
      <w:numFmt w:val="bullet"/>
      <w:lvlText w:val=""/>
      <w:lvlJc w:val="left"/>
      <w:pPr>
        <w:ind w:left="5010" w:hanging="480"/>
      </w:pPr>
      <w:rPr>
        <w:rFonts w:ascii="Wingdings" w:hAnsi="Wingdings" w:hint="default"/>
      </w:rPr>
    </w:lvl>
    <w:lvl w:ilvl="7" w:tplc="F740D6E2" w:tentative="1">
      <w:start w:val="1"/>
      <w:numFmt w:val="bullet"/>
      <w:lvlText w:val=""/>
      <w:lvlJc w:val="left"/>
      <w:pPr>
        <w:ind w:left="5490" w:hanging="480"/>
      </w:pPr>
      <w:rPr>
        <w:rFonts w:ascii="Wingdings" w:hAnsi="Wingdings" w:hint="default"/>
      </w:rPr>
    </w:lvl>
    <w:lvl w:ilvl="8" w:tplc="237EFB54" w:tentative="1">
      <w:start w:val="1"/>
      <w:numFmt w:val="bullet"/>
      <w:lvlText w:val=""/>
      <w:lvlJc w:val="left"/>
      <w:pPr>
        <w:ind w:left="5970" w:hanging="480"/>
      </w:pPr>
      <w:rPr>
        <w:rFonts w:ascii="Wingdings" w:hAnsi="Wingdings" w:hint="default"/>
      </w:rPr>
    </w:lvl>
  </w:abstractNum>
  <w:abstractNum w:abstractNumId="126" w15:restartNumberingAfterBreak="0">
    <w:nsid w:val="6E050D58"/>
    <w:multiLevelType w:val="hybridMultilevel"/>
    <w:tmpl w:val="23B06C0A"/>
    <w:lvl w:ilvl="0" w:tplc="801641A4">
      <w:start w:val="1"/>
      <w:numFmt w:val="decimal"/>
      <w:pStyle w:val="1a"/>
      <w:lvlText w:val="%1."/>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start w:val="1"/>
      <w:numFmt w:val="decimal"/>
      <w:lvlText w:val="%4."/>
      <w:lvlJc w:val="left"/>
      <w:pPr>
        <w:ind w:left="4000" w:hanging="480"/>
      </w:pPr>
    </w:lvl>
    <w:lvl w:ilvl="4" w:tplc="04090019">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127" w15:restartNumberingAfterBreak="0">
    <w:nsid w:val="6E7D07F0"/>
    <w:multiLevelType w:val="multilevel"/>
    <w:tmpl w:val="882A3E92"/>
    <w:lvl w:ilvl="0">
      <w:start w:val="1"/>
      <w:numFmt w:val="decimal"/>
      <w:pStyle w:val="af4"/>
      <w:lvlText w:val="%1."/>
      <w:lvlJc w:val="left"/>
      <w:pPr>
        <w:tabs>
          <w:tab w:val="num" w:pos="0"/>
        </w:tabs>
        <w:ind w:left="764" w:hanging="480"/>
      </w:pPr>
      <w:rPr>
        <w:b w:val="0"/>
        <w:bCs w:val="0"/>
        <w:i w:val="0"/>
        <w:iCs w:val="0"/>
        <w:caps w:val="0"/>
        <w:smallCaps w:val="0"/>
        <w:strike w:val="0"/>
        <w:dstrike w:val="0"/>
        <w:vanish w:val="0"/>
        <w:color w:val="000000"/>
        <w:spacing w:val="0"/>
        <w:w w:val="100"/>
        <w:kern w:val="0"/>
        <w:position w:val="0"/>
        <w:sz w:val="0"/>
        <w:szCs w:val="0"/>
        <w:u w:val="none" w:color="000000"/>
        <w:effect w:val="none"/>
        <w:shd w:val="clear" w:color="auto" w:fill="000000"/>
        <w:vertAlign w:val="baseline"/>
        <w:em w:val="none"/>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8" w15:restartNumberingAfterBreak="0">
    <w:nsid w:val="6EF46355"/>
    <w:multiLevelType w:val="hybridMultilevel"/>
    <w:tmpl w:val="A08A58B2"/>
    <w:lvl w:ilvl="0" w:tplc="04090003">
      <w:start w:val="1"/>
      <w:numFmt w:val="bullet"/>
      <w:lvlText w:val=""/>
      <w:lvlJc w:val="left"/>
      <w:pPr>
        <w:ind w:left="797" w:hanging="480"/>
      </w:pPr>
      <w:rPr>
        <w:rFonts w:ascii="Wingdings" w:hAnsi="Wingdings" w:hint="default"/>
      </w:rPr>
    </w:lvl>
    <w:lvl w:ilvl="1" w:tplc="FFFFFFFF" w:tentative="1">
      <w:start w:val="1"/>
      <w:numFmt w:val="bullet"/>
      <w:lvlText w:val=""/>
      <w:lvlJc w:val="left"/>
      <w:pPr>
        <w:ind w:left="1277" w:hanging="480"/>
      </w:pPr>
      <w:rPr>
        <w:rFonts w:ascii="Wingdings" w:hAnsi="Wingdings" w:hint="default"/>
      </w:rPr>
    </w:lvl>
    <w:lvl w:ilvl="2" w:tplc="FFFFFFFF" w:tentative="1">
      <w:start w:val="1"/>
      <w:numFmt w:val="bullet"/>
      <w:lvlText w:val=""/>
      <w:lvlJc w:val="left"/>
      <w:pPr>
        <w:ind w:left="1757" w:hanging="480"/>
      </w:pPr>
      <w:rPr>
        <w:rFonts w:ascii="Wingdings" w:hAnsi="Wingdings" w:hint="default"/>
      </w:rPr>
    </w:lvl>
    <w:lvl w:ilvl="3" w:tplc="FFFFFFFF" w:tentative="1">
      <w:start w:val="1"/>
      <w:numFmt w:val="bullet"/>
      <w:lvlText w:val=""/>
      <w:lvlJc w:val="left"/>
      <w:pPr>
        <w:ind w:left="2237" w:hanging="480"/>
      </w:pPr>
      <w:rPr>
        <w:rFonts w:ascii="Wingdings" w:hAnsi="Wingdings" w:hint="default"/>
      </w:rPr>
    </w:lvl>
    <w:lvl w:ilvl="4" w:tplc="FFFFFFFF" w:tentative="1">
      <w:start w:val="1"/>
      <w:numFmt w:val="bullet"/>
      <w:lvlText w:val=""/>
      <w:lvlJc w:val="left"/>
      <w:pPr>
        <w:ind w:left="2717" w:hanging="480"/>
      </w:pPr>
      <w:rPr>
        <w:rFonts w:ascii="Wingdings" w:hAnsi="Wingdings" w:hint="default"/>
      </w:rPr>
    </w:lvl>
    <w:lvl w:ilvl="5" w:tplc="FFFFFFFF" w:tentative="1">
      <w:start w:val="1"/>
      <w:numFmt w:val="bullet"/>
      <w:lvlText w:val=""/>
      <w:lvlJc w:val="left"/>
      <w:pPr>
        <w:ind w:left="3197" w:hanging="480"/>
      </w:pPr>
      <w:rPr>
        <w:rFonts w:ascii="Wingdings" w:hAnsi="Wingdings" w:hint="default"/>
      </w:rPr>
    </w:lvl>
    <w:lvl w:ilvl="6" w:tplc="FFFFFFFF" w:tentative="1">
      <w:start w:val="1"/>
      <w:numFmt w:val="bullet"/>
      <w:lvlText w:val=""/>
      <w:lvlJc w:val="left"/>
      <w:pPr>
        <w:ind w:left="3677" w:hanging="480"/>
      </w:pPr>
      <w:rPr>
        <w:rFonts w:ascii="Wingdings" w:hAnsi="Wingdings" w:hint="default"/>
      </w:rPr>
    </w:lvl>
    <w:lvl w:ilvl="7" w:tplc="FFFFFFFF" w:tentative="1">
      <w:start w:val="1"/>
      <w:numFmt w:val="bullet"/>
      <w:lvlText w:val=""/>
      <w:lvlJc w:val="left"/>
      <w:pPr>
        <w:ind w:left="4157" w:hanging="480"/>
      </w:pPr>
      <w:rPr>
        <w:rFonts w:ascii="Wingdings" w:hAnsi="Wingdings" w:hint="default"/>
      </w:rPr>
    </w:lvl>
    <w:lvl w:ilvl="8" w:tplc="FFFFFFFF" w:tentative="1">
      <w:start w:val="1"/>
      <w:numFmt w:val="bullet"/>
      <w:lvlText w:val=""/>
      <w:lvlJc w:val="left"/>
      <w:pPr>
        <w:ind w:left="4637" w:hanging="480"/>
      </w:pPr>
      <w:rPr>
        <w:rFonts w:ascii="Wingdings" w:hAnsi="Wingdings" w:hint="default"/>
      </w:rPr>
    </w:lvl>
  </w:abstractNum>
  <w:abstractNum w:abstractNumId="129" w15:restartNumberingAfterBreak="0">
    <w:nsid w:val="708855DC"/>
    <w:multiLevelType w:val="hybridMultilevel"/>
    <w:tmpl w:val="307C771E"/>
    <w:lvl w:ilvl="0" w:tplc="58F05002">
      <w:start w:val="1"/>
      <w:numFmt w:val="decimal"/>
      <w:lvlText w:val="(%1)"/>
      <w:lvlJc w:val="left"/>
      <w:pPr>
        <w:ind w:left="2151" w:hanging="360"/>
      </w:pPr>
      <w:rPr>
        <w:rFonts w:ascii="Calibri" w:hAnsi="Calibri" w:cs="Calibri" w:hint="default"/>
        <w:b w:val="0"/>
        <w:bCs w:val="0"/>
        <w:sz w:val="28"/>
        <w:szCs w:val="28"/>
      </w:rPr>
    </w:lvl>
    <w:lvl w:ilvl="1" w:tplc="63A890D4">
      <w:start w:val="1"/>
      <w:numFmt w:val="upperLetter"/>
      <w:lvlText w:val="%2."/>
      <w:lvlJc w:val="left"/>
      <w:pPr>
        <w:ind w:left="2631" w:hanging="360"/>
      </w:pPr>
      <w:rPr>
        <w:rFonts w:hint="default"/>
      </w:rPr>
    </w:lvl>
    <w:lvl w:ilvl="2" w:tplc="0409001B" w:tentative="1">
      <w:start w:val="1"/>
      <w:numFmt w:val="lowerRoman"/>
      <w:lvlText w:val="%3."/>
      <w:lvlJc w:val="right"/>
      <w:pPr>
        <w:ind w:left="3231" w:hanging="480"/>
      </w:pPr>
    </w:lvl>
    <w:lvl w:ilvl="3" w:tplc="0409000F" w:tentative="1">
      <w:start w:val="1"/>
      <w:numFmt w:val="decimal"/>
      <w:lvlText w:val="%4."/>
      <w:lvlJc w:val="left"/>
      <w:pPr>
        <w:ind w:left="3711" w:hanging="480"/>
      </w:pPr>
    </w:lvl>
    <w:lvl w:ilvl="4" w:tplc="04090019" w:tentative="1">
      <w:start w:val="1"/>
      <w:numFmt w:val="ideographTraditional"/>
      <w:lvlText w:val="%5、"/>
      <w:lvlJc w:val="left"/>
      <w:pPr>
        <w:ind w:left="4191" w:hanging="480"/>
      </w:pPr>
    </w:lvl>
    <w:lvl w:ilvl="5" w:tplc="0409001B" w:tentative="1">
      <w:start w:val="1"/>
      <w:numFmt w:val="lowerRoman"/>
      <w:lvlText w:val="%6."/>
      <w:lvlJc w:val="right"/>
      <w:pPr>
        <w:ind w:left="4671" w:hanging="480"/>
      </w:pPr>
    </w:lvl>
    <w:lvl w:ilvl="6" w:tplc="0409000F" w:tentative="1">
      <w:start w:val="1"/>
      <w:numFmt w:val="decimal"/>
      <w:lvlText w:val="%7."/>
      <w:lvlJc w:val="left"/>
      <w:pPr>
        <w:ind w:left="5151" w:hanging="480"/>
      </w:pPr>
    </w:lvl>
    <w:lvl w:ilvl="7" w:tplc="04090019" w:tentative="1">
      <w:start w:val="1"/>
      <w:numFmt w:val="ideographTraditional"/>
      <w:lvlText w:val="%8、"/>
      <w:lvlJc w:val="left"/>
      <w:pPr>
        <w:ind w:left="5631" w:hanging="480"/>
      </w:pPr>
    </w:lvl>
    <w:lvl w:ilvl="8" w:tplc="0409001B" w:tentative="1">
      <w:start w:val="1"/>
      <w:numFmt w:val="lowerRoman"/>
      <w:lvlText w:val="%9."/>
      <w:lvlJc w:val="right"/>
      <w:pPr>
        <w:ind w:left="6111" w:hanging="480"/>
      </w:pPr>
    </w:lvl>
  </w:abstractNum>
  <w:abstractNum w:abstractNumId="130" w15:restartNumberingAfterBreak="0">
    <w:nsid w:val="70EF5139"/>
    <w:multiLevelType w:val="hybridMultilevel"/>
    <w:tmpl w:val="285CBDE4"/>
    <w:lvl w:ilvl="0" w:tplc="7706969E">
      <w:start w:val="1"/>
      <w:numFmt w:val="decimal"/>
      <w:lvlText w:val="%1."/>
      <w:lvlJc w:val="left"/>
      <w:pPr>
        <w:ind w:left="1392" w:hanging="360"/>
      </w:pPr>
      <w:rPr>
        <w:rFonts w:ascii="Calibri" w:hAnsi="Calibri" w:cs="Calibri" w:hint="default"/>
        <w:b w:val="0"/>
        <w:bCs w:val="0"/>
        <w:sz w:val="28"/>
        <w:szCs w:val="28"/>
      </w:rPr>
    </w:lvl>
    <w:lvl w:ilvl="1" w:tplc="312A66D6">
      <w:start w:val="1"/>
      <w:numFmt w:val="decimal"/>
      <w:lvlText w:val="(%2)"/>
      <w:lvlJc w:val="left"/>
      <w:pPr>
        <w:ind w:left="1872" w:hanging="360"/>
      </w:pPr>
      <w:rPr>
        <w:rFonts w:hint="default"/>
      </w:rPr>
    </w:lvl>
    <w:lvl w:ilvl="2" w:tplc="77FA5612">
      <w:start w:val="1"/>
      <w:numFmt w:val="upperLetter"/>
      <w:lvlText w:val="%3."/>
      <w:lvlJc w:val="left"/>
      <w:pPr>
        <w:ind w:left="2352" w:hanging="360"/>
      </w:pPr>
      <w:rPr>
        <w:rFonts w:hint="default"/>
      </w:r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31" w15:restartNumberingAfterBreak="0">
    <w:nsid w:val="714A012F"/>
    <w:multiLevelType w:val="hybridMultilevel"/>
    <w:tmpl w:val="D1C87282"/>
    <w:lvl w:ilvl="0" w:tplc="53649198">
      <w:start w:val="1"/>
      <w:numFmt w:val="taiwaneseCountingThousand"/>
      <w:lvlText w:val="(%1)"/>
      <w:lvlJc w:val="left"/>
      <w:pPr>
        <w:ind w:left="1431" w:hanging="465"/>
      </w:pPr>
      <w:rPr>
        <w:rFonts w:hint="default"/>
        <w:b w:val="0"/>
        <w:bCs w:val="0"/>
      </w:rPr>
    </w:lvl>
    <w:lvl w:ilvl="1" w:tplc="41B07040">
      <w:start w:val="1"/>
      <w:numFmt w:val="decimal"/>
      <w:lvlText w:val="%2."/>
      <w:lvlJc w:val="left"/>
      <w:pPr>
        <w:ind w:left="1806" w:hanging="360"/>
      </w:pPr>
      <w:rPr>
        <w:rFonts w:hint="default"/>
        <w:b w:val="0"/>
        <w:bCs w:val="0"/>
      </w:r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32" w15:restartNumberingAfterBreak="0">
    <w:nsid w:val="71663972"/>
    <w:multiLevelType w:val="hybridMultilevel"/>
    <w:tmpl w:val="04AA3ECC"/>
    <w:lvl w:ilvl="0" w:tplc="357E8B8A">
      <w:start w:val="1"/>
      <w:numFmt w:val="upperRoman"/>
      <w:pStyle w:val="70"/>
      <w:lvlText w:val="%1."/>
      <w:lvlJc w:val="right"/>
      <w:pPr>
        <w:ind w:left="2606" w:hanging="480"/>
      </w:pPr>
      <w:rPr>
        <w:rFonts w:ascii="Times New Roman" w:eastAsia="標楷體" w:hAnsi="Times New Roman" w:cs="Times New Roman" w:hint="default"/>
      </w:rPr>
    </w:lvl>
    <w:lvl w:ilvl="1" w:tplc="B6021770" w:tentative="1">
      <w:start w:val="1"/>
      <w:numFmt w:val="ideographTraditional"/>
      <w:lvlText w:val="%2、"/>
      <w:lvlJc w:val="left"/>
      <w:pPr>
        <w:ind w:left="2105" w:hanging="480"/>
      </w:pPr>
      <w:rPr>
        <w:rFonts w:cs="Times New Roman"/>
      </w:rPr>
    </w:lvl>
    <w:lvl w:ilvl="2" w:tplc="A85C73A6" w:tentative="1">
      <w:start w:val="1"/>
      <w:numFmt w:val="lowerRoman"/>
      <w:lvlText w:val="%3."/>
      <w:lvlJc w:val="right"/>
      <w:pPr>
        <w:ind w:left="2585" w:hanging="480"/>
      </w:pPr>
      <w:rPr>
        <w:rFonts w:cs="Times New Roman"/>
      </w:rPr>
    </w:lvl>
    <w:lvl w:ilvl="3" w:tplc="0B1A28B8" w:tentative="1">
      <w:start w:val="1"/>
      <w:numFmt w:val="decimal"/>
      <w:lvlText w:val="%4."/>
      <w:lvlJc w:val="left"/>
      <w:pPr>
        <w:ind w:left="3065" w:hanging="480"/>
      </w:pPr>
      <w:rPr>
        <w:rFonts w:cs="Times New Roman"/>
      </w:rPr>
    </w:lvl>
    <w:lvl w:ilvl="4" w:tplc="73447B4E" w:tentative="1">
      <w:start w:val="1"/>
      <w:numFmt w:val="ideographTraditional"/>
      <w:lvlText w:val="%5、"/>
      <w:lvlJc w:val="left"/>
      <w:pPr>
        <w:ind w:left="3545" w:hanging="480"/>
      </w:pPr>
      <w:rPr>
        <w:rFonts w:cs="Times New Roman"/>
      </w:rPr>
    </w:lvl>
    <w:lvl w:ilvl="5" w:tplc="D47E779C" w:tentative="1">
      <w:start w:val="1"/>
      <w:numFmt w:val="lowerRoman"/>
      <w:lvlText w:val="%6."/>
      <w:lvlJc w:val="right"/>
      <w:pPr>
        <w:ind w:left="4025" w:hanging="480"/>
      </w:pPr>
      <w:rPr>
        <w:rFonts w:cs="Times New Roman"/>
      </w:rPr>
    </w:lvl>
    <w:lvl w:ilvl="6" w:tplc="21A2B7A8" w:tentative="1">
      <w:start w:val="1"/>
      <w:numFmt w:val="decimal"/>
      <w:lvlText w:val="%7."/>
      <w:lvlJc w:val="left"/>
      <w:pPr>
        <w:ind w:left="4505" w:hanging="480"/>
      </w:pPr>
      <w:rPr>
        <w:rFonts w:cs="Times New Roman"/>
      </w:rPr>
    </w:lvl>
    <w:lvl w:ilvl="7" w:tplc="1F64A422" w:tentative="1">
      <w:start w:val="1"/>
      <w:numFmt w:val="ideographTraditional"/>
      <w:lvlText w:val="%8、"/>
      <w:lvlJc w:val="left"/>
      <w:pPr>
        <w:ind w:left="4985" w:hanging="480"/>
      </w:pPr>
      <w:rPr>
        <w:rFonts w:cs="Times New Roman"/>
      </w:rPr>
    </w:lvl>
    <w:lvl w:ilvl="8" w:tplc="219EF8CE" w:tentative="1">
      <w:start w:val="1"/>
      <w:numFmt w:val="lowerRoman"/>
      <w:lvlText w:val="%9."/>
      <w:lvlJc w:val="right"/>
      <w:pPr>
        <w:ind w:left="5465" w:hanging="480"/>
      </w:pPr>
      <w:rPr>
        <w:rFonts w:cs="Times New Roman"/>
      </w:rPr>
    </w:lvl>
  </w:abstractNum>
  <w:abstractNum w:abstractNumId="133" w15:restartNumberingAfterBreak="0">
    <w:nsid w:val="720E58B3"/>
    <w:multiLevelType w:val="multilevel"/>
    <w:tmpl w:val="0AE09F86"/>
    <w:lvl w:ilvl="0">
      <w:start w:val="2"/>
      <w:numFmt w:val="taiwaneseCountingThousand"/>
      <w:pStyle w:val="1b"/>
      <w:lvlText w:val="附件%1、"/>
      <w:lvlJc w:val="left"/>
      <w:pPr>
        <w:tabs>
          <w:tab w:val="num" w:pos="1134"/>
        </w:tabs>
        <w:ind w:left="1134" w:hanging="1134"/>
      </w:pPr>
      <w:rPr>
        <w:rFonts w:hint="eastAsia"/>
      </w:rPr>
    </w:lvl>
    <w:lvl w:ilvl="1">
      <w:start w:val="1"/>
      <w:numFmt w:val="taiwaneseCountingThousand"/>
      <w:pStyle w:val="25"/>
      <w:lvlText w:val="%2、"/>
      <w:lvlJc w:val="left"/>
      <w:pPr>
        <w:tabs>
          <w:tab w:val="num" w:pos="851"/>
        </w:tabs>
        <w:ind w:left="851" w:hanging="567"/>
      </w:pPr>
      <w:rPr>
        <w:rFonts w:hint="eastAsia"/>
      </w:rPr>
    </w:lvl>
    <w:lvl w:ilvl="2">
      <w:start w:val="1"/>
      <w:numFmt w:val="taiwaneseCountingThousand"/>
      <w:pStyle w:val="36"/>
      <w:lvlText w:val="%3、"/>
      <w:lvlJc w:val="left"/>
      <w:pPr>
        <w:tabs>
          <w:tab w:val="num" w:pos="1134"/>
        </w:tabs>
        <w:ind w:left="1134" w:hanging="567"/>
      </w:pPr>
      <w:rPr>
        <w:rFonts w:hint="eastAsia"/>
      </w:rPr>
    </w:lvl>
    <w:lvl w:ilvl="3">
      <w:start w:val="1"/>
      <w:numFmt w:val="taiwaneseCountingThousand"/>
      <w:pStyle w:val="47"/>
      <w:lvlText w:val="(%4)"/>
      <w:lvlJc w:val="left"/>
      <w:pPr>
        <w:tabs>
          <w:tab w:val="num" w:pos="1418"/>
        </w:tabs>
        <w:ind w:left="1418" w:hanging="567"/>
      </w:pPr>
      <w:rPr>
        <w:rFonts w:hint="eastAsia"/>
      </w:rPr>
    </w:lvl>
    <w:lvl w:ilvl="4">
      <w:start w:val="1"/>
      <w:numFmt w:val="decimal"/>
      <w:pStyle w:val="57"/>
      <w:lvlText w:val="%5."/>
      <w:lvlJc w:val="left"/>
      <w:pPr>
        <w:tabs>
          <w:tab w:val="num" w:pos="1701"/>
        </w:tabs>
        <w:ind w:left="1701" w:hanging="567"/>
      </w:pPr>
      <w:rPr>
        <w:rFonts w:hint="eastAsia"/>
      </w:rPr>
    </w:lvl>
    <w:lvl w:ilvl="5">
      <w:start w:val="1"/>
      <w:numFmt w:val="decimal"/>
      <w:pStyle w:val="63"/>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upp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34" w15:restartNumberingAfterBreak="0">
    <w:nsid w:val="721730FC"/>
    <w:multiLevelType w:val="hybridMultilevel"/>
    <w:tmpl w:val="7A3E2DF0"/>
    <w:lvl w:ilvl="0" w:tplc="FFE82098">
      <w:start w:val="1"/>
      <w:numFmt w:val="bullet"/>
      <w:pStyle w:val="120"/>
      <w:lvlText w:val=""/>
      <w:lvlJc w:val="right"/>
      <w:pPr>
        <w:ind w:left="4166" w:hanging="480"/>
      </w:pPr>
      <w:rPr>
        <w:rFonts w:ascii="Wingdings" w:hAnsi="Wingdings" w:hint="default"/>
      </w:rPr>
    </w:lvl>
    <w:lvl w:ilvl="1" w:tplc="CB2A9F84" w:tentative="1">
      <w:start w:val="1"/>
      <w:numFmt w:val="bullet"/>
      <w:lvlText w:val=""/>
      <w:lvlJc w:val="left"/>
      <w:pPr>
        <w:ind w:left="4646" w:hanging="480"/>
      </w:pPr>
      <w:rPr>
        <w:rFonts w:ascii="Wingdings" w:hAnsi="Wingdings" w:hint="default"/>
      </w:rPr>
    </w:lvl>
    <w:lvl w:ilvl="2" w:tplc="3A649B86" w:tentative="1">
      <w:start w:val="1"/>
      <w:numFmt w:val="bullet"/>
      <w:lvlText w:val=""/>
      <w:lvlJc w:val="left"/>
      <w:pPr>
        <w:ind w:left="5126" w:hanging="480"/>
      </w:pPr>
      <w:rPr>
        <w:rFonts w:ascii="Wingdings" w:hAnsi="Wingdings" w:hint="default"/>
      </w:rPr>
    </w:lvl>
    <w:lvl w:ilvl="3" w:tplc="F76472A0" w:tentative="1">
      <w:start w:val="1"/>
      <w:numFmt w:val="bullet"/>
      <w:lvlText w:val=""/>
      <w:lvlJc w:val="left"/>
      <w:pPr>
        <w:ind w:left="5606" w:hanging="480"/>
      </w:pPr>
      <w:rPr>
        <w:rFonts w:ascii="Wingdings" w:hAnsi="Wingdings" w:hint="default"/>
      </w:rPr>
    </w:lvl>
    <w:lvl w:ilvl="4" w:tplc="BFDC0F62" w:tentative="1">
      <w:start w:val="1"/>
      <w:numFmt w:val="bullet"/>
      <w:lvlText w:val=""/>
      <w:lvlJc w:val="left"/>
      <w:pPr>
        <w:ind w:left="6086" w:hanging="480"/>
      </w:pPr>
      <w:rPr>
        <w:rFonts w:ascii="Wingdings" w:hAnsi="Wingdings" w:hint="default"/>
      </w:rPr>
    </w:lvl>
    <w:lvl w:ilvl="5" w:tplc="644665D6" w:tentative="1">
      <w:start w:val="1"/>
      <w:numFmt w:val="bullet"/>
      <w:lvlText w:val=""/>
      <w:lvlJc w:val="left"/>
      <w:pPr>
        <w:ind w:left="6566" w:hanging="480"/>
      </w:pPr>
      <w:rPr>
        <w:rFonts w:ascii="Wingdings" w:hAnsi="Wingdings" w:hint="default"/>
      </w:rPr>
    </w:lvl>
    <w:lvl w:ilvl="6" w:tplc="2272F704" w:tentative="1">
      <w:start w:val="1"/>
      <w:numFmt w:val="bullet"/>
      <w:lvlText w:val=""/>
      <w:lvlJc w:val="left"/>
      <w:pPr>
        <w:ind w:left="7046" w:hanging="480"/>
      </w:pPr>
      <w:rPr>
        <w:rFonts w:ascii="Wingdings" w:hAnsi="Wingdings" w:hint="default"/>
      </w:rPr>
    </w:lvl>
    <w:lvl w:ilvl="7" w:tplc="18D03C88" w:tentative="1">
      <w:start w:val="1"/>
      <w:numFmt w:val="bullet"/>
      <w:lvlText w:val=""/>
      <w:lvlJc w:val="left"/>
      <w:pPr>
        <w:ind w:left="7526" w:hanging="480"/>
      </w:pPr>
      <w:rPr>
        <w:rFonts w:ascii="Wingdings" w:hAnsi="Wingdings" w:hint="default"/>
      </w:rPr>
    </w:lvl>
    <w:lvl w:ilvl="8" w:tplc="AADAFACE" w:tentative="1">
      <w:start w:val="1"/>
      <w:numFmt w:val="bullet"/>
      <w:lvlText w:val=""/>
      <w:lvlJc w:val="left"/>
      <w:pPr>
        <w:ind w:left="8006" w:hanging="480"/>
      </w:pPr>
      <w:rPr>
        <w:rFonts w:ascii="Wingdings" w:hAnsi="Wingdings" w:hint="default"/>
      </w:rPr>
    </w:lvl>
  </w:abstractNum>
  <w:abstractNum w:abstractNumId="135" w15:restartNumberingAfterBreak="0">
    <w:nsid w:val="72B726A4"/>
    <w:multiLevelType w:val="hybridMultilevel"/>
    <w:tmpl w:val="A2784842"/>
    <w:lvl w:ilvl="0" w:tplc="04090003">
      <w:start w:val="1"/>
      <w:numFmt w:val="bullet"/>
      <w:lvlText w:val=""/>
      <w:lvlJc w:val="left"/>
      <w:pPr>
        <w:ind w:left="622"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6" w15:restartNumberingAfterBreak="0">
    <w:nsid w:val="72D07489"/>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7" w15:restartNumberingAfterBreak="0">
    <w:nsid w:val="72DB09EC"/>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38" w15:restartNumberingAfterBreak="0">
    <w:nsid w:val="73B65B25"/>
    <w:multiLevelType w:val="multilevel"/>
    <w:tmpl w:val="E872EDD2"/>
    <w:lvl w:ilvl="0">
      <w:start w:val="1"/>
      <w:numFmt w:val="decimal"/>
      <w:pStyle w:val="af5"/>
      <w:lvlText w:val="%1."/>
      <w:lvlJc w:val="left"/>
      <w:pPr>
        <w:tabs>
          <w:tab w:val="num" w:pos="0"/>
        </w:tabs>
        <w:ind w:left="48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139" w15:restartNumberingAfterBreak="0">
    <w:nsid w:val="73BA73DA"/>
    <w:multiLevelType w:val="hybridMultilevel"/>
    <w:tmpl w:val="1BE4755C"/>
    <w:lvl w:ilvl="0" w:tplc="BCC43E0A">
      <w:start w:val="1"/>
      <w:numFmt w:val="bullet"/>
      <w:lvlText w:val=""/>
      <w:lvlJc w:val="left"/>
      <w:pPr>
        <w:tabs>
          <w:tab w:val="num" w:pos="480"/>
        </w:tabs>
        <w:ind w:left="480" w:hanging="480"/>
      </w:pPr>
      <w:rPr>
        <w:rFonts w:ascii="Wingdings" w:hAnsi="Wingdings" w:hint="default"/>
      </w:rPr>
    </w:lvl>
    <w:lvl w:ilvl="1" w:tplc="80AE2902">
      <w:start w:val="1"/>
      <w:numFmt w:val="bullet"/>
      <w:lvlText w:val=""/>
      <w:lvlJc w:val="left"/>
      <w:pPr>
        <w:tabs>
          <w:tab w:val="num" w:pos="960"/>
        </w:tabs>
        <w:ind w:left="960" w:hanging="480"/>
      </w:pPr>
      <w:rPr>
        <w:rFonts w:ascii="Wingdings" w:hAnsi="Wingdings" w:hint="default"/>
      </w:rPr>
    </w:lvl>
    <w:lvl w:ilvl="2" w:tplc="AEE620D4">
      <w:start w:val="1"/>
      <w:numFmt w:val="bullet"/>
      <w:pStyle w:val="level3"/>
      <w:lvlText w:val=""/>
      <w:lvlJc w:val="left"/>
      <w:pPr>
        <w:tabs>
          <w:tab w:val="num" w:pos="1440"/>
        </w:tabs>
        <w:ind w:left="1440" w:hanging="480"/>
      </w:pPr>
      <w:rPr>
        <w:rFonts w:ascii="Wingdings" w:hAnsi="Wingdings" w:hint="default"/>
        <w:color w:val="auto"/>
      </w:rPr>
    </w:lvl>
    <w:lvl w:ilvl="3" w:tplc="E6783C50" w:tentative="1">
      <w:start w:val="1"/>
      <w:numFmt w:val="bullet"/>
      <w:lvlText w:val=""/>
      <w:lvlJc w:val="left"/>
      <w:pPr>
        <w:tabs>
          <w:tab w:val="num" w:pos="1920"/>
        </w:tabs>
        <w:ind w:left="1920" w:hanging="480"/>
      </w:pPr>
      <w:rPr>
        <w:rFonts w:ascii="Wingdings" w:hAnsi="Wingdings" w:hint="default"/>
      </w:rPr>
    </w:lvl>
    <w:lvl w:ilvl="4" w:tplc="226E3000" w:tentative="1">
      <w:start w:val="1"/>
      <w:numFmt w:val="bullet"/>
      <w:lvlText w:val=""/>
      <w:lvlJc w:val="left"/>
      <w:pPr>
        <w:tabs>
          <w:tab w:val="num" w:pos="2400"/>
        </w:tabs>
        <w:ind w:left="2400" w:hanging="480"/>
      </w:pPr>
      <w:rPr>
        <w:rFonts w:ascii="Wingdings" w:hAnsi="Wingdings" w:hint="default"/>
      </w:rPr>
    </w:lvl>
    <w:lvl w:ilvl="5" w:tplc="FF34FC96" w:tentative="1">
      <w:start w:val="1"/>
      <w:numFmt w:val="bullet"/>
      <w:lvlText w:val=""/>
      <w:lvlJc w:val="left"/>
      <w:pPr>
        <w:tabs>
          <w:tab w:val="num" w:pos="2880"/>
        </w:tabs>
        <w:ind w:left="2880" w:hanging="480"/>
      </w:pPr>
      <w:rPr>
        <w:rFonts w:ascii="Wingdings" w:hAnsi="Wingdings" w:hint="default"/>
      </w:rPr>
    </w:lvl>
    <w:lvl w:ilvl="6" w:tplc="CDD4E21C" w:tentative="1">
      <w:start w:val="1"/>
      <w:numFmt w:val="bullet"/>
      <w:lvlText w:val=""/>
      <w:lvlJc w:val="left"/>
      <w:pPr>
        <w:tabs>
          <w:tab w:val="num" w:pos="3360"/>
        </w:tabs>
        <w:ind w:left="3360" w:hanging="480"/>
      </w:pPr>
      <w:rPr>
        <w:rFonts w:ascii="Wingdings" w:hAnsi="Wingdings" w:hint="default"/>
      </w:rPr>
    </w:lvl>
    <w:lvl w:ilvl="7" w:tplc="C63A389A" w:tentative="1">
      <w:start w:val="1"/>
      <w:numFmt w:val="bullet"/>
      <w:lvlText w:val=""/>
      <w:lvlJc w:val="left"/>
      <w:pPr>
        <w:tabs>
          <w:tab w:val="num" w:pos="3840"/>
        </w:tabs>
        <w:ind w:left="3840" w:hanging="480"/>
      </w:pPr>
      <w:rPr>
        <w:rFonts w:ascii="Wingdings" w:hAnsi="Wingdings" w:hint="default"/>
      </w:rPr>
    </w:lvl>
    <w:lvl w:ilvl="8" w:tplc="DEFC12B0" w:tentative="1">
      <w:start w:val="1"/>
      <w:numFmt w:val="bullet"/>
      <w:lvlText w:val=""/>
      <w:lvlJc w:val="left"/>
      <w:pPr>
        <w:tabs>
          <w:tab w:val="num" w:pos="4320"/>
        </w:tabs>
        <w:ind w:left="4320" w:hanging="480"/>
      </w:pPr>
      <w:rPr>
        <w:rFonts w:ascii="Wingdings" w:hAnsi="Wingdings" w:hint="default"/>
      </w:rPr>
    </w:lvl>
  </w:abstractNum>
  <w:abstractNum w:abstractNumId="140" w15:restartNumberingAfterBreak="0">
    <w:nsid w:val="73C239CB"/>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41" w15:restartNumberingAfterBreak="0">
    <w:nsid w:val="74361FD2"/>
    <w:multiLevelType w:val="multilevel"/>
    <w:tmpl w:val="04090023"/>
    <w:styleLink w:val="af6"/>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42" w15:restartNumberingAfterBreak="0">
    <w:nsid w:val="751B6947"/>
    <w:multiLevelType w:val="hybridMultilevel"/>
    <w:tmpl w:val="0B54F020"/>
    <w:lvl w:ilvl="0" w:tplc="FFFFFFFF">
      <w:start w:val="1"/>
      <w:numFmt w:val="decimal"/>
      <w:lvlText w:val="(%1)"/>
      <w:lvlJc w:val="left"/>
      <w:pPr>
        <w:ind w:left="1872"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3" w15:restartNumberingAfterBreak="0">
    <w:nsid w:val="764D424B"/>
    <w:multiLevelType w:val="hybridMultilevel"/>
    <w:tmpl w:val="37DEAE30"/>
    <w:lvl w:ilvl="0" w:tplc="8A3CA3F6">
      <w:start w:val="1"/>
      <w:numFmt w:val="upperRoman"/>
      <w:pStyle w:val="26"/>
      <w:lvlText w:val="%1."/>
      <w:lvlJc w:val="right"/>
      <w:pPr>
        <w:ind w:left="1331" w:hanging="480"/>
      </w:pPr>
      <w:rPr>
        <w:rFonts w:cs="Times New Roman" w:hint="eastAsia"/>
      </w:rPr>
    </w:lvl>
    <w:lvl w:ilvl="1" w:tplc="BCF8FA32" w:tentative="1">
      <w:start w:val="1"/>
      <w:numFmt w:val="ideographTraditional"/>
      <w:lvlText w:val="%2、"/>
      <w:lvlJc w:val="left"/>
      <w:pPr>
        <w:ind w:left="1811" w:hanging="480"/>
      </w:pPr>
      <w:rPr>
        <w:rFonts w:cs="Times New Roman"/>
      </w:rPr>
    </w:lvl>
    <w:lvl w:ilvl="2" w:tplc="199E389E" w:tentative="1">
      <w:start w:val="1"/>
      <w:numFmt w:val="lowerRoman"/>
      <w:lvlText w:val="%3."/>
      <w:lvlJc w:val="right"/>
      <w:pPr>
        <w:ind w:left="2291" w:hanging="480"/>
      </w:pPr>
      <w:rPr>
        <w:rFonts w:cs="Times New Roman"/>
      </w:rPr>
    </w:lvl>
    <w:lvl w:ilvl="3" w:tplc="957E79B0" w:tentative="1">
      <w:start w:val="1"/>
      <w:numFmt w:val="decimal"/>
      <w:lvlText w:val="%4."/>
      <w:lvlJc w:val="left"/>
      <w:pPr>
        <w:ind w:left="2771" w:hanging="480"/>
      </w:pPr>
      <w:rPr>
        <w:rFonts w:cs="Times New Roman"/>
      </w:rPr>
    </w:lvl>
    <w:lvl w:ilvl="4" w:tplc="B47201EC" w:tentative="1">
      <w:start w:val="1"/>
      <w:numFmt w:val="ideographTraditional"/>
      <w:lvlText w:val="%5、"/>
      <w:lvlJc w:val="left"/>
      <w:pPr>
        <w:ind w:left="3251" w:hanging="480"/>
      </w:pPr>
      <w:rPr>
        <w:rFonts w:cs="Times New Roman"/>
      </w:rPr>
    </w:lvl>
    <w:lvl w:ilvl="5" w:tplc="32BA5924" w:tentative="1">
      <w:start w:val="1"/>
      <w:numFmt w:val="lowerRoman"/>
      <w:lvlText w:val="%6."/>
      <w:lvlJc w:val="right"/>
      <w:pPr>
        <w:ind w:left="3731" w:hanging="480"/>
      </w:pPr>
      <w:rPr>
        <w:rFonts w:cs="Times New Roman"/>
      </w:rPr>
    </w:lvl>
    <w:lvl w:ilvl="6" w:tplc="1FC6527A" w:tentative="1">
      <w:start w:val="1"/>
      <w:numFmt w:val="decimal"/>
      <w:lvlText w:val="%7."/>
      <w:lvlJc w:val="left"/>
      <w:pPr>
        <w:ind w:left="4211" w:hanging="480"/>
      </w:pPr>
      <w:rPr>
        <w:rFonts w:cs="Times New Roman"/>
      </w:rPr>
    </w:lvl>
    <w:lvl w:ilvl="7" w:tplc="6FE40DE4" w:tentative="1">
      <w:start w:val="1"/>
      <w:numFmt w:val="ideographTraditional"/>
      <w:lvlText w:val="%8、"/>
      <w:lvlJc w:val="left"/>
      <w:pPr>
        <w:ind w:left="4691" w:hanging="480"/>
      </w:pPr>
      <w:rPr>
        <w:rFonts w:cs="Times New Roman"/>
      </w:rPr>
    </w:lvl>
    <w:lvl w:ilvl="8" w:tplc="572A7954" w:tentative="1">
      <w:start w:val="1"/>
      <w:numFmt w:val="lowerRoman"/>
      <w:lvlText w:val="%9."/>
      <w:lvlJc w:val="right"/>
      <w:pPr>
        <w:ind w:left="5171" w:hanging="480"/>
      </w:pPr>
      <w:rPr>
        <w:rFonts w:cs="Times New Roman"/>
      </w:rPr>
    </w:lvl>
  </w:abstractNum>
  <w:abstractNum w:abstractNumId="144" w15:restartNumberingAfterBreak="0">
    <w:nsid w:val="76904B49"/>
    <w:multiLevelType w:val="multilevel"/>
    <w:tmpl w:val="DCBE19B2"/>
    <w:lvl w:ilvl="0">
      <w:start w:val="1"/>
      <w:numFmt w:val="ideographLegalTraditional"/>
      <w:lvlText w:val="%1、"/>
      <w:lvlJc w:val="left"/>
      <w:pPr>
        <w:tabs>
          <w:tab w:val="num" w:pos="0"/>
        </w:tabs>
        <w:ind w:left="750" w:hanging="750"/>
      </w:pPr>
      <w:rPr>
        <w:lang w:val="en-US"/>
      </w:rPr>
    </w:lvl>
    <w:lvl w:ilvl="1">
      <w:start w:val="1"/>
      <w:numFmt w:val="taiwaneseCountingThousand"/>
      <w:lvlText w:val="%2、"/>
      <w:lvlJc w:val="left"/>
      <w:pPr>
        <w:tabs>
          <w:tab w:val="num" w:pos="0"/>
        </w:tabs>
        <w:ind w:left="1200" w:hanging="720"/>
      </w:pPr>
      <w:rPr>
        <w:lang w:val="en-US"/>
      </w:rPr>
    </w:lvl>
    <w:lvl w:ilvl="2">
      <w:start w:val="1"/>
      <w:numFmt w:val="taiwaneseCountingThousand"/>
      <w:pStyle w:val="af7"/>
      <w:suff w:val="nothing"/>
      <w:lvlText w:val="(%3)"/>
      <w:lvlJc w:val="left"/>
      <w:pPr>
        <w:tabs>
          <w:tab w:val="num" w:pos="0"/>
        </w:tabs>
        <w:ind w:left="1855" w:hanging="720"/>
      </w:pPr>
      <w:rPr>
        <w:rFonts w:ascii="標楷體" w:eastAsia="標楷體" w:hAnsi="標楷體"/>
      </w:rPr>
    </w:lvl>
    <w:lvl w:ilvl="3">
      <w:start w:val="1"/>
      <w:numFmt w:val="decimal"/>
      <w:lvlText w:val="%4."/>
      <w:lvlJc w:val="left"/>
      <w:pPr>
        <w:tabs>
          <w:tab w:val="num" w:pos="0"/>
        </w:tabs>
        <w:ind w:left="1800" w:hanging="36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5" w15:restartNumberingAfterBreak="0">
    <w:nsid w:val="7779306C"/>
    <w:multiLevelType w:val="multilevel"/>
    <w:tmpl w:val="A3EE9228"/>
    <w:lvl w:ilvl="0">
      <w:start w:val="1"/>
      <w:numFmt w:val="ideographLegalTraditional"/>
      <w:pStyle w:val="RFP1"/>
      <w:suff w:val="nothing"/>
      <w:lvlText w:val="%1、"/>
      <w:lvlJc w:val="center"/>
      <w:pPr>
        <w:tabs>
          <w:tab w:val="num" w:pos="0"/>
        </w:tabs>
        <w:ind w:left="1843" w:hanging="425"/>
      </w:pPr>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40"/>
        <w:szCs w:val="0"/>
        <w:u w:val="none" w:color="000000"/>
        <w:effect w:val="none"/>
        <w:vertAlign w:val="baseline"/>
        <w:em w:val="none"/>
      </w:rPr>
    </w:lvl>
    <w:lvl w:ilvl="1">
      <w:start w:val="1"/>
      <w:numFmt w:val="taiwaneseCountingThousand"/>
      <w:pStyle w:val="RFP2"/>
      <w:suff w:val="nothing"/>
      <w:lvlText w:val="%2."/>
      <w:lvlJc w:val="left"/>
      <w:pPr>
        <w:tabs>
          <w:tab w:val="num" w:pos="0"/>
        </w:tabs>
        <w:ind w:left="2411" w:hanging="992"/>
      </w:pPr>
      <w:rPr>
        <w:rFonts w:ascii="Times New Roman" w:eastAsia="標楷體" w:hAnsi="Times New Roman"/>
        <w:b w:val="0"/>
        <w:i w:val="0"/>
        <w:sz w:val="32"/>
      </w:rPr>
    </w:lvl>
    <w:lvl w:ilvl="2">
      <w:start w:val="1"/>
      <w:numFmt w:val="taiwaneseCountingThousand"/>
      <w:pStyle w:val="RFP3"/>
      <w:suff w:val="nothing"/>
      <w:lvlText w:val="(%3)"/>
      <w:lvlJc w:val="left"/>
      <w:pPr>
        <w:tabs>
          <w:tab w:val="num" w:pos="0"/>
        </w:tabs>
        <w:ind w:left="1418" w:hanging="1418"/>
      </w:pPr>
      <w:rPr>
        <w:rFonts w:ascii="標楷體" w:eastAsia="標楷體" w:hAnsi="標楷體"/>
      </w:rPr>
    </w:lvl>
    <w:lvl w:ilvl="3">
      <w:start w:val="1"/>
      <w:numFmt w:val="decimal"/>
      <w:suff w:val="nothing"/>
      <w:lvlText w:val="%4."/>
      <w:lvlJc w:val="left"/>
      <w:pPr>
        <w:tabs>
          <w:tab w:val="num" w:pos="0"/>
        </w:tabs>
        <w:ind w:left="1984" w:hanging="1984"/>
      </w:pPr>
    </w:lvl>
    <w:lvl w:ilvl="4">
      <w:start w:val="1"/>
      <w:numFmt w:val="decimal"/>
      <w:pStyle w:val="RFP5"/>
      <w:suff w:val="nothing"/>
      <w:lvlText w:val="(%5)"/>
      <w:lvlJc w:val="left"/>
      <w:pPr>
        <w:tabs>
          <w:tab w:val="num" w:pos="0"/>
        </w:tabs>
        <w:ind w:left="2551" w:hanging="2551"/>
      </w:pPr>
      <w:rPr>
        <w:rFonts w:ascii="Times New Roman" w:eastAsia="標楷體" w:hAnsi="Times New Roman"/>
        <w:sz w:val="28"/>
      </w:rPr>
    </w:lvl>
    <w:lvl w:ilvl="5">
      <w:start w:val="1"/>
      <w:numFmt w:val="ideographTraditional"/>
      <w:pStyle w:val="RFP6"/>
      <w:suff w:val="nothing"/>
      <w:lvlText w:val="%6."/>
      <w:lvlJc w:val="left"/>
      <w:pPr>
        <w:tabs>
          <w:tab w:val="num" w:pos="0"/>
        </w:tabs>
        <w:ind w:left="3260" w:hanging="3260"/>
      </w:pPr>
      <w:rPr>
        <w:rFonts w:ascii="Times New Roman" w:eastAsia="標楷體" w:hAnsi="Times New Roman"/>
        <w:sz w:val="28"/>
      </w:rPr>
    </w:lvl>
    <w:lvl w:ilvl="6">
      <w:start w:val="1"/>
      <w:numFmt w:val="upperLetter"/>
      <w:pStyle w:val="RFP7"/>
      <w:suff w:val="nothing"/>
      <w:lvlText w:val="%7."/>
      <w:lvlJc w:val="left"/>
      <w:pPr>
        <w:tabs>
          <w:tab w:val="num" w:pos="0"/>
        </w:tabs>
        <w:ind w:left="3827" w:hanging="3827"/>
      </w:pPr>
    </w:lvl>
    <w:lvl w:ilvl="7">
      <w:start w:val="1"/>
      <w:numFmt w:val="lowerLetter"/>
      <w:suff w:val="nothing"/>
      <w:lvlText w:val="%8."/>
      <w:lvlJc w:val="left"/>
      <w:pPr>
        <w:tabs>
          <w:tab w:val="num" w:pos="0"/>
        </w:tabs>
        <w:ind w:left="4394" w:hanging="4394"/>
      </w:pPr>
      <w:rPr>
        <w:rFonts w:ascii="Times New Roman" w:eastAsia="標楷體" w:hAnsi="Times New Roman"/>
        <w:sz w:val="28"/>
      </w:rPr>
    </w:lvl>
    <w:lvl w:ilvl="8">
      <w:start w:val="1"/>
      <w:numFmt w:val="taiwaneseCountingThousand"/>
      <w:lvlText w:val="%9."/>
      <w:lvlJc w:val="left"/>
      <w:pPr>
        <w:tabs>
          <w:tab w:val="num" w:pos="0"/>
        </w:tabs>
        <w:ind w:left="5102" w:hanging="5102"/>
      </w:pPr>
      <w:rPr>
        <w:color w:val="auto"/>
        <w:sz w:val="28"/>
        <w:szCs w:val="28"/>
      </w:rPr>
    </w:lvl>
  </w:abstractNum>
  <w:abstractNum w:abstractNumId="146" w15:restartNumberingAfterBreak="0">
    <w:nsid w:val="7861712E"/>
    <w:multiLevelType w:val="hybridMultilevel"/>
    <w:tmpl w:val="6306356E"/>
    <w:lvl w:ilvl="0" w:tplc="7900937A">
      <w:start w:val="1"/>
      <w:numFmt w:val="decimal"/>
      <w:lvlText w:val="%1."/>
      <w:lvlJc w:val="left"/>
      <w:pPr>
        <w:ind w:left="1363" w:hanging="360"/>
      </w:pPr>
      <w:rPr>
        <w:rFonts w:hint="default"/>
      </w:rPr>
    </w:lvl>
    <w:lvl w:ilvl="1" w:tplc="101C4C22">
      <w:start w:val="1"/>
      <w:numFmt w:val="decimal"/>
      <w:lvlText w:val="(%2)"/>
      <w:lvlJc w:val="left"/>
      <w:pPr>
        <w:ind w:left="1843" w:hanging="360"/>
      </w:pPr>
      <w:rPr>
        <w:rFonts w:hint="default"/>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147" w15:restartNumberingAfterBreak="0">
    <w:nsid w:val="78731642"/>
    <w:multiLevelType w:val="hybridMultilevel"/>
    <w:tmpl w:val="C62E871C"/>
    <w:lvl w:ilvl="0" w:tplc="FFFFFFFF">
      <w:start w:val="1"/>
      <w:numFmt w:val="taiwaneseCountingThousand"/>
      <w:lvlText w:val="(%1)"/>
      <w:lvlJc w:val="left"/>
      <w:pPr>
        <w:ind w:left="1431" w:hanging="465"/>
      </w:pPr>
      <w:rPr>
        <w:rFonts w:hint="default"/>
      </w:rPr>
    </w:lvl>
    <w:lvl w:ilvl="1" w:tplc="FFFFFFFF" w:tentative="1">
      <w:start w:val="1"/>
      <w:numFmt w:val="ideographTraditional"/>
      <w:lvlText w:val="%2、"/>
      <w:lvlJc w:val="left"/>
      <w:pPr>
        <w:ind w:left="1926" w:hanging="480"/>
      </w:pPr>
    </w:lvl>
    <w:lvl w:ilvl="2" w:tplc="FFFFFFFF" w:tentative="1">
      <w:start w:val="1"/>
      <w:numFmt w:val="lowerRoman"/>
      <w:lvlText w:val="%3."/>
      <w:lvlJc w:val="right"/>
      <w:pPr>
        <w:ind w:left="2406" w:hanging="480"/>
      </w:pPr>
    </w:lvl>
    <w:lvl w:ilvl="3" w:tplc="FFFFFFFF" w:tentative="1">
      <w:start w:val="1"/>
      <w:numFmt w:val="decimal"/>
      <w:lvlText w:val="%4."/>
      <w:lvlJc w:val="left"/>
      <w:pPr>
        <w:ind w:left="2886" w:hanging="480"/>
      </w:pPr>
    </w:lvl>
    <w:lvl w:ilvl="4" w:tplc="FFFFFFFF" w:tentative="1">
      <w:start w:val="1"/>
      <w:numFmt w:val="ideographTraditional"/>
      <w:lvlText w:val="%5、"/>
      <w:lvlJc w:val="left"/>
      <w:pPr>
        <w:ind w:left="3366" w:hanging="480"/>
      </w:pPr>
    </w:lvl>
    <w:lvl w:ilvl="5" w:tplc="FFFFFFFF" w:tentative="1">
      <w:start w:val="1"/>
      <w:numFmt w:val="lowerRoman"/>
      <w:lvlText w:val="%6."/>
      <w:lvlJc w:val="right"/>
      <w:pPr>
        <w:ind w:left="3846" w:hanging="480"/>
      </w:pPr>
    </w:lvl>
    <w:lvl w:ilvl="6" w:tplc="FFFFFFFF" w:tentative="1">
      <w:start w:val="1"/>
      <w:numFmt w:val="decimal"/>
      <w:lvlText w:val="%7."/>
      <w:lvlJc w:val="left"/>
      <w:pPr>
        <w:ind w:left="4326" w:hanging="480"/>
      </w:pPr>
    </w:lvl>
    <w:lvl w:ilvl="7" w:tplc="FFFFFFFF" w:tentative="1">
      <w:start w:val="1"/>
      <w:numFmt w:val="ideographTraditional"/>
      <w:lvlText w:val="%8、"/>
      <w:lvlJc w:val="left"/>
      <w:pPr>
        <w:ind w:left="4806" w:hanging="480"/>
      </w:pPr>
    </w:lvl>
    <w:lvl w:ilvl="8" w:tplc="FFFFFFFF" w:tentative="1">
      <w:start w:val="1"/>
      <w:numFmt w:val="lowerRoman"/>
      <w:lvlText w:val="%9."/>
      <w:lvlJc w:val="right"/>
      <w:pPr>
        <w:ind w:left="5286" w:hanging="480"/>
      </w:pPr>
    </w:lvl>
  </w:abstractNum>
  <w:abstractNum w:abstractNumId="148" w15:restartNumberingAfterBreak="0">
    <w:nsid w:val="788D0EBA"/>
    <w:multiLevelType w:val="multilevel"/>
    <w:tmpl w:val="D2A46CDC"/>
    <w:styleLink w:val="af8"/>
    <w:lvl w:ilvl="0">
      <w:start w:val="1"/>
      <w:numFmt w:val="decimal"/>
      <w:lvlText w:val="(%1)"/>
      <w:lvlJc w:val="left"/>
      <w:pPr>
        <w:tabs>
          <w:tab w:val="num" w:pos="1134"/>
        </w:tabs>
        <w:ind w:left="1134" w:hanging="567"/>
      </w:pPr>
      <w:rPr>
        <w:rFonts w:hint="eastAsia"/>
      </w:rPr>
    </w:lvl>
    <w:lvl w:ilvl="1">
      <w:start w:val="1"/>
      <w:numFmt w:val="upperLetter"/>
      <w:lvlText w:val="%2."/>
      <w:lvlJc w:val="left"/>
      <w:pPr>
        <w:tabs>
          <w:tab w:val="num" w:pos="1588"/>
        </w:tabs>
        <w:ind w:left="1588" w:hanging="454"/>
      </w:pPr>
      <w:rPr>
        <w:rFonts w:hint="eastAsia"/>
      </w:rPr>
    </w:lvl>
    <w:lvl w:ilvl="2">
      <w:start w:val="1"/>
      <w:numFmt w:val="upperLetter"/>
      <w:lvlText w:val="(%3)"/>
      <w:lvlJc w:val="left"/>
      <w:pPr>
        <w:tabs>
          <w:tab w:val="num" w:pos="2268"/>
        </w:tabs>
        <w:ind w:left="2268" w:hanging="567"/>
      </w:pPr>
      <w:rPr>
        <w:rFonts w:hint="eastAsia"/>
      </w:rPr>
    </w:lvl>
    <w:lvl w:ilvl="3">
      <w:start w:val="1"/>
      <w:numFmt w:val="lowerLetter"/>
      <w:lvlText w:val="%4."/>
      <w:lvlJc w:val="left"/>
      <w:pPr>
        <w:tabs>
          <w:tab w:val="num" w:pos="2665"/>
        </w:tabs>
        <w:ind w:left="2665" w:hanging="397"/>
      </w:pPr>
      <w:rPr>
        <w:rFonts w:hint="eastAsia"/>
      </w:rPr>
    </w:lvl>
    <w:lvl w:ilvl="4">
      <w:start w:val="1"/>
      <w:numFmt w:val="lowerLetter"/>
      <w:lvlText w:val="(%5)"/>
      <w:lvlJc w:val="left"/>
      <w:pPr>
        <w:tabs>
          <w:tab w:val="num" w:pos="3402"/>
        </w:tabs>
        <w:ind w:left="3402" w:hanging="567"/>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9" w15:restartNumberingAfterBreak="0">
    <w:nsid w:val="796272E6"/>
    <w:multiLevelType w:val="hybridMultilevel"/>
    <w:tmpl w:val="E090B75A"/>
    <w:lvl w:ilvl="0" w:tplc="A82E58A0">
      <w:start w:val="1"/>
      <w:numFmt w:val="bullet"/>
      <w:pStyle w:val="27"/>
      <w:lvlText w:val=""/>
      <w:lvlJc w:val="right"/>
      <w:pPr>
        <w:ind w:left="1614" w:hanging="480"/>
      </w:pPr>
      <w:rPr>
        <w:rFonts w:ascii="Wingdings" w:hAnsi="Wingdings" w:hint="default"/>
      </w:rPr>
    </w:lvl>
    <w:lvl w:ilvl="1" w:tplc="7B8C1642" w:tentative="1">
      <w:start w:val="1"/>
      <w:numFmt w:val="bullet"/>
      <w:lvlText w:val=""/>
      <w:lvlJc w:val="left"/>
      <w:pPr>
        <w:ind w:left="1668" w:hanging="480"/>
      </w:pPr>
      <w:rPr>
        <w:rFonts w:ascii="Wingdings" w:hAnsi="Wingdings" w:hint="default"/>
      </w:rPr>
    </w:lvl>
    <w:lvl w:ilvl="2" w:tplc="36DE48E8" w:tentative="1">
      <w:start w:val="1"/>
      <w:numFmt w:val="bullet"/>
      <w:lvlText w:val=""/>
      <w:lvlJc w:val="left"/>
      <w:pPr>
        <w:ind w:left="2148" w:hanging="480"/>
      </w:pPr>
      <w:rPr>
        <w:rFonts w:ascii="Wingdings" w:hAnsi="Wingdings" w:hint="default"/>
      </w:rPr>
    </w:lvl>
    <w:lvl w:ilvl="3" w:tplc="660A1E50" w:tentative="1">
      <w:start w:val="1"/>
      <w:numFmt w:val="bullet"/>
      <w:lvlText w:val=""/>
      <w:lvlJc w:val="left"/>
      <w:pPr>
        <w:ind w:left="2628" w:hanging="480"/>
      </w:pPr>
      <w:rPr>
        <w:rFonts w:ascii="Wingdings" w:hAnsi="Wingdings" w:hint="default"/>
      </w:rPr>
    </w:lvl>
    <w:lvl w:ilvl="4" w:tplc="4F4EEC4C" w:tentative="1">
      <w:start w:val="1"/>
      <w:numFmt w:val="bullet"/>
      <w:lvlText w:val=""/>
      <w:lvlJc w:val="left"/>
      <w:pPr>
        <w:ind w:left="3108" w:hanging="480"/>
      </w:pPr>
      <w:rPr>
        <w:rFonts w:ascii="Wingdings" w:hAnsi="Wingdings" w:hint="default"/>
      </w:rPr>
    </w:lvl>
    <w:lvl w:ilvl="5" w:tplc="D08C3944" w:tentative="1">
      <w:start w:val="1"/>
      <w:numFmt w:val="bullet"/>
      <w:lvlText w:val=""/>
      <w:lvlJc w:val="left"/>
      <w:pPr>
        <w:ind w:left="3588" w:hanging="480"/>
      </w:pPr>
      <w:rPr>
        <w:rFonts w:ascii="Wingdings" w:hAnsi="Wingdings" w:hint="default"/>
      </w:rPr>
    </w:lvl>
    <w:lvl w:ilvl="6" w:tplc="5BAAFE18" w:tentative="1">
      <w:start w:val="1"/>
      <w:numFmt w:val="bullet"/>
      <w:lvlText w:val=""/>
      <w:lvlJc w:val="left"/>
      <w:pPr>
        <w:ind w:left="4068" w:hanging="480"/>
      </w:pPr>
      <w:rPr>
        <w:rFonts w:ascii="Wingdings" w:hAnsi="Wingdings" w:hint="default"/>
      </w:rPr>
    </w:lvl>
    <w:lvl w:ilvl="7" w:tplc="9D5688D0" w:tentative="1">
      <w:start w:val="1"/>
      <w:numFmt w:val="bullet"/>
      <w:lvlText w:val=""/>
      <w:lvlJc w:val="left"/>
      <w:pPr>
        <w:ind w:left="4548" w:hanging="480"/>
      </w:pPr>
      <w:rPr>
        <w:rFonts w:ascii="Wingdings" w:hAnsi="Wingdings" w:hint="default"/>
      </w:rPr>
    </w:lvl>
    <w:lvl w:ilvl="8" w:tplc="0E089F40" w:tentative="1">
      <w:start w:val="1"/>
      <w:numFmt w:val="bullet"/>
      <w:lvlText w:val=""/>
      <w:lvlJc w:val="left"/>
      <w:pPr>
        <w:ind w:left="5028" w:hanging="480"/>
      </w:pPr>
      <w:rPr>
        <w:rFonts w:ascii="Wingdings" w:hAnsi="Wingdings" w:hint="default"/>
      </w:rPr>
    </w:lvl>
  </w:abstractNum>
  <w:abstractNum w:abstractNumId="150" w15:restartNumberingAfterBreak="0">
    <w:nsid w:val="7B6E0358"/>
    <w:multiLevelType w:val="multilevel"/>
    <w:tmpl w:val="FCF28AC4"/>
    <w:lvl w:ilvl="0">
      <w:start w:val="1"/>
      <w:numFmt w:val="decimal"/>
      <w:pStyle w:val="48"/>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51" w15:restartNumberingAfterBreak="0">
    <w:nsid w:val="7EF831C5"/>
    <w:multiLevelType w:val="multilevel"/>
    <w:tmpl w:val="FB245A52"/>
    <w:lvl w:ilvl="0">
      <w:start w:val="1"/>
      <w:numFmt w:val="decimal"/>
      <w:pStyle w:val="49"/>
      <w:lvlText w:val="%1."/>
      <w:lvlJc w:val="left"/>
      <w:pPr>
        <w:tabs>
          <w:tab w:val="num" w:pos="0"/>
        </w:tabs>
        <w:ind w:left="1047" w:hanging="480"/>
      </w:p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52" w15:restartNumberingAfterBreak="0">
    <w:nsid w:val="7F220608"/>
    <w:multiLevelType w:val="multilevel"/>
    <w:tmpl w:val="0409001D"/>
    <w:styleLink w:val="1c"/>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3" w15:restartNumberingAfterBreak="0">
    <w:nsid w:val="7F8903CC"/>
    <w:multiLevelType w:val="singleLevel"/>
    <w:tmpl w:val="7368DB24"/>
    <w:lvl w:ilvl="0">
      <w:start w:val="1"/>
      <w:numFmt w:val="bullet"/>
      <w:pStyle w:val="af9"/>
      <w:lvlText w:val=""/>
      <w:lvlJc w:val="left"/>
      <w:pPr>
        <w:tabs>
          <w:tab w:val="num" w:pos="720"/>
        </w:tabs>
        <w:ind w:left="425" w:hanging="425"/>
      </w:pPr>
      <w:rPr>
        <w:rFonts w:ascii="Wingdings" w:hAnsi="Wingdings" w:hint="default"/>
      </w:rPr>
    </w:lvl>
  </w:abstractNum>
  <w:num w:numId="1" w16cid:durableId="1674992569">
    <w:abstractNumId w:val="36"/>
  </w:num>
  <w:num w:numId="2" w16cid:durableId="64766116">
    <w:abstractNumId w:val="89"/>
  </w:num>
  <w:num w:numId="3" w16cid:durableId="671563416">
    <w:abstractNumId w:val="141"/>
  </w:num>
  <w:num w:numId="4" w16cid:durableId="1394543812">
    <w:abstractNumId w:val="8"/>
  </w:num>
  <w:num w:numId="5" w16cid:durableId="417947421">
    <w:abstractNumId w:val="3"/>
  </w:num>
  <w:num w:numId="6" w16cid:durableId="625813650">
    <w:abstractNumId w:val="2"/>
  </w:num>
  <w:num w:numId="7" w16cid:durableId="88743429">
    <w:abstractNumId w:val="1"/>
  </w:num>
  <w:num w:numId="8" w16cid:durableId="340400798">
    <w:abstractNumId w:val="0"/>
  </w:num>
  <w:num w:numId="9" w16cid:durableId="1396006634">
    <w:abstractNumId w:val="7"/>
  </w:num>
  <w:num w:numId="10" w16cid:durableId="461775520">
    <w:abstractNumId w:val="6"/>
  </w:num>
  <w:num w:numId="11" w16cid:durableId="310252508">
    <w:abstractNumId w:val="5"/>
  </w:num>
  <w:num w:numId="12" w16cid:durableId="1729453142">
    <w:abstractNumId w:val="123"/>
  </w:num>
  <w:num w:numId="13" w16cid:durableId="1145390587">
    <w:abstractNumId w:val="67"/>
  </w:num>
  <w:num w:numId="14" w16cid:durableId="1363673236">
    <w:abstractNumId w:val="88"/>
  </w:num>
  <w:num w:numId="15" w16cid:durableId="517936220">
    <w:abstractNumId w:val="64"/>
  </w:num>
  <w:num w:numId="16" w16cid:durableId="432282127">
    <w:abstractNumId w:val="68"/>
  </w:num>
  <w:num w:numId="17" w16cid:durableId="150567494">
    <w:abstractNumId w:val="75"/>
  </w:num>
  <w:num w:numId="18" w16cid:durableId="2064987054">
    <w:abstractNumId w:val="65"/>
  </w:num>
  <w:num w:numId="19" w16cid:durableId="1433237813">
    <w:abstractNumId w:val="152"/>
  </w:num>
  <w:num w:numId="20" w16cid:durableId="1550265115">
    <w:abstractNumId w:val="149"/>
  </w:num>
  <w:num w:numId="21" w16cid:durableId="39205527">
    <w:abstractNumId w:val="116"/>
  </w:num>
  <w:num w:numId="22" w16cid:durableId="68381026">
    <w:abstractNumId w:val="48"/>
  </w:num>
  <w:num w:numId="23" w16cid:durableId="1824927940">
    <w:abstractNumId w:val="143"/>
  </w:num>
  <w:num w:numId="24" w16cid:durableId="54819360">
    <w:abstractNumId w:val="108"/>
  </w:num>
  <w:num w:numId="25" w16cid:durableId="1645888271">
    <w:abstractNumId w:val="35"/>
  </w:num>
  <w:num w:numId="26" w16cid:durableId="122237601">
    <w:abstractNumId w:val="47"/>
  </w:num>
  <w:num w:numId="27" w16cid:durableId="1947036849">
    <w:abstractNumId w:val="132"/>
  </w:num>
  <w:num w:numId="28" w16cid:durableId="513884044">
    <w:abstractNumId w:val="120"/>
  </w:num>
  <w:num w:numId="29" w16cid:durableId="208304573">
    <w:abstractNumId w:val="125"/>
  </w:num>
  <w:num w:numId="30" w16cid:durableId="308020678">
    <w:abstractNumId w:val="59"/>
  </w:num>
  <w:num w:numId="31" w16cid:durableId="645936074">
    <w:abstractNumId w:val="43"/>
  </w:num>
  <w:num w:numId="32" w16cid:durableId="2042705919">
    <w:abstractNumId w:val="80"/>
  </w:num>
  <w:num w:numId="33" w16cid:durableId="1329334416">
    <w:abstractNumId w:val="82"/>
  </w:num>
  <w:num w:numId="34" w16cid:durableId="55275708">
    <w:abstractNumId w:val="98"/>
  </w:num>
  <w:num w:numId="35" w16cid:durableId="9839624">
    <w:abstractNumId w:val="52"/>
  </w:num>
  <w:num w:numId="36" w16cid:durableId="1498303627">
    <w:abstractNumId w:val="111"/>
  </w:num>
  <w:num w:numId="37" w16cid:durableId="809395442">
    <w:abstractNumId w:val="134"/>
  </w:num>
  <w:num w:numId="38" w16cid:durableId="880553375">
    <w:abstractNumId w:val="16"/>
  </w:num>
  <w:num w:numId="39" w16cid:durableId="877088223">
    <w:abstractNumId w:val="27"/>
  </w:num>
  <w:num w:numId="40" w16cid:durableId="107942199">
    <w:abstractNumId w:val="44"/>
  </w:num>
  <w:num w:numId="41" w16cid:durableId="1939674822">
    <w:abstractNumId w:val="4"/>
  </w:num>
  <w:num w:numId="42" w16cid:durableId="1392801218">
    <w:abstractNumId w:val="46"/>
  </w:num>
  <w:num w:numId="43" w16cid:durableId="479736976">
    <w:abstractNumId w:val="77"/>
  </w:num>
  <w:num w:numId="44" w16cid:durableId="646664367">
    <w:abstractNumId w:val="133"/>
  </w:num>
  <w:num w:numId="45" w16cid:durableId="683089380">
    <w:abstractNumId w:val="72"/>
  </w:num>
  <w:num w:numId="46" w16cid:durableId="1376735935">
    <w:abstractNumId w:val="140"/>
  </w:num>
  <w:num w:numId="47" w16cid:durableId="257175299">
    <w:abstractNumId w:val="113"/>
  </w:num>
  <w:num w:numId="48" w16cid:durableId="2019650271">
    <w:abstractNumId w:val="94"/>
  </w:num>
  <w:num w:numId="49" w16cid:durableId="688876662">
    <w:abstractNumId w:val="148"/>
  </w:num>
  <w:num w:numId="50" w16cid:durableId="2107722553">
    <w:abstractNumId w:val="71"/>
  </w:num>
  <w:num w:numId="51" w16cid:durableId="296448031">
    <w:abstractNumId w:val="104"/>
  </w:num>
  <w:num w:numId="52" w16cid:durableId="1555970756">
    <w:abstractNumId w:val="86"/>
  </w:num>
  <w:num w:numId="53" w16cid:durableId="1918898598">
    <w:abstractNumId w:val="107"/>
  </w:num>
  <w:num w:numId="54" w16cid:durableId="270551359">
    <w:abstractNumId w:val="106"/>
  </w:num>
  <w:num w:numId="55" w16cid:durableId="1031343874">
    <w:abstractNumId w:val="57"/>
  </w:num>
  <w:num w:numId="56" w16cid:durableId="1542672227">
    <w:abstractNumId w:val="109"/>
  </w:num>
  <w:num w:numId="57" w16cid:durableId="897672671">
    <w:abstractNumId w:val="85"/>
  </w:num>
  <w:num w:numId="58" w16cid:durableId="456490494">
    <w:abstractNumId w:val="126"/>
  </w:num>
  <w:num w:numId="59" w16cid:durableId="293173135">
    <w:abstractNumId w:val="22"/>
  </w:num>
  <w:num w:numId="60" w16cid:durableId="15134901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6668543">
    <w:abstractNumId w:val="26"/>
  </w:num>
  <w:num w:numId="62" w16cid:durableId="145824707">
    <w:abstractNumId w:val="11"/>
  </w:num>
  <w:num w:numId="63" w16cid:durableId="1403916690">
    <w:abstractNumId w:val="33"/>
  </w:num>
  <w:num w:numId="64" w16cid:durableId="1882135906">
    <w:abstractNumId w:val="54"/>
  </w:num>
  <w:num w:numId="65" w16cid:durableId="995576012">
    <w:abstractNumId w:val="139"/>
  </w:num>
  <w:num w:numId="66" w16cid:durableId="609508822">
    <w:abstractNumId w:val="76"/>
  </w:num>
  <w:num w:numId="67" w16cid:durableId="1132796535">
    <w:abstractNumId w:val="92"/>
  </w:num>
  <w:num w:numId="68" w16cid:durableId="1040714343">
    <w:abstractNumId w:val="34"/>
  </w:num>
  <w:num w:numId="69" w16cid:durableId="176576231">
    <w:abstractNumId w:val="42"/>
  </w:num>
  <w:num w:numId="70" w16cid:durableId="1814759903">
    <w:abstractNumId w:val="153"/>
  </w:num>
  <w:num w:numId="71" w16cid:durableId="2079397339">
    <w:abstractNumId w:val="70"/>
  </w:num>
  <w:num w:numId="72" w16cid:durableId="1091243686">
    <w:abstractNumId w:val="15"/>
  </w:num>
  <w:num w:numId="73" w16cid:durableId="642079535">
    <w:abstractNumId w:val="12"/>
  </w:num>
  <w:num w:numId="74" w16cid:durableId="802385608">
    <w:abstractNumId w:val="79"/>
  </w:num>
  <w:num w:numId="75" w16cid:durableId="1582133816">
    <w:abstractNumId w:val="18"/>
  </w:num>
  <w:num w:numId="76" w16cid:durableId="765151591">
    <w:abstractNumId w:val="93"/>
  </w:num>
  <w:num w:numId="77" w16cid:durableId="1045716028">
    <w:abstractNumId w:val="127"/>
  </w:num>
  <w:num w:numId="78" w16cid:durableId="186020645">
    <w:abstractNumId w:val="73"/>
  </w:num>
  <w:num w:numId="79" w16cid:durableId="210773492">
    <w:abstractNumId w:val="144"/>
  </w:num>
  <w:num w:numId="80" w16cid:durableId="1505051543">
    <w:abstractNumId w:val="17"/>
  </w:num>
  <w:num w:numId="81" w16cid:durableId="632252500">
    <w:abstractNumId w:val="66"/>
  </w:num>
  <w:num w:numId="82" w16cid:durableId="1149595108">
    <w:abstractNumId w:val="56"/>
  </w:num>
  <w:num w:numId="83" w16cid:durableId="1413316555">
    <w:abstractNumId w:val="10"/>
  </w:num>
  <w:num w:numId="84" w16cid:durableId="1630892513">
    <w:abstractNumId w:val="151"/>
  </w:num>
  <w:num w:numId="85" w16cid:durableId="746420808">
    <w:abstractNumId w:val="122"/>
  </w:num>
  <w:num w:numId="86" w16cid:durableId="1530332873">
    <w:abstractNumId w:val="138"/>
  </w:num>
  <w:num w:numId="87" w16cid:durableId="239759429">
    <w:abstractNumId w:val="150"/>
  </w:num>
  <w:num w:numId="88" w16cid:durableId="834953166">
    <w:abstractNumId w:val="145"/>
  </w:num>
  <w:num w:numId="89" w16cid:durableId="593174688">
    <w:abstractNumId w:val="51"/>
  </w:num>
  <w:num w:numId="90" w16cid:durableId="53149743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14649678">
    <w:abstractNumId w:val="23"/>
  </w:num>
  <w:num w:numId="92" w16cid:durableId="272786705">
    <w:abstractNumId w:val="130"/>
  </w:num>
  <w:num w:numId="93" w16cid:durableId="890312208">
    <w:abstractNumId w:val="38"/>
  </w:num>
  <w:num w:numId="94" w16cid:durableId="1457066081">
    <w:abstractNumId w:val="118"/>
  </w:num>
  <w:num w:numId="95" w16cid:durableId="305747386">
    <w:abstractNumId w:val="115"/>
  </w:num>
  <w:num w:numId="96" w16cid:durableId="842166916">
    <w:abstractNumId w:val="84"/>
  </w:num>
  <w:num w:numId="97" w16cid:durableId="1025011632">
    <w:abstractNumId w:val="136"/>
  </w:num>
  <w:num w:numId="98" w16cid:durableId="1448505361">
    <w:abstractNumId w:val="100"/>
  </w:num>
  <w:num w:numId="99" w16cid:durableId="1566138849">
    <w:abstractNumId w:val="142"/>
  </w:num>
  <w:num w:numId="100" w16cid:durableId="1211309640">
    <w:abstractNumId w:val="40"/>
  </w:num>
  <w:num w:numId="101" w16cid:durableId="12197783">
    <w:abstractNumId w:val="30"/>
  </w:num>
  <w:num w:numId="102" w16cid:durableId="1438066714">
    <w:abstractNumId w:val="50"/>
  </w:num>
  <w:num w:numId="103" w16cid:durableId="1627467454">
    <w:abstractNumId w:val="96"/>
  </w:num>
  <w:num w:numId="104" w16cid:durableId="1600521242">
    <w:abstractNumId w:val="29"/>
  </w:num>
  <w:num w:numId="105" w16cid:durableId="546566">
    <w:abstractNumId w:val="81"/>
  </w:num>
  <w:num w:numId="106" w16cid:durableId="979920126">
    <w:abstractNumId w:val="60"/>
  </w:num>
  <w:num w:numId="107" w16cid:durableId="1924759064">
    <w:abstractNumId w:val="13"/>
  </w:num>
  <w:num w:numId="108" w16cid:durableId="289626385">
    <w:abstractNumId w:val="63"/>
  </w:num>
  <w:num w:numId="109" w16cid:durableId="1943998407">
    <w:abstractNumId w:val="110"/>
  </w:num>
  <w:num w:numId="110" w16cid:durableId="1891650396">
    <w:abstractNumId w:val="14"/>
  </w:num>
  <w:num w:numId="111" w16cid:durableId="165705385">
    <w:abstractNumId w:val="129"/>
  </w:num>
  <w:num w:numId="112" w16cid:durableId="532156652">
    <w:abstractNumId w:val="61"/>
  </w:num>
  <w:num w:numId="113" w16cid:durableId="1723138946">
    <w:abstractNumId w:val="28"/>
  </w:num>
  <w:num w:numId="114" w16cid:durableId="1881359782">
    <w:abstractNumId w:val="97"/>
  </w:num>
  <w:num w:numId="115" w16cid:durableId="610090571">
    <w:abstractNumId w:val="117"/>
  </w:num>
  <w:num w:numId="116" w16cid:durableId="1770612634">
    <w:abstractNumId w:val="103"/>
  </w:num>
  <w:num w:numId="117" w16cid:durableId="2144032697">
    <w:abstractNumId w:val="37"/>
  </w:num>
  <w:num w:numId="118" w16cid:durableId="1223784323">
    <w:abstractNumId w:val="95"/>
  </w:num>
  <w:num w:numId="119" w16cid:durableId="1065646961">
    <w:abstractNumId w:val="24"/>
  </w:num>
  <w:num w:numId="120" w16cid:durableId="1369406585">
    <w:abstractNumId w:val="20"/>
  </w:num>
  <w:num w:numId="121" w16cid:durableId="1788507689">
    <w:abstractNumId w:val="19"/>
  </w:num>
  <w:num w:numId="122" w16cid:durableId="198008915">
    <w:abstractNumId w:val="102"/>
  </w:num>
  <w:num w:numId="123" w16cid:durableId="930695465">
    <w:abstractNumId w:val="87"/>
  </w:num>
  <w:num w:numId="124" w16cid:durableId="1381590391">
    <w:abstractNumId w:val="25"/>
  </w:num>
  <w:num w:numId="125" w16cid:durableId="2088187964">
    <w:abstractNumId w:val="83"/>
  </w:num>
  <w:num w:numId="126" w16cid:durableId="1107506326">
    <w:abstractNumId w:val="49"/>
  </w:num>
  <w:num w:numId="127" w16cid:durableId="878707699">
    <w:abstractNumId w:val="99"/>
  </w:num>
  <w:num w:numId="128" w16cid:durableId="125782671">
    <w:abstractNumId w:val="146"/>
  </w:num>
  <w:num w:numId="129" w16cid:durableId="442574099">
    <w:abstractNumId w:val="112"/>
  </w:num>
  <w:num w:numId="130" w16cid:durableId="788204541">
    <w:abstractNumId w:val="62"/>
  </w:num>
  <w:num w:numId="131" w16cid:durableId="1844011271">
    <w:abstractNumId w:val="124"/>
  </w:num>
  <w:num w:numId="132" w16cid:durableId="2721284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89580466">
    <w:abstractNumId w:val="39"/>
  </w:num>
  <w:num w:numId="134" w16cid:durableId="1083456746">
    <w:abstractNumId w:val="78"/>
  </w:num>
  <w:num w:numId="135" w16cid:durableId="1091313945">
    <w:abstractNumId w:val="101"/>
  </w:num>
  <w:num w:numId="136" w16cid:durableId="1631087181">
    <w:abstractNumId w:val="119"/>
  </w:num>
  <w:num w:numId="137" w16cid:durableId="1685209122">
    <w:abstractNumId w:val="131"/>
  </w:num>
  <w:num w:numId="138" w16cid:durableId="1327660959">
    <w:abstractNumId w:val="74"/>
  </w:num>
  <w:num w:numId="139" w16cid:durableId="643050313">
    <w:abstractNumId w:val="137"/>
  </w:num>
  <w:num w:numId="140" w16cid:durableId="21445014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95576080">
    <w:abstractNumId w:val="69"/>
  </w:num>
  <w:num w:numId="142" w16cid:durableId="1818373584">
    <w:abstractNumId w:val="128"/>
  </w:num>
  <w:num w:numId="143" w16cid:durableId="2035112904">
    <w:abstractNumId w:val="135"/>
  </w:num>
  <w:num w:numId="144" w16cid:durableId="1884906119">
    <w:abstractNumId w:val="55"/>
  </w:num>
  <w:num w:numId="145" w16cid:durableId="1718815199">
    <w:abstractNumId w:val="41"/>
  </w:num>
  <w:num w:numId="146" w16cid:durableId="1785272459">
    <w:abstractNumId w:val="105"/>
  </w:num>
  <w:num w:numId="147" w16cid:durableId="1199465051">
    <w:abstractNumId w:val="31"/>
  </w:num>
  <w:num w:numId="148" w16cid:durableId="1271862297">
    <w:abstractNumId w:val="90"/>
  </w:num>
  <w:num w:numId="149" w16cid:durableId="1328172426">
    <w:abstractNumId w:val="32"/>
  </w:num>
  <w:num w:numId="150" w16cid:durableId="889271963">
    <w:abstractNumId w:val="121"/>
  </w:num>
  <w:num w:numId="151" w16cid:durableId="17092561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29250821">
    <w:abstractNumId w:val="53"/>
  </w:num>
  <w:num w:numId="153" w16cid:durableId="2112504604">
    <w:abstractNumId w:val="21"/>
  </w:num>
  <w:num w:numId="154" w16cid:durableId="19468381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549771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6393644">
    <w:abstractNumId w:val="9"/>
  </w:num>
  <w:num w:numId="157" w16cid:durableId="1590656010">
    <w:abstractNumId w:val="45"/>
  </w:num>
  <w:num w:numId="158" w16cid:durableId="12869623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188629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56044035">
    <w:abstractNumId w:val="69"/>
  </w:num>
  <w:num w:numId="161" w16cid:durableId="1308777180">
    <w:abstractNumId w:val="69"/>
  </w:num>
  <w:num w:numId="162" w16cid:durableId="1988393619">
    <w:abstractNumId w:val="85"/>
  </w:num>
  <w:num w:numId="163" w16cid:durableId="378240699">
    <w:abstractNumId w:val="69"/>
  </w:num>
  <w:num w:numId="164" w16cid:durableId="1159536124">
    <w:abstractNumId w:val="85"/>
  </w:num>
  <w:num w:numId="165" w16cid:durableId="2339769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056196478">
    <w:abstractNumId w:val="85"/>
  </w:num>
  <w:num w:numId="167" w16cid:durableId="450706088">
    <w:abstractNumId w:val="85"/>
  </w:num>
  <w:num w:numId="168" w16cid:durableId="266692438">
    <w:abstractNumId w:val="69"/>
  </w:num>
  <w:num w:numId="169" w16cid:durableId="686828326">
    <w:abstractNumId w:val="147"/>
  </w:num>
  <w:num w:numId="170" w16cid:durableId="1802990418">
    <w:abstractNumId w:val="69"/>
  </w:num>
  <w:num w:numId="171" w16cid:durableId="2113889075">
    <w:abstractNumId w:val="91"/>
  </w:num>
  <w:num w:numId="172" w16cid:durableId="590747372">
    <w:abstractNumId w:val="69"/>
  </w:num>
  <w:num w:numId="173" w16cid:durableId="272322296">
    <w:abstractNumId w:val="11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71"/>
    <w:rsid w:val="00000228"/>
    <w:rsid w:val="000002BD"/>
    <w:rsid w:val="000004AE"/>
    <w:rsid w:val="00000710"/>
    <w:rsid w:val="00000ABB"/>
    <w:rsid w:val="00000D8F"/>
    <w:rsid w:val="000010C6"/>
    <w:rsid w:val="000011E1"/>
    <w:rsid w:val="000012CB"/>
    <w:rsid w:val="0000132A"/>
    <w:rsid w:val="00001493"/>
    <w:rsid w:val="00001594"/>
    <w:rsid w:val="00001692"/>
    <w:rsid w:val="000016F0"/>
    <w:rsid w:val="000019A4"/>
    <w:rsid w:val="00001F7B"/>
    <w:rsid w:val="00002328"/>
    <w:rsid w:val="000025B9"/>
    <w:rsid w:val="000025BD"/>
    <w:rsid w:val="00002608"/>
    <w:rsid w:val="00002BE4"/>
    <w:rsid w:val="00002D0D"/>
    <w:rsid w:val="000032D4"/>
    <w:rsid w:val="00003427"/>
    <w:rsid w:val="000036AC"/>
    <w:rsid w:val="00003A0A"/>
    <w:rsid w:val="00003FC8"/>
    <w:rsid w:val="000043A2"/>
    <w:rsid w:val="000048F7"/>
    <w:rsid w:val="000057EA"/>
    <w:rsid w:val="000059D8"/>
    <w:rsid w:val="00005C6E"/>
    <w:rsid w:val="00005F9D"/>
    <w:rsid w:val="000063C6"/>
    <w:rsid w:val="00006523"/>
    <w:rsid w:val="00006A05"/>
    <w:rsid w:val="00006AD7"/>
    <w:rsid w:val="00006B3B"/>
    <w:rsid w:val="00006EDE"/>
    <w:rsid w:val="0000707C"/>
    <w:rsid w:val="000074B0"/>
    <w:rsid w:val="00007659"/>
    <w:rsid w:val="00007994"/>
    <w:rsid w:val="000079E5"/>
    <w:rsid w:val="00007A0F"/>
    <w:rsid w:val="00007D86"/>
    <w:rsid w:val="00007F81"/>
    <w:rsid w:val="000101B2"/>
    <w:rsid w:val="0001055A"/>
    <w:rsid w:val="00010589"/>
    <w:rsid w:val="00010953"/>
    <w:rsid w:val="000109D8"/>
    <w:rsid w:val="00010CF2"/>
    <w:rsid w:val="00010D0F"/>
    <w:rsid w:val="00010ED2"/>
    <w:rsid w:val="00011965"/>
    <w:rsid w:val="00011B75"/>
    <w:rsid w:val="00011D62"/>
    <w:rsid w:val="00011F85"/>
    <w:rsid w:val="0001262E"/>
    <w:rsid w:val="000128A1"/>
    <w:rsid w:val="0001299B"/>
    <w:rsid w:val="00012AC0"/>
    <w:rsid w:val="00012B44"/>
    <w:rsid w:val="00012D54"/>
    <w:rsid w:val="00013009"/>
    <w:rsid w:val="00013435"/>
    <w:rsid w:val="00013463"/>
    <w:rsid w:val="0001389C"/>
    <w:rsid w:val="00013CA0"/>
    <w:rsid w:val="000142C0"/>
    <w:rsid w:val="000142E7"/>
    <w:rsid w:val="00014653"/>
    <w:rsid w:val="00014940"/>
    <w:rsid w:val="00014D93"/>
    <w:rsid w:val="00015365"/>
    <w:rsid w:val="000158BA"/>
    <w:rsid w:val="00015B0F"/>
    <w:rsid w:val="00015B14"/>
    <w:rsid w:val="00015E18"/>
    <w:rsid w:val="00016BB1"/>
    <w:rsid w:val="00016C9C"/>
    <w:rsid w:val="00016D1B"/>
    <w:rsid w:val="00016DC2"/>
    <w:rsid w:val="00017036"/>
    <w:rsid w:val="000170A2"/>
    <w:rsid w:val="0001730F"/>
    <w:rsid w:val="00017678"/>
    <w:rsid w:val="00017752"/>
    <w:rsid w:val="00017AA1"/>
    <w:rsid w:val="00017AEF"/>
    <w:rsid w:val="00017AFF"/>
    <w:rsid w:val="00017BDF"/>
    <w:rsid w:val="00017D8D"/>
    <w:rsid w:val="00017F3B"/>
    <w:rsid w:val="00017FB9"/>
    <w:rsid w:val="00020260"/>
    <w:rsid w:val="00020334"/>
    <w:rsid w:val="00020338"/>
    <w:rsid w:val="00020B04"/>
    <w:rsid w:val="00020D35"/>
    <w:rsid w:val="00021091"/>
    <w:rsid w:val="000210B8"/>
    <w:rsid w:val="00021104"/>
    <w:rsid w:val="000211A2"/>
    <w:rsid w:val="00021424"/>
    <w:rsid w:val="000218B4"/>
    <w:rsid w:val="00021DDA"/>
    <w:rsid w:val="00021EE9"/>
    <w:rsid w:val="0002297A"/>
    <w:rsid w:val="00022A36"/>
    <w:rsid w:val="00022A6E"/>
    <w:rsid w:val="00022E3C"/>
    <w:rsid w:val="00022FAA"/>
    <w:rsid w:val="000233A4"/>
    <w:rsid w:val="0002349B"/>
    <w:rsid w:val="0002353A"/>
    <w:rsid w:val="00023683"/>
    <w:rsid w:val="00023885"/>
    <w:rsid w:val="0002396A"/>
    <w:rsid w:val="00023A22"/>
    <w:rsid w:val="0002440A"/>
    <w:rsid w:val="00024690"/>
    <w:rsid w:val="00024889"/>
    <w:rsid w:val="00024CD1"/>
    <w:rsid w:val="0002521F"/>
    <w:rsid w:val="0002542B"/>
    <w:rsid w:val="00025A42"/>
    <w:rsid w:val="00025C5B"/>
    <w:rsid w:val="00025FA0"/>
    <w:rsid w:val="0002651D"/>
    <w:rsid w:val="00026539"/>
    <w:rsid w:val="00026980"/>
    <w:rsid w:val="00026A14"/>
    <w:rsid w:val="00026C1D"/>
    <w:rsid w:val="00026ECA"/>
    <w:rsid w:val="00026F28"/>
    <w:rsid w:val="00027496"/>
    <w:rsid w:val="000276FB"/>
    <w:rsid w:val="0002773E"/>
    <w:rsid w:val="00027AA9"/>
    <w:rsid w:val="00027C52"/>
    <w:rsid w:val="00027FF0"/>
    <w:rsid w:val="00030517"/>
    <w:rsid w:val="0003051C"/>
    <w:rsid w:val="000305E2"/>
    <w:rsid w:val="00031070"/>
    <w:rsid w:val="0003148F"/>
    <w:rsid w:val="00031837"/>
    <w:rsid w:val="00031EC2"/>
    <w:rsid w:val="00032308"/>
    <w:rsid w:val="0003238B"/>
    <w:rsid w:val="0003272F"/>
    <w:rsid w:val="00032E64"/>
    <w:rsid w:val="00032EAF"/>
    <w:rsid w:val="000331CA"/>
    <w:rsid w:val="0003356B"/>
    <w:rsid w:val="000335D7"/>
    <w:rsid w:val="00033A18"/>
    <w:rsid w:val="00033A5C"/>
    <w:rsid w:val="00033F73"/>
    <w:rsid w:val="0003488E"/>
    <w:rsid w:val="00034946"/>
    <w:rsid w:val="00034A11"/>
    <w:rsid w:val="00034A19"/>
    <w:rsid w:val="00034A1E"/>
    <w:rsid w:val="00034D51"/>
    <w:rsid w:val="000352AF"/>
    <w:rsid w:val="0003564B"/>
    <w:rsid w:val="0003571F"/>
    <w:rsid w:val="000357A8"/>
    <w:rsid w:val="0003607F"/>
    <w:rsid w:val="00036143"/>
    <w:rsid w:val="00036281"/>
    <w:rsid w:val="000364B9"/>
    <w:rsid w:val="000366B3"/>
    <w:rsid w:val="0003702D"/>
    <w:rsid w:val="0003765C"/>
    <w:rsid w:val="00037996"/>
    <w:rsid w:val="00037C8F"/>
    <w:rsid w:val="00037E4A"/>
    <w:rsid w:val="00040335"/>
    <w:rsid w:val="000404B5"/>
    <w:rsid w:val="000405AC"/>
    <w:rsid w:val="000407FF"/>
    <w:rsid w:val="00040845"/>
    <w:rsid w:val="00040869"/>
    <w:rsid w:val="000408E1"/>
    <w:rsid w:val="000408ED"/>
    <w:rsid w:val="000410B5"/>
    <w:rsid w:val="000410C7"/>
    <w:rsid w:val="00041126"/>
    <w:rsid w:val="00041792"/>
    <w:rsid w:val="00041B6E"/>
    <w:rsid w:val="00041BBE"/>
    <w:rsid w:val="00041D37"/>
    <w:rsid w:val="00042002"/>
    <w:rsid w:val="0004204E"/>
    <w:rsid w:val="000423A9"/>
    <w:rsid w:val="000423F9"/>
    <w:rsid w:val="0004257A"/>
    <w:rsid w:val="000427CB"/>
    <w:rsid w:val="00042DEE"/>
    <w:rsid w:val="00042EFA"/>
    <w:rsid w:val="000437E8"/>
    <w:rsid w:val="00043894"/>
    <w:rsid w:val="00043ACB"/>
    <w:rsid w:val="00043C4F"/>
    <w:rsid w:val="00043C5E"/>
    <w:rsid w:val="00043DAC"/>
    <w:rsid w:val="00043EE1"/>
    <w:rsid w:val="00043FB4"/>
    <w:rsid w:val="0004403B"/>
    <w:rsid w:val="000449CD"/>
    <w:rsid w:val="00044D60"/>
    <w:rsid w:val="0004508D"/>
    <w:rsid w:val="0004548A"/>
    <w:rsid w:val="00045715"/>
    <w:rsid w:val="0004573A"/>
    <w:rsid w:val="00045837"/>
    <w:rsid w:val="00045B18"/>
    <w:rsid w:val="00045CB3"/>
    <w:rsid w:val="00045DF0"/>
    <w:rsid w:val="000462A4"/>
    <w:rsid w:val="000462E4"/>
    <w:rsid w:val="000462F2"/>
    <w:rsid w:val="000463C9"/>
    <w:rsid w:val="0004687A"/>
    <w:rsid w:val="0004695C"/>
    <w:rsid w:val="00046A7A"/>
    <w:rsid w:val="00046C03"/>
    <w:rsid w:val="00047B7E"/>
    <w:rsid w:val="00047C13"/>
    <w:rsid w:val="00047F25"/>
    <w:rsid w:val="00047F3A"/>
    <w:rsid w:val="000502EB"/>
    <w:rsid w:val="00050496"/>
    <w:rsid w:val="00050544"/>
    <w:rsid w:val="00050574"/>
    <w:rsid w:val="00050601"/>
    <w:rsid w:val="00050A98"/>
    <w:rsid w:val="00050FF6"/>
    <w:rsid w:val="0005145F"/>
    <w:rsid w:val="000516EC"/>
    <w:rsid w:val="00051965"/>
    <w:rsid w:val="00051D9D"/>
    <w:rsid w:val="00051DFF"/>
    <w:rsid w:val="00051FAB"/>
    <w:rsid w:val="000520AA"/>
    <w:rsid w:val="00052115"/>
    <w:rsid w:val="0005240C"/>
    <w:rsid w:val="00052749"/>
    <w:rsid w:val="000528E4"/>
    <w:rsid w:val="00052C02"/>
    <w:rsid w:val="00052CC1"/>
    <w:rsid w:val="00052F46"/>
    <w:rsid w:val="000536F2"/>
    <w:rsid w:val="00053764"/>
    <w:rsid w:val="0005394F"/>
    <w:rsid w:val="00053BAD"/>
    <w:rsid w:val="00053BE7"/>
    <w:rsid w:val="00053CAB"/>
    <w:rsid w:val="00054224"/>
    <w:rsid w:val="000546A9"/>
    <w:rsid w:val="00054A16"/>
    <w:rsid w:val="00054BF6"/>
    <w:rsid w:val="00054EFE"/>
    <w:rsid w:val="00055025"/>
    <w:rsid w:val="000551FF"/>
    <w:rsid w:val="00055531"/>
    <w:rsid w:val="000559FD"/>
    <w:rsid w:val="00055A4C"/>
    <w:rsid w:val="00055D9A"/>
    <w:rsid w:val="00055E41"/>
    <w:rsid w:val="00055F3E"/>
    <w:rsid w:val="00056327"/>
    <w:rsid w:val="00056412"/>
    <w:rsid w:val="00056422"/>
    <w:rsid w:val="00056FB2"/>
    <w:rsid w:val="000571B0"/>
    <w:rsid w:val="00057287"/>
    <w:rsid w:val="0005737D"/>
    <w:rsid w:val="000573C9"/>
    <w:rsid w:val="000577E2"/>
    <w:rsid w:val="000578C9"/>
    <w:rsid w:val="00057990"/>
    <w:rsid w:val="00057A45"/>
    <w:rsid w:val="00057C30"/>
    <w:rsid w:val="00057D11"/>
    <w:rsid w:val="00057DDD"/>
    <w:rsid w:val="00057F60"/>
    <w:rsid w:val="00060638"/>
    <w:rsid w:val="000606F1"/>
    <w:rsid w:val="00060867"/>
    <w:rsid w:val="0006094B"/>
    <w:rsid w:val="00060C65"/>
    <w:rsid w:val="00060CE4"/>
    <w:rsid w:val="00060E7B"/>
    <w:rsid w:val="000610DB"/>
    <w:rsid w:val="00061357"/>
    <w:rsid w:val="000616A9"/>
    <w:rsid w:val="00061879"/>
    <w:rsid w:val="00061FD6"/>
    <w:rsid w:val="000622A9"/>
    <w:rsid w:val="0006232F"/>
    <w:rsid w:val="0006249B"/>
    <w:rsid w:val="0006271A"/>
    <w:rsid w:val="00062752"/>
    <w:rsid w:val="00063307"/>
    <w:rsid w:val="000638DE"/>
    <w:rsid w:val="00063A12"/>
    <w:rsid w:val="00063B0C"/>
    <w:rsid w:val="00063C1B"/>
    <w:rsid w:val="00063DE7"/>
    <w:rsid w:val="00063EE4"/>
    <w:rsid w:val="00063EFC"/>
    <w:rsid w:val="00064125"/>
    <w:rsid w:val="00064244"/>
    <w:rsid w:val="000644EF"/>
    <w:rsid w:val="000645CD"/>
    <w:rsid w:val="00064757"/>
    <w:rsid w:val="00064E16"/>
    <w:rsid w:val="000651B2"/>
    <w:rsid w:val="00065241"/>
    <w:rsid w:val="00065986"/>
    <w:rsid w:val="00065D4F"/>
    <w:rsid w:val="00065F25"/>
    <w:rsid w:val="00066431"/>
    <w:rsid w:val="00066709"/>
    <w:rsid w:val="0006687A"/>
    <w:rsid w:val="00066C3E"/>
    <w:rsid w:val="00066EDA"/>
    <w:rsid w:val="00066EFD"/>
    <w:rsid w:val="0006736A"/>
    <w:rsid w:val="0006790D"/>
    <w:rsid w:val="000679ED"/>
    <w:rsid w:val="00067B6E"/>
    <w:rsid w:val="00067B8F"/>
    <w:rsid w:val="00067D80"/>
    <w:rsid w:val="0007049D"/>
    <w:rsid w:val="000704C3"/>
    <w:rsid w:val="00070520"/>
    <w:rsid w:val="000707EA"/>
    <w:rsid w:val="00070992"/>
    <w:rsid w:val="0007119D"/>
    <w:rsid w:val="0007131F"/>
    <w:rsid w:val="00071344"/>
    <w:rsid w:val="00071412"/>
    <w:rsid w:val="00071877"/>
    <w:rsid w:val="00071B02"/>
    <w:rsid w:val="00071D17"/>
    <w:rsid w:val="00072970"/>
    <w:rsid w:val="00072D2F"/>
    <w:rsid w:val="00072E5E"/>
    <w:rsid w:val="00072E8C"/>
    <w:rsid w:val="00072F34"/>
    <w:rsid w:val="00073023"/>
    <w:rsid w:val="000730D6"/>
    <w:rsid w:val="00073277"/>
    <w:rsid w:val="00073484"/>
    <w:rsid w:val="0007369F"/>
    <w:rsid w:val="00073DD4"/>
    <w:rsid w:val="00074107"/>
    <w:rsid w:val="0007420E"/>
    <w:rsid w:val="000744CC"/>
    <w:rsid w:val="00074612"/>
    <w:rsid w:val="00074641"/>
    <w:rsid w:val="0007465F"/>
    <w:rsid w:val="00074675"/>
    <w:rsid w:val="00074BF0"/>
    <w:rsid w:val="00074C37"/>
    <w:rsid w:val="00074D57"/>
    <w:rsid w:val="00074EB9"/>
    <w:rsid w:val="000752FC"/>
    <w:rsid w:val="000754B9"/>
    <w:rsid w:val="0007550E"/>
    <w:rsid w:val="00075827"/>
    <w:rsid w:val="00075B19"/>
    <w:rsid w:val="00075BB2"/>
    <w:rsid w:val="00076268"/>
    <w:rsid w:val="000763FF"/>
    <w:rsid w:val="00076881"/>
    <w:rsid w:val="00076C33"/>
    <w:rsid w:val="00076DD6"/>
    <w:rsid w:val="00077180"/>
    <w:rsid w:val="000771B9"/>
    <w:rsid w:val="00077218"/>
    <w:rsid w:val="00077258"/>
    <w:rsid w:val="000773A7"/>
    <w:rsid w:val="000773E8"/>
    <w:rsid w:val="000777A9"/>
    <w:rsid w:val="00077A70"/>
    <w:rsid w:val="00077A80"/>
    <w:rsid w:val="00077B17"/>
    <w:rsid w:val="00077BC4"/>
    <w:rsid w:val="00077DA5"/>
    <w:rsid w:val="00080160"/>
    <w:rsid w:val="000802CF"/>
    <w:rsid w:val="000804DC"/>
    <w:rsid w:val="000807A3"/>
    <w:rsid w:val="000809A9"/>
    <w:rsid w:val="00080EE2"/>
    <w:rsid w:val="00081184"/>
    <w:rsid w:val="000811FB"/>
    <w:rsid w:val="000812A9"/>
    <w:rsid w:val="000815EC"/>
    <w:rsid w:val="000819A0"/>
    <w:rsid w:val="000820BD"/>
    <w:rsid w:val="0008238F"/>
    <w:rsid w:val="000825FC"/>
    <w:rsid w:val="00082BE9"/>
    <w:rsid w:val="00083393"/>
    <w:rsid w:val="00083546"/>
    <w:rsid w:val="000836A1"/>
    <w:rsid w:val="00083977"/>
    <w:rsid w:val="00083B7F"/>
    <w:rsid w:val="00083B91"/>
    <w:rsid w:val="00083BFC"/>
    <w:rsid w:val="00083E3A"/>
    <w:rsid w:val="00083F00"/>
    <w:rsid w:val="00083FD6"/>
    <w:rsid w:val="00084482"/>
    <w:rsid w:val="000844B6"/>
    <w:rsid w:val="000845FF"/>
    <w:rsid w:val="000848EA"/>
    <w:rsid w:val="00084C1B"/>
    <w:rsid w:val="000853A6"/>
    <w:rsid w:val="000854EA"/>
    <w:rsid w:val="000854F5"/>
    <w:rsid w:val="00085CDC"/>
    <w:rsid w:val="00085CEF"/>
    <w:rsid w:val="0008604A"/>
    <w:rsid w:val="0008620B"/>
    <w:rsid w:val="00086586"/>
    <w:rsid w:val="0008673F"/>
    <w:rsid w:val="0008698C"/>
    <w:rsid w:val="00086CCA"/>
    <w:rsid w:val="0008713E"/>
    <w:rsid w:val="000871BC"/>
    <w:rsid w:val="00087350"/>
    <w:rsid w:val="00087394"/>
    <w:rsid w:val="0008744A"/>
    <w:rsid w:val="00087D62"/>
    <w:rsid w:val="00090111"/>
    <w:rsid w:val="0009024A"/>
    <w:rsid w:val="000902D4"/>
    <w:rsid w:val="0009046B"/>
    <w:rsid w:val="0009047D"/>
    <w:rsid w:val="0009058E"/>
    <w:rsid w:val="00090BD5"/>
    <w:rsid w:val="00090BE6"/>
    <w:rsid w:val="00090C49"/>
    <w:rsid w:val="00090D1E"/>
    <w:rsid w:val="00090F75"/>
    <w:rsid w:val="00091000"/>
    <w:rsid w:val="00091219"/>
    <w:rsid w:val="000912C0"/>
    <w:rsid w:val="000912EA"/>
    <w:rsid w:val="000917F4"/>
    <w:rsid w:val="0009186A"/>
    <w:rsid w:val="00091968"/>
    <w:rsid w:val="00091B62"/>
    <w:rsid w:val="000920E3"/>
    <w:rsid w:val="000921E4"/>
    <w:rsid w:val="000922A5"/>
    <w:rsid w:val="0009239E"/>
    <w:rsid w:val="000925F8"/>
    <w:rsid w:val="00092AA9"/>
    <w:rsid w:val="0009313C"/>
    <w:rsid w:val="00093296"/>
    <w:rsid w:val="00093301"/>
    <w:rsid w:val="00093541"/>
    <w:rsid w:val="00093729"/>
    <w:rsid w:val="000937AF"/>
    <w:rsid w:val="00093C26"/>
    <w:rsid w:val="000944CE"/>
    <w:rsid w:val="00094595"/>
    <w:rsid w:val="0009459F"/>
    <w:rsid w:val="00094907"/>
    <w:rsid w:val="00095066"/>
    <w:rsid w:val="0009559E"/>
    <w:rsid w:val="000956A6"/>
    <w:rsid w:val="0009586F"/>
    <w:rsid w:val="000959EA"/>
    <w:rsid w:val="00095A77"/>
    <w:rsid w:val="00095C0D"/>
    <w:rsid w:val="00095E72"/>
    <w:rsid w:val="0009615B"/>
    <w:rsid w:val="0009615D"/>
    <w:rsid w:val="00096569"/>
    <w:rsid w:val="00096AC3"/>
    <w:rsid w:val="00096B81"/>
    <w:rsid w:val="00096CFA"/>
    <w:rsid w:val="00096DC8"/>
    <w:rsid w:val="00096DDC"/>
    <w:rsid w:val="0009700A"/>
    <w:rsid w:val="00097211"/>
    <w:rsid w:val="000974B5"/>
    <w:rsid w:val="0009774B"/>
    <w:rsid w:val="00097989"/>
    <w:rsid w:val="00097A6B"/>
    <w:rsid w:val="000A0155"/>
    <w:rsid w:val="000A0264"/>
    <w:rsid w:val="000A0AEA"/>
    <w:rsid w:val="000A0CFA"/>
    <w:rsid w:val="000A0D3C"/>
    <w:rsid w:val="000A0D6D"/>
    <w:rsid w:val="000A0F5D"/>
    <w:rsid w:val="000A151B"/>
    <w:rsid w:val="000A1596"/>
    <w:rsid w:val="000A1B6B"/>
    <w:rsid w:val="000A2291"/>
    <w:rsid w:val="000A2682"/>
    <w:rsid w:val="000A28AC"/>
    <w:rsid w:val="000A2D93"/>
    <w:rsid w:val="000A3114"/>
    <w:rsid w:val="000A32E7"/>
    <w:rsid w:val="000A3DA7"/>
    <w:rsid w:val="000A462D"/>
    <w:rsid w:val="000A46D9"/>
    <w:rsid w:val="000A496F"/>
    <w:rsid w:val="000A4A2B"/>
    <w:rsid w:val="000A4B5D"/>
    <w:rsid w:val="000A5133"/>
    <w:rsid w:val="000A54E4"/>
    <w:rsid w:val="000A5591"/>
    <w:rsid w:val="000A5A59"/>
    <w:rsid w:val="000A5C46"/>
    <w:rsid w:val="000A5D83"/>
    <w:rsid w:val="000A5E12"/>
    <w:rsid w:val="000A5F95"/>
    <w:rsid w:val="000A61D7"/>
    <w:rsid w:val="000A637E"/>
    <w:rsid w:val="000A64F7"/>
    <w:rsid w:val="000A6609"/>
    <w:rsid w:val="000A66D9"/>
    <w:rsid w:val="000A67EA"/>
    <w:rsid w:val="000A6F42"/>
    <w:rsid w:val="000A7306"/>
    <w:rsid w:val="000A73E9"/>
    <w:rsid w:val="000A766C"/>
    <w:rsid w:val="000A77FA"/>
    <w:rsid w:val="000A7818"/>
    <w:rsid w:val="000A781F"/>
    <w:rsid w:val="000A7A11"/>
    <w:rsid w:val="000A7E7B"/>
    <w:rsid w:val="000A7EC4"/>
    <w:rsid w:val="000B06D9"/>
    <w:rsid w:val="000B0ACB"/>
    <w:rsid w:val="000B0E8C"/>
    <w:rsid w:val="000B0E94"/>
    <w:rsid w:val="000B1018"/>
    <w:rsid w:val="000B1175"/>
    <w:rsid w:val="000B11B8"/>
    <w:rsid w:val="000B12F5"/>
    <w:rsid w:val="000B15EC"/>
    <w:rsid w:val="000B169C"/>
    <w:rsid w:val="000B1750"/>
    <w:rsid w:val="000B199B"/>
    <w:rsid w:val="000B1AC7"/>
    <w:rsid w:val="000B1BDD"/>
    <w:rsid w:val="000B1C42"/>
    <w:rsid w:val="000B24D9"/>
    <w:rsid w:val="000B2631"/>
    <w:rsid w:val="000B28F9"/>
    <w:rsid w:val="000B2ABB"/>
    <w:rsid w:val="000B2B24"/>
    <w:rsid w:val="000B2B36"/>
    <w:rsid w:val="000B2B46"/>
    <w:rsid w:val="000B2C51"/>
    <w:rsid w:val="000B32AA"/>
    <w:rsid w:val="000B3598"/>
    <w:rsid w:val="000B3934"/>
    <w:rsid w:val="000B3988"/>
    <w:rsid w:val="000B3D26"/>
    <w:rsid w:val="000B3DA1"/>
    <w:rsid w:val="000B3FFE"/>
    <w:rsid w:val="000B4851"/>
    <w:rsid w:val="000B4AA3"/>
    <w:rsid w:val="000B4BA5"/>
    <w:rsid w:val="000B53A4"/>
    <w:rsid w:val="000B54D5"/>
    <w:rsid w:val="000B5716"/>
    <w:rsid w:val="000B57A1"/>
    <w:rsid w:val="000B5B2A"/>
    <w:rsid w:val="000B5E85"/>
    <w:rsid w:val="000B5E93"/>
    <w:rsid w:val="000B6B3D"/>
    <w:rsid w:val="000B6CE4"/>
    <w:rsid w:val="000B6D34"/>
    <w:rsid w:val="000B7285"/>
    <w:rsid w:val="000B73B1"/>
    <w:rsid w:val="000B7409"/>
    <w:rsid w:val="000B7872"/>
    <w:rsid w:val="000B78CA"/>
    <w:rsid w:val="000B7BEF"/>
    <w:rsid w:val="000B7D15"/>
    <w:rsid w:val="000C000D"/>
    <w:rsid w:val="000C005E"/>
    <w:rsid w:val="000C068A"/>
    <w:rsid w:val="000C07FD"/>
    <w:rsid w:val="000C0826"/>
    <w:rsid w:val="000C08ED"/>
    <w:rsid w:val="000C0B37"/>
    <w:rsid w:val="000C117B"/>
    <w:rsid w:val="000C1232"/>
    <w:rsid w:val="000C1265"/>
    <w:rsid w:val="000C13F6"/>
    <w:rsid w:val="000C16F9"/>
    <w:rsid w:val="000C207E"/>
    <w:rsid w:val="000C2345"/>
    <w:rsid w:val="000C2376"/>
    <w:rsid w:val="000C2517"/>
    <w:rsid w:val="000C25D2"/>
    <w:rsid w:val="000C27D7"/>
    <w:rsid w:val="000C2ABF"/>
    <w:rsid w:val="000C309F"/>
    <w:rsid w:val="000C3970"/>
    <w:rsid w:val="000C39C4"/>
    <w:rsid w:val="000C3A6C"/>
    <w:rsid w:val="000C3B14"/>
    <w:rsid w:val="000C3D9B"/>
    <w:rsid w:val="000C3DE5"/>
    <w:rsid w:val="000C3F5A"/>
    <w:rsid w:val="000C43E9"/>
    <w:rsid w:val="000C447E"/>
    <w:rsid w:val="000C470B"/>
    <w:rsid w:val="000C47BF"/>
    <w:rsid w:val="000C4C1A"/>
    <w:rsid w:val="000C4C77"/>
    <w:rsid w:val="000C50D8"/>
    <w:rsid w:val="000C5130"/>
    <w:rsid w:val="000C53B1"/>
    <w:rsid w:val="000C5FA7"/>
    <w:rsid w:val="000C61C2"/>
    <w:rsid w:val="000C6694"/>
    <w:rsid w:val="000C6A03"/>
    <w:rsid w:val="000C6D3D"/>
    <w:rsid w:val="000C6DB2"/>
    <w:rsid w:val="000C704E"/>
    <w:rsid w:val="000C7242"/>
    <w:rsid w:val="000C73C4"/>
    <w:rsid w:val="000C786C"/>
    <w:rsid w:val="000C7904"/>
    <w:rsid w:val="000C7F0B"/>
    <w:rsid w:val="000D0126"/>
    <w:rsid w:val="000D024F"/>
    <w:rsid w:val="000D0494"/>
    <w:rsid w:val="000D08AD"/>
    <w:rsid w:val="000D0BD2"/>
    <w:rsid w:val="000D0D7A"/>
    <w:rsid w:val="000D1090"/>
    <w:rsid w:val="000D114B"/>
    <w:rsid w:val="000D14B6"/>
    <w:rsid w:val="000D18A6"/>
    <w:rsid w:val="000D1B65"/>
    <w:rsid w:val="000D1FBE"/>
    <w:rsid w:val="000D2561"/>
    <w:rsid w:val="000D2753"/>
    <w:rsid w:val="000D29ED"/>
    <w:rsid w:val="000D29F1"/>
    <w:rsid w:val="000D2D4E"/>
    <w:rsid w:val="000D2E78"/>
    <w:rsid w:val="000D30C5"/>
    <w:rsid w:val="000D327E"/>
    <w:rsid w:val="000D35D6"/>
    <w:rsid w:val="000D364E"/>
    <w:rsid w:val="000D366E"/>
    <w:rsid w:val="000D36A5"/>
    <w:rsid w:val="000D3730"/>
    <w:rsid w:val="000D3A37"/>
    <w:rsid w:val="000D3A47"/>
    <w:rsid w:val="000D3CF2"/>
    <w:rsid w:val="000D3F62"/>
    <w:rsid w:val="000D3FC7"/>
    <w:rsid w:val="000D4149"/>
    <w:rsid w:val="000D4633"/>
    <w:rsid w:val="000D4705"/>
    <w:rsid w:val="000D492F"/>
    <w:rsid w:val="000D4A32"/>
    <w:rsid w:val="000D4B65"/>
    <w:rsid w:val="000D51F0"/>
    <w:rsid w:val="000D5464"/>
    <w:rsid w:val="000D55E3"/>
    <w:rsid w:val="000D598C"/>
    <w:rsid w:val="000D59A0"/>
    <w:rsid w:val="000D5EB9"/>
    <w:rsid w:val="000D5EC6"/>
    <w:rsid w:val="000D64C1"/>
    <w:rsid w:val="000D6927"/>
    <w:rsid w:val="000D6DE0"/>
    <w:rsid w:val="000D73DB"/>
    <w:rsid w:val="000D7588"/>
    <w:rsid w:val="000D7943"/>
    <w:rsid w:val="000D7A79"/>
    <w:rsid w:val="000D7B49"/>
    <w:rsid w:val="000D7CA4"/>
    <w:rsid w:val="000D7D06"/>
    <w:rsid w:val="000D7DD3"/>
    <w:rsid w:val="000D7F78"/>
    <w:rsid w:val="000D7FB0"/>
    <w:rsid w:val="000E01B3"/>
    <w:rsid w:val="000E02AD"/>
    <w:rsid w:val="000E03F1"/>
    <w:rsid w:val="000E060E"/>
    <w:rsid w:val="000E0617"/>
    <w:rsid w:val="000E0A60"/>
    <w:rsid w:val="000E0BC7"/>
    <w:rsid w:val="000E0BC9"/>
    <w:rsid w:val="000E103E"/>
    <w:rsid w:val="000E10CA"/>
    <w:rsid w:val="000E1253"/>
    <w:rsid w:val="000E1719"/>
    <w:rsid w:val="000E1762"/>
    <w:rsid w:val="000E1DC9"/>
    <w:rsid w:val="000E22CD"/>
    <w:rsid w:val="000E22DB"/>
    <w:rsid w:val="000E2793"/>
    <w:rsid w:val="000E2889"/>
    <w:rsid w:val="000E2C69"/>
    <w:rsid w:val="000E2E6F"/>
    <w:rsid w:val="000E2F97"/>
    <w:rsid w:val="000E3413"/>
    <w:rsid w:val="000E35C5"/>
    <w:rsid w:val="000E3693"/>
    <w:rsid w:val="000E3BD5"/>
    <w:rsid w:val="000E3CA6"/>
    <w:rsid w:val="000E3CAF"/>
    <w:rsid w:val="000E412A"/>
    <w:rsid w:val="000E4320"/>
    <w:rsid w:val="000E48D5"/>
    <w:rsid w:val="000E4B4F"/>
    <w:rsid w:val="000E4DEF"/>
    <w:rsid w:val="000E4ECC"/>
    <w:rsid w:val="000E5052"/>
    <w:rsid w:val="000E5113"/>
    <w:rsid w:val="000E519F"/>
    <w:rsid w:val="000E52EC"/>
    <w:rsid w:val="000E52ED"/>
    <w:rsid w:val="000E549C"/>
    <w:rsid w:val="000E5A30"/>
    <w:rsid w:val="000E5C30"/>
    <w:rsid w:val="000E64DE"/>
    <w:rsid w:val="000E6796"/>
    <w:rsid w:val="000E69E8"/>
    <w:rsid w:val="000E6B0E"/>
    <w:rsid w:val="000E6B29"/>
    <w:rsid w:val="000E7208"/>
    <w:rsid w:val="000E7328"/>
    <w:rsid w:val="000E75FB"/>
    <w:rsid w:val="000E7C53"/>
    <w:rsid w:val="000E7D5E"/>
    <w:rsid w:val="000F00F2"/>
    <w:rsid w:val="000F0611"/>
    <w:rsid w:val="000F0D59"/>
    <w:rsid w:val="000F0F41"/>
    <w:rsid w:val="000F147F"/>
    <w:rsid w:val="000F14AA"/>
    <w:rsid w:val="000F14F8"/>
    <w:rsid w:val="000F1572"/>
    <w:rsid w:val="000F1590"/>
    <w:rsid w:val="000F1671"/>
    <w:rsid w:val="000F180C"/>
    <w:rsid w:val="000F1A00"/>
    <w:rsid w:val="000F1B14"/>
    <w:rsid w:val="000F1B41"/>
    <w:rsid w:val="000F1B77"/>
    <w:rsid w:val="000F1CD4"/>
    <w:rsid w:val="000F1E21"/>
    <w:rsid w:val="000F2073"/>
    <w:rsid w:val="000F24C4"/>
    <w:rsid w:val="000F279F"/>
    <w:rsid w:val="000F296B"/>
    <w:rsid w:val="000F2D30"/>
    <w:rsid w:val="000F2E5F"/>
    <w:rsid w:val="000F30F9"/>
    <w:rsid w:val="000F317E"/>
    <w:rsid w:val="000F3238"/>
    <w:rsid w:val="000F3347"/>
    <w:rsid w:val="000F3378"/>
    <w:rsid w:val="000F34C5"/>
    <w:rsid w:val="000F354F"/>
    <w:rsid w:val="000F3615"/>
    <w:rsid w:val="000F36FD"/>
    <w:rsid w:val="000F3973"/>
    <w:rsid w:val="000F3A9F"/>
    <w:rsid w:val="000F3D9E"/>
    <w:rsid w:val="000F4160"/>
    <w:rsid w:val="000F41D0"/>
    <w:rsid w:val="000F4512"/>
    <w:rsid w:val="000F4533"/>
    <w:rsid w:val="000F4735"/>
    <w:rsid w:val="000F4986"/>
    <w:rsid w:val="000F4ACE"/>
    <w:rsid w:val="000F4CB0"/>
    <w:rsid w:val="000F4E05"/>
    <w:rsid w:val="000F4E50"/>
    <w:rsid w:val="000F51F0"/>
    <w:rsid w:val="000F5212"/>
    <w:rsid w:val="000F5573"/>
    <w:rsid w:val="000F56B9"/>
    <w:rsid w:val="000F581E"/>
    <w:rsid w:val="000F5BF3"/>
    <w:rsid w:val="000F5CBE"/>
    <w:rsid w:val="000F5EA8"/>
    <w:rsid w:val="000F661E"/>
    <w:rsid w:val="000F686A"/>
    <w:rsid w:val="000F6E76"/>
    <w:rsid w:val="000F6F6D"/>
    <w:rsid w:val="000F77BC"/>
    <w:rsid w:val="000F77CA"/>
    <w:rsid w:val="000F7A34"/>
    <w:rsid w:val="000F7A68"/>
    <w:rsid w:val="000F7AEA"/>
    <w:rsid w:val="000F7C64"/>
    <w:rsid w:val="000F7C82"/>
    <w:rsid w:val="0010009D"/>
    <w:rsid w:val="0010025B"/>
    <w:rsid w:val="0010030A"/>
    <w:rsid w:val="00100350"/>
    <w:rsid w:val="00100696"/>
    <w:rsid w:val="001008E0"/>
    <w:rsid w:val="001009FA"/>
    <w:rsid w:val="00100A42"/>
    <w:rsid w:val="00100BFD"/>
    <w:rsid w:val="00100F2F"/>
    <w:rsid w:val="0010110C"/>
    <w:rsid w:val="0010127F"/>
    <w:rsid w:val="001012C3"/>
    <w:rsid w:val="00101973"/>
    <w:rsid w:val="00101B0A"/>
    <w:rsid w:val="00101C10"/>
    <w:rsid w:val="00101ECB"/>
    <w:rsid w:val="00101F1C"/>
    <w:rsid w:val="00101FD7"/>
    <w:rsid w:val="001024AF"/>
    <w:rsid w:val="00102727"/>
    <w:rsid w:val="001027DD"/>
    <w:rsid w:val="0010293B"/>
    <w:rsid w:val="00102C85"/>
    <w:rsid w:val="00102EB0"/>
    <w:rsid w:val="0010360E"/>
    <w:rsid w:val="00103A3C"/>
    <w:rsid w:val="0010405A"/>
    <w:rsid w:val="00104153"/>
    <w:rsid w:val="001042FD"/>
    <w:rsid w:val="00104892"/>
    <w:rsid w:val="00104A6E"/>
    <w:rsid w:val="00104B44"/>
    <w:rsid w:val="00104C96"/>
    <w:rsid w:val="001050E1"/>
    <w:rsid w:val="001050FC"/>
    <w:rsid w:val="001051A0"/>
    <w:rsid w:val="00105387"/>
    <w:rsid w:val="001053C2"/>
    <w:rsid w:val="0010597B"/>
    <w:rsid w:val="00105EBC"/>
    <w:rsid w:val="0010602C"/>
    <w:rsid w:val="00106081"/>
    <w:rsid w:val="00106264"/>
    <w:rsid w:val="00106357"/>
    <w:rsid w:val="0010638E"/>
    <w:rsid w:val="00106572"/>
    <w:rsid w:val="00106E33"/>
    <w:rsid w:val="00107561"/>
    <w:rsid w:val="00107906"/>
    <w:rsid w:val="00107D77"/>
    <w:rsid w:val="00110560"/>
    <w:rsid w:val="001106FD"/>
    <w:rsid w:val="001107D4"/>
    <w:rsid w:val="001107E5"/>
    <w:rsid w:val="00111025"/>
    <w:rsid w:val="001112F3"/>
    <w:rsid w:val="001114EE"/>
    <w:rsid w:val="0011150B"/>
    <w:rsid w:val="00111550"/>
    <w:rsid w:val="0011156B"/>
    <w:rsid w:val="0011194A"/>
    <w:rsid w:val="00111C14"/>
    <w:rsid w:val="00111CB7"/>
    <w:rsid w:val="00111F6D"/>
    <w:rsid w:val="00112323"/>
    <w:rsid w:val="0011254D"/>
    <w:rsid w:val="0011259E"/>
    <w:rsid w:val="0011278B"/>
    <w:rsid w:val="00112AC5"/>
    <w:rsid w:val="00112C1A"/>
    <w:rsid w:val="001131A5"/>
    <w:rsid w:val="0011329C"/>
    <w:rsid w:val="00113887"/>
    <w:rsid w:val="0011394F"/>
    <w:rsid w:val="00113CEA"/>
    <w:rsid w:val="00113E71"/>
    <w:rsid w:val="00113FA9"/>
    <w:rsid w:val="00113FC1"/>
    <w:rsid w:val="00114240"/>
    <w:rsid w:val="0011436F"/>
    <w:rsid w:val="001145E3"/>
    <w:rsid w:val="00114660"/>
    <w:rsid w:val="00114666"/>
    <w:rsid w:val="00114967"/>
    <w:rsid w:val="00114B9F"/>
    <w:rsid w:val="00114E61"/>
    <w:rsid w:val="00114FEC"/>
    <w:rsid w:val="00115000"/>
    <w:rsid w:val="0011534C"/>
    <w:rsid w:val="001154CA"/>
    <w:rsid w:val="001159A0"/>
    <w:rsid w:val="00115F79"/>
    <w:rsid w:val="0011605E"/>
    <w:rsid w:val="001162BA"/>
    <w:rsid w:val="001169CA"/>
    <w:rsid w:val="00116A08"/>
    <w:rsid w:val="00116B0B"/>
    <w:rsid w:val="00116BB2"/>
    <w:rsid w:val="00116CD3"/>
    <w:rsid w:val="00116F5E"/>
    <w:rsid w:val="00117004"/>
    <w:rsid w:val="0011704D"/>
    <w:rsid w:val="0011796C"/>
    <w:rsid w:val="00117A32"/>
    <w:rsid w:val="00117AB9"/>
    <w:rsid w:val="00117AF0"/>
    <w:rsid w:val="00117B7E"/>
    <w:rsid w:val="00120101"/>
    <w:rsid w:val="001203C8"/>
    <w:rsid w:val="00120945"/>
    <w:rsid w:val="00120F2C"/>
    <w:rsid w:val="00121018"/>
    <w:rsid w:val="001212F0"/>
    <w:rsid w:val="00121323"/>
    <w:rsid w:val="0012146C"/>
    <w:rsid w:val="00121626"/>
    <w:rsid w:val="00121861"/>
    <w:rsid w:val="00121A33"/>
    <w:rsid w:val="001220C0"/>
    <w:rsid w:val="00122181"/>
    <w:rsid w:val="001222FC"/>
    <w:rsid w:val="0012292F"/>
    <w:rsid w:val="00122AA0"/>
    <w:rsid w:val="00122AEE"/>
    <w:rsid w:val="00122CD3"/>
    <w:rsid w:val="00122E3B"/>
    <w:rsid w:val="00122FB6"/>
    <w:rsid w:val="0012318F"/>
    <w:rsid w:val="00123F00"/>
    <w:rsid w:val="00123F8C"/>
    <w:rsid w:val="00124737"/>
    <w:rsid w:val="00124921"/>
    <w:rsid w:val="001249D2"/>
    <w:rsid w:val="00124E0C"/>
    <w:rsid w:val="00124EA9"/>
    <w:rsid w:val="0012510F"/>
    <w:rsid w:val="00125298"/>
    <w:rsid w:val="001252F5"/>
    <w:rsid w:val="001259B6"/>
    <w:rsid w:val="00125CEA"/>
    <w:rsid w:val="00125D0D"/>
    <w:rsid w:val="00125E8B"/>
    <w:rsid w:val="00125EA3"/>
    <w:rsid w:val="00126294"/>
    <w:rsid w:val="001262BE"/>
    <w:rsid w:val="00126692"/>
    <w:rsid w:val="00126951"/>
    <w:rsid w:val="00126A15"/>
    <w:rsid w:val="00126DC0"/>
    <w:rsid w:val="0012740D"/>
    <w:rsid w:val="00127435"/>
    <w:rsid w:val="001274CD"/>
    <w:rsid w:val="001300EC"/>
    <w:rsid w:val="001301EF"/>
    <w:rsid w:val="001306B9"/>
    <w:rsid w:val="001306C2"/>
    <w:rsid w:val="00130A67"/>
    <w:rsid w:val="00130A9D"/>
    <w:rsid w:val="00130ABA"/>
    <w:rsid w:val="00130BE6"/>
    <w:rsid w:val="001314EF"/>
    <w:rsid w:val="00131509"/>
    <w:rsid w:val="001318DD"/>
    <w:rsid w:val="00131A71"/>
    <w:rsid w:val="00131D1F"/>
    <w:rsid w:val="0013205C"/>
    <w:rsid w:val="0013225B"/>
    <w:rsid w:val="001326E0"/>
    <w:rsid w:val="001326F9"/>
    <w:rsid w:val="0013280B"/>
    <w:rsid w:val="00132C9A"/>
    <w:rsid w:val="00132D01"/>
    <w:rsid w:val="001333A7"/>
    <w:rsid w:val="001335EC"/>
    <w:rsid w:val="00133866"/>
    <w:rsid w:val="00133B37"/>
    <w:rsid w:val="00133CD8"/>
    <w:rsid w:val="00134249"/>
    <w:rsid w:val="001342A0"/>
    <w:rsid w:val="0013432A"/>
    <w:rsid w:val="00134546"/>
    <w:rsid w:val="00134676"/>
    <w:rsid w:val="00134A10"/>
    <w:rsid w:val="001352E1"/>
    <w:rsid w:val="0013553F"/>
    <w:rsid w:val="00135653"/>
    <w:rsid w:val="00135689"/>
    <w:rsid w:val="00135730"/>
    <w:rsid w:val="001357C1"/>
    <w:rsid w:val="00135862"/>
    <w:rsid w:val="001359FF"/>
    <w:rsid w:val="00135C46"/>
    <w:rsid w:val="00136083"/>
    <w:rsid w:val="0013661C"/>
    <w:rsid w:val="00136632"/>
    <w:rsid w:val="00136832"/>
    <w:rsid w:val="00136854"/>
    <w:rsid w:val="00136B6E"/>
    <w:rsid w:val="00136D44"/>
    <w:rsid w:val="00136E5F"/>
    <w:rsid w:val="0013734D"/>
    <w:rsid w:val="00137472"/>
    <w:rsid w:val="001378C2"/>
    <w:rsid w:val="001378C8"/>
    <w:rsid w:val="00137A90"/>
    <w:rsid w:val="00137A92"/>
    <w:rsid w:val="00137CE9"/>
    <w:rsid w:val="00137CFA"/>
    <w:rsid w:val="00137D16"/>
    <w:rsid w:val="001402C2"/>
    <w:rsid w:val="0014043E"/>
    <w:rsid w:val="00140923"/>
    <w:rsid w:val="00140B15"/>
    <w:rsid w:val="00141350"/>
    <w:rsid w:val="001415BF"/>
    <w:rsid w:val="00141980"/>
    <w:rsid w:val="001419CF"/>
    <w:rsid w:val="00141AB4"/>
    <w:rsid w:val="00141C21"/>
    <w:rsid w:val="00141C94"/>
    <w:rsid w:val="00141CFF"/>
    <w:rsid w:val="00141D69"/>
    <w:rsid w:val="00141F4A"/>
    <w:rsid w:val="0014203B"/>
    <w:rsid w:val="0014222C"/>
    <w:rsid w:val="0014283E"/>
    <w:rsid w:val="00142E72"/>
    <w:rsid w:val="00143128"/>
    <w:rsid w:val="001432DE"/>
    <w:rsid w:val="001435FE"/>
    <w:rsid w:val="00143DA6"/>
    <w:rsid w:val="00144272"/>
    <w:rsid w:val="00144595"/>
    <w:rsid w:val="00144783"/>
    <w:rsid w:val="00144840"/>
    <w:rsid w:val="00144D45"/>
    <w:rsid w:val="00144F86"/>
    <w:rsid w:val="0014516E"/>
    <w:rsid w:val="001451D1"/>
    <w:rsid w:val="0014572B"/>
    <w:rsid w:val="0014578A"/>
    <w:rsid w:val="001457E9"/>
    <w:rsid w:val="00145941"/>
    <w:rsid w:val="00145C44"/>
    <w:rsid w:val="00145FC3"/>
    <w:rsid w:val="00145FF7"/>
    <w:rsid w:val="001460E4"/>
    <w:rsid w:val="0014665D"/>
    <w:rsid w:val="0014667E"/>
    <w:rsid w:val="00146B20"/>
    <w:rsid w:val="00146C03"/>
    <w:rsid w:val="00146E5B"/>
    <w:rsid w:val="00147090"/>
    <w:rsid w:val="001470D5"/>
    <w:rsid w:val="00147273"/>
    <w:rsid w:val="00147481"/>
    <w:rsid w:val="00147834"/>
    <w:rsid w:val="00147888"/>
    <w:rsid w:val="00147AB2"/>
    <w:rsid w:val="00147B93"/>
    <w:rsid w:val="00147D7D"/>
    <w:rsid w:val="00147F99"/>
    <w:rsid w:val="0015027C"/>
    <w:rsid w:val="00150501"/>
    <w:rsid w:val="0015055E"/>
    <w:rsid w:val="00150715"/>
    <w:rsid w:val="0015081F"/>
    <w:rsid w:val="001508BF"/>
    <w:rsid w:val="00150A6C"/>
    <w:rsid w:val="00150E1E"/>
    <w:rsid w:val="0015136C"/>
    <w:rsid w:val="001513D6"/>
    <w:rsid w:val="0015141B"/>
    <w:rsid w:val="00151722"/>
    <w:rsid w:val="00151823"/>
    <w:rsid w:val="001519A5"/>
    <w:rsid w:val="00151CDD"/>
    <w:rsid w:val="00151E96"/>
    <w:rsid w:val="00151F9D"/>
    <w:rsid w:val="0015207D"/>
    <w:rsid w:val="00152871"/>
    <w:rsid w:val="00152891"/>
    <w:rsid w:val="001528E7"/>
    <w:rsid w:val="00152AB5"/>
    <w:rsid w:val="00152D39"/>
    <w:rsid w:val="0015304F"/>
    <w:rsid w:val="00153151"/>
    <w:rsid w:val="001531A9"/>
    <w:rsid w:val="001532CA"/>
    <w:rsid w:val="00153582"/>
    <w:rsid w:val="00153711"/>
    <w:rsid w:val="001538F0"/>
    <w:rsid w:val="0015392E"/>
    <w:rsid w:val="00153AFF"/>
    <w:rsid w:val="00153DBC"/>
    <w:rsid w:val="00153E35"/>
    <w:rsid w:val="001542E1"/>
    <w:rsid w:val="00154A3C"/>
    <w:rsid w:val="00154DD1"/>
    <w:rsid w:val="00155266"/>
    <w:rsid w:val="001552C4"/>
    <w:rsid w:val="0015530D"/>
    <w:rsid w:val="00155676"/>
    <w:rsid w:val="001556FD"/>
    <w:rsid w:val="001558CD"/>
    <w:rsid w:val="001559A9"/>
    <w:rsid w:val="00155B75"/>
    <w:rsid w:val="00155E64"/>
    <w:rsid w:val="00155EA7"/>
    <w:rsid w:val="001560E8"/>
    <w:rsid w:val="001562A3"/>
    <w:rsid w:val="00156360"/>
    <w:rsid w:val="001565F3"/>
    <w:rsid w:val="00156BD1"/>
    <w:rsid w:val="00156F68"/>
    <w:rsid w:val="001570CC"/>
    <w:rsid w:val="001570EC"/>
    <w:rsid w:val="00157304"/>
    <w:rsid w:val="00157699"/>
    <w:rsid w:val="00157809"/>
    <w:rsid w:val="0015794E"/>
    <w:rsid w:val="001579D5"/>
    <w:rsid w:val="00157B96"/>
    <w:rsid w:val="00157BBA"/>
    <w:rsid w:val="00160276"/>
    <w:rsid w:val="001608CE"/>
    <w:rsid w:val="00160914"/>
    <w:rsid w:val="00160B24"/>
    <w:rsid w:val="00160D01"/>
    <w:rsid w:val="001615BC"/>
    <w:rsid w:val="001615C8"/>
    <w:rsid w:val="0016172B"/>
    <w:rsid w:val="001617C4"/>
    <w:rsid w:val="0016184F"/>
    <w:rsid w:val="001618FA"/>
    <w:rsid w:val="00161F22"/>
    <w:rsid w:val="00161FD0"/>
    <w:rsid w:val="00162247"/>
    <w:rsid w:val="0016225C"/>
    <w:rsid w:val="00163047"/>
    <w:rsid w:val="001633BA"/>
    <w:rsid w:val="001633F2"/>
    <w:rsid w:val="00163780"/>
    <w:rsid w:val="00163C9A"/>
    <w:rsid w:val="00163F60"/>
    <w:rsid w:val="001641FC"/>
    <w:rsid w:val="0016451E"/>
    <w:rsid w:val="00164951"/>
    <w:rsid w:val="001650B9"/>
    <w:rsid w:val="001651EA"/>
    <w:rsid w:val="001656D3"/>
    <w:rsid w:val="00165858"/>
    <w:rsid w:val="001659E5"/>
    <w:rsid w:val="00165ACA"/>
    <w:rsid w:val="00165AD0"/>
    <w:rsid w:val="00165C3E"/>
    <w:rsid w:val="00165DEF"/>
    <w:rsid w:val="00166053"/>
    <w:rsid w:val="0016612C"/>
    <w:rsid w:val="00166A91"/>
    <w:rsid w:val="00166A9D"/>
    <w:rsid w:val="00166F7C"/>
    <w:rsid w:val="0016728D"/>
    <w:rsid w:val="00167556"/>
    <w:rsid w:val="001677AB"/>
    <w:rsid w:val="001707CB"/>
    <w:rsid w:val="00170934"/>
    <w:rsid w:val="00170F35"/>
    <w:rsid w:val="00171067"/>
    <w:rsid w:val="001716A2"/>
    <w:rsid w:val="00171B3A"/>
    <w:rsid w:val="00171DE6"/>
    <w:rsid w:val="00172096"/>
    <w:rsid w:val="0017223A"/>
    <w:rsid w:val="00172340"/>
    <w:rsid w:val="00172705"/>
    <w:rsid w:val="0017271A"/>
    <w:rsid w:val="001728DF"/>
    <w:rsid w:val="00172F3F"/>
    <w:rsid w:val="00173082"/>
    <w:rsid w:val="00173268"/>
    <w:rsid w:val="001738A4"/>
    <w:rsid w:val="0017393B"/>
    <w:rsid w:val="00173BA1"/>
    <w:rsid w:val="001741E1"/>
    <w:rsid w:val="00174618"/>
    <w:rsid w:val="001747E4"/>
    <w:rsid w:val="00174934"/>
    <w:rsid w:val="00174BE7"/>
    <w:rsid w:val="00174D1D"/>
    <w:rsid w:val="001750CF"/>
    <w:rsid w:val="0017533E"/>
    <w:rsid w:val="00175767"/>
    <w:rsid w:val="001757CD"/>
    <w:rsid w:val="00175B06"/>
    <w:rsid w:val="00175D2B"/>
    <w:rsid w:val="00175D99"/>
    <w:rsid w:val="00175EBD"/>
    <w:rsid w:val="00176464"/>
    <w:rsid w:val="001765AD"/>
    <w:rsid w:val="00176CC0"/>
    <w:rsid w:val="00177568"/>
    <w:rsid w:val="00177A04"/>
    <w:rsid w:val="00177BAF"/>
    <w:rsid w:val="00177C44"/>
    <w:rsid w:val="0018018C"/>
    <w:rsid w:val="001801BD"/>
    <w:rsid w:val="00180246"/>
    <w:rsid w:val="001802B0"/>
    <w:rsid w:val="0018060D"/>
    <w:rsid w:val="0018069B"/>
    <w:rsid w:val="00180933"/>
    <w:rsid w:val="00180FC7"/>
    <w:rsid w:val="00181053"/>
    <w:rsid w:val="0018124A"/>
    <w:rsid w:val="00181348"/>
    <w:rsid w:val="00181393"/>
    <w:rsid w:val="001816E6"/>
    <w:rsid w:val="0018193C"/>
    <w:rsid w:val="0018197A"/>
    <w:rsid w:val="00181BCC"/>
    <w:rsid w:val="0018217A"/>
    <w:rsid w:val="001822E5"/>
    <w:rsid w:val="00182691"/>
    <w:rsid w:val="001829AD"/>
    <w:rsid w:val="00182B22"/>
    <w:rsid w:val="00182B3D"/>
    <w:rsid w:val="00182B63"/>
    <w:rsid w:val="00182F39"/>
    <w:rsid w:val="00183523"/>
    <w:rsid w:val="0018378C"/>
    <w:rsid w:val="00183B69"/>
    <w:rsid w:val="00183C86"/>
    <w:rsid w:val="00183D00"/>
    <w:rsid w:val="00183E48"/>
    <w:rsid w:val="00183EE5"/>
    <w:rsid w:val="001844BC"/>
    <w:rsid w:val="0018470C"/>
    <w:rsid w:val="00184803"/>
    <w:rsid w:val="0018493C"/>
    <w:rsid w:val="001849E3"/>
    <w:rsid w:val="00184F4F"/>
    <w:rsid w:val="00184F6C"/>
    <w:rsid w:val="00184FAA"/>
    <w:rsid w:val="00185016"/>
    <w:rsid w:val="001850EF"/>
    <w:rsid w:val="001851BC"/>
    <w:rsid w:val="001853B1"/>
    <w:rsid w:val="001853CD"/>
    <w:rsid w:val="00185674"/>
    <w:rsid w:val="001856B8"/>
    <w:rsid w:val="001858AA"/>
    <w:rsid w:val="00185E86"/>
    <w:rsid w:val="00185E91"/>
    <w:rsid w:val="00186230"/>
    <w:rsid w:val="00186306"/>
    <w:rsid w:val="00186426"/>
    <w:rsid w:val="00186738"/>
    <w:rsid w:val="00187028"/>
    <w:rsid w:val="00187090"/>
    <w:rsid w:val="00187D38"/>
    <w:rsid w:val="00190294"/>
    <w:rsid w:val="001907CD"/>
    <w:rsid w:val="00190B1F"/>
    <w:rsid w:val="00190D38"/>
    <w:rsid w:val="00190F4E"/>
    <w:rsid w:val="001914EC"/>
    <w:rsid w:val="00191722"/>
    <w:rsid w:val="00191734"/>
    <w:rsid w:val="0019174A"/>
    <w:rsid w:val="00192028"/>
    <w:rsid w:val="001920FE"/>
    <w:rsid w:val="0019282D"/>
    <w:rsid w:val="001928A7"/>
    <w:rsid w:val="00192C74"/>
    <w:rsid w:val="00192D55"/>
    <w:rsid w:val="00192FAA"/>
    <w:rsid w:val="0019321C"/>
    <w:rsid w:val="00193395"/>
    <w:rsid w:val="0019365C"/>
    <w:rsid w:val="001936DD"/>
    <w:rsid w:val="00193762"/>
    <w:rsid w:val="00193A72"/>
    <w:rsid w:val="00193B8F"/>
    <w:rsid w:val="00194083"/>
    <w:rsid w:val="00194110"/>
    <w:rsid w:val="00194199"/>
    <w:rsid w:val="001942FA"/>
    <w:rsid w:val="0019455A"/>
    <w:rsid w:val="0019467E"/>
    <w:rsid w:val="00194863"/>
    <w:rsid w:val="00194AD1"/>
    <w:rsid w:val="00194E24"/>
    <w:rsid w:val="001955B9"/>
    <w:rsid w:val="00195727"/>
    <w:rsid w:val="0019582D"/>
    <w:rsid w:val="0019594F"/>
    <w:rsid w:val="00195A1B"/>
    <w:rsid w:val="00195B0C"/>
    <w:rsid w:val="00195BA0"/>
    <w:rsid w:val="00195D2D"/>
    <w:rsid w:val="00195E9B"/>
    <w:rsid w:val="001963D6"/>
    <w:rsid w:val="001964A5"/>
    <w:rsid w:val="001969C0"/>
    <w:rsid w:val="00196B30"/>
    <w:rsid w:val="00196D07"/>
    <w:rsid w:val="00196DC0"/>
    <w:rsid w:val="00197002"/>
    <w:rsid w:val="0019709B"/>
    <w:rsid w:val="001977AD"/>
    <w:rsid w:val="0019789F"/>
    <w:rsid w:val="001978F0"/>
    <w:rsid w:val="00197A78"/>
    <w:rsid w:val="00197B6C"/>
    <w:rsid w:val="001A06F8"/>
    <w:rsid w:val="001A07E2"/>
    <w:rsid w:val="001A0A49"/>
    <w:rsid w:val="001A0C26"/>
    <w:rsid w:val="001A0C70"/>
    <w:rsid w:val="001A0FA8"/>
    <w:rsid w:val="001A13CA"/>
    <w:rsid w:val="001A18B7"/>
    <w:rsid w:val="001A1972"/>
    <w:rsid w:val="001A1ADA"/>
    <w:rsid w:val="001A1AF2"/>
    <w:rsid w:val="001A1D38"/>
    <w:rsid w:val="001A1D63"/>
    <w:rsid w:val="001A204E"/>
    <w:rsid w:val="001A25E8"/>
    <w:rsid w:val="001A2AEF"/>
    <w:rsid w:val="001A2C98"/>
    <w:rsid w:val="001A3130"/>
    <w:rsid w:val="001A3501"/>
    <w:rsid w:val="001A35EF"/>
    <w:rsid w:val="001A380B"/>
    <w:rsid w:val="001A3CCB"/>
    <w:rsid w:val="001A4051"/>
    <w:rsid w:val="001A4342"/>
    <w:rsid w:val="001A43A2"/>
    <w:rsid w:val="001A4510"/>
    <w:rsid w:val="001A4511"/>
    <w:rsid w:val="001A4689"/>
    <w:rsid w:val="001A46AE"/>
    <w:rsid w:val="001A4A0A"/>
    <w:rsid w:val="001A4C6D"/>
    <w:rsid w:val="001A4C6E"/>
    <w:rsid w:val="001A4DBC"/>
    <w:rsid w:val="001A4E0D"/>
    <w:rsid w:val="001A5000"/>
    <w:rsid w:val="001A516D"/>
    <w:rsid w:val="001A5265"/>
    <w:rsid w:val="001A566E"/>
    <w:rsid w:val="001A59B8"/>
    <w:rsid w:val="001A5B57"/>
    <w:rsid w:val="001A5E55"/>
    <w:rsid w:val="001A62AA"/>
    <w:rsid w:val="001A638A"/>
    <w:rsid w:val="001A6701"/>
    <w:rsid w:val="001A6CD6"/>
    <w:rsid w:val="001A6ECD"/>
    <w:rsid w:val="001A70F2"/>
    <w:rsid w:val="001A7225"/>
    <w:rsid w:val="001A725C"/>
    <w:rsid w:val="001A7476"/>
    <w:rsid w:val="001A74D2"/>
    <w:rsid w:val="001A7671"/>
    <w:rsid w:val="001A76CF"/>
    <w:rsid w:val="001B0410"/>
    <w:rsid w:val="001B041F"/>
    <w:rsid w:val="001B058D"/>
    <w:rsid w:val="001B05B2"/>
    <w:rsid w:val="001B0A95"/>
    <w:rsid w:val="001B0EF2"/>
    <w:rsid w:val="001B0FEF"/>
    <w:rsid w:val="001B10E5"/>
    <w:rsid w:val="001B112F"/>
    <w:rsid w:val="001B1375"/>
    <w:rsid w:val="001B19EA"/>
    <w:rsid w:val="001B1A5B"/>
    <w:rsid w:val="001B1E88"/>
    <w:rsid w:val="001B227A"/>
    <w:rsid w:val="001B2A5D"/>
    <w:rsid w:val="001B2DF1"/>
    <w:rsid w:val="001B3239"/>
    <w:rsid w:val="001B3422"/>
    <w:rsid w:val="001B346B"/>
    <w:rsid w:val="001B3510"/>
    <w:rsid w:val="001B3712"/>
    <w:rsid w:val="001B37E7"/>
    <w:rsid w:val="001B37F5"/>
    <w:rsid w:val="001B3955"/>
    <w:rsid w:val="001B3F59"/>
    <w:rsid w:val="001B3FC1"/>
    <w:rsid w:val="001B4035"/>
    <w:rsid w:val="001B472A"/>
    <w:rsid w:val="001B47EC"/>
    <w:rsid w:val="001B56D3"/>
    <w:rsid w:val="001B5A06"/>
    <w:rsid w:val="001B5F6B"/>
    <w:rsid w:val="001B5F8D"/>
    <w:rsid w:val="001B62E5"/>
    <w:rsid w:val="001B64ED"/>
    <w:rsid w:val="001B65E1"/>
    <w:rsid w:val="001B6768"/>
    <w:rsid w:val="001B685A"/>
    <w:rsid w:val="001B6ADD"/>
    <w:rsid w:val="001B707C"/>
    <w:rsid w:val="001B719B"/>
    <w:rsid w:val="001B7238"/>
    <w:rsid w:val="001B73EF"/>
    <w:rsid w:val="001B74E2"/>
    <w:rsid w:val="001B7980"/>
    <w:rsid w:val="001B79CB"/>
    <w:rsid w:val="001B79F2"/>
    <w:rsid w:val="001B7CE6"/>
    <w:rsid w:val="001C0082"/>
    <w:rsid w:val="001C010B"/>
    <w:rsid w:val="001C0160"/>
    <w:rsid w:val="001C0220"/>
    <w:rsid w:val="001C06A2"/>
    <w:rsid w:val="001C06E3"/>
    <w:rsid w:val="001C072E"/>
    <w:rsid w:val="001C076E"/>
    <w:rsid w:val="001C0B67"/>
    <w:rsid w:val="001C0D02"/>
    <w:rsid w:val="001C111A"/>
    <w:rsid w:val="001C12D0"/>
    <w:rsid w:val="001C140B"/>
    <w:rsid w:val="001C16CB"/>
    <w:rsid w:val="001C1A74"/>
    <w:rsid w:val="001C1C82"/>
    <w:rsid w:val="001C1F16"/>
    <w:rsid w:val="001C207C"/>
    <w:rsid w:val="001C21FC"/>
    <w:rsid w:val="001C2622"/>
    <w:rsid w:val="001C26BB"/>
    <w:rsid w:val="001C276E"/>
    <w:rsid w:val="001C2812"/>
    <w:rsid w:val="001C28D1"/>
    <w:rsid w:val="001C2C1F"/>
    <w:rsid w:val="001C2C77"/>
    <w:rsid w:val="001C33F9"/>
    <w:rsid w:val="001C374F"/>
    <w:rsid w:val="001C3A11"/>
    <w:rsid w:val="001C3B63"/>
    <w:rsid w:val="001C4178"/>
    <w:rsid w:val="001C475D"/>
    <w:rsid w:val="001C48C6"/>
    <w:rsid w:val="001C4ACE"/>
    <w:rsid w:val="001C4B42"/>
    <w:rsid w:val="001C4CDA"/>
    <w:rsid w:val="001C4D33"/>
    <w:rsid w:val="001C56B9"/>
    <w:rsid w:val="001C56C1"/>
    <w:rsid w:val="001C56F1"/>
    <w:rsid w:val="001C57F8"/>
    <w:rsid w:val="001C5BA3"/>
    <w:rsid w:val="001C5BED"/>
    <w:rsid w:val="001C5CF7"/>
    <w:rsid w:val="001C5E77"/>
    <w:rsid w:val="001C5F93"/>
    <w:rsid w:val="001C6274"/>
    <w:rsid w:val="001C62B4"/>
    <w:rsid w:val="001C62C9"/>
    <w:rsid w:val="001C62D9"/>
    <w:rsid w:val="001C6644"/>
    <w:rsid w:val="001C685D"/>
    <w:rsid w:val="001C69E2"/>
    <w:rsid w:val="001C6B6E"/>
    <w:rsid w:val="001C70F5"/>
    <w:rsid w:val="001C764C"/>
    <w:rsid w:val="001C76E3"/>
    <w:rsid w:val="001C7754"/>
    <w:rsid w:val="001C789F"/>
    <w:rsid w:val="001C78E9"/>
    <w:rsid w:val="001C7A63"/>
    <w:rsid w:val="001C7B7A"/>
    <w:rsid w:val="001C7BC2"/>
    <w:rsid w:val="001C7D73"/>
    <w:rsid w:val="001C7DE5"/>
    <w:rsid w:val="001C7E43"/>
    <w:rsid w:val="001D0083"/>
    <w:rsid w:val="001D0466"/>
    <w:rsid w:val="001D06D1"/>
    <w:rsid w:val="001D085B"/>
    <w:rsid w:val="001D089F"/>
    <w:rsid w:val="001D095E"/>
    <w:rsid w:val="001D0A59"/>
    <w:rsid w:val="001D0B7A"/>
    <w:rsid w:val="001D1333"/>
    <w:rsid w:val="001D155E"/>
    <w:rsid w:val="001D193A"/>
    <w:rsid w:val="001D1B85"/>
    <w:rsid w:val="001D2098"/>
    <w:rsid w:val="001D21AB"/>
    <w:rsid w:val="001D231E"/>
    <w:rsid w:val="001D23DB"/>
    <w:rsid w:val="001D244C"/>
    <w:rsid w:val="001D255E"/>
    <w:rsid w:val="001D265F"/>
    <w:rsid w:val="001D2705"/>
    <w:rsid w:val="001D27CD"/>
    <w:rsid w:val="001D2B2F"/>
    <w:rsid w:val="001D2BF9"/>
    <w:rsid w:val="001D2CF3"/>
    <w:rsid w:val="001D3114"/>
    <w:rsid w:val="001D31D5"/>
    <w:rsid w:val="001D3849"/>
    <w:rsid w:val="001D38F8"/>
    <w:rsid w:val="001D3A74"/>
    <w:rsid w:val="001D3C28"/>
    <w:rsid w:val="001D4089"/>
    <w:rsid w:val="001D43F3"/>
    <w:rsid w:val="001D49CD"/>
    <w:rsid w:val="001D4F6D"/>
    <w:rsid w:val="001D4F7B"/>
    <w:rsid w:val="001D536F"/>
    <w:rsid w:val="001D54BA"/>
    <w:rsid w:val="001D559F"/>
    <w:rsid w:val="001D5671"/>
    <w:rsid w:val="001D567D"/>
    <w:rsid w:val="001D57C6"/>
    <w:rsid w:val="001D58F3"/>
    <w:rsid w:val="001D5D6F"/>
    <w:rsid w:val="001D5F25"/>
    <w:rsid w:val="001D6108"/>
    <w:rsid w:val="001D638B"/>
    <w:rsid w:val="001D6B28"/>
    <w:rsid w:val="001D6B70"/>
    <w:rsid w:val="001D6F57"/>
    <w:rsid w:val="001D72AD"/>
    <w:rsid w:val="001D73A1"/>
    <w:rsid w:val="001D7741"/>
    <w:rsid w:val="001D7AE1"/>
    <w:rsid w:val="001D7AFE"/>
    <w:rsid w:val="001D7E1B"/>
    <w:rsid w:val="001D7F91"/>
    <w:rsid w:val="001E0018"/>
    <w:rsid w:val="001E020E"/>
    <w:rsid w:val="001E049D"/>
    <w:rsid w:val="001E0509"/>
    <w:rsid w:val="001E0744"/>
    <w:rsid w:val="001E0CEE"/>
    <w:rsid w:val="001E1070"/>
    <w:rsid w:val="001E139D"/>
    <w:rsid w:val="001E16CD"/>
    <w:rsid w:val="001E17C3"/>
    <w:rsid w:val="001E17EA"/>
    <w:rsid w:val="001E1A7D"/>
    <w:rsid w:val="001E1AB2"/>
    <w:rsid w:val="001E1AB6"/>
    <w:rsid w:val="001E1B4B"/>
    <w:rsid w:val="001E1D6F"/>
    <w:rsid w:val="001E23C0"/>
    <w:rsid w:val="001E257B"/>
    <w:rsid w:val="001E284D"/>
    <w:rsid w:val="001E2A36"/>
    <w:rsid w:val="001E2CD0"/>
    <w:rsid w:val="001E2FA9"/>
    <w:rsid w:val="001E2FD2"/>
    <w:rsid w:val="001E3025"/>
    <w:rsid w:val="001E31AC"/>
    <w:rsid w:val="001E32E8"/>
    <w:rsid w:val="001E3396"/>
    <w:rsid w:val="001E3882"/>
    <w:rsid w:val="001E3F16"/>
    <w:rsid w:val="001E4A07"/>
    <w:rsid w:val="001E4D2C"/>
    <w:rsid w:val="001E4E72"/>
    <w:rsid w:val="001E4E9C"/>
    <w:rsid w:val="001E5600"/>
    <w:rsid w:val="001E5801"/>
    <w:rsid w:val="001E5C0C"/>
    <w:rsid w:val="001E5E22"/>
    <w:rsid w:val="001E6384"/>
    <w:rsid w:val="001E64D4"/>
    <w:rsid w:val="001E6525"/>
    <w:rsid w:val="001E66B3"/>
    <w:rsid w:val="001E6756"/>
    <w:rsid w:val="001E68DD"/>
    <w:rsid w:val="001E696A"/>
    <w:rsid w:val="001E715C"/>
    <w:rsid w:val="001E7181"/>
    <w:rsid w:val="001E7728"/>
    <w:rsid w:val="001E791C"/>
    <w:rsid w:val="001E7968"/>
    <w:rsid w:val="001E7AC3"/>
    <w:rsid w:val="001F0388"/>
    <w:rsid w:val="001F0955"/>
    <w:rsid w:val="001F0C4E"/>
    <w:rsid w:val="001F0C6B"/>
    <w:rsid w:val="001F0F97"/>
    <w:rsid w:val="001F0F9A"/>
    <w:rsid w:val="001F118D"/>
    <w:rsid w:val="001F1258"/>
    <w:rsid w:val="001F1418"/>
    <w:rsid w:val="001F1844"/>
    <w:rsid w:val="001F1B33"/>
    <w:rsid w:val="001F1DBC"/>
    <w:rsid w:val="001F1E61"/>
    <w:rsid w:val="001F2063"/>
    <w:rsid w:val="001F2184"/>
    <w:rsid w:val="001F2678"/>
    <w:rsid w:val="001F27FF"/>
    <w:rsid w:val="001F292A"/>
    <w:rsid w:val="001F2930"/>
    <w:rsid w:val="001F3024"/>
    <w:rsid w:val="001F316A"/>
    <w:rsid w:val="001F31AC"/>
    <w:rsid w:val="001F3550"/>
    <w:rsid w:val="001F3750"/>
    <w:rsid w:val="001F3B6F"/>
    <w:rsid w:val="001F3B9A"/>
    <w:rsid w:val="001F3C4D"/>
    <w:rsid w:val="001F3DB3"/>
    <w:rsid w:val="001F3DB6"/>
    <w:rsid w:val="001F51F9"/>
    <w:rsid w:val="001F52F7"/>
    <w:rsid w:val="001F54B1"/>
    <w:rsid w:val="001F5609"/>
    <w:rsid w:val="001F562A"/>
    <w:rsid w:val="001F5C64"/>
    <w:rsid w:val="001F5D53"/>
    <w:rsid w:val="001F5F3D"/>
    <w:rsid w:val="001F636A"/>
    <w:rsid w:val="001F66CC"/>
    <w:rsid w:val="001F670B"/>
    <w:rsid w:val="001F687B"/>
    <w:rsid w:val="001F69DA"/>
    <w:rsid w:val="001F6A4D"/>
    <w:rsid w:val="001F6BD2"/>
    <w:rsid w:val="001F6CD3"/>
    <w:rsid w:val="001F707C"/>
    <w:rsid w:val="001F72C2"/>
    <w:rsid w:val="001F7354"/>
    <w:rsid w:val="001F76CE"/>
    <w:rsid w:val="001F7892"/>
    <w:rsid w:val="001F7A90"/>
    <w:rsid w:val="001F7DCA"/>
    <w:rsid w:val="00200074"/>
    <w:rsid w:val="00200319"/>
    <w:rsid w:val="00200495"/>
    <w:rsid w:val="00200916"/>
    <w:rsid w:val="00200C96"/>
    <w:rsid w:val="00200D17"/>
    <w:rsid w:val="00201357"/>
    <w:rsid w:val="00201589"/>
    <w:rsid w:val="00201593"/>
    <w:rsid w:val="00201713"/>
    <w:rsid w:val="002017AE"/>
    <w:rsid w:val="002019EB"/>
    <w:rsid w:val="00201DCA"/>
    <w:rsid w:val="00201FC9"/>
    <w:rsid w:val="00202071"/>
    <w:rsid w:val="002024D5"/>
    <w:rsid w:val="00202506"/>
    <w:rsid w:val="00202805"/>
    <w:rsid w:val="00202948"/>
    <w:rsid w:val="00202EAA"/>
    <w:rsid w:val="00202EED"/>
    <w:rsid w:val="00202F4E"/>
    <w:rsid w:val="0020301F"/>
    <w:rsid w:val="00203299"/>
    <w:rsid w:val="00203442"/>
    <w:rsid w:val="00203A7E"/>
    <w:rsid w:val="00204095"/>
    <w:rsid w:val="00204123"/>
    <w:rsid w:val="00204416"/>
    <w:rsid w:val="00204508"/>
    <w:rsid w:val="002046B9"/>
    <w:rsid w:val="002047B4"/>
    <w:rsid w:val="002048BE"/>
    <w:rsid w:val="0020532A"/>
    <w:rsid w:val="0020561A"/>
    <w:rsid w:val="00205B29"/>
    <w:rsid w:val="00205C2C"/>
    <w:rsid w:val="00205EDC"/>
    <w:rsid w:val="00206010"/>
    <w:rsid w:val="00206068"/>
    <w:rsid w:val="00206430"/>
    <w:rsid w:val="00206510"/>
    <w:rsid w:val="00206A2A"/>
    <w:rsid w:val="00206DF4"/>
    <w:rsid w:val="00206E88"/>
    <w:rsid w:val="00207B3B"/>
    <w:rsid w:val="002101B7"/>
    <w:rsid w:val="00210421"/>
    <w:rsid w:val="0021060F"/>
    <w:rsid w:val="002107D5"/>
    <w:rsid w:val="0021080A"/>
    <w:rsid w:val="002108D5"/>
    <w:rsid w:val="00210CDE"/>
    <w:rsid w:val="00211561"/>
    <w:rsid w:val="00211574"/>
    <w:rsid w:val="0021179B"/>
    <w:rsid w:val="002118C0"/>
    <w:rsid w:val="0021198D"/>
    <w:rsid w:val="002119C5"/>
    <w:rsid w:val="00211B8E"/>
    <w:rsid w:val="002120A1"/>
    <w:rsid w:val="0021215E"/>
    <w:rsid w:val="002123BA"/>
    <w:rsid w:val="0021242A"/>
    <w:rsid w:val="002127FA"/>
    <w:rsid w:val="002128ED"/>
    <w:rsid w:val="0021294F"/>
    <w:rsid w:val="00212B27"/>
    <w:rsid w:val="00212B99"/>
    <w:rsid w:val="00212C50"/>
    <w:rsid w:val="00213251"/>
    <w:rsid w:val="00213304"/>
    <w:rsid w:val="00213521"/>
    <w:rsid w:val="0021361A"/>
    <w:rsid w:val="002136B0"/>
    <w:rsid w:val="00213B97"/>
    <w:rsid w:val="00213D3D"/>
    <w:rsid w:val="00213DC7"/>
    <w:rsid w:val="00213E67"/>
    <w:rsid w:val="00213E9C"/>
    <w:rsid w:val="002142CE"/>
    <w:rsid w:val="002146E4"/>
    <w:rsid w:val="0021473E"/>
    <w:rsid w:val="00214973"/>
    <w:rsid w:val="00214ACE"/>
    <w:rsid w:val="00214C2B"/>
    <w:rsid w:val="00214EBD"/>
    <w:rsid w:val="00214F78"/>
    <w:rsid w:val="00215AC7"/>
    <w:rsid w:val="00215C68"/>
    <w:rsid w:val="00215F9B"/>
    <w:rsid w:val="00216085"/>
    <w:rsid w:val="002161CD"/>
    <w:rsid w:val="002166B6"/>
    <w:rsid w:val="00216BEB"/>
    <w:rsid w:val="0021725F"/>
    <w:rsid w:val="002172B3"/>
    <w:rsid w:val="00217554"/>
    <w:rsid w:val="00217706"/>
    <w:rsid w:val="00217743"/>
    <w:rsid w:val="00217772"/>
    <w:rsid w:val="00217E2F"/>
    <w:rsid w:val="00217E75"/>
    <w:rsid w:val="00220053"/>
    <w:rsid w:val="00220294"/>
    <w:rsid w:val="00220466"/>
    <w:rsid w:val="002205C0"/>
    <w:rsid w:val="002205C8"/>
    <w:rsid w:val="00220610"/>
    <w:rsid w:val="0022078E"/>
    <w:rsid w:val="00220794"/>
    <w:rsid w:val="00220AE9"/>
    <w:rsid w:val="00220D16"/>
    <w:rsid w:val="00220E1C"/>
    <w:rsid w:val="002210E4"/>
    <w:rsid w:val="002211A8"/>
    <w:rsid w:val="002211F5"/>
    <w:rsid w:val="0022132D"/>
    <w:rsid w:val="002216D7"/>
    <w:rsid w:val="00221AA3"/>
    <w:rsid w:val="00221B62"/>
    <w:rsid w:val="00222E26"/>
    <w:rsid w:val="002230D3"/>
    <w:rsid w:val="002233D4"/>
    <w:rsid w:val="00223400"/>
    <w:rsid w:val="0022369B"/>
    <w:rsid w:val="00223B93"/>
    <w:rsid w:val="00223B94"/>
    <w:rsid w:val="00223BA4"/>
    <w:rsid w:val="00223BB9"/>
    <w:rsid w:val="00223CBD"/>
    <w:rsid w:val="00223CCA"/>
    <w:rsid w:val="00223D5E"/>
    <w:rsid w:val="00223F88"/>
    <w:rsid w:val="0022415F"/>
    <w:rsid w:val="0022417A"/>
    <w:rsid w:val="002243C7"/>
    <w:rsid w:val="00224491"/>
    <w:rsid w:val="002244EB"/>
    <w:rsid w:val="00224543"/>
    <w:rsid w:val="002245CD"/>
    <w:rsid w:val="002247E3"/>
    <w:rsid w:val="00224AC1"/>
    <w:rsid w:val="00224B77"/>
    <w:rsid w:val="00224D12"/>
    <w:rsid w:val="00224E01"/>
    <w:rsid w:val="002251C5"/>
    <w:rsid w:val="00225236"/>
    <w:rsid w:val="002257FF"/>
    <w:rsid w:val="002259A9"/>
    <w:rsid w:val="00225B40"/>
    <w:rsid w:val="00225C41"/>
    <w:rsid w:val="00225D62"/>
    <w:rsid w:val="002262BE"/>
    <w:rsid w:val="00226685"/>
    <w:rsid w:val="002267CF"/>
    <w:rsid w:val="002270A2"/>
    <w:rsid w:val="002271F7"/>
    <w:rsid w:val="0022722A"/>
    <w:rsid w:val="002278C3"/>
    <w:rsid w:val="00227902"/>
    <w:rsid w:val="00227A41"/>
    <w:rsid w:val="00227A69"/>
    <w:rsid w:val="00227B12"/>
    <w:rsid w:val="00227CFF"/>
    <w:rsid w:val="00230570"/>
    <w:rsid w:val="0023061E"/>
    <w:rsid w:val="00230A0C"/>
    <w:rsid w:val="00230C31"/>
    <w:rsid w:val="00230EBB"/>
    <w:rsid w:val="00230FD3"/>
    <w:rsid w:val="002311EC"/>
    <w:rsid w:val="002319B4"/>
    <w:rsid w:val="00231B88"/>
    <w:rsid w:val="00231BB3"/>
    <w:rsid w:val="002320E7"/>
    <w:rsid w:val="0023221C"/>
    <w:rsid w:val="00232531"/>
    <w:rsid w:val="00232CBF"/>
    <w:rsid w:val="0023317D"/>
    <w:rsid w:val="002337B4"/>
    <w:rsid w:val="00233804"/>
    <w:rsid w:val="00233968"/>
    <w:rsid w:val="00233B67"/>
    <w:rsid w:val="00233BD0"/>
    <w:rsid w:val="002342E5"/>
    <w:rsid w:val="002344B6"/>
    <w:rsid w:val="00234864"/>
    <w:rsid w:val="002348B2"/>
    <w:rsid w:val="00234921"/>
    <w:rsid w:val="0023497C"/>
    <w:rsid w:val="00234C6C"/>
    <w:rsid w:val="00234DCB"/>
    <w:rsid w:val="00234E6C"/>
    <w:rsid w:val="00235000"/>
    <w:rsid w:val="002350A2"/>
    <w:rsid w:val="00235172"/>
    <w:rsid w:val="002352DD"/>
    <w:rsid w:val="00235372"/>
    <w:rsid w:val="00235468"/>
    <w:rsid w:val="002355C6"/>
    <w:rsid w:val="0023577A"/>
    <w:rsid w:val="002361FC"/>
    <w:rsid w:val="0023664D"/>
    <w:rsid w:val="00236727"/>
    <w:rsid w:val="00236728"/>
    <w:rsid w:val="00236990"/>
    <w:rsid w:val="00236991"/>
    <w:rsid w:val="00236B74"/>
    <w:rsid w:val="00236BF5"/>
    <w:rsid w:val="00236E4F"/>
    <w:rsid w:val="00237345"/>
    <w:rsid w:val="00237427"/>
    <w:rsid w:val="0023751D"/>
    <w:rsid w:val="0023755E"/>
    <w:rsid w:val="0023759B"/>
    <w:rsid w:val="0023769D"/>
    <w:rsid w:val="0023780A"/>
    <w:rsid w:val="002379B2"/>
    <w:rsid w:val="00237DD4"/>
    <w:rsid w:val="00237DEB"/>
    <w:rsid w:val="00237E67"/>
    <w:rsid w:val="00240241"/>
    <w:rsid w:val="00240357"/>
    <w:rsid w:val="0024081F"/>
    <w:rsid w:val="00240964"/>
    <w:rsid w:val="0024109B"/>
    <w:rsid w:val="00241312"/>
    <w:rsid w:val="002414E5"/>
    <w:rsid w:val="00241766"/>
    <w:rsid w:val="00241975"/>
    <w:rsid w:val="00241ECB"/>
    <w:rsid w:val="00241EE2"/>
    <w:rsid w:val="002422D0"/>
    <w:rsid w:val="002424BF"/>
    <w:rsid w:val="0024255A"/>
    <w:rsid w:val="002426BC"/>
    <w:rsid w:val="00242842"/>
    <w:rsid w:val="002429F2"/>
    <w:rsid w:val="002429F6"/>
    <w:rsid w:val="00242BD2"/>
    <w:rsid w:val="00242E41"/>
    <w:rsid w:val="002430B5"/>
    <w:rsid w:val="002431BD"/>
    <w:rsid w:val="0024329F"/>
    <w:rsid w:val="0024355B"/>
    <w:rsid w:val="00243976"/>
    <w:rsid w:val="00243D1E"/>
    <w:rsid w:val="00244564"/>
    <w:rsid w:val="00244892"/>
    <w:rsid w:val="00244918"/>
    <w:rsid w:val="002449D2"/>
    <w:rsid w:val="00245965"/>
    <w:rsid w:val="0024639F"/>
    <w:rsid w:val="00246590"/>
    <w:rsid w:val="002466DE"/>
    <w:rsid w:val="00246A2C"/>
    <w:rsid w:val="00246ACE"/>
    <w:rsid w:val="00246F65"/>
    <w:rsid w:val="0024711A"/>
    <w:rsid w:val="0024726A"/>
    <w:rsid w:val="0024748A"/>
    <w:rsid w:val="002477F2"/>
    <w:rsid w:val="00247B24"/>
    <w:rsid w:val="00247FB9"/>
    <w:rsid w:val="002503D8"/>
    <w:rsid w:val="002508CE"/>
    <w:rsid w:val="002508F3"/>
    <w:rsid w:val="002509A9"/>
    <w:rsid w:val="00250C9D"/>
    <w:rsid w:val="0025102B"/>
    <w:rsid w:val="002515D5"/>
    <w:rsid w:val="00251813"/>
    <w:rsid w:val="0025188B"/>
    <w:rsid w:val="00251AF9"/>
    <w:rsid w:val="00251B12"/>
    <w:rsid w:val="00251B8A"/>
    <w:rsid w:val="00251C16"/>
    <w:rsid w:val="00251D95"/>
    <w:rsid w:val="002523F7"/>
    <w:rsid w:val="002524A3"/>
    <w:rsid w:val="0025273D"/>
    <w:rsid w:val="002529D1"/>
    <w:rsid w:val="00252B83"/>
    <w:rsid w:val="00252BBB"/>
    <w:rsid w:val="00252CD3"/>
    <w:rsid w:val="0025317F"/>
    <w:rsid w:val="0025318E"/>
    <w:rsid w:val="002538A7"/>
    <w:rsid w:val="00253FEB"/>
    <w:rsid w:val="00254191"/>
    <w:rsid w:val="002542AE"/>
    <w:rsid w:val="00254449"/>
    <w:rsid w:val="00254DB1"/>
    <w:rsid w:val="00254E15"/>
    <w:rsid w:val="00254F7A"/>
    <w:rsid w:val="00255097"/>
    <w:rsid w:val="002550B5"/>
    <w:rsid w:val="002551D8"/>
    <w:rsid w:val="0025579F"/>
    <w:rsid w:val="00255A9C"/>
    <w:rsid w:val="00255E09"/>
    <w:rsid w:val="00255E1B"/>
    <w:rsid w:val="0025637B"/>
    <w:rsid w:val="0025665A"/>
    <w:rsid w:val="0025677C"/>
    <w:rsid w:val="002568C9"/>
    <w:rsid w:val="00256A85"/>
    <w:rsid w:val="00256D88"/>
    <w:rsid w:val="00256F08"/>
    <w:rsid w:val="00257827"/>
    <w:rsid w:val="0025786A"/>
    <w:rsid w:val="00257A2A"/>
    <w:rsid w:val="00257DD7"/>
    <w:rsid w:val="0026027A"/>
    <w:rsid w:val="00260287"/>
    <w:rsid w:val="002602FD"/>
    <w:rsid w:val="00260505"/>
    <w:rsid w:val="00260648"/>
    <w:rsid w:val="00260B3A"/>
    <w:rsid w:val="00260F31"/>
    <w:rsid w:val="002612A0"/>
    <w:rsid w:val="0026155A"/>
    <w:rsid w:val="00261576"/>
    <w:rsid w:val="002619E4"/>
    <w:rsid w:val="00261AE4"/>
    <w:rsid w:val="0026201E"/>
    <w:rsid w:val="00262106"/>
    <w:rsid w:val="0026233D"/>
    <w:rsid w:val="00262345"/>
    <w:rsid w:val="002624A4"/>
    <w:rsid w:val="00262636"/>
    <w:rsid w:val="00262804"/>
    <w:rsid w:val="002628FA"/>
    <w:rsid w:val="00262D82"/>
    <w:rsid w:val="00263033"/>
    <w:rsid w:val="0026394A"/>
    <w:rsid w:val="002639C7"/>
    <w:rsid w:val="00263BAA"/>
    <w:rsid w:val="00263C97"/>
    <w:rsid w:val="00263E90"/>
    <w:rsid w:val="0026415B"/>
    <w:rsid w:val="002642B4"/>
    <w:rsid w:val="00264367"/>
    <w:rsid w:val="00264B43"/>
    <w:rsid w:val="00264BF6"/>
    <w:rsid w:val="00264C32"/>
    <w:rsid w:val="00264D6A"/>
    <w:rsid w:val="00264E76"/>
    <w:rsid w:val="00264F4A"/>
    <w:rsid w:val="002651F1"/>
    <w:rsid w:val="002652D3"/>
    <w:rsid w:val="002656A1"/>
    <w:rsid w:val="002656EF"/>
    <w:rsid w:val="00265933"/>
    <w:rsid w:val="002659BD"/>
    <w:rsid w:val="00265C18"/>
    <w:rsid w:val="00265DBC"/>
    <w:rsid w:val="00265E7A"/>
    <w:rsid w:val="0026600A"/>
    <w:rsid w:val="00266072"/>
    <w:rsid w:val="00266075"/>
    <w:rsid w:val="0026612F"/>
    <w:rsid w:val="00266253"/>
    <w:rsid w:val="002662E2"/>
    <w:rsid w:val="0026643B"/>
    <w:rsid w:val="002668E2"/>
    <w:rsid w:val="00266B9A"/>
    <w:rsid w:val="00266C9D"/>
    <w:rsid w:val="00267573"/>
    <w:rsid w:val="00267A04"/>
    <w:rsid w:val="00267A8C"/>
    <w:rsid w:val="0027019D"/>
    <w:rsid w:val="002702D7"/>
    <w:rsid w:val="0027037B"/>
    <w:rsid w:val="002711E9"/>
    <w:rsid w:val="00271316"/>
    <w:rsid w:val="002716EA"/>
    <w:rsid w:val="002717FD"/>
    <w:rsid w:val="002718BD"/>
    <w:rsid w:val="00271926"/>
    <w:rsid w:val="00271B5F"/>
    <w:rsid w:val="00271C07"/>
    <w:rsid w:val="00271C5A"/>
    <w:rsid w:val="00272147"/>
    <w:rsid w:val="002722FD"/>
    <w:rsid w:val="0027236D"/>
    <w:rsid w:val="0027236F"/>
    <w:rsid w:val="00272480"/>
    <w:rsid w:val="002728AB"/>
    <w:rsid w:val="002730A7"/>
    <w:rsid w:val="00273206"/>
    <w:rsid w:val="0027323B"/>
    <w:rsid w:val="00273470"/>
    <w:rsid w:val="002735FC"/>
    <w:rsid w:val="00273751"/>
    <w:rsid w:val="00273842"/>
    <w:rsid w:val="002738B9"/>
    <w:rsid w:val="00273CAB"/>
    <w:rsid w:val="0027453F"/>
    <w:rsid w:val="00274563"/>
    <w:rsid w:val="00274744"/>
    <w:rsid w:val="00274808"/>
    <w:rsid w:val="00274844"/>
    <w:rsid w:val="0027486D"/>
    <w:rsid w:val="00274C62"/>
    <w:rsid w:val="0027506B"/>
    <w:rsid w:val="0027530B"/>
    <w:rsid w:val="00275410"/>
    <w:rsid w:val="0027544C"/>
    <w:rsid w:val="00276048"/>
    <w:rsid w:val="0027622F"/>
    <w:rsid w:val="002765CC"/>
    <w:rsid w:val="002769E4"/>
    <w:rsid w:val="00276B7D"/>
    <w:rsid w:val="00276DE5"/>
    <w:rsid w:val="00276E12"/>
    <w:rsid w:val="00276F9A"/>
    <w:rsid w:val="002776F4"/>
    <w:rsid w:val="002779F2"/>
    <w:rsid w:val="00277B65"/>
    <w:rsid w:val="00277B9E"/>
    <w:rsid w:val="00277DED"/>
    <w:rsid w:val="00277E75"/>
    <w:rsid w:val="00277EA4"/>
    <w:rsid w:val="0028013A"/>
    <w:rsid w:val="0028022E"/>
    <w:rsid w:val="0028026E"/>
    <w:rsid w:val="00280898"/>
    <w:rsid w:val="00280950"/>
    <w:rsid w:val="00280B4A"/>
    <w:rsid w:val="00280BB6"/>
    <w:rsid w:val="00280D89"/>
    <w:rsid w:val="00280F73"/>
    <w:rsid w:val="002813C7"/>
    <w:rsid w:val="002814D5"/>
    <w:rsid w:val="00281718"/>
    <w:rsid w:val="0028176B"/>
    <w:rsid w:val="00281A37"/>
    <w:rsid w:val="00281CDE"/>
    <w:rsid w:val="0028228C"/>
    <w:rsid w:val="00282309"/>
    <w:rsid w:val="0028276C"/>
    <w:rsid w:val="00282EF3"/>
    <w:rsid w:val="00283170"/>
    <w:rsid w:val="0028354E"/>
    <w:rsid w:val="0028393A"/>
    <w:rsid w:val="0028399B"/>
    <w:rsid w:val="00283C27"/>
    <w:rsid w:val="0028405D"/>
    <w:rsid w:val="002844B9"/>
    <w:rsid w:val="002844F8"/>
    <w:rsid w:val="00284551"/>
    <w:rsid w:val="002846DF"/>
    <w:rsid w:val="00284A2E"/>
    <w:rsid w:val="0028508E"/>
    <w:rsid w:val="00285161"/>
    <w:rsid w:val="00285365"/>
    <w:rsid w:val="0028552A"/>
    <w:rsid w:val="0028567D"/>
    <w:rsid w:val="002857B1"/>
    <w:rsid w:val="0028588B"/>
    <w:rsid w:val="00285BC7"/>
    <w:rsid w:val="002865D1"/>
    <w:rsid w:val="0028678E"/>
    <w:rsid w:val="0028692B"/>
    <w:rsid w:val="00286948"/>
    <w:rsid w:val="00286BF3"/>
    <w:rsid w:val="00286E03"/>
    <w:rsid w:val="00286F26"/>
    <w:rsid w:val="00287417"/>
    <w:rsid w:val="00287437"/>
    <w:rsid w:val="0028760B"/>
    <w:rsid w:val="00287634"/>
    <w:rsid w:val="00287A8A"/>
    <w:rsid w:val="00287D3E"/>
    <w:rsid w:val="0029042F"/>
    <w:rsid w:val="002905FD"/>
    <w:rsid w:val="00290ACC"/>
    <w:rsid w:val="00290B7E"/>
    <w:rsid w:val="00290B80"/>
    <w:rsid w:val="00290F3F"/>
    <w:rsid w:val="00290F58"/>
    <w:rsid w:val="002918E6"/>
    <w:rsid w:val="00291941"/>
    <w:rsid w:val="00291A19"/>
    <w:rsid w:val="00291A63"/>
    <w:rsid w:val="00291B92"/>
    <w:rsid w:val="002920C8"/>
    <w:rsid w:val="002922C0"/>
    <w:rsid w:val="00292431"/>
    <w:rsid w:val="00292457"/>
    <w:rsid w:val="002924BC"/>
    <w:rsid w:val="0029254B"/>
    <w:rsid w:val="00292882"/>
    <w:rsid w:val="00292F40"/>
    <w:rsid w:val="00293386"/>
    <w:rsid w:val="00293420"/>
    <w:rsid w:val="00293557"/>
    <w:rsid w:val="002935B6"/>
    <w:rsid w:val="0029398B"/>
    <w:rsid w:val="0029404D"/>
    <w:rsid w:val="0029472F"/>
    <w:rsid w:val="002949F0"/>
    <w:rsid w:val="00294AD9"/>
    <w:rsid w:val="00294CA8"/>
    <w:rsid w:val="00294CB0"/>
    <w:rsid w:val="00294FB9"/>
    <w:rsid w:val="002951D1"/>
    <w:rsid w:val="00295338"/>
    <w:rsid w:val="002955F4"/>
    <w:rsid w:val="00295601"/>
    <w:rsid w:val="002958E4"/>
    <w:rsid w:val="00295A26"/>
    <w:rsid w:val="00295A79"/>
    <w:rsid w:val="00295D69"/>
    <w:rsid w:val="00295F7D"/>
    <w:rsid w:val="002962CD"/>
    <w:rsid w:val="002962F5"/>
    <w:rsid w:val="002963B0"/>
    <w:rsid w:val="00296570"/>
    <w:rsid w:val="00296C41"/>
    <w:rsid w:val="00297669"/>
    <w:rsid w:val="0029772A"/>
    <w:rsid w:val="00297C46"/>
    <w:rsid w:val="00297CBC"/>
    <w:rsid w:val="002A0010"/>
    <w:rsid w:val="002A0046"/>
    <w:rsid w:val="002A00FE"/>
    <w:rsid w:val="002A0230"/>
    <w:rsid w:val="002A027D"/>
    <w:rsid w:val="002A02D9"/>
    <w:rsid w:val="002A059B"/>
    <w:rsid w:val="002A082E"/>
    <w:rsid w:val="002A08BC"/>
    <w:rsid w:val="002A0BF0"/>
    <w:rsid w:val="002A0C79"/>
    <w:rsid w:val="002A0CC6"/>
    <w:rsid w:val="002A0D33"/>
    <w:rsid w:val="002A0D5E"/>
    <w:rsid w:val="002A0E1C"/>
    <w:rsid w:val="002A1C72"/>
    <w:rsid w:val="002A1E9A"/>
    <w:rsid w:val="002A1EC6"/>
    <w:rsid w:val="002A1FDE"/>
    <w:rsid w:val="002A2086"/>
    <w:rsid w:val="002A20B5"/>
    <w:rsid w:val="002A2131"/>
    <w:rsid w:val="002A2135"/>
    <w:rsid w:val="002A27D4"/>
    <w:rsid w:val="002A2BC0"/>
    <w:rsid w:val="002A315B"/>
    <w:rsid w:val="002A3211"/>
    <w:rsid w:val="002A32C3"/>
    <w:rsid w:val="002A38AF"/>
    <w:rsid w:val="002A3FDD"/>
    <w:rsid w:val="002A4104"/>
    <w:rsid w:val="002A4339"/>
    <w:rsid w:val="002A467D"/>
    <w:rsid w:val="002A46F5"/>
    <w:rsid w:val="002A4883"/>
    <w:rsid w:val="002A4A24"/>
    <w:rsid w:val="002A4DCD"/>
    <w:rsid w:val="002A5704"/>
    <w:rsid w:val="002A5924"/>
    <w:rsid w:val="002A5D64"/>
    <w:rsid w:val="002A5E7B"/>
    <w:rsid w:val="002A61AF"/>
    <w:rsid w:val="002A6482"/>
    <w:rsid w:val="002A65CC"/>
    <w:rsid w:val="002A6B2A"/>
    <w:rsid w:val="002A6BC4"/>
    <w:rsid w:val="002A6FC3"/>
    <w:rsid w:val="002A7011"/>
    <w:rsid w:val="002A718C"/>
    <w:rsid w:val="002A71DF"/>
    <w:rsid w:val="002A7F26"/>
    <w:rsid w:val="002A7FBA"/>
    <w:rsid w:val="002B0AB0"/>
    <w:rsid w:val="002B0B20"/>
    <w:rsid w:val="002B0BE4"/>
    <w:rsid w:val="002B0DE0"/>
    <w:rsid w:val="002B0F8F"/>
    <w:rsid w:val="002B128A"/>
    <w:rsid w:val="002B165C"/>
    <w:rsid w:val="002B18DE"/>
    <w:rsid w:val="002B200C"/>
    <w:rsid w:val="002B20D2"/>
    <w:rsid w:val="002B20DC"/>
    <w:rsid w:val="002B2190"/>
    <w:rsid w:val="002B2886"/>
    <w:rsid w:val="002B29CC"/>
    <w:rsid w:val="002B2D0C"/>
    <w:rsid w:val="002B2ED6"/>
    <w:rsid w:val="002B2F13"/>
    <w:rsid w:val="002B32FE"/>
    <w:rsid w:val="002B39A2"/>
    <w:rsid w:val="002B3A22"/>
    <w:rsid w:val="002B3CB0"/>
    <w:rsid w:val="002B3CF1"/>
    <w:rsid w:val="002B4046"/>
    <w:rsid w:val="002B4076"/>
    <w:rsid w:val="002B40FF"/>
    <w:rsid w:val="002B4190"/>
    <w:rsid w:val="002B460A"/>
    <w:rsid w:val="002B4782"/>
    <w:rsid w:val="002B4849"/>
    <w:rsid w:val="002B4A2E"/>
    <w:rsid w:val="002B4C3C"/>
    <w:rsid w:val="002B5837"/>
    <w:rsid w:val="002B5A81"/>
    <w:rsid w:val="002B5B63"/>
    <w:rsid w:val="002B6165"/>
    <w:rsid w:val="002B6360"/>
    <w:rsid w:val="002B6634"/>
    <w:rsid w:val="002B67BA"/>
    <w:rsid w:val="002B6881"/>
    <w:rsid w:val="002B699E"/>
    <w:rsid w:val="002B69DB"/>
    <w:rsid w:val="002B6D65"/>
    <w:rsid w:val="002B6D8F"/>
    <w:rsid w:val="002B6DBA"/>
    <w:rsid w:val="002B6F34"/>
    <w:rsid w:val="002B74B7"/>
    <w:rsid w:val="002B78A3"/>
    <w:rsid w:val="002B7B12"/>
    <w:rsid w:val="002B7C1E"/>
    <w:rsid w:val="002B7D27"/>
    <w:rsid w:val="002B7EA4"/>
    <w:rsid w:val="002C0C4A"/>
    <w:rsid w:val="002C0E7C"/>
    <w:rsid w:val="002C107F"/>
    <w:rsid w:val="002C117E"/>
    <w:rsid w:val="002C132D"/>
    <w:rsid w:val="002C1467"/>
    <w:rsid w:val="002C1511"/>
    <w:rsid w:val="002C15CC"/>
    <w:rsid w:val="002C191F"/>
    <w:rsid w:val="002C1987"/>
    <w:rsid w:val="002C1A6E"/>
    <w:rsid w:val="002C1B6A"/>
    <w:rsid w:val="002C1D7F"/>
    <w:rsid w:val="002C230A"/>
    <w:rsid w:val="002C232E"/>
    <w:rsid w:val="002C253E"/>
    <w:rsid w:val="002C289D"/>
    <w:rsid w:val="002C2D69"/>
    <w:rsid w:val="002C2E56"/>
    <w:rsid w:val="002C3232"/>
    <w:rsid w:val="002C33CE"/>
    <w:rsid w:val="002C3670"/>
    <w:rsid w:val="002C36B5"/>
    <w:rsid w:val="002C375C"/>
    <w:rsid w:val="002C3924"/>
    <w:rsid w:val="002C3B8D"/>
    <w:rsid w:val="002C3CAE"/>
    <w:rsid w:val="002C43CD"/>
    <w:rsid w:val="002C4427"/>
    <w:rsid w:val="002C45D7"/>
    <w:rsid w:val="002C472F"/>
    <w:rsid w:val="002C47B1"/>
    <w:rsid w:val="002C4841"/>
    <w:rsid w:val="002C4878"/>
    <w:rsid w:val="002C4933"/>
    <w:rsid w:val="002C4CB3"/>
    <w:rsid w:val="002C4E62"/>
    <w:rsid w:val="002C5887"/>
    <w:rsid w:val="002C5B9D"/>
    <w:rsid w:val="002C5BD4"/>
    <w:rsid w:val="002C5D40"/>
    <w:rsid w:val="002C5EE9"/>
    <w:rsid w:val="002C5F04"/>
    <w:rsid w:val="002C6367"/>
    <w:rsid w:val="002C63E2"/>
    <w:rsid w:val="002C64DE"/>
    <w:rsid w:val="002C666F"/>
    <w:rsid w:val="002C66AB"/>
    <w:rsid w:val="002C66D3"/>
    <w:rsid w:val="002C6ACE"/>
    <w:rsid w:val="002C6EA0"/>
    <w:rsid w:val="002C7162"/>
    <w:rsid w:val="002C716C"/>
    <w:rsid w:val="002C7191"/>
    <w:rsid w:val="002C7397"/>
    <w:rsid w:val="002C74D7"/>
    <w:rsid w:val="002C757D"/>
    <w:rsid w:val="002C782C"/>
    <w:rsid w:val="002C7A4E"/>
    <w:rsid w:val="002C7EA4"/>
    <w:rsid w:val="002C7FE7"/>
    <w:rsid w:val="002D02DC"/>
    <w:rsid w:val="002D05FC"/>
    <w:rsid w:val="002D0A37"/>
    <w:rsid w:val="002D0B5C"/>
    <w:rsid w:val="002D0B74"/>
    <w:rsid w:val="002D0BFE"/>
    <w:rsid w:val="002D0C3D"/>
    <w:rsid w:val="002D0CED"/>
    <w:rsid w:val="002D0D18"/>
    <w:rsid w:val="002D1017"/>
    <w:rsid w:val="002D143B"/>
    <w:rsid w:val="002D1812"/>
    <w:rsid w:val="002D184A"/>
    <w:rsid w:val="002D1ACF"/>
    <w:rsid w:val="002D1C1F"/>
    <w:rsid w:val="002D1F01"/>
    <w:rsid w:val="002D21EB"/>
    <w:rsid w:val="002D25B2"/>
    <w:rsid w:val="002D2859"/>
    <w:rsid w:val="002D2977"/>
    <w:rsid w:val="002D2C8B"/>
    <w:rsid w:val="002D309E"/>
    <w:rsid w:val="002D30D8"/>
    <w:rsid w:val="002D315A"/>
    <w:rsid w:val="002D366E"/>
    <w:rsid w:val="002D3723"/>
    <w:rsid w:val="002D3B23"/>
    <w:rsid w:val="002D3D9F"/>
    <w:rsid w:val="002D4185"/>
    <w:rsid w:val="002D4647"/>
    <w:rsid w:val="002D4757"/>
    <w:rsid w:val="002D48DB"/>
    <w:rsid w:val="002D4A46"/>
    <w:rsid w:val="002D4E32"/>
    <w:rsid w:val="002D4F64"/>
    <w:rsid w:val="002D50C7"/>
    <w:rsid w:val="002D5164"/>
    <w:rsid w:val="002D5C20"/>
    <w:rsid w:val="002D614D"/>
    <w:rsid w:val="002D6203"/>
    <w:rsid w:val="002D62F8"/>
    <w:rsid w:val="002D6363"/>
    <w:rsid w:val="002D6685"/>
    <w:rsid w:val="002D6688"/>
    <w:rsid w:val="002D672D"/>
    <w:rsid w:val="002D689A"/>
    <w:rsid w:val="002D69DC"/>
    <w:rsid w:val="002D702A"/>
    <w:rsid w:val="002D7061"/>
    <w:rsid w:val="002D7686"/>
    <w:rsid w:val="002D7AF8"/>
    <w:rsid w:val="002D7DC6"/>
    <w:rsid w:val="002D7E85"/>
    <w:rsid w:val="002D7F59"/>
    <w:rsid w:val="002E0402"/>
    <w:rsid w:val="002E042E"/>
    <w:rsid w:val="002E06D0"/>
    <w:rsid w:val="002E0801"/>
    <w:rsid w:val="002E090C"/>
    <w:rsid w:val="002E0BD0"/>
    <w:rsid w:val="002E10B0"/>
    <w:rsid w:val="002E11A9"/>
    <w:rsid w:val="002E1209"/>
    <w:rsid w:val="002E1BB0"/>
    <w:rsid w:val="002E1DAA"/>
    <w:rsid w:val="002E1E3C"/>
    <w:rsid w:val="002E21F9"/>
    <w:rsid w:val="002E236F"/>
    <w:rsid w:val="002E2458"/>
    <w:rsid w:val="002E2533"/>
    <w:rsid w:val="002E27E5"/>
    <w:rsid w:val="002E2844"/>
    <w:rsid w:val="002E2B78"/>
    <w:rsid w:val="002E2C82"/>
    <w:rsid w:val="002E3182"/>
    <w:rsid w:val="002E3216"/>
    <w:rsid w:val="002E34C8"/>
    <w:rsid w:val="002E3BF0"/>
    <w:rsid w:val="002E3FD0"/>
    <w:rsid w:val="002E439C"/>
    <w:rsid w:val="002E44AE"/>
    <w:rsid w:val="002E472E"/>
    <w:rsid w:val="002E4784"/>
    <w:rsid w:val="002E4A28"/>
    <w:rsid w:val="002E4B2C"/>
    <w:rsid w:val="002E4C28"/>
    <w:rsid w:val="002E4C64"/>
    <w:rsid w:val="002E5100"/>
    <w:rsid w:val="002E56F4"/>
    <w:rsid w:val="002E5ACF"/>
    <w:rsid w:val="002E5C7E"/>
    <w:rsid w:val="002E5D53"/>
    <w:rsid w:val="002E6054"/>
    <w:rsid w:val="002E60DA"/>
    <w:rsid w:val="002E6211"/>
    <w:rsid w:val="002E6341"/>
    <w:rsid w:val="002E6542"/>
    <w:rsid w:val="002E6632"/>
    <w:rsid w:val="002E6723"/>
    <w:rsid w:val="002E6D80"/>
    <w:rsid w:val="002E73EF"/>
    <w:rsid w:val="002E7436"/>
    <w:rsid w:val="002E7583"/>
    <w:rsid w:val="002E768D"/>
    <w:rsid w:val="002E7789"/>
    <w:rsid w:val="002E7837"/>
    <w:rsid w:val="002E7DE3"/>
    <w:rsid w:val="002E7F45"/>
    <w:rsid w:val="002F04D2"/>
    <w:rsid w:val="002F09A3"/>
    <w:rsid w:val="002F0B3D"/>
    <w:rsid w:val="002F0DFB"/>
    <w:rsid w:val="002F1032"/>
    <w:rsid w:val="002F1329"/>
    <w:rsid w:val="002F1A5E"/>
    <w:rsid w:val="002F1D00"/>
    <w:rsid w:val="002F27D1"/>
    <w:rsid w:val="002F27DC"/>
    <w:rsid w:val="002F2A71"/>
    <w:rsid w:val="002F2D84"/>
    <w:rsid w:val="002F2E64"/>
    <w:rsid w:val="002F2F0A"/>
    <w:rsid w:val="002F2F1D"/>
    <w:rsid w:val="002F2FDD"/>
    <w:rsid w:val="002F3107"/>
    <w:rsid w:val="002F3579"/>
    <w:rsid w:val="002F35A9"/>
    <w:rsid w:val="002F3900"/>
    <w:rsid w:val="002F3AA6"/>
    <w:rsid w:val="002F3BBB"/>
    <w:rsid w:val="002F3C7E"/>
    <w:rsid w:val="002F401E"/>
    <w:rsid w:val="002F4481"/>
    <w:rsid w:val="002F48F4"/>
    <w:rsid w:val="002F4BD7"/>
    <w:rsid w:val="002F4EAB"/>
    <w:rsid w:val="002F4FB0"/>
    <w:rsid w:val="002F5059"/>
    <w:rsid w:val="002F5296"/>
    <w:rsid w:val="002F5346"/>
    <w:rsid w:val="002F5451"/>
    <w:rsid w:val="002F5ABE"/>
    <w:rsid w:val="002F5C5F"/>
    <w:rsid w:val="002F5FC1"/>
    <w:rsid w:val="002F60F7"/>
    <w:rsid w:val="002F64C6"/>
    <w:rsid w:val="002F6F65"/>
    <w:rsid w:val="002F7189"/>
    <w:rsid w:val="002F71A2"/>
    <w:rsid w:val="002F71F1"/>
    <w:rsid w:val="002F725F"/>
    <w:rsid w:val="002F7443"/>
    <w:rsid w:val="002F7462"/>
    <w:rsid w:val="002F79D1"/>
    <w:rsid w:val="002F7EA3"/>
    <w:rsid w:val="002F7ED2"/>
    <w:rsid w:val="00300445"/>
    <w:rsid w:val="003004A2"/>
    <w:rsid w:val="0030052B"/>
    <w:rsid w:val="003006EA"/>
    <w:rsid w:val="003007A0"/>
    <w:rsid w:val="0030087F"/>
    <w:rsid w:val="00300ADD"/>
    <w:rsid w:val="003010D3"/>
    <w:rsid w:val="00301200"/>
    <w:rsid w:val="00301B52"/>
    <w:rsid w:val="00302011"/>
    <w:rsid w:val="0030287B"/>
    <w:rsid w:val="003028B6"/>
    <w:rsid w:val="00302A44"/>
    <w:rsid w:val="00302BC2"/>
    <w:rsid w:val="00302E38"/>
    <w:rsid w:val="003030E4"/>
    <w:rsid w:val="00303239"/>
    <w:rsid w:val="00303526"/>
    <w:rsid w:val="003036A9"/>
    <w:rsid w:val="00303756"/>
    <w:rsid w:val="0030382E"/>
    <w:rsid w:val="00303B82"/>
    <w:rsid w:val="003047DF"/>
    <w:rsid w:val="00304932"/>
    <w:rsid w:val="00304C27"/>
    <w:rsid w:val="00304D6A"/>
    <w:rsid w:val="003050AA"/>
    <w:rsid w:val="00305228"/>
    <w:rsid w:val="003053D9"/>
    <w:rsid w:val="0030545D"/>
    <w:rsid w:val="00305724"/>
    <w:rsid w:val="00305810"/>
    <w:rsid w:val="00305932"/>
    <w:rsid w:val="00305939"/>
    <w:rsid w:val="00305C44"/>
    <w:rsid w:val="0030616E"/>
    <w:rsid w:val="00306255"/>
    <w:rsid w:val="00306747"/>
    <w:rsid w:val="0030683C"/>
    <w:rsid w:val="003068A9"/>
    <w:rsid w:val="003069F9"/>
    <w:rsid w:val="00306C13"/>
    <w:rsid w:val="00306F4C"/>
    <w:rsid w:val="00306FD8"/>
    <w:rsid w:val="00307157"/>
    <w:rsid w:val="00307389"/>
    <w:rsid w:val="003073D9"/>
    <w:rsid w:val="003074E9"/>
    <w:rsid w:val="003076BD"/>
    <w:rsid w:val="00307854"/>
    <w:rsid w:val="00307C03"/>
    <w:rsid w:val="00307DDC"/>
    <w:rsid w:val="00307F75"/>
    <w:rsid w:val="00310337"/>
    <w:rsid w:val="0031057C"/>
    <w:rsid w:val="003109D3"/>
    <w:rsid w:val="00310B25"/>
    <w:rsid w:val="00310C02"/>
    <w:rsid w:val="00310F6E"/>
    <w:rsid w:val="00310FC2"/>
    <w:rsid w:val="003111FA"/>
    <w:rsid w:val="003112BE"/>
    <w:rsid w:val="003113E2"/>
    <w:rsid w:val="003114BD"/>
    <w:rsid w:val="003118BC"/>
    <w:rsid w:val="00311C8B"/>
    <w:rsid w:val="00311CC1"/>
    <w:rsid w:val="00311DAF"/>
    <w:rsid w:val="0031223C"/>
    <w:rsid w:val="00312280"/>
    <w:rsid w:val="00312422"/>
    <w:rsid w:val="003124F3"/>
    <w:rsid w:val="00312776"/>
    <w:rsid w:val="0031292A"/>
    <w:rsid w:val="00312DDF"/>
    <w:rsid w:val="00312E9F"/>
    <w:rsid w:val="003130F3"/>
    <w:rsid w:val="00313209"/>
    <w:rsid w:val="0031329B"/>
    <w:rsid w:val="00313538"/>
    <w:rsid w:val="003135C5"/>
    <w:rsid w:val="0031378C"/>
    <w:rsid w:val="00313926"/>
    <w:rsid w:val="00314072"/>
    <w:rsid w:val="00314179"/>
    <w:rsid w:val="003142DF"/>
    <w:rsid w:val="00314586"/>
    <w:rsid w:val="00314B33"/>
    <w:rsid w:val="00314DAA"/>
    <w:rsid w:val="00314F6B"/>
    <w:rsid w:val="003150E7"/>
    <w:rsid w:val="0031550A"/>
    <w:rsid w:val="003155F8"/>
    <w:rsid w:val="0031564F"/>
    <w:rsid w:val="00315A8F"/>
    <w:rsid w:val="00315AEB"/>
    <w:rsid w:val="00315B72"/>
    <w:rsid w:val="00315B97"/>
    <w:rsid w:val="00315D92"/>
    <w:rsid w:val="00316094"/>
    <w:rsid w:val="00316097"/>
    <w:rsid w:val="00316133"/>
    <w:rsid w:val="0031623A"/>
    <w:rsid w:val="003162BD"/>
    <w:rsid w:val="0031670A"/>
    <w:rsid w:val="00316735"/>
    <w:rsid w:val="003167B4"/>
    <w:rsid w:val="003168AC"/>
    <w:rsid w:val="00316AEB"/>
    <w:rsid w:val="00316B23"/>
    <w:rsid w:val="00316EDD"/>
    <w:rsid w:val="0031714E"/>
    <w:rsid w:val="003173A6"/>
    <w:rsid w:val="0031752B"/>
    <w:rsid w:val="003176F3"/>
    <w:rsid w:val="00317709"/>
    <w:rsid w:val="003177B7"/>
    <w:rsid w:val="003178A9"/>
    <w:rsid w:val="00317AE4"/>
    <w:rsid w:val="00317C54"/>
    <w:rsid w:val="00317CB7"/>
    <w:rsid w:val="00317D1A"/>
    <w:rsid w:val="00317D74"/>
    <w:rsid w:val="00320190"/>
    <w:rsid w:val="00320423"/>
    <w:rsid w:val="00320ABF"/>
    <w:rsid w:val="00320AD9"/>
    <w:rsid w:val="00320FA6"/>
    <w:rsid w:val="00320FCB"/>
    <w:rsid w:val="00321123"/>
    <w:rsid w:val="003215AB"/>
    <w:rsid w:val="00321697"/>
    <w:rsid w:val="00321741"/>
    <w:rsid w:val="00321963"/>
    <w:rsid w:val="003219A4"/>
    <w:rsid w:val="003219D9"/>
    <w:rsid w:val="003219E7"/>
    <w:rsid w:val="00321A9A"/>
    <w:rsid w:val="00321B10"/>
    <w:rsid w:val="00322138"/>
    <w:rsid w:val="00322410"/>
    <w:rsid w:val="003224DF"/>
    <w:rsid w:val="0032263D"/>
    <w:rsid w:val="003229C9"/>
    <w:rsid w:val="003229D5"/>
    <w:rsid w:val="00322B25"/>
    <w:rsid w:val="00322F17"/>
    <w:rsid w:val="00323327"/>
    <w:rsid w:val="00323434"/>
    <w:rsid w:val="00323521"/>
    <w:rsid w:val="00323759"/>
    <w:rsid w:val="00323972"/>
    <w:rsid w:val="00323D75"/>
    <w:rsid w:val="00323F33"/>
    <w:rsid w:val="003245A2"/>
    <w:rsid w:val="00324A15"/>
    <w:rsid w:val="00324A23"/>
    <w:rsid w:val="00324AC8"/>
    <w:rsid w:val="00324E03"/>
    <w:rsid w:val="00325810"/>
    <w:rsid w:val="003259D6"/>
    <w:rsid w:val="00325ABA"/>
    <w:rsid w:val="00325E5C"/>
    <w:rsid w:val="00325EE3"/>
    <w:rsid w:val="00325F3E"/>
    <w:rsid w:val="00326062"/>
    <w:rsid w:val="00326141"/>
    <w:rsid w:val="00326384"/>
    <w:rsid w:val="003263BB"/>
    <w:rsid w:val="00326DE0"/>
    <w:rsid w:val="00326E9A"/>
    <w:rsid w:val="0032740D"/>
    <w:rsid w:val="003276DE"/>
    <w:rsid w:val="0032778C"/>
    <w:rsid w:val="00327901"/>
    <w:rsid w:val="00327973"/>
    <w:rsid w:val="00327B60"/>
    <w:rsid w:val="00327BEE"/>
    <w:rsid w:val="00327BEF"/>
    <w:rsid w:val="00327ED1"/>
    <w:rsid w:val="0033000C"/>
    <w:rsid w:val="003304D4"/>
    <w:rsid w:val="003307EE"/>
    <w:rsid w:val="0033089E"/>
    <w:rsid w:val="00330A1A"/>
    <w:rsid w:val="00330E8F"/>
    <w:rsid w:val="00330EA9"/>
    <w:rsid w:val="00330EFD"/>
    <w:rsid w:val="00331358"/>
    <w:rsid w:val="00331475"/>
    <w:rsid w:val="003314CD"/>
    <w:rsid w:val="0033170E"/>
    <w:rsid w:val="003318E0"/>
    <w:rsid w:val="00331A51"/>
    <w:rsid w:val="00331D79"/>
    <w:rsid w:val="00332164"/>
    <w:rsid w:val="003322D9"/>
    <w:rsid w:val="003323A9"/>
    <w:rsid w:val="003324FE"/>
    <w:rsid w:val="003325DD"/>
    <w:rsid w:val="00332C8E"/>
    <w:rsid w:val="003330A7"/>
    <w:rsid w:val="00333229"/>
    <w:rsid w:val="003333D3"/>
    <w:rsid w:val="0033341B"/>
    <w:rsid w:val="00333782"/>
    <w:rsid w:val="00333B72"/>
    <w:rsid w:val="00333D0B"/>
    <w:rsid w:val="00333D33"/>
    <w:rsid w:val="003341F8"/>
    <w:rsid w:val="0033489A"/>
    <w:rsid w:val="00334989"/>
    <w:rsid w:val="00334A61"/>
    <w:rsid w:val="00335534"/>
    <w:rsid w:val="0033590E"/>
    <w:rsid w:val="00335AA0"/>
    <w:rsid w:val="00335AEC"/>
    <w:rsid w:val="00335DDF"/>
    <w:rsid w:val="00335E8F"/>
    <w:rsid w:val="00336605"/>
    <w:rsid w:val="003367C9"/>
    <w:rsid w:val="00336A2D"/>
    <w:rsid w:val="00336CFB"/>
    <w:rsid w:val="003370AC"/>
    <w:rsid w:val="00337754"/>
    <w:rsid w:val="003378F3"/>
    <w:rsid w:val="00337D00"/>
    <w:rsid w:val="00337D73"/>
    <w:rsid w:val="0034023B"/>
    <w:rsid w:val="0034059A"/>
    <w:rsid w:val="00340883"/>
    <w:rsid w:val="00340F92"/>
    <w:rsid w:val="00341318"/>
    <w:rsid w:val="003414B7"/>
    <w:rsid w:val="0034152D"/>
    <w:rsid w:val="00341750"/>
    <w:rsid w:val="003418BB"/>
    <w:rsid w:val="00341A72"/>
    <w:rsid w:val="00341C67"/>
    <w:rsid w:val="0034262F"/>
    <w:rsid w:val="003427C3"/>
    <w:rsid w:val="00342B01"/>
    <w:rsid w:val="00342E28"/>
    <w:rsid w:val="00342EA3"/>
    <w:rsid w:val="00343010"/>
    <w:rsid w:val="0034310D"/>
    <w:rsid w:val="003433A6"/>
    <w:rsid w:val="003433F9"/>
    <w:rsid w:val="0034341B"/>
    <w:rsid w:val="0034373C"/>
    <w:rsid w:val="00343A5B"/>
    <w:rsid w:val="00343AA9"/>
    <w:rsid w:val="00343AE2"/>
    <w:rsid w:val="00343CBF"/>
    <w:rsid w:val="003440FB"/>
    <w:rsid w:val="0034476B"/>
    <w:rsid w:val="00344BEF"/>
    <w:rsid w:val="00344FC2"/>
    <w:rsid w:val="00345084"/>
    <w:rsid w:val="003451B4"/>
    <w:rsid w:val="00345318"/>
    <w:rsid w:val="00345355"/>
    <w:rsid w:val="00345597"/>
    <w:rsid w:val="0034587E"/>
    <w:rsid w:val="003458E3"/>
    <w:rsid w:val="00345931"/>
    <w:rsid w:val="003459E0"/>
    <w:rsid w:val="00345A05"/>
    <w:rsid w:val="00345DDD"/>
    <w:rsid w:val="0034646B"/>
    <w:rsid w:val="0034657B"/>
    <w:rsid w:val="003467BC"/>
    <w:rsid w:val="0034681C"/>
    <w:rsid w:val="00346DC9"/>
    <w:rsid w:val="00347110"/>
    <w:rsid w:val="00347465"/>
    <w:rsid w:val="003474ED"/>
    <w:rsid w:val="003474FC"/>
    <w:rsid w:val="003477F6"/>
    <w:rsid w:val="00347C3E"/>
    <w:rsid w:val="00347E4B"/>
    <w:rsid w:val="00350163"/>
    <w:rsid w:val="003501F1"/>
    <w:rsid w:val="00350322"/>
    <w:rsid w:val="00350375"/>
    <w:rsid w:val="00350567"/>
    <w:rsid w:val="003505A7"/>
    <w:rsid w:val="003506D1"/>
    <w:rsid w:val="00350B75"/>
    <w:rsid w:val="00350CB3"/>
    <w:rsid w:val="00350FCE"/>
    <w:rsid w:val="00351459"/>
    <w:rsid w:val="00351659"/>
    <w:rsid w:val="003519AD"/>
    <w:rsid w:val="00351B80"/>
    <w:rsid w:val="00351FD9"/>
    <w:rsid w:val="003520EB"/>
    <w:rsid w:val="0035276A"/>
    <w:rsid w:val="0035279F"/>
    <w:rsid w:val="00352B97"/>
    <w:rsid w:val="00352C86"/>
    <w:rsid w:val="00352CB9"/>
    <w:rsid w:val="00352CC1"/>
    <w:rsid w:val="00352D0A"/>
    <w:rsid w:val="00352E73"/>
    <w:rsid w:val="00352FEC"/>
    <w:rsid w:val="003536C7"/>
    <w:rsid w:val="00353C96"/>
    <w:rsid w:val="0035405B"/>
    <w:rsid w:val="003547D1"/>
    <w:rsid w:val="00354C13"/>
    <w:rsid w:val="00354C94"/>
    <w:rsid w:val="00354C9E"/>
    <w:rsid w:val="00354CEF"/>
    <w:rsid w:val="003550DC"/>
    <w:rsid w:val="00355672"/>
    <w:rsid w:val="0035579B"/>
    <w:rsid w:val="00355B61"/>
    <w:rsid w:val="00356230"/>
    <w:rsid w:val="0035641A"/>
    <w:rsid w:val="00356644"/>
    <w:rsid w:val="003569AC"/>
    <w:rsid w:val="00356B7A"/>
    <w:rsid w:val="00357274"/>
    <w:rsid w:val="0035735B"/>
    <w:rsid w:val="0035746C"/>
    <w:rsid w:val="00357E11"/>
    <w:rsid w:val="00357F84"/>
    <w:rsid w:val="003601C0"/>
    <w:rsid w:val="00360294"/>
    <w:rsid w:val="0036044D"/>
    <w:rsid w:val="003604E8"/>
    <w:rsid w:val="0036119A"/>
    <w:rsid w:val="003614F4"/>
    <w:rsid w:val="0036166E"/>
    <w:rsid w:val="00361920"/>
    <w:rsid w:val="003619D9"/>
    <w:rsid w:val="00361A64"/>
    <w:rsid w:val="0036239F"/>
    <w:rsid w:val="00362636"/>
    <w:rsid w:val="00362776"/>
    <w:rsid w:val="00362853"/>
    <w:rsid w:val="00362CC8"/>
    <w:rsid w:val="00362EFB"/>
    <w:rsid w:val="00363227"/>
    <w:rsid w:val="00363604"/>
    <w:rsid w:val="00363849"/>
    <w:rsid w:val="00363899"/>
    <w:rsid w:val="00363C6F"/>
    <w:rsid w:val="00363FF3"/>
    <w:rsid w:val="003640C2"/>
    <w:rsid w:val="00364131"/>
    <w:rsid w:val="003643D6"/>
    <w:rsid w:val="0036443D"/>
    <w:rsid w:val="00364AF5"/>
    <w:rsid w:val="00364B0F"/>
    <w:rsid w:val="00364D9A"/>
    <w:rsid w:val="00364DD5"/>
    <w:rsid w:val="003651D1"/>
    <w:rsid w:val="003653E6"/>
    <w:rsid w:val="003654B8"/>
    <w:rsid w:val="00365B44"/>
    <w:rsid w:val="00365D0E"/>
    <w:rsid w:val="00365E79"/>
    <w:rsid w:val="003660D3"/>
    <w:rsid w:val="00366229"/>
    <w:rsid w:val="003665C0"/>
    <w:rsid w:val="00366704"/>
    <w:rsid w:val="003667F1"/>
    <w:rsid w:val="00366978"/>
    <w:rsid w:val="00366B12"/>
    <w:rsid w:val="00366FD3"/>
    <w:rsid w:val="00367716"/>
    <w:rsid w:val="0036789D"/>
    <w:rsid w:val="00367B23"/>
    <w:rsid w:val="00367E7C"/>
    <w:rsid w:val="00370672"/>
    <w:rsid w:val="0037067B"/>
    <w:rsid w:val="003706CD"/>
    <w:rsid w:val="003706D0"/>
    <w:rsid w:val="0037091D"/>
    <w:rsid w:val="00370CFF"/>
    <w:rsid w:val="00370DC3"/>
    <w:rsid w:val="0037120F"/>
    <w:rsid w:val="00371440"/>
    <w:rsid w:val="0037148B"/>
    <w:rsid w:val="00371658"/>
    <w:rsid w:val="00371DE7"/>
    <w:rsid w:val="00371F17"/>
    <w:rsid w:val="003720F2"/>
    <w:rsid w:val="00372430"/>
    <w:rsid w:val="0037261B"/>
    <w:rsid w:val="003726D6"/>
    <w:rsid w:val="0037278F"/>
    <w:rsid w:val="003729A5"/>
    <w:rsid w:val="00372AFC"/>
    <w:rsid w:val="00372AFD"/>
    <w:rsid w:val="00372B1E"/>
    <w:rsid w:val="00372D10"/>
    <w:rsid w:val="00372EE2"/>
    <w:rsid w:val="0037301C"/>
    <w:rsid w:val="00373148"/>
    <w:rsid w:val="003733B5"/>
    <w:rsid w:val="0037340C"/>
    <w:rsid w:val="003739F8"/>
    <w:rsid w:val="00373AC9"/>
    <w:rsid w:val="00373C0E"/>
    <w:rsid w:val="00373F12"/>
    <w:rsid w:val="00373FB7"/>
    <w:rsid w:val="00373FE6"/>
    <w:rsid w:val="0037408B"/>
    <w:rsid w:val="00374193"/>
    <w:rsid w:val="003744D4"/>
    <w:rsid w:val="0037451C"/>
    <w:rsid w:val="00374707"/>
    <w:rsid w:val="003747D7"/>
    <w:rsid w:val="00374854"/>
    <w:rsid w:val="00374899"/>
    <w:rsid w:val="00374925"/>
    <w:rsid w:val="00374B16"/>
    <w:rsid w:val="00374C92"/>
    <w:rsid w:val="00374F61"/>
    <w:rsid w:val="0037524A"/>
    <w:rsid w:val="003759C9"/>
    <w:rsid w:val="00375B30"/>
    <w:rsid w:val="0037601C"/>
    <w:rsid w:val="003761B3"/>
    <w:rsid w:val="003762CA"/>
    <w:rsid w:val="00376416"/>
    <w:rsid w:val="00376872"/>
    <w:rsid w:val="003768F6"/>
    <w:rsid w:val="00376C4D"/>
    <w:rsid w:val="00376F9A"/>
    <w:rsid w:val="0037744D"/>
    <w:rsid w:val="00377513"/>
    <w:rsid w:val="0037762E"/>
    <w:rsid w:val="00377C85"/>
    <w:rsid w:val="00377CFB"/>
    <w:rsid w:val="00377D1F"/>
    <w:rsid w:val="00377DA1"/>
    <w:rsid w:val="00377EB6"/>
    <w:rsid w:val="003802F7"/>
    <w:rsid w:val="003804A8"/>
    <w:rsid w:val="003807D9"/>
    <w:rsid w:val="0038099A"/>
    <w:rsid w:val="00380F8A"/>
    <w:rsid w:val="0038109E"/>
    <w:rsid w:val="00381129"/>
    <w:rsid w:val="0038140A"/>
    <w:rsid w:val="00381912"/>
    <w:rsid w:val="0038239B"/>
    <w:rsid w:val="0038240C"/>
    <w:rsid w:val="003826FA"/>
    <w:rsid w:val="003829F6"/>
    <w:rsid w:val="00382B83"/>
    <w:rsid w:val="00382BE2"/>
    <w:rsid w:val="00383063"/>
    <w:rsid w:val="00383124"/>
    <w:rsid w:val="0038334D"/>
    <w:rsid w:val="00383392"/>
    <w:rsid w:val="0038343E"/>
    <w:rsid w:val="00383605"/>
    <w:rsid w:val="003838D8"/>
    <w:rsid w:val="00383A3D"/>
    <w:rsid w:val="00383AA5"/>
    <w:rsid w:val="003840D9"/>
    <w:rsid w:val="003845A7"/>
    <w:rsid w:val="0038464F"/>
    <w:rsid w:val="003848C5"/>
    <w:rsid w:val="00384ABC"/>
    <w:rsid w:val="00384B71"/>
    <w:rsid w:val="00384C80"/>
    <w:rsid w:val="00384C86"/>
    <w:rsid w:val="0038507A"/>
    <w:rsid w:val="00385143"/>
    <w:rsid w:val="0038599E"/>
    <w:rsid w:val="00385CDC"/>
    <w:rsid w:val="00386059"/>
    <w:rsid w:val="003861D4"/>
    <w:rsid w:val="00386388"/>
    <w:rsid w:val="003863BE"/>
    <w:rsid w:val="0038646C"/>
    <w:rsid w:val="00386916"/>
    <w:rsid w:val="003869C8"/>
    <w:rsid w:val="00386A55"/>
    <w:rsid w:val="00386B22"/>
    <w:rsid w:val="00386FE9"/>
    <w:rsid w:val="0038731B"/>
    <w:rsid w:val="00387397"/>
    <w:rsid w:val="00387442"/>
    <w:rsid w:val="00387538"/>
    <w:rsid w:val="0038789F"/>
    <w:rsid w:val="00387A93"/>
    <w:rsid w:val="00387D61"/>
    <w:rsid w:val="00387DD5"/>
    <w:rsid w:val="00390024"/>
    <w:rsid w:val="003900EA"/>
    <w:rsid w:val="00390438"/>
    <w:rsid w:val="00390512"/>
    <w:rsid w:val="00390FD2"/>
    <w:rsid w:val="003914C0"/>
    <w:rsid w:val="0039163B"/>
    <w:rsid w:val="00391694"/>
    <w:rsid w:val="00391A54"/>
    <w:rsid w:val="00391BFD"/>
    <w:rsid w:val="00391C2F"/>
    <w:rsid w:val="00391CB2"/>
    <w:rsid w:val="0039201D"/>
    <w:rsid w:val="00392378"/>
    <w:rsid w:val="0039237A"/>
    <w:rsid w:val="00392401"/>
    <w:rsid w:val="0039260E"/>
    <w:rsid w:val="003926B7"/>
    <w:rsid w:val="003928AE"/>
    <w:rsid w:val="00392990"/>
    <w:rsid w:val="00392EE0"/>
    <w:rsid w:val="00393328"/>
    <w:rsid w:val="00393611"/>
    <w:rsid w:val="00393A78"/>
    <w:rsid w:val="00393CBE"/>
    <w:rsid w:val="00393F68"/>
    <w:rsid w:val="00393F7E"/>
    <w:rsid w:val="003940DC"/>
    <w:rsid w:val="003940EE"/>
    <w:rsid w:val="00394256"/>
    <w:rsid w:val="003944F7"/>
    <w:rsid w:val="003947C3"/>
    <w:rsid w:val="00395312"/>
    <w:rsid w:val="003953E5"/>
    <w:rsid w:val="0039545F"/>
    <w:rsid w:val="00395A67"/>
    <w:rsid w:val="00396016"/>
    <w:rsid w:val="00396627"/>
    <w:rsid w:val="003968B3"/>
    <w:rsid w:val="00397080"/>
    <w:rsid w:val="00397524"/>
    <w:rsid w:val="0039763C"/>
    <w:rsid w:val="003977B3"/>
    <w:rsid w:val="0039792A"/>
    <w:rsid w:val="00397DC7"/>
    <w:rsid w:val="00397E89"/>
    <w:rsid w:val="00397EA3"/>
    <w:rsid w:val="00397F19"/>
    <w:rsid w:val="00397FC4"/>
    <w:rsid w:val="003A0104"/>
    <w:rsid w:val="003A0200"/>
    <w:rsid w:val="003A02B2"/>
    <w:rsid w:val="003A0368"/>
    <w:rsid w:val="003A03DC"/>
    <w:rsid w:val="003A04D4"/>
    <w:rsid w:val="003A052B"/>
    <w:rsid w:val="003A07AC"/>
    <w:rsid w:val="003A07D6"/>
    <w:rsid w:val="003A0A5D"/>
    <w:rsid w:val="003A0FB3"/>
    <w:rsid w:val="003A109D"/>
    <w:rsid w:val="003A10EC"/>
    <w:rsid w:val="003A11AB"/>
    <w:rsid w:val="003A1308"/>
    <w:rsid w:val="003A13E9"/>
    <w:rsid w:val="003A1404"/>
    <w:rsid w:val="003A1750"/>
    <w:rsid w:val="003A17B1"/>
    <w:rsid w:val="003A17D0"/>
    <w:rsid w:val="003A1926"/>
    <w:rsid w:val="003A2126"/>
    <w:rsid w:val="003A2196"/>
    <w:rsid w:val="003A246C"/>
    <w:rsid w:val="003A2684"/>
    <w:rsid w:val="003A286F"/>
    <w:rsid w:val="003A2E94"/>
    <w:rsid w:val="003A2FAD"/>
    <w:rsid w:val="003A3171"/>
    <w:rsid w:val="003A33C9"/>
    <w:rsid w:val="003A3573"/>
    <w:rsid w:val="003A3618"/>
    <w:rsid w:val="003A362A"/>
    <w:rsid w:val="003A38A4"/>
    <w:rsid w:val="003A3901"/>
    <w:rsid w:val="003A3974"/>
    <w:rsid w:val="003A3A53"/>
    <w:rsid w:val="003A3AE4"/>
    <w:rsid w:val="003A3FC5"/>
    <w:rsid w:val="003A404E"/>
    <w:rsid w:val="003A4251"/>
    <w:rsid w:val="003A4380"/>
    <w:rsid w:val="003A43E8"/>
    <w:rsid w:val="003A4639"/>
    <w:rsid w:val="003A48F2"/>
    <w:rsid w:val="003A49EF"/>
    <w:rsid w:val="003A4EE4"/>
    <w:rsid w:val="003A4F8D"/>
    <w:rsid w:val="003A52E9"/>
    <w:rsid w:val="003A5445"/>
    <w:rsid w:val="003A5499"/>
    <w:rsid w:val="003A5836"/>
    <w:rsid w:val="003A5B96"/>
    <w:rsid w:val="003A5D01"/>
    <w:rsid w:val="003A5D42"/>
    <w:rsid w:val="003A5F40"/>
    <w:rsid w:val="003A60D9"/>
    <w:rsid w:val="003A61CB"/>
    <w:rsid w:val="003A64D7"/>
    <w:rsid w:val="003A65B2"/>
    <w:rsid w:val="003A6737"/>
    <w:rsid w:val="003A68F3"/>
    <w:rsid w:val="003A6CEE"/>
    <w:rsid w:val="003A6E8C"/>
    <w:rsid w:val="003A6E91"/>
    <w:rsid w:val="003A71E0"/>
    <w:rsid w:val="003A7491"/>
    <w:rsid w:val="003A759D"/>
    <w:rsid w:val="003A75F4"/>
    <w:rsid w:val="003A7843"/>
    <w:rsid w:val="003A7CE4"/>
    <w:rsid w:val="003A7D77"/>
    <w:rsid w:val="003B00BF"/>
    <w:rsid w:val="003B012F"/>
    <w:rsid w:val="003B03D3"/>
    <w:rsid w:val="003B05EC"/>
    <w:rsid w:val="003B12E9"/>
    <w:rsid w:val="003B1677"/>
    <w:rsid w:val="003B1980"/>
    <w:rsid w:val="003B206A"/>
    <w:rsid w:val="003B224B"/>
    <w:rsid w:val="003B2406"/>
    <w:rsid w:val="003B2591"/>
    <w:rsid w:val="003B263E"/>
    <w:rsid w:val="003B2811"/>
    <w:rsid w:val="003B2B3F"/>
    <w:rsid w:val="003B2B87"/>
    <w:rsid w:val="003B2DA9"/>
    <w:rsid w:val="003B2E10"/>
    <w:rsid w:val="003B2EC8"/>
    <w:rsid w:val="003B2F28"/>
    <w:rsid w:val="003B38C7"/>
    <w:rsid w:val="003B393F"/>
    <w:rsid w:val="003B3C5D"/>
    <w:rsid w:val="003B40A3"/>
    <w:rsid w:val="003B43D6"/>
    <w:rsid w:val="003B467A"/>
    <w:rsid w:val="003B4A42"/>
    <w:rsid w:val="003B4D27"/>
    <w:rsid w:val="003B4D8A"/>
    <w:rsid w:val="003B4DDD"/>
    <w:rsid w:val="003B5087"/>
    <w:rsid w:val="003B599A"/>
    <w:rsid w:val="003B5C82"/>
    <w:rsid w:val="003B5CC7"/>
    <w:rsid w:val="003B5D7C"/>
    <w:rsid w:val="003B5F0C"/>
    <w:rsid w:val="003B5FC9"/>
    <w:rsid w:val="003B63E1"/>
    <w:rsid w:val="003B6422"/>
    <w:rsid w:val="003B66A0"/>
    <w:rsid w:val="003B6817"/>
    <w:rsid w:val="003B68D6"/>
    <w:rsid w:val="003B690B"/>
    <w:rsid w:val="003B69F4"/>
    <w:rsid w:val="003B6A21"/>
    <w:rsid w:val="003B6DC5"/>
    <w:rsid w:val="003B6EFC"/>
    <w:rsid w:val="003B77F4"/>
    <w:rsid w:val="003B7A1A"/>
    <w:rsid w:val="003B7D61"/>
    <w:rsid w:val="003C0310"/>
    <w:rsid w:val="003C03DC"/>
    <w:rsid w:val="003C04C6"/>
    <w:rsid w:val="003C0574"/>
    <w:rsid w:val="003C05FF"/>
    <w:rsid w:val="003C0830"/>
    <w:rsid w:val="003C0B37"/>
    <w:rsid w:val="003C0C70"/>
    <w:rsid w:val="003C0CC3"/>
    <w:rsid w:val="003C1092"/>
    <w:rsid w:val="003C1786"/>
    <w:rsid w:val="003C1865"/>
    <w:rsid w:val="003C18C0"/>
    <w:rsid w:val="003C19BB"/>
    <w:rsid w:val="003C1D3A"/>
    <w:rsid w:val="003C216A"/>
    <w:rsid w:val="003C2490"/>
    <w:rsid w:val="003C255A"/>
    <w:rsid w:val="003C2FED"/>
    <w:rsid w:val="003C31CF"/>
    <w:rsid w:val="003C3333"/>
    <w:rsid w:val="003C35D2"/>
    <w:rsid w:val="003C36F4"/>
    <w:rsid w:val="003C3988"/>
    <w:rsid w:val="003C3CC8"/>
    <w:rsid w:val="003C3D0A"/>
    <w:rsid w:val="003C40C4"/>
    <w:rsid w:val="003C43A3"/>
    <w:rsid w:val="003C4528"/>
    <w:rsid w:val="003C4D32"/>
    <w:rsid w:val="003C4EC6"/>
    <w:rsid w:val="003C4FAE"/>
    <w:rsid w:val="003C4FEC"/>
    <w:rsid w:val="003C532E"/>
    <w:rsid w:val="003C5395"/>
    <w:rsid w:val="003C562A"/>
    <w:rsid w:val="003C574C"/>
    <w:rsid w:val="003C5789"/>
    <w:rsid w:val="003C602D"/>
    <w:rsid w:val="003C605C"/>
    <w:rsid w:val="003C62C0"/>
    <w:rsid w:val="003C6761"/>
    <w:rsid w:val="003C6C96"/>
    <w:rsid w:val="003C7440"/>
    <w:rsid w:val="003C784A"/>
    <w:rsid w:val="003C78FB"/>
    <w:rsid w:val="003C7A9C"/>
    <w:rsid w:val="003C7AE4"/>
    <w:rsid w:val="003C7C69"/>
    <w:rsid w:val="003C7D08"/>
    <w:rsid w:val="003D0540"/>
    <w:rsid w:val="003D068B"/>
    <w:rsid w:val="003D0871"/>
    <w:rsid w:val="003D08F6"/>
    <w:rsid w:val="003D092D"/>
    <w:rsid w:val="003D0A5C"/>
    <w:rsid w:val="003D0D9A"/>
    <w:rsid w:val="003D1125"/>
    <w:rsid w:val="003D12D2"/>
    <w:rsid w:val="003D1477"/>
    <w:rsid w:val="003D1493"/>
    <w:rsid w:val="003D14C4"/>
    <w:rsid w:val="003D14D8"/>
    <w:rsid w:val="003D1603"/>
    <w:rsid w:val="003D165B"/>
    <w:rsid w:val="003D16C4"/>
    <w:rsid w:val="003D1C1B"/>
    <w:rsid w:val="003D1CCC"/>
    <w:rsid w:val="003D1D70"/>
    <w:rsid w:val="003D2059"/>
    <w:rsid w:val="003D2189"/>
    <w:rsid w:val="003D219A"/>
    <w:rsid w:val="003D235D"/>
    <w:rsid w:val="003D2428"/>
    <w:rsid w:val="003D2563"/>
    <w:rsid w:val="003D2678"/>
    <w:rsid w:val="003D275E"/>
    <w:rsid w:val="003D282C"/>
    <w:rsid w:val="003D28E2"/>
    <w:rsid w:val="003D2914"/>
    <w:rsid w:val="003D29BB"/>
    <w:rsid w:val="003D30CB"/>
    <w:rsid w:val="003D33EE"/>
    <w:rsid w:val="003D35AE"/>
    <w:rsid w:val="003D3892"/>
    <w:rsid w:val="003D38DE"/>
    <w:rsid w:val="003D3A36"/>
    <w:rsid w:val="003D3DA0"/>
    <w:rsid w:val="003D3F22"/>
    <w:rsid w:val="003D414E"/>
    <w:rsid w:val="003D4253"/>
    <w:rsid w:val="003D457A"/>
    <w:rsid w:val="003D476A"/>
    <w:rsid w:val="003D4A12"/>
    <w:rsid w:val="003D4B3F"/>
    <w:rsid w:val="003D4C1E"/>
    <w:rsid w:val="003D4D47"/>
    <w:rsid w:val="003D4E19"/>
    <w:rsid w:val="003D4E32"/>
    <w:rsid w:val="003D50A7"/>
    <w:rsid w:val="003D51BB"/>
    <w:rsid w:val="003D52A8"/>
    <w:rsid w:val="003D52BF"/>
    <w:rsid w:val="003D53E4"/>
    <w:rsid w:val="003D569F"/>
    <w:rsid w:val="003D5A2B"/>
    <w:rsid w:val="003D5BFB"/>
    <w:rsid w:val="003D5CBF"/>
    <w:rsid w:val="003D61B9"/>
    <w:rsid w:val="003D629F"/>
    <w:rsid w:val="003D6500"/>
    <w:rsid w:val="003D659E"/>
    <w:rsid w:val="003D66ED"/>
    <w:rsid w:val="003D6979"/>
    <w:rsid w:val="003D6A5D"/>
    <w:rsid w:val="003D6ABD"/>
    <w:rsid w:val="003D701E"/>
    <w:rsid w:val="003D71E8"/>
    <w:rsid w:val="003D756F"/>
    <w:rsid w:val="003D758A"/>
    <w:rsid w:val="003D7AA6"/>
    <w:rsid w:val="003D7D0D"/>
    <w:rsid w:val="003D7D74"/>
    <w:rsid w:val="003E009B"/>
    <w:rsid w:val="003E0275"/>
    <w:rsid w:val="003E059C"/>
    <w:rsid w:val="003E0844"/>
    <w:rsid w:val="003E1264"/>
    <w:rsid w:val="003E172E"/>
    <w:rsid w:val="003E1757"/>
    <w:rsid w:val="003E17F2"/>
    <w:rsid w:val="003E17FC"/>
    <w:rsid w:val="003E19A3"/>
    <w:rsid w:val="003E1BC6"/>
    <w:rsid w:val="003E1C40"/>
    <w:rsid w:val="003E1FBA"/>
    <w:rsid w:val="003E290C"/>
    <w:rsid w:val="003E2A3C"/>
    <w:rsid w:val="003E2CD6"/>
    <w:rsid w:val="003E2E51"/>
    <w:rsid w:val="003E38BC"/>
    <w:rsid w:val="003E3AD1"/>
    <w:rsid w:val="003E3B15"/>
    <w:rsid w:val="003E3B5F"/>
    <w:rsid w:val="003E3F87"/>
    <w:rsid w:val="003E4141"/>
    <w:rsid w:val="003E43F1"/>
    <w:rsid w:val="003E47BA"/>
    <w:rsid w:val="003E4971"/>
    <w:rsid w:val="003E4ACE"/>
    <w:rsid w:val="003E4C1A"/>
    <w:rsid w:val="003E4CFA"/>
    <w:rsid w:val="003E508D"/>
    <w:rsid w:val="003E5206"/>
    <w:rsid w:val="003E53E2"/>
    <w:rsid w:val="003E5597"/>
    <w:rsid w:val="003E56B6"/>
    <w:rsid w:val="003E57F5"/>
    <w:rsid w:val="003E584B"/>
    <w:rsid w:val="003E5AC0"/>
    <w:rsid w:val="003E5BBD"/>
    <w:rsid w:val="003E5C8D"/>
    <w:rsid w:val="003E5ECD"/>
    <w:rsid w:val="003E61B5"/>
    <w:rsid w:val="003E6560"/>
    <w:rsid w:val="003E65A0"/>
    <w:rsid w:val="003E6B6B"/>
    <w:rsid w:val="003E71C8"/>
    <w:rsid w:val="003E72A4"/>
    <w:rsid w:val="003E73CB"/>
    <w:rsid w:val="003E76E7"/>
    <w:rsid w:val="003E775B"/>
    <w:rsid w:val="003E7825"/>
    <w:rsid w:val="003E78B4"/>
    <w:rsid w:val="003F06B3"/>
    <w:rsid w:val="003F104A"/>
    <w:rsid w:val="003F11BF"/>
    <w:rsid w:val="003F1306"/>
    <w:rsid w:val="003F1FAA"/>
    <w:rsid w:val="003F2053"/>
    <w:rsid w:val="003F2283"/>
    <w:rsid w:val="003F26D0"/>
    <w:rsid w:val="003F28B2"/>
    <w:rsid w:val="003F28F8"/>
    <w:rsid w:val="003F2D27"/>
    <w:rsid w:val="003F2DB1"/>
    <w:rsid w:val="003F2E34"/>
    <w:rsid w:val="003F3261"/>
    <w:rsid w:val="003F338A"/>
    <w:rsid w:val="003F34B8"/>
    <w:rsid w:val="003F366D"/>
    <w:rsid w:val="003F3692"/>
    <w:rsid w:val="003F3991"/>
    <w:rsid w:val="003F3B0A"/>
    <w:rsid w:val="003F3DDC"/>
    <w:rsid w:val="003F3E32"/>
    <w:rsid w:val="003F3EE3"/>
    <w:rsid w:val="003F3F1B"/>
    <w:rsid w:val="003F44AA"/>
    <w:rsid w:val="003F455E"/>
    <w:rsid w:val="003F471E"/>
    <w:rsid w:val="003F4741"/>
    <w:rsid w:val="003F4E80"/>
    <w:rsid w:val="003F4EBC"/>
    <w:rsid w:val="003F5029"/>
    <w:rsid w:val="003F50A8"/>
    <w:rsid w:val="003F50F7"/>
    <w:rsid w:val="003F5247"/>
    <w:rsid w:val="003F52AD"/>
    <w:rsid w:val="003F5356"/>
    <w:rsid w:val="003F535C"/>
    <w:rsid w:val="003F57C8"/>
    <w:rsid w:val="003F62D7"/>
    <w:rsid w:val="003F6659"/>
    <w:rsid w:val="003F67E2"/>
    <w:rsid w:val="003F6BD0"/>
    <w:rsid w:val="003F6BD3"/>
    <w:rsid w:val="003F7763"/>
    <w:rsid w:val="003F7793"/>
    <w:rsid w:val="003F79BE"/>
    <w:rsid w:val="003F7A5C"/>
    <w:rsid w:val="003F7CBD"/>
    <w:rsid w:val="00400DB3"/>
    <w:rsid w:val="004013FC"/>
    <w:rsid w:val="00401A4B"/>
    <w:rsid w:val="00401ABB"/>
    <w:rsid w:val="00401C53"/>
    <w:rsid w:val="00401C68"/>
    <w:rsid w:val="00401D2C"/>
    <w:rsid w:val="00402059"/>
    <w:rsid w:val="004021B1"/>
    <w:rsid w:val="004021F6"/>
    <w:rsid w:val="00402519"/>
    <w:rsid w:val="00402920"/>
    <w:rsid w:val="00402D64"/>
    <w:rsid w:val="00402DF4"/>
    <w:rsid w:val="00402F36"/>
    <w:rsid w:val="004035D4"/>
    <w:rsid w:val="004036EF"/>
    <w:rsid w:val="004039F2"/>
    <w:rsid w:val="00403D87"/>
    <w:rsid w:val="00403FEA"/>
    <w:rsid w:val="00404100"/>
    <w:rsid w:val="00404211"/>
    <w:rsid w:val="004043F8"/>
    <w:rsid w:val="00404507"/>
    <w:rsid w:val="004045A5"/>
    <w:rsid w:val="0040494C"/>
    <w:rsid w:val="00404B44"/>
    <w:rsid w:val="00404E91"/>
    <w:rsid w:val="00404EF4"/>
    <w:rsid w:val="00405515"/>
    <w:rsid w:val="00405A5C"/>
    <w:rsid w:val="00405AFB"/>
    <w:rsid w:val="00405E1A"/>
    <w:rsid w:val="00405E3D"/>
    <w:rsid w:val="00405FAA"/>
    <w:rsid w:val="0040602B"/>
    <w:rsid w:val="004065E1"/>
    <w:rsid w:val="004067E6"/>
    <w:rsid w:val="0040699A"/>
    <w:rsid w:val="00406A21"/>
    <w:rsid w:val="00406B80"/>
    <w:rsid w:val="00406E90"/>
    <w:rsid w:val="00406FF7"/>
    <w:rsid w:val="00407906"/>
    <w:rsid w:val="00407A27"/>
    <w:rsid w:val="00410157"/>
    <w:rsid w:val="00410CB0"/>
    <w:rsid w:val="00410D43"/>
    <w:rsid w:val="00411329"/>
    <w:rsid w:val="00411561"/>
    <w:rsid w:val="00411568"/>
    <w:rsid w:val="00411637"/>
    <w:rsid w:val="0041182F"/>
    <w:rsid w:val="00411C10"/>
    <w:rsid w:val="004122D4"/>
    <w:rsid w:val="00412428"/>
    <w:rsid w:val="00412470"/>
    <w:rsid w:val="0041249B"/>
    <w:rsid w:val="00412515"/>
    <w:rsid w:val="004127B3"/>
    <w:rsid w:val="00412844"/>
    <w:rsid w:val="00412E40"/>
    <w:rsid w:val="00412E9B"/>
    <w:rsid w:val="0041301C"/>
    <w:rsid w:val="00413172"/>
    <w:rsid w:val="004133AE"/>
    <w:rsid w:val="004136DE"/>
    <w:rsid w:val="004137BD"/>
    <w:rsid w:val="00413A10"/>
    <w:rsid w:val="00413E59"/>
    <w:rsid w:val="00414098"/>
    <w:rsid w:val="004140D2"/>
    <w:rsid w:val="00414344"/>
    <w:rsid w:val="004146A8"/>
    <w:rsid w:val="00414D2E"/>
    <w:rsid w:val="00414D48"/>
    <w:rsid w:val="00414FD7"/>
    <w:rsid w:val="004150F2"/>
    <w:rsid w:val="004152E6"/>
    <w:rsid w:val="004153AA"/>
    <w:rsid w:val="0041565D"/>
    <w:rsid w:val="00415F3F"/>
    <w:rsid w:val="004161F8"/>
    <w:rsid w:val="00416245"/>
    <w:rsid w:val="0041626B"/>
    <w:rsid w:val="00416358"/>
    <w:rsid w:val="004166F9"/>
    <w:rsid w:val="004167B3"/>
    <w:rsid w:val="00416868"/>
    <w:rsid w:val="0041698F"/>
    <w:rsid w:val="00416BC4"/>
    <w:rsid w:val="00416F04"/>
    <w:rsid w:val="004172EF"/>
    <w:rsid w:val="00417920"/>
    <w:rsid w:val="00417A45"/>
    <w:rsid w:val="00417C37"/>
    <w:rsid w:val="00417D23"/>
    <w:rsid w:val="00417F0C"/>
    <w:rsid w:val="00417FCE"/>
    <w:rsid w:val="004200D5"/>
    <w:rsid w:val="00420B03"/>
    <w:rsid w:val="00420C02"/>
    <w:rsid w:val="00420C61"/>
    <w:rsid w:val="00420D1A"/>
    <w:rsid w:val="00420EE7"/>
    <w:rsid w:val="00420F40"/>
    <w:rsid w:val="00421010"/>
    <w:rsid w:val="004214A2"/>
    <w:rsid w:val="00421B00"/>
    <w:rsid w:val="00421C6B"/>
    <w:rsid w:val="00421E19"/>
    <w:rsid w:val="00421F8E"/>
    <w:rsid w:val="00421FF6"/>
    <w:rsid w:val="00422719"/>
    <w:rsid w:val="00422D78"/>
    <w:rsid w:val="00422E9C"/>
    <w:rsid w:val="00422F44"/>
    <w:rsid w:val="0042347E"/>
    <w:rsid w:val="00423835"/>
    <w:rsid w:val="00423B60"/>
    <w:rsid w:val="00423EC3"/>
    <w:rsid w:val="00424037"/>
    <w:rsid w:val="0042406F"/>
    <w:rsid w:val="00424380"/>
    <w:rsid w:val="004244A8"/>
    <w:rsid w:val="00424607"/>
    <w:rsid w:val="004246CB"/>
    <w:rsid w:val="004249B8"/>
    <w:rsid w:val="004252F3"/>
    <w:rsid w:val="004255B3"/>
    <w:rsid w:val="00425914"/>
    <w:rsid w:val="00425F7C"/>
    <w:rsid w:val="004260DC"/>
    <w:rsid w:val="004261BA"/>
    <w:rsid w:val="00426310"/>
    <w:rsid w:val="004265DE"/>
    <w:rsid w:val="00426B8C"/>
    <w:rsid w:val="00426CA8"/>
    <w:rsid w:val="00426D06"/>
    <w:rsid w:val="00426D41"/>
    <w:rsid w:val="00426EC9"/>
    <w:rsid w:val="00427064"/>
    <w:rsid w:val="004278D4"/>
    <w:rsid w:val="00427BA3"/>
    <w:rsid w:val="00427D77"/>
    <w:rsid w:val="00427E61"/>
    <w:rsid w:val="0043001F"/>
    <w:rsid w:val="004302AF"/>
    <w:rsid w:val="004303CD"/>
    <w:rsid w:val="004306E4"/>
    <w:rsid w:val="004306EA"/>
    <w:rsid w:val="0043082C"/>
    <w:rsid w:val="004309DB"/>
    <w:rsid w:val="00430F3E"/>
    <w:rsid w:val="00430FF9"/>
    <w:rsid w:val="0043157F"/>
    <w:rsid w:val="004315A9"/>
    <w:rsid w:val="00431958"/>
    <w:rsid w:val="00431C0E"/>
    <w:rsid w:val="00431E3D"/>
    <w:rsid w:val="004323AE"/>
    <w:rsid w:val="0043243B"/>
    <w:rsid w:val="00432466"/>
    <w:rsid w:val="0043266A"/>
    <w:rsid w:val="004327E6"/>
    <w:rsid w:val="004329FF"/>
    <w:rsid w:val="00432D9D"/>
    <w:rsid w:val="0043341E"/>
    <w:rsid w:val="00433748"/>
    <w:rsid w:val="00434019"/>
    <w:rsid w:val="00434068"/>
    <w:rsid w:val="00434244"/>
    <w:rsid w:val="004344BA"/>
    <w:rsid w:val="004346DA"/>
    <w:rsid w:val="004349D6"/>
    <w:rsid w:val="004349ED"/>
    <w:rsid w:val="00435177"/>
    <w:rsid w:val="004351BA"/>
    <w:rsid w:val="004351EF"/>
    <w:rsid w:val="0043553F"/>
    <w:rsid w:val="00435665"/>
    <w:rsid w:val="0043572B"/>
    <w:rsid w:val="004357C2"/>
    <w:rsid w:val="00435AE5"/>
    <w:rsid w:val="00435B5D"/>
    <w:rsid w:val="00435BF3"/>
    <w:rsid w:val="00435CED"/>
    <w:rsid w:val="00435D54"/>
    <w:rsid w:val="004362BC"/>
    <w:rsid w:val="0043656A"/>
    <w:rsid w:val="00436A45"/>
    <w:rsid w:val="00436B85"/>
    <w:rsid w:val="00436BB2"/>
    <w:rsid w:val="00436F65"/>
    <w:rsid w:val="00436FC9"/>
    <w:rsid w:val="00437270"/>
    <w:rsid w:val="0043735B"/>
    <w:rsid w:val="00437382"/>
    <w:rsid w:val="004375FD"/>
    <w:rsid w:val="004377D7"/>
    <w:rsid w:val="004378B9"/>
    <w:rsid w:val="00437E19"/>
    <w:rsid w:val="004403AE"/>
    <w:rsid w:val="00440483"/>
    <w:rsid w:val="004406D0"/>
    <w:rsid w:val="0044081D"/>
    <w:rsid w:val="00440A08"/>
    <w:rsid w:val="00440BC6"/>
    <w:rsid w:val="00440DBF"/>
    <w:rsid w:val="00441068"/>
    <w:rsid w:val="00441427"/>
    <w:rsid w:val="00441485"/>
    <w:rsid w:val="0044157F"/>
    <w:rsid w:val="00441614"/>
    <w:rsid w:val="0044199E"/>
    <w:rsid w:val="00442317"/>
    <w:rsid w:val="00442420"/>
    <w:rsid w:val="00442559"/>
    <w:rsid w:val="00442604"/>
    <w:rsid w:val="004428AE"/>
    <w:rsid w:val="004430DC"/>
    <w:rsid w:val="004430EE"/>
    <w:rsid w:val="004432D3"/>
    <w:rsid w:val="004438B8"/>
    <w:rsid w:val="00443AEA"/>
    <w:rsid w:val="00443E8A"/>
    <w:rsid w:val="00443EE7"/>
    <w:rsid w:val="0044401C"/>
    <w:rsid w:val="00444036"/>
    <w:rsid w:val="004443E6"/>
    <w:rsid w:val="004447B5"/>
    <w:rsid w:val="00444F32"/>
    <w:rsid w:val="00444F9F"/>
    <w:rsid w:val="00445133"/>
    <w:rsid w:val="00445316"/>
    <w:rsid w:val="0044637E"/>
    <w:rsid w:val="0044646F"/>
    <w:rsid w:val="004465B7"/>
    <w:rsid w:val="0044684A"/>
    <w:rsid w:val="00446F98"/>
    <w:rsid w:val="00446FDC"/>
    <w:rsid w:val="004472B8"/>
    <w:rsid w:val="00447A48"/>
    <w:rsid w:val="00447A82"/>
    <w:rsid w:val="00447D26"/>
    <w:rsid w:val="00447FED"/>
    <w:rsid w:val="0045002C"/>
    <w:rsid w:val="0045028E"/>
    <w:rsid w:val="00450510"/>
    <w:rsid w:val="0045072B"/>
    <w:rsid w:val="00450843"/>
    <w:rsid w:val="0045127C"/>
    <w:rsid w:val="0045172C"/>
    <w:rsid w:val="00451889"/>
    <w:rsid w:val="00451940"/>
    <w:rsid w:val="00452119"/>
    <w:rsid w:val="00452294"/>
    <w:rsid w:val="004524D8"/>
    <w:rsid w:val="004526A7"/>
    <w:rsid w:val="00452718"/>
    <w:rsid w:val="0045284E"/>
    <w:rsid w:val="00452B53"/>
    <w:rsid w:val="00452EF4"/>
    <w:rsid w:val="00452FCC"/>
    <w:rsid w:val="00453070"/>
    <w:rsid w:val="004531BA"/>
    <w:rsid w:val="004532BE"/>
    <w:rsid w:val="0045333F"/>
    <w:rsid w:val="004535C1"/>
    <w:rsid w:val="00453627"/>
    <w:rsid w:val="0045367C"/>
    <w:rsid w:val="00453720"/>
    <w:rsid w:val="00453D89"/>
    <w:rsid w:val="00453E54"/>
    <w:rsid w:val="00454126"/>
    <w:rsid w:val="004544F1"/>
    <w:rsid w:val="004546D4"/>
    <w:rsid w:val="004548FC"/>
    <w:rsid w:val="004548FF"/>
    <w:rsid w:val="00454B2B"/>
    <w:rsid w:val="00454C78"/>
    <w:rsid w:val="00454EA3"/>
    <w:rsid w:val="00455263"/>
    <w:rsid w:val="004559DF"/>
    <w:rsid w:val="004559F6"/>
    <w:rsid w:val="00455A55"/>
    <w:rsid w:val="00455B10"/>
    <w:rsid w:val="00455EE5"/>
    <w:rsid w:val="00455F63"/>
    <w:rsid w:val="00455F79"/>
    <w:rsid w:val="0045603A"/>
    <w:rsid w:val="004560AA"/>
    <w:rsid w:val="00456139"/>
    <w:rsid w:val="004564A9"/>
    <w:rsid w:val="0045655E"/>
    <w:rsid w:val="004567BE"/>
    <w:rsid w:val="00456D18"/>
    <w:rsid w:val="00456D4D"/>
    <w:rsid w:val="00456DA3"/>
    <w:rsid w:val="00456EE4"/>
    <w:rsid w:val="0045729E"/>
    <w:rsid w:val="00457441"/>
    <w:rsid w:val="00457895"/>
    <w:rsid w:val="00457A04"/>
    <w:rsid w:val="0046003E"/>
    <w:rsid w:val="004601F4"/>
    <w:rsid w:val="00460366"/>
    <w:rsid w:val="004606BF"/>
    <w:rsid w:val="00460A87"/>
    <w:rsid w:val="00460B00"/>
    <w:rsid w:val="00460B2A"/>
    <w:rsid w:val="00460DDA"/>
    <w:rsid w:val="004611BF"/>
    <w:rsid w:val="00461200"/>
    <w:rsid w:val="0046139B"/>
    <w:rsid w:val="004615FC"/>
    <w:rsid w:val="004619A4"/>
    <w:rsid w:val="00461FF9"/>
    <w:rsid w:val="0046237B"/>
    <w:rsid w:val="00462924"/>
    <w:rsid w:val="0046332C"/>
    <w:rsid w:val="00463367"/>
    <w:rsid w:val="004635F3"/>
    <w:rsid w:val="00463857"/>
    <w:rsid w:val="00463C39"/>
    <w:rsid w:val="00463C46"/>
    <w:rsid w:val="00463CC5"/>
    <w:rsid w:val="00463D2C"/>
    <w:rsid w:val="004640BA"/>
    <w:rsid w:val="004641FA"/>
    <w:rsid w:val="00464A9C"/>
    <w:rsid w:val="00464D31"/>
    <w:rsid w:val="004652D9"/>
    <w:rsid w:val="00465AB6"/>
    <w:rsid w:val="00465CD1"/>
    <w:rsid w:val="00465DCF"/>
    <w:rsid w:val="00466110"/>
    <w:rsid w:val="00466322"/>
    <w:rsid w:val="0046687E"/>
    <w:rsid w:val="004668F5"/>
    <w:rsid w:val="00467693"/>
    <w:rsid w:val="0046787F"/>
    <w:rsid w:val="00467A9A"/>
    <w:rsid w:val="00467D05"/>
    <w:rsid w:val="004703D7"/>
    <w:rsid w:val="00470433"/>
    <w:rsid w:val="004708E6"/>
    <w:rsid w:val="00470A0E"/>
    <w:rsid w:val="004711DF"/>
    <w:rsid w:val="0047120B"/>
    <w:rsid w:val="0047144D"/>
    <w:rsid w:val="00471538"/>
    <w:rsid w:val="00471AA8"/>
    <w:rsid w:val="00471B86"/>
    <w:rsid w:val="00471D25"/>
    <w:rsid w:val="00471D2B"/>
    <w:rsid w:val="00471EB3"/>
    <w:rsid w:val="00471FF5"/>
    <w:rsid w:val="00472267"/>
    <w:rsid w:val="00472745"/>
    <w:rsid w:val="00472904"/>
    <w:rsid w:val="00472ABA"/>
    <w:rsid w:val="00472BB1"/>
    <w:rsid w:val="00472FE3"/>
    <w:rsid w:val="0047316A"/>
    <w:rsid w:val="00473800"/>
    <w:rsid w:val="00473ABF"/>
    <w:rsid w:val="00473C76"/>
    <w:rsid w:val="00473DD0"/>
    <w:rsid w:val="00473ECB"/>
    <w:rsid w:val="004741AE"/>
    <w:rsid w:val="0047433A"/>
    <w:rsid w:val="004746FB"/>
    <w:rsid w:val="00474761"/>
    <w:rsid w:val="00474DEA"/>
    <w:rsid w:val="00475005"/>
    <w:rsid w:val="004751F5"/>
    <w:rsid w:val="0047521C"/>
    <w:rsid w:val="004755F3"/>
    <w:rsid w:val="00475813"/>
    <w:rsid w:val="00475DDE"/>
    <w:rsid w:val="00475F13"/>
    <w:rsid w:val="00476197"/>
    <w:rsid w:val="00476542"/>
    <w:rsid w:val="00476B3B"/>
    <w:rsid w:val="00476C0B"/>
    <w:rsid w:val="00476C9C"/>
    <w:rsid w:val="00476E51"/>
    <w:rsid w:val="00477049"/>
    <w:rsid w:val="00477533"/>
    <w:rsid w:val="0047766C"/>
    <w:rsid w:val="00477E44"/>
    <w:rsid w:val="00477E74"/>
    <w:rsid w:val="0048012B"/>
    <w:rsid w:val="004802C5"/>
    <w:rsid w:val="004803C4"/>
    <w:rsid w:val="004807C3"/>
    <w:rsid w:val="004808E9"/>
    <w:rsid w:val="00481506"/>
    <w:rsid w:val="00481855"/>
    <w:rsid w:val="004818AF"/>
    <w:rsid w:val="004819B2"/>
    <w:rsid w:val="00481BF3"/>
    <w:rsid w:val="00482023"/>
    <w:rsid w:val="004820AF"/>
    <w:rsid w:val="004821A5"/>
    <w:rsid w:val="0048227B"/>
    <w:rsid w:val="004829B9"/>
    <w:rsid w:val="00482A76"/>
    <w:rsid w:val="00482A99"/>
    <w:rsid w:val="00482B6B"/>
    <w:rsid w:val="00482FEE"/>
    <w:rsid w:val="00483069"/>
    <w:rsid w:val="0048330D"/>
    <w:rsid w:val="004833A3"/>
    <w:rsid w:val="00483628"/>
    <w:rsid w:val="00483821"/>
    <w:rsid w:val="004839BD"/>
    <w:rsid w:val="0048419A"/>
    <w:rsid w:val="004841D7"/>
    <w:rsid w:val="004843F0"/>
    <w:rsid w:val="00484700"/>
    <w:rsid w:val="004849A5"/>
    <w:rsid w:val="00484A3B"/>
    <w:rsid w:val="0048516C"/>
    <w:rsid w:val="00485612"/>
    <w:rsid w:val="0048568A"/>
    <w:rsid w:val="0048582E"/>
    <w:rsid w:val="00485AAC"/>
    <w:rsid w:val="00485DD7"/>
    <w:rsid w:val="00485FDD"/>
    <w:rsid w:val="004863DC"/>
    <w:rsid w:val="004868E9"/>
    <w:rsid w:val="00486C03"/>
    <w:rsid w:val="00486CC1"/>
    <w:rsid w:val="00486E21"/>
    <w:rsid w:val="00487136"/>
    <w:rsid w:val="00487230"/>
    <w:rsid w:val="0048733F"/>
    <w:rsid w:val="00487346"/>
    <w:rsid w:val="00487DA9"/>
    <w:rsid w:val="00487ED7"/>
    <w:rsid w:val="0049054D"/>
    <w:rsid w:val="004905C1"/>
    <w:rsid w:val="00490B29"/>
    <w:rsid w:val="00490D6F"/>
    <w:rsid w:val="00490EC1"/>
    <w:rsid w:val="00491412"/>
    <w:rsid w:val="00491888"/>
    <w:rsid w:val="00491D9E"/>
    <w:rsid w:val="00491F3C"/>
    <w:rsid w:val="004923D1"/>
    <w:rsid w:val="00492571"/>
    <w:rsid w:val="00492E1C"/>
    <w:rsid w:val="0049319F"/>
    <w:rsid w:val="00493306"/>
    <w:rsid w:val="0049347A"/>
    <w:rsid w:val="004934F2"/>
    <w:rsid w:val="0049371D"/>
    <w:rsid w:val="00493BE0"/>
    <w:rsid w:val="00493C17"/>
    <w:rsid w:val="00493CF4"/>
    <w:rsid w:val="00494099"/>
    <w:rsid w:val="00494247"/>
    <w:rsid w:val="004942FB"/>
    <w:rsid w:val="0049474D"/>
    <w:rsid w:val="004948CC"/>
    <w:rsid w:val="00494A0D"/>
    <w:rsid w:val="00494A44"/>
    <w:rsid w:val="00494D22"/>
    <w:rsid w:val="004952BE"/>
    <w:rsid w:val="00495384"/>
    <w:rsid w:val="004957EC"/>
    <w:rsid w:val="004957EF"/>
    <w:rsid w:val="0049593D"/>
    <w:rsid w:val="00495A88"/>
    <w:rsid w:val="00495DB2"/>
    <w:rsid w:val="00495E6E"/>
    <w:rsid w:val="00495E9B"/>
    <w:rsid w:val="004961BE"/>
    <w:rsid w:val="0049658D"/>
    <w:rsid w:val="00496612"/>
    <w:rsid w:val="00496B3C"/>
    <w:rsid w:val="00496B6A"/>
    <w:rsid w:val="00496B85"/>
    <w:rsid w:val="00496CE8"/>
    <w:rsid w:val="00496D02"/>
    <w:rsid w:val="00496D7B"/>
    <w:rsid w:val="00496F4F"/>
    <w:rsid w:val="00496FC0"/>
    <w:rsid w:val="00497115"/>
    <w:rsid w:val="00497329"/>
    <w:rsid w:val="00497674"/>
    <w:rsid w:val="004976A7"/>
    <w:rsid w:val="00497858"/>
    <w:rsid w:val="00497CEC"/>
    <w:rsid w:val="004A00CA"/>
    <w:rsid w:val="004A0409"/>
    <w:rsid w:val="004A05C4"/>
    <w:rsid w:val="004A0C36"/>
    <w:rsid w:val="004A0D72"/>
    <w:rsid w:val="004A0F2C"/>
    <w:rsid w:val="004A1842"/>
    <w:rsid w:val="004A1A46"/>
    <w:rsid w:val="004A1A4C"/>
    <w:rsid w:val="004A1BAB"/>
    <w:rsid w:val="004A1ECD"/>
    <w:rsid w:val="004A1F61"/>
    <w:rsid w:val="004A27BF"/>
    <w:rsid w:val="004A2920"/>
    <w:rsid w:val="004A2E96"/>
    <w:rsid w:val="004A30FB"/>
    <w:rsid w:val="004A3187"/>
    <w:rsid w:val="004A35C2"/>
    <w:rsid w:val="004A35E3"/>
    <w:rsid w:val="004A3710"/>
    <w:rsid w:val="004A3C91"/>
    <w:rsid w:val="004A44DF"/>
    <w:rsid w:val="004A4512"/>
    <w:rsid w:val="004A4891"/>
    <w:rsid w:val="004A49F6"/>
    <w:rsid w:val="004A54AC"/>
    <w:rsid w:val="004A55A4"/>
    <w:rsid w:val="004A5CF8"/>
    <w:rsid w:val="004A69B4"/>
    <w:rsid w:val="004A6FB3"/>
    <w:rsid w:val="004A6FE1"/>
    <w:rsid w:val="004A72F7"/>
    <w:rsid w:val="004A77E7"/>
    <w:rsid w:val="004A7992"/>
    <w:rsid w:val="004A7DD3"/>
    <w:rsid w:val="004A7EC0"/>
    <w:rsid w:val="004B02B8"/>
    <w:rsid w:val="004B04CF"/>
    <w:rsid w:val="004B0531"/>
    <w:rsid w:val="004B0902"/>
    <w:rsid w:val="004B0C89"/>
    <w:rsid w:val="004B0E31"/>
    <w:rsid w:val="004B0F31"/>
    <w:rsid w:val="004B1043"/>
    <w:rsid w:val="004B12A4"/>
    <w:rsid w:val="004B13EE"/>
    <w:rsid w:val="004B14E7"/>
    <w:rsid w:val="004B1AA0"/>
    <w:rsid w:val="004B20D2"/>
    <w:rsid w:val="004B23D6"/>
    <w:rsid w:val="004B2A12"/>
    <w:rsid w:val="004B2C84"/>
    <w:rsid w:val="004B2CB4"/>
    <w:rsid w:val="004B3275"/>
    <w:rsid w:val="004B353C"/>
    <w:rsid w:val="004B39A3"/>
    <w:rsid w:val="004B3A76"/>
    <w:rsid w:val="004B401B"/>
    <w:rsid w:val="004B43F7"/>
    <w:rsid w:val="004B450B"/>
    <w:rsid w:val="004B464C"/>
    <w:rsid w:val="004B468C"/>
    <w:rsid w:val="004B4963"/>
    <w:rsid w:val="004B49A9"/>
    <w:rsid w:val="004B4C97"/>
    <w:rsid w:val="004B4E60"/>
    <w:rsid w:val="004B50A8"/>
    <w:rsid w:val="004B517C"/>
    <w:rsid w:val="004B5586"/>
    <w:rsid w:val="004B5588"/>
    <w:rsid w:val="004B590E"/>
    <w:rsid w:val="004B5A39"/>
    <w:rsid w:val="004B60DD"/>
    <w:rsid w:val="004B65A1"/>
    <w:rsid w:val="004B67E2"/>
    <w:rsid w:val="004B6C54"/>
    <w:rsid w:val="004B70DA"/>
    <w:rsid w:val="004B7388"/>
    <w:rsid w:val="004B7B9B"/>
    <w:rsid w:val="004B7FBD"/>
    <w:rsid w:val="004B7FBF"/>
    <w:rsid w:val="004C041C"/>
    <w:rsid w:val="004C0731"/>
    <w:rsid w:val="004C09EA"/>
    <w:rsid w:val="004C0A6A"/>
    <w:rsid w:val="004C0C96"/>
    <w:rsid w:val="004C1070"/>
    <w:rsid w:val="004C11CA"/>
    <w:rsid w:val="004C11F8"/>
    <w:rsid w:val="004C1280"/>
    <w:rsid w:val="004C15AE"/>
    <w:rsid w:val="004C16BF"/>
    <w:rsid w:val="004C1788"/>
    <w:rsid w:val="004C17AE"/>
    <w:rsid w:val="004C1B95"/>
    <w:rsid w:val="004C241C"/>
    <w:rsid w:val="004C244A"/>
    <w:rsid w:val="004C26CC"/>
    <w:rsid w:val="004C282D"/>
    <w:rsid w:val="004C2DE9"/>
    <w:rsid w:val="004C3066"/>
    <w:rsid w:val="004C3182"/>
    <w:rsid w:val="004C3BF5"/>
    <w:rsid w:val="004C3C10"/>
    <w:rsid w:val="004C3F3F"/>
    <w:rsid w:val="004C3F5F"/>
    <w:rsid w:val="004C434A"/>
    <w:rsid w:val="004C44CB"/>
    <w:rsid w:val="004C467B"/>
    <w:rsid w:val="004C474A"/>
    <w:rsid w:val="004C47EC"/>
    <w:rsid w:val="004C494E"/>
    <w:rsid w:val="004C4A0A"/>
    <w:rsid w:val="004C4D72"/>
    <w:rsid w:val="004C50F9"/>
    <w:rsid w:val="004C54BE"/>
    <w:rsid w:val="004C5563"/>
    <w:rsid w:val="004C56CE"/>
    <w:rsid w:val="004C576B"/>
    <w:rsid w:val="004C5854"/>
    <w:rsid w:val="004C5A84"/>
    <w:rsid w:val="004C5BA5"/>
    <w:rsid w:val="004C5C61"/>
    <w:rsid w:val="004C637B"/>
    <w:rsid w:val="004C65C0"/>
    <w:rsid w:val="004C66CD"/>
    <w:rsid w:val="004C6A26"/>
    <w:rsid w:val="004C6C47"/>
    <w:rsid w:val="004C6C94"/>
    <w:rsid w:val="004C6D75"/>
    <w:rsid w:val="004C7040"/>
    <w:rsid w:val="004C7279"/>
    <w:rsid w:val="004C765A"/>
    <w:rsid w:val="004C76A6"/>
    <w:rsid w:val="004C789B"/>
    <w:rsid w:val="004C7BCE"/>
    <w:rsid w:val="004C7F9D"/>
    <w:rsid w:val="004D03F8"/>
    <w:rsid w:val="004D08DC"/>
    <w:rsid w:val="004D0CCF"/>
    <w:rsid w:val="004D0E0D"/>
    <w:rsid w:val="004D1266"/>
    <w:rsid w:val="004D1387"/>
    <w:rsid w:val="004D139D"/>
    <w:rsid w:val="004D13C4"/>
    <w:rsid w:val="004D1402"/>
    <w:rsid w:val="004D16E5"/>
    <w:rsid w:val="004D172C"/>
    <w:rsid w:val="004D1871"/>
    <w:rsid w:val="004D1941"/>
    <w:rsid w:val="004D1D9D"/>
    <w:rsid w:val="004D20E9"/>
    <w:rsid w:val="004D21BA"/>
    <w:rsid w:val="004D23C5"/>
    <w:rsid w:val="004D23CB"/>
    <w:rsid w:val="004D2712"/>
    <w:rsid w:val="004D2717"/>
    <w:rsid w:val="004D280A"/>
    <w:rsid w:val="004D290E"/>
    <w:rsid w:val="004D331F"/>
    <w:rsid w:val="004D3518"/>
    <w:rsid w:val="004D3624"/>
    <w:rsid w:val="004D37CD"/>
    <w:rsid w:val="004D3CCE"/>
    <w:rsid w:val="004D3E6A"/>
    <w:rsid w:val="004D41B6"/>
    <w:rsid w:val="004D45EC"/>
    <w:rsid w:val="004D4653"/>
    <w:rsid w:val="004D4871"/>
    <w:rsid w:val="004D4B20"/>
    <w:rsid w:val="004D4DF4"/>
    <w:rsid w:val="004D4F3B"/>
    <w:rsid w:val="004D4FBC"/>
    <w:rsid w:val="004D4FD0"/>
    <w:rsid w:val="004D517F"/>
    <w:rsid w:val="004D5472"/>
    <w:rsid w:val="004D55C9"/>
    <w:rsid w:val="004D57F1"/>
    <w:rsid w:val="004D58F2"/>
    <w:rsid w:val="004D58FB"/>
    <w:rsid w:val="004D5CF8"/>
    <w:rsid w:val="004D5D42"/>
    <w:rsid w:val="004D61BF"/>
    <w:rsid w:val="004D62AA"/>
    <w:rsid w:val="004D640B"/>
    <w:rsid w:val="004D645F"/>
    <w:rsid w:val="004D657A"/>
    <w:rsid w:val="004D67D9"/>
    <w:rsid w:val="004D6908"/>
    <w:rsid w:val="004D69CC"/>
    <w:rsid w:val="004D6FEF"/>
    <w:rsid w:val="004D7085"/>
    <w:rsid w:val="004D710F"/>
    <w:rsid w:val="004D7193"/>
    <w:rsid w:val="004D71CA"/>
    <w:rsid w:val="004D7378"/>
    <w:rsid w:val="004D759D"/>
    <w:rsid w:val="004D76E0"/>
    <w:rsid w:val="004D7706"/>
    <w:rsid w:val="004D7768"/>
    <w:rsid w:val="004D78B2"/>
    <w:rsid w:val="004D79D8"/>
    <w:rsid w:val="004D7AF6"/>
    <w:rsid w:val="004D7E7B"/>
    <w:rsid w:val="004D7FFE"/>
    <w:rsid w:val="004E00D5"/>
    <w:rsid w:val="004E03FE"/>
    <w:rsid w:val="004E040E"/>
    <w:rsid w:val="004E053A"/>
    <w:rsid w:val="004E07E4"/>
    <w:rsid w:val="004E0935"/>
    <w:rsid w:val="004E0C5A"/>
    <w:rsid w:val="004E0CF1"/>
    <w:rsid w:val="004E1078"/>
    <w:rsid w:val="004E15E0"/>
    <w:rsid w:val="004E1C0A"/>
    <w:rsid w:val="004E21E6"/>
    <w:rsid w:val="004E2567"/>
    <w:rsid w:val="004E26F7"/>
    <w:rsid w:val="004E273C"/>
    <w:rsid w:val="004E2941"/>
    <w:rsid w:val="004E2C4A"/>
    <w:rsid w:val="004E2ECB"/>
    <w:rsid w:val="004E2F02"/>
    <w:rsid w:val="004E35C0"/>
    <w:rsid w:val="004E3644"/>
    <w:rsid w:val="004E36E7"/>
    <w:rsid w:val="004E388C"/>
    <w:rsid w:val="004E3A17"/>
    <w:rsid w:val="004E3A3D"/>
    <w:rsid w:val="004E41B1"/>
    <w:rsid w:val="004E41B8"/>
    <w:rsid w:val="004E441C"/>
    <w:rsid w:val="004E441F"/>
    <w:rsid w:val="004E4441"/>
    <w:rsid w:val="004E4525"/>
    <w:rsid w:val="004E4795"/>
    <w:rsid w:val="004E47E1"/>
    <w:rsid w:val="004E4815"/>
    <w:rsid w:val="004E4F7B"/>
    <w:rsid w:val="004E5165"/>
    <w:rsid w:val="004E549F"/>
    <w:rsid w:val="004E56D2"/>
    <w:rsid w:val="004E5922"/>
    <w:rsid w:val="004E5924"/>
    <w:rsid w:val="004E5C83"/>
    <w:rsid w:val="004E5EF2"/>
    <w:rsid w:val="004E60B4"/>
    <w:rsid w:val="004E62A5"/>
    <w:rsid w:val="004E62E2"/>
    <w:rsid w:val="004E6BB3"/>
    <w:rsid w:val="004E6DE9"/>
    <w:rsid w:val="004E7115"/>
    <w:rsid w:val="004E7337"/>
    <w:rsid w:val="004E7447"/>
    <w:rsid w:val="004E7567"/>
    <w:rsid w:val="004E77FA"/>
    <w:rsid w:val="004E7D72"/>
    <w:rsid w:val="004E7F34"/>
    <w:rsid w:val="004E7FFA"/>
    <w:rsid w:val="004F025B"/>
    <w:rsid w:val="004F064B"/>
    <w:rsid w:val="004F07D7"/>
    <w:rsid w:val="004F0850"/>
    <w:rsid w:val="004F0A26"/>
    <w:rsid w:val="004F0D55"/>
    <w:rsid w:val="004F157F"/>
    <w:rsid w:val="004F1BBD"/>
    <w:rsid w:val="004F23AE"/>
    <w:rsid w:val="004F25E4"/>
    <w:rsid w:val="004F2606"/>
    <w:rsid w:val="004F26F1"/>
    <w:rsid w:val="004F28EF"/>
    <w:rsid w:val="004F2ABA"/>
    <w:rsid w:val="004F311E"/>
    <w:rsid w:val="004F3399"/>
    <w:rsid w:val="004F3490"/>
    <w:rsid w:val="004F3751"/>
    <w:rsid w:val="004F3B36"/>
    <w:rsid w:val="004F4050"/>
    <w:rsid w:val="004F45F5"/>
    <w:rsid w:val="004F493A"/>
    <w:rsid w:val="004F4A41"/>
    <w:rsid w:val="004F4BCD"/>
    <w:rsid w:val="004F4C26"/>
    <w:rsid w:val="004F4F42"/>
    <w:rsid w:val="004F5141"/>
    <w:rsid w:val="004F51C6"/>
    <w:rsid w:val="004F59CA"/>
    <w:rsid w:val="004F5A94"/>
    <w:rsid w:val="004F61BC"/>
    <w:rsid w:val="004F620A"/>
    <w:rsid w:val="004F6689"/>
    <w:rsid w:val="004F6765"/>
    <w:rsid w:val="004F69E9"/>
    <w:rsid w:val="004F69F3"/>
    <w:rsid w:val="004F6E3A"/>
    <w:rsid w:val="004F6EA1"/>
    <w:rsid w:val="004F6EF0"/>
    <w:rsid w:val="004F7063"/>
    <w:rsid w:val="004F70D8"/>
    <w:rsid w:val="004F7201"/>
    <w:rsid w:val="004F72AE"/>
    <w:rsid w:val="004F74F2"/>
    <w:rsid w:val="004F7814"/>
    <w:rsid w:val="004F79A0"/>
    <w:rsid w:val="004F7F07"/>
    <w:rsid w:val="00500136"/>
    <w:rsid w:val="00500401"/>
    <w:rsid w:val="005006BC"/>
    <w:rsid w:val="00500757"/>
    <w:rsid w:val="005007DD"/>
    <w:rsid w:val="0050096E"/>
    <w:rsid w:val="00500A77"/>
    <w:rsid w:val="0050151C"/>
    <w:rsid w:val="005016B9"/>
    <w:rsid w:val="005016BE"/>
    <w:rsid w:val="0050187D"/>
    <w:rsid w:val="0050188D"/>
    <w:rsid w:val="005019F7"/>
    <w:rsid w:val="00501ED4"/>
    <w:rsid w:val="005023BA"/>
    <w:rsid w:val="00502923"/>
    <w:rsid w:val="005029B7"/>
    <w:rsid w:val="00502B35"/>
    <w:rsid w:val="00502DA1"/>
    <w:rsid w:val="00502EE4"/>
    <w:rsid w:val="00503022"/>
    <w:rsid w:val="0050348F"/>
    <w:rsid w:val="00503933"/>
    <w:rsid w:val="00503C66"/>
    <w:rsid w:val="00503EE7"/>
    <w:rsid w:val="00504ADC"/>
    <w:rsid w:val="00504B60"/>
    <w:rsid w:val="00504CEF"/>
    <w:rsid w:val="00504D2C"/>
    <w:rsid w:val="00504DE2"/>
    <w:rsid w:val="00504EBA"/>
    <w:rsid w:val="00505041"/>
    <w:rsid w:val="00505157"/>
    <w:rsid w:val="00505445"/>
    <w:rsid w:val="005056A1"/>
    <w:rsid w:val="00505842"/>
    <w:rsid w:val="0050602A"/>
    <w:rsid w:val="005060AD"/>
    <w:rsid w:val="0050651D"/>
    <w:rsid w:val="00506538"/>
    <w:rsid w:val="0050653B"/>
    <w:rsid w:val="00506768"/>
    <w:rsid w:val="00506834"/>
    <w:rsid w:val="00506964"/>
    <w:rsid w:val="00506AB3"/>
    <w:rsid w:val="00506BFD"/>
    <w:rsid w:val="00506E16"/>
    <w:rsid w:val="00506E4A"/>
    <w:rsid w:val="00507578"/>
    <w:rsid w:val="005076D5"/>
    <w:rsid w:val="00507705"/>
    <w:rsid w:val="00507722"/>
    <w:rsid w:val="0050780D"/>
    <w:rsid w:val="00507C57"/>
    <w:rsid w:val="00507D8A"/>
    <w:rsid w:val="00507E6E"/>
    <w:rsid w:val="00510459"/>
    <w:rsid w:val="00510AA5"/>
    <w:rsid w:val="00510C96"/>
    <w:rsid w:val="00510FA9"/>
    <w:rsid w:val="00510FE5"/>
    <w:rsid w:val="00511236"/>
    <w:rsid w:val="00511C6A"/>
    <w:rsid w:val="00511D3F"/>
    <w:rsid w:val="00511E1D"/>
    <w:rsid w:val="00511E67"/>
    <w:rsid w:val="00512900"/>
    <w:rsid w:val="0051297E"/>
    <w:rsid w:val="00512B44"/>
    <w:rsid w:val="00512C04"/>
    <w:rsid w:val="0051302E"/>
    <w:rsid w:val="0051330E"/>
    <w:rsid w:val="00513394"/>
    <w:rsid w:val="005135AA"/>
    <w:rsid w:val="00513BEF"/>
    <w:rsid w:val="00513D6C"/>
    <w:rsid w:val="0051422F"/>
    <w:rsid w:val="00514375"/>
    <w:rsid w:val="00514521"/>
    <w:rsid w:val="005145A9"/>
    <w:rsid w:val="00514643"/>
    <w:rsid w:val="0051467A"/>
    <w:rsid w:val="005146AD"/>
    <w:rsid w:val="005147A3"/>
    <w:rsid w:val="00514A11"/>
    <w:rsid w:val="00514AF5"/>
    <w:rsid w:val="00514E8E"/>
    <w:rsid w:val="00514FA0"/>
    <w:rsid w:val="00514FE8"/>
    <w:rsid w:val="005150CC"/>
    <w:rsid w:val="00515154"/>
    <w:rsid w:val="005153C2"/>
    <w:rsid w:val="0051565A"/>
    <w:rsid w:val="00515AC6"/>
    <w:rsid w:val="00515CA7"/>
    <w:rsid w:val="00515E86"/>
    <w:rsid w:val="00515FC7"/>
    <w:rsid w:val="00515FE1"/>
    <w:rsid w:val="00516158"/>
    <w:rsid w:val="0051623A"/>
    <w:rsid w:val="00516CE7"/>
    <w:rsid w:val="0051783C"/>
    <w:rsid w:val="0051790A"/>
    <w:rsid w:val="00517E35"/>
    <w:rsid w:val="00517EEC"/>
    <w:rsid w:val="00520343"/>
    <w:rsid w:val="005203AA"/>
    <w:rsid w:val="00520833"/>
    <w:rsid w:val="0052084C"/>
    <w:rsid w:val="00520AF4"/>
    <w:rsid w:val="00520CE3"/>
    <w:rsid w:val="00520F80"/>
    <w:rsid w:val="00520F96"/>
    <w:rsid w:val="00521106"/>
    <w:rsid w:val="005213F4"/>
    <w:rsid w:val="005215C9"/>
    <w:rsid w:val="005219C5"/>
    <w:rsid w:val="00521A75"/>
    <w:rsid w:val="00521BAD"/>
    <w:rsid w:val="00521BB9"/>
    <w:rsid w:val="00521E5E"/>
    <w:rsid w:val="0052238D"/>
    <w:rsid w:val="005228BD"/>
    <w:rsid w:val="00522B7D"/>
    <w:rsid w:val="00522D36"/>
    <w:rsid w:val="00523355"/>
    <w:rsid w:val="00523375"/>
    <w:rsid w:val="00523CDD"/>
    <w:rsid w:val="00524142"/>
    <w:rsid w:val="005241F8"/>
    <w:rsid w:val="0052456B"/>
    <w:rsid w:val="0052482E"/>
    <w:rsid w:val="00524982"/>
    <w:rsid w:val="00524A40"/>
    <w:rsid w:val="00525063"/>
    <w:rsid w:val="005253E3"/>
    <w:rsid w:val="0052546B"/>
    <w:rsid w:val="00525DC8"/>
    <w:rsid w:val="00526010"/>
    <w:rsid w:val="0052622A"/>
    <w:rsid w:val="005264B4"/>
    <w:rsid w:val="00526BC2"/>
    <w:rsid w:val="00526CED"/>
    <w:rsid w:val="005271A3"/>
    <w:rsid w:val="00527597"/>
    <w:rsid w:val="00527A09"/>
    <w:rsid w:val="00527E41"/>
    <w:rsid w:val="00527F4B"/>
    <w:rsid w:val="0053002C"/>
    <w:rsid w:val="005303AD"/>
    <w:rsid w:val="005306E1"/>
    <w:rsid w:val="0053081F"/>
    <w:rsid w:val="00530977"/>
    <w:rsid w:val="00530C6F"/>
    <w:rsid w:val="00530F6F"/>
    <w:rsid w:val="005310AE"/>
    <w:rsid w:val="0053122C"/>
    <w:rsid w:val="0053165B"/>
    <w:rsid w:val="0053192B"/>
    <w:rsid w:val="00531ADA"/>
    <w:rsid w:val="00531C62"/>
    <w:rsid w:val="00531CAF"/>
    <w:rsid w:val="00531DB4"/>
    <w:rsid w:val="00531E61"/>
    <w:rsid w:val="00532A9C"/>
    <w:rsid w:val="00532C4D"/>
    <w:rsid w:val="00532F6D"/>
    <w:rsid w:val="00533134"/>
    <w:rsid w:val="005331AF"/>
    <w:rsid w:val="0053372D"/>
    <w:rsid w:val="005337A1"/>
    <w:rsid w:val="005337EE"/>
    <w:rsid w:val="0053397F"/>
    <w:rsid w:val="00533A31"/>
    <w:rsid w:val="00533E5D"/>
    <w:rsid w:val="0053422A"/>
    <w:rsid w:val="00534CF1"/>
    <w:rsid w:val="00534D4B"/>
    <w:rsid w:val="0053508C"/>
    <w:rsid w:val="0053540F"/>
    <w:rsid w:val="00535514"/>
    <w:rsid w:val="00535561"/>
    <w:rsid w:val="00535573"/>
    <w:rsid w:val="00535650"/>
    <w:rsid w:val="0053586B"/>
    <w:rsid w:val="005358B2"/>
    <w:rsid w:val="00535FB8"/>
    <w:rsid w:val="00535FE4"/>
    <w:rsid w:val="005360F1"/>
    <w:rsid w:val="00536801"/>
    <w:rsid w:val="00536905"/>
    <w:rsid w:val="00536CD6"/>
    <w:rsid w:val="00536CED"/>
    <w:rsid w:val="00536FC9"/>
    <w:rsid w:val="00537B2C"/>
    <w:rsid w:val="00537B81"/>
    <w:rsid w:val="00537B82"/>
    <w:rsid w:val="005404EF"/>
    <w:rsid w:val="005405B3"/>
    <w:rsid w:val="005405B5"/>
    <w:rsid w:val="00540A96"/>
    <w:rsid w:val="00540C35"/>
    <w:rsid w:val="00540D53"/>
    <w:rsid w:val="00540E1A"/>
    <w:rsid w:val="005411D1"/>
    <w:rsid w:val="005415B4"/>
    <w:rsid w:val="005418D3"/>
    <w:rsid w:val="005418F5"/>
    <w:rsid w:val="00541A91"/>
    <w:rsid w:val="00541FC5"/>
    <w:rsid w:val="0054223D"/>
    <w:rsid w:val="00542467"/>
    <w:rsid w:val="00542743"/>
    <w:rsid w:val="005427CB"/>
    <w:rsid w:val="00542CA3"/>
    <w:rsid w:val="00542DAA"/>
    <w:rsid w:val="00542EEA"/>
    <w:rsid w:val="00543210"/>
    <w:rsid w:val="00543372"/>
    <w:rsid w:val="00543890"/>
    <w:rsid w:val="00543B75"/>
    <w:rsid w:val="00543EF4"/>
    <w:rsid w:val="00544212"/>
    <w:rsid w:val="0054423A"/>
    <w:rsid w:val="00544829"/>
    <w:rsid w:val="00544D83"/>
    <w:rsid w:val="00545244"/>
    <w:rsid w:val="00545261"/>
    <w:rsid w:val="005454DA"/>
    <w:rsid w:val="005456B5"/>
    <w:rsid w:val="005457B5"/>
    <w:rsid w:val="00545AE3"/>
    <w:rsid w:val="00545CA0"/>
    <w:rsid w:val="00545EB6"/>
    <w:rsid w:val="0054604D"/>
    <w:rsid w:val="00546716"/>
    <w:rsid w:val="0054681C"/>
    <w:rsid w:val="0054695D"/>
    <w:rsid w:val="00546BFB"/>
    <w:rsid w:val="00546E50"/>
    <w:rsid w:val="00546F28"/>
    <w:rsid w:val="00547277"/>
    <w:rsid w:val="005472C0"/>
    <w:rsid w:val="0054740D"/>
    <w:rsid w:val="005477BC"/>
    <w:rsid w:val="00547B2C"/>
    <w:rsid w:val="00547C2A"/>
    <w:rsid w:val="00547EF0"/>
    <w:rsid w:val="00547FDA"/>
    <w:rsid w:val="00550327"/>
    <w:rsid w:val="005505FB"/>
    <w:rsid w:val="00550828"/>
    <w:rsid w:val="00550F24"/>
    <w:rsid w:val="00551714"/>
    <w:rsid w:val="00551DE3"/>
    <w:rsid w:val="00551E4F"/>
    <w:rsid w:val="00551E5D"/>
    <w:rsid w:val="005522A7"/>
    <w:rsid w:val="005524D1"/>
    <w:rsid w:val="00552AB8"/>
    <w:rsid w:val="00552B3A"/>
    <w:rsid w:val="00552D9B"/>
    <w:rsid w:val="00552E3D"/>
    <w:rsid w:val="00553206"/>
    <w:rsid w:val="00553891"/>
    <w:rsid w:val="0055398A"/>
    <w:rsid w:val="00553C8A"/>
    <w:rsid w:val="00553EAD"/>
    <w:rsid w:val="00553FF3"/>
    <w:rsid w:val="005540CA"/>
    <w:rsid w:val="005544B0"/>
    <w:rsid w:val="00554F2A"/>
    <w:rsid w:val="00554F4A"/>
    <w:rsid w:val="00554FE0"/>
    <w:rsid w:val="0055572E"/>
    <w:rsid w:val="00555C27"/>
    <w:rsid w:val="00555CA3"/>
    <w:rsid w:val="005563C9"/>
    <w:rsid w:val="0055689A"/>
    <w:rsid w:val="005568EE"/>
    <w:rsid w:val="00556A14"/>
    <w:rsid w:val="00556BAD"/>
    <w:rsid w:val="00556C6F"/>
    <w:rsid w:val="005574BC"/>
    <w:rsid w:val="00557616"/>
    <w:rsid w:val="00557704"/>
    <w:rsid w:val="005579DA"/>
    <w:rsid w:val="00557B60"/>
    <w:rsid w:val="00557C4B"/>
    <w:rsid w:val="00557D97"/>
    <w:rsid w:val="00557DBE"/>
    <w:rsid w:val="0056010E"/>
    <w:rsid w:val="00560340"/>
    <w:rsid w:val="00560405"/>
    <w:rsid w:val="0056045A"/>
    <w:rsid w:val="005605E6"/>
    <w:rsid w:val="0056063A"/>
    <w:rsid w:val="00560672"/>
    <w:rsid w:val="00560CFC"/>
    <w:rsid w:val="00560E17"/>
    <w:rsid w:val="005610ED"/>
    <w:rsid w:val="00561365"/>
    <w:rsid w:val="00561703"/>
    <w:rsid w:val="00561728"/>
    <w:rsid w:val="00561B39"/>
    <w:rsid w:val="00561CB8"/>
    <w:rsid w:val="00562037"/>
    <w:rsid w:val="0056206C"/>
    <w:rsid w:val="0056261C"/>
    <w:rsid w:val="00562910"/>
    <w:rsid w:val="00562B5D"/>
    <w:rsid w:val="00562C88"/>
    <w:rsid w:val="00562E0A"/>
    <w:rsid w:val="00563476"/>
    <w:rsid w:val="00563661"/>
    <w:rsid w:val="00563EF7"/>
    <w:rsid w:val="0056405F"/>
    <w:rsid w:val="005642C5"/>
    <w:rsid w:val="0056438F"/>
    <w:rsid w:val="00564D37"/>
    <w:rsid w:val="00565254"/>
    <w:rsid w:val="00565564"/>
    <w:rsid w:val="00565824"/>
    <w:rsid w:val="005658DA"/>
    <w:rsid w:val="00565BC6"/>
    <w:rsid w:val="00566170"/>
    <w:rsid w:val="00566313"/>
    <w:rsid w:val="0056654E"/>
    <w:rsid w:val="00566826"/>
    <w:rsid w:val="00566A42"/>
    <w:rsid w:val="00566A76"/>
    <w:rsid w:val="00566F58"/>
    <w:rsid w:val="005676E6"/>
    <w:rsid w:val="00567C2D"/>
    <w:rsid w:val="00570117"/>
    <w:rsid w:val="00570351"/>
    <w:rsid w:val="005703E9"/>
    <w:rsid w:val="00570478"/>
    <w:rsid w:val="00570642"/>
    <w:rsid w:val="00570A1E"/>
    <w:rsid w:val="00570C5F"/>
    <w:rsid w:val="00571030"/>
    <w:rsid w:val="00571309"/>
    <w:rsid w:val="0057133F"/>
    <w:rsid w:val="00571369"/>
    <w:rsid w:val="00571A52"/>
    <w:rsid w:val="00571CAD"/>
    <w:rsid w:val="00571EDD"/>
    <w:rsid w:val="00571F19"/>
    <w:rsid w:val="00572019"/>
    <w:rsid w:val="00572498"/>
    <w:rsid w:val="00572594"/>
    <w:rsid w:val="00572670"/>
    <w:rsid w:val="00572C55"/>
    <w:rsid w:val="005730F7"/>
    <w:rsid w:val="005735EC"/>
    <w:rsid w:val="005737B0"/>
    <w:rsid w:val="00573B29"/>
    <w:rsid w:val="00573C1B"/>
    <w:rsid w:val="00573C49"/>
    <w:rsid w:val="00573DB3"/>
    <w:rsid w:val="00573EAD"/>
    <w:rsid w:val="0057438D"/>
    <w:rsid w:val="0057439F"/>
    <w:rsid w:val="005743A7"/>
    <w:rsid w:val="00574453"/>
    <w:rsid w:val="00574599"/>
    <w:rsid w:val="00574FF3"/>
    <w:rsid w:val="0057525E"/>
    <w:rsid w:val="005753E0"/>
    <w:rsid w:val="00575681"/>
    <w:rsid w:val="00575714"/>
    <w:rsid w:val="005757F3"/>
    <w:rsid w:val="00575F16"/>
    <w:rsid w:val="00575F68"/>
    <w:rsid w:val="00576003"/>
    <w:rsid w:val="005761A8"/>
    <w:rsid w:val="005766F3"/>
    <w:rsid w:val="00576C2D"/>
    <w:rsid w:val="00576D36"/>
    <w:rsid w:val="00577324"/>
    <w:rsid w:val="005773DC"/>
    <w:rsid w:val="0057741B"/>
    <w:rsid w:val="005775CB"/>
    <w:rsid w:val="005778A1"/>
    <w:rsid w:val="005778B8"/>
    <w:rsid w:val="00577CC5"/>
    <w:rsid w:val="00577D9C"/>
    <w:rsid w:val="0058016A"/>
    <w:rsid w:val="00580925"/>
    <w:rsid w:val="00580D44"/>
    <w:rsid w:val="00580DFF"/>
    <w:rsid w:val="005810DD"/>
    <w:rsid w:val="00581266"/>
    <w:rsid w:val="00581298"/>
    <w:rsid w:val="0058151B"/>
    <w:rsid w:val="00581694"/>
    <w:rsid w:val="0058176A"/>
    <w:rsid w:val="005818D8"/>
    <w:rsid w:val="005823E3"/>
    <w:rsid w:val="005824BA"/>
    <w:rsid w:val="0058291B"/>
    <w:rsid w:val="00582BE8"/>
    <w:rsid w:val="00582FD1"/>
    <w:rsid w:val="0058328F"/>
    <w:rsid w:val="005832F5"/>
    <w:rsid w:val="005834BF"/>
    <w:rsid w:val="00583763"/>
    <w:rsid w:val="00583931"/>
    <w:rsid w:val="00583D28"/>
    <w:rsid w:val="00583F8A"/>
    <w:rsid w:val="00583FC5"/>
    <w:rsid w:val="0058403F"/>
    <w:rsid w:val="005841FE"/>
    <w:rsid w:val="00584614"/>
    <w:rsid w:val="00584873"/>
    <w:rsid w:val="005848D3"/>
    <w:rsid w:val="00584F1D"/>
    <w:rsid w:val="0058507A"/>
    <w:rsid w:val="0058518A"/>
    <w:rsid w:val="00585615"/>
    <w:rsid w:val="0058586C"/>
    <w:rsid w:val="00585993"/>
    <w:rsid w:val="005859ED"/>
    <w:rsid w:val="00585C00"/>
    <w:rsid w:val="005863E1"/>
    <w:rsid w:val="00586459"/>
    <w:rsid w:val="005865E8"/>
    <w:rsid w:val="0058689E"/>
    <w:rsid w:val="00586A41"/>
    <w:rsid w:val="00586B3E"/>
    <w:rsid w:val="00586CB1"/>
    <w:rsid w:val="00586CC3"/>
    <w:rsid w:val="00587231"/>
    <w:rsid w:val="00587311"/>
    <w:rsid w:val="005874DF"/>
    <w:rsid w:val="005878D3"/>
    <w:rsid w:val="00587C5B"/>
    <w:rsid w:val="00587ECA"/>
    <w:rsid w:val="00587F98"/>
    <w:rsid w:val="00587FF7"/>
    <w:rsid w:val="00590115"/>
    <w:rsid w:val="00590117"/>
    <w:rsid w:val="005902F0"/>
    <w:rsid w:val="005903B2"/>
    <w:rsid w:val="00590EAD"/>
    <w:rsid w:val="0059105A"/>
    <w:rsid w:val="00591173"/>
    <w:rsid w:val="00591197"/>
    <w:rsid w:val="005915B8"/>
    <w:rsid w:val="00591856"/>
    <w:rsid w:val="0059189F"/>
    <w:rsid w:val="00591E9C"/>
    <w:rsid w:val="00591F7B"/>
    <w:rsid w:val="005926CD"/>
    <w:rsid w:val="00592935"/>
    <w:rsid w:val="00592AE0"/>
    <w:rsid w:val="00592CE2"/>
    <w:rsid w:val="0059336C"/>
    <w:rsid w:val="005933C3"/>
    <w:rsid w:val="00593461"/>
    <w:rsid w:val="00593891"/>
    <w:rsid w:val="00593A7A"/>
    <w:rsid w:val="00593D04"/>
    <w:rsid w:val="0059426D"/>
    <w:rsid w:val="0059439A"/>
    <w:rsid w:val="00594425"/>
    <w:rsid w:val="00594561"/>
    <w:rsid w:val="00594819"/>
    <w:rsid w:val="00594C30"/>
    <w:rsid w:val="00594C6B"/>
    <w:rsid w:val="00594EDB"/>
    <w:rsid w:val="00594FDB"/>
    <w:rsid w:val="00595519"/>
    <w:rsid w:val="005956B1"/>
    <w:rsid w:val="005956D9"/>
    <w:rsid w:val="0059581D"/>
    <w:rsid w:val="00595978"/>
    <w:rsid w:val="0059598B"/>
    <w:rsid w:val="005959A4"/>
    <w:rsid w:val="00595CAA"/>
    <w:rsid w:val="00595DE6"/>
    <w:rsid w:val="00595E5B"/>
    <w:rsid w:val="00595E81"/>
    <w:rsid w:val="0059652D"/>
    <w:rsid w:val="005967F9"/>
    <w:rsid w:val="00596AA7"/>
    <w:rsid w:val="00596CF5"/>
    <w:rsid w:val="00596DC4"/>
    <w:rsid w:val="00596E03"/>
    <w:rsid w:val="00596E8F"/>
    <w:rsid w:val="0059705F"/>
    <w:rsid w:val="005970F8"/>
    <w:rsid w:val="00597433"/>
    <w:rsid w:val="00597662"/>
    <w:rsid w:val="00597A10"/>
    <w:rsid w:val="00597A78"/>
    <w:rsid w:val="005A0060"/>
    <w:rsid w:val="005A04C9"/>
    <w:rsid w:val="005A0682"/>
    <w:rsid w:val="005A06D7"/>
    <w:rsid w:val="005A0816"/>
    <w:rsid w:val="005A0D8E"/>
    <w:rsid w:val="005A0E27"/>
    <w:rsid w:val="005A0FF1"/>
    <w:rsid w:val="005A16FF"/>
    <w:rsid w:val="005A17BB"/>
    <w:rsid w:val="005A1A13"/>
    <w:rsid w:val="005A215D"/>
    <w:rsid w:val="005A2186"/>
    <w:rsid w:val="005A2276"/>
    <w:rsid w:val="005A2298"/>
    <w:rsid w:val="005A232A"/>
    <w:rsid w:val="005A2898"/>
    <w:rsid w:val="005A28C1"/>
    <w:rsid w:val="005A2CDF"/>
    <w:rsid w:val="005A32D1"/>
    <w:rsid w:val="005A32DA"/>
    <w:rsid w:val="005A3499"/>
    <w:rsid w:val="005A3CF3"/>
    <w:rsid w:val="005A3E4D"/>
    <w:rsid w:val="005A42ED"/>
    <w:rsid w:val="005A4309"/>
    <w:rsid w:val="005A4524"/>
    <w:rsid w:val="005A45F1"/>
    <w:rsid w:val="005A56F8"/>
    <w:rsid w:val="005A5A38"/>
    <w:rsid w:val="005A5D14"/>
    <w:rsid w:val="005A5FDA"/>
    <w:rsid w:val="005A6094"/>
    <w:rsid w:val="005A613F"/>
    <w:rsid w:val="005A6232"/>
    <w:rsid w:val="005A6951"/>
    <w:rsid w:val="005A69DD"/>
    <w:rsid w:val="005A6BC9"/>
    <w:rsid w:val="005A6CAE"/>
    <w:rsid w:val="005A6E7B"/>
    <w:rsid w:val="005A7031"/>
    <w:rsid w:val="005A7084"/>
    <w:rsid w:val="005A7456"/>
    <w:rsid w:val="005A74E1"/>
    <w:rsid w:val="005A766E"/>
    <w:rsid w:val="005A776B"/>
    <w:rsid w:val="005A78C7"/>
    <w:rsid w:val="005A78E9"/>
    <w:rsid w:val="005A7D9B"/>
    <w:rsid w:val="005B00F2"/>
    <w:rsid w:val="005B01A5"/>
    <w:rsid w:val="005B01D4"/>
    <w:rsid w:val="005B02EF"/>
    <w:rsid w:val="005B04A7"/>
    <w:rsid w:val="005B0507"/>
    <w:rsid w:val="005B07E6"/>
    <w:rsid w:val="005B0BD1"/>
    <w:rsid w:val="005B0CAC"/>
    <w:rsid w:val="005B0D50"/>
    <w:rsid w:val="005B0E39"/>
    <w:rsid w:val="005B0E99"/>
    <w:rsid w:val="005B1286"/>
    <w:rsid w:val="005B1487"/>
    <w:rsid w:val="005B150F"/>
    <w:rsid w:val="005B1812"/>
    <w:rsid w:val="005B191E"/>
    <w:rsid w:val="005B1C9C"/>
    <w:rsid w:val="005B1F9B"/>
    <w:rsid w:val="005B2080"/>
    <w:rsid w:val="005B24CF"/>
    <w:rsid w:val="005B268D"/>
    <w:rsid w:val="005B2738"/>
    <w:rsid w:val="005B3053"/>
    <w:rsid w:val="005B3173"/>
    <w:rsid w:val="005B31AF"/>
    <w:rsid w:val="005B34F3"/>
    <w:rsid w:val="005B3883"/>
    <w:rsid w:val="005B394E"/>
    <w:rsid w:val="005B407E"/>
    <w:rsid w:val="005B44D6"/>
    <w:rsid w:val="005B44F7"/>
    <w:rsid w:val="005B46F4"/>
    <w:rsid w:val="005B4CAA"/>
    <w:rsid w:val="005B4CF7"/>
    <w:rsid w:val="005B4EBB"/>
    <w:rsid w:val="005B4F71"/>
    <w:rsid w:val="005B509E"/>
    <w:rsid w:val="005B512F"/>
    <w:rsid w:val="005B52CD"/>
    <w:rsid w:val="005B53E7"/>
    <w:rsid w:val="005B550B"/>
    <w:rsid w:val="005B5D7B"/>
    <w:rsid w:val="005B61E9"/>
    <w:rsid w:val="005B6250"/>
    <w:rsid w:val="005B6A97"/>
    <w:rsid w:val="005B6ACD"/>
    <w:rsid w:val="005B6CE9"/>
    <w:rsid w:val="005B6CFB"/>
    <w:rsid w:val="005B6F6A"/>
    <w:rsid w:val="005B7547"/>
    <w:rsid w:val="005B79F0"/>
    <w:rsid w:val="005B7A17"/>
    <w:rsid w:val="005B7A3F"/>
    <w:rsid w:val="005B7A64"/>
    <w:rsid w:val="005B7E3B"/>
    <w:rsid w:val="005C02E3"/>
    <w:rsid w:val="005C03FA"/>
    <w:rsid w:val="005C04DE"/>
    <w:rsid w:val="005C05C8"/>
    <w:rsid w:val="005C065B"/>
    <w:rsid w:val="005C0C48"/>
    <w:rsid w:val="005C0E81"/>
    <w:rsid w:val="005C0EF6"/>
    <w:rsid w:val="005C104B"/>
    <w:rsid w:val="005C114F"/>
    <w:rsid w:val="005C119F"/>
    <w:rsid w:val="005C12E7"/>
    <w:rsid w:val="005C191F"/>
    <w:rsid w:val="005C1D18"/>
    <w:rsid w:val="005C219A"/>
    <w:rsid w:val="005C22D6"/>
    <w:rsid w:val="005C2556"/>
    <w:rsid w:val="005C25AD"/>
    <w:rsid w:val="005C292B"/>
    <w:rsid w:val="005C2BA6"/>
    <w:rsid w:val="005C2C82"/>
    <w:rsid w:val="005C2F6A"/>
    <w:rsid w:val="005C334C"/>
    <w:rsid w:val="005C339F"/>
    <w:rsid w:val="005C411C"/>
    <w:rsid w:val="005C4385"/>
    <w:rsid w:val="005C465A"/>
    <w:rsid w:val="005C47D1"/>
    <w:rsid w:val="005C4BA4"/>
    <w:rsid w:val="005C4D33"/>
    <w:rsid w:val="005C50A9"/>
    <w:rsid w:val="005C5756"/>
    <w:rsid w:val="005C5994"/>
    <w:rsid w:val="005C5BDB"/>
    <w:rsid w:val="005C5C34"/>
    <w:rsid w:val="005C5DD2"/>
    <w:rsid w:val="005C627A"/>
    <w:rsid w:val="005C62F9"/>
    <w:rsid w:val="005C6446"/>
    <w:rsid w:val="005C64DF"/>
    <w:rsid w:val="005C6570"/>
    <w:rsid w:val="005C6669"/>
    <w:rsid w:val="005C6BE0"/>
    <w:rsid w:val="005C6FD1"/>
    <w:rsid w:val="005C7100"/>
    <w:rsid w:val="005C7148"/>
    <w:rsid w:val="005C7304"/>
    <w:rsid w:val="005C7338"/>
    <w:rsid w:val="005C73CB"/>
    <w:rsid w:val="005C7741"/>
    <w:rsid w:val="005C7823"/>
    <w:rsid w:val="005C7876"/>
    <w:rsid w:val="005C7ABC"/>
    <w:rsid w:val="005C7E44"/>
    <w:rsid w:val="005D0218"/>
    <w:rsid w:val="005D0737"/>
    <w:rsid w:val="005D089D"/>
    <w:rsid w:val="005D0AA7"/>
    <w:rsid w:val="005D0B28"/>
    <w:rsid w:val="005D0D23"/>
    <w:rsid w:val="005D14F8"/>
    <w:rsid w:val="005D180F"/>
    <w:rsid w:val="005D192B"/>
    <w:rsid w:val="005D1C62"/>
    <w:rsid w:val="005D1D97"/>
    <w:rsid w:val="005D206C"/>
    <w:rsid w:val="005D2233"/>
    <w:rsid w:val="005D25C6"/>
    <w:rsid w:val="005D2AF6"/>
    <w:rsid w:val="005D3139"/>
    <w:rsid w:val="005D324B"/>
    <w:rsid w:val="005D3325"/>
    <w:rsid w:val="005D3FBB"/>
    <w:rsid w:val="005D480B"/>
    <w:rsid w:val="005D4816"/>
    <w:rsid w:val="005D4967"/>
    <w:rsid w:val="005D5149"/>
    <w:rsid w:val="005D54D1"/>
    <w:rsid w:val="005D5BA6"/>
    <w:rsid w:val="005D5DB4"/>
    <w:rsid w:val="005D5F06"/>
    <w:rsid w:val="005D6B8D"/>
    <w:rsid w:val="005D6C54"/>
    <w:rsid w:val="005D6F8C"/>
    <w:rsid w:val="005D70FD"/>
    <w:rsid w:val="005D7772"/>
    <w:rsid w:val="005D7838"/>
    <w:rsid w:val="005D79C3"/>
    <w:rsid w:val="005D7A66"/>
    <w:rsid w:val="005D7A8F"/>
    <w:rsid w:val="005D7BB4"/>
    <w:rsid w:val="005D7C2A"/>
    <w:rsid w:val="005D7F65"/>
    <w:rsid w:val="005E002A"/>
    <w:rsid w:val="005E05B7"/>
    <w:rsid w:val="005E06B3"/>
    <w:rsid w:val="005E0CA3"/>
    <w:rsid w:val="005E0D33"/>
    <w:rsid w:val="005E0FA4"/>
    <w:rsid w:val="005E1384"/>
    <w:rsid w:val="005E1513"/>
    <w:rsid w:val="005E17E0"/>
    <w:rsid w:val="005E187B"/>
    <w:rsid w:val="005E1CA8"/>
    <w:rsid w:val="005E1E47"/>
    <w:rsid w:val="005E1ED2"/>
    <w:rsid w:val="005E215B"/>
    <w:rsid w:val="005E27BD"/>
    <w:rsid w:val="005E2AE9"/>
    <w:rsid w:val="005E2B02"/>
    <w:rsid w:val="005E2C35"/>
    <w:rsid w:val="005E2C4D"/>
    <w:rsid w:val="005E2D18"/>
    <w:rsid w:val="005E4524"/>
    <w:rsid w:val="005E4A01"/>
    <w:rsid w:val="005E4B92"/>
    <w:rsid w:val="005E4CA6"/>
    <w:rsid w:val="005E4D9D"/>
    <w:rsid w:val="005E53BF"/>
    <w:rsid w:val="005E5501"/>
    <w:rsid w:val="005E5535"/>
    <w:rsid w:val="005E55A5"/>
    <w:rsid w:val="005E5668"/>
    <w:rsid w:val="005E5781"/>
    <w:rsid w:val="005E5923"/>
    <w:rsid w:val="005E5FAA"/>
    <w:rsid w:val="005E63F2"/>
    <w:rsid w:val="005E6709"/>
    <w:rsid w:val="005E6B79"/>
    <w:rsid w:val="005E71A8"/>
    <w:rsid w:val="005E737F"/>
    <w:rsid w:val="005E754C"/>
    <w:rsid w:val="005E7A6C"/>
    <w:rsid w:val="005E7E1F"/>
    <w:rsid w:val="005E7F13"/>
    <w:rsid w:val="005F00DD"/>
    <w:rsid w:val="005F025C"/>
    <w:rsid w:val="005F067F"/>
    <w:rsid w:val="005F0A38"/>
    <w:rsid w:val="005F0BAD"/>
    <w:rsid w:val="005F0C00"/>
    <w:rsid w:val="005F0EEC"/>
    <w:rsid w:val="005F0F1B"/>
    <w:rsid w:val="005F0FBE"/>
    <w:rsid w:val="005F15D9"/>
    <w:rsid w:val="005F19BF"/>
    <w:rsid w:val="005F1C8D"/>
    <w:rsid w:val="005F1DD0"/>
    <w:rsid w:val="005F1DEC"/>
    <w:rsid w:val="005F2298"/>
    <w:rsid w:val="005F2491"/>
    <w:rsid w:val="005F257C"/>
    <w:rsid w:val="005F2680"/>
    <w:rsid w:val="005F28CB"/>
    <w:rsid w:val="005F2954"/>
    <w:rsid w:val="005F2FB1"/>
    <w:rsid w:val="005F34C4"/>
    <w:rsid w:val="005F3635"/>
    <w:rsid w:val="005F38A7"/>
    <w:rsid w:val="005F38FC"/>
    <w:rsid w:val="005F3D5A"/>
    <w:rsid w:val="005F3ECD"/>
    <w:rsid w:val="005F3F46"/>
    <w:rsid w:val="005F4276"/>
    <w:rsid w:val="005F4483"/>
    <w:rsid w:val="005F4EBF"/>
    <w:rsid w:val="005F4F62"/>
    <w:rsid w:val="005F5453"/>
    <w:rsid w:val="005F5790"/>
    <w:rsid w:val="005F5AA2"/>
    <w:rsid w:val="005F6E91"/>
    <w:rsid w:val="005F72D2"/>
    <w:rsid w:val="005F7441"/>
    <w:rsid w:val="005F7475"/>
    <w:rsid w:val="005F74A9"/>
    <w:rsid w:val="0060048A"/>
    <w:rsid w:val="0060051E"/>
    <w:rsid w:val="00600AD8"/>
    <w:rsid w:val="0060157C"/>
    <w:rsid w:val="00601598"/>
    <w:rsid w:val="006016E9"/>
    <w:rsid w:val="00601BDF"/>
    <w:rsid w:val="00601CA1"/>
    <w:rsid w:val="00602787"/>
    <w:rsid w:val="0060278A"/>
    <w:rsid w:val="00602C37"/>
    <w:rsid w:val="00602C45"/>
    <w:rsid w:val="00603314"/>
    <w:rsid w:val="006033E1"/>
    <w:rsid w:val="0060352C"/>
    <w:rsid w:val="00603706"/>
    <w:rsid w:val="00603AD8"/>
    <w:rsid w:val="00603B80"/>
    <w:rsid w:val="00603BC5"/>
    <w:rsid w:val="00604090"/>
    <w:rsid w:val="006041F4"/>
    <w:rsid w:val="006042BB"/>
    <w:rsid w:val="006043AE"/>
    <w:rsid w:val="006047C7"/>
    <w:rsid w:val="00604BA3"/>
    <w:rsid w:val="00604CB1"/>
    <w:rsid w:val="00604D16"/>
    <w:rsid w:val="006051BA"/>
    <w:rsid w:val="00605378"/>
    <w:rsid w:val="00605622"/>
    <w:rsid w:val="006056F4"/>
    <w:rsid w:val="0060577A"/>
    <w:rsid w:val="00605822"/>
    <w:rsid w:val="00605C78"/>
    <w:rsid w:val="00605D08"/>
    <w:rsid w:val="00605D90"/>
    <w:rsid w:val="00605E51"/>
    <w:rsid w:val="00606085"/>
    <w:rsid w:val="006060AE"/>
    <w:rsid w:val="0060644C"/>
    <w:rsid w:val="006064C2"/>
    <w:rsid w:val="006067E4"/>
    <w:rsid w:val="0060691F"/>
    <w:rsid w:val="00606E80"/>
    <w:rsid w:val="006073F4"/>
    <w:rsid w:val="006076BF"/>
    <w:rsid w:val="00607E00"/>
    <w:rsid w:val="00607F87"/>
    <w:rsid w:val="0061004B"/>
    <w:rsid w:val="00610302"/>
    <w:rsid w:val="00610644"/>
    <w:rsid w:val="00610BA2"/>
    <w:rsid w:val="00610BDD"/>
    <w:rsid w:val="00610C99"/>
    <w:rsid w:val="00611238"/>
    <w:rsid w:val="00611359"/>
    <w:rsid w:val="0061148A"/>
    <w:rsid w:val="006114D0"/>
    <w:rsid w:val="00611560"/>
    <w:rsid w:val="006115B5"/>
    <w:rsid w:val="006115BB"/>
    <w:rsid w:val="00611891"/>
    <w:rsid w:val="00611957"/>
    <w:rsid w:val="00612012"/>
    <w:rsid w:val="00612644"/>
    <w:rsid w:val="006126B1"/>
    <w:rsid w:val="006131CF"/>
    <w:rsid w:val="0061335B"/>
    <w:rsid w:val="006134F3"/>
    <w:rsid w:val="006139A8"/>
    <w:rsid w:val="00613A9D"/>
    <w:rsid w:val="00613BD7"/>
    <w:rsid w:val="0061441E"/>
    <w:rsid w:val="006147F5"/>
    <w:rsid w:val="00614B37"/>
    <w:rsid w:val="00614C3C"/>
    <w:rsid w:val="00614CBA"/>
    <w:rsid w:val="00614D21"/>
    <w:rsid w:val="00615114"/>
    <w:rsid w:val="006156B6"/>
    <w:rsid w:val="006159DF"/>
    <w:rsid w:val="00615ABB"/>
    <w:rsid w:val="00615E5F"/>
    <w:rsid w:val="00616109"/>
    <w:rsid w:val="00616179"/>
    <w:rsid w:val="00616341"/>
    <w:rsid w:val="0061640C"/>
    <w:rsid w:val="0061653E"/>
    <w:rsid w:val="006166C5"/>
    <w:rsid w:val="00616870"/>
    <w:rsid w:val="00616F67"/>
    <w:rsid w:val="00617159"/>
    <w:rsid w:val="0061720B"/>
    <w:rsid w:val="0061737D"/>
    <w:rsid w:val="0061795F"/>
    <w:rsid w:val="00617B3E"/>
    <w:rsid w:val="00617BE9"/>
    <w:rsid w:val="00617D13"/>
    <w:rsid w:val="00617EC5"/>
    <w:rsid w:val="0062024C"/>
    <w:rsid w:val="00620295"/>
    <w:rsid w:val="0062037C"/>
    <w:rsid w:val="006203AF"/>
    <w:rsid w:val="006205C9"/>
    <w:rsid w:val="00620906"/>
    <w:rsid w:val="00620A83"/>
    <w:rsid w:val="00620CBA"/>
    <w:rsid w:val="00620E87"/>
    <w:rsid w:val="00620F46"/>
    <w:rsid w:val="00620F63"/>
    <w:rsid w:val="006211B2"/>
    <w:rsid w:val="006212C9"/>
    <w:rsid w:val="006212EF"/>
    <w:rsid w:val="00621305"/>
    <w:rsid w:val="006214A9"/>
    <w:rsid w:val="0062167B"/>
    <w:rsid w:val="006219D8"/>
    <w:rsid w:val="00621AAD"/>
    <w:rsid w:val="00621F09"/>
    <w:rsid w:val="00621F53"/>
    <w:rsid w:val="00621FC3"/>
    <w:rsid w:val="00621FC9"/>
    <w:rsid w:val="006220E3"/>
    <w:rsid w:val="006220E5"/>
    <w:rsid w:val="006224CD"/>
    <w:rsid w:val="00622696"/>
    <w:rsid w:val="00622787"/>
    <w:rsid w:val="0062297D"/>
    <w:rsid w:val="00622CFA"/>
    <w:rsid w:val="00622D2C"/>
    <w:rsid w:val="0062306C"/>
    <w:rsid w:val="00623120"/>
    <w:rsid w:val="006232F5"/>
    <w:rsid w:val="0062362A"/>
    <w:rsid w:val="0062398B"/>
    <w:rsid w:val="0062399E"/>
    <w:rsid w:val="00623D24"/>
    <w:rsid w:val="00624087"/>
    <w:rsid w:val="006241B2"/>
    <w:rsid w:val="006241D7"/>
    <w:rsid w:val="00624553"/>
    <w:rsid w:val="006247BB"/>
    <w:rsid w:val="006247E5"/>
    <w:rsid w:val="006249E6"/>
    <w:rsid w:val="00624A36"/>
    <w:rsid w:val="00624B83"/>
    <w:rsid w:val="006252FA"/>
    <w:rsid w:val="0062538B"/>
    <w:rsid w:val="00625538"/>
    <w:rsid w:val="00625DD6"/>
    <w:rsid w:val="00625F05"/>
    <w:rsid w:val="0062609D"/>
    <w:rsid w:val="006261C4"/>
    <w:rsid w:val="00626B38"/>
    <w:rsid w:val="00626B8B"/>
    <w:rsid w:val="00627095"/>
    <w:rsid w:val="00627447"/>
    <w:rsid w:val="0062753E"/>
    <w:rsid w:val="00627899"/>
    <w:rsid w:val="00627A2C"/>
    <w:rsid w:val="0063009C"/>
    <w:rsid w:val="0063062A"/>
    <w:rsid w:val="00630B1C"/>
    <w:rsid w:val="00630C6B"/>
    <w:rsid w:val="00631205"/>
    <w:rsid w:val="006313E2"/>
    <w:rsid w:val="00631527"/>
    <w:rsid w:val="00631600"/>
    <w:rsid w:val="006317CD"/>
    <w:rsid w:val="006319DA"/>
    <w:rsid w:val="006320F5"/>
    <w:rsid w:val="00632344"/>
    <w:rsid w:val="00632658"/>
    <w:rsid w:val="00632679"/>
    <w:rsid w:val="006328C6"/>
    <w:rsid w:val="0063296D"/>
    <w:rsid w:val="00632980"/>
    <w:rsid w:val="00632C91"/>
    <w:rsid w:val="00632D53"/>
    <w:rsid w:val="00632FA9"/>
    <w:rsid w:val="00633237"/>
    <w:rsid w:val="006332EC"/>
    <w:rsid w:val="006333BC"/>
    <w:rsid w:val="0063371C"/>
    <w:rsid w:val="0063394E"/>
    <w:rsid w:val="006339B9"/>
    <w:rsid w:val="00633B3F"/>
    <w:rsid w:val="00633DF6"/>
    <w:rsid w:val="0063432E"/>
    <w:rsid w:val="00634429"/>
    <w:rsid w:val="00634A82"/>
    <w:rsid w:val="00634D11"/>
    <w:rsid w:val="00634D44"/>
    <w:rsid w:val="00634E9D"/>
    <w:rsid w:val="006354F5"/>
    <w:rsid w:val="006356DB"/>
    <w:rsid w:val="006356DC"/>
    <w:rsid w:val="006356FC"/>
    <w:rsid w:val="00635751"/>
    <w:rsid w:val="00635D8F"/>
    <w:rsid w:val="0063676D"/>
    <w:rsid w:val="0063691E"/>
    <w:rsid w:val="00636AD5"/>
    <w:rsid w:val="00636D65"/>
    <w:rsid w:val="00636E3C"/>
    <w:rsid w:val="006371E5"/>
    <w:rsid w:val="006371F4"/>
    <w:rsid w:val="0063751A"/>
    <w:rsid w:val="00637772"/>
    <w:rsid w:val="00637884"/>
    <w:rsid w:val="00637D64"/>
    <w:rsid w:val="00637DFB"/>
    <w:rsid w:val="00637FAD"/>
    <w:rsid w:val="0064054F"/>
    <w:rsid w:val="0064082D"/>
    <w:rsid w:val="006409B0"/>
    <w:rsid w:val="00640C8C"/>
    <w:rsid w:val="00640D74"/>
    <w:rsid w:val="00640E95"/>
    <w:rsid w:val="00640E9F"/>
    <w:rsid w:val="00641343"/>
    <w:rsid w:val="00641499"/>
    <w:rsid w:val="006419D4"/>
    <w:rsid w:val="00641BF4"/>
    <w:rsid w:val="00641C70"/>
    <w:rsid w:val="00641F31"/>
    <w:rsid w:val="006422BD"/>
    <w:rsid w:val="006423BE"/>
    <w:rsid w:val="00642619"/>
    <w:rsid w:val="006427FE"/>
    <w:rsid w:val="00642860"/>
    <w:rsid w:val="006428D7"/>
    <w:rsid w:val="00642A2F"/>
    <w:rsid w:val="00642A8E"/>
    <w:rsid w:val="00642C10"/>
    <w:rsid w:val="00642D2D"/>
    <w:rsid w:val="00642F2E"/>
    <w:rsid w:val="0064321F"/>
    <w:rsid w:val="006432CB"/>
    <w:rsid w:val="00643904"/>
    <w:rsid w:val="00643DBC"/>
    <w:rsid w:val="00643E78"/>
    <w:rsid w:val="00643F12"/>
    <w:rsid w:val="00644327"/>
    <w:rsid w:val="00644721"/>
    <w:rsid w:val="006447F2"/>
    <w:rsid w:val="00644DB9"/>
    <w:rsid w:val="006450EB"/>
    <w:rsid w:val="00645198"/>
    <w:rsid w:val="00645993"/>
    <w:rsid w:val="00645BD3"/>
    <w:rsid w:val="00645F1F"/>
    <w:rsid w:val="0064669D"/>
    <w:rsid w:val="00646B00"/>
    <w:rsid w:val="00646B92"/>
    <w:rsid w:val="00646E4B"/>
    <w:rsid w:val="00647037"/>
    <w:rsid w:val="00647093"/>
    <w:rsid w:val="00647206"/>
    <w:rsid w:val="0064743C"/>
    <w:rsid w:val="006476AD"/>
    <w:rsid w:val="00647766"/>
    <w:rsid w:val="00647A13"/>
    <w:rsid w:val="00647A62"/>
    <w:rsid w:val="00647DED"/>
    <w:rsid w:val="00647E4B"/>
    <w:rsid w:val="00650087"/>
    <w:rsid w:val="006502E5"/>
    <w:rsid w:val="00650509"/>
    <w:rsid w:val="006507FC"/>
    <w:rsid w:val="00650960"/>
    <w:rsid w:val="00650AA7"/>
    <w:rsid w:val="00650AAE"/>
    <w:rsid w:val="00650CDE"/>
    <w:rsid w:val="006513C7"/>
    <w:rsid w:val="0065141B"/>
    <w:rsid w:val="006516DB"/>
    <w:rsid w:val="00651BB2"/>
    <w:rsid w:val="00651C0B"/>
    <w:rsid w:val="00651CBE"/>
    <w:rsid w:val="00651F84"/>
    <w:rsid w:val="00652161"/>
    <w:rsid w:val="00652382"/>
    <w:rsid w:val="00652815"/>
    <w:rsid w:val="00652816"/>
    <w:rsid w:val="00652A45"/>
    <w:rsid w:val="00652AD2"/>
    <w:rsid w:val="00652D01"/>
    <w:rsid w:val="00652D28"/>
    <w:rsid w:val="00652DAC"/>
    <w:rsid w:val="006530D0"/>
    <w:rsid w:val="006530DF"/>
    <w:rsid w:val="0065364E"/>
    <w:rsid w:val="00653712"/>
    <w:rsid w:val="00653802"/>
    <w:rsid w:val="0065394B"/>
    <w:rsid w:val="006539FA"/>
    <w:rsid w:val="00653BE6"/>
    <w:rsid w:val="00653DC5"/>
    <w:rsid w:val="00653DE2"/>
    <w:rsid w:val="00654061"/>
    <w:rsid w:val="0065427D"/>
    <w:rsid w:val="00654593"/>
    <w:rsid w:val="006546D7"/>
    <w:rsid w:val="006548F5"/>
    <w:rsid w:val="00654955"/>
    <w:rsid w:val="00654AFD"/>
    <w:rsid w:val="00654BC4"/>
    <w:rsid w:val="00654BE0"/>
    <w:rsid w:val="00654EBD"/>
    <w:rsid w:val="00654FC0"/>
    <w:rsid w:val="0065565B"/>
    <w:rsid w:val="00655795"/>
    <w:rsid w:val="006557F2"/>
    <w:rsid w:val="00655990"/>
    <w:rsid w:val="00655F00"/>
    <w:rsid w:val="0065615B"/>
    <w:rsid w:val="006564E3"/>
    <w:rsid w:val="0065652B"/>
    <w:rsid w:val="006565F9"/>
    <w:rsid w:val="00656C9B"/>
    <w:rsid w:val="00656DA7"/>
    <w:rsid w:val="00656EF7"/>
    <w:rsid w:val="006573CD"/>
    <w:rsid w:val="00657624"/>
    <w:rsid w:val="00657796"/>
    <w:rsid w:val="00657AC9"/>
    <w:rsid w:val="00657BD3"/>
    <w:rsid w:val="00657C6F"/>
    <w:rsid w:val="0066015A"/>
    <w:rsid w:val="0066015E"/>
    <w:rsid w:val="0066016A"/>
    <w:rsid w:val="00660955"/>
    <w:rsid w:val="006609B4"/>
    <w:rsid w:val="006609D5"/>
    <w:rsid w:val="00661068"/>
    <w:rsid w:val="00661A20"/>
    <w:rsid w:val="00661A40"/>
    <w:rsid w:val="00661F6D"/>
    <w:rsid w:val="00662023"/>
    <w:rsid w:val="00662115"/>
    <w:rsid w:val="006623A8"/>
    <w:rsid w:val="00662728"/>
    <w:rsid w:val="00662A38"/>
    <w:rsid w:val="00662CCB"/>
    <w:rsid w:val="00662DC8"/>
    <w:rsid w:val="0066322E"/>
    <w:rsid w:val="00663475"/>
    <w:rsid w:val="00663553"/>
    <w:rsid w:val="00663580"/>
    <w:rsid w:val="0066397C"/>
    <w:rsid w:val="00663D48"/>
    <w:rsid w:val="00663F06"/>
    <w:rsid w:val="00664035"/>
    <w:rsid w:val="006640F2"/>
    <w:rsid w:val="00664224"/>
    <w:rsid w:val="0066468E"/>
    <w:rsid w:val="00664886"/>
    <w:rsid w:val="00664989"/>
    <w:rsid w:val="006649EE"/>
    <w:rsid w:val="00664BDF"/>
    <w:rsid w:val="00664F0F"/>
    <w:rsid w:val="00664F62"/>
    <w:rsid w:val="00664FAD"/>
    <w:rsid w:val="006654BC"/>
    <w:rsid w:val="00665743"/>
    <w:rsid w:val="006659DE"/>
    <w:rsid w:val="00665BCE"/>
    <w:rsid w:val="00665C1D"/>
    <w:rsid w:val="00665C4C"/>
    <w:rsid w:val="006664E1"/>
    <w:rsid w:val="0066660A"/>
    <w:rsid w:val="0066691C"/>
    <w:rsid w:val="00666BC7"/>
    <w:rsid w:val="00666D55"/>
    <w:rsid w:val="00666E42"/>
    <w:rsid w:val="0066761B"/>
    <w:rsid w:val="00667900"/>
    <w:rsid w:val="006679C7"/>
    <w:rsid w:val="006704EF"/>
    <w:rsid w:val="006705D3"/>
    <w:rsid w:val="006707AE"/>
    <w:rsid w:val="0067088C"/>
    <w:rsid w:val="006709EE"/>
    <w:rsid w:val="00670F5C"/>
    <w:rsid w:val="00671298"/>
    <w:rsid w:val="006713C2"/>
    <w:rsid w:val="0067155E"/>
    <w:rsid w:val="006716D4"/>
    <w:rsid w:val="00671AA2"/>
    <w:rsid w:val="00671B22"/>
    <w:rsid w:val="00671BAD"/>
    <w:rsid w:val="00671E0C"/>
    <w:rsid w:val="00671EBB"/>
    <w:rsid w:val="00671FC7"/>
    <w:rsid w:val="0067220E"/>
    <w:rsid w:val="006724C1"/>
    <w:rsid w:val="006729E0"/>
    <w:rsid w:val="00672A1B"/>
    <w:rsid w:val="00672A1D"/>
    <w:rsid w:val="00672FC3"/>
    <w:rsid w:val="006730F4"/>
    <w:rsid w:val="0067313D"/>
    <w:rsid w:val="0067324F"/>
    <w:rsid w:val="0067329B"/>
    <w:rsid w:val="006733FA"/>
    <w:rsid w:val="00673461"/>
    <w:rsid w:val="0067354C"/>
    <w:rsid w:val="006739AD"/>
    <w:rsid w:val="00673B9B"/>
    <w:rsid w:val="00673CF7"/>
    <w:rsid w:val="00673DAB"/>
    <w:rsid w:val="00674800"/>
    <w:rsid w:val="00674E53"/>
    <w:rsid w:val="00674E74"/>
    <w:rsid w:val="00674F99"/>
    <w:rsid w:val="006750B4"/>
    <w:rsid w:val="00675223"/>
    <w:rsid w:val="0067530E"/>
    <w:rsid w:val="00675646"/>
    <w:rsid w:val="00675683"/>
    <w:rsid w:val="006758D9"/>
    <w:rsid w:val="00675E12"/>
    <w:rsid w:val="00675F7F"/>
    <w:rsid w:val="00676131"/>
    <w:rsid w:val="006763EE"/>
    <w:rsid w:val="006764E3"/>
    <w:rsid w:val="006769BA"/>
    <w:rsid w:val="00676C9F"/>
    <w:rsid w:val="00676CAB"/>
    <w:rsid w:val="00676D3E"/>
    <w:rsid w:val="00676EC3"/>
    <w:rsid w:val="00677FB1"/>
    <w:rsid w:val="00677FD8"/>
    <w:rsid w:val="00677FE1"/>
    <w:rsid w:val="00680200"/>
    <w:rsid w:val="0068038F"/>
    <w:rsid w:val="006806CD"/>
    <w:rsid w:val="0068109E"/>
    <w:rsid w:val="00681131"/>
    <w:rsid w:val="006811E6"/>
    <w:rsid w:val="00681243"/>
    <w:rsid w:val="006813FB"/>
    <w:rsid w:val="0068142E"/>
    <w:rsid w:val="0068171A"/>
    <w:rsid w:val="0068197B"/>
    <w:rsid w:val="006819AF"/>
    <w:rsid w:val="00681BA5"/>
    <w:rsid w:val="00681CE5"/>
    <w:rsid w:val="00681F7C"/>
    <w:rsid w:val="00682175"/>
    <w:rsid w:val="00682275"/>
    <w:rsid w:val="0068240F"/>
    <w:rsid w:val="00682608"/>
    <w:rsid w:val="00682933"/>
    <w:rsid w:val="00682C97"/>
    <w:rsid w:val="006833C1"/>
    <w:rsid w:val="00683B0B"/>
    <w:rsid w:val="0068476D"/>
    <w:rsid w:val="006848BC"/>
    <w:rsid w:val="00684934"/>
    <w:rsid w:val="00684B2F"/>
    <w:rsid w:val="00685143"/>
    <w:rsid w:val="0068529C"/>
    <w:rsid w:val="0068533C"/>
    <w:rsid w:val="0068536E"/>
    <w:rsid w:val="006853AB"/>
    <w:rsid w:val="006858A0"/>
    <w:rsid w:val="00685F32"/>
    <w:rsid w:val="006866E0"/>
    <w:rsid w:val="0068672D"/>
    <w:rsid w:val="00686830"/>
    <w:rsid w:val="00686A96"/>
    <w:rsid w:val="00686C72"/>
    <w:rsid w:val="00686D26"/>
    <w:rsid w:val="00686D31"/>
    <w:rsid w:val="00686E2E"/>
    <w:rsid w:val="00686E3D"/>
    <w:rsid w:val="0068781A"/>
    <w:rsid w:val="006878BB"/>
    <w:rsid w:val="006909AE"/>
    <w:rsid w:val="006909BB"/>
    <w:rsid w:val="00690B44"/>
    <w:rsid w:val="00690EA2"/>
    <w:rsid w:val="0069135D"/>
    <w:rsid w:val="00691405"/>
    <w:rsid w:val="006915FD"/>
    <w:rsid w:val="006916EE"/>
    <w:rsid w:val="00691960"/>
    <w:rsid w:val="00691B78"/>
    <w:rsid w:val="00691C5A"/>
    <w:rsid w:val="00691D75"/>
    <w:rsid w:val="00691F4A"/>
    <w:rsid w:val="00691FDC"/>
    <w:rsid w:val="006921D8"/>
    <w:rsid w:val="00692436"/>
    <w:rsid w:val="00692525"/>
    <w:rsid w:val="00692AC4"/>
    <w:rsid w:val="00692AFA"/>
    <w:rsid w:val="00692B79"/>
    <w:rsid w:val="006936FF"/>
    <w:rsid w:val="0069372C"/>
    <w:rsid w:val="0069395A"/>
    <w:rsid w:val="00693F6F"/>
    <w:rsid w:val="00694361"/>
    <w:rsid w:val="006943DE"/>
    <w:rsid w:val="00694420"/>
    <w:rsid w:val="00694526"/>
    <w:rsid w:val="0069476C"/>
    <w:rsid w:val="0069491F"/>
    <w:rsid w:val="00694AD5"/>
    <w:rsid w:val="00694B83"/>
    <w:rsid w:val="00694B8D"/>
    <w:rsid w:val="00694C23"/>
    <w:rsid w:val="00694C61"/>
    <w:rsid w:val="00694EC9"/>
    <w:rsid w:val="00694F85"/>
    <w:rsid w:val="0069517B"/>
    <w:rsid w:val="0069527D"/>
    <w:rsid w:val="006956A7"/>
    <w:rsid w:val="006956DB"/>
    <w:rsid w:val="00695AD1"/>
    <w:rsid w:val="00695F00"/>
    <w:rsid w:val="00695F28"/>
    <w:rsid w:val="00695F6A"/>
    <w:rsid w:val="00695F88"/>
    <w:rsid w:val="006960AF"/>
    <w:rsid w:val="0069612E"/>
    <w:rsid w:val="00696221"/>
    <w:rsid w:val="0069663C"/>
    <w:rsid w:val="00696654"/>
    <w:rsid w:val="00696EDF"/>
    <w:rsid w:val="006970AF"/>
    <w:rsid w:val="0069740F"/>
    <w:rsid w:val="00697535"/>
    <w:rsid w:val="00697744"/>
    <w:rsid w:val="00697CEB"/>
    <w:rsid w:val="006A0166"/>
    <w:rsid w:val="006A045B"/>
    <w:rsid w:val="006A049D"/>
    <w:rsid w:val="006A1210"/>
    <w:rsid w:val="006A165F"/>
    <w:rsid w:val="006A1744"/>
    <w:rsid w:val="006A19A7"/>
    <w:rsid w:val="006A1DD4"/>
    <w:rsid w:val="006A1FF7"/>
    <w:rsid w:val="006A2114"/>
    <w:rsid w:val="006A23CD"/>
    <w:rsid w:val="006A24A1"/>
    <w:rsid w:val="006A2986"/>
    <w:rsid w:val="006A2A5D"/>
    <w:rsid w:val="006A2A6D"/>
    <w:rsid w:val="006A325E"/>
    <w:rsid w:val="006A33A5"/>
    <w:rsid w:val="006A3449"/>
    <w:rsid w:val="006A3471"/>
    <w:rsid w:val="006A376A"/>
    <w:rsid w:val="006A386F"/>
    <w:rsid w:val="006A394E"/>
    <w:rsid w:val="006A3BEA"/>
    <w:rsid w:val="006A3D6C"/>
    <w:rsid w:val="006A3DD3"/>
    <w:rsid w:val="006A3E51"/>
    <w:rsid w:val="006A3E94"/>
    <w:rsid w:val="006A405D"/>
    <w:rsid w:val="006A4891"/>
    <w:rsid w:val="006A48CA"/>
    <w:rsid w:val="006A4CEB"/>
    <w:rsid w:val="006A4FFB"/>
    <w:rsid w:val="006A52E6"/>
    <w:rsid w:val="006A52FF"/>
    <w:rsid w:val="006A5339"/>
    <w:rsid w:val="006A54B9"/>
    <w:rsid w:val="006A55D7"/>
    <w:rsid w:val="006A56E9"/>
    <w:rsid w:val="006A58C7"/>
    <w:rsid w:val="006A5982"/>
    <w:rsid w:val="006A5989"/>
    <w:rsid w:val="006A5A28"/>
    <w:rsid w:val="006A5E20"/>
    <w:rsid w:val="006A648A"/>
    <w:rsid w:val="006A6547"/>
    <w:rsid w:val="006A67AC"/>
    <w:rsid w:val="006A69F4"/>
    <w:rsid w:val="006A7483"/>
    <w:rsid w:val="006A796F"/>
    <w:rsid w:val="006A7B90"/>
    <w:rsid w:val="006B03A0"/>
    <w:rsid w:val="006B03BA"/>
    <w:rsid w:val="006B0582"/>
    <w:rsid w:val="006B0635"/>
    <w:rsid w:val="006B08CA"/>
    <w:rsid w:val="006B0CCF"/>
    <w:rsid w:val="006B183C"/>
    <w:rsid w:val="006B1AB6"/>
    <w:rsid w:val="006B1DF5"/>
    <w:rsid w:val="006B1E2D"/>
    <w:rsid w:val="006B1F05"/>
    <w:rsid w:val="006B1F2F"/>
    <w:rsid w:val="006B221F"/>
    <w:rsid w:val="006B279D"/>
    <w:rsid w:val="006B29AA"/>
    <w:rsid w:val="006B2BCE"/>
    <w:rsid w:val="006B2C28"/>
    <w:rsid w:val="006B2C5E"/>
    <w:rsid w:val="006B2D36"/>
    <w:rsid w:val="006B3231"/>
    <w:rsid w:val="006B3549"/>
    <w:rsid w:val="006B3852"/>
    <w:rsid w:val="006B390A"/>
    <w:rsid w:val="006B3928"/>
    <w:rsid w:val="006B3C14"/>
    <w:rsid w:val="006B3CDB"/>
    <w:rsid w:val="006B3FDD"/>
    <w:rsid w:val="006B449D"/>
    <w:rsid w:val="006B478E"/>
    <w:rsid w:val="006B4927"/>
    <w:rsid w:val="006B4A35"/>
    <w:rsid w:val="006B4C13"/>
    <w:rsid w:val="006B510F"/>
    <w:rsid w:val="006B56EE"/>
    <w:rsid w:val="006B58F2"/>
    <w:rsid w:val="006B594F"/>
    <w:rsid w:val="006B5A49"/>
    <w:rsid w:val="006B5AE2"/>
    <w:rsid w:val="006B5FF4"/>
    <w:rsid w:val="006B695C"/>
    <w:rsid w:val="006B6970"/>
    <w:rsid w:val="006B6E9A"/>
    <w:rsid w:val="006B7259"/>
    <w:rsid w:val="006B75F4"/>
    <w:rsid w:val="006B77C3"/>
    <w:rsid w:val="006B77D1"/>
    <w:rsid w:val="006B7AD8"/>
    <w:rsid w:val="006B7B4A"/>
    <w:rsid w:val="006B7CB1"/>
    <w:rsid w:val="006C0178"/>
    <w:rsid w:val="006C0489"/>
    <w:rsid w:val="006C0B8B"/>
    <w:rsid w:val="006C0C00"/>
    <w:rsid w:val="006C0FB9"/>
    <w:rsid w:val="006C13AF"/>
    <w:rsid w:val="006C18CF"/>
    <w:rsid w:val="006C1C20"/>
    <w:rsid w:val="006C1CDC"/>
    <w:rsid w:val="006C1F1C"/>
    <w:rsid w:val="006C200C"/>
    <w:rsid w:val="006C22C6"/>
    <w:rsid w:val="006C2328"/>
    <w:rsid w:val="006C24C3"/>
    <w:rsid w:val="006C2B76"/>
    <w:rsid w:val="006C2D0D"/>
    <w:rsid w:val="006C2DE7"/>
    <w:rsid w:val="006C303D"/>
    <w:rsid w:val="006C3246"/>
    <w:rsid w:val="006C33B5"/>
    <w:rsid w:val="006C3663"/>
    <w:rsid w:val="006C382E"/>
    <w:rsid w:val="006C3925"/>
    <w:rsid w:val="006C3F3A"/>
    <w:rsid w:val="006C3FA9"/>
    <w:rsid w:val="006C419D"/>
    <w:rsid w:val="006C4280"/>
    <w:rsid w:val="006C4529"/>
    <w:rsid w:val="006C4C89"/>
    <w:rsid w:val="006C4E86"/>
    <w:rsid w:val="006C4EE6"/>
    <w:rsid w:val="006C50A6"/>
    <w:rsid w:val="006C528D"/>
    <w:rsid w:val="006C5390"/>
    <w:rsid w:val="006C559F"/>
    <w:rsid w:val="006C56B4"/>
    <w:rsid w:val="006C5FC7"/>
    <w:rsid w:val="006C6180"/>
    <w:rsid w:val="006C61DC"/>
    <w:rsid w:val="006C62E3"/>
    <w:rsid w:val="006C6735"/>
    <w:rsid w:val="006C687C"/>
    <w:rsid w:val="006C692B"/>
    <w:rsid w:val="006C69C8"/>
    <w:rsid w:val="006C6B63"/>
    <w:rsid w:val="006C702D"/>
    <w:rsid w:val="006C7195"/>
    <w:rsid w:val="006C73BB"/>
    <w:rsid w:val="006C73F7"/>
    <w:rsid w:val="006C7794"/>
    <w:rsid w:val="006C77D4"/>
    <w:rsid w:val="006C79E3"/>
    <w:rsid w:val="006C7B13"/>
    <w:rsid w:val="006C7BB4"/>
    <w:rsid w:val="006D0083"/>
    <w:rsid w:val="006D0701"/>
    <w:rsid w:val="006D0F02"/>
    <w:rsid w:val="006D10A5"/>
    <w:rsid w:val="006D10C3"/>
    <w:rsid w:val="006D176C"/>
    <w:rsid w:val="006D196B"/>
    <w:rsid w:val="006D1978"/>
    <w:rsid w:val="006D1AE0"/>
    <w:rsid w:val="006D2126"/>
    <w:rsid w:val="006D2471"/>
    <w:rsid w:val="006D2830"/>
    <w:rsid w:val="006D29EC"/>
    <w:rsid w:val="006D2C81"/>
    <w:rsid w:val="006D300E"/>
    <w:rsid w:val="006D327A"/>
    <w:rsid w:val="006D346B"/>
    <w:rsid w:val="006D34F1"/>
    <w:rsid w:val="006D3935"/>
    <w:rsid w:val="006D49DD"/>
    <w:rsid w:val="006D49F9"/>
    <w:rsid w:val="006D4A39"/>
    <w:rsid w:val="006D4BB3"/>
    <w:rsid w:val="006D4FF0"/>
    <w:rsid w:val="006D5174"/>
    <w:rsid w:val="006D5208"/>
    <w:rsid w:val="006D53FB"/>
    <w:rsid w:val="006D5641"/>
    <w:rsid w:val="006D573C"/>
    <w:rsid w:val="006D5965"/>
    <w:rsid w:val="006D5BEB"/>
    <w:rsid w:val="006D6083"/>
    <w:rsid w:val="006D61BC"/>
    <w:rsid w:val="006D631F"/>
    <w:rsid w:val="006D708C"/>
    <w:rsid w:val="006D7666"/>
    <w:rsid w:val="006D775D"/>
    <w:rsid w:val="006D7763"/>
    <w:rsid w:val="006D7992"/>
    <w:rsid w:val="006D7AED"/>
    <w:rsid w:val="006D7B44"/>
    <w:rsid w:val="006D7D37"/>
    <w:rsid w:val="006E0116"/>
    <w:rsid w:val="006E01D3"/>
    <w:rsid w:val="006E024A"/>
    <w:rsid w:val="006E025C"/>
    <w:rsid w:val="006E0961"/>
    <w:rsid w:val="006E0E85"/>
    <w:rsid w:val="006E118B"/>
    <w:rsid w:val="006E151D"/>
    <w:rsid w:val="006E1587"/>
    <w:rsid w:val="006E1629"/>
    <w:rsid w:val="006E19C3"/>
    <w:rsid w:val="006E1CF7"/>
    <w:rsid w:val="006E252E"/>
    <w:rsid w:val="006E26B9"/>
    <w:rsid w:val="006E286D"/>
    <w:rsid w:val="006E29F9"/>
    <w:rsid w:val="006E2E82"/>
    <w:rsid w:val="006E2FAB"/>
    <w:rsid w:val="006E2FD4"/>
    <w:rsid w:val="006E31B0"/>
    <w:rsid w:val="006E3293"/>
    <w:rsid w:val="006E371D"/>
    <w:rsid w:val="006E3794"/>
    <w:rsid w:val="006E425F"/>
    <w:rsid w:val="006E44AF"/>
    <w:rsid w:val="006E4774"/>
    <w:rsid w:val="006E47B6"/>
    <w:rsid w:val="006E47E0"/>
    <w:rsid w:val="006E4811"/>
    <w:rsid w:val="006E5015"/>
    <w:rsid w:val="006E5208"/>
    <w:rsid w:val="006E574C"/>
    <w:rsid w:val="006E596B"/>
    <w:rsid w:val="006E5C9F"/>
    <w:rsid w:val="006E5CF1"/>
    <w:rsid w:val="006E62E7"/>
    <w:rsid w:val="006E62F0"/>
    <w:rsid w:val="006E67FE"/>
    <w:rsid w:val="006E6BAC"/>
    <w:rsid w:val="006E6BF7"/>
    <w:rsid w:val="006E6C3F"/>
    <w:rsid w:val="006E7190"/>
    <w:rsid w:val="006E728B"/>
    <w:rsid w:val="006E730E"/>
    <w:rsid w:val="006E764C"/>
    <w:rsid w:val="006E7902"/>
    <w:rsid w:val="006E7C23"/>
    <w:rsid w:val="006E7EF6"/>
    <w:rsid w:val="006F024D"/>
    <w:rsid w:val="006F0280"/>
    <w:rsid w:val="006F02FD"/>
    <w:rsid w:val="006F03A9"/>
    <w:rsid w:val="006F0519"/>
    <w:rsid w:val="006F071F"/>
    <w:rsid w:val="006F0B07"/>
    <w:rsid w:val="006F0CD1"/>
    <w:rsid w:val="006F0CD9"/>
    <w:rsid w:val="006F0CF7"/>
    <w:rsid w:val="006F0EE9"/>
    <w:rsid w:val="006F1474"/>
    <w:rsid w:val="006F1B88"/>
    <w:rsid w:val="006F1DE2"/>
    <w:rsid w:val="006F205D"/>
    <w:rsid w:val="006F21ED"/>
    <w:rsid w:val="006F22C6"/>
    <w:rsid w:val="006F250F"/>
    <w:rsid w:val="006F278A"/>
    <w:rsid w:val="006F2C04"/>
    <w:rsid w:val="006F2F83"/>
    <w:rsid w:val="006F32FA"/>
    <w:rsid w:val="006F3492"/>
    <w:rsid w:val="006F3573"/>
    <w:rsid w:val="006F36C2"/>
    <w:rsid w:val="006F3CD2"/>
    <w:rsid w:val="006F4497"/>
    <w:rsid w:val="006F47EF"/>
    <w:rsid w:val="006F48C7"/>
    <w:rsid w:val="006F49AC"/>
    <w:rsid w:val="006F4BB0"/>
    <w:rsid w:val="006F4EA6"/>
    <w:rsid w:val="006F4EC5"/>
    <w:rsid w:val="006F517D"/>
    <w:rsid w:val="006F51D4"/>
    <w:rsid w:val="006F5289"/>
    <w:rsid w:val="006F53A3"/>
    <w:rsid w:val="006F54C5"/>
    <w:rsid w:val="006F5564"/>
    <w:rsid w:val="006F5934"/>
    <w:rsid w:val="006F5F50"/>
    <w:rsid w:val="006F60F7"/>
    <w:rsid w:val="006F6133"/>
    <w:rsid w:val="006F6390"/>
    <w:rsid w:val="006F643F"/>
    <w:rsid w:val="006F65A1"/>
    <w:rsid w:val="006F691D"/>
    <w:rsid w:val="006F6C8D"/>
    <w:rsid w:val="006F6E16"/>
    <w:rsid w:val="006F6EBC"/>
    <w:rsid w:val="006F7019"/>
    <w:rsid w:val="006F71B4"/>
    <w:rsid w:val="006F71F5"/>
    <w:rsid w:val="006F721A"/>
    <w:rsid w:val="006F7543"/>
    <w:rsid w:val="006F7562"/>
    <w:rsid w:val="006F7573"/>
    <w:rsid w:val="006F77B1"/>
    <w:rsid w:val="006F781F"/>
    <w:rsid w:val="006F78FA"/>
    <w:rsid w:val="007001C2"/>
    <w:rsid w:val="00700389"/>
    <w:rsid w:val="007003ED"/>
    <w:rsid w:val="0070056B"/>
    <w:rsid w:val="0070067A"/>
    <w:rsid w:val="007007B0"/>
    <w:rsid w:val="00700881"/>
    <w:rsid w:val="00700A3A"/>
    <w:rsid w:val="00701876"/>
    <w:rsid w:val="0070199C"/>
    <w:rsid w:val="007019D5"/>
    <w:rsid w:val="00701B31"/>
    <w:rsid w:val="00701F29"/>
    <w:rsid w:val="00701F48"/>
    <w:rsid w:val="0070250A"/>
    <w:rsid w:val="00703143"/>
    <w:rsid w:val="00703813"/>
    <w:rsid w:val="00703C53"/>
    <w:rsid w:val="00704227"/>
    <w:rsid w:val="0070465A"/>
    <w:rsid w:val="00704774"/>
    <w:rsid w:val="00704C3C"/>
    <w:rsid w:val="0070510E"/>
    <w:rsid w:val="0070515A"/>
    <w:rsid w:val="00705764"/>
    <w:rsid w:val="007059D8"/>
    <w:rsid w:val="00705B62"/>
    <w:rsid w:val="00705BB3"/>
    <w:rsid w:val="00706011"/>
    <w:rsid w:val="00706366"/>
    <w:rsid w:val="00706472"/>
    <w:rsid w:val="007067D0"/>
    <w:rsid w:val="00706CAD"/>
    <w:rsid w:val="00706CEB"/>
    <w:rsid w:val="00706DF3"/>
    <w:rsid w:val="00706F47"/>
    <w:rsid w:val="00707457"/>
    <w:rsid w:val="007075A0"/>
    <w:rsid w:val="007076DB"/>
    <w:rsid w:val="00707BCB"/>
    <w:rsid w:val="00707E4D"/>
    <w:rsid w:val="00710047"/>
    <w:rsid w:val="00710262"/>
    <w:rsid w:val="00710395"/>
    <w:rsid w:val="0071045F"/>
    <w:rsid w:val="00710A15"/>
    <w:rsid w:val="007113C4"/>
    <w:rsid w:val="00711445"/>
    <w:rsid w:val="00711796"/>
    <w:rsid w:val="00711985"/>
    <w:rsid w:val="00711C0C"/>
    <w:rsid w:val="00711C2A"/>
    <w:rsid w:val="00711D42"/>
    <w:rsid w:val="00711D5E"/>
    <w:rsid w:val="00711D65"/>
    <w:rsid w:val="00711DD0"/>
    <w:rsid w:val="00711F75"/>
    <w:rsid w:val="00712402"/>
    <w:rsid w:val="0071240A"/>
    <w:rsid w:val="00712A19"/>
    <w:rsid w:val="00712BA9"/>
    <w:rsid w:val="00712CF2"/>
    <w:rsid w:val="00712D6D"/>
    <w:rsid w:val="00713160"/>
    <w:rsid w:val="00713DAD"/>
    <w:rsid w:val="00713E93"/>
    <w:rsid w:val="00713ECB"/>
    <w:rsid w:val="00714019"/>
    <w:rsid w:val="0071402A"/>
    <w:rsid w:val="00714373"/>
    <w:rsid w:val="00714590"/>
    <w:rsid w:val="00714856"/>
    <w:rsid w:val="00714866"/>
    <w:rsid w:val="007148D0"/>
    <w:rsid w:val="00714BD6"/>
    <w:rsid w:val="00714DC3"/>
    <w:rsid w:val="00715023"/>
    <w:rsid w:val="007151A0"/>
    <w:rsid w:val="00715343"/>
    <w:rsid w:val="00715408"/>
    <w:rsid w:val="00715483"/>
    <w:rsid w:val="007163E8"/>
    <w:rsid w:val="007164A1"/>
    <w:rsid w:val="0071650E"/>
    <w:rsid w:val="00716597"/>
    <w:rsid w:val="007167D1"/>
    <w:rsid w:val="00716935"/>
    <w:rsid w:val="00716AEA"/>
    <w:rsid w:val="00716DE9"/>
    <w:rsid w:val="00716E70"/>
    <w:rsid w:val="007173EA"/>
    <w:rsid w:val="0071740B"/>
    <w:rsid w:val="0071766A"/>
    <w:rsid w:val="00717765"/>
    <w:rsid w:val="00717D64"/>
    <w:rsid w:val="0072002D"/>
    <w:rsid w:val="0072045D"/>
    <w:rsid w:val="00720483"/>
    <w:rsid w:val="00720553"/>
    <w:rsid w:val="00720669"/>
    <w:rsid w:val="00720676"/>
    <w:rsid w:val="0072081E"/>
    <w:rsid w:val="00720935"/>
    <w:rsid w:val="00720987"/>
    <w:rsid w:val="007209E3"/>
    <w:rsid w:val="00720ADC"/>
    <w:rsid w:val="00720BC4"/>
    <w:rsid w:val="00720F87"/>
    <w:rsid w:val="007216FA"/>
    <w:rsid w:val="00721933"/>
    <w:rsid w:val="00721A9D"/>
    <w:rsid w:val="00721E00"/>
    <w:rsid w:val="0072224C"/>
    <w:rsid w:val="00722296"/>
    <w:rsid w:val="00722307"/>
    <w:rsid w:val="0072253D"/>
    <w:rsid w:val="00722775"/>
    <w:rsid w:val="007228DF"/>
    <w:rsid w:val="00722C25"/>
    <w:rsid w:val="00722D11"/>
    <w:rsid w:val="00722DCD"/>
    <w:rsid w:val="00722E78"/>
    <w:rsid w:val="00723216"/>
    <w:rsid w:val="00723317"/>
    <w:rsid w:val="00723383"/>
    <w:rsid w:val="007234ED"/>
    <w:rsid w:val="007240C7"/>
    <w:rsid w:val="007244C2"/>
    <w:rsid w:val="00724507"/>
    <w:rsid w:val="007247D2"/>
    <w:rsid w:val="00724A42"/>
    <w:rsid w:val="00724D33"/>
    <w:rsid w:val="00724E1F"/>
    <w:rsid w:val="00724EA0"/>
    <w:rsid w:val="00724F62"/>
    <w:rsid w:val="00725155"/>
    <w:rsid w:val="007253CC"/>
    <w:rsid w:val="00725413"/>
    <w:rsid w:val="0072543A"/>
    <w:rsid w:val="007258E1"/>
    <w:rsid w:val="00725ADB"/>
    <w:rsid w:val="00725FB7"/>
    <w:rsid w:val="00726417"/>
    <w:rsid w:val="00726456"/>
    <w:rsid w:val="00726AA4"/>
    <w:rsid w:val="00726D3B"/>
    <w:rsid w:val="00726D83"/>
    <w:rsid w:val="00726E82"/>
    <w:rsid w:val="0072715B"/>
    <w:rsid w:val="0072732B"/>
    <w:rsid w:val="007274B9"/>
    <w:rsid w:val="0072769A"/>
    <w:rsid w:val="00727CD5"/>
    <w:rsid w:val="00727E65"/>
    <w:rsid w:val="00730523"/>
    <w:rsid w:val="007307FB"/>
    <w:rsid w:val="007308D0"/>
    <w:rsid w:val="007312BE"/>
    <w:rsid w:val="007317B9"/>
    <w:rsid w:val="00731CA8"/>
    <w:rsid w:val="00731D92"/>
    <w:rsid w:val="00732363"/>
    <w:rsid w:val="00732661"/>
    <w:rsid w:val="007326B2"/>
    <w:rsid w:val="00732AE5"/>
    <w:rsid w:val="00732B61"/>
    <w:rsid w:val="0073318D"/>
    <w:rsid w:val="00733293"/>
    <w:rsid w:val="0073334E"/>
    <w:rsid w:val="00733350"/>
    <w:rsid w:val="00733891"/>
    <w:rsid w:val="007338B6"/>
    <w:rsid w:val="00733A3F"/>
    <w:rsid w:val="00733C8A"/>
    <w:rsid w:val="00734121"/>
    <w:rsid w:val="0073415A"/>
    <w:rsid w:val="007343AB"/>
    <w:rsid w:val="007344A0"/>
    <w:rsid w:val="007348E0"/>
    <w:rsid w:val="00734FAF"/>
    <w:rsid w:val="00735732"/>
    <w:rsid w:val="00735901"/>
    <w:rsid w:val="00735947"/>
    <w:rsid w:val="00735AB5"/>
    <w:rsid w:val="00735B31"/>
    <w:rsid w:val="00735D3F"/>
    <w:rsid w:val="00735EE4"/>
    <w:rsid w:val="007362A6"/>
    <w:rsid w:val="007362E6"/>
    <w:rsid w:val="00736BA3"/>
    <w:rsid w:val="00736BA7"/>
    <w:rsid w:val="00736D44"/>
    <w:rsid w:val="00737163"/>
    <w:rsid w:val="007379C7"/>
    <w:rsid w:val="00737CFC"/>
    <w:rsid w:val="00737E1C"/>
    <w:rsid w:val="00737E56"/>
    <w:rsid w:val="0074015A"/>
    <w:rsid w:val="007401AC"/>
    <w:rsid w:val="00740286"/>
    <w:rsid w:val="00740874"/>
    <w:rsid w:val="00740884"/>
    <w:rsid w:val="00740AB6"/>
    <w:rsid w:val="0074112E"/>
    <w:rsid w:val="00741315"/>
    <w:rsid w:val="0074138E"/>
    <w:rsid w:val="00741637"/>
    <w:rsid w:val="00741748"/>
    <w:rsid w:val="00741963"/>
    <w:rsid w:val="00741BCE"/>
    <w:rsid w:val="00741D35"/>
    <w:rsid w:val="00741F57"/>
    <w:rsid w:val="0074216F"/>
    <w:rsid w:val="007423AC"/>
    <w:rsid w:val="007424B7"/>
    <w:rsid w:val="007424CB"/>
    <w:rsid w:val="0074261D"/>
    <w:rsid w:val="00742625"/>
    <w:rsid w:val="007426FE"/>
    <w:rsid w:val="00742AE4"/>
    <w:rsid w:val="00742C54"/>
    <w:rsid w:val="00743141"/>
    <w:rsid w:val="00743B3B"/>
    <w:rsid w:val="00743CBD"/>
    <w:rsid w:val="00743ED4"/>
    <w:rsid w:val="00744076"/>
    <w:rsid w:val="007440AA"/>
    <w:rsid w:val="007440AB"/>
    <w:rsid w:val="00744120"/>
    <w:rsid w:val="00744324"/>
    <w:rsid w:val="00744647"/>
    <w:rsid w:val="00744A5E"/>
    <w:rsid w:val="00744AA3"/>
    <w:rsid w:val="00744ACB"/>
    <w:rsid w:val="00744BE6"/>
    <w:rsid w:val="00744D09"/>
    <w:rsid w:val="00744E04"/>
    <w:rsid w:val="007454BE"/>
    <w:rsid w:val="007456D6"/>
    <w:rsid w:val="0074595B"/>
    <w:rsid w:val="00745F98"/>
    <w:rsid w:val="0074611E"/>
    <w:rsid w:val="00746455"/>
    <w:rsid w:val="007466B5"/>
    <w:rsid w:val="00746881"/>
    <w:rsid w:val="007468B5"/>
    <w:rsid w:val="007468B7"/>
    <w:rsid w:val="007468C8"/>
    <w:rsid w:val="00746911"/>
    <w:rsid w:val="00746A83"/>
    <w:rsid w:val="00746C25"/>
    <w:rsid w:val="00746C27"/>
    <w:rsid w:val="00746F3F"/>
    <w:rsid w:val="00746F98"/>
    <w:rsid w:val="007471A9"/>
    <w:rsid w:val="007471C5"/>
    <w:rsid w:val="00747441"/>
    <w:rsid w:val="0074766D"/>
    <w:rsid w:val="00750055"/>
    <w:rsid w:val="00750226"/>
    <w:rsid w:val="00750602"/>
    <w:rsid w:val="00750A4E"/>
    <w:rsid w:val="00750B0D"/>
    <w:rsid w:val="00750D07"/>
    <w:rsid w:val="00750D33"/>
    <w:rsid w:val="00751184"/>
    <w:rsid w:val="0075159F"/>
    <w:rsid w:val="0075183C"/>
    <w:rsid w:val="0075183E"/>
    <w:rsid w:val="00751955"/>
    <w:rsid w:val="0075195B"/>
    <w:rsid w:val="00751BCB"/>
    <w:rsid w:val="00751C5E"/>
    <w:rsid w:val="00751DDD"/>
    <w:rsid w:val="00751F04"/>
    <w:rsid w:val="00752016"/>
    <w:rsid w:val="00752161"/>
    <w:rsid w:val="00752289"/>
    <w:rsid w:val="007525FE"/>
    <w:rsid w:val="00752937"/>
    <w:rsid w:val="0075298D"/>
    <w:rsid w:val="00752AB2"/>
    <w:rsid w:val="00752B0E"/>
    <w:rsid w:val="0075320A"/>
    <w:rsid w:val="0075335E"/>
    <w:rsid w:val="00753418"/>
    <w:rsid w:val="00753AB9"/>
    <w:rsid w:val="00753AFF"/>
    <w:rsid w:val="00754B2E"/>
    <w:rsid w:val="00754D6A"/>
    <w:rsid w:val="00754DFF"/>
    <w:rsid w:val="00754E12"/>
    <w:rsid w:val="00755288"/>
    <w:rsid w:val="007555E1"/>
    <w:rsid w:val="0075571E"/>
    <w:rsid w:val="007558FC"/>
    <w:rsid w:val="00755983"/>
    <w:rsid w:val="00755B84"/>
    <w:rsid w:val="00755BA9"/>
    <w:rsid w:val="00755D47"/>
    <w:rsid w:val="00755EAB"/>
    <w:rsid w:val="007560EE"/>
    <w:rsid w:val="0075620D"/>
    <w:rsid w:val="00756321"/>
    <w:rsid w:val="0075632A"/>
    <w:rsid w:val="0075664A"/>
    <w:rsid w:val="0075691E"/>
    <w:rsid w:val="00756BF0"/>
    <w:rsid w:val="00756E53"/>
    <w:rsid w:val="00756EBD"/>
    <w:rsid w:val="00756FA8"/>
    <w:rsid w:val="00756FB1"/>
    <w:rsid w:val="0075735E"/>
    <w:rsid w:val="00757423"/>
    <w:rsid w:val="00757577"/>
    <w:rsid w:val="00757826"/>
    <w:rsid w:val="00757846"/>
    <w:rsid w:val="007578D0"/>
    <w:rsid w:val="007579EA"/>
    <w:rsid w:val="00757B86"/>
    <w:rsid w:val="00760070"/>
    <w:rsid w:val="00760382"/>
    <w:rsid w:val="00760424"/>
    <w:rsid w:val="0076079C"/>
    <w:rsid w:val="007608CA"/>
    <w:rsid w:val="00760A37"/>
    <w:rsid w:val="00760B2A"/>
    <w:rsid w:val="00761788"/>
    <w:rsid w:val="007617C8"/>
    <w:rsid w:val="00761932"/>
    <w:rsid w:val="00761A1C"/>
    <w:rsid w:val="00761C17"/>
    <w:rsid w:val="00761C80"/>
    <w:rsid w:val="00761CA1"/>
    <w:rsid w:val="00762153"/>
    <w:rsid w:val="0076218C"/>
    <w:rsid w:val="0076262C"/>
    <w:rsid w:val="00762AE7"/>
    <w:rsid w:val="00762AF9"/>
    <w:rsid w:val="00762C08"/>
    <w:rsid w:val="00763296"/>
    <w:rsid w:val="00763422"/>
    <w:rsid w:val="00763480"/>
    <w:rsid w:val="007635F1"/>
    <w:rsid w:val="00763716"/>
    <w:rsid w:val="007637A7"/>
    <w:rsid w:val="00763968"/>
    <w:rsid w:val="00763AEC"/>
    <w:rsid w:val="00763B2C"/>
    <w:rsid w:val="00763D10"/>
    <w:rsid w:val="0076420F"/>
    <w:rsid w:val="007645FC"/>
    <w:rsid w:val="00764816"/>
    <w:rsid w:val="007648D3"/>
    <w:rsid w:val="0076498E"/>
    <w:rsid w:val="00764A71"/>
    <w:rsid w:val="00764A7C"/>
    <w:rsid w:val="0076501B"/>
    <w:rsid w:val="00765161"/>
    <w:rsid w:val="0076523F"/>
    <w:rsid w:val="007652B5"/>
    <w:rsid w:val="00765456"/>
    <w:rsid w:val="0076549F"/>
    <w:rsid w:val="007654EB"/>
    <w:rsid w:val="00765ED3"/>
    <w:rsid w:val="00765F39"/>
    <w:rsid w:val="00766182"/>
    <w:rsid w:val="0076637F"/>
    <w:rsid w:val="0076665A"/>
    <w:rsid w:val="007666C3"/>
    <w:rsid w:val="00766766"/>
    <w:rsid w:val="00766930"/>
    <w:rsid w:val="00766AB2"/>
    <w:rsid w:val="00766DE8"/>
    <w:rsid w:val="007676D7"/>
    <w:rsid w:val="00767765"/>
    <w:rsid w:val="007677BB"/>
    <w:rsid w:val="007678A5"/>
    <w:rsid w:val="00767BD6"/>
    <w:rsid w:val="00767C30"/>
    <w:rsid w:val="0077011B"/>
    <w:rsid w:val="007708F2"/>
    <w:rsid w:val="00770DA5"/>
    <w:rsid w:val="00770DF1"/>
    <w:rsid w:val="007712C6"/>
    <w:rsid w:val="00771589"/>
    <w:rsid w:val="007719B9"/>
    <w:rsid w:val="00771CB1"/>
    <w:rsid w:val="00771DD0"/>
    <w:rsid w:val="00771F15"/>
    <w:rsid w:val="0077205A"/>
    <w:rsid w:val="00772477"/>
    <w:rsid w:val="007724A1"/>
    <w:rsid w:val="007724EB"/>
    <w:rsid w:val="00772799"/>
    <w:rsid w:val="00772A1F"/>
    <w:rsid w:val="00772A2B"/>
    <w:rsid w:val="00772B33"/>
    <w:rsid w:val="00772F83"/>
    <w:rsid w:val="00773036"/>
    <w:rsid w:val="00773082"/>
    <w:rsid w:val="00773171"/>
    <w:rsid w:val="007736CE"/>
    <w:rsid w:val="0077373B"/>
    <w:rsid w:val="0077398B"/>
    <w:rsid w:val="00773E61"/>
    <w:rsid w:val="0077420E"/>
    <w:rsid w:val="00774374"/>
    <w:rsid w:val="007748B3"/>
    <w:rsid w:val="00774A6A"/>
    <w:rsid w:val="00774CCD"/>
    <w:rsid w:val="00774E90"/>
    <w:rsid w:val="007751A1"/>
    <w:rsid w:val="007751F7"/>
    <w:rsid w:val="007752EB"/>
    <w:rsid w:val="00775766"/>
    <w:rsid w:val="00775952"/>
    <w:rsid w:val="00775B13"/>
    <w:rsid w:val="00775B1B"/>
    <w:rsid w:val="00775BF3"/>
    <w:rsid w:val="00775C68"/>
    <w:rsid w:val="00775E67"/>
    <w:rsid w:val="00775F82"/>
    <w:rsid w:val="007760AD"/>
    <w:rsid w:val="00776BB5"/>
    <w:rsid w:val="00776E54"/>
    <w:rsid w:val="00776E74"/>
    <w:rsid w:val="007772CD"/>
    <w:rsid w:val="00777400"/>
    <w:rsid w:val="00777710"/>
    <w:rsid w:val="00777962"/>
    <w:rsid w:val="00777C18"/>
    <w:rsid w:val="00777F25"/>
    <w:rsid w:val="0078013A"/>
    <w:rsid w:val="00780627"/>
    <w:rsid w:val="0078064A"/>
    <w:rsid w:val="00780BC2"/>
    <w:rsid w:val="00780E93"/>
    <w:rsid w:val="00781017"/>
    <w:rsid w:val="007810FF"/>
    <w:rsid w:val="007813A7"/>
    <w:rsid w:val="007815B2"/>
    <w:rsid w:val="00781860"/>
    <w:rsid w:val="00781EE1"/>
    <w:rsid w:val="00781FFD"/>
    <w:rsid w:val="007820A7"/>
    <w:rsid w:val="00782190"/>
    <w:rsid w:val="007822B8"/>
    <w:rsid w:val="0078231F"/>
    <w:rsid w:val="007824B3"/>
    <w:rsid w:val="00782756"/>
    <w:rsid w:val="00783316"/>
    <w:rsid w:val="0078344E"/>
    <w:rsid w:val="00783582"/>
    <w:rsid w:val="00783848"/>
    <w:rsid w:val="00783932"/>
    <w:rsid w:val="0078424E"/>
    <w:rsid w:val="0078433F"/>
    <w:rsid w:val="007844B6"/>
    <w:rsid w:val="00784B21"/>
    <w:rsid w:val="00784F00"/>
    <w:rsid w:val="00785365"/>
    <w:rsid w:val="00785723"/>
    <w:rsid w:val="00785D0D"/>
    <w:rsid w:val="00785E33"/>
    <w:rsid w:val="00785F3D"/>
    <w:rsid w:val="00785FA0"/>
    <w:rsid w:val="00785FBB"/>
    <w:rsid w:val="007862CA"/>
    <w:rsid w:val="007863AF"/>
    <w:rsid w:val="00786464"/>
    <w:rsid w:val="00786722"/>
    <w:rsid w:val="0078675D"/>
    <w:rsid w:val="00786BE7"/>
    <w:rsid w:val="00786F15"/>
    <w:rsid w:val="00787337"/>
    <w:rsid w:val="007876EC"/>
    <w:rsid w:val="00787874"/>
    <w:rsid w:val="00787B4B"/>
    <w:rsid w:val="00787E17"/>
    <w:rsid w:val="00787F3C"/>
    <w:rsid w:val="007904DA"/>
    <w:rsid w:val="007904F0"/>
    <w:rsid w:val="00790558"/>
    <w:rsid w:val="0079095D"/>
    <w:rsid w:val="007909C9"/>
    <w:rsid w:val="00790A66"/>
    <w:rsid w:val="00790A92"/>
    <w:rsid w:val="00790B04"/>
    <w:rsid w:val="00790B94"/>
    <w:rsid w:val="00790C99"/>
    <w:rsid w:val="00790E3E"/>
    <w:rsid w:val="00790E76"/>
    <w:rsid w:val="00791172"/>
    <w:rsid w:val="007914EC"/>
    <w:rsid w:val="00791A16"/>
    <w:rsid w:val="00791D3E"/>
    <w:rsid w:val="00791D40"/>
    <w:rsid w:val="00791DDE"/>
    <w:rsid w:val="00791F7F"/>
    <w:rsid w:val="007922C0"/>
    <w:rsid w:val="007923BB"/>
    <w:rsid w:val="00792419"/>
    <w:rsid w:val="0079243D"/>
    <w:rsid w:val="0079265A"/>
    <w:rsid w:val="00792A65"/>
    <w:rsid w:val="00792B7C"/>
    <w:rsid w:val="00792B8C"/>
    <w:rsid w:val="00792C68"/>
    <w:rsid w:val="00793134"/>
    <w:rsid w:val="0079315E"/>
    <w:rsid w:val="00793869"/>
    <w:rsid w:val="007938DA"/>
    <w:rsid w:val="00793AAF"/>
    <w:rsid w:val="00793BF9"/>
    <w:rsid w:val="00793D3E"/>
    <w:rsid w:val="00793FC7"/>
    <w:rsid w:val="0079421F"/>
    <w:rsid w:val="0079472E"/>
    <w:rsid w:val="0079483E"/>
    <w:rsid w:val="00794B48"/>
    <w:rsid w:val="00794BE4"/>
    <w:rsid w:val="00794E6B"/>
    <w:rsid w:val="00794EE9"/>
    <w:rsid w:val="0079531A"/>
    <w:rsid w:val="007953E9"/>
    <w:rsid w:val="0079550D"/>
    <w:rsid w:val="00795E86"/>
    <w:rsid w:val="00795FDF"/>
    <w:rsid w:val="007961A2"/>
    <w:rsid w:val="00796361"/>
    <w:rsid w:val="00796BD4"/>
    <w:rsid w:val="00796DB0"/>
    <w:rsid w:val="00796E84"/>
    <w:rsid w:val="0079729C"/>
    <w:rsid w:val="00797A76"/>
    <w:rsid w:val="007A00FA"/>
    <w:rsid w:val="007A010E"/>
    <w:rsid w:val="007A0845"/>
    <w:rsid w:val="007A0F58"/>
    <w:rsid w:val="007A1028"/>
    <w:rsid w:val="007A1298"/>
    <w:rsid w:val="007A1433"/>
    <w:rsid w:val="007A1587"/>
    <w:rsid w:val="007A1957"/>
    <w:rsid w:val="007A19F2"/>
    <w:rsid w:val="007A1BDB"/>
    <w:rsid w:val="007A1C65"/>
    <w:rsid w:val="007A206E"/>
    <w:rsid w:val="007A2099"/>
    <w:rsid w:val="007A22C3"/>
    <w:rsid w:val="007A2461"/>
    <w:rsid w:val="007A29D9"/>
    <w:rsid w:val="007A2D04"/>
    <w:rsid w:val="007A2DF6"/>
    <w:rsid w:val="007A3089"/>
    <w:rsid w:val="007A3091"/>
    <w:rsid w:val="007A3144"/>
    <w:rsid w:val="007A36C4"/>
    <w:rsid w:val="007A372E"/>
    <w:rsid w:val="007A3763"/>
    <w:rsid w:val="007A37A4"/>
    <w:rsid w:val="007A38C7"/>
    <w:rsid w:val="007A3A3B"/>
    <w:rsid w:val="007A3B0D"/>
    <w:rsid w:val="007A3E52"/>
    <w:rsid w:val="007A3EAD"/>
    <w:rsid w:val="007A3EF1"/>
    <w:rsid w:val="007A43AA"/>
    <w:rsid w:val="007A4951"/>
    <w:rsid w:val="007A4977"/>
    <w:rsid w:val="007A49D0"/>
    <w:rsid w:val="007A4B6B"/>
    <w:rsid w:val="007A4F6B"/>
    <w:rsid w:val="007A5252"/>
    <w:rsid w:val="007A56E6"/>
    <w:rsid w:val="007A5B47"/>
    <w:rsid w:val="007A5FA1"/>
    <w:rsid w:val="007A5FE0"/>
    <w:rsid w:val="007A5FEA"/>
    <w:rsid w:val="007A6910"/>
    <w:rsid w:val="007A6AEB"/>
    <w:rsid w:val="007A6D15"/>
    <w:rsid w:val="007A6D1C"/>
    <w:rsid w:val="007A6F0F"/>
    <w:rsid w:val="007A72F4"/>
    <w:rsid w:val="007A74BA"/>
    <w:rsid w:val="007A767F"/>
    <w:rsid w:val="007A7788"/>
    <w:rsid w:val="007A7875"/>
    <w:rsid w:val="007A79D4"/>
    <w:rsid w:val="007A7BF4"/>
    <w:rsid w:val="007A7EEF"/>
    <w:rsid w:val="007B0192"/>
    <w:rsid w:val="007B04A4"/>
    <w:rsid w:val="007B0734"/>
    <w:rsid w:val="007B0947"/>
    <w:rsid w:val="007B0B59"/>
    <w:rsid w:val="007B0C98"/>
    <w:rsid w:val="007B0E2F"/>
    <w:rsid w:val="007B10E8"/>
    <w:rsid w:val="007B129F"/>
    <w:rsid w:val="007B146B"/>
    <w:rsid w:val="007B15A4"/>
    <w:rsid w:val="007B17CB"/>
    <w:rsid w:val="007B18A7"/>
    <w:rsid w:val="007B1C2C"/>
    <w:rsid w:val="007B1D90"/>
    <w:rsid w:val="007B20D8"/>
    <w:rsid w:val="007B215B"/>
    <w:rsid w:val="007B216F"/>
    <w:rsid w:val="007B22E0"/>
    <w:rsid w:val="007B2303"/>
    <w:rsid w:val="007B2780"/>
    <w:rsid w:val="007B2B1F"/>
    <w:rsid w:val="007B2B60"/>
    <w:rsid w:val="007B2B8C"/>
    <w:rsid w:val="007B2E14"/>
    <w:rsid w:val="007B2FD6"/>
    <w:rsid w:val="007B315D"/>
    <w:rsid w:val="007B32B5"/>
    <w:rsid w:val="007B3493"/>
    <w:rsid w:val="007B34C5"/>
    <w:rsid w:val="007B35A2"/>
    <w:rsid w:val="007B37B1"/>
    <w:rsid w:val="007B3EED"/>
    <w:rsid w:val="007B40BB"/>
    <w:rsid w:val="007B4232"/>
    <w:rsid w:val="007B4287"/>
    <w:rsid w:val="007B4381"/>
    <w:rsid w:val="007B4594"/>
    <w:rsid w:val="007B45D0"/>
    <w:rsid w:val="007B47FB"/>
    <w:rsid w:val="007B4844"/>
    <w:rsid w:val="007B4D4C"/>
    <w:rsid w:val="007B5191"/>
    <w:rsid w:val="007B53CA"/>
    <w:rsid w:val="007B557F"/>
    <w:rsid w:val="007B55D1"/>
    <w:rsid w:val="007B572C"/>
    <w:rsid w:val="007B5806"/>
    <w:rsid w:val="007B5A0E"/>
    <w:rsid w:val="007B61CD"/>
    <w:rsid w:val="007B62B0"/>
    <w:rsid w:val="007B65EE"/>
    <w:rsid w:val="007B6630"/>
    <w:rsid w:val="007B6663"/>
    <w:rsid w:val="007B66E1"/>
    <w:rsid w:val="007B67CB"/>
    <w:rsid w:val="007B67F2"/>
    <w:rsid w:val="007B6883"/>
    <w:rsid w:val="007B6E3F"/>
    <w:rsid w:val="007B73CC"/>
    <w:rsid w:val="007B7675"/>
    <w:rsid w:val="007B7709"/>
    <w:rsid w:val="007B7A97"/>
    <w:rsid w:val="007B7AD1"/>
    <w:rsid w:val="007C00EC"/>
    <w:rsid w:val="007C00F4"/>
    <w:rsid w:val="007C0760"/>
    <w:rsid w:val="007C090D"/>
    <w:rsid w:val="007C0BBB"/>
    <w:rsid w:val="007C0D0B"/>
    <w:rsid w:val="007C10B1"/>
    <w:rsid w:val="007C1A0C"/>
    <w:rsid w:val="007C1C8A"/>
    <w:rsid w:val="007C252E"/>
    <w:rsid w:val="007C29FD"/>
    <w:rsid w:val="007C2A5E"/>
    <w:rsid w:val="007C2B45"/>
    <w:rsid w:val="007C2D77"/>
    <w:rsid w:val="007C2DE1"/>
    <w:rsid w:val="007C2E5E"/>
    <w:rsid w:val="007C3182"/>
    <w:rsid w:val="007C31D2"/>
    <w:rsid w:val="007C32A0"/>
    <w:rsid w:val="007C32B1"/>
    <w:rsid w:val="007C376F"/>
    <w:rsid w:val="007C38BC"/>
    <w:rsid w:val="007C3943"/>
    <w:rsid w:val="007C3A1F"/>
    <w:rsid w:val="007C3FD7"/>
    <w:rsid w:val="007C436C"/>
    <w:rsid w:val="007C43B2"/>
    <w:rsid w:val="007C4798"/>
    <w:rsid w:val="007C4812"/>
    <w:rsid w:val="007C4E17"/>
    <w:rsid w:val="007C4E64"/>
    <w:rsid w:val="007C53CE"/>
    <w:rsid w:val="007C5475"/>
    <w:rsid w:val="007C562D"/>
    <w:rsid w:val="007C587B"/>
    <w:rsid w:val="007C58FB"/>
    <w:rsid w:val="007C601B"/>
    <w:rsid w:val="007C61B6"/>
    <w:rsid w:val="007C686E"/>
    <w:rsid w:val="007C68AA"/>
    <w:rsid w:val="007C699D"/>
    <w:rsid w:val="007C6C90"/>
    <w:rsid w:val="007C7050"/>
    <w:rsid w:val="007C7144"/>
    <w:rsid w:val="007C7421"/>
    <w:rsid w:val="007C753E"/>
    <w:rsid w:val="007C7560"/>
    <w:rsid w:val="007C775E"/>
    <w:rsid w:val="007C7C24"/>
    <w:rsid w:val="007C7DF6"/>
    <w:rsid w:val="007D02EE"/>
    <w:rsid w:val="007D03E7"/>
    <w:rsid w:val="007D03F7"/>
    <w:rsid w:val="007D0986"/>
    <w:rsid w:val="007D0BAE"/>
    <w:rsid w:val="007D0F32"/>
    <w:rsid w:val="007D1303"/>
    <w:rsid w:val="007D1759"/>
    <w:rsid w:val="007D1824"/>
    <w:rsid w:val="007D1830"/>
    <w:rsid w:val="007D21C0"/>
    <w:rsid w:val="007D23A0"/>
    <w:rsid w:val="007D25DE"/>
    <w:rsid w:val="007D279E"/>
    <w:rsid w:val="007D28F5"/>
    <w:rsid w:val="007D3058"/>
    <w:rsid w:val="007D31E3"/>
    <w:rsid w:val="007D31E7"/>
    <w:rsid w:val="007D39BC"/>
    <w:rsid w:val="007D3C14"/>
    <w:rsid w:val="007D3E17"/>
    <w:rsid w:val="007D3E58"/>
    <w:rsid w:val="007D3E88"/>
    <w:rsid w:val="007D3FFD"/>
    <w:rsid w:val="007D4271"/>
    <w:rsid w:val="007D427A"/>
    <w:rsid w:val="007D43E2"/>
    <w:rsid w:val="007D43EC"/>
    <w:rsid w:val="007D4522"/>
    <w:rsid w:val="007D4834"/>
    <w:rsid w:val="007D4A6D"/>
    <w:rsid w:val="007D4B8B"/>
    <w:rsid w:val="007D4C60"/>
    <w:rsid w:val="007D4D50"/>
    <w:rsid w:val="007D521B"/>
    <w:rsid w:val="007D530B"/>
    <w:rsid w:val="007D5761"/>
    <w:rsid w:val="007D5B1B"/>
    <w:rsid w:val="007D5B9B"/>
    <w:rsid w:val="007D5BCF"/>
    <w:rsid w:val="007D5E3A"/>
    <w:rsid w:val="007D5EC1"/>
    <w:rsid w:val="007D5F30"/>
    <w:rsid w:val="007D6723"/>
    <w:rsid w:val="007D69D5"/>
    <w:rsid w:val="007D6AD2"/>
    <w:rsid w:val="007D6C56"/>
    <w:rsid w:val="007D6DDD"/>
    <w:rsid w:val="007D7281"/>
    <w:rsid w:val="007D73C4"/>
    <w:rsid w:val="007D76A0"/>
    <w:rsid w:val="007D76E7"/>
    <w:rsid w:val="007D7A52"/>
    <w:rsid w:val="007D7B1F"/>
    <w:rsid w:val="007D7F26"/>
    <w:rsid w:val="007D7F66"/>
    <w:rsid w:val="007E00C1"/>
    <w:rsid w:val="007E00DA"/>
    <w:rsid w:val="007E0ACB"/>
    <w:rsid w:val="007E0C3E"/>
    <w:rsid w:val="007E120A"/>
    <w:rsid w:val="007E1320"/>
    <w:rsid w:val="007E1348"/>
    <w:rsid w:val="007E163B"/>
    <w:rsid w:val="007E199A"/>
    <w:rsid w:val="007E1AB7"/>
    <w:rsid w:val="007E1AE8"/>
    <w:rsid w:val="007E1CA8"/>
    <w:rsid w:val="007E222E"/>
    <w:rsid w:val="007E245E"/>
    <w:rsid w:val="007E24D5"/>
    <w:rsid w:val="007E2B6B"/>
    <w:rsid w:val="007E2C4D"/>
    <w:rsid w:val="007E31A8"/>
    <w:rsid w:val="007E370C"/>
    <w:rsid w:val="007E37E5"/>
    <w:rsid w:val="007E3BAC"/>
    <w:rsid w:val="007E3EF1"/>
    <w:rsid w:val="007E3FCE"/>
    <w:rsid w:val="007E42E4"/>
    <w:rsid w:val="007E4746"/>
    <w:rsid w:val="007E485F"/>
    <w:rsid w:val="007E4928"/>
    <w:rsid w:val="007E4CB6"/>
    <w:rsid w:val="007E4D1C"/>
    <w:rsid w:val="007E4F67"/>
    <w:rsid w:val="007E50D0"/>
    <w:rsid w:val="007E5441"/>
    <w:rsid w:val="007E58CE"/>
    <w:rsid w:val="007E6C06"/>
    <w:rsid w:val="007E6D19"/>
    <w:rsid w:val="007E6D86"/>
    <w:rsid w:val="007E6EAF"/>
    <w:rsid w:val="007E6F5D"/>
    <w:rsid w:val="007E7124"/>
    <w:rsid w:val="007E7258"/>
    <w:rsid w:val="007E79DE"/>
    <w:rsid w:val="007E79F1"/>
    <w:rsid w:val="007E79FB"/>
    <w:rsid w:val="007E7DFA"/>
    <w:rsid w:val="007E7F8D"/>
    <w:rsid w:val="007F06DF"/>
    <w:rsid w:val="007F072A"/>
    <w:rsid w:val="007F0B8B"/>
    <w:rsid w:val="007F0F4F"/>
    <w:rsid w:val="007F117B"/>
    <w:rsid w:val="007F1253"/>
    <w:rsid w:val="007F172F"/>
    <w:rsid w:val="007F1AC9"/>
    <w:rsid w:val="007F1AD9"/>
    <w:rsid w:val="007F1CB2"/>
    <w:rsid w:val="007F1D1C"/>
    <w:rsid w:val="007F1EDF"/>
    <w:rsid w:val="007F21B0"/>
    <w:rsid w:val="007F2743"/>
    <w:rsid w:val="007F29EF"/>
    <w:rsid w:val="007F2BBB"/>
    <w:rsid w:val="007F2C14"/>
    <w:rsid w:val="007F2DF6"/>
    <w:rsid w:val="007F2E7A"/>
    <w:rsid w:val="007F2F1B"/>
    <w:rsid w:val="007F2FE5"/>
    <w:rsid w:val="007F31CE"/>
    <w:rsid w:val="007F3361"/>
    <w:rsid w:val="007F38D9"/>
    <w:rsid w:val="007F3AD0"/>
    <w:rsid w:val="007F3C6B"/>
    <w:rsid w:val="007F3D1A"/>
    <w:rsid w:val="007F41A3"/>
    <w:rsid w:val="007F4245"/>
    <w:rsid w:val="007F4270"/>
    <w:rsid w:val="007F4324"/>
    <w:rsid w:val="007F48D5"/>
    <w:rsid w:val="007F4E19"/>
    <w:rsid w:val="007F4E1F"/>
    <w:rsid w:val="007F4ECB"/>
    <w:rsid w:val="007F582C"/>
    <w:rsid w:val="007F5C92"/>
    <w:rsid w:val="007F5F98"/>
    <w:rsid w:val="007F6086"/>
    <w:rsid w:val="007F60E8"/>
    <w:rsid w:val="007F61E0"/>
    <w:rsid w:val="007F6373"/>
    <w:rsid w:val="007F64BF"/>
    <w:rsid w:val="007F66DD"/>
    <w:rsid w:val="007F7E4D"/>
    <w:rsid w:val="007F7E74"/>
    <w:rsid w:val="007F7F87"/>
    <w:rsid w:val="00800182"/>
    <w:rsid w:val="008003FF"/>
    <w:rsid w:val="008004BF"/>
    <w:rsid w:val="008006A3"/>
    <w:rsid w:val="008008A8"/>
    <w:rsid w:val="008008D7"/>
    <w:rsid w:val="00800A3C"/>
    <w:rsid w:val="00800C99"/>
    <w:rsid w:val="00800F50"/>
    <w:rsid w:val="008010A6"/>
    <w:rsid w:val="00801313"/>
    <w:rsid w:val="0080156A"/>
    <w:rsid w:val="008016E5"/>
    <w:rsid w:val="00801719"/>
    <w:rsid w:val="00801763"/>
    <w:rsid w:val="00801BB5"/>
    <w:rsid w:val="00801C5A"/>
    <w:rsid w:val="00802012"/>
    <w:rsid w:val="008026C4"/>
    <w:rsid w:val="008026D1"/>
    <w:rsid w:val="00802833"/>
    <w:rsid w:val="00802874"/>
    <w:rsid w:val="00802DCF"/>
    <w:rsid w:val="00803128"/>
    <w:rsid w:val="008031DA"/>
    <w:rsid w:val="008032DA"/>
    <w:rsid w:val="00803600"/>
    <w:rsid w:val="00803B7F"/>
    <w:rsid w:val="00803BFF"/>
    <w:rsid w:val="00803E12"/>
    <w:rsid w:val="00803F75"/>
    <w:rsid w:val="00804315"/>
    <w:rsid w:val="00804395"/>
    <w:rsid w:val="0080459C"/>
    <w:rsid w:val="008046D3"/>
    <w:rsid w:val="00804830"/>
    <w:rsid w:val="008048C7"/>
    <w:rsid w:val="00804AAF"/>
    <w:rsid w:val="00804BD1"/>
    <w:rsid w:val="00805935"/>
    <w:rsid w:val="00806197"/>
    <w:rsid w:val="00806452"/>
    <w:rsid w:val="00806568"/>
    <w:rsid w:val="008067E4"/>
    <w:rsid w:val="00806B35"/>
    <w:rsid w:val="00806BCF"/>
    <w:rsid w:val="00806C43"/>
    <w:rsid w:val="00806DA4"/>
    <w:rsid w:val="00806E2C"/>
    <w:rsid w:val="00806FD4"/>
    <w:rsid w:val="00807299"/>
    <w:rsid w:val="00807446"/>
    <w:rsid w:val="008076B1"/>
    <w:rsid w:val="008076EA"/>
    <w:rsid w:val="008077EB"/>
    <w:rsid w:val="00807CF1"/>
    <w:rsid w:val="008102EF"/>
    <w:rsid w:val="0081038A"/>
    <w:rsid w:val="00810552"/>
    <w:rsid w:val="008105F6"/>
    <w:rsid w:val="008105FA"/>
    <w:rsid w:val="0081072E"/>
    <w:rsid w:val="0081078B"/>
    <w:rsid w:val="008108CB"/>
    <w:rsid w:val="008109C6"/>
    <w:rsid w:val="00810B9A"/>
    <w:rsid w:val="00810DDE"/>
    <w:rsid w:val="00810E4A"/>
    <w:rsid w:val="008112BA"/>
    <w:rsid w:val="008114CF"/>
    <w:rsid w:val="008117A6"/>
    <w:rsid w:val="00811C75"/>
    <w:rsid w:val="00811E28"/>
    <w:rsid w:val="00811E78"/>
    <w:rsid w:val="00811FE7"/>
    <w:rsid w:val="008120A4"/>
    <w:rsid w:val="008120AD"/>
    <w:rsid w:val="00812203"/>
    <w:rsid w:val="008126CC"/>
    <w:rsid w:val="0081288F"/>
    <w:rsid w:val="008128B5"/>
    <w:rsid w:val="00812A6E"/>
    <w:rsid w:val="00812D8F"/>
    <w:rsid w:val="00812DA5"/>
    <w:rsid w:val="00812DB3"/>
    <w:rsid w:val="00812E33"/>
    <w:rsid w:val="00812F97"/>
    <w:rsid w:val="008131E1"/>
    <w:rsid w:val="008131F7"/>
    <w:rsid w:val="00813217"/>
    <w:rsid w:val="008133CE"/>
    <w:rsid w:val="0081343E"/>
    <w:rsid w:val="0081375D"/>
    <w:rsid w:val="0081390E"/>
    <w:rsid w:val="00813C58"/>
    <w:rsid w:val="00813F89"/>
    <w:rsid w:val="0081434E"/>
    <w:rsid w:val="008146B6"/>
    <w:rsid w:val="008147D0"/>
    <w:rsid w:val="0081482D"/>
    <w:rsid w:val="00814A27"/>
    <w:rsid w:val="00814A7C"/>
    <w:rsid w:val="00814EB5"/>
    <w:rsid w:val="008155A0"/>
    <w:rsid w:val="00815614"/>
    <w:rsid w:val="008156A8"/>
    <w:rsid w:val="00815827"/>
    <w:rsid w:val="00815A81"/>
    <w:rsid w:val="00815C16"/>
    <w:rsid w:val="00815D20"/>
    <w:rsid w:val="008162C7"/>
    <w:rsid w:val="00816419"/>
    <w:rsid w:val="00816515"/>
    <w:rsid w:val="00817029"/>
    <w:rsid w:val="008170B6"/>
    <w:rsid w:val="00817153"/>
    <w:rsid w:val="008172FA"/>
    <w:rsid w:val="00817436"/>
    <w:rsid w:val="008176DB"/>
    <w:rsid w:val="008178F0"/>
    <w:rsid w:val="00817C56"/>
    <w:rsid w:val="00820068"/>
    <w:rsid w:val="0082020C"/>
    <w:rsid w:val="00820256"/>
    <w:rsid w:val="008202EC"/>
    <w:rsid w:val="008203B5"/>
    <w:rsid w:val="00820868"/>
    <w:rsid w:val="0082090B"/>
    <w:rsid w:val="00820965"/>
    <w:rsid w:val="00820A17"/>
    <w:rsid w:val="00820A35"/>
    <w:rsid w:val="00820B23"/>
    <w:rsid w:val="00820CD9"/>
    <w:rsid w:val="0082112A"/>
    <w:rsid w:val="008211D3"/>
    <w:rsid w:val="00821238"/>
    <w:rsid w:val="0082127C"/>
    <w:rsid w:val="0082174A"/>
    <w:rsid w:val="008217E7"/>
    <w:rsid w:val="0082186D"/>
    <w:rsid w:val="008218D3"/>
    <w:rsid w:val="008218EB"/>
    <w:rsid w:val="00821A43"/>
    <w:rsid w:val="00821D79"/>
    <w:rsid w:val="00822325"/>
    <w:rsid w:val="0082232B"/>
    <w:rsid w:val="008224BD"/>
    <w:rsid w:val="0082254D"/>
    <w:rsid w:val="00822572"/>
    <w:rsid w:val="008225B9"/>
    <w:rsid w:val="00822CF5"/>
    <w:rsid w:val="00822D60"/>
    <w:rsid w:val="00823106"/>
    <w:rsid w:val="0082349B"/>
    <w:rsid w:val="008234F8"/>
    <w:rsid w:val="0082361E"/>
    <w:rsid w:val="008236A4"/>
    <w:rsid w:val="0082377E"/>
    <w:rsid w:val="0082380B"/>
    <w:rsid w:val="00823943"/>
    <w:rsid w:val="00823A2B"/>
    <w:rsid w:val="00823CE2"/>
    <w:rsid w:val="008240F1"/>
    <w:rsid w:val="0082430F"/>
    <w:rsid w:val="0082474F"/>
    <w:rsid w:val="00824A47"/>
    <w:rsid w:val="00824AC0"/>
    <w:rsid w:val="00824D20"/>
    <w:rsid w:val="00824DF6"/>
    <w:rsid w:val="00824E00"/>
    <w:rsid w:val="008252B5"/>
    <w:rsid w:val="008255C7"/>
    <w:rsid w:val="008257A0"/>
    <w:rsid w:val="00825889"/>
    <w:rsid w:val="00825AA4"/>
    <w:rsid w:val="00825AE8"/>
    <w:rsid w:val="0082660F"/>
    <w:rsid w:val="00826CF1"/>
    <w:rsid w:val="00826E69"/>
    <w:rsid w:val="008270D7"/>
    <w:rsid w:val="008270E1"/>
    <w:rsid w:val="00827154"/>
    <w:rsid w:val="00827280"/>
    <w:rsid w:val="0082735C"/>
    <w:rsid w:val="008275B3"/>
    <w:rsid w:val="00827608"/>
    <w:rsid w:val="008279DC"/>
    <w:rsid w:val="00827A65"/>
    <w:rsid w:val="00827E4C"/>
    <w:rsid w:val="00827F5C"/>
    <w:rsid w:val="00830016"/>
    <w:rsid w:val="00830422"/>
    <w:rsid w:val="00830484"/>
    <w:rsid w:val="00830628"/>
    <w:rsid w:val="0083079D"/>
    <w:rsid w:val="0083096E"/>
    <w:rsid w:val="00830AD6"/>
    <w:rsid w:val="00830B2E"/>
    <w:rsid w:val="00830BA3"/>
    <w:rsid w:val="00830C61"/>
    <w:rsid w:val="00830D49"/>
    <w:rsid w:val="00830D94"/>
    <w:rsid w:val="00830EE4"/>
    <w:rsid w:val="00831057"/>
    <w:rsid w:val="008311C0"/>
    <w:rsid w:val="00831203"/>
    <w:rsid w:val="00831379"/>
    <w:rsid w:val="00831380"/>
    <w:rsid w:val="00831804"/>
    <w:rsid w:val="00831A75"/>
    <w:rsid w:val="00831D9E"/>
    <w:rsid w:val="00831EC8"/>
    <w:rsid w:val="00832329"/>
    <w:rsid w:val="008329D7"/>
    <w:rsid w:val="00832D53"/>
    <w:rsid w:val="00832E88"/>
    <w:rsid w:val="00832EDF"/>
    <w:rsid w:val="008333FB"/>
    <w:rsid w:val="00833521"/>
    <w:rsid w:val="008336B5"/>
    <w:rsid w:val="008336B7"/>
    <w:rsid w:val="00833B33"/>
    <w:rsid w:val="008346FC"/>
    <w:rsid w:val="008348A7"/>
    <w:rsid w:val="0083492E"/>
    <w:rsid w:val="00834A84"/>
    <w:rsid w:val="00834FCE"/>
    <w:rsid w:val="008353BB"/>
    <w:rsid w:val="0083541C"/>
    <w:rsid w:val="008355CB"/>
    <w:rsid w:val="008356D3"/>
    <w:rsid w:val="00835735"/>
    <w:rsid w:val="008357C2"/>
    <w:rsid w:val="00835AA6"/>
    <w:rsid w:val="00835BC8"/>
    <w:rsid w:val="00835D3A"/>
    <w:rsid w:val="00835EE8"/>
    <w:rsid w:val="00836B25"/>
    <w:rsid w:val="00836F1B"/>
    <w:rsid w:val="00836FF6"/>
    <w:rsid w:val="0083721A"/>
    <w:rsid w:val="008374AD"/>
    <w:rsid w:val="0083788B"/>
    <w:rsid w:val="00837B84"/>
    <w:rsid w:val="00837C15"/>
    <w:rsid w:val="00837D26"/>
    <w:rsid w:val="00837FAF"/>
    <w:rsid w:val="0084015A"/>
    <w:rsid w:val="00840241"/>
    <w:rsid w:val="008402B3"/>
    <w:rsid w:val="0084054A"/>
    <w:rsid w:val="00840946"/>
    <w:rsid w:val="00840BE7"/>
    <w:rsid w:val="00840DE9"/>
    <w:rsid w:val="008412A0"/>
    <w:rsid w:val="008412BC"/>
    <w:rsid w:val="00841AE2"/>
    <w:rsid w:val="00841B24"/>
    <w:rsid w:val="00841B2A"/>
    <w:rsid w:val="00841CBF"/>
    <w:rsid w:val="00841D4B"/>
    <w:rsid w:val="00841E74"/>
    <w:rsid w:val="00841E83"/>
    <w:rsid w:val="00841E8E"/>
    <w:rsid w:val="008424DF"/>
    <w:rsid w:val="008425E5"/>
    <w:rsid w:val="00842C22"/>
    <w:rsid w:val="00842D13"/>
    <w:rsid w:val="0084334A"/>
    <w:rsid w:val="00843531"/>
    <w:rsid w:val="00843CC2"/>
    <w:rsid w:val="00843D6C"/>
    <w:rsid w:val="0084460F"/>
    <w:rsid w:val="00844641"/>
    <w:rsid w:val="00845292"/>
    <w:rsid w:val="008455CA"/>
    <w:rsid w:val="00845722"/>
    <w:rsid w:val="008459BB"/>
    <w:rsid w:val="00845CD2"/>
    <w:rsid w:val="00845E79"/>
    <w:rsid w:val="008460CA"/>
    <w:rsid w:val="00846510"/>
    <w:rsid w:val="00846C38"/>
    <w:rsid w:val="00846E47"/>
    <w:rsid w:val="00846F58"/>
    <w:rsid w:val="008470E5"/>
    <w:rsid w:val="00847653"/>
    <w:rsid w:val="00847A6D"/>
    <w:rsid w:val="00847D01"/>
    <w:rsid w:val="00847E16"/>
    <w:rsid w:val="0085005E"/>
    <w:rsid w:val="00850257"/>
    <w:rsid w:val="00850597"/>
    <w:rsid w:val="0085061A"/>
    <w:rsid w:val="00850B37"/>
    <w:rsid w:val="00850B45"/>
    <w:rsid w:val="00850C14"/>
    <w:rsid w:val="00850F0A"/>
    <w:rsid w:val="00851117"/>
    <w:rsid w:val="00851323"/>
    <w:rsid w:val="008515AC"/>
    <w:rsid w:val="0085174E"/>
    <w:rsid w:val="00851D7A"/>
    <w:rsid w:val="00851DBC"/>
    <w:rsid w:val="00851E9A"/>
    <w:rsid w:val="0085250C"/>
    <w:rsid w:val="00852A67"/>
    <w:rsid w:val="00852F3C"/>
    <w:rsid w:val="0085328F"/>
    <w:rsid w:val="008533ED"/>
    <w:rsid w:val="00853445"/>
    <w:rsid w:val="00853447"/>
    <w:rsid w:val="00853792"/>
    <w:rsid w:val="0085419F"/>
    <w:rsid w:val="0085422E"/>
    <w:rsid w:val="00854364"/>
    <w:rsid w:val="0085441B"/>
    <w:rsid w:val="00854454"/>
    <w:rsid w:val="00854529"/>
    <w:rsid w:val="00854744"/>
    <w:rsid w:val="00854BE2"/>
    <w:rsid w:val="00854D84"/>
    <w:rsid w:val="00854E3C"/>
    <w:rsid w:val="00855180"/>
    <w:rsid w:val="0085520D"/>
    <w:rsid w:val="00855461"/>
    <w:rsid w:val="0085583C"/>
    <w:rsid w:val="00855B97"/>
    <w:rsid w:val="00855C80"/>
    <w:rsid w:val="00855E20"/>
    <w:rsid w:val="00856208"/>
    <w:rsid w:val="008563B7"/>
    <w:rsid w:val="0085662A"/>
    <w:rsid w:val="0085692B"/>
    <w:rsid w:val="00856CC9"/>
    <w:rsid w:val="0085749B"/>
    <w:rsid w:val="008575F0"/>
    <w:rsid w:val="00857D72"/>
    <w:rsid w:val="00857F3A"/>
    <w:rsid w:val="00857F8A"/>
    <w:rsid w:val="00860230"/>
    <w:rsid w:val="0086041A"/>
    <w:rsid w:val="00860466"/>
    <w:rsid w:val="008608BF"/>
    <w:rsid w:val="00860B7E"/>
    <w:rsid w:val="00860C4E"/>
    <w:rsid w:val="00860CD2"/>
    <w:rsid w:val="00861897"/>
    <w:rsid w:val="00861B28"/>
    <w:rsid w:val="00861D2B"/>
    <w:rsid w:val="00862115"/>
    <w:rsid w:val="008624DE"/>
    <w:rsid w:val="008624DF"/>
    <w:rsid w:val="008625CD"/>
    <w:rsid w:val="0086279F"/>
    <w:rsid w:val="008627E5"/>
    <w:rsid w:val="00862C9B"/>
    <w:rsid w:val="00862CC7"/>
    <w:rsid w:val="00862DB9"/>
    <w:rsid w:val="00862F42"/>
    <w:rsid w:val="00863BAB"/>
    <w:rsid w:val="008640CF"/>
    <w:rsid w:val="0086412A"/>
    <w:rsid w:val="008641D8"/>
    <w:rsid w:val="00864601"/>
    <w:rsid w:val="00864702"/>
    <w:rsid w:val="00864FC2"/>
    <w:rsid w:val="00864FEC"/>
    <w:rsid w:val="00865136"/>
    <w:rsid w:val="00865150"/>
    <w:rsid w:val="00865636"/>
    <w:rsid w:val="00865C0D"/>
    <w:rsid w:val="00865C6F"/>
    <w:rsid w:val="00865F38"/>
    <w:rsid w:val="00866098"/>
    <w:rsid w:val="00866284"/>
    <w:rsid w:val="008662DC"/>
    <w:rsid w:val="008662EB"/>
    <w:rsid w:val="008665CC"/>
    <w:rsid w:val="0086665A"/>
    <w:rsid w:val="00866AD5"/>
    <w:rsid w:val="00866C64"/>
    <w:rsid w:val="008670C3"/>
    <w:rsid w:val="0086766E"/>
    <w:rsid w:val="0086775A"/>
    <w:rsid w:val="00867884"/>
    <w:rsid w:val="00867EB8"/>
    <w:rsid w:val="00867F60"/>
    <w:rsid w:val="008701DA"/>
    <w:rsid w:val="00870284"/>
    <w:rsid w:val="008702AA"/>
    <w:rsid w:val="008705AD"/>
    <w:rsid w:val="008709E9"/>
    <w:rsid w:val="00870AD8"/>
    <w:rsid w:val="00870EB2"/>
    <w:rsid w:val="00870F3C"/>
    <w:rsid w:val="00871141"/>
    <w:rsid w:val="00871208"/>
    <w:rsid w:val="00871408"/>
    <w:rsid w:val="00871CF0"/>
    <w:rsid w:val="00871F84"/>
    <w:rsid w:val="00872009"/>
    <w:rsid w:val="00872134"/>
    <w:rsid w:val="008721F3"/>
    <w:rsid w:val="0087254F"/>
    <w:rsid w:val="008725D7"/>
    <w:rsid w:val="008726C2"/>
    <w:rsid w:val="008727C4"/>
    <w:rsid w:val="00872CF4"/>
    <w:rsid w:val="00872E19"/>
    <w:rsid w:val="00872E1B"/>
    <w:rsid w:val="0087322D"/>
    <w:rsid w:val="008732E5"/>
    <w:rsid w:val="00873ADC"/>
    <w:rsid w:val="00873C41"/>
    <w:rsid w:val="00873C65"/>
    <w:rsid w:val="00873E03"/>
    <w:rsid w:val="0087406F"/>
    <w:rsid w:val="008740E9"/>
    <w:rsid w:val="00874291"/>
    <w:rsid w:val="0087492C"/>
    <w:rsid w:val="00874A54"/>
    <w:rsid w:val="00874C82"/>
    <w:rsid w:val="00874DB4"/>
    <w:rsid w:val="00874E5E"/>
    <w:rsid w:val="00874E74"/>
    <w:rsid w:val="00874F37"/>
    <w:rsid w:val="0087510B"/>
    <w:rsid w:val="00875381"/>
    <w:rsid w:val="0087561D"/>
    <w:rsid w:val="00875651"/>
    <w:rsid w:val="0087565C"/>
    <w:rsid w:val="0087588C"/>
    <w:rsid w:val="00875B67"/>
    <w:rsid w:val="00875B68"/>
    <w:rsid w:val="008760CA"/>
    <w:rsid w:val="0087610C"/>
    <w:rsid w:val="008768AA"/>
    <w:rsid w:val="0087698D"/>
    <w:rsid w:val="00876ABC"/>
    <w:rsid w:val="00877524"/>
    <w:rsid w:val="00877AE2"/>
    <w:rsid w:val="00880208"/>
    <w:rsid w:val="0088031C"/>
    <w:rsid w:val="008803F6"/>
    <w:rsid w:val="008805B9"/>
    <w:rsid w:val="00880617"/>
    <w:rsid w:val="0088063B"/>
    <w:rsid w:val="00880801"/>
    <w:rsid w:val="00880822"/>
    <w:rsid w:val="00880940"/>
    <w:rsid w:val="00880E1D"/>
    <w:rsid w:val="00880FFD"/>
    <w:rsid w:val="008815A0"/>
    <w:rsid w:val="0088182B"/>
    <w:rsid w:val="00881BEB"/>
    <w:rsid w:val="00881C72"/>
    <w:rsid w:val="00881CDB"/>
    <w:rsid w:val="00881DA7"/>
    <w:rsid w:val="00881F43"/>
    <w:rsid w:val="008821E0"/>
    <w:rsid w:val="00882214"/>
    <w:rsid w:val="008823FF"/>
    <w:rsid w:val="00882516"/>
    <w:rsid w:val="008827C3"/>
    <w:rsid w:val="00882925"/>
    <w:rsid w:val="00882EE4"/>
    <w:rsid w:val="00883836"/>
    <w:rsid w:val="00883956"/>
    <w:rsid w:val="00883A92"/>
    <w:rsid w:val="00883B86"/>
    <w:rsid w:val="00883D7A"/>
    <w:rsid w:val="0088455F"/>
    <w:rsid w:val="008846C4"/>
    <w:rsid w:val="008847F9"/>
    <w:rsid w:val="00884851"/>
    <w:rsid w:val="00884902"/>
    <w:rsid w:val="008849DB"/>
    <w:rsid w:val="00884C9D"/>
    <w:rsid w:val="008858BF"/>
    <w:rsid w:val="00885B54"/>
    <w:rsid w:val="00885B98"/>
    <w:rsid w:val="00885C40"/>
    <w:rsid w:val="00886164"/>
    <w:rsid w:val="0088654B"/>
    <w:rsid w:val="00886838"/>
    <w:rsid w:val="00886993"/>
    <w:rsid w:val="008869B2"/>
    <w:rsid w:val="008869E6"/>
    <w:rsid w:val="00886B0C"/>
    <w:rsid w:val="00886D3D"/>
    <w:rsid w:val="0088703E"/>
    <w:rsid w:val="0088715E"/>
    <w:rsid w:val="00887331"/>
    <w:rsid w:val="008877AE"/>
    <w:rsid w:val="008877C9"/>
    <w:rsid w:val="00887951"/>
    <w:rsid w:val="00887B56"/>
    <w:rsid w:val="00887D3B"/>
    <w:rsid w:val="00887DC7"/>
    <w:rsid w:val="008900B0"/>
    <w:rsid w:val="00890150"/>
    <w:rsid w:val="00890867"/>
    <w:rsid w:val="00890950"/>
    <w:rsid w:val="00890986"/>
    <w:rsid w:val="00890A34"/>
    <w:rsid w:val="00890E4B"/>
    <w:rsid w:val="00890F50"/>
    <w:rsid w:val="00891162"/>
    <w:rsid w:val="00891612"/>
    <w:rsid w:val="00891C4A"/>
    <w:rsid w:val="00891D62"/>
    <w:rsid w:val="00891E2A"/>
    <w:rsid w:val="00892124"/>
    <w:rsid w:val="008928C2"/>
    <w:rsid w:val="0089309C"/>
    <w:rsid w:val="00893337"/>
    <w:rsid w:val="008934E4"/>
    <w:rsid w:val="00893599"/>
    <w:rsid w:val="00893643"/>
    <w:rsid w:val="00893884"/>
    <w:rsid w:val="00893A70"/>
    <w:rsid w:val="00893A76"/>
    <w:rsid w:val="00894095"/>
    <w:rsid w:val="00894257"/>
    <w:rsid w:val="0089470A"/>
    <w:rsid w:val="00894B9B"/>
    <w:rsid w:val="00894D26"/>
    <w:rsid w:val="00895059"/>
    <w:rsid w:val="008952F1"/>
    <w:rsid w:val="00895316"/>
    <w:rsid w:val="008959B5"/>
    <w:rsid w:val="00895CA1"/>
    <w:rsid w:val="00895FB7"/>
    <w:rsid w:val="008960C0"/>
    <w:rsid w:val="00896174"/>
    <w:rsid w:val="00896245"/>
    <w:rsid w:val="00896BB9"/>
    <w:rsid w:val="00896CA1"/>
    <w:rsid w:val="008971D0"/>
    <w:rsid w:val="00897530"/>
    <w:rsid w:val="008975E1"/>
    <w:rsid w:val="008976A7"/>
    <w:rsid w:val="00897846"/>
    <w:rsid w:val="00897848"/>
    <w:rsid w:val="008979B1"/>
    <w:rsid w:val="008979E9"/>
    <w:rsid w:val="00897CDF"/>
    <w:rsid w:val="00897D5A"/>
    <w:rsid w:val="00897E1B"/>
    <w:rsid w:val="00897ED9"/>
    <w:rsid w:val="008A00BF"/>
    <w:rsid w:val="008A0201"/>
    <w:rsid w:val="008A0248"/>
    <w:rsid w:val="008A0478"/>
    <w:rsid w:val="008A0573"/>
    <w:rsid w:val="008A0992"/>
    <w:rsid w:val="008A0998"/>
    <w:rsid w:val="008A09F1"/>
    <w:rsid w:val="008A0BBB"/>
    <w:rsid w:val="008A0CB3"/>
    <w:rsid w:val="008A0D57"/>
    <w:rsid w:val="008A0F34"/>
    <w:rsid w:val="008A129F"/>
    <w:rsid w:val="008A1586"/>
    <w:rsid w:val="008A19C1"/>
    <w:rsid w:val="008A1F08"/>
    <w:rsid w:val="008A1FE4"/>
    <w:rsid w:val="008A23B3"/>
    <w:rsid w:val="008A2500"/>
    <w:rsid w:val="008A252B"/>
    <w:rsid w:val="008A29B8"/>
    <w:rsid w:val="008A29C5"/>
    <w:rsid w:val="008A335A"/>
    <w:rsid w:val="008A44F5"/>
    <w:rsid w:val="008A465D"/>
    <w:rsid w:val="008A4C9C"/>
    <w:rsid w:val="008A4CC9"/>
    <w:rsid w:val="008A4E00"/>
    <w:rsid w:val="008A539F"/>
    <w:rsid w:val="008A5523"/>
    <w:rsid w:val="008A5905"/>
    <w:rsid w:val="008A5CA2"/>
    <w:rsid w:val="008A60EC"/>
    <w:rsid w:val="008A65EF"/>
    <w:rsid w:val="008A6B9A"/>
    <w:rsid w:val="008A6D65"/>
    <w:rsid w:val="008A6D6D"/>
    <w:rsid w:val="008A71B3"/>
    <w:rsid w:val="008A71DD"/>
    <w:rsid w:val="008A72C9"/>
    <w:rsid w:val="008A73BA"/>
    <w:rsid w:val="008A73E8"/>
    <w:rsid w:val="008A742B"/>
    <w:rsid w:val="008A75D9"/>
    <w:rsid w:val="008A79ED"/>
    <w:rsid w:val="008A7A56"/>
    <w:rsid w:val="008A7BDE"/>
    <w:rsid w:val="008A7D38"/>
    <w:rsid w:val="008A7EE2"/>
    <w:rsid w:val="008A7F11"/>
    <w:rsid w:val="008B0139"/>
    <w:rsid w:val="008B016B"/>
    <w:rsid w:val="008B0247"/>
    <w:rsid w:val="008B0474"/>
    <w:rsid w:val="008B04B9"/>
    <w:rsid w:val="008B05E3"/>
    <w:rsid w:val="008B0628"/>
    <w:rsid w:val="008B0AB0"/>
    <w:rsid w:val="008B0AE3"/>
    <w:rsid w:val="008B0B6F"/>
    <w:rsid w:val="008B1298"/>
    <w:rsid w:val="008B168F"/>
    <w:rsid w:val="008B1975"/>
    <w:rsid w:val="008B1CAE"/>
    <w:rsid w:val="008B2418"/>
    <w:rsid w:val="008B27D0"/>
    <w:rsid w:val="008B2837"/>
    <w:rsid w:val="008B2888"/>
    <w:rsid w:val="008B2B10"/>
    <w:rsid w:val="008B2CE4"/>
    <w:rsid w:val="008B2CFB"/>
    <w:rsid w:val="008B30BD"/>
    <w:rsid w:val="008B325A"/>
    <w:rsid w:val="008B32D4"/>
    <w:rsid w:val="008B332B"/>
    <w:rsid w:val="008B3398"/>
    <w:rsid w:val="008B340F"/>
    <w:rsid w:val="008B3444"/>
    <w:rsid w:val="008B34A6"/>
    <w:rsid w:val="008B36A6"/>
    <w:rsid w:val="008B39D9"/>
    <w:rsid w:val="008B3A27"/>
    <w:rsid w:val="008B3A74"/>
    <w:rsid w:val="008B3BC7"/>
    <w:rsid w:val="008B4339"/>
    <w:rsid w:val="008B446F"/>
    <w:rsid w:val="008B44B0"/>
    <w:rsid w:val="008B46F7"/>
    <w:rsid w:val="008B4707"/>
    <w:rsid w:val="008B4C4F"/>
    <w:rsid w:val="008B4EBB"/>
    <w:rsid w:val="008B4FAD"/>
    <w:rsid w:val="008B5039"/>
    <w:rsid w:val="008B52D4"/>
    <w:rsid w:val="008B53B8"/>
    <w:rsid w:val="008B53E6"/>
    <w:rsid w:val="008B54BA"/>
    <w:rsid w:val="008B56C2"/>
    <w:rsid w:val="008B5857"/>
    <w:rsid w:val="008B589E"/>
    <w:rsid w:val="008B590A"/>
    <w:rsid w:val="008B5CAB"/>
    <w:rsid w:val="008B5F15"/>
    <w:rsid w:val="008B620F"/>
    <w:rsid w:val="008B622C"/>
    <w:rsid w:val="008B644B"/>
    <w:rsid w:val="008B647F"/>
    <w:rsid w:val="008B64A9"/>
    <w:rsid w:val="008B664F"/>
    <w:rsid w:val="008B6674"/>
    <w:rsid w:val="008B6710"/>
    <w:rsid w:val="008B6A97"/>
    <w:rsid w:val="008B6F2F"/>
    <w:rsid w:val="008B785A"/>
    <w:rsid w:val="008B7CB2"/>
    <w:rsid w:val="008C03FF"/>
    <w:rsid w:val="008C0542"/>
    <w:rsid w:val="008C05F5"/>
    <w:rsid w:val="008C0638"/>
    <w:rsid w:val="008C0899"/>
    <w:rsid w:val="008C1060"/>
    <w:rsid w:val="008C109F"/>
    <w:rsid w:val="008C15AE"/>
    <w:rsid w:val="008C1602"/>
    <w:rsid w:val="008C1805"/>
    <w:rsid w:val="008C1AEF"/>
    <w:rsid w:val="008C1B06"/>
    <w:rsid w:val="008C1DC3"/>
    <w:rsid w:val="008C20A9"/>
    <w:rsid w:val="008C20E5"/>
    <w:rsid w:val="008C248C"/>
    <w:rsid w:val="008C24EC"/>
    <w:rsid w:val="008C2C18"/>
    <w:rsid w:val="008C2C44"/>
    <w:rsid w:val="008C3668"/>
    <w:rsid w:val="008C374A"/>
    <w:rsid w:val="008C3818"/>
    <w:rsid w:val="008C38BE"/>
    <w:rsid w:val="008C3A1D"/>
    <w:rsid w:val="008C3BC3"/>
    <w:rsid w:val="008C4B24"/>
    <w:rsid w:val="008C4C46"/>
    <w:rsid w:val="008C4CB5"/>
    <w:rsid w:val="008C52F0"/>
    <w:rsid w:val="008C54C7"/>
    <w:rsid w:val="008C582F"/>
    <w:rsid w:val="008C587C"/>
    <w:rsid w:val="008C5AB9"/>
    <w:rsid w:val="008C5CFF"/>
    <w:rsid w:val="008C5F2C"/>
    <w:rsid w:val="008C6007"/>
    <w:rsid w:val="008C6749"/>
    <w:rsid w:val="008C689B"/>
    <w:rsid w:val="008C718B"/>
    <w:rsid w:val="008C737C"/>
    <w:rsid w:val="008C76FD"/>
    <w:rsid w:val="008C793A"/>
    <w:rsid w:val="008C7A0C"/>
    <w:rsid w:val="008C7C99"/>
    <w:rsid w:val="008C7DDB"/>
    <w:rsid w:val="008D0006"/>
    <w:rsid w:val="008D0279"/>
    <w:rsid w:val="008D087B"/>
    <w:rsid w:val="008D0A66"/>
    <w:rsid w:val="008D0CCF"/>
    <w:rsid w:val="008D0E91"/>
    <w:rsid w:val="008D12A1"/>
    <w:rsid w:val="008D136E"/>
    <w:rsid w:val="008D14C0"/>
    <w:rsid w:val="008D1563"/>
    <w:rsid w:val="008D17C8"/>
    <w:rsid w:val="008D1EA3"/>
    <w:rsid w:val="008D1F68"/>
    <w:rsid w:val="008D232E"/>
    <w:rsid w:val="008D25D7"/>
    <w:rsid w:val="008D2AD5"/>
    <w:rsid w:val="008D2DB3"/>
    <w:rsid w:val="008D3617"/>
    <w:rsid w:val="008D3BC3"/>
    <w:rsid w:val="008D3CA1"/>
    <w:rsid w:val="008D3E84"/>
    <w:rsid w:val="008D3EF1"/>
    <w:rsid w:val="008D3F60"/>
    <w:rsid w:val="008D4171"/>
    <w:rsid w:val="008D4379"/>
    <w:rsid w:val="008D4546"/>
    <w:rsid w:val="008D4569"/>
    <w:rsid w:val="008D4618"/>
    <w:rsid w:val="008D4DCF"/>
    <w:rsid w:val="008D4E63"/>
    <w:rsid w:val="008D5A4F"/>
    <w:rsid w:val="008D5C41"/>
    <w:rsid w:val="008D5CD3"/>
    <w:rsid w:val="008D5CE4"/>
    <w:rsid w:val="008D64EA"/>
    <w:rsid w:val="008D69CB"/>
    <w:rsid w:val="008D69D5"/>
    <w:rsid w:val="008D6ABF"/>
    <w:rsid w:val="008D6C27"/>
    <w:rsid w:val="008D702D"/>
    <w:rsid w:val="008D7520"/>
    <w:rsid w:val="008D7690"/>
    <w:rsid w:val="008D78D6"/>
    <w:rsid w:val="008D7900"/>
    <w:rsid w:val="008E0174"/>
    <w:rsid w:val="008E0293"/>
    <w:rsid w:val="008E047E"/>
    <w:rsid w:val="008E065E"/>
    <w:rsid w:val="008E0815"/>
    <w:rsid w:val="008E0C6D"/>
    <w:rsid w:val="008E129B"/>
    <w:rsid w:val="008E12DD"/>
    <w:rsid w:val="008E17E9"/>
    <w:rsid w:val="008E1DAD"/>
    <w:rsid w:val="008E28E8"/>
    <w:rsid w:val="008E29AB"/>
    <w:rsid w:val="008E2A8F"/>
    <w:rsid w:val="008E2AF9"/>
    <w:rsid w:val="008E2F17"/>
    <w:rsid w:val="008E34A1"/>
    <w:rsid w:val="008E38C6"/>
    <w:rsid w:val="008E39A9"/>
    <w:rsid w:val="008E3B23"/>
    <w:rsid w:val="008E3C35"/>
    <w:rsid w:val="008E3D4B"/>
    <w:rsid w:val="008E3DB2"/>
    <w:rsid w:val="008E4562"/>
    <w:rsid w:val="008E51C3"/>
    <w:rsid w:val="008E5592"/>
    <w:rsid w:val="008E61D6"/>
    <w:rsid w:val="008E6422"/>
    <w:rsid w:val="008E64C5"/>
    <w:rsid w:val="008E66EA"/>
    <w:rsid w:val="008E67CB"/>
    <w:rsid w:val="008E68FD"/>
    <w:rsid w:val="008E69C6"/>
    <w:rsid w:val="008E6AC8"/>
    <w:rsid w:val="008E6CEA"/>
    <w:rsid w:val="008E6D66"/>
    <w:rsid w:val="008E6F59"/>
    <w:rsid w:val="008E7058"/>
    <w:rsid w:val="008E7170"/>
    <w:rsid w:val="008E7324"/>
    <w:rsid w:val="008E761C"/>
    <w:rsid w:val="008E76C9"/>
    <w:rsid w:val="008E77D9"/>
    <w:rsid w:val="008E79B3"/>
    <w:rsid w:val="008E7A2B"/>
    <w:rsid w:val="008E7AB6"/>
    <w:rsid w:val="008E7DBD"/>
    <w:rsid w:val="008F0410"/>
    <w:rsid w:val="008F049B"/>
    <w:rsid w:val="008F07FF"/>
    <w:rsid w:val="008F081E"/>
    <w:rsid w:val="008F0AE5"/>
    <w:rsid w:val="008F0CAF"/>
    <w:rsid w:val="008F0CF5"/>
    <w:rsid w:val="008F0FBE"/>
    <w:rsid w:val="008F1110"/>
    <w:rsid w:val="008F15A1"/>
    <w:rsid w:val="008F18DC"/>
    <w:rsid w:val="008F1D22"/>
    <w:rsid w:val="008F1E87"/>
    <w:rsid w:val="008F1EA7"/>
    <w:rsid w:val="008F1FB6"/>
    <w:rsid w:val="008F2218"/>
    <w:rsid w:val="008F22F5"/>
    <w:rsid w:val="008F2391"/>
    <w:rsid w:val="008F2421"/>
    <w:rsid w:val="008F2DDE"/>
    <w:rsid w:val="008F2ED4"/>
    <w:rsid w:val="008F311B"/>
    <w:rsid w:val="008F3532"/>
    <w:rsid w:val="008F35D4"/>
    <w:rsid w:val="008F363A"/>
    <w:rsid w:val="008F36FD"/>
    <w:rsid w:val="008F39FE"/>
    <w:rsid w:val="008F3BC6"/>
    <w:rsid w:val="008F3CE7"/>
    <w:rsid w:val="008F3F60"/>
    <w:rsid w:val="008F424B"/>
    <w:rsid w:val="008F4329"/>
    <w:rsid w:val="008F440B"/>
    <w:rsid w:val="008F45BC"/>
    <w:rsid w:val="008F4A61"/>
    <w:rsid w:val="008F4B62"/>
    <w:rsid w:val="008F4BD3"/>
    <w:rsid w:val="008F4D78"/>
    <w:rsid w:val="008F4DD3"/>
    <w:rsid w:val="008F4E95"/>
    <w:rsid w:val="008F53ED"/>
    <w:rsid w:val="008F53F2"/>
    <w:rsid w:val="008F5546"/>
    <w:rsid w:val="008F5B95"/>
    <w:rsid w:val="008F5CF6"/>
    <w:rsid w:val="008F5E81"/>
    <w:rsid w:val="008F5F74"/>
    <w:rsid w:val="008F64BD"/>
    <w:rsid w:val="008F6B2D"/>
    <w:rsid w:val="008F6BC4"/>
    <w:rsid w:val="008F6F7B"/>
    <w:rsid w:val="008F7102"/>
    <w:rsid w:val="008F74F7"/>
    <w:rsid w:val="008F7EFB"/>
    <w:rsid w:val="0090004E"/>
    <w:rsid w:val="00900129"/>
    <w:rsid w:val="00900330"/>
    <w:rsid w:val="0090068E"/>
    <w:rsid w:val="009008D2"/>
    <w:rsid w:val="009009F7"/>
    <w:rsid w:val="00900A69"/>
    <w:rsid w:val="00900C25"/>
    <w:rsid w:val="00900EF5"/>
    <w:rsid w:val="0090101D"/>
    <w:rsid w:val="0090138F"/>
    <w:rsid w:val="0090149E"/>
    <w:rsid w:val="00901587"/>
    <w:rsid w:val="00901843"/>
    <w:rsid w:val="00901A87"/>
    <w:rsid w:val="00901C36"/>
    <w:rsid w:val="00901FA9"/>
    <w:rsid w:val="009021C9"/>
    <w:rsid w:val="009021E9"/>
    <w:rsid w:val="00902633"/>
    <w:rsid w:val="00902BE8"/>
    <w:rsid w:val="00902CA3"/>
    <w:rsid w:val="00902DF1"/>
    <w:rsid w:val="00902EA8"/>
    <w:rsid w:val="00902EB3"/>
    <w:rsid w:val="00902EC1"/>
    <w:rsid w:val="00902F1E"/>
    <w:rsid w:val="009030E9"/>
    <w:rsid w:val="00903104"/>
    <w:rsid w:val="00903313"/>
    <w:rsid w:val="0090369A"/>
    <w:rsid w:val="00903756"/>
    <w:rsid w:val="00903822"/>
    <w:rsid w:val="009038BF"/>
    <w:rsid w:val="00903F9E"/>
    <w:rsid w:val="00904087"/>
    <w:rsid w:val="00904858"/>
    <w:rsid w:val="00904DEE"/>
    <w:rsid w:val="0090500F"/>
    <w:rsid w:val="00905171"/>
    <w:rsid w:val="00905379"/>
    <w:rsid w:val="0090539E"/>
    <w:rsid w:val="0090573E"/>
    <w:rsid w:val="009057CC"/>
    <w:rsid w:val="00905941"/>
    <w:rsid w:val="009061E7"/>
    <w:rsid w:val="009062C6"/>
    <w:rsid w:val="009065E4"/>
    <w:rsid w:val="009066F4"/>
    <w:rsid w:val="00906846"/>
    <w:rsid w:val="00906930"/>
    <w:rsid w:val="00906B98"/>
    <w:rsid w:val="00906BB8"/>
    <w:rsid w:val="00906F1E"/>
    <w:rsid w:val="00906F22"/>
    <w:rsid w:val="00907181"/>
    <w:rsid w:val="009074F5"/>
    <w:rsid w:val="00907558"/>
    <w:rsid w:val="00907DC6"/>
    <w:rsid w:val="0091011C"/>
    <w:rsid w:val="009108F4"/>
    <w:rsid w:val="009109AF"/>
    <w:rsid w:val="00910E06"/>
    <w:rsid w:val="009110A4"/>
    <w:rsid w:val="009110B6"/>
    <w:rsid w:val="00911164"/>
    <w:rsid w:val="009111D0"/>
    <w:rsid w:val="0091127B"/>
    <w:rsid w:val="00911376"/>
    <w:rsid w:val="0091151E"/>
    <w:rsid w:val="00911597"/>
    <w:rsid w:val="009117BC"/>
    <w:rsid w:val="009118E6"/>
    <w:rsid w:val="009127CF"/>
    <w:rsid w:val="00912889"/>
    <w:rsid w:val="00912944"/>
    <w:rsid w:val="00912B51"/>
    <w:rsid w:val="00912B73"/>
    <w:rsid w:val="00912C6B"/>
    <w:rsid w:val="00912D5E"/>
    <w:rsid w:val="00912E5F"/>
    <w:rsid w:val="00912FFE"/>
    <w:rsid w:val="009135BB"/>
    <w:rsid w:val="00914205"/>
    <w:rsid w:val="00914AB7"/>
    <w:rsid w:val="00914B76"/>
    <w:rsid w:val="00914B85"/>
    <w:rsid w:val="00915785"/>
    <w:rsid w:val="00915D8C"/>
    <w:rsid w:val="00916396"/>
    <w:rsid w:val="009163F1"/>
    <w:rsid w:val="00916880"/>
    <w:rsid w:val="00916C1B"/>
    <w:rsid w:val="00916FA1"/>
    <w:rsid w:val="00917461"/>
    <w:rsid w:val="00917A30"/>
    <w:rsid w:val="00917E3F"/>
    <w:rsid w:val="00917F07"/>
    <w:rsid w:val="009203AE"/>
    <w:rsid w:val="009207D4"/>
    <w:rsid w:val="009209D5"/>
    <w:rsid w:val="00920A93"/>
    <w:rsid w:val="00920C4C"/>
    <w:rsid w:val="00920E95"/>
    <w:rsid w:val="0092128E"/>
    <w:rsid w:val="00921335"/>
    <w:rsid w:val="00921884"/>
    <w:rsid w:val="00921AF4"/>
    <w:rsid w:val="00921C13"/>
    <w:rsid w:val="00921C71"/>
    <w:rsid w:val="00921F0F"/>
    <w:rsid w:val="0092216F"/>
    <w:rsid w:val="009227CE"/>
    <w:rsid w:val="00922847"/>
    <w:rsid w:val="00922851"/>
    <w:rsid w:val="0092290B"/>
    <w:rsid w:val="009229A6"/>
    <w:rsid w:val="00922EE0"/>
    <w:rsid w:val="009230D0"/>
    <w:rsid w:val="00923A4C"/>
    <w:rsid w:val="00923A85"/>
    <w:rsid w:val="00923FB4"/>
    <w:rsid w:val="009242CF"/>
    <w:rsid w:val="00924B65"/>
    <w:rsid w:val="00925184"/>
    <w:rsid w:val="00925217"/>
    <w:rsid w:val="00925415"/>
    <w:rsid w:val="009254A4"/>
    <w:rsid w:val="009254FB"/>
    <w:rsid w:val="00925769"/>
    <w:rsid w:val="00925AC0"/>
    <w:rsid w:val="00925BA8"/>
    <w:rsid w:val="00925EF5"/>
    <w:rsid w:val="0092647F"/>
    <w:rsid w:val="0092649B"/>
    <w:rsid w:val="009264F5"/>
    <w:rsid w:val="009265FB"/>
    <w:rsid w:val="00926643"/>
    <w:rsid w:val="00926CFC"/>
    <w:rsid w:val="009272FA"/>
    <w:rsid w:val="009273E9"/>
    <w:rsid w:val="009274AC"/>
    <w:rsid w:val="009276ED"/>
    <w:rsid w:val="00927832"/>
    <w:rsid w:val="00927958"/>
    <w:rsid w:val="00927AAD"/>
    <w:rsid w:val="00927DC4"/>
    <w:rsid w:val="009300DC"/>
    <w:rsid w:val="0093023C"/>
    <w:rsid w:val="00930333"/>
    <w:rsid w:val="009306B2"/>
    <w:rsid w:val="00930725"/>
    <w:rsid w:val="009308CE"/>
    <w:rsid w:val="009308D3"/>
    <w:rsid w:val="00930A90"/>
    <w:rsid w:val="00930B69"/>
    <w:rsid w:val="00930F2A"/>
    <w:rsid w:val="00931291"/>
    <w:rsid w:val="00931417"/>
    <w:rsid w:val="0093199B"/>
    <w:rsid w:val="00931ADB"/>
    <w:rsid w:val="00932041"/>
    <w:rsid w:val="00932890"/>
    <w:rsid w:val="00932CF2"/>
    <w:rsid w:val="00932D7A"/>
    <w:rsid w:val="00932DFB"/>
    <w:rsid w:val="009332AE"/>
    <w:rsid w:val="009334FB"/>
    <w:rsid w:val="009336C0"/>
    <w:rsid w:val="00933C6E"/>
    <w:rsid w:val="00933DD5"/>
    <w:rsid w:val="00933FB7"/>
    <w:rsid w:val="0093456B"/>
    <w:rsid w:val="0093472E"/>
    <w:rsid w:val="0093479A"/>
    <w:rsid w:val="009349B6"/>
    <w:rsid w:val="00935C97"/>
    <w:rsid w:val="00935EFC"/>
    <w:rsid w:val="00936437"/>
    <w:rsid w:val="009366D3"/>
    <w:rsid w:val="00936C6B"/>
    <w:rsid w:val="00936CDA"/>
    <w:rsid w:val="00937074"/>
    <w:rsid w:val="009371E8"/>
    <w:rsid w:val="00937242"/>
    <w:rsid w:val="00937282"/>
    <w:rsid w:val="00937358"/>
    <w:rsid w:val="009374B9"/>
    <w:rsid w:val="00937691"/>
    <w:rsid w:val="00937D51"/>
    <w:rsid w:val="00937ECC"/>
    <w:rsid w:val="0094023C"/>
    <w:rsid w:val="00940439"/>
    <w:rsid w:val="009405A7"/>
    <w:rsid w:val="009407A8"/>
    <w:rsid w:val="009408CC"/>
    <w:rsid w:val="0094091C"/>
    <w:rsid w:val="009409CE"/>
    <w:rsid w:val="00940B66"/>
    <w:rsid w:val="009416FF"/>
    <w:rsid w:val="00941A18"/>
    <w:rsid w:val="00941B7C"/>
    <w:rsid w:val="00942209"/>
    <w:rsid w:val="0094268B"/>
    <w:rsid w:val="009426C8"/>
    <w:rsid w:val="00942C63"/>
    <w:rsid w:val="00942F13"/>
    <w:rsid w:val="00942F4F"/>
    <w:rsid w:val="0094314D"/>
    <w:rsid w:val="00943303"/>
    <w:rsid w:val="009433B4"/>
    <w:rsid w:val="0094341D"/>
    <w:rsid w:val="00943630"/>
    <w:rsid w:val="00943880"/>
    <w:rsid w:val="009438F8"/>
    <w:rsid w:val="00944061"/>
    <w:rsid w:val="009442DB"/>
    <w:rsid w:val="00944387"/>
    <w:rsid w:val="00944701"/>
    <w:rsid w:val="00944822"/>
    <w:rsid w:val="00944B8D"/>
    <w:rsid w:val="00944BF7"/>
    <w:rsid w:val="00944CE7"/>
    <w:rsid w:val="009450C0"/>
    <w:rsid w:val="009451C3"/>
    <w:rsid w:val="00945458"/>
    <w:rsid w:val="00945A74"/>
    <w:rsid w:val="00945C23"/>
    <w:rsid w:val="00945DFE"/>
    <w:rsid w:val="00946002"/>
    <w:rsid w:val="0094628D"/>
    <w:rsid w:val="009462AB"/>
    <w:rsid w:val="009463F1"/>
    <w:rsid w:val="009464A3"/>
    <w:rsid w:val="00946846"/>
    <w:rsid w:val="00946A45"/>
    <w:rsid w:val="00946C01"/>
    <w:rsid w:val="00946C76"/>
    <w:rsid w:val="00946CC0"/>
    <w:rsid w:val="00946E60"/>
    <w:rsid w:val="00946F45"/>
    <w:rsid w:val="00947225"/>
    <w:rsid w:val="00947238"/>
    <w:rsid w:val="00947243"/>
    <w:rsid w:val="0094724C"/>
    <w:rsid w:val="00947278"/>
    <w:rsid w:val="00947359"/>
    <w:rsid w:val="009473BB"/>
    <w:rsid w:val="009474D9"/>
    <w:rsid w:val="00947711"/>
    <w:rsid w:val="009477B3"/>
    <w:rsid w:val="0094787A"/>
    <w:rsid w:val="00947887"/>
    <w:rsid w:val="00947D1A"/>
    <w:rsid w:val="00947D7E"/>
    <w:rsid w:val="009500F7"/>
    <w:rsid w:val="00950230"/>
    <w:rsid w:val="009504F1"/>
    <w:rsid w:val="00950F10"/>
    <w:rsid w:val="009513EE"/>
    <w:rsid w:val="00951918"/>
    <w:rsid w:val="00951952"/>
    <w:rsid w:val="00951A6A"/>
    <w:rsid w:val="00951AD9"/>
    <w:rsid w:val="00951DAB"/>
    <w:rsid w:val="0095223A"/>
    <w:rsid w:val="0095243C"/>
    <w:rsid w:val="00952713"/>
    <w:rsid w:val="00952828"/>
    <w:rsid w:val="009529EA"/>
    <w:rsid w:val="00952BA8"/>
    <w:rsid w:val="00952DD5"/>
    <w:rsid w:val="00953119"/>
    <w:rsid w:val="00953515"/>
    <w:rsid w:val="009536C7"/>
    <w:rsid w:val="009537FE"/>
    <w:rsid w:val="00953A5D"/>
    <w:rsid w:val="00953AFF"/>
    <w:rsid w:val="00953B27"/>
    <w:rsid w:val="00953CEC"/>
    <w:rsid w:val="00954236"/>
    <w:rsid w:val="0095439C"/>
    <w:rsid w:val="009543F3"/>
    <w:rsid w:val="009545DE"/>
    <w:rsid w:val="009545FA"/>
    <w:rsid w:val="00954E20"/>
    <w:rsid w:val="00954EEF"/>
    <w:rsid w:val="0095509E"/>
    <w:rsid w:val="00955262"/>
    <w:rsid w:val="00955292"/>
    <w:rsid w:val="009552B6"/>
    <w:rsid w:val="0095567C"/>
    <w:rsid w:val="00955896"/>
    <w:rsid w:val="009559C0"/>
    <w:rsid w:val="00955D49"/>
    <w:rsid w:val="00955F75"/>
    <w:rsid w:val="009562BE"/>
    <w:rsid w:val="009563E9"/>
    <w:rsid w:val="00956643"/>
    <w:rsid w:val="009566F9"/>
    <w:rsid w:val="00956703"/>
    <w:rsid w:val="00956A5E"/>
    <w:rsid w:val="00956CDF"/>
    <w:rsid w:val="00956ECB"/>
    <w:rsid w:val="009571C3"/>
    <w:rsid w:val="00957B68"/>
    <w:rsid w:val="00957D29"/>
    <w:rsid w:val="00957D6D"/>
    <w:rsid w:val="00957E27"/>
    <w:rsid w:val="00960605"/>
    <w:rsid w:val="00960691"/>
    <w:rsid w:val="00960A03"/>
    <w:rsid w:val="00960E67"/>
    <w:rsid w:val="00961084"/>
    <w:rsid w:val="009614A4"/>
    <w:rsid w:val="00961507"/>
    <w:rsid w:val="009616EE"/>
    <w:rsid w:val="00961774"/>
    <w:rsid w:val="00961829"/>
    <w:rsid w:val="00961BA6"/>
    <w:rsid w:val="00961C86"/>
    <w:rsid w:val="00961E12"/>
    <w:rsid w:val="00961E4D"/>
    <w:rsid w:val="00962B80"/>
    <w:rsid w:val="00962D53"/>
    <w:rsid w:val="00963144"/>
    <w:rsid w:val="0096325A"/>
    <w:rsid w:val="00964762"/>
    <w:rsid w:val="009647A6"/>
    <w:rsid w:val="00964820"/>
    <w:rsid w:val="00964A79"/>
    <w:rsid w:val="00964FA9"/>
    <w:rsid w:val="009653F6"/>
    <w:rsid w:val="009654AE"/>
    <w:rsid w:val="009656C7"/>
    <w:rsid w:val="00965701"/>
    <w:rsid w:val="00965765"/>
    <w:rsid w:val="009657AE"/>
    <w:rsid w:val="00965BFB"/>
    <w:rsid w:val="00965CE7"/>
    <w:rsid w:val="00966C05"/>
    <w:rsid w:val="00966C38"/>
    <w:rsid w:val="00966D19"/>
    <w:rsid w:val="00966F12"/>
    <w:rsid w:val="0096751A"/>
    <w:rsid w:val="00967652"/>
    <w:rsid w:val="0096783D"/>
    <w:rsid w:val="00967945"/>
    <w:rsid w:val="00967969"/>
    <w:rsid w:val="00967B1E"/>
    <w:rsid w:val="00967E6D"/>
    <w:rsid w:val="0097039E"/>
    <w:rsid w:val="009703D9"/>
    <w:rsid w:val="0097070F"/>
    <w:rsid w:val="009709AF"/>
    <w:rsid w:val="00970B45"/>
    <w:rsid w:val="0097113A"/>
    <w:rsid w:val="00971225"/>
    <w:rsid w:val="009715E6"/>
    <w:rsid w:val="00971C1E"/>
    <w:rsid w:val="00972405"/>
    <w:rsid w:val="009727D2"/>
    <w:rsid w:val="009727F9"/>
    <w:rsid w:val="009728E5"/>
    <w:rsid w:val="0097295E"/>
    <w:rsid w:val="00972980"/>
    <w:rsid w:val="00972B19"/>
    <w:rsid w:val="00972B96"/>
    <w:rsid w:val="00972EE0"/>
    <w:rsid w:val="009730F9"/>
    <w:rsid w:val="0097353F"/>
    <w:rsid w:val="0097391E"/>
    <w:rsid w:val="00973972"/>
    <w:rsid w:val="00973B96"/>
    <w:rsid w:val="00973C16"/>
    <w:rsid w:val="00973D38"/>
    <w:rsid w:val="00973FFB"/>
    <w:rsid w:val="0097409C"/>
    <w:rsid w:val="009740B1"/>
    <w:rsid w:val="0097413F"/>
    <w:rsid w:val="0097418F"/>
    <w:rsid w:val="009742D3"/>
    <w:rsid w:val="009745F4"/>
    <w:rsid w:val="009746DE"/>
    <w:rsid w:val="00974A70"/>
    <w:rsid w:val="009750B8"/>
    <w:rsid w:val="00975427"/>
    <w:rsid w:val="009754DE"/>
    <w:rsid w:val="0097559E"/>
    <w:rsid w:val="009759F1"/>
    <w:rsid w:val="00975C43"/>
    <w:rsid w:val="00975CEF"/>
    <w:rsid w:val="00975D9F"/>
    <w:rsid w:val="00975EE2"/>
    <w:rsid w:val="00975F2A"/>
    <w:rsid w:val="00976021"/>
    <w:rsid w:val="009761D0"/>
    <w:rsid w:val="00976355"/>
    <w:rsid w:val="00976588"/>
    <w:rsid w:val="00976B76"/>
    <w:rsid w:val="00976F8B"/>
    <w:rsid w:val="00977025"/>
    <w:rsid w:val="0097751E"/>
    <w:rsid w:val="00980089"/>
    <w:rsid w:val="00980314"/>
    <w:rsid w:val="009803E5"/>
    <w:rsid w:val="00980551"/>
    <w:rsid w:val="0098059C"/>
    <w:rsid w:val="00980619"/>
    <w:rsid w:val="00980CBC"/>
    <w:rsid w:val="00980D78"/>
    <w:rsid w:val="0098124E"/>
    <w:rsid w:val="0098146D"/>
    <w:rsid w:val="009814C0"/>
    <w:rsid w:val="0098153A"/>
    <w:rsid w:val="009816E5"/>
    <w:rsid w:val="00981A5C"/>
    <w:rsid w:val="00981BF4"/>
    <w:rsid w:val="00981C3C"/>
    <w:rsid w:val="00981CCA"/>
    <w:rsid w:val="00981D1E"/>
    <w:rsid w:val="00982005"/>
    <w:rsid w:val="00982463"/>
    <w:rsid w:val="009826DA"/>
    <w:rsid w:val="00982B02"/>
    <w:rsid w:val="00982BFA"/>
    <w:rsid w:val="00982C92"/>
    <w:rsid w:val="009832F1"/>
    <w:rsid w:val="00983302"/>
    <w:rsid w:val="00983884"/>
    <w:rsid w:val="009838F8"/>
    <w:rsid w:val="00983BC2"/>
    <w:rsid w:val="00983BD2"/>
    <w:rsid w:val="009841C4"/>
    <w:rsid w:val="00984400"/>
    <w:rsid w:val="009846A6"/>
    <w:rsid w:val="009848C0"/>
    <w:rsid w:val="00984DE0"/>
    <w:rsid w:val="00984E5A"/>
    <w:rsid w:val="00984EE5"/>
    <w:rsid w:val="0098503A"/>
    <w:rsid w:val="0098522F"/>
    <w:rsid w:val="0098526B"/>
    <w:rsid w:val="0098531C"/>
    <w:rsid w:val="0098533E"/>
    <w:rsid w:val="0098563B"/>
    <w:rsid w:val="009856D8"/>
    <w:rsid w:val="009859AA"/>
    <w:rsid w:val="009859E2"/>
    <w:rsid w:val="00985D8F"/>
    <w:rsid w:val="0098617E"/>
    <w:rsid w:val="00986383"/>
    <w:rsid w:val="00986388"/>
    <w:rsid w:val="0098680C"/>
    <w:rsid w:val="0098695A"/>
    <w:rsid w:val="0098714D"/>
    <w:rsid w:val="009872A9"/>
    <w:rsid w:val="00987BDA"/>
    <w:rsid w:val="00987EBB"/>
    <w:rsid w:val="00987FEC"/>
    <w:rsid w:val="0099029A"/>
    <w:rsid w:val="009904D8"/>
    <w:rsid w:val="00990AEB"/>
    <w:rsid w:val="00990F6F"/>
    <w:rsid w:val="00990FDA"/>
    <w:rsid w:val="00991030"/>
    <w:rsid w:val="0099113F"/>
    <w:rsid w:val="0099132E"/>
    <w:rsid w:val="009913A7"/>
    <w:rsid w:val="00991541"/>
    <w:rsid w:val="00991C9F"/>
    <w:rsid w:val="00991D89"/>
    <w:rsid w:val="00991FB6"/>
    <w:rsid w:val="0099228E"/>
    <w:rsid w:val="009922F4"/>
    <w:rsid w:val="00992455"/>
    <w:rsid w:val="0099267E"/>
    <w:rsid w:val="00992699"/>
    <w:rsid w:val="00992767"/>
    <w:rsid w:val="00992996"/>
    <w:rsid w:val="00992CF2"/>
    <w:rsid w:val="00992D31"/>
    <w:rsid w:val="00992EB4"/>
    <w:rsid w:val="00993294"/>
    <w:rsid w:val="009932B4"/>
    <w:rsid w:val="00993855"/>
    <w:rsid w:val="00993EC9"/>
    <w:rsid w:val="00994251"/>
    <w:rsid w:val="00994420"/>
    <w:rsid w:val="0099494E"/>
    <w:rsid w:val="009949A7"/>
    <w:rsid w:val="00994C05"/>
    <w:rsid w:val="00994C76"/>
    <w:rsid w:val="00994F55"/>
    <w:rsid w:val="00994FB1"/>
    <w:rsid w:val="0099513E"/>
    <w:rsid w:val="009951E6"/>
    <w:rsid w:val="00995B4C"/>
    <w:rsid w:val="00995BF9"/>
    <w:rsid w:val="00995CA0"/>
    <w:rsid w:val="00996194"/>
    <w:rsid w:val="0099652A"/>
    <w:rsid w:val="009968C3"/>
    <w:rsid w:val="00996978"/>
    <w:rsid w:val="00996A53"/>
    <w:rsid w:val="00996CD4"/>
    <w:rsid w:val="00996CF5"/>
    <w:rsid w:val="009970C9"/>
    <w:rsid w:val="00997117"/>
    <w:rsid w:val="009972DA"/>
    <w:rsid w:val="009972DE"/>
    <w:rsid w:val="009973D9"/>
    <w:rsid w:val="00997A7D"/>
    <w:rsid w:val="00997ADB"/>
    <w:rsid w:val="00997BB3"/>
    <w:rsid w:val="00997D1F"/>
    <w:rsid w:val="009A00B2"/>
    <w:rsid w:val="009A0102"/>
    <w:rsid w:val="009A02F2"/>
    <w:rsid w:val="009A041B"/>
    <w:rsid w:val="009A0BD6"/>
    <w:rsid w:val="009A0D1F"/>
    <w:rsid w:val="009A0F06"/>
    <w:rsid w:val="009A0F08"/>
    <w:rsid w:val="009A0F98"/>
    <w:rsid w:val="009A1400"/>
    <w:rsid w:val="009A18DF"/>
    <w:rsid w:val="009A19FE"/>
    <w:rsid w:val="009A1B2E"/>
    <w:rsid w:val="009A1D5B"/>
    <w:rsid w:val="009A27E1"/>
    <w:rsid w:val="009A2892"/>
    <w:rsid w:val="009A2923"/>
    <w:rsid w:val="009A2A71"/>
    <w:rsid w:val="009A2BB2"/>
    <w:rsid w:val="009A2DD9"/>
    <w:rsid w:val="009A2F13"/>
    <w:rsid w:val="009A33F0"/>
    <w:rsid w:val="009A3AC7"/>
    <w:rsid w:val="009A3C4D"/>
    <w:rsid w:val="009A3CA0"/>
    <w:rsid w:val="009A3E81"/>
    <w:rsid w:val="009A42EB"/>
    <w:rsid w:val="009A4956"/>
    <w:rsid w:val="009A49B4"/>
    <w:rsid w:val="009A5291"/>
    <w:rsid w:val="009A554B"/>
    <w:rsid w:val="009A5574"/>
    <w:rsid w:val="009A5BA2"/>
    <w:rsid w:val="009A5C4C"/>
    <w:rsid w:val="009A5D5A"/>
    <w:rsid w:val="009A6B2C"/>
    <w:rsid w:val="009A6BCC"/>
    <w:rsid w:val="009A6F7A"/>
    <w:rsid w:val="009A70CF"/>
    <w:rsid w:val="009A7101"/>
    <w:rsid w:val="009A7105"/>
    <w:rsid w:val="009A73E2"/>
    <w:rsid w:val="009A756B"/>
    <w:rsid w:val="009A75D7"/>
    <w:rsid w:val="009A77C0"/>
    <w:rsid w:val="009A7A41"/>
    <w:rsid w:val="009A7BAA"/>
    <w:rsid w:val="009A7D7D"/>
    <w:rsid w:val="009A7E69"/>
    <w:rsid w:val="009A7F7D"/>
    <w:rsid w:val="009B0125"/>
    <w:rsid w:val="009B035C"/>
    <w:rsid w:val="009B047B"/>
    <w:rsid w:val="009B0861"/>
    <w:rsid w:val="009B08FD"/>
    <w:rsid w:val="009B0938"/>
    <w:rsid w:val="009B09DF"/>
    <w:rsid w:val="009B0DBD"/>
    <w:rsid w:val="009B1269"/>
    <w:rsid w:val="009B1771"/>
    <w:rsid w:val="009B1B42"/>
    <w:rsid w:val="009B1CDB"/>
    <w:rsid w:val="009B1D47"/>
    <w:rsid w:val="009B1E85"/>
    <w:rsid w:val="009B20EF"/>
    <w:rsid w:val="009B21BE"/>
    <w:rsid w:val="009B24D5"/>
    <w:rsid w:val="009B27CE"/>
    <w:rsid w:val="009B2E4C"/>
    <w:rsid w:val="009B2F66"/>
    <w:rsid w:val="009B30B9"/>
    <w:rsid w:val="009B31B4"/>
    <w:rsid w:val="009B320A"/>
    <w:rsid w:val="009B36F1"/>
    <w:rsid w:val="009B3760"/>
    <w:rsid w:val="009B3DA4"/>
    <w:rsid w:val="009B3E0B"/>
    <w:rsid w:val="009B3F69"/>
    <w:rsid w:val="009B43A2"/>
    <w:rsid w:val="009B48DC"/>
    <w:rsid w:val="009B4A82"/>
    <w:rsid w:val="009B5660"/>
    <w:rsid w:val="009B5832"/>
    <w:rsid w:val="009B5A7A"/>
    <w:rsid w:val="009B5BE4"/>
    <w:rsid w:val="009B5CB5"/>
    <w:rsid w:val="009B5DDD"/>
    <w:rsid w:val="009B5E70"/>
    <w:rsid w:val="009B5ED1"/>
    <w:rsid w:val="009B610F"/>
    <w:rsid w:val="009B6378"/>
    <w:rsid w:val="009B6860"/>
    <w:rsid w:val="009B68D9"/>
    <w:rsid w:val="009B6EA6"/>
    <w:rsid w:val="009B6FE3"/>
    <w:rsid w:val="009B7828"/>
    <w:rsid w:val="009B78EE"/>
    <w:rsid w:val="009B7DD4"/>
    <w:rsid w:val="009B7FA5"/>
    <w:rsid w:val="009C0230"/>
    <w:rsid w:val="009C03B7"/>
    <w:rsid w:val="009C0481"/>
    <w:rsid w:val="009C09C2"/>
    <w:rsid w:val="009C0D52"/>
    <w:rsid w:val="009C11F9"/>
    <w:rsid w:val="009C133C"/>
    <w:rsid w:val="009C198A"/>
    <w:rsid w:val="009C1A65"/>
    <w:rsid w:val="009C1CE8"/>
    <w:rsid w:val="009C216C"/>
    <w:rsid w:val="009C276B"/>
    <w:rsid w:val="009C283C"/>
    <w:rsid w:val="009C2ADC"/>
    <w:rsid w:val="009C3415"/>
    <w:rsid w:val="009C3949"/>
    <w:rsid w:val="009C42F3"/>
    <w:rsid w:val="009C4A17"/>
    <w:rsid w:val="009C4AEE"/>
    <w:rsid w:val="009C4C93"/>
    <w:rsid w:val="009C4EBB"/>
    <w:rsid w:val="009C519C"/>
    <w:rsid w:val="009C591D"/>
    <w:rsid w:val="009C5AB6"/>
    <w:rsid w:val="009C60C8"/>
    <w:rsid w:val="009C63E1"/>
    <w:rsid w:val="009C6A2C"/>
    <w:rsid w:val="009C6A6E"/>
    <w:rsid w:val="009C6C16"/>
    <w:rsid w:val="009C701A"/>
    <w:rsid w:val="009C7160"/>
    <w:rsid w:val="009C7338"/>
    <w:rsid w:val="009C74BA"/>
    <w:rsid w:val="009C75D4"/>
    <w:rsid w:val="009C76C7"/>
    <w:rsid w:val="009C7872"/>
    <w:rsid w:val="009C79B0"/>
    <w:rsid w:val="009C7A18"/>
    <w:rsid w:val="009C7BFE"/>
    <w:rsid w:val="009C7C1A"/>
    <w:rsid w:val="009D00F4"/>
    <w:rsid w:val="009D0394"/>
    <w:rsid w:val="009D06CE"/>
    <w:rsid w:val="009D08E9"/>
    <w:rsid w:val="009D0BDA"/>
    <w:rsid w:val="009D0C6A"/>
    <w:rsid w:val="009D0CD0"/>
    <w:rsid w:val="009D0DC3"/>
    <w:rsid w:val="009D1040"/>
    <w:rsid w:val="009D121D"/>
    <w:rsid w:val="009D1634"/>
    <w:rsid w:val="009D1669"/>
    <w:rsid w:val="009D1B85"/>
    <w:rsid w:val="009D1BC1"/>
    <w:rsid w:val="009D1C62"/>
    <w:rsid w:val="009D1F78"/>
    <w:rsid w:val="009D2294"/>
    <w:rsid w:val="009D2381"/>
    <w:rsid w:val="009D23C7"/>
    <w:rsid w:val="009D25A4"/>
    <w:rsid w:val="009D2AC6"/>
    <w:rsid w:val="009D2B86"/>
    <w:rsid w:val="009D2DD2"/>
    <w:rsid w:val="009D2F99"/>
    <w:rsid w:val="009D3282"/>
    <w:rsid w:val="009D34AF"/>
    <w:rsid w:val="009D3505"/>
    <w:rsid w:val="009D354F"/>
    <w:rsid w:val="009D378E"/>
    <w:rsid w:val="009D3913"/>
    <w:rsid w:val="009D3D16"/>
    <w:rsid w:val="009D3F22"/>
    <w:rsid w:val="009D404A"/>
    <w:rsid w:val="009D4179"/>
    <w:rsid w:val="009D436A"/>
    <w:rsid w:val="009D4385"/>
    <w:rsid w:val="009D44F4"/>
    <w:rsid w:val="009D45A0"/>
    <w:rsid w:val="009D48B2"/>
    <w:rsid w:val="009D4B88"/>
    <w:rsid w:val="009D4BC1"/>
    <w:rsid w:val="009D4C5C"/>
    <w:rsid w:val="009D4E44"/>
    <w:rsid w:val="009D50BA"/>
    <w:rsid w:val="009D5184"/>
    <w:rsid w:val="009D5238"/>
    <w:rsid w:val="009D5504"/>
    <w:rsid w:val="009D59C5"/>
    <w:rsid w:val="009D5B8C"/>
    <w:rsid w:val="009D6118"/>
    <w:rsid w:val="009D62A1"/>
    <w:rsid w:val="009D6519"/>
    <w:rsid w:val="009D6629"/>
    <w:rsid w:val="009D6933"/>
    <w:rsid w:val="009D6BD6"/>
    <w:rsid w:val="009D7034"/>
    <w:rsid w:val="009D7146"/>
    <w:rsid w:val="009D72D9"/>
    <w:rsid w:val="009D736A"/>
    <w:rsid w:val="009D73B4"/>
    <w:rsid w:val="009D7A16"/>
    <w:rsid w:val="009D7C6A"/>
    <w:rsid w:val="009D7D4B"/>
    <w:rsid w:val="009D7E3E"/>
    <w:rsid w:val="009E0041"/>
    <w:rsid w:val="009E01A4"/>
    <w:rsid w:val="009E037E"/>
    <w:rsid w:val="009E0545"/>
    <w:rsid w:val="009E06D9"/>
    <w:rsid w:val="009E0B65"/>
    <w:rsid w:val="009E0C21"/>
    <w:rsid w:val="009E0E7B"/>
    <w:rsid w:val="009E0EFB"/>
    <w:rsid w:val="009E1216"/>
    <w:rsid w:val="009E133B"/>
    <w:rsid w:val="009E134E"/>
    <w:rsid w:val="009E1516"/>
    <w:rsid w:val="009E1709"/>
    <w:rsid w:val="009E17B1"/>
    <w:rsid w:val="009E1A5D"/>
    <w:rsid w:val="009E1D34"/>
    <w:rsid w:val="009E1D47"/>
    <w:rsid w:val="009E1E6C"/>
    <w:rsid w:val="009E241F"/>
    <w:rsid w:val="009E2833"/>
    <w:rsid w:val="009E2C00"/>
    <w:rsid w:val="009E2CF5"/>
    <w:rsid w:val="009E2DAB"/>
    <w:rsid w:val="009E3073"/>
    <w:rsid w:val="009E31B4"/>
    <w:rsid w:val="009E32E9"/>
    <w:rsid w:val="009E3EB7"/>
    <w:rsid w:val="009E3F52"/>
    <w:rsid w:val="009E41BF"/>
    <w:rsid w:val="009E43EA"/>
    <w:rsid w:val="009E44E5"/>
    <w:rsid w:val="009E4931"/>
    <w:rsid w:val="009E4DAB"/>
    <w:rsid w:val="009E50B7"/>
    <w:rsid w:val="009E5635"/>
    <w:rsid w:val="009E58C1"/>
    <w:rsid w:val="009E5A37"/>
    <w:rsid w:val="009E5BE9"/>
    <w:rsid w:val="009E5BEB"/>
    <w:rsid w:val="009E5C06"/>
    <w:rsid w:val="009E5F99"/>
    <w:rsid w:val="009E6048"/>
    <w:rsid w:val="009E6178"/>
    <w:rsid w:val="009E618D"/>
    <w:rsid w:val="009E6574"/>
    <w:rsid w:val="009E6638"/>
    <w:rsid w:val="009E6833"/>
    <w:rsid w:val="009E68BC"/>
    <w:rsid w:val="009E69F0"/>
    <w:rsid w:val="009E6A35"/>
    <w:rsid w:val="009E6CF3"/>
    <w:rsid w:val="009E6F0E"/>
    <w:rsid w:val="009E706D"/>
    <w:rsid w:val="009E7247"/>
    <w:rsid w:val="009E7827"/>
    <w:rsid w:val="009E7C3C"/>
    <w:rsid w:val="009E7DFD"/>
    <w:rsid w:val="009F00FD"/>
    <w:rsid w:val="009F04AB"/>
    <w:rsid w:val="009F08A5"/>
    <w:rsid w:val="009F0E30"/>
    <w:rsid w:val="009F0E48"/>
    <w:rsid w:val="009F101F"/>
    <w:rsid w:val="009F10B9"/>
    <w:rsid w:val="009F1182"/>
    <w:rsid w:val="009F13D5"/>
    <w:rsid w:val="009F1A11"/>
    <w:rsid w:val="009F1D0B"/>
    <w:rsid w:val="009F1D79"/>
    <w:rsid w:val="009F1DB6"/>
    <w:rsid w:val="009F21E5"/>
    <w:rsid w:val="009F242D"/>
    <w:rsid w:val="009F28D9"/>
    <w:rsid w:val="009F2D07"/>
    <w:rsid w:val="009F301D"/>
    <w:rsid w:val="009F32DC"/>
    <w:rsid w:val="009F331B"/>
    <w:rsid w:val="009F3413"/>
    <w:rsid w:val="009F3453"/>
    <w:rsid w:val="009F387E"/>
    <w:rsid w:val="009F3D9A"/>
    <w:rsid w:val="009F40C1"/>
    <w:rsid w:val="009F4242"/>
    <w:rsid w:val="009F4533"/>
    <w:rsid w:val="009F4643"/>
    <w:rsid w:val="009F4C64"/>
    <w:rsid w:val="009F4F0D"/>
    <w:rsid w:val="009F52DE"/>
    <w:rsid w:val="009F550F"/>
    <w:rsid w:val="009F5EC6"/>
    <w:rsid w:val="009F633F"/>
    <w:rsid w:val="009F66DB"/>
    <w:rsid w:val="009F6A33"/>
    <w:rsid w:val="009F6B3A"/>
    <w:rsid w:val="009F6D27"/>
    <w:rsid w:val="009F6F51"/>
    <w:rsid w:val="009F7640"/>
    <w:rsid w:val="009F7A01"/>
    <w:rsid w:val="009F7AD0"/>
    <w:rsid w:val="009F7B93"/>
    <w:rsid w:val="009F7EE8"/>
    <w:rsid w:val="00A004A3"/>
    <w:rsid w:val="00A00617"/>
    <w:rsid w:val="00A00A11"/>
    <w:rsid w:val="00A00E5F"/>
    <w:rsid w:val="00A011A0"/>
    <w:rsid w:val="00A012F2"/>
    <w:rsid w:val="00A01628"/>
    <w:rsid w:val="00A01831"/>
    <w:rsid w:val="00A018FD"/>
    <w:rsid w:val="00A01BAE"/>
    <w:rsid w:val="00A023D9"/>
    <w:rsid w:val="00A0273E"/>
    <w:rsid w:val="00A02848"/>
    <w:rsid w:val="00A02955"/>
    <w:rsid w:val="00A02DB9"/>
    <w:rsid w:val="00A02EFA"/>
    <w:rsid w:val="00A0308C"/>
    <w:rsid w:val="00A035FE"/>
    <w:rsid w:val="00A039F5"/>
    <w:rsid w:val="00A03DBC"/>
    <w:rsid w:val="00A03FF1"/>
    <w:rsid w:val="00A04192"/>
    <w:rsid w:val="00A043AE"/>
    <w:rsid w:val="00A045AE"/>
    <w:rsid w:val="00A04780"/>
    <w:rsid w:val="00A047A9"/>
    <w:rsid w:val="00A0490B"/>
    <w:rsid w:val="00A05361"/>
    <w:rsid w:val="00A055A7"/>
    <w:rsid w:val="00A056D0"/>
    <w:rsid w:val="00A05BE4"/>
    <w:rsid w:val="00A05C0A"/>
    <w:rsid w:val="00A05D59"/>
    <w:rsid w:val="00A06121"/>
    <w:rsid w:val="00A06B38"/>
    <w:rsid w:val="00A06C62"/>
    <w:rsid w:val="00A06EA4"/>
    <w:rsid w:val="00A06F01"/>
    <w:rsid w:val="00A07355"/>
    <w:rsid w:val="00A075C2"/>
    <w:rsid w:val="00A07824"/>
    <w:rsid w:val="00A0798A"/>
    <w:rsid w:val="00A07CDC"/>
    <w:rsid w:val="00A07DBA"/>
    <w:rsid w:val="00A07EFC"/>
    <w:rsid w:val="00A10243"/>
    <w:rsid w:val="00A10264"/>
    <w:rsid w:val="00A10279"/>
    <w:rsid w:val="00A10423"/>
    <w:rsid w:val="00A1058F"/>
    <w:rsid w:val="00A109E7"/>
    <w:rsid w:val="00A10A8D"/>
    <w:rsid w:val="00A10B78"/>
    <w:rsid w:val="00A1126C"/>
    <w:rsid w:val="00A1144C"/>
    <w:rsid w:val="00A11B65"/>
    <w:rsid w:val="00A11EED"/>
    <w:rsid w:val="00A11F97"/>
    <w:rsid w:val="00A120E8"/>
    <w:rsid w:val="00A12290"/>
    <w:rsid w:val="00A123DC"/>
    <w:rsid w:val="00A125A1"/>
    <w:rsid w:val="00A12882"/>
    <w:rsid w:val="00A12B24"/>
    <w:rsid w:val="00A12B8F"/>
    <w:rsid w:val="00A12BC0"/>
    <w:rsid w:val="00A13031"/>
    <w:rsid w:val="00A1329E"/>
    <w:rsid w:val="00A13341"/>
    <w:rsid w:val="00A13B95"/>
    <w:rsid w:val="00A13DA1"/>
    <w:rsid w:val="00A13F80"/>
    <w:rsid w:val="00A1409C"/>
    <w:rsid w:val="00A14154"/>
    <w:rsid w:val="00A142A6"/>
    <w:rsid w:val="00A143B3"/>
    <w:rsid w:val="00A14774"/>
    <w:rsid w:val="00A14A53"/>
    <w:rsid w:val="00A14C64"/>
    <w:rsid w:val="00A14F06"/>
    <w:rsid w:val="00A150B0"/>
    <w:rsid w:val="00A152AE"/>
    <w:rsid w:val="00A15459"/>
    <w:rsid w:val="00A1575D"/>
    <w:rsid w:val="00A157F5"/>
    <w:rsid w:val="00A15A88"/>
    <w:rsid w:val="00A15BF2"/>
    <w:rsid w:val="00A15F45"/>
    <w:rsid w:val="00A1607D"/>
    <w:rsid w:val="00A1611D"/>
    <w:rsid w:val="00A16536"/>
    <w:rsid w:val="00A166FE"/>
    <w:rsid w:val="00A16AE4"/>
    <w:rsid w:val="00A16B29"/>
    <w:rsid w:val="00A16CF8"/>
    <w:rsid w:val="00A16D11"/>
    <w:rsid w:val="00A16D6E"/>
    <w:rsid w:val="00A16DB4"/>
    <w:rsid w:val="00A16EE7"/>
    <w:rsid w:val="00A17329"/>
    <w:rsid w:val="00A1747D"/>
    <w:rsid w:val="00A175E9"/>
    <w:rsid w:val="00A179B4"/>
    <w:rsid w:val="00A179F0"/>
    <w:rsid w:val="00A17D42"/>
    <w:rsid w:val="00A17DE4"/>
    <w:rsid w:val="00A17E86"/>
    <w:rsid w:val="00A17F1D"/>
    <w:rsid w:val="00A20022"/>
    <w:rsid w:val="00A20078"/>
    <w:rsid w:val="00A20409"/>
    <w:rsid w:val="00A2084B"/>
    <w:rsid w:val="00A20A42"/>
    <w:rsid w:val="00A20B88"/>
    <w:rsid w:val="00A20C00"/>
    <w:rsid w:val="00A2124B"/>
    <w:rsid w:val="00A212F3"/>
    <w:rsid w:val="00A217C6"/>
    <w:rsid w:val="00A21BC1"/>
    <w:rsid w:val="00A21C5A"/>
    <w:rsid w:val="00A21CCC"/>
    <w:rsid w:val="00A21E74"/>
    <w:rsid w:val="00A221A1"/>
    <w:rsid w:val="00A22443"/>
    <w:rsid w:val="00A2290A"/>
    <w:rsid w:val="00A22F38"/>
    <w:rsid w:val="00A23083"/>
    <w:rsid w:val="00A230BF"/>
    <w:rsid w:val="00A23338"/>
    <w:rsid w:val="00A2363A"/>
    <w:rsid w:val="00A2376B"/>
    <w:rsid w:val="00A2391A"/>
    <w:rsid w:val="00A24088"/>
    <w:rsid w:val="00A24253"/>
    <w:rsid w:val="00A249FA"/>
    <w:rsid w:val="00A24D50"/>
    <w:rsid w:val="00A250E1"/>
    <w:rsid w:val="00A2522A"/>
    <w:rsid w:val="00A256C8"/>
    <w:rsid w:val="00A2577C"/>
    <w:rsid w:val="00A25918"/>
    <w:rsid w:val="00A25D13"/>
    <w:rsid w:val="00A26053"/>
    <w:rsid w:val="00A26172"/>
    <w:rsid w:val="00A26238"/>
    <w:rsid w:val="00A268FC"/>
    <w:rsid w:val="00A26949"/>
    <w:rsid w:val="00A26A1D"/>
    <w:rsid w:val="00A26B14"/>
    <w:rsid w:val="00A26CA5"/>
    <w:rsid w:val="00A2766B"/>
    <w:rsid w:val="00A27A6D"/>
    <w:rsid w:val="00A27C73"/>
    <w:rsid w:val="00A27FB3"/>
    <w:rsid w:val="00A3029D"/>
    <w:rsid w:val="00A304A1"/>
    <w:rsid w:val="00A30683"/>
    <w:rsid w:val="00A309AC"/>
    <w:rsid w:val="00A30E41"/>
    <w:rsid w:val="00A31183"/>
    <w:rsid w:val="00A31620"/>
    <w:rsid w:val="00A317EF"/>
    <w:rsid w:val="00A31925"/>
    <w:rsid w:val="00A31BDD"/>
    <w:rsid w:val="00A31CA6"/>
    <w:rsid w:val="00A31CAE"/>
    <w:rsid w:val="00A31E92"/>
    <w:rsid w:val="00A320B9"/>
    <w:rsid w:val="00A3218B"/>
    <w:rsid w:val="00A32343"/>
    <w:rsid w:val="00A3235C"/>
    <w:rsid w:val="00A32408"/>
    <w:rsid w:val="00A32750"/>
    <w:rsid w:val="00A32D11"/>
    <w:rsid w:val="00A32EBB"/>
    <w:rsid w:val="00A3302A"/>
    <w:rsid w:val="00A331E0"/>
    <w:rsid w:val="00A33316"/>
    <w:rsid w:val="00A33362"/>
    <w:rsid w:val="00A3362E"/>
    <w:rsid w:val="00A33882"/>
    <w:rsid w:val="00A33AEA"/>
    <w:rsid w:val="00A33D28"/>
    <w:rsid w:val="00A33FA7"/>
    <w:rsid w:val="00A34375"/>
    <w:rsid w:val="00A343F9"/>
    <w:rsid w:val="00A34583"/>
    <w:rsid w:val="00A34661"/>
    <w:rsid w:val="00A34691"/>
    <w:rsid w:val="00A348F8"/>
    <w:rsid w:val="00A34A9A"/>
    <w:rsid w:val="00A34BB4"/>
    <w:rsid w:val="00A34BC3"/>
    <w:rsid w:val="00A34D49"/>
    <w:rsid w:val="00A34DFC"/>
    <w:rsid w:val="00A34EB3"/>
    <w:rsid w:val="00A34F7F"/>
    <w:rsid w:val="00A355A3"/>
    <w:rsid w:val="00A358DD"/>
    <w:rsid w:val="00A3593A"/>
    <w:rsid w:val="00A35A41"/>
    <w:rsid w:val="00A35F1A"/>
    <w:rsid w:val="00A36011"/>
    <w:rsid w:val="00A3627A"/>
    <w:rsid w:val="00A36652"/>
    <w:rsid w:val="00A3668B"/>
    <w:rsid w:val="00A36C33"/>
    <w:rsid w:val="00A370DC"/>
    <w:rsid w:val="00A37312"/>
    <w:rsid w:val="00A37B0E"/>
    <w:rsid w:val="00A37C50"/>
    <w:rsid w:val="00A37E30"/>
    <w:rsid w:val="00A40829"/>
    <w:rsid w:val="00A408AB"/>
    <w:rsid w:val="00A40AFC"/>
    <w:rsid w:val="00A40F4E"/>
    <w:rsid w:val="00A40FA3"/>
    <w:rsid w:val="00A41AB4"/>
    <w:rsid w:val="00A41C72"/>
    <w:rsid w:val="00A41E8B"/>
    <w:rsid w:val="00A422C0"/>
    <w:rsid w:val="00A42326"/>
    <w:rsid w:val="00A427F5"/>
    <w:rsid w:val="00A42BD0"/>
    <w:rsid w:val="00A42E57"/>
    <w:rsid w:val="00A439CB"/>
    <w:rsid w:val="00A43BFC"/>
    <w:rsid w:val="00A43C1A"/>
    <w:rsid w:val="00A44289"/>
    <w:rsid w:val="00A450A3"/>
    <w:rsid w:val="00A451EF"/>
    <w:rsid w:val="00A452F3"/>
    <w:rsid w:val="00A45396"/>
    <w:rsid w:val="00A4547A"/>
    <w:rsid w:val="00A454F7"/>
    <w:rsid w:val="00A4561A"/>
    <w:rsid w:val="00A4563B"/>
    <w:rsid w:val="00A45A47"/>
    <w:rsid w:val="00A45C04"/>
    <w:rsid w:val="00A45C4D"/>
    <w:rsid w:val="00A46361"/>
    <w:rsid w:val="00A4651E"/>
    <w:rsid w:val="00A4678F"/>
    <w:rsid w:val="00A467A8"/>
    <w:rsid w:val="00A4688E"/>
    <w:rsid w:val="00A46A58"/>
    <w:rsid w:val="00A46B67"/>
    <w:rsid w:val="00A46DBF"/>
    <w:rsid w:val="00A46F45"/>
    <w:rsid w:val="00A47062"/>
    <w:rsid w:val="00A475DF"/>
    <w:rsid w:val="00A475EA"/>
    <w:rsid w:val="00A47601"/>
    <w:rsid w:val="00A47690"/>
    <w:rsid w:val="00A476D6"/>
    <w:rsid w:val="00A47AB7"/>
    <w:rsid w:val="00A47C4D"/>
    <w:rsid w:val="00A50331"/>
    <w:rsid w:val="00A5034D"/>
    <w:rsid w:val="00A506E7"/>
    <w:rsid w:val="00A50DE2"/>
    <w:rsid w:val="00A50E03"/>
    <w:rsid w:val="00A51443"/>
    <w:rsid w:val="00A514FC"/>
    <w:rsid w:val="00A516C8"/>
    <w:rsid w:val="00A516CA"/>
    <w:rsid w:val="00A5177D"/>
    <w:rsid w:val="00A5190A"/>
    <w:rsid w:val="00A51920"/>
    <w:rsid w:val="00A51B98"/>
    <w:rsid w:val="00A51C1B"/>
    <w:rsid w:val="00A51C43"/>
    <w:rsid w:val="00A51F32"/>
    <w:rsid w:val="00A51F37"/>
    <w:rsid w:val="00A52333"/>
    <w:rsid w:val="00A5241F"/>
    <w:rsid w:val="00A525E9"/>
    <w:rsid w:val="00A5273B"/>
    <w:rsid w:val="00A52832"/>
    <w:rsid w:val="00A52F2B"/>
    <w:rsid w:val="00A53134"/>
    <w:rsid w:val="00A532ED"/>
    <w:rsid w:val="00A535B7"/>
    <w:rsid w:val="00A53B97"/>
    <w:rsid w:val="00A54117"/>
    <w:rsid w:val="00A5425F"/>
    <w:rsid w:val="00A544CB"/>
    <w:rsid w:val="00A54656"/>
    <w:rsid w:val="00A5497E"/>
    <w:rsid w:val="00A55266"/>
    <w:rsid w:val="00A5529D"/>
    <w:rsid w:val="00A554EC"/>
    <w:rsid w:val="00A55515"/>
    <w:rsid w:val="00A555D3"/>
    <w:rsid w:val="00A556B9"/>
    <w:rsid w:val="00A55848"/>
    <w:rsid w:val="00A558F3"/>
    <w:rsid w:val="00A55993"/>
    <w:rsid w:val="00A55AB1"/>
    <w:rsid w:val="00A55BE2"/>
    <w:rsid w:val="00A55C23"/>
    <w:rsid w:val="00A5621B"/>
    <w:rsid w:val="00A562B5"/>
    <w:rsid w:val="00A57034"/>
    <w:rsid w:val="00A576B0"/>
    <w:rsid w:val="00A577B5"/>
    <w:rsid w:val="00A57A52"/>
    <w:rsid w:val="00A57AD0"/>
    <w:rsid w:val="00A57C80"/>
    <w:rsid w:val="00A57E8F"/>
    <w:rsid w:val="00A60160"/>
    <w:rsid w:val="00A6028B"/>
    <w:rsid w:val="00A603C6"/>
    <w:rsid w:val="00A6052E"/>
    <w:rsid w:val="00A60546"/>
    <w:rsid w:val="00A6094A"/>
    <w:rsid w:val="00A60C77"/>
    <w:rsid w:val="00A60E25"/>
    <w:rsid w:val="00A61156"/>
    <w:rsid w:val="00A6141F"/>
    <w:rsid w:val="00A6150A"/>
    <w:rsid w:val="00A616A7"/>
    <w:rsid w:val="00A61896"/>
    <w:rsid w:val="00A61A32"/>
    <w:rsid w:val="00A61CF2"/>
    <w:rsid w:val="00A61DC0"/>
    <w:rsid w:val="00A620E0"/>
    <w:rsid w:val="00A62137"/>
    <w:rsid w:val="00A62149"/>
    <w:rsid w:val="00A62566"/>
    <w:rsid w:val="00A62DE3"/>
    <w:rsid w:val="00A632B3"/>
    <w:rsid w:val="00A6360C"/>
    <w:rsid w:val="00A6375B"/>
    <w:rsid w:val="00A63A06"/>
    <w:rsid w:val="00A63B3F"/>
    <w:rsid w:val="00A63E8A"/>
    <w:rsid w:val="00A64229"/>
    <w:rsid w:val="00A64247"/>
    <w:rsid w:val="00A646C1"/>
    <w:rsid w:val="00A648D1"/>
    <w:rsid w:val="00A6495D"/>
    <w:rsid w:val="00A650F3"/>
    <w:rsid w:val="00A655FB"/>
    <w:rsid w:val="00A65B19"/>
    <w:rsid w:val="00A65C22"/>
    <w:rsid w:val="00A65E89"/>
    <w:rsid w:val="00A65F65"/>
    <w:rsid w:val="00A65FDF"/>
    <w:rsid w:val="00A6604D"/>
    <w:rsid w:val="00A66235"/>
    <w:rsid w:val="00A663D6"/>
    <w:rsid w:val="00A66725"/>
    <w:rsid w:val="00A66DD3"/>
    <w:rsid w:val="00A66F50"/>
    <w:rsid w:val="00A66FEB"/>
    <w:rsid w:val="00A6700D"/>
    <w:rsid w:val="00A67133"/>
    <w:rsid w:val="00A6715A"/>
    <w:rsid w:val="00A6716E"/>
    <w:rsid w:val="00A6722E"/>
    <w:rsid w:val="00A6732C"/>
    <w:rsid w:val="00A673D3"/>
    <w:rsid w:val="00A675A7"/>
    <w:rsid w:val="00A679E5"/>
    <w:rsid w:val="00A67CA4"/>
    <w:rsid w:val="00A70186"/>
    <w:rsid w:val="00A70741"/>
    <w:rsid w:val="00A707C3"/>
    <w:rsid w:val="00A709FD"/>
    <w:rsid w:val="00A71198"/>
    <w:rsid w:val="00A71242"/>
    <w:rsid w:val="00A712B2"/>
    <w:rsid w:val="00A715BC"/>
    <w:rsid w:val="00A71875"/>
    <w:rsid w:val="00A719B9"/>
    <w:rsid w:val="00A719D0"/>
    <w:rsid w:val="00A71AE6"/>
    <w:rsid w:val="00A71BC9"/>
    <w:rsid w:val="00A71D52"/>
    <w:rsid w:val="00A71DDC"/>
    <w:rsid w:val="00A720A2"/>
    <w:rsid w:val="00A72161"/>
    <w:rsid w:val="00A723EF"/>
    <w:rsid w:val="00A726C0"/>
    <w:rsid w:val="00A72862"/>
    <w:rsid w:val="00A728B8"/>
    <w:rsid w:val="00A72B2F"/>
    <w:rsid w:val="00A72F08"/>
    <w:rsid w:val="00A7369E"/>
    <w:rsid w:val="00A739AB"/>
    <w:rsid w:val="00A73B56"/>
    <w:rsid w:val="00A73B69"/>
    <w:rsid w:val="00A73C50"/>
    <w:rsid w:val="00A73DF3"/>
    <w:rsid w:val="00A73FD7"/>
    <w:rsid w:val="00A742EC"/>
    <w:rsid w:val="00A7458E"/>
    <w:rsid w:val="00A7466A"/>
    <w:rsid w:val="00A7497F"/>
    <w:rsid w:val="00A74E89"/>
    <w:rsid w:val="00A7514E"/>
    <w:rsid w:val="00A757F1"/>
    <w:rsid w:val="00A759C5"/>
    <w:rsid w:val="00A75D54"/>
    <w:rsid w:val="00A75D71"/>
    <w:rsid w:val="00A75FA7"/>
    <w:rsid w:val="00A76195"/>
    <w:rsid w:val="00A76902"/>
    <w:rsid w:val="00A76BDF"/>
    <w:rsid w:val="00A76CA8"/>
    <w:rsid w:val="00A77030"/>
    <w:rsid w:val="00A77221"/>
    <w:rsid w:val="00A77591"/>
    <w:rsid w:val="00A77822"/>
    <w:rsid w:val="00A77850"/>
    <w:rsid w:val="00A77BAB"/>
    <w:rsid w:val="00A77C76"/>
    <w:rsid w:val="00A77E4B"/>
    <w:rsid w:val="00A80261"/>
    <w:rsid w:val="00A80404"/>
    <w:rsid w:val="00A808FE"/>
    <w:rsid w:val="00A80A43"/>
    <w:rsid w:val="00A80C1D"/>
    <w:rsid w:val="00A80F3A"/>
    <w:rsid w:val="00A812CE"/>
    <w:rsid w:val="00A81431"/>
    <w:rsid w:val="00A81438"/>
    <w:rsid w:val="00A81506"/>
    <w:rsid w:val="00A81536"/>
    <w:rsid w:val="00A81542"/>
    <w:rsid w:val="00A81773"/>
    <w:rsid w:val="00A817F1"/>
    <w:rsid w:val="00A81C08"/>
    <w:rsid w:val="00A81F6A"/>
    <w:rsid w:val="00A82106"/>
    <w:rsid w:val="00A82133"/>
    <w:rsid w:val="00A822A2"/>
    <w:rsid w:val="00A8235A"/>
    <w:rsid w:val="00A82371"/>
    <w:rsid w:val="00A82492"/>
    <w:rsid w:val="00A825A7"/>
    <w:rsid w:val="00A827F7"/>
    <w:rsid w:val="00A82BC1"/>
    <w:rsid w:val="00A82EA6"/>
    <w:rsid w:val="00A82EBF"/>
    <w:rsid w:val="00A8334B"/>
    <w:rsid w:val="00A83522"/>
    <w:rsid w:val="00A83533"/>
    <w:rsid w:val="00A83921"/>
    <w:rsid w:val="00A8397E"/>
    <w:rsid w:val="00A83EF8"/>
    <w:rsid w:val="00A8462A"/>
    <w:rsid w:val="00A84910"/>
    <w:rsid w:val="00A84989"/>
    <w:rsid w:val="00A84B03"/>
    <w:rsid w:val="00A85EBA"/>
    <w:rsid w:val="00A85F23"/>
    <w:rsid w:val="00A86027"/>
    <w:rsid w:val="00A86190"/>
    <w:rsid w:val="00A865BE"/>
    <w:rsid w:val="00A865F6"/>
    <w:rsid w:val="00A866B9"/>
    <w:rsid w:val="00A86AB5"/>
    <w:rsid w:val="00A86C14"/>
    <w:rsid w:val="00A86D16"/>
    <w:rsid w:val="00A86F3C"/>
    <w:rsid w:val="00A8742D"/>
    <w:rsid w:val="00A87469"/>
    <w:rsid w:val="00A87788"/>
    <w:rsid w:val="00A878B7"/>
    <w:rsid w:val="00A87B18"/>
    <w:rsid w:val="00A87BC6"/>
    <w:rsid w:val="00A87FD5"/>
    <w:rsid w:val="00A90375"/>
    <w:rsid w:val="00A905DC"/>
    <w:rsid w:val="00A90778"/>
    <w:rsid w:val="00A908D4"/>
    <w:rsid w:val="00A9142C"/>
    <w:rsid w:val="00A91432"/>
    <w:rsid w:val="00A916F9"/>
    <w:rsid w:val="00A91C47"/>
    <w:rsid w:val="00A91C5E"/>
    <w:rsid w:val="00A91E10"/>
    <w:rsid w:val="00A91ECD"/>
    <w:rsid w:val="00A92920"/>
    <w:rsid w:val="00A92946"/>
    <w:rsid w:val="00A92C28"/>
    <w:rsid w:val="00A92DDE"/>
    <w:rsid w:val="00A92F3B"/>
    <w:rsid w:val="00A9325C"/>
    <w:rsid w:val="00A9345C"/>
    <w:rsid w:val="00A9358D"/>
    <w:rsid w:val="00A938B1"/>
    <w:rsid w:val="00A9399F"/>
    <w:rsid w:val="00A93CC8"/>
    <w:rsid w:val="00A93FA8"/>
    <w:rsid w:val="00A94383"/>
    <w:rsid w:val="00A944C0"/>
    <w:rsid w:val="00A94597"/>
    <w:rsid w:val="00A946D5"/>
    <w:rsid w:val="00A94B75"/>
    <w:rsid w:val="00A94C67"/>
    <w:rsid w:val="00A94DB8"/>
    <w:rsid w:val="00A94E60"/>
    <w:rsid w:val="00A951C1"/>
    <w:rsid w:val="00A959EA"/>
    <w:rsid w:val="00A95A9B"/>
    <w:rsid w:val="00A9623E"/>
    <w:rsid w:val="00A9625C"/>
    <w:rsid w:val="00A96739"/>
    <w:rsid w:val="00A9699B"/>
    <w:rsid w:val="00A96B59"/>
    <w:rsid w:val="00A96BE4"/>
    <w:rsid w:val="00A96C40"/>
    <w:rsid w:val="00A96D4C"/>
    <w:rsid w:val="00A96EA1"/>
    <w:rsid w:val="00A975AC"/>
    <w:rsid w:val="00A97C19"/>
    <w:rsid w:val="00AA02AB"/>
    <w:rsid w:val="00AA02CF"/>
    <w:rsid w:val="00AA053F"/>
    <w:rsid w:val="00AA0597"/>
    <w:rsid w:val="00AA07CC"/>
    <w:rsid w:val="00AA09C7"/>
    <w:rsid w:val="00AA0A21"/>
    <w:rsid w:val="00AA0A3E"/>
    <w:rsid w:val="00AA0CAB"/>
    <w:rsid w:val="00AA0D7E"/>
    <w:rsid w:val="00AA0EFF"/>
    <w:rsid w:val="00AA175E"/>
    <w:rsid w:val="00AA1F75"/>
    <w:rsid w:val="00AA2469"/>
    <w:rsid w:val="00AA2620"/>
    <w:rsid w:val="00AA26A7"/>
    <w:rsid w:val="00AA276D"/>
    <w:rsid w:val="00AA292F"/>
    <w:rsid w:val="00AA2B7A"/>
    <w:rsid w:val="00AA2BF5"/>
    <w:rsid w:val="00AA2D0A"/>
    <w:rsid w:val="00AA3A9C"/>
    <w:rsid w:val="00AA3B56"/>
    <w:rsid w:val="00AA402F"/>
    <w:rsid w:val="00AA4086"/>
    <w:rsid w:val="00AA4471"/>
    <w:rsid w:val="00AA4808"/>
    <w:rsid w:val="00AA487C"/>
    <w:rsid w:val="00AA48E1"/>
    <w:rsid w:val="00AA4935"/>
    <w:rsid w:val="00AA498F"/>
    <w:rsid w:val="00AA4A7F"/>
    <w:rsid w:val="00AA55AC"/>
    <w:rsid w:val="00AA58FA"/>
    <w:rsid w:val="00AA5A79"/>
    <w:rsid w:val="00AA5C97"/>
    <w:rsid w:val="00AA5DC8"/>
    <w:rsid w:val="00AA5FB5"/>
    <w:rsid w:val="00AA6057"/>
    <w:rsid w:val="00AA6091"/>
    <w:rsid w:val="00AA66D8"/>
    <w:rsid w:val="00AA6795"/>
    <w:rsid w:val="00AA67FB"/>
    <w:rsid w:val="00AA6F7C"/>
    <w:rsid w:val="00AA742C"/>
    <w:rsid w:val="00AA7432"/>
    <w:rsid w:val="00AA757D"/>
    <w:rsid w:val="00AA7688"/>
    <w:rsid w:val="00AA7CBD"/>
    <w:rsid w:val="00AB05DE"/>
    <w:rsid w:val="00AB0ECB"/>
    <w:rsid w:val="00AB1054"/>
    <w:rsid w:val="00AB1069"/>
    <w:rsid w:val="00AB106B"/>
    <w:rsid w:val="00AB1330"/>
    <w:rsid w:val="00AB143D"/>
    <w:rsid w:val="00AB1578"/>
    <w:rsid w:val="00AB190F"/>
    <w:rsid w:val="00AB1B87"/>
    <w:rsid w:val="00AB1BFB"/>
    <w:rsid w:val="00AB1F07"/>
    <w:rsid w:val="00AB1F72"/>
    <w:rsid w:val="00AB22A0"/>
    <w:rsid w:val="00AB235A"/>
    <w:rsid w:val="00AB2B4C"/>
    <w:rsid w:val="00AB30C9"/>
    <w:rsid w:val="00AB3213"/>
    <w:rsid w:val="00AB3362"/>
    <w:rsid w:val="00AB348B"/>
    <w:rsid w:val="00AB379C"/>
    <w:rsid w:val="00AB394E"/>
    <w:rsid w:val="00AB3A59"/>
    <w:rsid w:val="00AB3EBF"/>
    <w:rsid w:val="00AB3EE2"/>
    <w:rsid w:val="00AB3F62"/>
    <w:rsid w:val="00AB3FAA"/>
    <w:rsid w:val="00AB440D"/>
    <w:rsid w:val="00AB44A8"/>
    <w:rsid w:val="00AB45CE"/>
    <w:rsid w:val="00AB4619"/>
    <w:rsid w:val="00AB46EF"/>
    <w:rsid w:val="00AB4748"/>
    <w:rsid w:val="00AB53B2"/>
    <w:rsid w:val="00AB553D"/>
    <w:rsid w:val="00AB554D"/>
    <w:rsid w:val="00AB5604"/>
    <w:rsid w:val="00AB57F4"/>
    <w:rsid w:val="00AB5B29"/>
    <w:rsid w:val="00AB5D00"/>
    <w:rsid w:val="00AB5E89"/>
    <w:rsid w:val="00AB600C"/>
    <w:rsid w:val="00AB609A"/>
    <w:rsid w:val="00AB68A6"/>
    <w:rsid w:val="00AB6B38"/>
    <w:rsid w:val="00AB6FE0"/>
    <w:rsid w:val="00AB70CF"/>
    <w:rsid w:val="00AB710D"/>
    <w:rsid w:val="00AB7B12"/>
    <w:rsid w:val="00AB7F18"/>
    <w:rsid w:val="00AC0193"/>
    <w:rsid w:val="00AC0254"/>
    <w:rsid w:val="00AC0329"/>
    <w:rsid w:val="00AC039B"/>
    <w:rsid w:val="00AC0534"/>
    <w:rsid w:val="00AC053F"/>
    <w:rsid w:val="00AC059C"/>
    <w:rsid w:val="00AC0651"/>
    <w:rsid w:val="00AC079D"/>
    <w:rsid w:val="00AC12B1"/>
    <w:rsid w:val="00AC13CB"/>
    <w:rsid w:val="00AC1EC3"/>
    <w:rsid w:val="00AC2461"/>
    <w:rsid w:val="00AC282F"/>
    <w:rsid w:val="00AC2927"/>
    <w:rsid w:val="00AC2F5D"/>
    <w:rsid w:val="00AC3598"/>
    <w:rsid w:val="00AC3E4B"/>
    <w:rsid w:val="00AC3F2B"/>
    <w:rsid w:val="00AC40A9"/>
    <w:rsid w:val="00AC41F4"/>
    <w:rsid w:val="00AC42C4"/>
    <w:rsid w:val="00AC42FB"/>
    <w:rsid w:val="00AC4335"/>
    <w:rsid w:val="00AC44BE"/>
    <w:rsid w:val="00AC4589"/>
    <w:rsid w:val="00AC46AF"/>
    <w:rsid w:val="00AC4DB7"/>
    <w:rsid w:val="00AC5197"/>
    <w:rsid w:val="00AC53AF"/>
    <w:rsid w:val="00AC54CC"/>
    <w:rsid w:val="00AC5755"/>
    <w:rsid w:val="00AC5EC8"/>
    <w:rsid w:val="00AC629D"/>
    <w:rsid w:val="00AC640D"/>
    <w:rsid w:val="00AC68B8"/>
    <w:rsid w:val="00AC6ACA"/>
    <w:rsid w:val="00AC705E"/>
    <w:rsid w:val="00AC7104"/>
    <w:rsid w:val="00AC72C5"/>
    <w:rsid w:val="00AC732A"/>
    <w:rsid w:val="00AC73F8"/>
    <w:rsid w:val="00AC7696"/>
    <w:rsid w:val="00AC7827"/>
    <w:rsid w:val="00AC792D"/>
    <w:rsid w:val="00AC799E"/>
    <w:rsid w:val="00AC7C7F"/>
    <w:rsid w:val="00AD0777"/>
    <w:rsid w:val="00AD08E0"/>
    <w:rsid w:val="00AD0A01"/>
    <w:rsid w:val="00AD0A36"/>
    <w:rsid w:val="00AD0ECF"/>
    <w:rsid w:val="00AD1282"/>
    <w:rsid w:val="00AD132D"/>
    <w:rsid w:val="00AD16FE"/>
    <w:rsid w:val="00AD1787"/>
    <w:rsid w:val="00AD199D"/>
    <w:rsid w:val="00AD1AAC"/>
    <w:rsid w:val="00AD1B91"/>
    <w:rsid w:val="00AD1D6F"/>
    <w:rsid w:val="00AD2116"/>
    <w:rsid w:val="00AD238A"/>
    <w:rsid w:val="00AD2859"/>
    <w:rsid w:val="00AD2A15"/>
    <w:rsid w:val="00AD2E18"/>
    <w:rsid w:val="00AD3A95"/>
    <w:rsid w:val="00AD3AA0"/>
    <w:rsid w:val="00AD3DE4"/>
    <w:rsid w:val="00AD3E51"/>
    <w:rsid w:val="00AD3F9C"/>
    <w:rsid w:val="00AD43E0"/>
    <w:rsid w:val="00AD4463"/>
    <w:rsid w:val="00AD44DA"/>
    <w:rsid w:val="00AD4685"/>
    <w:rsid w:val="00AD46D2"/>
    <w:rsid w:val="00AD484F"/>
    <w:rsid w:val="00AD486F"/>
    <w:rsid w:val="00AD4D55"/>
    <w:rsid w:val="00AD4EDA"/>
    <w:rsid w:val="00AD4FC5"/>
    <w:rsid w:val="00AD5250"/>
    <w:rsid w:val="00AD526C"/>
    <w:rsid w:val="00AD5BF6"/>
    <w:rsid w:val="00AD5D35"/>
    <w:rsid w:val="00AD5E2B"/>
    <w:rsid w:val="00AD5E67"/>
    <w:rsid w:val="00AD5EE0"/>
    <w:rsid w:val="00AD612E"/>
    <w:rsid w:val="00AD68E3"/>
    <w:rsid w:val="00AD69E3"/>
    <w:rsid w:val="00AD6EED"/>
    <w:rsid w:val="00AD724E"/>
    <w:rsid w:val="00AD726E"/>
    <w:rsid w:val="00AD7A1B"/>
    <w:rsid w:val="00AE0117"/>
    <w:rsid w:val="00AE0795"/>
    <w:rsid w:val="00AE0B73"/>
    <w:rsid w:val="00AE0BCF"/>
    <w:rsid w:val="00AE0D3C"/>
    <w:rsid w:val="00AE0E9B"/>
    <w:rsid w:val="00AE11EC"/>
    <w:rsid w:val="00AE145A"/>
    <w:rsid w:val="00AE15FB"/>
    <w:rsid w:val="00AE1827"/>
    <w:rsid w:val="00AE19C6"/>
    <w:rsid w:val="00AE1BD6"/>
    <w:rsid w:val="00AE1C0B"/>
    <w:rsid w:val="00AE1E71"/>
    <w:rsid w:val="00AE25DE"/>
    <w:rsid w:val="00AE2728"/>
    <w:rsid w:val="00AE3049"/>
    <w:rsid w:val="00AE3276"/>
    <w:rsid w:val="00AE33A5"/>
    <w:rsid w:val="00AE33E8"/>
    <w:rsid w:val="00AE3445"/>
    <w:rsid w:val="00AE3C9E"/>
    <w:rsid w:val="00AE44FC"/>
    <w:rsid w:val="00AE4515"/>
    <w:rsid w:val="00AE4B28"/>
    <w:rsid w:val="00AE4D63"/>
    <w:rsid w:val="00AE4E22"/>
    <w:rsid w:val="00AE4ECC"/>
    <w:rsid w:val="00AE5A30"/>
    <w:rsid w:val="00AE5AC7"/>
    <w:rsid w:val="00AE5EED"/>
    <w:rsid w:val="00AE6070"/>
    <w:rsid w:val="00AE61EF"/>
    <w:rsid w:val="00AE638A"/>
    <w:rsid w:val="00AE6818"/>
    <w:rsid w:val="00AE6917"/>
    <w:rsid w:val="00AE6A24"/>
    <w:rsid w:val="00AE6D82"/>
    <w:rsid w:val="00AE7234"/>
    <w:rsid w:val="00AE727E"/>
    <w:rsid w:val="00AE729F"/>
    <w:rsid w:val="00AE74B6"/>
    <w:rsid w:val="00AE786C"/>
    <w:rsid w:val="00AE7A3D"/>
    <w:rsid w:val="00AE7AE9"/>
    <w:rsid w:val="00AE7E6C"/>
    <w:rsid w:val="00AE7F79"/>
    <w:rsid w:val="00AF0059"/>
    <w:rsid w:val="00AF0500"/>
    <w:rsid w:val="00AF0C01"/>
    <w:rsid w:val="00AF0D68"/>
    <w:rsid w:val="00AF0F06"/>
    <w:rsid w:val="00AF0FD2"/>
    <w:rsid w:val="00AF103A"/>
    <w:rsid w:val="00AF1175"/>
    <w:rsid w:val="00AF1193"/>
    <w:rsid w:val="00AF1AF0"/>
    <w:rsid w:val="00AF1C1E"/>
    <w:rsid w:val="00AF1D23"/>
    <w:rsid w:val="00AF1ECB"/>
    <w:rsid w:val="00AF1ED4"/>
    <w:rsid w:val="00AF20A3"/>
    <w:rsid w:val="00AF2307"/>
    <w:rsid w:val="00AF2440"/>
    <w:rsid w:val="00AF2478"/>
    <w:rsid w:val="00AF28BC"/>
    <w:rsid w:val="00AF29D6"/>
    <w:rsid w:val="00AF328E"/>
    <w:rsid w:val="00AF3373"/>
    <w:rsid w:val="00AF3C5D"/>
    <w:rsid w:val="00AF3F8B"/>
    <w:rsid w:val="00AF3FED"/>
    <w:rsid w:val="00AF42B2"/>
    <w:rsid w:val="00AF43CA"/>
    <w:rsid w:val="00AF461A"/>
    <w:rsid w:val="00AF4708"/>
    <w:rsid w:val="00AF4725"/>
    <w:rsid w:val="00AF4CB7"/>
    <w:rsid w:val="00AF4DF2"/>
    <w:rsid w:val="00AF4EB8"/>
    <w:rsid w:val="00AF4F0D"/>
    <w:rsid w:val="00AF5902"/>
    <w:rsid w:val="00AF5C2A"/>
    <w:rsid w:val="00AF5F1F"/>
    <w:rsid w:val="00AF5FBC"/>
    <w:rsid w:val="00AF622A"/>
    <w:rsid w:val="00AF6B2C"/>
    <w:rsid w:val="00AF6C1F"/>
    <w:rsid w:val="00AF6C51"/>
    <w:rsid w:val="00AF6EB3"/>
    <w:rsid w:val="00AF7199"/>
    <w:rsid w:val="00AF735B"/>
    <w:rsid w:val="00AF7695"/>
    <w:rsid w:val="00AF7878"/>
    <w:rsid w:val="00AF7B9C"/>
    <w:rsid w:val="00AF7E40"/>
    <w:rsid w:val="00B001ED"/>
    <w:rsid w:val="00B002F7"/>
    <w:rsid w:val="00B0040F"/>
    <w:rsid w:val="00B00605"/>
    <w:rsid w:val="00B008AA"/>
    <w:rsid w:val="00B00A61"/>
    <w:rsid w:val="00B00AB9"/>
    <w:rsid w:val="00B01316"/>
    <w:rsid w:val="00B0143F"/>
    <w:rsid w:val="00B0158F"/>
    <w:rsid w:val="00B0174F"/>
    <w:rsid w:val="00B01CB4"/>
    <w:rsid w:val="00B01D3F"/>
    <w:rsid w:val="00B02209"/>
    <w:rsid w:val="00B02211"/>
    <w:rsid w:val="00B02583"/>
    <w:rsid w:val="00B02BBC"/>
    <w:rsid w:val="00B031F0"/>
    <w:rsid w:val="00B0382C"/>
    <w:rsid w:val="00B038E8"/>
    <w:rsid w:val="00B03CC6"/>
    <w:rsid w:val="00B03E99"/>
    <w:rsid w:val="00B03EE5"/>
    <w:rsid w:val="00B03EE9"/>
    <w:rsid w:val="00B04858"/>
    <w:rsid w:val="00B0487B"/>
    <w:rsid w:val="00B04A7C"/>
    <w:rsid w:val="00B04B1A"/>
    <w:rsid w:val="00B04E02"/>
    <w:rsid w:val="00B051A7"/>
    <w:rsid w:val="00B05591"/>
    <w:rsid w:val="00B057A4"/>
    <w:rsid w:val="00B05FB5"/>
    <w:rsid w:val="00B06322"/>
    <w:rsid w:val="00B06508"/>
    <w:rsid w:val="00B065F4"/>
    <w:rsid w:val="00B068EC"/>
    <w:rsid w:val="00B06D7C"/>
    <w:rsid w:val="00B06DAD"/>
    <w:rsid w:val="00B06DF0"/>
    <w:rsid w:val="00B06E00"/>
    <w:rsid w:val="00B06E50"/>
    <w:rsid w:val="00B06E61"/>
    <w:rsid w:val="00B06F80"/>
    <w:rsid w:val="00B07001"/>
    <w:rsid w:val="00B07161"/>
    <w:rsid w:val="00B0765D"/>
    <w:rsid w:val="00B078CD"/>
    <w:rsid w:val="00B07BAE"/>
    <w:rsid w:val="00B07D45"/>
    <w:rsid w:val="00B101BC"/>
    <w:rsid w:val="00B1045C"/>
    <w:rsid w:val="00B1055F"/>
    <w:rsid w:val="00B1083D"/>
    <w:rsid w:val="00B10896"/>
    <w:rsid w:val="00B10FB2"/>
    <w:rsid w:val="00B11F71"/>
    <w:rsid w:val="00B1207F"/>
    <w:rsid w:val="00B121A1"/>
    <w:rsid w:val="00B12702"/>
    <w:rsid w:val="00B12873"/>
    <w:rsid w:val="00B129A8"/>
    <w:rsid w:val="00B12CBE"/>
    <w:rsid w:val="00B12DAD"/>
    <w:rsid w:val="00B12E62"/>
    <w:rsid w:val="00B12EA2"/>
    <w:rsid w:val="00B13088"/>
    <w:rsid w:val="00B131F3"/>
    <w:rsid w:val="00B13F99"/>
    <w:rsid w:val="00B143B5"/>
    <w:rsid w:val="00B14637"/>
    <w:rsid w:val="00B153AA"/>
    <w:rsid w:val="00B15612"/>
    <w:rsid w:val="00B15684"/>
    <w:rsid w:val="00B15688"/>
    <w:rsid w:val="00B15B97"/>
    <w:rsid w:val="00B15BBB"/>
    <w:rsid w:val="00B16002"/>
    <w:rsid w:val="00B1655D"/>
    <w:rsid w:val="00B1678F"/>
    <w:rsid w:val="00B169FA"/>
    <w:rsid w:val="00B16A56"/>
    <w:rsid w:val="00B16B67"/>
    <w:rsid w:val="00B16C8B"/>
    <w:rsid w:val="00B16D06"/>
    <w:rsid w:val="00B170EC"/>
    <w:rsid w:val="00B170FF"/>
    <w:rsid w:val="00B17204"/>
    <w:rsid w:val="00B1721F"/>
    <w:rsid w:val="00B172F9"/>
    <w:rsid w:val="00B175C9"/>
    <w:rsid w:val="00B176BE"/>
    <w:rsid w:val="00B176CD"/>
    <w:rsid w:val="00B17714"/>
    <w:rsid w:val="00B1778A"/>
    <w:rsid w:val="00B17D2A"/>
    <w:rsid w:val="00B2023D"/>
    <w:rsid w:val="00B203C8"/>
    <w:rsid w:val="00B20460"/>
    <w:rsid w:val="00B20534"/>
    <w:rsid w:val="00B2066C"/>
    <w:rsid w:val="00B2070C"/>
    <w:rsid w:val="00B20721"/>
    <w:rsid w:val="00B20A1D"/>
    <w:rsid w:val="00B20DD8"/>
    <w:rsid w:val="00B20F19"/>
    <w:rsid w:val="00B21159"/>
    <w:rsid w:val="00B216CE"/>
    <w:rsid w:val="00B21D10"/>
    <w:rsid w:val="00B221C0"/>
    <w:rsid w:val="00B22321"/>
    <w:rsid w:val="00B225CF"/>
    <w:rsid w:val="00B226F8"/>
    <w:rsid w:val="00B22CEB"/>
    <w:rsid w:val="00B22DF0"/>
    <w:rsid w:val="00B230AD"/>
    <w:rsid w:val="00B23451"/>
    <w:rsid w:val="00B23552"/>
    <w:rsid w:val="00B2360B"/>
    <w:rsid w:val="00B23752"/>
    <w:rsid w:val="00B23894"/>
    <w:rsid w:val="00B23DFA"/>
    <w:rsid w:val="00B2405D"/>
    <w:rsid w:val="00B24571"/>
    <w:rsid w:val="00B247C4"/>
    <w:rsid w:val="00B24A53"/>
    <w:rsid w:val="00B24A6A"/>
    <w:rsid w:val="00B24ADF"/>
    <w:rsid w:val="00B24CB5"/>
    <w:rsid w:val="00B254F3"/>
    <w:rsid w:val="00B25903"/>
    <w:rsid w:val="00B25FFA"/>
    <w:rsid w:val="00B26726"/>
    <w:rsid w:val="00B267D9"/>
    <w:rsid w:val="00B26899"/>
    <w:rsid w:val="00B26A25"/>
    <w:rsid w:val="00B26B3F"/>
    <w:rsid w:val="00B26C91"/>
    <w:rsid w:val="00B26FA7"/>
    <w:rsid w:val="00B2700C"/>
    <w:rsid w:val="00B270E0"/>
    <w:rsid w:val="00B2727D"/>
    <w:rsid w:val="00B27526"/>
    <w:rsid w:val="00B2780C"/>
    <w:rsid w:val="00B27B19"/>
    <w:rsid w:val="00B27BC3"/>
    <w:rsid w:val="00B27C1B"/>
    <w:rsid w:val="00B27F31"/>
    <w:rsid w:val="00B300D5"/>
    <w:rsid w:val="00B3046A"/>
    <w:rsid w:val="00B30885"/>
    <w:rsid w:val="00B309DF"/>
    <w:rsid w:val="00B30F03"/>
    <w:rsid w:val="00B310CE"/>
    <w:rsid w:val="00B310E5"/>
    <w:rsid w:val="00B31380"/>
    <w:rsid w:val="00B31E8C"/>
    <w:rsid w:val="00B3206D"/>
    <w:rsid w:val="00B321C2"/>
    <w:rsid w:val="00B32526"/>
    <w:rsid w:val="00B3256F"/>
    <w:rsid w:val="00B326E4"/>
    <w:rsid w:val="00B3284E"/>
    <w:rsid w:val="00B32A50"/>
    <w:rsid w:val="00B32C35"/>
    <w:rsid w:val="00B32C53"/>
    <w:rsid w:val="00B32F25"/>
    <w:rsid w:val="00B32F94"/>
    <w:rsid w:val="00B33243"/>
    <w:rsid w:val="00B3331E"/>
    <w:rsid w:val="00B33D58"/>
    <w:rsid w:val="00B3405F"/>
    <w:rsid w:val="00B345E0"/>
    <w:rsid w:val="00B346FA"/>
    <w:rsid w:val="00B34D80"/>
    <w:rsid w:val="00B350C7"/>
    <w:rsid w:val="00B3551B"/>
    <w:rsid w:val="00B35A67"/>
    <w:rsid w:val="00B35ACE"/>
    <w:rsid w:val="00B35BED"/>
    <w:rsid w:val="00B35C8E"/>
    <w:rsid w:val="00B35D6B"/>
    <w:rsid w:val="00B35DB4"/>
    <w:rsid w:val="00B36264"/>
    <w:rsid w:val="00B36568"/>
    <w:rsid w:val="00B36659"/>
    <w:rsid w:val="00B366B6"/>
    <w:rsid w:val="00B37354"/>
    <w:rsid w:val="00B37583"/>
    <w:rsid w:val="00B37625"/>
    <w:rsid w:val="00B37A89"/>
    <w:rsid w:val="00B37FB0"/>
    <w:rsid w:val="00B40098"/>
    <w:rsid w:val="00B403DD"/>
    <w:rsid w:val="00B409E3"/>
    <w:rsid w:val="00B409EA"/>
    <w:rsid w:val="00B4128D"/>
    <w:rsid w:val="00B41AB7"/>
    <w:rsid w:val="00B41C43"/>
    <w:rsid w:val="00B41C76"/>
    <w:rsid w:val="00B41C83"/>
    <w:rsid w:val="00B41DB4"/>
    <w:rsid w:val="00B41FFD"/>
    <w:rsid w:val="00B42099"/>
    <w:rsid w:val="00B420D8"/>
    <w:rsid w:val="00B425E7"/>
    <w:rsid w:val="00B4262A"/>
    <w:rsid w:val="00B42651"/>
    <w:rsid w:val="00B42835"/>
    <w:rsid w:val="00B42AA7"/>
    <w:rsid w:val="00B42FBD"/>
    <w:rsid w:val="00B43071"/>
    <w:rsid w:val="00B431FD"/>
    <w:rsid w:val="00B432AB"/>
    <w:rsid w:val="00B433C9"/>
    <w:rsid w:val="00B434BA"/>
    <w:rsid w:val="00B4362F"/>
    <w:rsid w:val="00B437E4"/>
    <w:rsid w:val="00B43A9A"/>
    <w:rsid w:val="00B43B15"/>
    <w:rsid w:val="00B43C0D"/>
    <w:rsid w:val="00B43C60"/>
    <w:rsid w:val="00B43F20"/>
    <w:rsid w:val="00B43F34"/>
    <w:rsid w:val="00B4438B"/>
    <w:rsid w:val="00B444BD"/>
    <w:rsid w:val="00B44617"/>
    <w:rsid w:val="00B44664"/>
    <w:rsid w:val="00B446EB"/>
    <w:rsid w:val="00B447CE"/>
    <w:rsid w:val="00B44996"/>
    <w:rsid w:val="00B44B0C"/>
    <w:rsid w:val="00B44EF1"/>
    <w:rsid w:val="00B45424"/>
    <w:rsid w:val="00B457E7"/>
    <w:rsid w:val="00B45824"/>
    <w:rsid w:val="00B45B83"/>
    <w:rsid w:val="00B46135"/>
    <w:rsid w:val="00B462B9"/>
    <w:rsid w:val="00B469CB"/>
    <w:rsid w:val="00B46C2B"/>
    <w:rsid w:val="00B46E7D"/>
    <w:rsid w:val="00B46EDB"/>
    <w:rsid w:val="00B472FD"/>
    <w:rsid w:val="00B4745D"/>
    <w:rsid w:val="00B47687"/>
    <w:rsid w:val="00B47C2D"/>
    <w:rsid w:val="00B501EC"/>
    <w:rsid w:val="00B505FF"/>
    <w:rsid w:val="00B50A92"/>
    <w:rsid w:val="00B51062"/>
    <w:rsid w:val="00B51512"/>
    <w:rsid w:val="00B51A9C"/>
    <w:rsid w:val="00B51D1D"/>
    <w:rsid w:val="00B51D31"/>
    <w:rsid w:val="00B51DD3"/>
    <w:rsid w:val="00B51E5E"/>
    <w:rsid w:val="00B52298"/>
    <w:rsid w:val="00B52312"/>
    <w:rsid w:val="00B5238E"/>
    <w:rsid w:val="00B523BF"/>
    <w:rsid w:val="00B52561"/>
    <w:rsid w:val="00B5279A"/>
    <w:rsid w:val="00B527F8"/>
    <w:rsid w:val="00B52C4C"/>
    <w:rsid w:val="00B52D5C"/>
    <w:rsid w:val="00B52E00"/>
    <w:rsid w:val="00B52E5B"/>
    <w:rsid w:val="00B530E5"/>
    <w:rsid w:val="00B53142"/>
    <w:rsid w:val="00B53260"/>
    <w:rsid w:val="00B53531"/>
    <w:rsid w:val="00B537D3"/>
    <w:rsid w:val="00B538B1"/>
    <w:rsid w:val="00B5391D"/>
    <w:rsid w:val="00B53B18"/>
    <w:rsid w:val="00B53B85"/>
    <w:rsid w:val="00B5416D"/>
    <w:rsid w:val="00B541F2"/>
    <w:rsid w:val="00B54355"/>
    <w:rsid w:val="00B549C0"/>
    <w:rsid w:val="00B54B06"/>
    <w:rsid w:val="00B553F9"/>
    <w:rsid w:val="00B55426"/>
    <w:rsid w:val="00B556B8"/>
    <w:rsid w:val="00B55922"/>
    <w:rsid w:val="00B55BF1"/>
    <w:rsid w:val="00B55D1D"/>
    <w:rsid w:val="00B55EE0"/>
    <w:rsid w:val="00B5618C"/>
    <w:rsid w:val="00B56762"/>
    <w:rsid w:val="00B56C18"/>
    <w:rsid w:val="00B56E46"/>
    <w:rsid w:val="00B57098"/>
    <w:rsid w:val="00B570A8"/>
    <w:rsid w:val="00B570A9"/>
    <w:rsid w:val="00B57177"/>
    <w:rsid w:val="00B5724A"/>
    <w:rsid w:val="00B572C8"/>
    <w:rsid w:val="00B57888"/>
    <w:rsid w:val="00B57964"/>
    <w:rsid w:val="00B57B96"/>
    <w:rsid w:val="00B57BE4"/>
    <w:rsid w:val="00B57CB4"/>
    <w:rsid w:val="00B57FED"/>
    <w:rsid w:val="00B601D0"/>
    <w:rsid w:val="00B605E3"/>
    <w:rsid w:val="00B6071F"/>
    <w:rsid w:val="00B607E4"/>
    <w:rsid w:val="00B609C1"/>
    <w:rsid w:val="00B60CD4"/>
    <w:rsid w:val="00B6104B"/>
    <w:rsid w:val="00B610AA"/>
    <w:rsid w:val="00B6118C"/>
    <w:rsid w:val="00B61328"/>
    <w:rsid w:val="00B6149C"/>
    <w:rsid w:val="00B617D2"/>
    <w:rsid w:val="00B617F0"/>
    <w:rsid w:val="00B61AD2"/>
    <w:rsid w:val="00B6212E"/>
    <w:rsid w:val="00B62294"/>
    <w:rsid w:val="00B62374"/>
    <w:rsid w:val="00B625FE"/>
    <w:rsid w:val="00B626CB"/>
    <w:rsid w:val="00B63196"/>
    <w:rsid w:val="00B632FA"/>
    <w:rsid w:val="00B633B4"/>
    <w:rsid w:val="00B63901"/>
    <w:rsid w:val="00B63A98"/>
    <w:rsid w:val="00B63D31"/>
    <w:rsid w:val="00B642E3"/>
    <w:rsid w:val="00B64327"/>
    <w:rsid w:val="00B6456D"/>
    <w:rsid w:val="00B6467F"/>
    <w:rsid w:val="00B647A2"/>
    <w:rsid w:val="00B647F5"/>
    <w:rsid w:val="00B6485E"/>
    <w:rsid w:val="00B64BFC"/>
    <w:rsid w:val="00B651B5"/>
    <w:rsid w:val="00B65480"/>
    <w:rsid w:val="00B6578F"/>
    <w:rsid w:val="00B65AF3"/>
    <w:rsid w:val="00B65D1D"/>
    <w:rsid w:val="00B65E28"/>
    <w:rsid w:val="00B66529"/>
    <w:rsid w:val="00B66757"/>
    <w:rsid w:val="00B66A31"/>
    <w:rsid w:val="00B66B6B"/>
    <w:rsid w:val="00B66C6F"/>
    <w:rsid w:val="00B67143"/>
    <w:rsid w:val="00B671D1"/>
    <w:rsid w:val="00B672CD"/>
    <w:rsid w:val="00B67495"/>
    <w:rsid w:val="00B67597"/>
    <w:rsid w:val="00B67B1D"/>
    <w:rsid w:val="00B67E9E"/>
    <w:rsid w:val="00B67FC7"/>
    <w:rsid w:val="00B70133"/>
    <w:rsid w:val="00B703C9"/>
    <w:rsid w:val="00B706B4"/>
    <w:rsid w:val="00B70A85"/>
    <w:rsid w:val="00B713FD"/>
    <w:rsid w:val="00B714D2"/>
    <w:rsid w:val="00B71529"/>
    <w:rsid w:val="00B7168A"/>
    <w:rsid w:val="00B717A5"/>
    <w:rsid w:val="00B71805"/>
    <w:rsid w:val="00B71B9C"/>
    <w:rsid w:val="00B71BE0"/>
    <w:rsid w:val="00B71CBB"/>
    <w:rsid w:val="00B71EA0"/>
    <w:rsid w:val="00B71F53"/>
    <w:rsid w:val="00B722A6"/>
    <w:rsid w:val="00B72536"/>
    <w:rsid w:val="00B72555"/>
    <w:rsid w:val="00B728F5"/>
    <w:rsid w:val="00B72D66"/>
    <w:rsid w:val="00B72D7F"/>
    <w:rsid w:val="00B72E1A"/>
    <w:rsid w:val="00B73399"/>
    <w:rsid w:val="00B733C3"/>
    <w:rsid w:val="00B73407"/>
    <w:rsid w:val="00B73663"/>
    <w:rsid w:val="00B7375D"/>
    <w:rsid w:val="00B7398E"/>
    <w:rsid w:val="00B73AE5"/>
    <w:rsid w:val="00B73BAD"/>
    <w:rsid w:val="00B73FF0"/>
    <w:rsid w:val="00B740D1"/>
    <w:rsid w:val="00B74660"/>
    <w:rsid w:val="00B750CC"/>
    <w:rsid w:val="00B7530E"/>
    <w:rsid w:val="00B7561F"/>
    <w:rsid w:val="00B758C8"/>
    <w:rsid w:val="00B75D85"/>
    <w:rsid w:val="00B75FF6"/>
    <w:rsid w:val="00B760E7"/>
    <w:rsid w:val="00B76706"/>
    <w:rsid w:val="00B76879"/>
    <w:rsid w:val="00B76A51"/>
    <w:rsid w:val="00B76AE5"/>
    <w:rsid w:val="00B76EF8"/>
    <w:rsid w:val="00B77003"/>
    <w:rsid w:val="00B77261"/>
    <w:rsid w:val="00B77599"/>
    <w:rsid w:val="00B77688"/>
    <w:rsid w:val="00B7769E"/>
    <w:rsid w:val="00B777D3"/>
    <w:rsid w:val="00B778D0"/>
    <w:rsid w:val="00B77F78"/>
    <w:rsid w:val="00B80052"/>
    <w:rsid w:val="00B800E5"/>
    <w:rsid w:val="00B8027E"/>
    <w:rsid w:val="00B807D2"/>
    <w:rsid w:val="00B80AA9"/>
    <w:rsid w:val="00B80BAA"/>
    <w:rsid w:val="00B81055"/>
    <w:rsid w:val="00B8112C"/>
    <w:rsid w:val="00B811EF"/>
    <w:rsid w:val="00B813E4"/>
    <w:rsid w:val="00B81BC5"/>
    <w:rsid w:val="00B81D04"/>
    <w:rsid w:val="00B81F6A"/>
    <w:rsid w:val="00B82241"/>
    <w:rsid w:val="00B82382"/>
    <w:rsid w:val="00B830CB"/>
    <w:rsid w:val="00B83667"/>
    <w:rsid w:val="00B83779"/>
    <w:rsid w:val="00B8386E"/>
    <w:rsid w:val="00B83CCC"/>
    <w:rsid w:val="00B83D74"/>
    <w:rsid w:val="00B8426A"/>
    <w:rsid w:val="00B84385"/>
    <w:rsid w:val="00B8495E"/>
    <w:rsid w:val="00B84AD3"/>
    <w:rsid w:val="00B84B52"/>
    <w:rsid w:val="00B8566C"/>
    <w:rsid w:val="00B856CF"/>
    <w:rsid w:val="00B856FE"/>
    <w:rsid w:val="00B85841"/>
    <w:rsid w:val="00B859C4"/>
    <w:rsid w:val="00B859C7"/>
    <w:rsid w:val="00B8641D"/>
    <w:rsid w:val="00B8650B"/>
    <w:rsid w:val="00B86530"/>
    <w:rsid w:val="00B86872"/>
    <w:rsid w:val="00B86907"/>
    <w:rsid w:val="00B86D39"/>
    <w:rsid w:val="00B86E2C"/>
    <w:rsid w:val="00B8704E"/>
    <w:rsid w:val="00B875BC"/>
    <w:rsid w:val="00B87816"/>
    <w:rsid w:val="00B878E4"/>
    <w:rsid w:val="00B87F23"/>
    <w:rsid w:val="00B90011"/>
    <w:rsid w:val="00B904F3"/>
    <w:rsid w:val="00B90661"/>
    <w:rsid w:val="00B909ED"/>
    <w:rsid w:val="00B90A37"/>
    <w:rsid w:val="00B90A7D"/>
    <w:rsid w:val="00B91315"/>
    <w:rsid w:val="00B913D5"/>
    <w:rsid w:val="00B91738"/>
    <w:rsid w:val="00B91B7C"/>
    <w:rsid w:val="00B92234"/>
    <w:rsid w:val="00B92750"/>
    <w:rsid w:val="00B928FC"/>
    <w:rsid w:val="00B929AB"/>
    <w:rsid w:val="00B92DCA"/>
    <w:rsid w:val="00B92DCD"/>
    <w:rsid w:val="00B93012"/>
    <w:rsid w:val="00B9314E"/>
    <w:rsid w:val="00B9328F"/>
    <w:rsid w:val="00B9345C"/>
    <w:rsid w:val="00B935D5"/>
    <w:rsid w:val="00B938F0"/>
    <w:rsid w:val="00B93A61"/>
    <w:rsid w:val="00B93F86"/>
    <w:rsid w:val="00B94009"/>
    <w:rsid w:val="00B94695"/>
    <w:rsid w:val="00B94A58"/>
    <w:rsid w:val="00B94E1D"/>
    <w:rsid w:val="00B95603"/>
    <w:rsid w:val="00B95616"/>
    <w:rsid w:val="00B95A86"/>
    <w:rsid w:val="00B95B94"/>
    <w:rsid w:val="00B95C65"/>
    <w:rsid w:val="00B964AC"/>
    <w:rsid w:val="00B9650B"/>
    <w:rsid w:val="00B966D0"/>
    <w:rsid w:val="00B9681F"/>
    <w:rsid w:val="00B96B9F"/>
    <w:rsid w:val="00B96BCE"/>
    <w:rsid w:val="00B96C11"/>
    <w:rsid w:val="00B96C1D"/>
    <w:rsid w:val="00B96D68"/>
    <w:rsid w:val="00B96E0D"/>
    <w:rsid w:val="00B9728A"/>
    <w:rsid w:val="00B97873"/>
    <w:rsid w:val="00B97EED"/>
    <w:rsid w:val="00B97F30"/>
    <w:rsid w:val="00B97FA2"/>
    <w:rsid w:val="00BA0515"/>
    <w:rsid w:val="00BA05E8"/>
    <w:rsid w:val="00BA08C7"/>
    <w:rsid w:val="00BA1353"/>
    <w:rsid w:val="00BA1387"/>
    <w:rsid w:val="00BA13E2"/>
    <w:rsid w:val="00BA152D"/>
    <w:rsid w:val="00BA25E9"/>
    <w:rsid w:val="00BA2660"/>
    <w:rsid w:val="00BA2A75"/>
    <w:rsid w:val="00BA2AFD"/>
    <w:rsid w:val="00BA2BFF"/>
    <w:rsid w:val="00BA2D5C"/>
    <w:rsid w:val="00BA2FEC"/>
    <w:rsid w:val="00BA30AD"/>
    <w:rsid w:val="00BA3351"/>
    <w:rsid w:val="00BA3DDF"/>
    <w:rsid w:val="00BA4167"/>
    <w:rsid w:val="00BA431F"/>
    <w:rsid w:val="00BA46C4"/>
    <w:rsid w:val="00BA4BD8"/>
    <w:rsid w:val="00BA4D6D"/>
    <w:rsid w:val="00BA4DE3"/>
    <w:rsid w:val="00BA4F5C"/>
    <w:rsid w:val="00BA5034"/>
    <w:rsid w:val="00BA50A4"/>
    <w:rsid w:val="00BA50DD"/>
    <w:rsid w:val="00BA5604"/>
    <w:rsid w:val="00BA58AE"/>
    <w:rsid w:val="00BA5A1A"/>
    <w:rsid w:val="00BA6159"/>
    <w:rsid w:val="00BA61E8"/>
    <w:rsid w:val="00BA6957"/>
    <w:rsid w:val="00BA6AF8"/>
    <w:rsid w:val="00BA6AFC"/>
    <w:rsid w:val="00BA6F77"/>
    <w:rsid w:val="00BA7234"/>
    <w:rsid w:val="00BA729F"/>
    <w:rsid w:val="00BA732D"/>
    <w:rsid w:val="00BA76E3"/>
    <w:rsid w:val="00BA7941"/>
    <w:rsid w:val="00BB0271"/>
    <w:rsid w:val="00BB0302"/>
    <w:rsid w:val="00BB03EB"/>
    <w:rsid w:val="00BB09A8"/>
    <w:rsid w:val="00BB09EF"/>
    <w:rsid w:val="00BB0A47"/>
    <w:rsid w:val="00BB0E20"/>
    <w:rsid w:val="00BB115A"/>
    <w:rsid w:val="00BB12A8"/>
    <w:rsid w:val="00BB12FA"/>
    <w:rsid w:val="00BB18DA"/>
    <w:rsid w:val="00BB193B"/>
    <w:rsid w:val="00BB1D0D"/>
    <w:rsid w:val="00BB211E"/>
    <w:rsid w:val="00BB249F"/>
    <w:rsid w:val="00BB25C8"/>
    <w:rsid w:val="00BB2799"/>
    <w:rsid w:val="00BB29A3"/>
    <w:rsid w:val="00BB2F0F"/>
    <w:rsid w:val="00BB2F15"/>
    <w:rsid w:val="00BB340A"/>
    <w:rsid w:val="00BB359F"/>
    <w:rsid w:val="00BB3863"/>
    <w:rsid w:val="00BB3975"/>
    <w:rsid w:val="00BB418C"/>
    <w:rsid w:val="00BB4643"/>
    <w:rsid w:val="00BB4681"/>
    <w:rsid w:val="00BB52DE"/>
    <w:rsid w:val="00BB539B"/>
    <w:rsid w:val="00BB5532"/>
    <w:rsid w:val="00BB5924"/>
    <w:rsid w:val="00BB5B8F"/>
    <w:rsid w:val="00BB5CBB"/>
    <w:rsid w:val="00BB5D43"/>
    <w:rsid w:val="00BB5DAA"/>
    <w:rsid w:val="00BB5E1C"/>
    <w:rsid w:val="00BB6136"/>
    <w:rsid w:val="00BB637D"/>
    <w:rsid w:val="00BB6EE6"/>
    <w:rsid w:val="00BB7670"/>
    <w:rsid w:val="00BB7923"/>
    <w:rsid w:val="00BB798F"/>
    <w:rsid w:val="00BB7A75"/>
    <w:rsid w:val="00BB7C3E"/>
    <w:rsid w:val="00BB7E05"/>
    <w:rsid w:val="00BB7EF2"/>
    <w:rsid w:val="00BC0131"/>
    <w:rsid w:val="00BC039E"/>
    <w:rsid w:val="00BC048D"/>
    <w:rsid w:val="00BC049F"/>
    <w:rsid w:val="00BC07FA"/>
    <w:rsid w:val="00BC0C17"/>
    <w:rsid w:val="00BC0D09"/>
    <w:rsid w:val="00BC0F91"/>
    <w:rsid w:val="00BC10A3"/>
    <w:rsid w:val="00BC18EC"/>
    <w:rsid w:val="00BC1941"/>
    <w:rsid w:val="00BC1A0A"/>
    <w:rsid w:val="00BC1BE2"/>
    <w:rsid w:val="00BC1D95"/>
    <w:rsid w:val="00BC2AFF"/>
    <w:rsid w:val="00BC33CD"/>
    <w:rsid w:val="00BC36A3"/>
    <w:rsid w:val="00BC37D1"/>
    <w:rsid w:val="00BC37FA"/>
    <w:rsid w:val="00BC3A62"/>
    <w:rsid w:val="00BC3B8D"/>
    <w:rsid w:val="00BC43DE"/>
    <w:rsid w:val="00BC4976"/>
    <w:rsid w:val="00BC4B89"/>
    <w:rsid w:val="00BC55B3"/>
    <w:rsid w:val="00BC595B"/>
    <w:rsid w:val="00BC5AE7"/>
    <w:rsid w:val="00BC5B63"/>
    <w:rsid w:val="00BC5C41"/>
    <w:rsid w:val="00BC5E68"/>
    <w:rsid w:val="00BC603C"/>
    <w:rsid w:val="00BC6080"/>
    <w:rsid w:val="00BC62DF"/>
    <w:rsid w:val="00BC6534"/>
    <w:rsid w:val="00BC67B6"/>
    <w:rsid w:val="00BC68A8"/>
    <w:rsid w:val="00BC69F5"/>
    <w:rsid w:val="00BC6BCF"/>
    <w:rsid w:val="00BC757F"/>
    <w:rsid w:val="00BC7B06"/>
    <w:rsid w:val="00BC7B42"/>
    <w:rsid w:val="00BC7C7F"/>
    <w:rsid w:val="00BC7CFD"/>
    <w:rsid w:val="00BD01BF"/>
    <w:rsid w:val="00BD029B"/>
    <w:rsid w:val="00BD0556"/>
    <w:rsid w:val="00BD08BC"/>
    <w:rsid w:val="00BD0A08"/>
    <w:rsid w:val="00BD0A9A"/>
    <w:rsid w:val="00BD0BA6"/>
    <w:rsid w:val="00BD0CC2"/>
    <w:rsid w:val="00BD1299"/>
    <w:rsid w:val="00BD141C"/>
    <w:rsid w:val="00BD1577"/>
    <w:rsid w:val="00BD1C77"/>
    <w:rsid w:val="00BD1DAA"/>
    <w:rsid w:val="00BD2115"/>
    <w:rsid w:val="00BD21BC"/>
    <w:rsid w:val="00BD2429"/>
    <w:rsid w:val="00BD291D"/>
    <w:rsid w:val="00BD2B0D"/>
    <w:rsid w:val="00BD2E03"/>
    <w:rsid w:val="00BD2E09"/>
    <w:rsid w:val="00BD30C0"/>
    <w:rsid w:val="00BD3893"/>
    <w:rsid w:val="00BD3A94"/>
    <w:rsid w:val="00BD3E43"/>
    <w:rsid w:val="00BD3F47"/>
    <w:rsid w:val="00BD49F1"/>
    <w:rsid w:val="00BD4C68"/>
    <w:rsid w:val="00BD4DE5"/>
    <w:rsid w:val="00BD4EDE"/>
    <w:rsid w:val="00BD53E3"/>
    <w:rsid w:val="00BD56E2"/>
    <w:rsid w:val="00BD57C6"/>
    <w:rsid w:val="00BD58C9"/>
    <w:rsid w:val="00BD590C"/>
    <w:rsid w:val="00BD5C71"/>
    <w:rsid w:val="00BD6164"/>
    <w:rsid w:val="00BD65AC"/>
    <w:rsid w:val="00BD6925"/>
    <w:rsid w:val="00BD6A35"/>
    <w:rsid w:val="00BD6A6F"/>
    <w:rsid w:val="00BD6C52"/>
    <w:rsid w:val="00BD6D42"/>
    <w:rsid w:val="00BD6E7E"/>
    <w:rsid w:val="00BD6F64"/>
    <w:rsid w:val="00BD71FB"/>
    <w:rsid w:val="00BD733E"/>
    <w:rsid w:val="00BD7397"/>
    <w:rsid w:val="00BD793D"/>
    <w:rsid w:val="00BD7ABE"/>
    <w:rsid w:val="00BD7BA4"/>
    <w:rsid w:val="00BE030E"/>
    <w:rsid w:val="00BE03E6"/>
    <w:rsid w:val="00BE0492"/>
    <w:rsid w:val="00BE067B"/>
    <w:rsid w:val="00BE094E"/>
    <w:rsid w:val="00BE099A"/>
    <w:rsid w:val="00BE0A36"/>
    <w:rsid w:val="00BE0E0E"/>
    <w:rsid w:val="00BE0F31"/>
    <w:rsid w:val="00BE10D7"/>
    <w:rsid w:val="00BE172C"/>
    <w:rsid w:val="00BE182C"/>
    <w:rsid w:val="00BE1D63"/>
    <w:rsid w:val="00BE1E58"/>
    <w:rsid w:val="00BE1E99"/>
    <w:rsid w:val="00BE1EC7"/>
    <w:rsid w:val="00BE1FAA"/>
    <w:rsid w:val="00BE23E2"/>
    <w:rsid w:val="00BE2539"/>
    <w:rsid w:val="00BE2549"/>
    <w:rsid w:val="00BE2563"/>
    <w:rsid w:val="00BE2BA2"/>
    <w:rsid w:val="00BE2CB3"/>
    <w:rsid w:val="00BE2D08"/>
    <w:rsid w:val="00BE2EB5"/>
    <w:rsid w:val="00BE304D"/>
    <w:rsid w:val="00BE30B4"/>
    <w:rsid w:val="00BE31EC"/>
    <w:rsid w:val="00BE3968"/>
    <w:rsid w:val="00BE3EB4"/>
    <w:rsid w:val="00BE3FE8"/>
    <w:rsid w:val="00BE41AA"/>
    <w:rsid w:val="00BE4530"/>
    <w:rsid w:val="00BE457F"/>
    <w:rsid w:val="00BE46D0"/>
    <w:rsid w:val="00BE4E74"/>
    <w:rsid w:val="00BE4FAA"/>
    <w:rsid w:val="00BE5140"/>
    <w:rsid w:val="00BE5273"/>
    <w:rsid w:val="00BE5497"/>
    <w:rsid w:val="00BE54FC"/>
    <w:rsid w:val="00BE5751"/>
    <w:rsid w:val="00BE5A47"/>
    <w:rsid w:val="00BE5B47"/>
    <w:rsid w:val="00BE5BDB"/>
    <w:rsid w:val="00BE5DFB"/>
    <w:rsid w:val="00BE5F7D"/>
    <w:rsid w:val="00BE600F"/>
    <w:rsid w:val="00BE611E"/>
    <w:rsid w:val="00BE6602"/>
    <w:rsid w:val="00BE663F"/>
    <w:rsid w:val="00BE68C3"/>
    <w:rsid w:val="00BE6A0B"/>
    <w:rsid w:val="00BE6BC4"/>
    <w:rsid w:val="00BE6CD0"/>
    <w:rsid w:val="00BE70F2"/>
    <w:rsid w:val="00BE744E"/>
    <w:rsid w:val="00BE7513"/>
    <w:rsid w:val="00BE7960"/>
    <w:rsid w:val="00BE79B4"/>
    <w:rsid w:val="00BE7C58"/>
    <w:rsid w:val="00BE7F48"/>
    <w:rsid w:val="00BF00FF"/>
    <w:rsid w:val="00BF0180"/>
    <w:rsid w:val="00BF0211"/>
    <w:rsid w:val="00BF0392"/>
    <w:rsid w:val="00BF0416"/>
    <w:rsid w:val="00BF04A9"/>
    <w:rsid w:val="00BF05FF"/>
    <w:rsid w:val="00BF0612"/>
    <w:rsid w:val="00BF06FA"/>
    <w:rsid w:val="00BF0DDB"/>
    <w:rsid w:val="00BF1186"/>
    <w:rsid w:val="00BF12A8"/>
    <w:rsid w:val="00BF15AA"/>
    <w:rsid w:val="00BF1845"/>
    <w:rsid w:val="00BF1922"/>
    <w:rsid w:val="00BF1CBA"/>
    <w:rsid w:val="00BF25FF"/>
    <w:rsid w:val="00BF2D02"/>
    <w:rsid w:val="00BF318B"/>
    <w:rsid w:val="00BF385D"/>
    <w:rsid w:val="00BF3C9D"/>
    <w:rsid w:val="00BF3D1F"/>
    <w:rsid w:val="00BF3D3A"/>
    <w:rsid w:val="00BF3D4B"/>
    <w:rsid w:val="00BF3DEF"/>
    <w:rsid w:val="00BF3F3B"/>
    <w:rsid w:val="00BF3FCF"/>
    <w:rsid w:val="00BF4933"/>
    <w:rsid w:val="00BF4A4A"/>
    <w:rsid w:val="00BF4CDB"/>
    <w:rsid w:val="00BF4FEC"/>
    <w:rsid w:val="00BF5418"/>
    <w:rsid w:val="00BF58FA"/>
    <w:rsid w:val="00BF5C9F"/>
    <w:rsid w:val="00BF5D19"/>
    <w:rsid w:val="00BF63F8"/>
    <w:rsid w:val="00BF651C"/>
    <w:rsid w:val="00BF6805"/>
    <w:rsid w:val="00BF68C6"/>
    <w:rsid w:val="00BF6AEA"/>
    <w:rsid w:val="00BF6CF9"/>
    <w:rsid w:val="00BF6ECE"/>
    <w:rsid w:val="00BF7017"/>
    <w:rsid w:val="00BF71EF"/>
    <w:rsid w:val="00BF7D8C"/>
    <w:rsid w:val="00BF7EA5"/>
    <w:rsid w:val="00BF7F91"/>
    <w:rsid w:val="00C001FB"/>
    <w:rsid w:val="00C00302"/>
    <w:rsid w:val="00C00472"/>
    <w:rsid w:val="00C004B4"/>
    <w:rsid w:val="00C008AC"/>
    <w:rsid w:val="00C00AAC"/>
    <w:rsid w:val="00C00BF8"/>
    <w:rsid w:val="00C00D7F"/>
    <w:rsid w:val="00C00DC1"/>
    <w:rsid w:val="00C01087"/>
    <w:rsid w:val="00C0120A"/>
    <w:rsid w:val="00C0156F"/>
    <w:rsid w:val="00C0160D"/>
    <w:rsid w:val="00C01998"/>
    <w:rsid w:val="00C01DCB"/>
    <w:rsid w:val="00C028AB"/>
    <w:rsid w:val="00C02F9A"/>
    <w:rsid w:val="00C03093"/>
    <w:rsid w:val="00C03622"/>
    <w:rsid w:val="00C03738"/>
    <w:rsid w:val="00C03E87"/>
    <w:rsid w:val="00C03F97"/>
    <w:rsid w:val="00C040C6"/>
    <w:rsid w:val="00C04150"/>
    <w:rsid w:val="00C042CD"/>
    <w:rsid w:val="00C0457D"/>
    <w:rsid w:val="00C04701"/>
    <w:rsid w:val="00C048F6"/>
    <w:rsid w:val="00C04A96"/>
    <w:rsid w:val="00C04B82"/>
    <w:rsid w:val="00C04C4E"/>
    <w:rsid w:val="00C05315"/>
    <w:rsid w:val="00C053C4"/>
    <w:rsid w:val="00C058D4"/>
    <w:rsid w:val="00C05B8C"/>
    <w:rsid w:val="00C05D53"/>
    <w:rsid w:val="00C05E8A"/>
    <w:rsid w:val="00C06436"/>
    <w:rsid w:val="00C0646C"/>
    <w:rsid w:val="00C06475"/>
    <w:rsid w:val="00C068BD"/>
    <w:rsid w:val="00C06A3B"/>
    <w:rsid w:val="00C06A79"/>
    <w:rsid w:val="00C06B7E"/>
    <w:rsid w:val="00C0704A"/>
    <w:rsid w:val="00C0718E"/>
    <w:rsid w:val="00C072FC"/>
    <w:rsid w:val="00C07344"/>
    <w:rsid w:val="00C074DC"/>
    <w:rsid w:val="00C0778A"/>
    <w:rsid w:val="00C077EB"/>
    <w:rsid w:val="00C078BB"/>
    <w:rsid w:val="00C07E68"/>
    <w:rsid w:val="00C07ED6"/>
    <w:rsid w:val="00C100A1"/>
    <w:rsid w:val="00C10796"/>
    <w:rsid w:val="00C108D1"/>
    <w:rsid w:val="00C109FD"/>
    <w:rsid w:val="00C10D8F"/>
    <w:rsid w:val="00C10F02"/>
    <w:rsid w:val="00C112F3"/>
    <w:rsid w:val="00C114D1"/>
    <w:rsid w:val="00C1164C"/>
    <w:rsid w:val="00C11945"/>
    <w:rsid w:val="00C11C78"/>
    <w:rsid w:val="00C11F4C"/>
    <w:rsid w:val="00C125DA"/>
    <w:rsid w:val="00C12681"/>
    <w:rsid w:val="00C12703"/>
    <w:rsid w:val="00C12F7D"/>
    <w:rsid w:val="00C12FDF"/>
    <w:rsid w:val="00C13173"/>
    <w:rsid w:val="00C134F9"/>
    <w:rsid w:val="00C135CE"/>
    <w:rsid w:val="00C13688"/>
    <w:rsid w:val="00C13696"/>
    <w:rsid w:val="00C136A0"/>
    <w:rsid w:val="00C1383F"/>
    <w:rsid w:val="00C1388A"/>
    <w:rsid w:val="00C138D3"/>
    <w:rsid w:val="00C13FDB"/>
    <w:rsid w:val="00C14150"/>
    <w:rsid w:val="00C1428D"/>
    <w:rsid w:val="00C144E6"/>
    <w:rsid w:val="00C14816"/>
    <w:rsid w:val="00C14A02"/>
    <w:rsid w:val="00C14E73"/>
    <w:rsid w:val="00C15289"/>
    <w:rsid w:val="00C16089"/>
    <w:rsid w:val="00C1609A"/>
    <w:rsid w:val="00C16194"/>
    <w:rsid w:val="00C1643F"/>
    <w:rsid w:val="00C1661D"/>
    <w:rsid w:val="00C1674D"/>
    <w:rsid w:val="00C168AD"/>
    <w:rsid w:val="00C168B9"/>
    <w:rsid w:val="00C16A5E"/>
    <w:rsid w:val="00C16B3A"/>
    <w:rsid w:val="00C16D9E"/>
    <w:rsid w:val="00C17023"/>
    <w:rsid w:val="00C170F2"/>
    <w:rsid w:val="00C17376"/>
    <w:rsid w:val="00C17484"/>
    <w:rsid w:val="00C17A7C"/>
    <w:rsid w:val="00C17EB9"/>
    <w:rsid w:val="00C17F53"/>
    <w:rsid w:val="00C17F74"/>
    <w:rsid w:val="00C2020B"/>
    <w:rsid w:val="00C2097E"/>
    <w:rsid w:val="00C2115B"/>
    <w:rsid w:val="00C21908"/>
    <w:rsid w:val="00C21A41"/>
    <w:rsid w:val="00C2231E"/>
    <w:rsid w:val="00C230D0"/>
    <w:rsid w:val="00C2348C"/>
    <w:rsid w:val="00C23569"/>
    <w:rsid w:val="00C2385B"/>
    <w:rsid w:val="00C23ABB"/>
    <w:rsid w:val="00C23B54"/>
    <w:rsid w:val="00C23C9C"/>
    <w:rsid w:val="00C23D11"/>
    <w:rsid w:val="00C23E89"/>
    <w:rsid w:val="00C23FD9"/>
    <w:rsid w:val="00C240FD"/>
    <w:rsid w:val="00C2443A"/>
    <w:rsid w:val="00C24600"/>
    <w:rsid w:val="00C24787"/>
    <w:rsid w:val="00C24A3D"/>
    <w:rsid w:val="00C24DA7"/>
    <w:rsid w:val="00C2522D"/>
    <w:rsid w:val="00C25A14"/>
    <w:rsid w:val="00C25E7E"/>
    <w:rsid w:val="00C26219"/>
    <w:rsid w:val="00C2627D"/>
    <w:rsid w:val="00C265A2"/>
    <w:rsid w:val="00C2692E"/>
    <w:rsid w:val="00C26CE4"/>
    <w:rsid w:val="00C2730A"/>
    <w:rsid w:val="00C27869"/>
    <w:rsid w:val="00C27CA9"/>
    <w:rsid w:val="00C303D8"/>
    <w:rsid w:val="00C3043D"/>
    <w:rsid w:val="00C3052D"/>
    <w:rsid w:val="00C306AF"/>
    <w:rsid w:val="00C30733"/>
    <w:rsid w:val="00C309B2"/>
    <w:rsid w:val="00C30F4D"/>
    <w:rsid w:val="00C3102E"/>
    <w:rsid w:val="00C31172"/>
    <w:rsid w:val="00C3136C"/>
    <w:rsid w:val="00C31409"/>
    <w:rsid w:val="00C31C03"/>
    <w:rsid w:val="00C31DD4"/>
    <w:rsid w:val="00C3203F"/>
    <w:rsid w:val="00C3234B"/>
    <w:rsid w:val="00C32452"/>
    <w:rsid w:val="00C325F0"/>
    <w:rsid w:val="00C326DB"/>
    <w:rsid w:val="00C3296A"/>
    <w:rsid w:val="00C32EB6"/>
    <w:rsid w:val="00C32F76"/>
    <w:rsid w:val="00C33367"/>
    <w:rsid w:val="00C338F1"/>
    <w:rsid w:val="00C33C44"/>
    <w:rsid w:val="00C33EA7"/>
    <w:rsid w:val="00C35034"/>
    <w:rsid w:val="00C3514C"/>
    <w:rsid w:val="00C353EF"/>
    <w:rsid w:val="00C35AA8"/>
    <w:rsid w:val="00C35EC1"/>
    <w:rsid w:val="00C3654F"/>
    <w:rsid w:val="00C3665C"/>
    <w:rsid w:val="00C3683D"/>
    <w:rsid w:val="00C3699D"/>
    <w:rsid w:val="00C377A0"/>
    <w:rsid w:val="00C379C1"/>
    <w:rsid w:val="00C37C00"/>
    <w:rsid w:val="00C37C04"/>
    <w:rsid w:val="00C400A5"/>
    <w:rsid w:val="00C408BA"/>
    <w:rsid w:val="00C40971"/>
    <w:rsid w:val="00C40C98"/>
    <w:rsid w:val="00C412B5"/>
    <w:rsid w:val="00C4196F"/>
    <w:rsid w:val="00C41A0D"/>
    <w:rsid w:val="00C41B01"/>
    <w:rsid w:val="00C4205A"/>
    <w:rsid w:val="00C42968"/>
    <w:rsid w:val="00C4296F"/>
    <w:rsid w:val="00C42B51"/>
    <w:rsid w:val="00C44250"/>
    <w:rsid w:val="00C444E9"/>
    <w:rsid w:val="00C44539"/>
    <w:rsid w:val="00C44727"/>
    <w:rsid w:val="00C451F8"/>
    <w:rsid w:val="00C45B1C"/>
    <w:rsid w:val="00C45EF9"/>
    <w:rsid w:val="00C464DC"/>
    <w:rsid w:val="00C46529"/>
    <w:rsid w:val="00C465C5"/>
    <w:rsid w:val="00C46B01"/>
    <w:rsid w:val="00C4710F"/>
    <w:rsid w:val="00C4712D"/>
    <w:rsid w:val="00C4753F"/>
    <w:rsid w:val="00C47ADF"/>
    <w:rsid w:val="00C47CAA"/>
    <w:rsid w:val="00C47D1D"/>
    <w:rsid w:val="00C502B8"/>
    <w:rsid w:val="00C50303"/>
    <w:rsid w:val="00C50466"/>
    <w:rsid w:val="00C50582"/>
    <w:rsid w:val="00C50B44"/>
    <w:rsid w:val="00C50EB3"/>
    <w:rsid w:val="00C50EEC"/>
    <w:rsid w:val="00C50F8D"/>
    <w:rsid w:val="00C50FF8"/>
    <w:rsid w:val="00C5103D"/>
    <w:rsid w:val="00C5122A"/>
    <w:rsid w:val="00C51295"/>
    <w:rsid w:val="00C516C9"/>
    <w:rsid w:val="00C5193C"/>
    <w:rsid w:val="00C51A04"/>
    <w:rsid w:val="00C51C10"/>
    <w:rsid w:val="00C51D36"/>
    <w:rsid w:val="00C52173"/>
    <w:rsid w:val="00C52598"/>
    <w:rsid w:val="00C52819"/>
    <w:rsid w:val="00C52AFA"/>
    <w:rsid w:val="00C52B2E"/>
    <w:rsid w:val="00C52BC0"/>
    <w:rsid w:val="00C5326E"/>
    <w:rsid w:val="00C535FA"/>
    <w:rsid w:val="00C538A5"/>
    <w:rsid w:val="00C53961"/>
    <w:rsid w:val="00C53E20"/>
    <w:rsid w:val="00C540BB"/>
    <w:rsid w:val="00C540DB"/>
    <w:rsid w:val="00C54345"/>
    <w:rsid w:val="00C545ED"/>
    <w:rsid w:val="00C5480A"/>
    <w:rsid w:val="00C54857"/>
    <w:rsid w:val="00C54984"/>
    <w:rsid w:val="00C54C63"/>
    <w:rsid w:val="00C54E02"/>
    <w:rsid w:val="00C54E82"/>
    <w:rsid w:val="00C556A2"/>
    <w:rsid w:val="00C55A82"/>
    <w:rsid w:val="00C562B9"/>
    <w:rsid w:val="00C56307"/>
    <w:rsid w:val="00C5657F"/>
    <w:rsid w:val="00C565C0"/>
    <w:rsid w:val="00C5681A"/>
    <w:rsid w:val="00C56904"/>
    <w:rsid w:val="00C56CB2"/>
    <w:rsid w:val="00C5707E"/>
    <w:rsid w:val="00C570D4"/>
    <w:rsid w:val="00C57181"/>
    <w:rsid w:val="00C57715"/>
    <w:rsid w:val="00C5799D"/>
    <w:rsid w:val="00C605AB"/>
    <w:rsid w:val="00C60A4C"/>
    <w:rsid w:val="00C60B50"/>
    <w:rsid w:val="00C60C49"/>
    <w:rsid w:val="00C60D5C"/>
    <w:rsid w:val="00C60E3E"/>
    <w:rsid w:val="00C61003"/>
    <w:rsid w:val="00C61261"/>
    <w:rsid w:val="00C61444"/>
    <w:rsid w:val="00C614B4"/>
    <w:rsid w:val="00C61BB8"/>
    <w:rsid w:val="00C628A0"/>
    <w:rsid w:val="00C62AAA"/>
    <w:rsid w:val="00C630A2"/>
    <w:rsid w:val="00C6352E"/>
    <w:rsid w:val="00C63549"/>
    <w:rsid w:val="00C63694"/>
    <w:rsid w:val="00C63CAE"/>
    <w:rsid w:val="00C63D0C"/>
    <w:rsid w:val="00C63F46"/>
    <w:rsid w:val="00C645AA"/>
    <w:rsid w:val="00C646D7"/>
    <w:rsid w:val="00C64DC7"/>
    <w:rsid w:val="00C651AF"/>
    <w:rsid w:val="00C65225"/>
    <w:rsid w:val="00C65558"/>
    <w:rsid w:val="00C6578D"/>
    <w:rsid w:val="00C657FF"/>
    <w:rsid w:val="00C65896"/>
    <w:rsid w:val="00C65C4B"/>
    <w:rsid w:val="00C65D26"/>
    <w:rsid w:val="00C66297"/>
    <w:rsid w:val="00C66B5B"/>
    <w:rsid w:val="00C66E7C"/>
    <w:rsid w:val="00C67226"/>
    <w:rsid w:val="00C6737A"/>
    <w:rsid w:val="00C6763C"/>
    <w:rsid w:val="00C676F6"/>
    <w:rsid w:val="00C67C13"/>
    <w:rsid w:val="00C67EDD"/>
    <w:rsid w:val="00C707C0"/>
    <w:rsid w:val="00C70851"/>
    <w:rsid w:val="00C70DBF"/>
    <w:rsid w:val="00C70FF5"/>
    <w:rsid w:val="00C712A4"/>
    <w:rsid w:val="00C7199A"/>
    <w:rsid w:val="00C71B8B"/>
    <w:rsid w:val="00C71D3C"/>
    <w:rsid w:val="00C727ED"/>
    <w:rsid w:val="00C72AD8"/>
    <w:rsid w:val="00C72BED"/>
    <w:rsid w:val="00C72F31"/>
    <w:rsid w:val="00C72F56"/>
    <w:rsid w:val="00C7347E"/>
    <w:rsid w:val="00C735B5"/>
    <w:rsid w:val="00C73AB0"/>
    <w:rsid w:val="00C73B76"/>
    <w:rsid w:val="00C73C5D"/>
    <w:rsid w:val="00C74051"/>
    <w:rsid w:val="00C740C8"/>
    <w:rsid w:val="00C74333"/>
    <w:rsid w:val="00C743F1"/>
    <w:rsid w:val="00C7443A"/>
    <w:rsid w:val="00C746FC"/>
    <w:rsid w:val="00C7475A"/>
    <w:rsid w:val="00C7498D"/>
    <w:rsid w:val="00C74FEE"/>
    <w:rsid w:val="00C75212"/>
    <w:rsid w:val="00C75554"/>
    <w:rsid w:val="00C755FF"/>
    <w:rsid w:val="00C75605"/>
    <w:rsid w:val="00C756FB"/>
    <w:rsid w:val="00C75963"/>
    <w:rsid w:val="00C760A4"/>
    <w:rsid w:val="00C7631A"/>
    <w:rsid w:val="00C76AEA"/>
    <w:rsid w:val="00C76D38"/>
    <w:rsid w:val="00C76E38"/>
    <w:rsid w:val="00C76E9B"/>
    <w:rsid w:val="00C771CF"/>
    <w:rsid w:val="00C773D8"/>
    <w:rsid w:val="00C77582"/>
    <w:rsid w:val="00C77616"/>
    <w:rsid w:val="00C77646"/>
    <w:rsid w:val="00C77A93"/>
    <w:rsid w:val="00C77A9B"/>
    <w:rsid w:val="00C77B25"/>
    <w:rsid w:val="00C77DB1"/>
    <w:rsid w:val="00C77E1F"/>
    <w:rsid w:val="00C80276"/>
    <w:rsid w:val="00C802EA"/>
    <w:rsid w:val="00C80C59"/>
    <w:rsid w:val="00C81274"/>
    <w:rsid w:val="00C81CC4"/>
    <w:rsid w:val="00C81D1E"/>
    <w:rsid w:val="00C81E1E"/>
    <w:rsid w:val="00C81EF2"/>
    <w:rsid w:val="00C81FAA"/>
    <w:rsid w:val="00C81FFC"/>
    <w:rsid w:val="00C82646"/>
    <w:rsid w:val="00C8269F"/>
    <w:rsid w:val="00C829D5"/>
    <w:rsid w:val="00C82B65"/>
    <w:rsid w:val="00C82C0D"/>
    <w:rsid w:val="00C82F77"/>
    <w:rsid w:val="00C83522"/>
    <w:rsid w:val="00C83884"/>
    <w:rsid w:val="00C8390F"/>
    <w:rsid w:val="00C83A0C"/>
    <w:rsid w:val="00C83B2B"/>
    <w:rsid w:val="00C83C4D"/>
    <w:rsid w:val="00C84031"/>
    <w:rsid w:val="00C84492"/>
    <w:rsid w:val="00C84782"/>
    <w:rsid w:val="00C8489E"/>
    <w:rsid w:val="00C856C0"/>
    <w:rsid w:val="00C856D1"/>
    <w:rsid w:val="00C85D31"/>
    <w:rsid w:val="00C85F1F"/>
    <w:rsid w:val="00C85FC2"/>
    <w:rsid w:val="00C8648F"/>
    <w:rsid w:val="00C865B7"/>
    <w:rsid w:val="00C86623"/>
    <w:rsid w:val="00C86BBE"/>
    <w:rsid w:val="00C86EB8"/>
    <w:rsid w:val="00C87244"/>
    <w:rsid w:val="00C873E7"/>
    <w:rsid w:val="00C8792F"/>
    <w:rsid w:val="00C87A8A"/>
    <w:rsid w:val="00C87D7D"/>
    <w:rsid w:val="00C87DB4"/>
    <w:rsid w:val="00C87DE2"/>
    <w:rsid w:val="00C87EB7"/>
    <w:rsid w:val="00C87EDE"/>
    <w:rsid w:val="00C90243"/>
    <w:rsid w:val="00C905AA"/>
    <w:rsid w:val="00C90667"/>
    <w:rsid w:val="00C908DF"/>
    <w:rsid w:val="00C90BED"/>
    <w:rsid w:val="00C90C68"/>
    <w:rsid w:val="00C91110"/>
    <w:rsid w:val="00C912C7"/>
    <w:rsid w:val="00C916C3"/>
    <w:rsid w:val="00C92066"/>
    <w:rsid w:val="00C92261"/>
    <w:rsid w:val="00C92559"/>
    <w:rsid w:val="00C925F6"/>
    <w:rsid w:val="00C927D6"/>
    <w:rsid w:val="00C9282B"/>
    <w:rsid w:val="00C92A02"/>
    <w:rsid w:val="00C92D08"/>
    <w:rsid w:val="00C93006"/>
    <w:rsid w:val="00C932AC"/>
    <w:rsid w:val="00C93615"/>
    <w:rsid w:val="00C936D3"/>
    <w:rsid w:val="00C9394B"/>
    <w:rsid w:val="00C93A7A"/>
    <w:rsid w:val="00C94681"/>
    <w:rsid w:val="00C94A7A"/>
    <w:rsid w:val="00C94A91"/>
    <w:rsid w:val="00C94A9C"/>
    <w:rsid w:val="00C94AE9"/>
    <w:rsid w:val="00C94B07"/>
    <w:rsid w:val="00C94FEF"/>
    <w:rsid w:val="00C950AE"/>
    <w:rsid w:val="00C950DA"/>
    <w:rsid w:val="00C95662"/>
    <w:rsid w:val="00C956A2"/>
    <w:rsid w:val="00C95FE9"/>
    <w:rsid w:val="00C960EA"/>
    <w:rsid w:val="00C96370"/>
    <w:rsid w:val="00C96525"/>
    <w:rsid w:val="00C968D3"/>
    <w:rsid w:val="00C96CA6"/>
    <w:rsid w:val="00C96E3D"/>
    <w:rsid w:val="00C971AA"/>
    <w:rsid w:val="00C971FB"/>
    <w:rsid w:val="00C97440"/>
    <w:rsid w:val="00C9773D"/>
    <w:rsid w:val="00C977BE"/>
    <w:rsid w:val="00C97C6E"/>
    <w:rsid w:val="00C97DD5"/>
    <w:rsid w:val="00C97E21"/>
    <w:rsid w:val="00C97E7C"/>
    <w:rsid w:val="00C97F09"/>
    <w:rsid w:val="00CA00FE"/>
    <w:rsid w:val="00CA0193"/>
    <w:rsid w:val="00CA0511"/>
    <w:rsid w:val="00CA05E2"/>
    <w:rsid w:val="00CA065F"/>
    <w:rsid w:val="00CA07E4"/>
    <w:rsid w:val="00CA0800"/>
    <w:rsid w:val="00CA08CF"/>
    <w:rsid w:val="00CA0B12"/>
    <w:rsid w:val="00CA0BC0"/>
    <w:rsid w:val="00CA0CD8"/>
    <w:rsid w:val="00CA0E74"/>
    <w:rsid w:val="00CA1074"/>
    <w:rsid w:val="00CA13DE"/>
    <w:rsid w:val="00CA16E8"/>
    <w:rsid w:val="00CA236E"/>
    <w:rsid w:val="00CA2B72"/>
    <w:rsid w:val="00CA2FDA"/>
    <w:rsid w:val="00CA337A"/>
    <w:rsid w:val="00CA3465"/>
    <w:rsid w:val="00CA3903"/>
    <w:rsid w:val="00CA3DB3"/>
    <w:rsid w:val="00CA4778"/>
    <w:rsid w:val="00CA4A78"/>
    <w:rsid w:val="00CA4B53"/>
    <w:rsid w:val="00CA4F3F"/>
    <w:rsid w:val="00CA5159"/>
    <w:rsid w:val="00CA5215"/>
    <w:rsid w:val="00CA545C"/>
    <w:rsid w:val="00CA54F0"/>
    <w:rsid w:val="00CA5509"/>
    <w:rsid w:val="00CA55BE"/>
    <w:rsid w:val="00CA5C5E"/>
    <w:rsid w:val="00CA5E98"/>
    <w:rsid w:val="00CA6172"/>
    <w:rsid w:val="00CA6323"/>
    <w:rsid w:val="00CA64B0"/>
    <w:rsid w:val="00CA654D"/>
    <w:rsid w:val="00CA6592"/>
    <w:rsid w:val="00CA6956"/>
    <w:rsid w:val="00CA6A44"/>
    <w:rsid w:val="00CA6B09"/>
    <w:rsid w:val="00CA6E21"/>
    <w:rsid w:val="00CA706F"/>
    <w:rsid w:val="00CA752C"/>
    <w:rsid w:val="00CA7618"/>
    <w:rsid w:val="00CA76E2"/>
    <w:rsid w:val="00CA7863"/>
    <w:rsid w:val="00CA78F4"/>
    <w:rsid w:val="00CA7BB1"/>
    <w:rsid w:val="00CA7F02"/>
    <w:rsid w:val="00CB01E8"/>
    <w:rsid w:val="00CB0477"/>
    <w:rsid w:val="00CB071D"/>
    <w:rsid w:val="00CB0723"/>
    <w:rsid w:val="00CB0A72"/>
    <w:rsid w:val="00CB0A93"/>
    <w:rsid w:val="00CB1093"/>
    <w:rsid w:val="00CB122A"/>
    <w:rsid w:val="00CB17C2"/>
    <w:rsid w:val="00CB1B06"/>
    <w:rsid w:val="00CB1B5A"/>
    <w:rsid w:val="00CB1C32"/>
    <w:rsid w:val="00CB1E82"/>
    <w:rsid w:val="00CB1F61"/>
    <w:rsid w:val="00CB1FC6"/>
    <w:rsid w:val="00CB2154"/>
    <w:rsid w:val="00CB23CB"/>
    <w:rsid w:val="00CB24F6"/>
    <w:rsid w:val="00CB250D"/>
    <w:rsid w:val="00CB26EF"/>
    <w:rsid w:val="00CB297A"/>
    <w:rsid w:val="00CB3163"/>
    <w:rsid w:val="00CB31E6"/>
    <w:rsid w:val="00CB3366"/>
    <w:rsid w:val="00CB3675"/>
    <w:rsid w:val="00CB3AD8"/>
    <w:rsid w:val="00CB409A"/>
    <w:rsid w:val="00CB4A0E"/>
    <w:rsid w:val="00CB4ABD"/>
    <w:rsid w:val="00CB521A"/>
    <w:rsid w:val="00CB529E"/>
    <w:rsid w:val="00CB5462"/>
    <w:rsid w:val="00CB57CF"/>
    <w:rsid w:val="00CB590A"/>
    <w:rsid w:val="00CB596A"/>
    <w:rsid w:val="00CB597D"/>
    <w:rsid w:val="00CB5BD2"/>
    <w:rsid w:val="00CB5C83"/>
    <w:rsid w:val="00CB5DD7"/>
    <w:rsid w:val="00CB6115"/>
    <w:rsid w:val="00CB6765"/>
    <w:rsid w:val="00CB6881"/>
    <w:rsid w:val="00CB69FA"/>
    <w:rsid w:val="00CB6D7A"/>
    <w:rsid w:val="00CB74EE"/>
    <w:rsid w:val="00CB7CDE"/>
    <w:rsid w:val="00CB7DBA"/>
    <w:rsid w:val="00CC0061"/>
    <w:rsid w:val="00CC052B"/>
    <w:rsid w:val="00CC0A89"/>
    <w:rsid w:val="00CC10C5"/>
    <w:rsid w:val="00CC118A"/>
    <w:rsid w:val="00CC1251"/>
    <w:rsid w:val="00CC129F"/>
    <w:rsid w:val="00CC12D2"/>
    <w:rsid w:val="00CC194B"/>
    <w:rsid w:val="00CC1A2E"/>
    <w:rsid w:val="00CC1D91"/>
    <w:rsid w:val="00CC1E3D"/>
    <w:rsid w:val="00CC1EFF"/>
    <w:rsid w:val="00CC1F43"/>
    <w:rsid w:val="00CC2086"/>
    <w:rsid w:val="00CC21F8"/>
    <w:rsid w:val="00CC23C7"/>
    <w:rsid w:val="00CC2897"/>
    <w:rsid w:val="00CC29A6"/>
    <w:rsid w:val="00CC29C5"/>
    <w:rsid w:val="00CC2C8E"/>
    <w:rsid w:val="00CC318A"/>
    <w:rsid w:val="00CC31F5"/>
    <w:rsid w:val="00CC3264"/>
    <w:rsid w:val="00CC3922"/>
    <w:rsid w:val="00CC3AD3"/>
    <w:rsid w:val="00CC40C4"/>
    <w:rsid w:val="00CC4227"/>
    <w:rsid w:val="00CC470D"/>
    <w:rsid w:val="00CC4841"/>
    <w:rsid w:val="00CC48AC"/>
    <w:rsid w:val="00CC48B6"/>
    <w:rsid w:val="00CC4D14"/>
    <w:rsid w:val="00CC4D30"/>
    <w:rsid w:val="00CC4FEE"/>
    <w:rsid w:val="00CC5211"/>
    <w:rsid w:val="00CC5256"/>
    <w:rsid w:val="00CC5792"/>
    <w:rsid w:val="00CC59E1"/>
    <w:rsid w:val="00CC5C20"/>
    <w:rsid w:val="00CC5D3E"/>
    <w:rsid w:val="00CC5D41"/>
    <w:rsid w:val="00CC5DAF"/>
    <w:rsid w:val="00CC6160"/>
    <w:rsid w:val="00CC6169"/>
    <w:rsid w:val="00CC63AB"/>
    <w:rsid w:val="00CC657F"/>
    <w:rsid w:val="00CC666A"/>
    <w:rsid w:val="00CC6709"/>
    <w:rsid w:val="00CC68C4"/>
    <w:rsid w:val="00CC6952"/>
    <w:rsid w:val="00CC6A24"/>
    <w:rsid w:val="00CC6C94"/>
    <w:rsid w:val="00CC756A"/>
    <w:rsid w:val="00CC76E5"/>
    <w:rsid w:val="00CC7876"/>
    <w:rsid w:val="00CC7A86"/>
    <w:rsid w:val="00CD0190"/>
    <w:rsid w:val="00CD0239"/>
    <w:rsid w:val="00CD0603"/>
    <w:rsid w:val="00CD07BC"/>
    <w:rsid w:val="00CD0994"/>
    <w:rsid w:val="00CD0E62"/>
    <w:rsid w:val="00CD10BC"/>
    <w:rsid w:val="00CD16D0"/>
    <w:rsid w:val="00CD1D0F"/>
    <w:rsid w:val="00CD2022"/>
    <w:rsid w:val="00CD217B"/>
    <w:rsid w:val="00CD2427"/>
    <w:rsid w:val="00CD275B"/>
    <w:rsid w:val="00CD2C67"/>
    <w:rsid w:val="00CD2F54"/>
    <w:rsid w:val="00CD321A"/>
    <w:rsid w:val="00CD3328"/>
    <w:rsid w:val="00CD3565"/>
    <w:rsid w:val="00CD359B"/>
    <w:rsid w:val="00CD36F8"/>
    <w:rsid w:val="00CD3817"/>
    <w:rsid w:val="00CD3818"/>
    <w:rsid w:val="00CD3A60"/>
    <w:rsid w:val="00CD3D04"/>
    <w:rsid w:val="00CD4079"/>
    <w:rsid w:val="00CD4109"/>
    <w:rsid w:val="00CD45B4"/>
    <w:rsid w:val="00CD4621"/>
    <w:rsid w:val="00CD4768"/>
    <w:rsid w:val="00CD4BCE"/>
    <w:rsid w:val="00CD4E0A"/>
    <w:rsid w:val="00CD4FDB"/>
    <w:rsid w:val="00CD5565"/>
    <w:rsid w:val="00CD5764"/>
    <w:rsid w:val="00CD5854"/>
    <w:rsid w:val="00CD58AE"/>
    <w:rsid w:val="00CD5AAC"/>
    <w:rsid w:val="00CD5AF3"/>
    <w:rsid w:val="00CD5D31"/>
    <w:rsid w:val="00CD5E8D"/>
    <w:rsid w:val="00CD60BD"/>
    <w:rsid w:val="00CD60DC"/>
    <w:rsid w:val="00CD61B3"/>
    <w:rsid w:val="00CD6436"/>
    <w:rsid w:val="00CD671C"/>
    <w:rsid w:val="00CD6B60"/>
    <w:rsid w:val="00CD6BAD"/>
    <w:rsid w:val="00CD6D1F"/>
    <w:rsid w:val="00CD6F0A"/>
    <w:rsid w:val="00CD70E4"/>
    <w:rsid w:val="00CD74C1"/>
    <w:rsid w:val="00CD7826"/>
    <w:rsid w:val="00CD7877"/>
    <w:rsid w:val="00CD79AA"/>
    <w:rsid w:val="00CD7C77"/>
    <w:rsid w:val="00CE00FE"/>
    <w:rsid w:val="00CE01A4"/>
    <w:rsid w:val="00CE0272"/>
    <w:rsid w:val="00CE0331"/>
    <w:rsid w:val="00CE0345"/>
    <w:rsid w:val="00CE0671"/>
    <w:rsid w:val="00CE0673"/>
    <w:rsid w:val="00CE0BAA"/>
    <w:rsid w:val="00CE0E89"/>
    <w:rsid w:val="00CE0ED2"/>
    <w:rsid w:val="00CE0F51"/>
    <w:rsid w:val="00CE117B"/>
    <w:rsid w:val="00CE1238"/>
    <w:rsid w:val="00CE14D1"/>
    <w:rsid w:val="00CE1842"/>
    <w:rsid w:val="00CE18F2"/>
    <w:rsid w:val="00CE19B6"/>
    <w:rsid w:val="00CE1B9E"/>
    <w:rsid w:val="00CE1C85"/>
    <w:rsid w:val="00CE1EA6"/>
    <w:rsid w:val="00CE2267"/>
    <w:rsid w:val="00CE2748"/>
    <w:rsid w:val="00CE27E4"/>
    <w:rsid w:val="00CE2D12"/>
    <w:rsid w:val="00CE3312"/>
    <w:rsid w:val="00CE33A0"/>
    <w:rsid w:val="00CE37A6"/>
    <w:rsid w:val="00CE37B1"/>
    <w:rsid w:val="00CE39E0"/>
    <w:rsid w:val="00CE4328"/>
    <w:rsid w:val="00CE48B0"/>
    <w:rsid w:val="00CE4A1A"/>
    <w:rsid w:val="00CE4F49"/>
    <w:rsid w:val="00CE5445"/>
    <w:rsid w:val="00CE54E2"/>
    <w:rsid w:val="00CE5590"/>
    <w:rsid w:val="00CE5858"/>
    <w:rsid w:val="00CE5916"/>
    <w:rsid w:val="00CE5B12"/>
    <w:rsid w:val="00CE6157"/>
    <w:rsid w:val="00CE6219"/>
    <w:rsid w:val="00CE6FAA"/>
    <w:rsid w:val="00CE72DF"/>
    <w:rsid w:val="00CE756C"/>
    <w:rsid w:val="00CE79DE"/>
    <w:rsid w:val="00CE79E2"/>
    <w:rsid w:val="00CE79F4"/>
    <w:rsid w:val="00CE7B93"/>
    <w:rsid w:val="00CE7BE3"/>
    <w:rsid w:val="00CE7CC2"/>
    <w:rsid w:val="00CF00EB"/>
    <w:rsid w:val="00CF03C2"/>
    <w:rsid w:val="00CF041F"/>
    <w:rsid w:val="00CF0A3A"/>
    <w:rsid w:val="00CF0FA4"/>
    <w:rsid w:val="00CF1352"/>
    <w:rsid w:val="00CF17E3"/>
    <w:rsid w:val="00CF1846"/>
    <w:rsid w:val="00CF19F0"/>
    <w:rsid w:val="00CF1BDF"/>
    <w:rsid w:val="00CF2537"/>
    <w:rsid w:val="00CF2BA6"/>
    <w:rsid w:val="00CF2C58"/>
    <w:rsid w:val="00CF2F38"/>
    <w:rsid w:val="00CF2F7E"/>
    <w:rsid w:val="00CF318D"/>
    <w:rsid w:val="00CF3194"/>
    <w:rsid w:val="00CF3200"/>
    <w:rsid w:val="00CF3840"/>
    <w:rsid w:val="00CF3B3E"/>
    <w:rsid w:val="00CF3F5E"/>
    <w:rsid w:val="00CF4111"/>
    <w:rsid w:val="00CF49E8"/>
    <w:rsid w:val="00CF53CD"/>
    <w:rsid w:val="00CF5501"/>
    <w:rsid w:val="00CF561E"/>
    <w:rsid w:val="00CF5A78"/>
    <w:rsid w:val="00CF5D69"/>
    <w:rsid w:val="00CF6107"/>
    <w:rsid w:val="00CF648D"/>
    <w:rsid w:val="00CF6954"/>
    <w:rsid w:val="00CF699B"/>
    <w:rsid w:val="00CF6B6E"/>
    <w:rsid w:val="00CF6E7B"/>
    <w:rsid w:val="00CF7189"/>
    <w:rsid w:val="00CF7B0D"/>
    <w:rsid w:val="00CF7F0D"/>
    <w:rsid w:val="00D0008E"/>
    <w:rsid w:val="00D00208"/>
    <w:rsid w:val="00D004AB"/>
    <w:rsid w:val="00D0059F"/>
    <w:rsid w:val="00D007D4"/>
    <w:rsid w:val="00D0080B"/>
    <w:rsid w:val="00D00A83"/>
    <w:rsid w:val="00D00B69"/>
    <w:rsid w:val="00D00E1A"/>
    <w:rsid w:val="00D0133D"/>
    <w:rsid w:val="00D013A9"/>
    <w:rsid w:val="00D0154B"/>
    <w:rsid w:val="00D016BC"/>
    <w:rsid w:val="00D01704"/>
    <w:rsid w:val="00D0181C"/>
    <w:rsid w:val="00D0190F"/>
    <w:rsid w:val="00D01A82"/>
    <w:rsid w:val="00D01C0D"/>
    <w:rsid w:val="00D01CBB"/>
    <w:rsid w:val="00D025BE"/>
    <w:rsid w:val="00D028F7"/>
    <w:rsid w:val="00D02931"/>
    <w:rsid w:val="00D02C8F"/>
    <w:rsid w:val="00D02E60"/>
    <w:rsid w:val="00D03010"/>
    <w:rsid w:val="00D034DD"/>
    <w:rsid w:val="00D035FC"/>
    <w:rsid w:val="00D0371C"/>
    <w:rsid w:val="00D037CE"/>
    <w:rsid w:val="00D038C5"/>
    <w:rsid w:val="00D03E13"/>
    <w:rsid w:val="00D03E2A"/>
    <w:rsid w:val="00D03F48"/>
    <w:rsid w:val="00D0403F"/>
    <w:rsid w:val="00D04747"/>
    <w:rsid w:val="00D04B70"/>
    <w:rsid w:val="00D04D99"/>
    <w:rsid w:val="00D04EE5"/>
    <w:rsid w:val="00D04F6E"/>
    <w:rsid w:val="00D05495"/>
    <w:rsid w:val="00D054C7"/>
    <w:rsid w:val="00D05924"/>
    <w:rsid w:val="00D05A0A"/>
    <w:rsid w:val="00D05F8D"/>
    <w:rsid w:val="00D06158"/>
    <w:rsid w:val="00D06236"/>
    <w:rsid w:val="00D0635D"/>
    <w:rsid w:val="00D065E4"/>
    <w:rsid w:val="00D0666B"/>
    <w:rsid w:val="00D06691"/>
    <w:rsid w:val="00D06948"/>
    <w:rsid w:val="00D06D36"/>
    <w:rsid w:val="00D06E94"/>
    <w:rsid w:val="00D0700F"/>
    <w:rsid w:val="00D0712B"/>
    <w:rsid w:val="00D073AE"/>
    <w:rsid w:val="00D075E3"/>
    <w:rsid w:val="00D07651"/>
    <w:rsid w:val="00D076DF"/>
    <w:rsid w:val="00D0781F"/>
    <w:rsid w:val="00D07836"/>
    <w:rsid w:val="00D079D2"/>
    <w:rsid w:val="00D079E2"/>
    <w:rsid w:val="00D07A0A"/>
    <w:rsid w:val="00D07D22"/>
    <w:rsid w:val="00D1020B"/>
    <w:rsid w:val="00D1031F"/>
    <w:rsid w:val="00D1080C"/>
    <w:rsid w:val="00D10BBB"/>
    <w:rsid w:val="00D10BDF"/>
    <w:rsid w:val="00D11291"/>
    <w:rsid w:val="00D11342"/>
    <w:rsid w:val="00D11392"/>
    <w:rsid w:val="00D11400"/>
    <w:rsid w:val="00D11513"/>
    <w:rsid w:val="00D11829"/>
    <w:rsid w:val="00D11960"/>
    <w:rsid w:val="00D11CB6"/>
    <w:rsid w:val="00D11CE1"/>
    <w:rsid w:val="00D124D2"/>
    <w:rsid w:val="00D12717"/>
    <w:rsid w:val="00D1276B"/>
    <w:rsid w:val="00D12864"/>
    <w:rsid w:val="00D12928"/>
    <w:rsid w:val="00D12E57"/>
    <w:rsid w:val="00D134AD"/>
    <w:rsid w:val="00D1362D"/>
    <w:rsid w:val="00D137A9"/>
    <w:rsid w:val="00D1398B"/>
    <w:rsid w:val="00D14538"/>
    <w:rsid w:val="00D148A2"/>
    <w:rsid w:val="00D1494B"/>
    <w:rsid w:val="00D14A85"/>
    <w:rsid w:val="00D14CAF"/>
    <w:rsid w:val="00D14DBE"/>
    <w:rsid w:val="00D14EB7"/>
    <w:rsid w:val="00D14FD5"/>
    <w:rsid w:val="00D1551F"/>
    <w:rsid w:val="00D15986"/>
    <w:rsid w:val="00D15CC8"/>
    <w:rsid w:val="00D15D2A"/>
    <w:rsid w:val="00D15E25"/>
    <w:rsid w:val="00D15E28"/>
    <w:rsid w:val="00D1646B"/>
    <w:rsid w:val="00D16489"/>
    <w:rsid w:val="00D168BA"/>
    <w:rsid w:val="00D16C13"/>
    <w:rsid w:val="00D16D5C"/>
    <w:rsid w:val="00D16E4F"/>
    <w:rsid w:val="00D17BEF"/>
    <w:rsid w:val="00D2003E"/>
    <w:rsid w:val="00D200B6"/>
    <w:rsid w:val="00D20537"/>
    <w:rsid w:val="00D20A09"/>
    <w:rsid w:val="00D20B33"/>
    <w:rsid w:val="00D20D06"/>
    <w:rsid w:val="00D20DBE"/>
    <w:rsid w:val="00D2115F"/>
    <w:rsid w:val="00D214FC"/>
    <w:rsid w:val="00D2187D"/>
    <w:rsid w:val="00D21AC2"/>
    <w:rsid w:val="00D21B22"/>
    <w:rsid w:val="00D2217A"/>
    <w:rsid w:val="00D2220C"/>
    <w:rsid w:val="00D2223E"/>
    <w:rsid w:val="00D225D7"/>
    <w:rsid w:val="00D2263A"/>
    <w:rsid w:val="00D22810"/>
    <w:rsid w:val="00D22EA7"/>
    <w:rsid w:val="00D230EA"/>
    <w:rsid w:val="00D23325"/>
    <w:rsid w:val="00D23B94"/>
    <w:rsid w:val="00D23BB3"/>
    <w:rsid w:val="00D23C41"/>
    <w:rsid w:val="00D24026"/>
    <w:rsid w:val="00D24586"/>
    <w:rsid w:val="00D24656"/>
    <w:rsid w:val="00D24739"/>
    <w:rsid w:val="00D24762"/>
    <w:rsid w:val="00D2489C"/>
    <w:rsid w:val="00D24B12"/>
    <w:rsid w:val="00D24B3C"/>
    <w:rsid w:val="00D24B51"/>
    <w:rsid w:val="00D25286"/>
    <w:rsid w:val="00D254A2"/>
    <w:rsid w:val="00D258D3"/>
    <w:rsid w:val="00D25AAD"/>
    <w:rsid w:val="00D25B9F"/>
    <w:rsid w:val="00D25CEB"/>
    <w:rsid w:val="00D25FD8"/>
    <w:rsid w:val="00D264E6"/>
    <w:rsid w:val="00D266F4"/>
    <w:rsid w:val="00D26AD7"/>
    <w:rsid w:val="00D26AE5"/>
    <w:rsid w:val="00D26BE9"/>
    <w:rsid w:val="00D26BFC"/>
    <w:rsid w:val="00D2740C"/>
    <w:rsid w:val="00D274A1"/>
    <w:rsid w:val="00D27869"/>
    <w:rsid w:val="00D27898"/>
    <w:rsid w:val="00D27E29"/>
    <w:rsid w:val="00D27E4E"/>
    <w:rsid w:val="00D27FAC"/>
    <w:rsid w:val="00D302C1"/>
    <w:rsid w:val="00D3066C"/>
    <w:rsid w:val="00D306B9"/>
    <w:rsid w:val="00D30C0B"/>
    <w:rsid w:val="00D30C76"/>
    <w:rsid w:val="00D30EB4"/>
    <w:rsid w:val="00D30EED"/>
    <w:rsid w:val="00D3147A"/>
    <w:rsid w:val="00D31549"/>
    <w:rsid w:val="00D316A9"/>
    <w:rsid w:val="00D3192C"/>
    <w:rsid w:val="00D31997"/>
    <w:rsid w:val="00D32030"/>
    <w:rsid w:val="00D324C0"/>
    <w:rsid w:val="00D326CA"/>
    <w:rsid w:val="00D32D12"/>
    <w:rsid w:val="00D3329E"/>
    <w:rsid w:val="00D334E4"/>
    <w:rsid w:val="00D33EDB"/>
    <w:rsid w:val="00D340ED"/>
    <w:rsid w:val="00D34328"/>
    <w:rsid w:val="00D34448"/>
    <w:rsid w:val="00D346DA"/>
    <w:rsid w:val="00D3486E"/>
    <w:rsid w:val="00D34B6B"/>
    <w:rsid w:val="00D34CA5"/>
    <w:rsid w:val="00D34D2D"/>
    <w:rsid w:val="00D34EE0"/>
    <w:rsid w:val="00D34F7D"/>
    <w:rsid w:val="00D35125"/>
    <w:rsid w:val="00D352D7"/>
    <w:rsid w:val="00D353B6"/>
    <w:rsid w:val="00D3552C"/>
    <w:rsid w:val="00D355F5"/>
    <w:rsid w:val="00D35793"/>
    <w:rsid w:val="00D35DD8"/>
    <w:rsid w:val="00D35FFE"/>
    <w:rsid w:val="00D3600A"/>
    <w:rsid w:val="00D360AF"/>
    <w:rsid w:val="00D36111"/>
    <w:rsid w:val="00D36133"/>
    <w:rsid w:val="00D36558"/>
    <w:rsid w:val="00D366D1"/>
    <w:rsid w:val="00D36D3D"/>
    <w:rsid w:val="00D36D3F"/>
    <w:rsid w:val="00D36FE0"/>
    <w:rsid w:val="00D3714E"/>
    <w:rsid w:val="00D372AF"/>
    <w:rsid w:val="00D373C7"/>
    <w:rsid w:val="00D37516"/>
    <w:rsid w:val="00D37653"/>
    <w:rsid w:val="00D377A0"/>
    <w:rsid w:val="00D378EE"/>
    <w:rsid w:val="00D40322"/>
    <w:rsid w:val="00D4064F"/>
    <w:rsid w:val="00D408F9"/>
    <w:rsid w:val="00D40A82"/>
    <w:rsid w:val="00D40D5F"/>
    <w:rsid w:val="00D40F51"/>
    <w:rsid w:val="00D40FBF"/>
    <w:rsid w:val="00D4118A"/>
    <w:rsid w:val="00D415F2"/>
    <w:rsid w:val="00D41871"/>
    <w:rsid w:val="00D4196A"/>
    <w:rsid w:val="00D41D26"/>
    <w:rsid w:val="00D4262E"/>
    <w:rsid w:val="00D427C3"/>
    <w:rsid w:val="00D42A43"/>
    <w:rsid w:val="00D43631"/>
    <w:rsid w:val="00D4386A"/>
    <w:rsid w:val="00D43A4C"/>
    <w:rsid w:val="00D43C33"/>
    <w:rsid w:val="00D43ED4"/>
    <w:rsid w:val="00D44059"/>
    <w:rsid w:val="00D4418E"/>
    <w:rsid w:val="00D44295"/>
    <w:rsid w:val="00D443CF"/>
    <w:rsid w:val="00D44AE8"/>
    <w:rsid w:val="00D44C6C"/>
    <w:rsid w:val="00D44F7D"/>
    <w:rsid w:val="00D4517B"/>
    <w:rsid w:val="00D455CF"/>
    <w:rsid w:val="00D45605"/>
    <w:rsid w:val="00D45951"/>
    <w:rsid w:val="00D45B65"/>
    <w:rsid w:val="00D45BE2"/>
    <w:rsid w:val="00D45D43"/>
    <w:rsid w:val="00D45DB5"/>
    <w:rsid w:val="00D45F25"/>
    <w:rsid w:val="00D4620B"/>
    <w:rsid w:val="00D467AF"/>
    <w:rsid w:val="00D46AAE"/>
    <w:rsid w:val="00D46B37"/>
    <w:rsid w:val="00D46BDC"/>
    <w:rsid w:val="00D46F90"/>
    <w:rsid w:val="00D46FCA"/>
    <w:rsid w:val="00D473BD"/>
    <w:rsid w:val="00D47407"/>
    <w:rsid w:val="00D47592"/>
    <w:rsid w:val="00D47706"/>
    <w:rsid w:val="00D479DC"/>
    <w:rsid w:val="00D47FF1"/>
    <w:rsid w:val="00D50056"/>
    <w:rsid w:val="00D50070"/>
    <w:rsid w:val="00D5021F"/>
    <w:rsid w:val="00D50378"/>
    <w:rsid w:val="00D5096A"/>
    <w:rsid w:val="00D50B22"/>
    <w:rsid w:val="00D51655"/>
    <w:rsid w:val="00D519E7"/>
    <w:rsid w:val="00D51CD4"/>
    <w:rsid w:val="00D51E95"/>
    <w:rsid w:val="00D5219B"/>
    <w:rsid w:val="00D5219C"/>
    <w:rsid w:val="00D52240"/>
    <w:rsid w:val="00D52892"/>
    <w:rsid w:val="00D52B75"/>
    <w:rsid w:val="00D5302E"/>
    <w:rsid w:val="00D535EE"/>
    <w:rsid w:val="00D5386B"/>
    <w:rsid w:val="00D53C9E"/>
    <w:rsid w:val="00D53DA1"/>
    <w:rsid w:val="00D54783"/>
    <w:rsid w:val="00D54C4B"/>
    <w:rsid w:val="00D55375"/>
    <w:rsid w:val="00D554AD"/>
    <w:rsid w:val="00D555C7"/>
    <w:rsid w:val="00D555DC"/>
    <w:rsid w:val="00D555DD"/>
    <w:rsid w:val="00D5580F"/>
    <w:rsid w:val="00D562C3"/>
    <w:rsid w:val="00D56820"/>
    <w:rsid w:val="00D56986"/>
    <w:rsid w:val="00D56BA7"/>
    <w:rsid w:val="00D56E1D"/>
    <w:rsid w:val="00D56F87"/>
    <w:rsid w:val="00D571FC"/>
    <w:rsid w:val="00D572AE"/>
    <w:rsid w:val="00D5743F"/>
    <w:rsid w:val="00D574A8"/>
    <w:rsid w:val="00D574F8"/>
    <w:rsid w:val="00D576FC"/>
    <w:rsid w:val="00D578F7"/>
    <w:rsid w:val="00D57D45"/>
    <w:rsid w:val="00D602B1"/>
    <w:rsid w:val="00D604AB"/>
    <w:rsid w:val="00D604B3"/>
    <w:rsid w:val="00D60734"/>
    <w:rsid w:val="00D60D0A"/>
    <w:rsid w:val="00D60D17"/>
    <w:rsid w:val="00D6107F"/>
    <w:rsid w:val="00D610D4"/>
    <w:rsid w:val="00D61278"/>
    <w:rsid w:val="00D61466"/>
    <w:rsid w:val="00D61809"/>
    <w:rsid w:val="00D6180E"/>
    <w:rsid w:val="00D61FD0"/>
    <w:rsid w:val="00D621D0"/>
    <w:rsid w:val="00D6228D"/>
    <w:rsid w:val="00D622A1"/>
    <w:rsid w:val="00D62448"/>
    <w:rsid w:val="00D624D5"/>
    <w:rsid w:val="00D62D22"/>
    <w:rsid w:val="00D62D32"/>
    <w:rsid w:val="00D62D92"/>
    <w:rsid w:val="00D62DE0"/>
    <w:rsid w:val="00D62F50"/>
    <w:rsid w:val="00D630F2"/>
    <w:rsid w:val="00D63465"/>
    <w:rsid w:val="00D637FD"/>
    <w:rsid w:val="00D6399C"/>
    <w:rsid w:val="00D63A8E"/>
    <w:rsid w:val="00D63B3E"/>
    <w:rsid w:val="00D63B8D"/>
    <w:rsid w:val="00D63B99"/>
    <w:rsid w:val="00D63E77"/>
    <w:rsid w:val="00D64157"/>
    <w:rsid w:val="00D64251"/>
    <w:rsid w:val="00D643C8"/>
    <w:rsid w:val="00D644D7"/>
    <w:rsid w:val="00D64669"/>
    <w:rsid w:val="00D64759"/>
    <w:rsid w:val="00D64A4D"/>
    <w:rsid w:val="00D64BFF"/>
    <w:rsid w:val="00D64C68"/>
    <w:rsid w:val="00D64C92"/>
    <w:rsid w:val="00D64CC8"/>
    <w:rsid w:val="00D64D02"/>
    <w:rsid w:val="00D64E17"/>
    <w:rsid w:val="00D64FC4"/>
    <w:rsid w:val="00D6532F"/>
    <w:rsid w:val="00D6560C"/>
    <w:rsid w:val="00D65635"/>
    <w:rsid w:val="00D65C7D"/>
    <w:rsid w:val="00D65D4A"/>
    <w:rsid w:val="00D66049"/>
    <w:rsid w:val="00D66264"/>
    <w:rsid w:val="00D666B8"/>
    <w:rsid w:val="00D667EF"/>
    <w:rsid w:val="00D668C6"/>
    <w:rsid w:val="00D66F71"/>
    <w:rsid w:val="00D67A3B"/>
    <w:rsid w:val="00D67ABF"/>
    <w:rsid w:val="00D67E2C"/>
    <w:rsid w:val="00D67E7D"/>
    <w:rsid w:val="00D67F45"/>
    <w:rsid w:val="00D70129"/>
    <w:rsid w:val="00D70186"/>
    <w:rsid w:val="00D70424"/>
    <w:rsid w:val="00D70C0C"/>
    <w:rsid w:val="00D70D55"/>
    <w:rsid w:val="00D71422"/>
    <w:rsid w:val="00D71601"/>
    <w:rsid w:val="00D7184E"/>
    <w:rsid w:val="00D71863"/>
    <w:rsid w:val="00D71AD0"/>
    <w:rsid w:val="00D71AFF"/>
    <w:rsid w:val="00D71E01"/>
    <w:rsid w:val="00D71E83"/>
    <w:rsid w:val="00D71E8D"/>
    <w:rsid w:val="00D721A2"/>
    <w:rsid w:val="00D7226C"/>
    <w:rsid w:val="00D72915"/>
    <w:rsid w:val="00D72EAB"/>
    <w:rsid w:val="00D7341F"/>
    <w:rsid w:val="00D73468"/>
    <w:rsid w:val="00D73794"/>
    <w:rsid w:val="00D738BC"/>
    <w:rsid w:val="00D73B76"/>
    <w:rsid w:val="00D73B94"/>
    <w:rsid w:val="00D73E07"/>
    <w:rsid w:val="00D7401D"/>
    <w:rsid w:val="00D74085"/>
    <w:rsid w:val="00D741DA"/>
    <w:rsid w:val="00D742DC"/>
    <w:rsid w:val="00D74383"/>
    <w:rsid w:val="00D744DC"/>
    <w:rsid w:val="00D7450B"/>
    <w:rsid w:val="00D74827"/>
    <w:rsid w:val="00D74A4D"/>
    <w:rsid w:val="00D74ED1"/>
    <w:rsid w:val="00D75279"/>
    <w:rsid w:val="00D7555E"/>
    <w:rsid w:val="00D75B1B"/>
    <w:rsid w:val="00D75D17"/>
    <w:rsid w:val="00D75DF0"/>
    <w:rsid w:val="00D75EF2"/>
    <w:rsid w:val="00D762E8"/>
    <w:rsid w:val="00D76897"/>
    <w:rsid w:val="00D76A51"/>
    <w:rsid w:val="00D76D98"/>
    <w:rsid w:val="00D77181"/>
    <w:rsid w:val="00D77789"/>
    <w:rsid w:val="00D7783D"/>
    <w:rsid w:val="00D77907"/>
    <w:rsid w:val="00D77929"/>
    <w:rsid w:val="00D77E9B"/>
    <w:rsid w:val="00D77F30"/>
    <w:rsid w:val="00D77FC9"/>
    <w:rsid w:val="00D8001B"/>
    <w:rsid w:val="00D803C9"/>
    <w:rsid w:val="00D81024"/>
    <w:rsid w:val="00D810C4"/>
    <w:rsid w:val="00D8156C"/>
    <w:rsid w:val="00D8174B"/>
    <w:rsid w:val="00D8180D"/>
    <w:rsid w:val="00D81A1C"/>
    <w:rsid w:val="00D81BCD"/>
    <w:rsid w:val="00D821C9"/>
    <w:rsid w:val="00D82226"/>
    <w:rsid w:val="00D82315"/>
    <w:rsid w:val="00D82631"/>
    <w:rsid w:val="00D82CB2"/>
    <w:rsid w:val="00D83B9D"/>
    <w:rsid w:val="00D83F27"/>
    <w:rsid w:val="00D84093"/>
    <w:rsid w:val="00D842F5"/>
    <w:rsid w:val="00D845F4"/>
    <w:rsid w:val="00D84621"/>
    <w:rsid w:val="00D848CA"/>
    <w:rsid w:val="00D84A0A"/>
    <w:rsid w:val="00D84BC5"/>
    <w:rsid w:val="00D85307"/>
    <w:rsid w:val="00D856FB"/>
    <w:rsid w:val="00D85D8D"/>
    <w:rsid w:val="00D862DC"/>
    <w:rsid w:val="00D86313"/>
    <w:rsid w:val="00D86427"/>
    <w:rsid w:val="00D86589"/>
    <w:rsid w:val="00D8672C"/>
    <w:rsid w:val="00D86889"/>
    <w:rsid w:val="00D86A09"/>
    <w:rsid w:val="00D86D2D"/>
    <w:rsid w:val="00D86E25"/>
    <w:rsid w:val="00D87317"/>
    <w:rsid w:val="00D874E3"/>
    <w:rsid w:val="00D875CC"/>
    <w:rsid w:val="00D8768E"/>
    <w:rsid w:val="00D87758"/>
    <w:rsid w:val="00D87D0E"/>
    <w:rsid w:val="00D87DBB"/>
    <w:rsid w:val="00D90395"/>
    <w:rsid w:val="00D90706"/>
    <w:rsid w:val="00D90A46"/>
    <w:rsid w:val="00D90F3F"/>
    <w:rsid w:val="00D90F41"/>
    <w:rsid w:val="00D91849"/>
    <w:rsid w:val="00D91A4A"/>
    <w:rsid w:val="00D91AF4"/>
    <w:rsid w:val="00D92293"/>
    <w:rsid w:val="00D924DB"/>
    <w:rsid w:val="00D9273C"/>
    <w:rsid w:val="00D92AF1"/>
    <w:rsid w:val="00D92C63"/>
    <w:rsid w:val="00D92D37"/>
    <w:rsid w:val="00D92E67"/>
    <w:rsid w:val="00D93419"/>
    <w:rsid w:val="00D93559"/>
    <w:rsid w:val="00D93716"/>
    <w:rsid w:val="00D93C16"/>
    <w:rsid w:val="00D93C73"/>
    <w:rsid w:val="00D93CD1"/>
    <w:rsid w:val="00D93D6E"/>
    <w:rsid w:val="00D93F19"/>
    <w:rsid w:val="00D94226"/>
    <w:rsid w:val="00D94244"/>
    <w:rsid w:val="00D94257"/>
    <w:rsid w:val="00D9427A"/>
    <w:rsid w:val="00D942E0"/>
    <w:rsid w:val="00D94501"/>
    <w:rsid w:val="00D94571"/>
    <w:rsid w:val="00D9473C"/>
    <w:rsid w:val="00D9477D"/>
    <w:rsid w:val="00D94C0E"/>
    <w:rsid w:val="00D94D14"/>
    <w:rsid w:val="00D94D7F"/>
    <w:rsid w:val="00D9502E"/>
    <w:rsid w:val="00D95105"/>
    <w:rsid w:val="00D952BC"/>
    <w:rsid w:val="00D95489"/>
    <w:rsid w:val="00D9549E"/>
    <w:rsid w:val="00D9555B"/>
    <w:rsid w:val="00D9562F"/>
    <w:rsid w:val="00D957AD"/>
    <w:rsid w:val="00D95A01"/>
    <w:rsid w:val="00D95B98"/>
    <w:rsid w:val="00D95CD9"/>
    <w:rsid w:val="00D960B7"/>
    <w:rsid w:val="00D961DD"/>
    <w:rsid w:val="00D966FC"/>
    <w:rsid w:val="00D969C0"/>
    <w:rsid w:val="00D96CE6"/>
    <w:rsid w:val="00D972BF"/>
    <w:rsid w:val="00D972C6"/>
    <w:rsid w:val="00D9784C"/>
    <w:rsid w:val="00D97B28"/>
    <w:rsid w:val="00D97C1D"/>
    <w:rsid w:val="00DA0651"/>
    <w:rsid w:val="00DA0AA3"/>
    <w:rsid w:val="00DA0AE2"/>
    <w:rsid w:val="00DA0C01"/>
    <w:rsid w:val="00DA115E"/>
    <w:rsid w:val="00DA15A3"/>
    <w:rsid w:val="00DA15A9"/>
    <w:rsid w:val="00DA160C"/>
    <w:rsid w:val="00DA16B7"/>
    <w:rsid w:val="00DA177A"/>
    <w:rsid w:val="00DA1AE2"/>
    <w:rsid w:val="00DA221D"/>
    <w:rsid w:val="00DA2322"/>
    <w:rsid w:val="00DA23BA"/>
    <w:rsid w:val="00DA24E6"/>
    <w:rsid w:val="00DA26AD"/>
    <w:rsid w:val="00DA2971"/>
    <w:rsid w:val="00DA2C7E"/>
    <w:rsid w:val="00DA2C88"/>
    <w:rsid w:val="00DA2CF7"/>
    <w:rsid w:val="00DA2D19"/>
    <w:rsid w:val="00DA2D1A"/>
    <w:rsid w:val="00DA2D43"/>
    <w:rsid w:val="00DA2DF2"/>
    <w:rsid w:val="00DA348F"/>
    <w:rsid w:val="00DA3A4E"/>
    <w:rsid w:val="00DA402E"/>
    <w:rsid w:val="00DA4113"/>
    <w:rsid w:val="00DA448B"/>
    <w:rsid w:val="00DA455C"/>
    <w:rsid w:val="00DA48D4"/>
    <w:rsid w:val="00DA48F5"/>
    <w:rsid w:val="00DA4B82"/>
    <w:rsid w:val="00DA4BD7"/>
    <w:rsid w:val="00DA4C3A"/>
    <w:rsid w:val="00DA4C4D"/>
    <w:rsid w:val="00DA4DFA"/>
    <w:rsid w:val="00DA54A7"/>
    <w:rsid w:val="00DA5579"/>
    <w:rsid w:val="00DA55B5"/>
    <w:rsid w:val="00DA5B79"/>
    <w:rsid w:val="00DA65FC"/>
    <w:rsid w:val="00DA6A22"/>
    <w:rsid w:val="00DA6A68"/>
    <w:rsid w:val="00DA6BA2"/>
    <w:rsid w:val="00DA6C74"/>
    <w:rsid w:val="00DA6CC1"/>
    <w:rsid w:val="00DA6D90"/>
    <w:rsid w:val="00DA72EA"/>
    <w:rsid w:val="00DA73CF"/>
    <w:rsid w:val="00DA7798"/>
    <w:rsid w:val="00DB02C4"/>
    <w:rsid w:val="00DB033A"/>
    <w:rsid w:val="00DB054A"/>
    <w:rsid w:val="00DB0A2C"/>
    <w:rsid w:val="00DB0BF2"/>
    <w:rsid w:val="00DB1455"/>
    <w:rsid w:val="00DB1E8B"/>
    <w:rsid w:val="00DB1FAD"/>
    <w:rsid w:val="00DB1FF7"/>
    <w:rsid w:val="00DB2055"/>
    <w:rsid w:val="00DB22B8"/>
    <w:rsid w:val="00DB23F0"/>
    <w:rsid w:val="00DB26EC"/>
    <w:rsid w:val="00DB2875"/>
    <w:rsid w:val="00DB2EC2"/>
    <w:rsid w:val="00DB30D0"/>
    <w:rsid w:val="00DB30EE"/>
    <w:rsid w:val="00DB30F0"/>
    <w:rsid w:val="00DB33B7"/>
    <w:rsid w:val="00DB347B"/>
    <w:rsid w:val="00DB350E"/>
    <w:rsid w:val="00DB391C"/>
    <w:rsid w:val="00DB3A4D"/>
    <w:rsid w:val="00DB40D3"/>
    <w:rsid w:val="00DB4467"/>
    <w:rsid w:val="00DB455C"/>
    <w:rsid w:val="00DB45B0"/>
    <w:rsid w:val="00DB49C6"/>
    <w:rsid w:val="00DB52D7"/>
    <w:rsid w:val="00DB54EE"/>
    <w:rsid w:val="00DB57F6"/>
    <w:rsid w:val="00DB591C"/>
    <w:rsid w:val="00DB5C6B"/>
    <w:rsid w:val="00DB5D0B"/>
    <w:rsid w:val="00DB5D1E"/>
    <w:rsid w:val="00DB6092"/>
    <w:rsid w:val="00DB6466"/>
    <w:rsid w:val="00DB66FD"/>
    <w:rsid w:val="00DB67A0"/>
    <w:rsid w:val="00DB68C7"/>
    <w:rsid w:val="00DB69F3"/>
    <w:rsid w:val="00DB6A5F"/>
    <w:rsid w:val="00DB7123"/>
    <w:rsid w:val="00DB73C1"/>
    <w:rsid w:val="00DB79FE"/>
    <w:rsid w:val="00DB7CD9"/>
    <w:rsid w:val="00DC003C"/>
    <w:rsid w:val="00DC0119"/>
    <w:rsid w:val="00DC053B"/>
    <w:rsid w:val="00DC0662"/>
    <w:rsid w:val="00DC1005"/>
    <w:rsid w:val="00DC14DD"/>
    <w:rsid w:val="00DC19C3"/>
    <w:rsid w:val="00DC1B9E"/>
    <w:rsid w:val="00DC1D63"/>
    <w:rsid w:val="00DC1F9E"/>
    <w:rsid w:val="00DC1FAD"/>
    <w:rsid w:val="00DC216B"/>
    <w:rsid w:val="00DC219F"/>
    <w:rsid w:val="00DC222D"/>
    <w:rsid w:val="00DC2306"/>
    <w:rsid w:val="00DC25C1"/>
    <w:rsid w:val="00DC2604"/>
    <w:rsid w:val="00DC2BB1"/>
    <w:rsid w:val="00DC2BED"/>
    <w:rsid w:val="00DC319A"/>
    <w:rsid w:val="00DC34E7"/>
    <w:rsid w:val="00DC3A20"/>
    <w:rsid w:val="00DC3D5B"/>
    <w:rsid w:val="00DC3F92"/>
    <w:rsid w:val="00DC3FA8"/>
    <w:rsid w:val="00DC420C"/>
    <w:rsid w:val="00DC42C5"/>
    <w:rsid w:val="00DC4615"/>
    <w:rsid w:val="00DC469B"/>
    <w:rsid w:val="00DC4710"/>
    <w:rsid w:val="00DC47AE"/>
    <w:rsid w:val="00DC4B7A"/>
    <w:rsid w:val="00DC4E00"/>
    <w:rsid w:val="00DC4EDA"/>
    <w:rsid w:val="00DC505F"/>
    <w:rsid w:val="00DC5249"/>
    <w:rsid w:val="00DC5E0A"/>
    <w:rsid w:val="00DC5E2F"/>
    <w:rsid w:val="00DC5E5C"/>
    <w:rsid w:val="00DC5E96"/>
    <w:rsid w:val="00DC61F7"/>
    <w:rsid w:val="00DC6405"/>
    <w:rsid w:val="00DC68B0"/>
    <w:rsid w:val="00DC69CA"/>
    <w:rsid w:val="00DC6F19"/>
    <w:rsid w:val="00DC7170"/>
    <w:rsid w:val="00DC7384"/>
    <w:rsid w:val="00DC746E"/>
    <w:rsid w:val="00DC76C3"/>
    <w:rsid w:val="00DC7891"/>
    <w:rsid w:val="00DC7C21"/>
    <w:rsid w:val="00DC7C60"/>
    <w:rsid w:val="00DC7C61"/>
    <w:rsid w:val="00DC7D4B"/>
    <w:rsid w:val="00DC7E3C"/>
    <w:rsid w:val="00DD0366"/>
    <w:rsid w:val="00DD044F"/>
    <w:rsid w:val="00DD0662"/>
    <w:rsid w:val="00DD0683"/>
    <w:rsid w:val="00DD07BB"/>
    <w:rsid w:val="00DD07D4"/>
    <w:rsid w:val="00DD084C"/>
    <w:rsid w:val="00DD0891"/>
    <w:rsid w:val="00DD099B"/>
    <w:rsid w:val="00DD0BC2"/>
    <w:rsid w:val="00DD0BCA"/>
    <w:rsid w:val="00DD0CBE"/>
    <w:rsid w:val="00DD1446"/>
    <w:rsid w:val="00DD193A"/>
    <w:rsid w:val="00DD1965"/>
    <w:rsid w:val="00DD198E"/>
    <w:rsid w:val="00DD1A31"/>
    <w:rsid w:val="00DD1BCF"/>
    <w:rsid w:val="00DD1E3E"/>
    <w:rsid w:val="00DD200A"/>
    <w:rsid w:val="00DD2059"/>
    <w:rsid w:val="00DD2162"/>
    <w:rsid w:val="00DD2239"/>
    <w:rsid w:val="00DD2533"/>
    <w:rsid w:val="00DD2816"/>
    <w:rsid w:val="00DD2A21"/>
    <w:rsid w:val="00DD2FA3"/>
    <w:rsid w:val="00DD31D5"/>
    <w:rsid w:val="00DD3293"/>
    <w:rsid w:val="00DD366B"/>
    <w:rsid w:val="00DD38B3"/>
    <w:rsid w:val="00DD39FB"/>
    <w:rsid w:val="00DD3AA8"/>
    <w:rsid w:val="00DD3F0A"/>
    <w:rsid w:val="00DD3F14"/>
    <w:rsid w:val="00DD41A9"/>
    <w:rsid w:val="00DD4448"/>
    <w:rsid w:val="00DD4456"/>
    <w:rsid w:val="00DD445A"/>
    <w:rsid w:val="00DD4664"/>
    <w:rsid w:val="00DD4898"/>
    <w:rsid w:val="00DD4A21"/>
    <w:rsid w:val="00DD4A9D"/>
    <w:rsid w:val="00DD4AB0"/>
    <w:rsid w:val="00DD4EC1"/>
    <w:rsid w:val="00DD506C"/>
    <w:rsid w:val="00DD5131"/>
    <w:rsid w:val="00DD5238"/>
    <w:rsid w:val="00DD5244"/>
    <w:rsid w:val="00DD5A4D"/>
    <w:rsid w:val="00DD5BD9"/>
    <w:rsid w:val="00DD6023"/>
    <w:rsid w:val="00DD6108"/>
    <w:rsid w:val="00DD637A"/>
    <w:rsid w:val="00DD639C"/>
    <w:rsid w:val="00DD6760"/>
    <w:rsid w:val="00DD68B4"/>
    <w:rsid w:val="00DD69A2"/>
    <w:rsid w:val="00DD6AAA"/>
    <w:rsid w:val="00DD6F63"/>
    <w:rsid w:val="00DD7036"/>
    <w:rsid w:val="00DD771C"/>
    <w:rsid w:val="00DD77F8"/>
    <w:rsid w:val="00DD7816"/>
    <w:rsid w:val="00DD7BF7"/>
    <w:rsid w:val="00DD7C26"/>
    <w:rsid w:val="00DD7CB2"/>
    <w:rsid w:val="00DE0299"/>
    <w:rsid w:val="00DE02CB"/>
    <w:rsid w:val="00DE0AE9"/>
    <w:rsid w:val="00DE0D5B"/>
    <w:rsid w:val="00DE10AC"/>
    <w:rsid w:val="00DE11D8"/>
    <w:rsid w:val="00DE1665"/>
    <w:rsid w:val="00DE1AFE"/>
    <w:rsid w:val="00DE1C10"/>
    <w:rsid w:val="00DE1F23"/>
    <w:rsid w:val="00DE2027"/>
    <w:rsid w:val="00DE2097"/>
    <w:rsid w:val="00DE2158"/>
    <w:rsid w:val="00DE255E"/>
    <w:rsid w:val="00DE257F"/>
    <w:rsid w:val="00DE2585"/>
    <w:rsid w:val="00DE25C8"/>
    <w:rsid w:val="00DE27AA"/>
    <w:rsid w:val="00DE303E"/>
    <w:rsid w:val="00DE30CA"/>
    <w:rsid w:val="00DE3266"/>
    <w:rsid w:val="00DE340B"/>
    <w:rsid w:val="00DE3596"/>
    <w:rsid w:val="00DE38CF"/>
    <w:rsid w:val="00DE3946"/>
    <w:rsid w:val="00DE3A48"/>
    <w:rsid w:val="00DE3A5C"/>
    <w:rsid w:val="00DE3FCC"/>
    <w:rsid w:val="00DE46F3"/>
    <w:rsid w:val="00DE4B4C"/>
    <w:rsid w:val="00DE509B"/>
    <w:rsid w:val="00DE51FD"/>
    <w:rsid w:val="00DE5373"/>
    <w:rsid w:val="00DE5738"/>
    <w:rsid w:val="00DE57C3"/>
    <w:rsid w:val="00DE5E1A"/>
    <w:rsid w:val="00DE5E5A"/>
    <w:rsid w:val="00DE6113"/>
    <w:rsid w:val="00DE64BA"/>
    <w:rsid w:val="00DE683D"/>
    <w:rsid w:val="00DE6951"/>
    <w:rsid w:val="00DE6A39"/>
    <w:rsid w:val="00DE6C9A"/>
    <w:rsid w:val="00DE6E98"/>
    <w:rsid w:val="00DE70B2"/>
    <w:rsid w:val="00DE727C"/>
    <w:rsid w:val="00DE7328"/>
    <w:rsid w:val="00DE73DB"/>
    <w:rsid w:val="00DE7523"/>
    <w:rsid w:val="00DE79DC"/>
    <w:rsid w:val="00DE7A60"/>
    <w:rsid w:val="00DE7A6C"/>
    <w:rsid w:val="00DE7F0D"/>
    <w:rsid w:val="00DE7F1A"/>
    <w:rsid w:val="00DE7FC3"/>
    <w:rsid w:val="00DF030B"/>
    <w:rsid w:val="00DF032C"/>
    <w:rsid w:val="00DF037B"/>
    <w:rsid w:val="00DF03EA"/>
    <w:rsid w:val="00DF0587"/>
    <w:rsid w:val="00DF09A8"/>
    <w:rsid w:val="00DF0A8D"/>
    <w:rsid w:val="00DF0FA7"/>
    <w:rsid w:val="00DF153A"/>
    <w:rsid w:val="00DF193F"/>
    <w:rsid w:val="00DF1D1E"/>
    <w:rsid w:val="00DF1D2A"/>
    <w:rsid w:val="00DF1D84"/>
    <w:rsid w:val="00DF1FFD"/>
    <w:rsid w:val="00DF2015"/>
    <w:rsid w:val="00DF21D3"/>
    <w:rsid w:val="00DF2BF7"/>
    <w:rsid w:val="00DF2E6A"/>
    <w:rsid w:val="00DF300C"/>
    <w:rsid w:val="00DF372E"/>
    <w:rsid w:val="00DF3842"/>
    <w:rsid w:val="00DF38BD"/>
    <w:rsid w:val="00DF39BE"/>
    <w:rsid w:val="00DF4376"/>
    <w:rsid w:val="00DF4615"/>
    <w:rsid w:val="00DF465B"/>
    <w:rsid w:val="00DF48E4"/>
    <w:rsid w:val="00DF541D"/>
    <w:rsid w:val="00DF544D"/>
    <w:rsid w:val="00DF568B"/>
    <w:rsid w:val="00DF569C"/>
    <w:rsid w:val="00DF5859"/>
    <w:rsid w:val="00DF59CC"/>
    <w:rsid w:val="00DF5A79"/>
    <w:rsid w:val="00DF5B7B"/>
    <w:rsid w:val="00DF66FF"/>
    <w:rsid w:val="00DF671B"/>
    <w:rsid w:val="00DF6C3A"/>
    <w:rsid w:val="00DF6F5E"/>
    <w:rsid w:val="00DF7285"/>
    <w:rsid w:val="00DF742E"/>
    <w:rsid w:val="00DF755D"/>
    <w:rsid w:val="00DF7769"/>
    <w:rsid w:val="00DF7AE5"/>
    <w:rsid w:val="00DF7B56"/>
    <w:rsid w:val="00DF7BEF"/>
    <w:rsid w:val="00DF7E09"/>
    <w:rsid w:val="00E0000A"/>
    <w:rsid w:val="00E002AD"/>
    <w:rsid w:val="00E00738"/>
    <w:rsid w:val="00E00B5F"/>
    <w:rsid w:val="00E00E8E"/>
    <w:rsid w:val="00E00F60"/>
    <w:rsid w:val="00E014E9"/>
    <w:rsid w:val="00E015D4"/>
    <w:rsid w:val="00E019CA"/>
    <w:rsid w:val="00E02672"/>
    <w:rsid w:val="00E0278C"/>
    <w:rsid w:val="00E02C81"/>
    <w:rsid w:val="00E02D2C"/>
    <w:rsid w:val="00E02D9A"/>
    <w:rsid w:val="00E02DC9"/>
    <w:rsid w:val="00E02E89"/>
    <w:rsid w:val="00E02ECD"/>
    <w:rsid w:val="00E0352D"/>
    <w:rsid w:val="00E037E6"/>
    <w:rsid w:val="00E03A67"/>
    <w:rsid w:val="00E03D11"/>
    <w:rsid w:val="00E03EDB"/>
    <w:rsid w:val="00E047AB"/>
    <w:rsid w:val="00E04A8B"/>
    <w:rsid w:val="00E04BD5"/>
    <w:rsid w:val="00E04BF6"/>
    <w:rsid w:val="00E04DD8"/>
    <w:rsid w:val="00E05162"/>
    <w:rsid w:val="00E054FC"/>
    <w:rsid w:val="00E05534"/>
    <w:rsid w:val="00E0557E"/>
    <w:rsid w:val="00E05B56"/>
    <w:rsid w:val="00E05F15"/>
    <w:rsid w:val="00E068B1"/>
    <w:rsid w:val="00E06995"/>
    <w:rsid w:val="00E06A11"/>
    <w:rsid w:val="00E06AF4"/>
    <w:rsid w:val="00E075A1"/>
    <w:rsid w:val="00E075C5"/>
    <w:rsid w:val="00E07A96"/>
    <w:rsid w:val="00E07DCD"/>
    <w:rsid w:val="00E1008F"/>
    <w:rsid w:val="00E10180"/>
    <w:rsid w:val="00E10196"/>
    <w:rsid w:val="00E1045D"/>
    <w:rsid w:val="00E108D4"/>
    <w:rsid w:val="00E10ED7"/>
    <w:rsid w:val="00E10F58"/>
    <w:rsid w:val="00E11116"/>
    <w:rsid w:val="00E1140B"/>
    <w:rsid w:val="00E115F9"/>
    <w:rsid w:val="00E11764"/>
    <w:rsid w:val="00E1191F"/>
    <w:rsid w:val="00E11B18"/>
    <w:rsid w:val="00E11BA0"/>
    <w:rsid w:val="00E11C53"/>
    <w:rsid w:val="00E11DB3"/>
    <w:rsid w:val="00E11DCA"/>
    <w:rsid w:val="00E12041"/>
    <w:rsid w:val="00E12245"/>
    <w:rsid w:val="00E12638"/>
    <w:rsid w:val="00E12A1C"/>
    <w:rsid w:val="00E12D71"/>
    <w:rsid w:val="00E12E87"/>
    <w:rsid w:val="00E12F09"/>
    <w:rsid w:val="00E12FBA"/>
    <w:rsid w:val="00E12FC3"/>
    <w:rsid w:val="00E13269"/>
    <w:rsid w:val="00E133A7"/>
    <w:rsid w:val="00E134A8"/>
    <w:rsid w:val="00E134C2"/>
    <w:rsid w:val="00E13609"/>
    <w:rsid w:val="00E137DA"/>
    <w:rsid w:val="00E13AE1"/>
    <w:rsid w:val="00E13D59"/>
    <w:rsid w:val="00E13E19"/>
    <w:rsid w:val="00E14B07"/>
    <w:rsid w:val="00E14B39"/>
    <w:rsid w:val="00E14D29"/>
    <w:rsid w:val="00E1563A"/>
    <w:rsid w:val="00E157FD"/>
    <w:rsid w:val="00E15DE1"/>
    <w:rsid w:val="00E15EC6"/>
    <w:rsid w:val="00E161C6"/>
    <w:rsid w:val="00E1652D"/>
    <w:rsid w:val="00E16753"/>
    <w:rsid w:val="00E16B55"/>
    <w:rsid w:val="00E170C9"/>
    <w:rsid w:val="00E17131"/>
    <w:rsid w:val="00E17202"/>
    <w:rsid w:val="00E1770C"/>
    <w:rsid w:val="00E17918"/>
    <w:rsid w:val="00E17949"/>
    <w:rsid w:val="00E17D92"/>
    <w:rsid w:val="00E17F29"/>
    <w:rsid w:val="00E201A4"/>
    <w:rsid w:val="00E20A1B"/>
    <w:rsid w:val="00E211F2"/>
    <w:rsid w:val="00E212F6"/>
    <w:rsid w:val="00E2150D"/>
    <w:rsid w:val="00E2192F"/>
    <w:rsid w:val="00E21BB5"/>
    <w:rsid w:val="00E21CD5"/>
    <w:rsid w:val="00E21E49"/>
    <w:rsid w:val="00E22019"/>
    <w:rsid w:val="00E22057"/>
    <w:rsid w:val="00E2222D"/>
    <w:rsid w:val="00E222DF"/>
    <w:rsid w:val="00E2259A"/>
    <w:rsid w:val="00E2259C"/>
    <w:rsid w:val="00E226B0"/>
    <w:rsid w:val="00E226E0"/>
    <w:rsid w:val="00E227FE"/>
    <w:rsid w:val="00E22DF2"/>
    <w:rsid w:val="00E23C26"/>
    <w:rsid w:val="00E23C2E"/>
    <w:rsid w:val="00E23D29"/>
    <w:rsid w:val="00E24040"/>
    <w:rsid w:val="00E2440F"/>
    <w:rsid w:val="00E2455F"/>
    <w:rsid w:val="00E246A6"/>
    <w:rsid w:val="00E24724"/>
    <w:rsid w:val="00E2486E"/>
    <w:rsid w:val="00E24C68"/>
    <w:rsid w:val="00E24FAE"/>
    <w:rsid w:val="00E25385"/>
    <w:rsid w:val="00E25485"/>
    <w:rsid w:val="00E25E16"/>
    <w:rsid w:val="00E260AA"/>
    <w:rsid w:val="00E2621B"/>
    <w:rsid w:val="00E26365"/>
    <w:rsid w:val="00E264AA"/>
    <w:rsid w:val="00E265CE"/>
    <w:rsid w:val="00E268D2"/>
    <w:rsid w:val="00E268FC"/>
    <w:rsid w:val="00E26AC3"/>
    <w:rsid w:val="00E26C5D"/>
    <w:rsid w:val="00E27180"/>
    <w:rsid w:val="00E272F4"/>
    <w:rsid w:val="00E275E7"/>
    <w:rsid w:val="00E27897"/>
    <w:rsid w:val="00E2796B"/>
    <w:rsid w:val="00E27E31"/>
    <w:rsid w:val="00E27E56"/>
    <w:rsid w:val="00E27E8D"/>
    <w:rsid w:val="00E30312"/>
    <w:rsid w:val="00E304CA"/>
    <w:rsid w:val="00E30690"/>
    <w:rsid w:val="00E307C1"/>
    <w:rsid w:val="00E30C46"/>
    <w:rsid w:val="00E30DA7"/>
    <w:rsid w:val="00E31311"/>
    <w:rsid w:val="00E31398"/>
    <w:rsid w:val="00E31414"/>
    <w:rsid w:val="00E3147B"/>
    <w:rsid w:val="00E315FB"/>
    <w:rsid w:val="00E31614"/>
    <w:rsid w:val="00E316AF"/>
    <w:rsid w:val="00E31E9F"/>
    <w:rsid w:val="00E31F09"/>
    <w:rsid w:val="00E3207F"/>
    <w:rsid w:val="00E32251"/>
    <w:rsid w:val="00E3229E"/>
    <w:rsid w:val="00E32672"/>
    <w:rsid w:val="00E328F3"/>
    <w:rsid w:val="00E32A3C"/>
    <w:rsid w:val="00E32B9A"/>
    <w:rsid w:val="00E32F20"/>
    <w:rsid w:val="00E33045"/>
    <w:rsid w:val="00E335A3"/>
    <w:rsid w:val="00E3388D"/>
    <w:rsid w:val="00E33B99"/>
    <w:rsid w:val="00E33C02"/>
    <w:rsid w:val="00E343A5"/>
    <w:rsid w:val="00E34617"/>
    <w:rsid w:val="00E34936"/>
    <w:rsid w:val="00E34D23"/>
    <w:rsid w:val="00E34F13"/>
    <w:rsid w:val="00E3550A"/>
    <w:rsid w:val="00E35564"/>
    <w:rsid w:val="00E3567E"/>
    <w:rsid w:val="00E35699"/>
    <w:rsid w:val="00E35A43"/>
    <w:rsid w:val="00E35BD9"/>
    <w:rsid w:val="00E35C4A"/>
    <w:rsid w:val="00E35C98"/>
    <w:rsid w:val="00E35CE9"/>
    <w:rsid w:val="00E35D42"/>
    <w:rsid w:val="00E35F91"/>
    <w:rsid w:val="00E3656C"/>
    <w:rsid w:val="00E36A0F"/>
    <w:rsid w:val="00E36CB5"/>
    <w:rsid w:val="00E36D52"/>
    <w:rsid w:val="00E3711F"/>
    <w:rsid w:val="00E37391"/>
    <w:rsid w:val="00E37A79"/>
    <w:rsid w:val="00E37D55"/>
    <w:rsid w:val="00E37DC1"/>
    <w:rsid w:val="00E40092"/>
    <w:rsid w:val="00E40311"/>
    <w:rsid w:val="00E40A08"/>
    <w:rsid w:val="00E40EFA"/>
    <w:rsid w:val="00E4128D"/>
    <w:rsid w:val="00E414AA"/>
    <w:rsid w:val="00E41BE4"/>
    <w:rsid w:val="00E41D0F"/>
    <w:rsid w:val="00E41D1E"/>
    <w:rsid w:val="00E41DBF"/>
    <w:rsid w:val="00E41FE8"/>
    <w:rsid w:val="00E42145"/>
    <w:rsid w:val="00E421FF"/>
    <w:rsid w:val="00E4228D"/>
    <w:rsid w:val="00E42384"/>
    <w:rsid w:val="00E42BDF"/>
    <w:rsid w:val="00E42CF4"/>
    <w:rsid w:val="00E42FC7"/>
    <w:rsid w:val="00E43563"/>
    <w:rsid w:val="00E4372A"/>
    <w:rsid w:val="00E437A3"/>
    <w:rsid w:val="00E43895"/>
    <w:rsid w:val="00E43C4F"/>
    <w:rsid w:val="00E43FE9"/>
    <w:rsid w:val="00E43FFE"/>
    <w:rsid w:val="00E4454E"/>
    <w:rsid w:val="00E4474D"/>
    <w:rsid w:val="00E44992"/>
    <w:rsid w:val="00E449A4"/>
    <w:rsid w:val="00E44AB3"/>
    <w:rsid w:val="00E45057"/>
    <w:rsid w:val="00E4523E"/>
    <w:rsid w:val="00E45D44"/>
    <w:rsid w:val="00E45EE9"/>
    <w:rsid w:val="00E461F5"/>
    <w:rsid w:val="00E462B4"/>
    <w:rsid w:val="00E46643"/>
    <w:rsid w:val="00E46759"/>
    <w:rsid w:val="00E4696B"/>
    <w:rsid w:val="00E46A0D"/>
    <w:rsid w:val="00E46CA7"/>
    <w:rsid w:val="00E46EA9"/>
    <w:rsid w:val="00E473DC"/>
    <w:rsid w:val="00E475FF"/>
    <w:rsid w:val="00E477D5"/>
    <w:rsid w:val="00E47BC7"/>
    <w:rsid w:val="00E47C8D"/>
    <w:rsid w:val="00E47ECA"/>
    <w:rsid w:val="00E5023D"/>
    <w:rsid w:val="00E502EC"/>
    <w:rsid w:val="00E507C3"/>
    <w:rsid w:val="00E508F4"/>
    <w:rsid w:val="00E5090C"/>
    <w:rsid w:val="00E50996"/>
    <w:rsid w:val="00E50A6E"/>
    <w:rsid w:val="00E50A78"/>
    <w:rsid w:val="00E50B02"/>
    <w:rsid w:val="00E50B62"/>
    <w:rsid w:val="00E50B65"/>
    <w:rsid w:val="00E50C97"/>
    <w:rsid w:val="00E50CD0"/>
    <w:rsid w:val="00E50E16"/>
    <w:rsid w:val="00E50EF8"/>
    <w:rsid w:val="00E510E8"/>
    <w:rsid w:val="00E51456"/>
    <w:rsid w:val="00E51887"/>
    <w:rsid w:val="00E51A4E"/>
    <w:rsid w:val="00E51AFC"/>
    <w:rsid w:val="00E51ECF"/>
    <w:rsid w:val="00E52263"/>
    <w:rsid w:val="00E522FF"/>
    <w:rsid w:val="00E52827"/>
    <w:rsid w:val="00E528C1"/>
    <w:rsid w:val="00E5298D"/>
    <w:rsid w:val="00E52B39"/>
    <w:rsid w:val="00E52B4F"/>
    <w:rsid w:val="00E52BB6"/>
    <w:rsid w:val="00E52F80"/>
    <w:rsid w:val="00E52FA2"/>
    <w:rsid w:val="00E53575"/>
    <w:rsid w:val="00E539FD"/>
    <w:rsid w:val="00E5402E"/>
    <w:rsid w:val="00E5416F"/>
    <w:rsid w:val="00E542F8"/>
    <w:rsid w:val="00E5447E"/>
    <w:rsid w:val="00E54548"/>
    <w:rsid w:val="00E548DD"/>
    <w:rsid w:val="00E54DF1"/>
    <w:rsid w:val="00E54E10"/>
    <w:rsid w:val="00E551C1"/>
    <w:rsid w:val="00E5535E"/>
    <w:rsid w:val="00E556E6"/>
    <w:rsid w:val="00E5595E"/>
    <w:rsid w:val="00E55A66"/>
    <w:rsid w:val="00E55B8F"/>
    <w:rsid w:val="00E55D04"/>
    <w:rsid w:val="00E55D18"/>
    <w:rsid w:val="00E55DA2"/>
    <w:rsid w:val="00E564D4"/>
    <w:rsid w:val="00E5680E"/>
    <w:rsid w:val="00E57639"/>
    <w:rsid w:val="00E57E28"/>
    <w:rsid w:val="00E57E60"/>
    <w:rsid w:val="00E57EF5"/>
    <w:rsid w:val="00E604E5"/>
    <w:rsid w:val="00E61337"/>
    <w:rsid w:val="00E616CC"/>
    <w:rsid w:val="00E624E2"/>
    <w:rsid w:val="00E62654"/>
    <w:rsid w:val="00E62868"/>
    <w:rsid w:val="00E62BB8"/>
    <w:rsid w:val="00E62D24"/>
    <w:rsid w:val="00E62F42"/>
    <w:rsid w:val="00E63124"/>
    <w:rsid w:val="00E63177"/>
    <w:rsid w:val="00E63269"/>
    <w:rsid w:val="00E6327B"/>
    <w:rsid w:val="00E63A90"/>
    <w:rsid w:val="00E63BFA"/>
    <w:rsid w:val="00E63EC9"/>
    <w:rsid w:val="00E64034"/>
    <w:rsid w:val="00E64069"/>
    <w:rsid w:val="00E648C6"/>
    <w:rsid w:val="00E64A20"/>
    <w:rsid w:val="00E64BCD"/>
    <w:rsid w:val="00E64DEE"/>
    <w:rsid w:val="00E652A3"/>
    <w:rsid w:val="00E654FA"/>
    <w:rsid w:val="00E65561"/>
    <w:rsid w:val="00E65AF3"/>
    <w:rsid w:val="00E65D07"/>
    <w:rsid w:val="00E65D95"/>
    <w:rsid w:val="00E65DB7"/>
    <w:rsid w:val="00E664DA"/>
    <w:rsid w:val="00E6672B"/>
    <w:rsid w:val="00E6672F"/>
    <w:rsid w:val="00E668CD"/>
    <w:rsid w:val="00E6704B"/>
    <w:rsid w:val="00E67461"/>
    <w:rsid w:val="00E674B1"/>
    <w:rsid w:val="00E674EE"/>
    <w:rsid w:val="00E6792B"/>
    <w:rsid w:val="00E67C1D"/>
    <w:rsid w:val="00E67E1A"/>
    <w:rsid w:val="00E706EC"/>
    <w:rsid w:val="00E70A36"/>
    <w:rsid w:val="00E70A41"/>
    <w:rsid w:val="00E70C8D"/>
    <w:rsid w:val="00E70D8E"/>
    <w:rsid w:val="00E70FCB"/>
    <w:rsid w:val="00E71021"/>
    <w:rsid w:val="00E71508"/>
    <w:rsid w:val="00E716EF"/>
    <w:rsid w:val="00E71712"/>
    <w:rsid w:val="00E719A4"/>
    <w:rsid w:val="00E72001"/>
    <w:rsid w:val="00E72524"/>
    <w:rsid w:val="00E7268D"/>
    <w:rsid w:val="00E72821"/>
    <w:rsid w:val="00E72C65"/>
    <w:rsid w:val="00E73B33"/>
    <w:rsid w:val="00E73B87"/>
    <w:rsid w:val="00E73BF6"/>
    <w:rsid w:val="00E73D64"/>
    <w:rsid w:val="00E74308"/>
    <w:rsid w:val="00E7455F"/>
    <w:rsid w:val="00E74569"/>
    <w:rsid w:val="00E749DD"/>
    <w:rsid w:val="00E750E6"/>
    <w:rsid w:val="00E757EC"/>
    <w:rsid w:val="00E75BC6"/>
    <w:rsid w:val="00E75F42"/>
    <w:rsid w:val="00E761DF"/>
    <w:rsid w:val="00E76D66"/>
    <w:rsid w:val="00E76EEA"/>
    <w:rsid w:val="00E77001"/>
    <w:rsid w:val="00E7702F"/>
    <w:rsid w:val="00E77139"/>
    <w:rsid w:val="00E77372"/>
    <w:rsid w:val="00E7776F"/>
    <w:rsid w:val="00E77B3C"/>
    <w:rsid w:val="00E800A4"/>
    <w:rsid w:val="00E801A1"/>
    <w:rsid w:val="00E8052B"/>
    <w:rsid w:val="00E807D9"/>
    <w:rsid w:val="00E80A07"/>
    <w:rsid w:val="00E80A4F"/>
    <w:rsid w:val="00E80A62"/>
    <w:rsid w:val="00E80B3E"/>
    <w:rsid w:val="00E80BBE"/>
    <w:rsid w:val="00E80EE6"/>
    <w:rsid w:val="00E81096"/>
    <w:rsid w:val="00E817C6"/>
    <w:rsid w:val="00E81844"/>
    <w:rsid w:val="00E81A9D"/>
    <w:rsid w:val="00E81B05"/>
    <w:rsid w:val="00E81B39"/>
    <w:rsid w:val="00E81BC1"/>
    <w:rsid w:val="00E81C23"/>
    <w:rsid w:val="00E81FDA"/>
    <w:rsid w:val="00E8270F"/>
    <w:rsid w:val="00E827BB"/>
    <w:rsid w:val="00E8286E"/>
    <w:rsid w:val="00E829E5"/>
    <w:rsid w:val="00E82ABB"/>
    <w:rsid w:val="00E82CCD"/>
    <w:rsid w:val="00E83276"/>
    <w:rsid w:val="00E83338"/>
    <w:rsid w:val="00E833B8"/>
    <w:rsid w:val="00E8364E"/>
    <w:rsid w:val="00E8369E"/>
    <w:rsid w:val="00E83A01"/>
    <w:rsid w:val="00E83BBD"/>
    <w:rsid w:val="00E83FC8"/>
    <w:rsid w:val="00E84090"/>
    <w:rsid w:val="00E8477F"/>
    <w:rsid w:val="00E84DD2"/>
    <w:rsid w:val="00E84FDD"/>
    <w:rsid w:val="00E8559F"/>
    <w:rsid w:val="00E85657"/>
    <w:rsid w:val="00E856BF"/>
    <w:rsid w:val="00E85888"/>
    <w:rsid w:val="00E85A49"/>
    <w:rsid w:val="00E85D6D"/>
    <w:rsid w:val="00E85EB7"/>
    <w:rsid w:val="00E85EDC"/>
    <w:rsid w:val="00E85F2F"/>
    <w:rsid w:val="00E860A4"/>
    <w:rsid w:val="00E860B3"/>
    <w:rsid w:val="00E8614C"/>
    <w:rsid w:val="00E86217"/>
    <w:rsid w:val="00E86933"/>
    <w:rsid w:val="00E8698D"/>
    <w:rsid w:val="00E86B0C"/>
    <w:rsid w:val="00E86DB3"/>
    <w:rsid w:val="00E86E88"/>
    <w:rsid w:val="00E86F6A"/>
    <w:rsid w:val="00E872A1"/>
    <w:rsid w:val="00E87361"/>
    <w:rsid w:val="00E87547"/>
    <w:rsid w:val="00E877A6"/>
    <w:rsid w:val="00E8787B"/>
    <w:rsid w:val="00E87A1A"/>
    <w:rsid w:val="00E87AB8"/>
    <w:rsid w:val="00E87DBB"/>
    <w:rsid w:val="00E87F40"/>
    <w:rsid w:val="00E90162"/>
    <w:rsid w:val="00E90186"/>
    <w:rsid w:val="00E90274"/>
    <w:rsid w:val="00E9052D"/>
    <w:rsid w:val="00E90870"/>
    <w:rsid w:val="00E90F07"/>
    <w:rsid w:val="00E913D4"/>
    <w:rsid w:val="00E91419"/>
    <w:rsid w:val="00E914FD"/>
    <w:rsid w:val="00E91714"/>
    <w:rsid w:val="00E91A31"/>
    <w:rsid w:val="00E91C47"/>
    <w:rsid w:val="00E91DC2"/>
    <w:rsid w:val="00E91F1A"/>
    <w:rsid w:val="00E9232C"/>
    <w:rsid w:val="00E92A19"/>
    <w:rsid w:val="00E92D81"/>
    <w:rsid w:val="00E92E75"/>
    <w:rsid w:val="00E9340C"/>
    <w:rsid w:val="00E935DD"/>
    <w:rsid w:val="00E936BB"/>
    <w:rsid w:val="00E939FB"/>
    <w:rsid w:val="00E93B12"/>
    <w:rsid w:val="00E93BB7"/>
    <w:rsid w:val="00E9468C"/>
    <w:rsid w:val="00E94997"/>
    <w:rsid w:val="00E94B92"/>
    <w:rsid w:val="00E94BB0"/>
    <w:rsid w:val="00E94E5A"/>
    <w:rsid w:val="00E94E7E"/>
    <w:rsid w:val="00E95490"/>
    <w:rsid w:val="00E959C6"/>
    <w:rsid w:val="00E95A40"/>
    <w:rsid w:val="00E95AB8"/>
    <w:rsid w:val="00E95B19"/>
    <w:rsid w:val="00E95EB3"/>
    <w:rsid w:val="00E95EF8"/>
    <w:rsid w:val="00E9601B"/>
    <w:rsid w:val="00E9608B"/>
    <w:rsid w:val="00E96155"/>
    <w:rsid w:val="00E96381"/>
    <w:rsid w:val="00E964B6"/>
    <w:rsid w:val="00E96805"/>
    <w:rsid w:val="00E96AB3"/>
    <w:rsid w:val="00E96B47"/>
    <w:rsid w:val="00E96E6C"/>
    <w:rsid w:val="00E96FBE"/>
    <w:rsid w:val="00E97051"/>
    <w:rsid w:val="00E970F3"/>
    <w:rsid w:val="00E9735D"/>
    <w:rsid w:val="00E975FC"/>
    <w:rsid w:val="00E9766A"/>
    <w:rsid w:val="00E97AD4"/>
    <w:rsid w:val="00E97B3F"/>
    <w:rsid w:val="00E97E48"/>
    <w:rsid w:val="00EA0461"/>
    <w:rsid w:val="00EA05DC"/>
    <w:rsid w:val="00EA0664"/>
    <w:rsid w:val="00EA068A"/>
    <w:rsid w:val="00EA0AD2"/>
    <w:rsid w:val="00EA126B"/>
    <w:rsid w:val="00EA137B"/>
    <w:rsid w:val="00EA154E"/>
    <w:rsid w:val="00EA18B3"/>
    <w:rsid w:val="00EA1968"/>
    <w:rsid w:val="00EA19AB"/>
    <w:rsid w:val="00EA1AB4"/>
    <w:rsid w:val="00EA1B06"/>
    <w:rsid w:val="00EA1ED3"/>
    <w:rsid w:val="00EA2150"/>
    <w:rsid w:val="00EA24DB"/>
    <w:rsid w:val="00EA2985"/>
    <w:rsid w:val="00EA2A3C"/>
    <w:rsid w:val="00EA2A78"/>
    <w:rsid w:val="00EA2F43"/>
    <w:rsid w:val="00EA3011"/>
    <w:rsid w:val="00EA3244"/>
    <w:rsid w:val="00EA3690"/>
    <w:rsid w:val="00EA3BEF"/>
    <w:rsid w:val="00EA3CDB"/>
    <w:rsid w:val="00EA4030"/>
    <w:rsid w:val="00EA426F"/>
    <w:rsid w:val="00EA437B"/>
    <w:rsid w:val="00EA46DD"/>
    <w:rsid w:val="00EA47CB"/>
    <w:rsid w:val="00EA49BF"/>
    <w:rsid w:val="00EA4B82"/>
    <w:rsid w:val="00EA4C23"/>
    <w:rsid w:val="00EA4F8E"/>
    <w:rsid w:val="00EA526E"/>
    <w:rsid w:val="00EA52DB"/>
    <w:rsid w:val="00EA563D"/>
    <w:rsid w:val="00EA61B2"/>
    <w:rsid w:val="00EA6352"/>
    <w:rsid w:val="00EA64EF"/>
    <w:rsid w:val="00EA65DC"/>
    <w:rsid w:val="00EA67A6"/>
    <w:rsid w:val="00EA70FC"/>
    <w:rsid w:val="00EA71F4"/>
    <w:rsid w:val="00EA7337"/>
    <w:rsid w:val="00EA76BD"/>
    <w:rsid w:val="00EA76E9"/>
    <w:rsid w:val="00EA7815"/>
    <w:rsid w:val="00EB0112"/>
    <w:rsid w:val="00EB01AC"/>
    <w:rsid w:val="00EB094C"/>
    <w:rsid w:val="00EB09F6"/>
    <w:rsid w:val="00EB0DB6"/>
    <w:rsid w:val="00EB0E22"/>
    <w:rsid w:val="00EB137C"/>
    <w:rsid w:val="00EB185A"/>
    <w:rsid w:val="00EB1D65"/>
    <w:rsid w:val="00EB1F4A"/>
    <w:rsid w:val="00EB20A9"/>
    <w:rsid w:val="00EB2244"/>
    <w:rsid w:val="00EB24F2"/>
    <w:rsid w:val="00EB2798"/>
    <w:rsid w:val="00EB290D"/>
    <w:rsid w:val="00EB2939"/>
    <w:rsid w:val="00EB2CFE"/>
    <w:rsid w:val="00EB2DBF"/>
    <w:rsid w:val="00EB2FA1"/>
    <w:rsid w:val="00EB371E"/>
    <w:rsid w:val="00EB3E39"/>
    <w:rsid w:val="00EB40F1"/>
    <w:rsid w:val="00EB4142"/>
    <w:rsid w:val="00EB41E4"/>
    <w:rsid w:val="00EB435F"/>
    <w:rsid w:val="00EB4849"/>
    <w:rsid w:val="00EB4A44"/>
    <w:rsid w:val="00EB4B1E"/>
    <w:rsid w:val="00EB4D20"/>
    <w:rsid w:val="00EB519F"/>
    <w:rsid w:val="00EB51A5"/>
    <w:rsid w:val="00EB5387"/>
    <w:rsid w:val="00EB5875"/>
    <w:rsid w:val="00EB5D9B"/>
    <w:rsid w:val="00EB5ED5"/>
    <w:rsid w:val="00EB61E7"/>
    <w:rsid w:val="00EB6246"/>
    <w:rsid w:val="00EB658C"/>
    <w:rsid w:val="00EB6B1B"/>
    <w:rsid w:val="00EB6B9E"/>
    <w:rsid w:val="00EB6CC3"/>
    <w:rsid w:val="00EB6DD9"/>
    <w:rsid w:val="00EB7159"/>
    <w:rsid w:val="00EB71D7"/>
    <w:rsid w:val="00EB7B2C"/>
    <w:rsid w:val="00EB7ED7"/>
    <w:rsid w:val="00EC00AF"/>
    <w:rsid w:val="00EC0109"/>
    <w:rsid w:val="00EC0320"/>
    <w:rsid w:val="00EC0518"/>
    <w:rsid w:val="00EC09E5"/>
    <w:rsid w:val="00EC0ADD"/>
    <w:rsid w:val="00EC0B3C"/>
    <w:rsid w:val="00EC0CFA"/>
    <w:rsid w:val="00EC0E4E"/>
    <w:rsid w:val="00EC126B"/>
    <w:rsid w:val="00EC142B"/>
    <w:rsid w:val="00EC1600"/>
    <w:rsid w:val="00EC1ADB"/>
    <w:rsid w:val="00EC2070"/>
    <w:rsid w:val="00EC249B"/>
    <w:rsid w:val="00EC285A"/>
    <w:rsid w:val="00EC2AB5"/>
    <w:rsid w:val="00EC2B29"/>
    <w:rsid w:val="00EC2D09"/>
    <w:rsid w:val="00EC2EB4"/>
    <w:rsid w:val="00EC2F5A"/>
    <w:rsid w:val="00EC3864"/>
    <w:rsid w:val="00EC3B3E"/>
    <w:rsid w:val="00EC3D65"/>
    <w:rsid w:val="00EC3E0F"/>
    <w:rsid w:val="00EC3F35"/>
    <w:rsid w:val="00EC40AC"/>
    <w:rsid w:val="00EC4138"/>
    <w:rsid w:val="00EC44AA"/>
    <w:rsid w:val="00EC456C"/>
    <w:rsid w:val="00EC4622"/>
    <w:rsid w:val="00EC4C54"/>
    <w:rsid w:val="00EC520B"/>
    <w:rsid w:val="00EC546A"/>
    <w:rsid w:val="00EC555B"/>
    <w:rsid w:val="00EC5A73"/>
    <w:rsid w:val="00EC5D17"/>
    <w:rsid w:val="00EC6474"/>
    <w:rsid w:val="00EC6657"/>
    <w:rsid w:val="00EC68EC"/>
    <w:rsid w:val="00EC6935"/>
    <w:rsid w:val="00EC6BB6"/>
    <w:rsid w:val="00EC6DF2"/>
    <w:rsid w:val="00EC6E93"/>
    <w:rsid w:val="00EC735E"/>
    <w:rsid w:val="00EC75BE"/>
    <w:rsid w:val="00EC75D8"/>
    <w:rsid w:val="00EC7709"/>
    <w:rsid w:val="00EC7975"/>
    <w:rsid w:val="00EC7C06"/>
    <w:rsid w:val="00EC7C77"/>
    <w:rsid w:val="00EC7CF3"/>
    <w:rsid w:val="00ED0022"/>
    <w:rsid w:val="00ED02FE"/>
    <w:rsid w:val="00ED034F"/>
    <w:rsid w:val="00ED0359"/>
    <w:rsid w:val="00ED052E"/>
    <w:rsid w:val="00ED0765"/>
    <w:rsid w:val="00ED082F"/>
    <w:rsid w:val="00ED0A6C"/>
    <w:rsid w:val="00ED1045"/>
    <w:rsid w:val="00ED142C"/>
    <w:rsid w:val="00ED144F"/>
    <w:rsid w:val="00ED15D0"/>
    <w:rsid w:val="00ED1721"/>
    <w:rsid w:val="00ED181D"/>
    <w:rsid w:val="00ED1898"/>
    <w:rsid w:val="00ED19F8"/>
    <w:rsid w:val="00ED1A63"/>
    <w:rsid w:val="00ED1C75"/>
    <w:rsid w:val="00ED1D27"/>
    <w:rsid w:val="00ED1E67"/>
    <w:rsid w:val="00ED1F27"/>
    <w:rsid w:val="00ED1F70"/>
    <w:rsid w:val="00ED2386"/>
    <w:rsid w:val="00ED2404"/>
    <w:rsid w:val="00ED2884"/>
    <w:rsid w:val="00ED2F9F"/>
    <w:rsid w:val="00ED3170"/>
    <w:rsid w:val="00ED375E"/>
    <w:rsid w:val="00ED3B15"/>
    <w:rsid w:val="00ED4302"/>
    <w:rsid w:val="00ED4A85"/>
    <w:rsid w:val="00ED4AC4"/>
    <w:rsid w:val="00ED4B79"/>
    <w:rsid w:val="00ED4C80"/>
    <w:rsid w:val="00ED4CD7"/>
    <w:rsid w:val="00ED4D9E"/>
    <w:rsid w:val="00ED4FDA"/>
    <w:rsid w:val="00ED4FFF"/>
    <w:rsid w:val="00ED561B"/>
    <w:rsid w:val="00ED5901"/>
    <w:rsid w:val="00ED5D3A"/>
    <w:rsid w:val="00ED5DFF"/>
    <w:rsid w:val="00ED5FE1"/>
    <w:rsid w:val="00ED630E"/>
    <w:rsid w:val="00ED6EC0"/>
    <w:rsid w:val="00ED70B1"/>
    <w:rsid w:val="00ED747C"/>
    <w:rsid w:val="00ED771D"/>
    <w:rsid w:val="00ED7AC5"/>
    <w:rsid w:val="00ED7CEB"/>
    <w:rsid w:val="00ED7D00"/>
    <w:rsid w:val="00ED7DC5"/>
    <w:rsid w:val="00ED7E11"/>
    <w:rsid w:val="00ED7EC7"/>
    <w:rsid w:val="00EE01FB"/>
    <w:rsid w:val="00EE0289"/>
    <w:rsid w:val="00EE02B8"/>
    <w:rsid w:val="00EE04F9"/>
    <w:rsid w:val="00EE07EE"/>
    <w:rsid w:val="00EE0881"/>
    <w:rsid w:val="00EE0AEC"/>
    <w:rsid w:val="00EE0DB6"/>
    <w:rsid w:val="00EE110C"/>
    <w:rsid w:val="00EE1277"/>
    <w:rsid w:val="00EE1420"/>
    <w:rsid w:val="00EE1504"/>
    <w:rsid w:val="00EE1887"/>
    <w:rsid w:val="00EE19FC"/>
    <w:rsid w:val="00EE1B85"/>
    <w:rsid w:val="00EE2295"/>
    <w:rsid w:val="00EE25E6"/>
    <w:rsid w:val="00EE2722"/>
    <w:rsid w:val="00EE275C"/>
    <w:rsid w:val="00EE28FC"/>
    <w:rsid w:val="00EE296D"/>
    <w:rsid w:val="00EE2BAB"/>
    <w:rsid w:val="00EE2C28"/>
    <w:rsid w:val="00EE2CF9"/>
    <w:rsid w:val="00EE30C1"/>
    <w:rsid w:val="00EE3573"/>
    <w:rsid w:val="00EE3924"/>
    <w:rsid w:val="00EE3A43"/>
    <w:rsid w:val="00EE3A6E"/>
    <w:rsid w:val="00EE3B10"/>
    <w:rsid w:val="00EE3F36"/>
    <w:rsid w:val="00EE3F59"/>
    <w:rsid w:val="00EE3FEE"/>
    <w:rsid w:val="00EE409E"/>
    <w:rsid w:val="00EE4192"/>
    <w:rsid w:val="00EE42F6"/>
    <w:rsid w:val="00EE44DA"/>
    <w:rsid w:val="00EE47E6"/>
    <w:rsid w:val="00EE4817"/>
    <w:rsid w:val="00EE497B"/>
    <w:rsid w:val="00EE4EB8"/>
    <w:rsid w:val="00EE5106"/>
    <w:rsid w:val="00EE52BD"/>
    <w:rsid w:val="00EE54E0"/>
    <w:rsid w:val="00EE55F5"/>
    <w:rsid w:val="00EE5642"/>
    <w:rsid w:val="00EE5D25"/>
    <w:rsid w:val="00EE6156"/>
    <w:rsid w:val="00EE6326"/>
    <w:rsid w:val="00EE6775"/>
    <w:rsid w:val="00EE68AC"/>
    <w:rsid w:val="00EE6A79"/>
    <w:rsid w:val="00EE6BAB"/>
    <w:rsid w:val="00EE6E24"/>
    <w:rsid w:val="00EE6ECB"/>
    <w:rsid w:val="00EE72CB"/>
    <w:rsid w:val="00EE7478"/>
    <w:rsid w:val="00EE7836"/>
    <w:rsid w:val="00EE7ECF"/>
    <w:rsid w:val="00EF008D"/>
    <w:rsid w:val="00EF0170"/>
    <w:rsid w:val="00EF0352"/>
    <w:rsid w:val="00EF0403"/>
    <w:rsid w:val="00EF04B6"/>
    <w:rsid w:val="00EF0613"/>
    <w:rsid w:val="00EF061A"/>
    <w:rsid w:val="00EF0744"/>
    <w:rsid w:val="00EF0A1C"/>
    <w:rsid w:val="00EF0AF9"/>
    <w:rsid w:val="00EF0BF2"/>
    <w:rsid w:val="00EF0F83"/>
    <w:rsid w:val="00EF10DE"/>
    <w:rsid w:val="00EF10E4"/>
    <w:rsid w:val="00EF1393"/>
    <w:rsid w:val="00EF14EB"/>
    <w:rsid w:val="00EF19B1"/>
    <w:rsid w:val="00EF1B4F"/>
    <w:rsid w:val="00EF1DD8"/>
    <w:rsid w:val="00EF2068"/>
    <w:rsid w:val="00EF219C"/>
    <w:rsid w:val="00EF21E9"/>
    <w:rsid w:val="00EF239E"/>
    <w:rsid w:val="00EF269A"/>
    <w:rsid w:val="00EF344C"/>
    <w:rsid w:val="00EF3525"/>
    <w:rsid w:val="00EF3530"/>
    <w:rsid w:val="00EF3741"/>
    <w:rsid w:val="00EF3860"/>
    <w:rsid w:val="00EF3AAE"/>
    <w:rsid w:val="00EF3B84"/>
    <w:rsid w:val="00EF3F7C"/>
    <w:rsid w:val="00EF3FB7"/>
    <w:rsid w:val="00EF436F"/>
    <w:rsid w:val="00EF4544"/>
    <w:rsid w:val="00EF4734"/>
    <w:rsid w:val="00EF4B72"/>
    <w:rsid w:val="00EF4BFB"/>
    <w:rsid w:val="00EF4CC5"/>
    <w:rsid w:val="00EF4DDB"/>
    <w:rsid w:val="00EF4E1C"/>
    <w:rsid w:val="00EF50BC"/>
    <w:rsid w:val="00EF5492"/>
    <w:rsid w:val="00EF583A"/>
    <w:rsid w:val="00EF5C06"/>
    <w:rsid w:val="00EF5DA9"/>
    <w:rsid w:val="00EF60C3"/>
    <w:rsid w:val="00EF62AC"/>
    <w:rsid w:val="00EF639F"/>
    <w:rsid w:val="00EF6772"/>
    <w:rsid w:val="00EF6872"/>
    <w:rsid w:val="00EF6F22"/>
    <w:rsid w:val="00EF6FE0"/>
    <w:rsid w:val="00EF7022"/>
    <w:rsid w:val="00EF7097"/>
    <w:rsid w:val="00EF72D9"/>
    <w:rsid w:val="00EF754F"/>
    <w:rsid w:val="00EF767E"/>
    <w:rsid w:val="00EF7B9B"/>
    <w:rsid w:val="00EF7CB8"/>
    <w:rsid w:val="00F00100"/>
    <w:rsid w:val="00F00537"/>
    <w:rsid w:val="00F00B35"/>
    <w:rsid w:val="00F00C3B"/>
    <w:rsid w:val="00F00D04"/>
    <w:rsid w:val="00F00D27"/>
    <w:rsid w:val="00F00D2A"/>
    <w:rsid w:val="00F01071"/>
    <w:rsid w:val="00F01554"/>
    <w:rsid w:val="00F01A63"/>
    <w:rsid w:val="00F0207D"/>
    <w:rsid w:val="00F02575"/>
    <w:rsid w:val="00F0262F"/>
    <w:rsid w:val="00F026AA"/>
    <w:rsid w:val="00F0294A"/>
    <w:rsid w:val="00F03217"/>
    <w:rsid w:val="00F0322A"/>
    <w:rsid w:val="00F032F1"/>
    <w:rsid w:val="00F03400"/>
    <w:rsid w:val="00F0374E"/>
    <w:rsid w:val="00F03915"/>
    <w:rsid w:val="00F03970"/>
    <w:rsid w:val="00F03A38"/>
    <w:rsid w:val="00F03B49"/>
    <w:rsid w:val="00F03C19"/>
    <w:rsid w:val="00F03FEB"/>
    <w:rsid w:val="00F04239"/>
    <w:rsid w:val="00F04490"/>
    <w:rsid w:val="00F04818"/>
    <w:rsid w:val="00F048AA"/>
    <w:rsid w:val="00F049AC"/>
    <w:rsid w:val="00F04AF7"/>
    <w:rsid w:val="00F04C3A"/>
    <w:rsid w:val="00F04C98"/>
    <w:rsid w:val="00F05229"/>
    <w:rsid w:val="00F05266"/>
    <w:rsid w:val="00F05293"/>
    <w:rsid w:val="00F05B88"/>
    <w:rsid w:val="00F061FC"/>
    <w:rsid w:val="00F06842"/>
    <w:rsid w:val="00F069E8"/>
    <w:rsid w:val="00F06E63"/>
    <w:rsid w:val="00F06EEA"/>
    <w:rsid w:val="00F07155"/>
    <w:rsid w:val="00F07186"/>
    <w:rsid w:val="00F073EB"/>
    <w:rsid w:val="00F0789A"/>
    <w:rsid w:val="00F07C8B"/>
    <w:rsid w:val="00F07C9F"/>
    <w:rsid w:val="00F07FC6"/>
    <w:rsid w:val="00F108A6"/>
    <w:rsid w:val="00F109E2"/>
    <w:rsid w:val="00F10EA3"/>
    <w:rsid w:val="00F117DE"/>
    <w:rsid w:val="00F1226F"/>
    <w:rsid w:val="00F122AF"/>
    <w:rsid w:val="00F125D5"/>
    <w:rsid w:val="00F12655"/>
    <w:rsid w:val="00F127C9"/>
    <w:rsid w:val="00F128BC"/>
    <w:rsid w:val="00F12938"/>
    <w:rsid w:val="00F12A6F"/>
    <w:rsid w:val="00F12D3A"/>
    <w:rsid w:val="00F12F93"/>
    <w:rsid w:val="00F13181"/>
    <w:rsid w:val="00F13A2A"/>
    <w:rsid w:val="00F13A6E"/>
    <w:rsid w:val="00F13C92"/>
    <w:rsid w:val="00F13D26"/>
    <w:rsid w:val="00F14528"/>
    <w:rsid w:val="00F145A2"/>
    <w:rsid w:val="00F14B6E"/>
    <w:rsid w:val="00F14CDA"/>
    <w:rsid w:val="00F14F98"/>
    <w:rsid w:val="00F150A9"/>
    <w:rsid w:val="00F151D7"/>
    <w:rsid w:val="00F151DF"/>
    <w:rsid w:val="00F1556D"/>
    <w:rsid w:val="00F156D8"/>
    <w:rsid w:val="00F15744"/>
    <w:rsid w:val="00F15C36"/>
    <w:rsid w:val="00F15CAF"/>
    <w:rsid w:val="00F16028"/>
    <w:rsid w:val="00F16784"/>
    <w:rsid w:val="00F16AA9"/>
    <w:rsid w:val="00F16AB1"/>
    <w:rsid w:val="00F16D27"/>
    <w:rsid w:val="00F1704F"/>
    <w:rsid w:val="00F172F7"/>
    <w:rsid w:val="00F17414"/>
    <w:rsid w:val="00F17A96"/>
    <w:rsid w:val="00F17DB8"/>
    <w:rsid w:val="00F208A6"/>
    <w:rsid w:val="00F2097F"/>
    <w:rsid w:val="00F209BB"/>
    <w:rsid w:val="00F20CA4"/>
    <w:rsid w:val="00F20DCA"/>
    <w:rsid w:val="00F20F87"/>
    <w:rsid w:val="00F21334"/>
    <w:rsid w:val="00F2135F"/>
    <w:rsid w:val="00F21886"/>
    <w:rsid w:val="00F21972"/>
    <w:rsid w:val="00F21A1C"/>
    <w:rsid w:val="00F222DF"/>
    <w:rsid w:val="00F22636"/>
    <w:rsid w:val="00F22647"/>
    <w:rsid w:val="00F227D6"/>
    <w:rsid w:val="00F22AA1"/>
    <w:rsid w:val="00F22C19"/>
    <w:rsid w:val="00F22C20"/>
    <w:rsid w:val="00F22D63"/>
    <w:rsid w:val="00F22E62"/>
    <w:rsid w:val="00F22FE3"/>
    <w:rsid w:val="00F2340D"/>
    <w:rsid w:val="00F2360F"/>
    <w:rsid w:val="00F2382F"/>
    <w:rsid w:val="00F23BC6"/>
    <w:rsid w:val="00F23C8E"/>
    <w:rsid w:val="00F23D8D"/>
    <w:rsid w:val="00F23E01"/>
    <w:rsid w:val="00F240FC"/>
    <w:rsid w:val="00F24183"/>
    <w:rsid w:val="00F242FD"/>
    <w:rsid w:val="00F246BE"/>
    <w:rsid w:val="00F246EA"/>
    <w:rsid w:val="00F248F6"/>
    <w:rsid w:val="00F24B4A"/>
    <w:rsid w:val="00F24BC1"/>
    <w:rsid w:val="00F25252"/>
    <w:rsid w:val="00F252F1"/>
    <w:rsid w:val="00F253D4"/>
    <w:rsid w:val="00F2590F"/>
    <w:rsid w:val="00F26012"/>
    <w:rsid w:val="00F26186"/>
    <w:rsid w:val="00F2628A"/>
    <w:rsid w:val="00F263C6"/>
    <w:rsid w:val="00F264BF"/>
    <w:rsid w:val="00F278C1"/>
    <w:rsid w:val="00F27F49"/>
    <w:rsid w:val="00F27F4A"/>
    <w:rsid w:val="00F30175"/>
    <w:rsid w:val="00F30217"/>
    <w:rsid w:val="00F302E9"/>
    <w:rsid w:val="00F303E8"/>
    <w:rsid w:val="00F3043D"/>
    <w:rsid w:val="00F30467"/>
    <w:rsid w:val="00F3047F"/>
    <w:rsid w:val="00F30505"/>
    <w:rsid w:val="00F3053E"/>
    <w:rsid w:val="00F30547"/>
    <w:rsid w:val="00F30980"/>
    <w:rsid w:val="00F30B2A"/>
    <w:rsid w:val="00F30B61"/>
    <w:rsid w:val="00F30C83"/>
    <w:rsid w:val="00F30D51"/>
    <w:rsid w:val="00F30FFB"/>
    <w:rsid w:val="00F31142"/>
    <w:rsid w:val="00F312A8"/>
    <w:rsid w:val="00F32570"/>
    <w:rsid w:val="00F325DE"/>
    <w:rsid w:val="00F325EC"/>
    <w:rsid w:val="00F325F6"/>
    <w:rsid w:val="00F32BCC"/>
    <w:rsid w:val="00F32BE1"/>
    <w:rsid w:val="00F32BF6"/>
    <w:rsid w:val="00F32F2D"/>
    <w:rsid w:val="00F335E9"/>
    <w:rsid w:val="00F339F2"/>
    <w:rsid w:val="00F33A52"/>
    <w:rsid w:val="00F33B5E"/>
    <w:rsid w:val="00F33BCF"/>
    <w:rsid w:val="00F33BE5"/>
    <w:rsid w:val="00F33E2F"/>
    <w:rsid w:val="00F33FF2"/>
    <w:rsid w:val="00F34111"/>
    <w:rsid w:val="00F3419F"/>
    <w:rsid w:val="00F342AD"/>
    <w:rsid w:val="00F34325"/>
    <w:rsid w:val="00F34558"/>
    <w:rsid w:val="00F3490F"/>
    <w:rsid w:val="00F34B34"/>
    <w:rsid w:val="00F34DB3"/>
    <w:rsid w:val="00F350F5"/>
    <w:rsid w:val="00F35306"/>
    <w:rsid w:val="00F35837"/>
    <w:rsid w:val="00F358AE"/>
    <w:rsid w:val="00F3650C"/>
    <w:rsid w:val="00F36889"/>
    <w:rsid w:val="00F369C2"/>
    <w:rsid w:val="00F36E6E"/>
    <w:rsid w:val="00F375C2"/>
    <w:rsid w:val="00F37690"/>
    <w:rsid w:val="00F376B6"/>
    <w:rsid w:val="00F377B9"/>
    <w:rsid w:val="00F3780E"/>
    <w:rsid w:val="00F37AE5"/>
    <w:rsid w:val="00F37B0F"/>
    <w:rsid w:val="00F37F47"/>
    <w:rsid w:val="00F40067"/>
    <w:rsid w:val="00F401B3"/>
    <w:rsid w:val="00F40423"/>
    <w:rsid w:val="00F406E5"/>
    <w:rsid w:val="00F40736"/>
    <w:rsid w:val="00F40A36"/>
    <w:rsid w:val="00F40A6D"/>
    <w:rsid w:val="00F40E0D"/>
    <w:rsid w:val="00F412CD"/>
    <w:rsid w:val="00F4182D"/>
    <w:rsid w:val="00F41BE9"/>
    <w:rsid w:val="00F41C1D"/>
    <w:rsid w:val="00F41CB1"/>
    <w:rsid w:val="00F41CD8"/>
    <w:rsid w:val="00F41D48"/>
    <w:rsid w:val="00F41E0D"/>
    <w:rsid w:val="00F41F41"/>
    <w:rsid w:val="00F41FF0"/>
    <w:rsid w:val="00F42012"/>
    <w:rsid w:val="00F426EC"/>
    <w:rsid w:val="00F4283B"/>
    <w:rsid w:val="00F4287C"/>
    <w:rsid w:val="00F42909"/>
    <w:rsid w:val="00F4294C"/>
    <w:rsid w:val="00F429DC"/>
    <w:rsid w:val="00F42B89"/>
    <w:rsid w:val="00F42FA0"/>
    <w:rsid w:val="00F42FB3"/>
    <w:rsid w:val="00F43902"/>
    <w:rsid w:val="00F4397A"/>
    <w:rsid w:val="00F4407E"/>
    <w:rsid w:val="00F441B0"/>
    <w:rsid w:val="00F448C4"/>
    <w:rsid w:val="00F448E2"/>
    <w:rsid w:val="00F44AAA"/>
    <w:rsid w:val="00F44ACC"/>
    <w:rsid w:val="00F44B48"/>
    <w:rsid w:val="00F44CC8"/>
    <w:rsid w:val="00F44E3C"/>
    <w:rsid w:val="00F4524E"/>
    <w:rsid w:val="00F453C5"/>
    <w:rsid w:val="00F45438"/>
    <w:rsid w:val="00F457EA"/>
    <w:rsid w:val="00F45DDD"/>
    <w:rsid w:val="00F45E65"/>
    <w:rsid w:val="00F4635A"/>
    <w:rsid w:val="00F46502"/>
    <w:rsid w:val="00F467CA"/>
    <w:rsid w:val="00F468CA"/>
    <w:rsid w:val="00F46BBA"/>
    <w:rsid w:val="00F46D59"/>
    <w:rsid w:val="00F46D9A"/>
    <w:rsid w:val="00F46F2C"/>
    <w:rsid w:val="00F474BE"/>
    <w:rsid w:val="00F47767"/>
    <w:rsid w:val="00F47C57"/>
    <w:rsid w:val="00F502F4"/>
    <w:rsid w:val="00F5071F"/>
    <w:rsid w:val="00F50792"/>
    <w:rsid w:val="00F5081C"/>
    <w:rsid w:val="00F50EF7"/>
    <w:rsid w:val="00F5107D"/>
    <w:rsid w:val="00F510C3"/>
    <w:rsid w:val="00F51AA4"/>
    <w:rsid w:val="00F51ABC"/>
    <w:rsid w:val="00F51BED"/>
    <w:rsid w:val="00F51D4C"/>
    <w:rsid w:val="00F51D5B"/>
    <w:rsid w:val="00F5231A"/>
    <w:rsid w:val="00F52E9B"/>
    <w:rsid w:val="00F52EEC"/>
    <w:rsid w:val="00F52F4A"/>
    <w:rsid w:val="00F530BA"/>
    <w:rsid w:val="00F53349"/>
    <w:rsid w:val="00F53425"/>
    <w:rsid w:val="00F5343F"/>
    <w:rsid w:val="00F5359D"/>
    <w:rsid w:val="00F53B71"/>
    <w:rsid w:val="00F53BC8"/>
    <w:rsid w:val="00F541E6"/>
    <w:rsid w:val="00F5422D"/>
    <w:rsid w:val="00F5435B"/>
    <w:rsid w:val="00F543FF"/>
    <w:rsid w:val="00F5443F"/>
    <w:rsid w:val="00F544E8"/>
    <w:rsid w:val="00F54959"/>
    <w:rsid w:val="00F54C2D"/>
    <w:rsid w:val="00F54F24"/>
    <w:rsid w:val="00F54F5E"/>
    <w:rsid w:val="00F554E7"/>
    <w:rsid w:val="00F5560F"/>
    <w:rsid w:val="00F557BE"/>
    <w:rsid w:val="00F5583C"/>
    <w:rsid w:val="00F559BE"/>
    <w:rsid w:val="00F55AFF"/>
    <w:rsid w:val="00F55BA6"/>
    <w:rsid w:val="00F55D0B"/>
    <w:rsid w:val="00F562E6"/>
    <w:rsid w:val="00F5640F"/>
    <w:rsid w:val="00F56B78"/>
    <w:rsid w:val="00F56C34"/>
    <w:rsid w:val="00F56D0F"/>
    <w:rsid w:val="00F56ECB"/>
    <w:rsid w:val="00F570C3"/>
    <w:rsid w:val="00F5731D"/>
    <w:rsid w:val="00F574F1"/>
    <w:rsid w:val="00F577F0"/>
    <w:rsid w:val="00F57B58"/>
    <w:rsid w:val="00F57D5D"/>
    <w:rsid w:val="00F60214"/>
    <w:rsid w:val="00F60835"/>
    <w:rsid w:val="00F608E9"/>
    <w:rsid w:val="00F60E48"/>
    <w:rsid w:val="00F6104F"/>
    <w:rsid w:val="00F611EE"/>
    <w:rsid w:val="00F614C7"/>
    <w:rsid w:val="00F61667"/>
    <w:rsid w:val="00F61F55"/>
    <w:rsid w:val="00F61F8D"/>
    <w:rsid w:val="00F6203E"/>
    <w:rsid w:val="00F622B3"/>
    <w:rsid w:val="00F62402"/>
    <w:rsid w:val="00F6249E"/>
    <w:rsid w:val="00F62641"/>
    <w:rsid w:val="00F62744"/>
    <w:rsid w:val="00F62A31"/>
    <w:rsid w:val="00F62D5F"/>
    <w:rsid w:val="00F62E5F"/>
    <w:rsid w:val="00F62F62"/>
    <w:rsid w:val="00F63320"/>
    <w:rsid w:val="00F63450"/>
    <w:rsid w:val="00F635EB"/>
    <w:rsid w:val="00F63AA8"/>
    <w:rsid w:val="00F63F36"/>
    <w:rsid w:val="00F6435E"/>
    <w:rsid w:val="00F6444D"/>
    <w:rsid w:val="00F64492"/>
    <w:rsid w:val="00F645CD"/>
    <w:rsid w:val="00F648BE"/>
    <w:rsid w:val="00F64A15"/>
    <w:rsid w:val="00F64D3D"/>
    <w:rsid w:val="00F64E9B"/>
    <w:rsid w:val="00F64F3E"/>
    <w:rsid w:val="00F64F70"/>
    <w:rsid w:val="00F6501D"/>
    <w:rsid w:val="00F65086"/>
    <w:rsid w:val="00F65462"/>
    <w:rsid w:val="00F65787"/>
    <w:rsid w:val="00F658FC"/>
    <w:rsid w:val="00F659DC"/>
    <w:rsid w:val="00F65D6D"/>
    <w:rsid w:val="00F6613E"/>
    <w:rsid w:val="00F6649C"/>
    <w:rsid w:val="00F666E7"/>
    <w:rsid w:val="00F66917"/>
    <w:rsid w:val="00F669D7"/>
    <w:rsid w:val="00F670DD"/>
    <w:rsid w:val="00F67141"/>
    <w:rsid w:val="00F67170"/>
    <w:rsid w:val="00F673B8"/>
    <w:rsid w:val="00F67442"/>
    <w:rsid w:val="00F674BF"/>
    <w:rsid w:val="00F67790"/>
    <w:rsid w:val="00F67A02"/>
    <w:rsid w:val="00F67F19"/>
    <w:rsid w:val="00F70320"/>
    <w:rsid w:val="00F70332"/>
    <w:rsid w:val="00F709E4"/>
    <w:rsid w:val="00F70B05"/>
    <w:rsid w:val="00F70D9A"/>
    <w:rsid w:val="00F7107A"/>
    <w:rsid w:val="00F71098"/>
    <w:rsid w:val="00F71488"/>
    <w:rsid w:val="00F71766"/>
    <w:rsid w:val="00F71788"/>
    <w:rsid w:val="00F71AC9"/>
    <w:rsid w:val="00F71BE1"/>
    <w:rsid w:val="00F720DF"/>
    <w:rsid w:val="00F724C8"/>
    <w:rsid w:val="00F72529"/>
    <w:rsid w:val="00F7260B"/>
    <w:rsid w:val="00F72936"/>
    <w:rsid w:val="00F7293A"/>
    <w:rsid w:val="00F729E4"/>
    <w:rsid w:val="00F72AB6"/>
    <w:rsid w:val="00F72DA8"/>
    <w:rsid w:val="00F72E68"/>
    <w:rsid w:val="00F72F33"/>
    <w:rsid w:val="00F730A7"/>
    <w:rsid w:val="00F731A5"/>
    <w:rsid w:val="00F7451B"/>
    <w:rsid w:val="00F747B8"/>
    <w:rsid w:val="00F74DAE"/>
    <w:rsid w:val="00F74ED3"/>
    <w:rsid w:val="00F74F95"/>
    <w:rsid w:val="00F74FBA"/>
    <w:rsid w:val="00F757CB"/>
    <w:rsid w:val="00F75919"/>
    <w:rsid w:val="00F75CE9"/>
    <w:rsid w:val="00F761E8"/>
    <w:rsid w:val="00F76234"/>
    <w:rsid w:val="00F7626F"/>
    <w:rsid w:val="00F76333"/>
    <w:rsid w:val="00F76492"/>
    <w:rsid w:val="00F76952"/>
    <w:rsid w:val="00F76A61"/>
    <w:rsid w:val="00F76AA0"/>
    <w:rsid w:val="00F76C73"/>
    <w:rsid w:val="00F76DF0"/>
    <w:rsid w:val="00F76FD5"/>
    <w:rsid w:val="00F7703F"/>
    <w:rsid w:val="00F771F8"/>
    <w:rsid w:val="00F77485"/>
    <w:rsid w:val="00F774F6"/>
    <w:rsid w:val="00F80005"/>
    <w:rsid w:val="00F8011E"/>
    <w:rsid w:val="00F80296"/>
    <w:rsid w:val="00F8045C"/>
    <w:rsid w:val="00F8060D"/>
    <w:rsid w:val="00F80726"/>
    <w:rsid w:val="00F80E8D"/>
    <w:rsid w:val="00F80EF8"/>
    <w:rsid w:val="00F81104"/>
    <w:rsid w:val="00F81351"/>
    <w:rsid w:val="00F8135C"/>
    <w:rsid w:val="00F82114"/>
    <w:rsid w:val="00F82367"/>
    <w:rsid w:val="00F828BB"/>
    <w:rsid w:val="00F82AF1"/>
    <w:rsid w:val="00F82BAA"/>
    <w:rsid w:val="00F82E13"/>
    <w:rsid w:val="00F82E88"/>
    <w:rsid w:val="00F830AD"/>
    <w:rsid w:val="00F8323D"/>
    <w:rsid w:val="00F83372"/>
    <w:rsid w:val="00F83AD6"/>
    <w:rsid w:val="00F83C36"/>
    <w:rsid w:val="00F83FBF"/>
    <w:rsid w:val="00F840BE"/>
    <w:rsid w:val="00F843B9"/>
    <w:rsid w:val="00F84511"/>
    <w:rsid w:val="00F848A7"/>
    <w:rsid w:val="00F84D5D"/>
    <w:rsid w:val="00F8509E"/>
    <w:rsid w:val="00F851FC"/>
    <w:rsid w:val="00F85272"/>
    <w:rsid w:val="00F85279"/>
    <w:rsid w:val="00F8539B"/>
    <w:rsid w:val="00F854CB"/>
    <w:rsid w:val="00F85A89"/>
    <w:rsid w:val="00F85BAB"/>
    <w:rsid w:val="00F85C93"/>
    <w:rsid w:val="00F85F2C"/>
    <w:rsid w:val="00F86145"/>
    <w:rsid w:val="00F861AE"/>
    <w:rsid w:val="00F861B6"/>
    <w:rsid w:val="00F865FE"/>
    <w:rsid w:val="00F86AC0"/>
    <w:rsid w:val="00F86B22"/>
    <w:rsid w:val="00F86B98"/>
    <w:rsid w:val="00F86C2E"/>
    <w:rsid w:val="00F870D1"/>
    <w:rsid w:val="00F87358"/>
    <w:rsid w:val="00F873A3"/>
    <w:rsid w:val="00F876BF"/>
    <w:rsid w:val="00F87A2B"/>
    <w:rsid w:val="00F87BA9"/>
    <w:rsid w:val="00F87F33"/>
    <w:rsid w:val="00F90207"/>
    <w:rsid w:val="00F90345"/>
    <w:rsid w:val="00F903A5"/>
    <w:rsid w:val="00F90400"/>
    <w:rsid w:val="00F9045C"/>
    <w:rsid w:val="00F905A7"/>
    <w:rsid w:val="00F90611"/>
    <w:rsid w:val="00F90ABF"/>
    <w:rsid w:val="00F90AF5"/>
    <w:rsid w:val="00F90B7B"/>
    <w:rsid w:val="00F90D96"/>
    <w:rsid w:val="00F90DF5"/>
    <w:rsid w:val="00F90E99"/>
    <w:rsid w:val="00F9122F"/>
    <w:rsid w:val="00F91672"/>
    <w:rsid w:val="00F9172A"/>
    <w:rsid w:val="00F91D6D"/>
    <w:rsid w:val="00F9214F"/>
    <w:rsid w:val="00F921DD"/>
    <w:rsid w:val="00F92891"/>
    <w:rsid w:val="00F92CE9"/>
    <w:rsid w:val="00F9313E"/>
    <w:rsid w:val="00F93A78"/>
    <w:rsid w:val="00F93B2B"/>
    <w:rsid w:val="00F93C73"/>
    <w:rsid w:val="00F94153"/>
    <w:rsid w:val="00F94628"/>
    <w:rsid w:val="00F94B1D"/>
    <w:rsid w:val="00F94BC3"/>
    <w:rsid w:val="00F94E0F"/>
    <w:rsid w:val="00F94FB7"/>
    <w:rsid w:val="00F950B4"/>
    <w:rsid w:val="00F95130"/>
    <w:rsid w:val="00F95484"/>
    <w:rsid w:val="00F95737"/>
    <w:rsid w:val="00F957F4"/>
    <w:rsid w:val="00F95800"/>
    <w:rsid w:val="00F958CC"/>
    <w:rsid w:val="00F95A03"/>
    <w:rsid w:val="00F95A29"/>
    <w:rsid w:val="00F95DDF"/>
    <w:rsid w:val="00F964E0"/>
    <w:rsid w:val="00F96A3A"/>
    <w:rsid w:val="00F96B77"/>
    <w:rsid w:val="00F96B8B"/>
    <w:rsid w:val="00F9708C"/>
    <w:rsid w:val="00F978BD"/>
    <w:rsid w:val="00F97976"/>
    <w:rsid w:val="00F97ACB"/>
    <w:rsid w:val="00F97B29"/>
    <w:rsid w:val="00F97DBC"/>
    <w:rsid w:val="00FA0556"/>
    <w:rsid w:val="00FA081F"/>
    <w:rsid w:val="00FA08DF"/>
    <w:rsid w:val="00FA0A0A"/>
    <w:rsid w:val="00FA0A5E"/>
    <w:rsid w:val="00FA0D99"/>
    <w:rsid w:val="00FA0F21"/>
    <w:rsid w:val="00FA0F6F"/>
    <w:rsid w:val="00FA11F6"/>
    <w:rsid w:val="00FA13BC"/>
    <w:rsid w:val="00FA17E5"/>
    <w:rsid w:val="00FA1839"/>
    <w:rsid w:val="00FA1CC9"/>
    <w:rsid w:val="00FA1FAB"/>
    <w:rsid w:val="00FA20C2"/>
    <w:rsid w:val="00FA2115"/>
    <w:rsid w:val="00FA294C"/>
    <w:rsid w:val="00FA2FAC"/>
    <w:rsid w:val="00FA351A"/>
    <w:rsid w:val="00FA35F7"/>
    <w:rsid w:val="00FA36CE"/>
    <w:rsid w:val="00FA39A0"/>
    <w:rsid w:val="00FA3A99"/>
    <w:rsid w:val="00FA3B0F"/>
    <w:rsid w:val="00FA3BA4"/>
    <w:rsid w:val="00FA3CF0"/>
    <w:rsid w:val="00FA4338"/>
    <w:rsid w:val="00FA47F1"/>
    <w:rsid w:val="00FA4F46"/>
    <w:rsid w:val="00FA50FD"/>
    <w:rsid w:val="00FA557E"/>
    <w:rsid w:val="00FA5740"/>
    <w:rsid w:val="00FA5E20"/>
    <w:rsid w:val="00FA5F48"/>
    <w:rsid w:val="00FA61EA"/>
    <w:rsid w:val="00FA66FE"/>
    <w:rsid w:val="00FA6B15"/>
    <w:rsid w:val="00FA6B87"/>
    <w:rsid w:val="00FA749B"/>
    <w:rsid w:val="00FA793B"/>
    <w:rsid w:val="00FA7DE0"/>
    <w:rsid w:val="00FA7F26"/>
    <w:rsid w:val="00FA7F74"/>
    <w:rsid w:val="00FB0179"/>
    <w:rsid w:val="00FB0306"/>
    <w:rsid w:val="00FB036B"/>
    <w:rsid w:val="00FB0608"/>
    <w:rsid w:val="00FB0D4E"/>
    <w:rsid w:val="00FB1230"/>
    <w:rsid w:val="00FB1346"/>
    <w:rsid w:val="00FB1390"/>
    <w:rsid w:val="00FB14DD"/>
    <w:rsid w:val="00FB1651"/>
    <w:rsid w:val="00FB16EB"/>
    <w:rsid w:val="00FB17EB"/>
    <w:rsid w:val="00FB1811"/>
    <w:rsid w:val="00FB1B57"/>
    <w:rsid w:val="00FB1D76"/>
    <w:rsid w:val="00FB1E5D"/>
    <w:rsid w:val="00FB1EC7"/>
    <w:rsid w:val="00FB2250"/>
    <w:rsid w:val="00FB23BF"/>
    <w:rsid w:val="00FB28FE"/>
    <w:rsid w:val="00FB2CD5"/>
    <w:rsid w:val="00FB2D40"/>
    <w:rsid w:val="00FB348B"/>
    <w:rsid w:val="00FB373C"/>
    <w:rsid w:val="00FB37D9"/>
    <w:rsid w:val="00FB37DE"/>
    <w:rsid w:val="00FB3ADF"/>
    <w:rsid w:val="00FB405F"/>
    <w:rsid w:val="00FB4342"/>
    <w:rsid w:val="00FB481C"/>
    <w:rsid w:val="00FB487A"/>
    <w:rsid w:val="00FB4973"/>
    <w:rsid w:val="00FB49A0"/>
    <w:rsid w:val="00FB49B7"/>
    <w:rsid w:val="00FB4B01"/>
    <w:rsid w:val="00FB4C10"/>
    <w:rsid w:val="00FB52AE"/>
    <w:rsid w:val="00FB53FA"/>
    <w:rsid w:val="00FB5424"/>
    <w:rsid w:val="00FB5AFD"/>
    <w:rsid w:val="00FB5B79"/>
    <w:rsid w:val="00FB6130"/>
    <w:rsid w:val="00FB61D4"/>
    <w:rsid w:val="00FB62C5"/>
    <w:rsid w:val="00FB62EF"/>
    <w:rsid w:val="00FB63EC"/>
    <w:rsid w:val="00FB6690"/>
    <w:rsid w:val="00FB6B0E"/>
    <w:rsid w:val="00FB7773"/>
    <w:rsid w:val="00FB7788"/>
    <w:rsid w:val="00FB7883"/>
    <w:rsid w:val="00FB7932"/>
    <w:rsid w:val="00FB7A1B"/>
    <w:rsid w:val="00FC02E5"/>
    <w:rsid w:val="00FC0B1A"/>
    <w:rsid w:val="00FC0CC4"/>
    <w:rsid w:val="00FC0D06"/>
    <w:rsid w:val="00FC12F7"/>
    <w:rsid w:val="00FC1669"/>
    <w:rsid w:val="00FC1673"/>
    <w:rsid w:val="00FC17DD"/>
    <w:rsid w:val="00FC1871"/>
    <w:rsid w:val="00FC1B10"/>
    <w:rsid w:val="00FC1E87"/>
    <w:rsid w:val="00FC218B"/>
    <w:rsid w:val="00FC220D"/>
    <w:rsid w:val="00FC22A5"/>
    <w:rsid w:val="00FC2341"/>
    <w:rsid w:val="00FC2DBB"/>
    <w:rsid w:val="00FC2DE1"/>
    <w:rsid w:val="00FC2E56"/>
    <w:rsid w:val="00FC3080"/>
    <w:rsid w:val="00FC3409"/>
    <w:rsid w:val="00FC3604"/>
    <w:rsid w:val="00FC366E"/>
    <w:rsid w:val="00FC3B68"/>
    <w:rsid w:val="00FC3D45"/>
    <w:rsid w:val="00FC3EAD"/>
    <w:rsid w:val="00FC412B"/>
    <w:rsid w:val="00FC424D"/>
    <w:rsid w:val="00FC466D"/>
    <w:rsid w:val="00FC46E8"/>
    <w:rsid w:val="00FC488C"/>
    <w:rsid w:val="00FC48A4"/>
    <w:rsid w:val="00FC48BA"/>
    <w:rsid w:val="00FC49C9"/>
    <w:rsid w:val="00FC4A56"/>
    <w:rsid w:val="00FC4D87"/>
    <w:rsid w:val="00FC5954"/>
    <w:rsid w:val="00FC60C5"/>
    <w:rsid w:val="00FC6203"/>
    <w:rsid w:val="00FC651A"/>
    <w:rsid w:val="00FC6736"/>
    <w:rsid w:val="00FC6980"/>
    <w:rsid w:val="00FC6AB8"/>
    <w:rsid w:val="00FC6B66"/>
    <w:rsid w:val="00FC7505"/>
    <w:rsid w:val="00FC7890"/>
    <w:rsid w:val="00FC7C9B"/>
    <w:rsid w:val="00FC7EA4"/>
    <w:rsid w:val="00FD0489"/>
    <w:rsid w:val="00FD053E"/>
    <w:rsid w:val="00FD0A23"/>
    <w:rsid w:val="00FD1385"/>
    <w:rsid w:val="00FD1437"/>
    <w:rsid w:val="00FD1815"/>
    <w:rsid w:val="00FD18DB"/>
    <w:rsid w:val="00FD19C5"/>
    <w:rsid w:val="00FD1A49"/>
    <w:rsid w:val="00FD1C1C"/>
    <w:rsid w:val="00FD1DFC"/>
    <w:rsid w:val="00FD1E41"/>
    <w:rsid w:val="00FD2014"/>
    <w:rsid w:val="00FD2570"/>
    <w:rsid w:val="00FD26D3"/>
    <w:rsid w:val="00FD28B4"/>
    <w:rsid w:val="00FD2CBB"/>
    <w:rsid w:val="00FD2DDD"/>
    <w:rsid w:val="00FD2F48"/>
    <w:rsid w:val="00FD33E9"/>
    <w:rsid w:val="00FD3B2D"/>
    <w:rsid w:val="00FD4766"/>
    <w:rsid w:val="00FD4BF8"/>
    <w:rsid w:val="00FD5002"/>
    <w:rsid w:val="00FD515E"/>
    <w:rsid w:val="00FD520B"/>
    <w:rsid w:val="00FD5536"/>
    <w:rsid w:val="00FD5553"/>
    <w:rsid w:val="00FD56BC"/>
    <w:rsid w:val="00FD58A7"/>
    <w:rsid w:val="00FD5A32"/>
    <w:rsid w:val="00FD5B11"/>
    <w:rsid w:val="00FD5C4B"/>
    <w:rsid w:val="00FD5CDE"/>
    <w:rsid w:val="00FD63D1"/>
    <w:rsid w:val="00FD6660"/>
    <w:rsid w:val="00FD6811"/>
    <w:rsid w:val="00FD6A27"/>
    <w:rsid w:val="00FD6A5F"/>
    <w:rsid w:val="00FD6B18"/>
    <w:rsid w:val="00FD6BB6"/>
    <w:rsid w:val="00FD6DFF"/>
    <w:rsid w:val="00FD7092"/>
    <w:rsid w:val="00FD732C"/>
    <w:rsid w:val="00FD7440"/>
    <w:rsid w:val="00FD752C"/>
    <w:rsid w:val="00FD759E"/>
    <w:rsid w:val="00FD792B"/>
    <w:rsid w:val="00FE00FB"/>
    <w:rsid w:val="00FE0B9B"/>
    <w:rsid w:val="00FE0DC6"/>
    <w:rsid w:val="00FE0FE2"/>
    <w:rsid w:val="00FE1395"/>
    <w:rsid w:val="00FE1551"/>
    <w:rsid w:val="00FE193E"/>
    <w:rsid w:val="00FE196C"/>
    <w:rsid w:val="00FE19C6"/>
    <w:rsid w:val="00FE1B53"/>
    <w:rsid w:val="00FE1C89"/>
    <w:rsid w:val="00FE1D1C"/>
    <w:rsid w:val="00FE1DA8"/>
    <w:rsid w:val="00FE2033"/>
    <w:rsid w:val="00FE2259"/>
    <w:rsid w:val="00FE296B"/>
    <w:rsid w:val="00FE2AAF"/>
    <w:rsid w:val="00FE2CA2"/>
    <w:rsid w:val="00FE2CB5"/>
    <w:rsid w:val="00FE2E16"/>
    <w:rsid w:val="00FE3163"/>
    <w:rsid w:val="00FE33A1"/>
    <w:rsid w:val="00FE381B"/>
    <w:rsid w:val="00FE3910"/>
    <w:rsid w:val="00FE3F76"/>
    <w:rsid w:val="00FE3F98"/>
    <w:rsid w:val="00FE42A6"/>
    <w:rsid w:val="00FE4305"/>
    <w:rsid w:val="00FE4319"/>
    <w:rsid w:val="00FE449D"/>
    <w:rsid w:val="00FE537D"/>
    <w:rsid w:val="00FE54EE"/>
    <w:rsid w:val="00FE5B8D"/>
    <w:rsid w:val="00FE5F52"/>
    <w:rsid w:val="00FE619B"/>
    <w:rsid w:val="00FE62FB"/>
    <w:rsid w:val="00FE6430"/>
    <w:rsid w:val="00FE650E"/>
    <w:rsid w:val="00FE6593"/>
    <w:rsid w:val="00FE6B71"/>
    <w:rsid w:val="00FE6C12"/>
    <w:rsid w:val="00FE6D2C"/>
    <w:rsid w:val="00FE6E66"/>
    <w:rsid w:val="00FE7116"/>
    <w:rsid w:val="00FE7731"/>
    <w:rsid w:val="00FE7EA2"/>
    <w:rsid w:val="00FE7F78"/>
    <w:rsid w:val="00FF04A7"/>
    <w:rsid w:val="00FF064D"/>
    <w:rsid w:val="00FF07F0"/>
    <w:rsid w:val="00FF0B24"/>
    <w:rsid w:val="00FF0BA7"/>
    <w:rsid w:val="00FF0E4E"/>
    <w:rsid w:val="00FF1433"/>
    <w:rsid w:val="00FF15F0"/>
    <w:rsid w:val="00FF1FF9"/>
    <w:rsid w:val="00FF2017"/>
    <w:rsid w:val="00FF26A3"/>
    <w:rsid w:val="00FF2803"/>
    <w:rsid w:val="00FF296B"/>
    <w:rsid w:val="00FF2A10"/>
    <w:rsid w:val="00FF2B09"/>
    <w:rsid w:val="00FF2D8E"/>
    <w:rsid w:val="00FF2E02"/>
    <w:rsid w:val="00FF2F32"/>
    <w:rsid w:val="00FF328B"/>
    <w:rsid w:val="00FF32A5"/>
    <w:rsid w:val="00FF337C"/>
    <w:rsid w:val="00FF3A3F"/>
    <w:rsid w:val="00FF3ABF"/>
    <w:rsid w:val="00FF3C12"/>
    <w:rsid w:val="00FF42A2"/>
    <w:rsid w:val="00FF440D"/>
    <w:rsid w:val="00FF4472"/>
    <w:rsid w:val="00FF4475"/>
    <w:rsid w:val="00FF44B5"/>
    <w:rsid w:val="00FF45C8"/>
    <w:rsid w:val="00FF49B0"/>
    <w:rsid w:val="00FF4C4D"/>
    <w:rsid w:val="00FF5149"/>
    <w:rsid w:val="00FF5540"/>
    <w:rsid w:val="00FF55D9"/>
    <w:rsid w:val="00FF55FC"/>
    <w:rsid w:val="00FF5789"/>
    <w:rsid w:val="00FF57BC"/>
    <w:rsid w:val="00FF5841"/>
    <w:rsid w:val="00FF5AEC"/>
    <w:rsid w:val="00FF5B28"/>
    <w:rsid w:val="00FF5E43"/>
    <w:rsid w:val="00FF5E7C"/>
    <w:rsid w:val="00FF5F98"/>
    <w:rsid w:val="00FF605B"/>
    <w:rsid w:val="00FF6418"/>
    <w:rsid w:val="00FF6457"/>
    <w:rsid w:val="00FF646D"/>
    <w:rsid w:val="00FF682C"/>
    <w:rsid w:val="00FF6875"/>
    <w:rsid w:val="00FF6918"/>
    <w:rsid w:val="00FF697B"/>
    <w:rsid w:val="00FF6AFE"/>
    <w:rsid w:val="00FF6D8C"/>
    <w:rsid w:val="00FF6DC9"/>
    <w:rsid w:val="00FF74E7"/>
    <w:rsid w:val="00FF76B4"/>
    <w:rsid w:val="00FF797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1568"/>
  <w15:docId w15:val="{524E120D-9509-4E27-BC8B-A850930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BB0E20"/>
    <w:pPr>
      <w:widowControl w:val="0"/>
      <w:snapToGrid w:val="0"/>
    </w:pPr>
    <w:rPr>
      <w:rFonts w:eastAsia="標楷體"/>
      <w:kern w:val="2"/>
      <w:sz w:val="28"/>
      <w:szCs w:val="28"/>
    </w:rPr>
  </w:style>
  <w:style w:type="paragraph" w:styleId="13">
    <w:name w:val="heading 1"/>
    <w:aliases w:val="H1,Heading level 1,Numbered Section,1.1,level 1,Level 1 Head,heading 1,Heading apps,Heading 11,Level 1 Topic Heading,h11,h12,h111,h13,h112,h121,h1111,h14,h113,DO NOT USE_h1,壹,--章名,Header1,Data Sheet Headlines,大綱,Attribute Heading 1,h15,h16,h17,L1 字"/>
    <w:basedOn w:val="afa"/>
    <w:next w:val="1d"/>
    <w:link w:val="1e"/>
    <w:uiPriority w:val="9"/>
    <w:qFormat/>
    <w:rsid w:val="00426D41"/>
    <w:pPr>
      <w:keepNext/>
      <w:pageBreakBefore/>
      <w:numPr>
        <w:numId w:val="141"/>
      </w:numPr>
      <w:spacing w:beforeLines="50" w:before="180"/>
      <w:jc w:val="both"/>
      <w:outlineLvl w:val="0"/>
    </w:pPr>
    <w:rPr>
      <w:b/>
      <w:bCs/>
      <w:sz w:val="32"/>
      <w:szCs w:val="32"/>
    </w:rPr>
  </w:style>
  <w:style w:type="paragraph" w:styleId="22">
    <w:name w:val="heading 2"/>
    <w:aliases w:val="h2,Attribute Heading 2,h21,Attribute Heading 21,h22,h23,h24,h25,h26,Attribute Heading 22,h27,Attribute Heading 23,h28,Attribute Heading 24,h29,h210,Attribute Heading 25,h211,Attribute Heading 26,h212,Attribute Heading 27,h213,h214,L2,Level 2,2,l2,一"/>
    <w:basedOn w:val="afa"/>
    <w:next w:val="28"/>
    <w:link w:val="29"/>
    <w:uiPriority w:val="9"/>
    <w:qFormat/>
    <w:rsid w:val="00495DB2"/>
    <w:pPr>
      <w:keepNext/>
      <w:numPr>
        <w:ilvl w:val="1"/>
        <w:numId w:val="141"/>
      </w:numPr>
      <w:spacing w:beforeLines="50" w:before="50"/>
      <w:ind w:rightChars="300" w:right="300"/>
      <w:jc w:val="both"/>
      <w:outlineLvl w:val="1"/>
    </w:pPr>
    <w:rPr>
      <w:b/>
      <w:bCs/>
    </w:rPr>
  </w:style>
  <w:style w:type="paragraph" w:styleId="32">
    <w:name w:val="heading 3"/>
    <w:aliases w:val="h3,步驟,x.x.x,標題111.1,Level 1 - 1,1.1.1.1,H3,Org Heading 1,Level 3 Topic Heading,Title3,l3,CT,Sub-section Title,Head3,3,Level 3 Head,l3+toc 3,h31,h32,h33,h34,h35,h36,h311,h321,h331,h341,h351,h37,h312,h322,h332,h342,h352,h361,h3111,h3211,h3311,小節,步驟 字"/>
    <w:basedOn w:val="afa"/>
    <w:next w:val="37"/>
    <w:link w:val="38"/>
    <w:uiPriority w:val="9"/>
    <w:qFormat/>
    <w:rsid w:val="003A2684"/>
    <w:pPr>
      <w:numPr>
        <w:ilvl w:val="2"/>
        <w:numId w:val="141"/>
      </w:numPr>
      <w:spacing w:beforeLines="50" w:before="50"/>
      <w:jc w:val="both"/>
      <w:outlineLvl w:val="2"/>
    </w:pPr>
    <w:rPr>
      <w:bCs/>
    </w:rPr>
  </w:style>
  <w:style w:type="paragraph" w:styleId="44">
    <w:name w:val="heading 4"/>
    <w:aliases w:val="h4,h41,h42,h43,h44,h45,h411,h421,h431,h441,h46,h47,h48,h49,h410,h412,h413,h414,h415,h416,h417,h418,h419,h420,h4110,h422,h432,h442,h451,h4111,h4211,h4311,h4411,h461,h471,h481,h491,h4101,h4121,h4131,h4141,h4151,h4161,h4171,h4181,h4191,h423,h4112,H4,I"/>
    <w:basedOn w:val="afa"/>
    <w:next w:val="4a"/>
    <w:link w:val="4b"/>
    <w:uiPriority w:val="9"/>
    <w:qFormat/>
    <w:rsid w:val="0071766A"/>
    <w:pPr>
      <w:numPr>
        <w:ilvl w:val="3"/>
        <w:numId w:val="141"/>
      </w:numPr>
      <w:spacing w:beforeLines="50" w:before="50" w:afterLines="50" w:after="50"/>
      <w:jc w:val="both"/>
      <w:outlineLvl w:val="3"/>
    </w:pPr>
    <w:rPr>
      <w:color w:val="000000" w:themeColor="text1"/>
    </w:rPr>
  </w:style>
  <w:style w:type="paragraph" w:styleId="55">
    <w:name w:val="heading 5"/>
    <w:aliases w:val="h5,h51,h52,h53,h54,h55,h511,h521,h531,h541,h56,h512,h522,h532,h542,h551,h5111,h5211,h5311,h5411,A,附錄標題 5,標題5,標題（１）,H5,DO NOT USE_h5,Org Heading 3,Block Label,Level 3 - i,5,--(1)1,--(1),12345,l5,hm,[ (1). ],1.1.1.1.1,Schedule A to X,Titre 5 - THSR"/>
    <w:basedOn w:val="afa"/>
    <w:next w:val="58"/>
    <w:link w:val="59"/>
    <w:qFormat/>
    <w:rsid w:val="002508F3"/>
    <w:pPr>
      <w:numPr>
        <w:ilvl w:val="4"/>
        <w:numId w:val="141"/>
      </w:numPr>
      <w:spacing w:beforeLines="50" w:before="50"/>
      <w:ind w:rightChars="250" w:right="250"/>
      <w:jc w:val="both"/>
      <w:outlineLvl w:val="4"/>
    </w:pPr>
  </w:style>
  <w:style w:type="paragraph" w:styleId="62">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fa"/>
    <w:next w:val="64"/>
    <w:link w:val="65"/>
    <w:qFormat/>
    <w:rsid w:val="0089470A"/>
    <w:pPr>
      <w:numPr>
        <w:ilvl w:val="5"/>
        <w:numId w:val="141"/>
      </w:numPr>
      <w:spacing w:beforeLines="50" w:before="190"/>
      <w:jc w:val="both"/>
      <w:outlineLvl w:val="5"/>
    </w:pPr>
    <w:rPr>
      <w:lang w:eastAsia="zh-HK"/>
    </w:rPr>
  </w:style>
  <w:style w:type="paragraph" w:styleId="71">
    <w:name w:val="heading 7"/>
    <w:aliases w:val="標題9,Appendix Level 1,--(a),標題 7-(a),--a,內文標題3,標題a"/>
    <w:basedOn w:val="afa"/>
    <w:next w:val="72"/>
    <w:link w:val="73"/>
    <w:uiPriority w:val="9"/>
    <w:qFormat/>
    <w:rsid w:val="00BF4A4A"/>
    <w:pPr>
      <w:spacing w:beforeLines="50" w:before="180"/>
      <w:jc w:val="both"/>
      <w:outlineLvl w:val="6"/>
    </w:pPr>
  </w:style>
  <w:style w:type="paragraph" w:styleId="80">
    <w:name w:val="heading 8"/>
    <w:aliases w:val="(a),Table Heading,標題8,標題 8不使用,(1)標提8,--.,Legal Level 1.1.1.,h8"/>
    <w:basedOn w:val="afa"/>
    <w:next w:val="82"/>
    <w:link w:val="83"/>
    <w:qFormat/>
    <w:rsid w:val="00BF4A4A"/>
    <w:pPr>
      <w:numPr>
        <w:ilvl w:val="7"/>
        <w:numId w:val="141"/>
      </w:numPr>
      <w:spacing w:beforeLines="50" w:before="180"/>
      <w:jc w:val="both"/>
      <w:outlineLvl w:val="7"/>
    </w:pPr>
  </w:style>
  <w:style w:type="paragraph" w:styleId="90">
    <w:name w:val="heading 9"/>
    <w:aliases w:val="標題 9不使用,figure title,FTL,Figure Heading,FH,tt,HF,table title,標題編號,標題 10,--.."/>
    <w:basedOn w:val="afa"/>
    <w:next w:val="92"/>
    <w:link w:val="93"/>
    <w:qFormat/>
    <w:rsid w:val="00BF4A4A"/>
    <w:pPr>
      <w:numPr>
        <w:ilvl w:val="8"/>
        <w:numId w:val="141"/>
      </w:numPr>
      <w:spacing w:beforeLines="50" w:before="180"/>
      <w:jc w:val="both"/>
      <w:outlineLvl w:val="8"/>
    </w:p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hd,ho,header odd,header entry,HE,APNSHEADER2,Page Header,even,first,heading one,Odd Header,encabezado,ho1,header odd1,header entry1,HE1,Header11,APNSHEADER21,Page Header1,even1,first1,heading one1,Odd Header1,encabezado1,页眉2,页¬Ü2"/>
    <w:basedOn w:val="afa"/>
    <w:link w:val="aff"/>
    <w:uiPriority w:val="99"/>
    <w:rsid w:val="00BF4A4A"/>
    <w:pPr>
      <w:tabs>
        <w:tab w:val="center" w:pos="4153"/>
        <w:tab w:val="right" w:pos="8306"/>
      </w:tabs>
    </w:pPr>
    <w:rPr>
      <w:sz w:val="24"/>
      <w:szCs w:val="24"/>
    </w:rPr>
  </w:style>
  <w:style w:type="paragraph" w:styleId="aff0">
    <w:name w:val="footer"/>
    <w:aliases w:val="ft"/>
    <w:basedOn w:val="afa"/>
    <w:link w:val="aff1"/>
    <w:uiPriority w:val="99"/>
    <w:rsid w:val="00BF4A4A"/>
    <w:pPr>
      <w:tabs>
        <w:tab w:val="center" w:pos="4153"/>
        <w:tab w:val="right" w:pos="8306"/>
      </w:tabs>
    </w:pPr>
    <w:rPr>
      <w:sz w:val="24"/>
      <w:szCs w:val="24"/>
    </w:rPr>
  </w:style>
  <w:style w:type="numbering" w:styleId="111111">
    <w:name w:val="Outline List 2"/>
    <w:basedOn w:val="afd"/>
    <w:rsid w:val="00BF4A4A"/>
    <w:pPr>
      <w:numPr>
        <w:numId w:val="1"/>
      </w:numPr>
    </w:pPr>
  </w:style>
  <w:style w:type="numbering" w:styleId="1ai">
    <w:name w:val="Outline List 1"/>
    <w:basedOn w:val="afd"/>
    <w:rsid w:val="00BF4A4A"/>
    <w:pPr>
      <w:numPr>
        <w:numId w:val="2"/>
      </w:numPr>
    </w:pPr>
  </w:style>
  <w:style w:type="character" w:styleId="HTML">
    <w:name w:val="HTML Acronym"/>
    <w:basedOn w:val="afb"/>
    <w:rsid w:val="00BF4A4A"/>
  </w:style>
  <w:style w:type="paragraph" w:styleId="HTML0">
    <w:name w:val="HTML Address"/>
    <w:basedOn w:val="afa"/>
    <w:link w:val="HTML1"/>
    <w:rsid w:val="00BF4A4A"/>
    <w:rPr>
      <w:i/>
      <w:iCs/>
    </w:rPr>
  </w:style>
  <w:style w:type="character" w:styleId="HTML2">
    <w:name w:val="HTML Cite"/>
    <w:basedOn w:val="afb"/>
    <w:rsid w:val="00BF4A4A"/>
    <w:rPr>
      <w:i/>
      <w:iCs/>
    </w:rPr>
  </w:style>
  <w:style w:type="character" w:styleId="HTML3">
    <w:name w:val="HTML Code"/>
    <w:basedOn w:val="afb"/>
    <w:rsid w:val="00BF4A4A"/>
    <w:rPr>
      <w:rFonts w:ascii="Courier New" w:hAnsi="Courier New" w:cs="Courier New"/>
      <w:sz w:val="20"/>
      <w:szCs w:val="20"/>
    </w:rPr>
  </w:style>
  <w:style w:type="character" w:styleId="HTML4">
    <w:name w:val="HTML Definition"/>
    <w:basedOn w:val="afb"/>
    <w:rsid w:val="00BF4A4A"/>
    <w:rPr>
      <w:i/>
      <w:iCs/>
    </w:rPr>
  </w:style>
  <w:style w:type="character" w:styleId="HTML5">
    <w:name w:val="HTML Keyboard"/>
    <w:basedOn w:val="afb"/>
    <w:rsid w:val="00BF4A4A"/>
    <w:rPr>
      <w:rFonts w:ascii="Courier New" w:hAnsi="Courier New" w:cs="Courier New"/>
      <w:sz w:val="20"/>
      <w:szCs w:val="20"/>
    </w:rPr>
  </w:style>
  <w:style w:type="paragraph" w:styleId="HTML6">
    <w:name w:val="HTML Preformatted"/>
    <w:basedOn w:val="afa"/>
    <w:link w:val="HTML7"/>
    <w:rsid w:val="00BF4A4A"/>
    <w:rPr>
      <w:rFonts w:ascii="Courier New" w:hAnsi="Courier New" w:cs="Courier New"/>
      <w:sz w:val="20"/>
      <w:szCs w:val="20"/>
    </w:rPr>
  </w:style>
  <w:style w:type="character" w:styleId="HTML8">
    <w:name w:val="HTML Sample"/>
    <w:basedOn w:val="afb"/>
    <w:rsid w:val="00BF4A4A"/>
    <w:rPr>
      <w:rFonts w:ascii="Courier New" w:hAnsi="Courier New" w:cs="Courier New"/>
    </w:rPr>
  </w:style>
  <w:style w:type="character" w:styleId="HTML9">
    <w:name w:val="HTML Typewriter"/>
    <w:basedOn w:val="afb"/>
    <w:rsid w:val="00BF4A4A"/>
    <w:rPr>
      <w:rFonts w:ascii="Courier New" w:hAnsi="Courier New" w:cs="Courier New"/>
      <w:sz w:val="20"/>
      <w:szCs w:val="20"/>
    </w:rPr>
  </w:style>
  <w:style w:type="character" w:styleId="HTMLa">
    <w:name w:val="HTML Variable"/>
    <w:basedOn w:val="afb"/>
    <w:rsid w:val="00BF4A4A"/>
    <w:rPr>
      <w:i/>
      <w:iCs/>
    </w:rPr>
  </w:style>
  <w:style w:type="paragraph" w:styleId="aff2">
    <w:name w:val="Plain Text"/>
    <w:basedOn w:val="afa"/>
    <w:link w:val="aff3"/>
    <w:qFormat/>
    <w:rsid w:val="00BF4A4A"/>
    <w:rPr>
      <w:rFonts w:ascii="細明體" w:eastAsia="細明體" w:hAnsi="Courier New" w:cs="Courier New"/>
      <w:sz w:val="24"/>
      <w:szCs w:val="24"/>
    </w:rPr>
  </w:style>
  <w:style w:type="character" w:styleId="aff4">
    <w:name w:val="FollowedHyperlink"/>
    <w:basedOn w:val="afb"/>
    <w:uiPriority w:val="99"/>
    <w:rsid w:val="00BF4A4A"/>
    <w:rPr>
      <w:color w:val="800080"/>
      <w:u w:val="single"/>
    </w:rPr>
  </w:style>
  <w:style w:type="paragraph" w:styleId="Web">
    <w:name w:val="Normal (Web)"/>
    <w:basedOn w:val="afa"/>
    <w:uiPriority w:val="99"/>
    <w:qFormat/>
    <w:rsid w:val="00BF4A4A"/>
    <w:rPr>
      <w:sz w:val="24"/>
      <w:szCs w:val="24"/>
    </w:rPr>
  </w:style>
  <w:style w:type="paragraph" w:styleId="aff5">
    <w:name w:val="Normal Indent"/>
    <w:aliases w:val="本文縮排1"/>
    <w:basedOn w:val="afa"/>
    <w:rsid w:val="00BF4A4A"/>
    <w:pPr>
      <w:ind w:leftChars="200" w:left="480"/>
    </w:pPr>
  </w:style>
  <w:style w:type="numbering" w:styleId="af6">
    <w:name w:val="Outline List 3"/>
    <w:basedOn w:val="afd"/>
    <w:rsid w:val="00BF4A4A"/>
    <w:pPr>
      <w:numPr>
        <w:numId w:val="3"/>
      </w:numPr>
    </w:pPr>
  </w:style>
  <w:style w:type="paragraph" w:styleId="aff6">
    <w:name w:val="Date"/>
    <w:basedOn w:val="afa"/>
    <w:next w:val="afa"/>
    <w:link w:val="aff7"/>
    <w:qFormat/>
    <w:rsid w:val="00BF4A4A"/>
    <w:pPr>
      <w:jc w:val="right"/>
    </w:pPr>
  </w:style>
  <w:style w:type="paragraph" w:styleId="aff8">
    <w:name w:val="Body Text"/>
    <w:aliases w:val="本文 字元 字元, 字元 字元 字元, 字元 字元1,字元 字元 字元,字元 字元1,正文文本 Char,Char Char + 藍色,行距:  1.5 倍行高,Char Char, Char Char"/>
    <w:basedOn w:val="afa"/>
    <w:link w:val="aff9"/>
    <w:rsid w:val="00BF4A4A"/>
    <w:pPr>
      <w:spacing w:after="120"/>
    </w:pPr>
  </w:style>
  <w:style w:type="paragraph" w:styleId="2a">
    <w:name w:val="Body Text 2"/>
    <w:basedOn w:val="afa"/>
    <w:link w:val="2b"/>
    <w:rsid w:val="00BF4A4A"/>
    <w:pPr>
      <w:spacing w:beforeLines="50" w:before="180"/>
      <w:ind w:left="851"/>
      <w:jc w:val="both"/>
    </w:pPr>
  </w:style>
  <w:style w:type="paragraph" w:styleId="39">
    <w:name w:val="Body Text 3"/>
    <w:basedOn w:val="afa"/>
    <w:link w:val="3a"/>
    <w:rsid w:val="00BF4A4A"/>
    <w:pPr>
      <w:spacing w:beforeLines="50" w:before="180"/>
      <w:ind w:left="1134"/>
      <w:jc w:val="both"/>
    </w:pPr>
  </w:style>
  <w:style w:type="paragraph" w:styleId="affa">
    <w:name w:val="Body Text First Indent"/>
    <w:basedOn w:val="aff8"/>
    <w:link w:val="affb"/>
    <w:rsid w:val="00BF4A4A"/>
    <w:pPr>
      <w:ind w:firstLineChars="100" w:firstLine="210"/>
    </w:pPr>
  </w:style>
  <w:style w:type="paragraph" w:styleId="affc">
    <w:name w:val="Body Text Indent"/>
    <w:basedOn w:val="afa"/>
    <w:link w:val="affd"/>
    <w:rsid w:val="00BF4A4A"/>
    <w:pPr>
      <w:spacing w:after="120"/>
      <w:ind w:leftChars="200" w:left="480"/>
    </w:pPr>
  </w:style>
  <w:style w:type="paragraph" w:styleId="2c">
    <w:name w:val="Body Text First Indent 2"/>
    <w:basedOn w:val="affc"/>
    <w:link w:val="2d"/>
    <w:rsid w:val="00BF4A4A"/>
    <w:pPr>
      <w:ind w:firstLineChars="100" w:firstLine="210"/>
    </w:pPr>
  </w:style>
  <w:style w:type="paragraph" w:styleId="2e">
    <w:name w:val="Body Text Indent 2"/>
    <w:basedOn w:val="afa"/>
    <w:link w:val="2f"/>
    <w:rsid w:val="00BF4A4A"/>
    <w:pPr>
      <w:spacing w:after="120" w:line="480" w:lineRule="auto"/>
      <w:ind w:leftChars="200" w:left="480"/>
    </w:pPr>
  </w:style>
  <w:style w:type="paragraph" w:styleId="3b">
    <w:name w:val="Body Text Indent 3"/>
    <w:basedOn w:val="afa"/>
    <w:link w:val="3c"/>
    <w:uiPriority w:val="99"/>
    <w:rsid w:val="00BF4A4A"/>
    <w:pPr>
      <w:spacing w:after="120"/>
      <w:ind w:leftChars="200" w:left="480"/>
    </w:pPr>
    <w:rPr>
      <w:sz w:val="16"/>
      <w:szCs w:val="16"/>
    </w:rPr>
  </w:style>
  <w:style w:type="paragraph" w:styleId="affe">
    <w:name w:val="envelope address"/>
    <w:basedOn w:val="afa"/>
    <w:rsid w:val="00BF4A4A"/>
    <w:pPr>
      <w:framePr w:w="7920" w:h="1980" w:hRule="exact" w:hSpace="180" w:wrap="auto" w:hAnchor="page" w:xAlign="center" w:yAlign="bottom"/>
      <w:ind w:leftChars="1200" w:left="100"/>
    </w:pPr>
    <w:rPr>
      <w:rFonts w:ascii="Arial" w:hAnsi="Arial" w:cs="Arial"/>
      <w:sz w:val="24"/>
      <w:szCs w:val="24"/>
    </w:rPr>
  </w:style>
  <w:style w:type="character" w:styleId="afff">
    <w:name w:val="line number"/>
    <w:basedOn w:val="afb"/>
    <w:qFormat/>
    <w:rsid w:val="00BF4A4A"/>
  </w:style>
  <w:style w:type="table" w:styleId="3D1">
    <w:name w:val="Table 3D effects 1"/>
    <w:basedOn w:val="afc"/>
    <w:rsid w:val="00BF4A4A"/>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fc"/>
    <w:rsid w:val="00BF4A4A"/>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c"/>
    <w:rsid w:val="00BF4A4A"/>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c"/>
    <w:rsid w:val="00BF4A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c"/>
    <w:rsid w:val="00BF4A4A"/>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c"/>
    <w:rsid w:val="00BF4A4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Classic 1"/>
    <w:basedOn w:val="afc"/>
    <w:rsid w:val="00BF4A4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fc"/>
    <w:rsid w:val="00BF4A4A"/>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c"/>
    <w:rsid w:val="00BF4A4A"/>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c"/>
    <w:rsid w:val="00BF4A4A"/>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fc"/>
    <w:rsid w:val="00BF4A4A"/>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fc"/>
    <w:rsid w:val="00BF4A4A"/>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fc"/>
    <w:rsid w:val="00BF4A4A"/>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0">
    <w:name w:val="Table Elegant"/>
    <w:basedOn w:val="afc"/>
    <w:rsid w:val="00BF4A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fc"/>
    <w:rsid w:val="00BF4A4A"/>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c"/>
    <w:rsid w:val="00BF4A4A"/>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fc"/>
    <w:rsid w:val="00BF4A4A"/>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c"/>
    <w:rsid w:val="00BF4A4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c"/>
    <w:rsid w:val="00BF4A4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c"/>
    <w:rsid w:val="00BF4A4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Subtle 1"/>
    <w:basedOn w:val="afc"/>
    <w:rsid w:val="00BF4A4A"/>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fc"/>
    <w:rsid w:val="00BF4A4A"/>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Table Professional"/>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List 1"/>
    <w:basedOn w:val="afc"/>
    <w:rsid w:val="00BF4A4A"/>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BF4A4A"/>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fc"/>
    <w:rsid w:val="00BF4A4A"/>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fc"/>
    <w:rsid w:val="00BF4A4A"/>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fc"/>
    <w:rsid w:val="00BF4A4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4">
    <w:name w:val="Table Simple 1"/>
    <w:basedOn w:val="afc"/>
    <w:rsid w:val="00BF4A4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fc"/>
    <w:rsid w:val="00BF4A4A"/>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fc"/>
    <w:rsid w:val="00BF4A4A"/>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fc"/>
    <w:rsid w:val="00BF4A4A"/>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c"/>
    <w:rsid w:val="00BF4A4A"/>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fc"/>
    <w:rsid w:val="00BF4A4A"/>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c"/>
    <w:rsid w:val="00BF4A4A"/>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c"/>
    <w:rsid w:val="00BF4A4A"/>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3">
    <w:name w:val="Table Theme"/>
    <w:basedOn w:val="afc"/>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Grid"/>
    <w:basedOn w:val="afc"/>
    <w:uiPriority w:val="59"/>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Message Header"/>
    <w:basedOn w:val="afa"/>
    <w:link w:val="afff6"/>
    <w:rsid w:val="00BF4A4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f7">
    <w:name w:val="Subtitle"/>
    <w:basedOn w:val="afa"/>
    <w:link w:val="afff8"/>
    <w:uiPriority w:val="11"/>
    <w:qFormat/>
    <w:rsid w:val="00BF4A4A"/>
    <w:pPr>
      <w:spacing w:after="60"/>
      <w:jc w:val="center"/>
      <w:outlineLvl w:val="1"/>
    </w:pPr>
    <w:rPr>
      <w:rFonts w:ascii="Arial" w:eastAsia="新細明體" w:hAnsi="Arial" w:cs="Arial"/>
      <w:i/>
      <w:iCs/>
      <w:sz w:val="24"/>
      <w:szCs w:val="24"/>
    </w:rPr>
  </w:style>
  <w:style w:type="paragraph" w:styleId="afff9">
    <w:name w:val="Block Text"/>
    <w:basedOn w:val="afa"/>
    <w:rsid w:val="00BF4A4A"/>
    <w:pPr>
      <w:spacing w:after="120"/>
      <w:ind w:leftChars="600" w:left="1440" w:rightChars="600" w:right="1440"/>
    </w:pPr>
  </w:style>
  <w:style w:type="paragraph" w:styleId="afffa">
    <w:name w:val="Salutation"/>
    <w:basedOn w:val="afa"/>
    <w:next w:val="afa"/>
    <w:link w:val="afffb"/>
    <w:rsid w:val="00BF4A4A"/>
  </w:style>
  <w:style w:type="paragraph" w:styleId="afffc">
    <w:name w:val="envelope return"/>
    <w:basedOn w:val="afa"/>
    <w:rsid w:val="00BF4A4A"/>
    <w:rPr>
      <w:rFonts w:ascii="Arial" w:hAnsi="Arial" w:cs="Arial"/>
    </w:rPr>
  </w:style>
  <w:style w:type="character" w:styleId="afffd">
    <w:name w:val="Emphasis"/>
    <w:basedOn w:val="afb"/>
    <w:qFormat/>
    <w:rsid w:val="00BF4A4A"/>
    <w:rPr>
      <w:i/>
      <w:iCs/>
    </w:rPr>
  </w:style>
  <w:style w:type="character" w:styleId="afffe">
    <w:name w:val="Strong"/>
    <w:basedOn w:val="afb"/>
    <w:qFormat/>
    <w:rsid w:val="00BF4A4A"/>
    <w:rPr>
      <w:b/>
      <w:bCs/>
    </w:rPr>
  </w:style>
  <w:style w:type="paragraph" w:styleId="affff">
    <w:name w:val="List Continue"/>
    <w:basedOn w:val="afa"/>
    <w:rsid w:val="00BF4A4A"/>
    <w:pPr>
      <w:spacing w:after="120"/>
      <w:ind w:leftChars="200" w:left="480"/>
    </w:pPr>
  </w:style>
  <w:style w:type="paragraph" w:styleId="2f7">
    <w:name w:val="List Continue 2"/>
    <w:basedOn w:val="afa"/>
    <w:rsid w:val="00BF4A4A"/>
    <w:pPr>
      <w:spacing w:after="120"/>
      <w:ind w:leftChars="400" w:left="960"/>
    </w:pPr>
  </w:style>
  <w:style w:type="paragraph" w:styleId="3f3">
    <w:name w:val="List Continue 3"/>
    <w:basedOn w:val="afa"/>
    <w:rsid w:val="00BF4A4A"/>
    <w:pPr>
      <w:spacing w:after="120"/>
      <w:ind w:leftChars="600" w:left="1440"/>
    </w:pPr>
  </w:style>
  <w:style w:type="paragraph" w:styleId="4f0">
    <w:name w:val="List Continue 4"/>
    <w:basedOn w:val="afa"/>
    <w:rsid w:val="00BF4A4A"/>
    <w:pPr>
      <w:spacing w:after="120"/>
      <w:ind w:leftChars="800" w:left="1920"/>
    </w:pPr>
  </w:style>
  <w:style w:type="paragraph" w:styleId="5d">
    <w:name w:val="List Continue 5"/>
    <w:basedOn w:val="afa"/>
    <w:rsid w:val="00BF4A4A"/>
    <w:pPr>
      <w:spacing w:after="120"/>
      <w:ind w:leftChars="1000" w:left="2400"/>
    </w:pPr>
  </w:style>
  <w:style w:type="paragraph" w:styleId="affff0">
    <w:name w:val="List"/>
    <w:basedOn w:val="afa"/>
    <w:rsid w:val="00BF4A4A"/>
    <w:pPr>
      <w:ind w:leftChars="200" w:left="100" w:hangingChars="200" w:hanging="200"/>
    </w:pPr>
  </w:style>
  <w:style w:type="paragraph" w:styleId="2f8">
    <w:name w:val="List 2"/>
    <w:basedOn w:val="afa"/>
    <w:rsid w:val="00BF4A4A"/>
    <w:pPr>
      <w:ind w:leftChars="400" w:left="100" w:hangingChars="200" w:hanging="200"/>
    </w:pPr>
  </w:style>
  <w:style w:type="paragraph" w:styleId="3f4">
    <w:name w:val="List 3"/>
    <w:basedOn w:val="afa"/>
    <w:rsid w:val="00BF4A4A"/>
    <w:pPr>
      <w:ind w:leftChars="600" w:left="100" w:hangingChars="200" w:hanging="200"/>
    </w:pPr>
  </w:style>
  <w:style w:type="paragraph" w:styleId="4f1">
    <w:name w:val="List 4"/>
    <w:basedOn w:val="afa"/>
    <w:rsid w:val="00BF4A4A"/>
    <w:pPr>
      <w:ind w:leftChars="800" w:left="100" w:hangingChars="200" w:hanging="200"/>
    </w:pPr>
  </w:style>
  <w:style w:type="paragraph" w:styleId="5e">
    <w:name w:val="List 5"/>
    <w:basedOn w:val="afa"/>
    <w:rsid w:val="00BF4A4A"/>
    <w:pPr>
      <w:ind w:leftChars="1000" w:left="100" w:hangingChars="200" w:hanging="200"/>
    </w:pPr>
  </w:style>
  <w:style w:type="paragraph" w:styleId="a">
    <w:name w:val="List Number"/>
    <w:basedOn w:val="afa"/>
    <w:qFormat/>
    <w:rsid w:val="00BF4A4A"/>
    <w:pPr>
      <w:numPr>
        <w:numId w:val="4"/>
      </w:numPr>
    </w:pPr>
  </w:style>
  <w:style w:type="paragraph" w:styleId="2">
    <w:name w:val="List Number 2"/>
    <w:basedOn w:val="afa"/>
    <w:qFormat/>
    <w:rsid w:val="00BF4A4A"/>
    <w:pPr>
      <w:numPr>
        <w:numId w:val="5"/>
      </w:numPr>
    </w:pPr>
  </w:style>
  <w:style w:type="paragraph" w:styleId="3">
    <w:name w:val="List Number 3"/>
    <w:basedOn w:val="afa"/>
    <w:qFormat/>
    <w:rsid w:val="00BF4A4A"/>
    <w:pPr>
      <w:numPr>
        <w:numId w:val="6"/>
      </w:numPr>
    </w:pPr>
  </w:style>
  <w:style w:type="paragraph" w:styleId="4">
    <w:name w:val="List Number 4"/>
    <w:basedOn w:val="afa"/>
    <w:qFormat/>
    <w:rsid w:val="00BF4A4A"/>
    <w:pPr>
      <w:numPr>
        <w:numId w:val="7"/>
      </w:numPr>
    </w:pPr>
  </w:style>
  <w:style w:type="paragraph" w:styleId="5">
    <w:name w:val="List Number 5"/>
    <w:basedOn w:val="afa"/>
    <w:qFormat/>
    <w:rsid w:val="00BF4A4A"/>
    <w:pPr>
      <w:numPr>
        <w:numId w:val="8"/>
      </w:numPr>
    </w:pPr>
  </w:style>
  <w:style w:type="paragraph" w:styleId="affff1">
    <w:name w:val="Closing"/>
    <w:basedOn w:val="afa"/>
    <w:link w:val="affff2"/>
    <w:qFormat/>
    <w:rsid w:val="00BF4A4A"/>
    <w:pPr>
      <w:ind w:leftChars="1800" w:left="100"/>
    </w:pPr>
  </w:style>
  <w:style w:type="paragraph" w:styleId="affff3">
    <w:name w:val="Note Heading"/>
    <w:basedOn w:val="afa"/>
    <w:next w:val="afa"/>
    <w:link w:val="affff4"/>
    <w:uiPriority w:val="99"/>
    <w:rsid w:val="00BF4A4A"/>
    <w:pPr>
      <w:jc w:val="center"/>
    </w:pPr>
  </w:style>
  <w:style w:type="character" w:styleId="affff5">
    <w:name w:val="Hyperlink"/>
    <w:basedOn w:val="afb"/>
    <w:uiPriority w:val="99"/>
    <w:rsid w:val="00CA4B53"/>
    <w:rPr>
      <w:color w:val="0000FF"/>
      <w:u w:val="single"/>
    </w:rPr>
  </w:style>
  <w:style w:type="paragraph" w:styleId="affff6">
    <w:name w:val="E-mail Signature"/>
    <w:basedOn w:val="afa"/>
    <w:link w:val="affff7"/>
    <w:rsid w:val="00BF4A4A"/>
  </w:style>
  <w:style w:type="paragraph" w:styleId="affff8">
    <w:name w:val="caption"/>
    <w:aliases w:val="標號 字元1 字元,標號 字元 字元 字元,圖表標號 字元 字元,圖表標號 字元,商服 標號,圖表標號,Caption Char1,Caption Char Char,Caption Char,fig and tbl,fig and tbl Char,Caption Char1 Char Char,Caption Char Char Char Char,Char Char Char Char Char,Caption Char Char1,標號-圖,Legend,ITT d"/>
    <w:basedOn w:val="afa"/>
    <w:next w:val="afa"/>
    <w:link w:val="affff9"/>
    <w:qFormat/>
    <w:rsid w:val="00BF4A4A"/>
    <w:pPr>
      <w:spacing w:beforeLines="50" w:before="180"/>
      <w:jc w:val="center"/>
    </w:pPr>
  </w:style>
  <w:style w:type="paragraph" w:styleId="affffa">
    <w:name w:val="Signature"/>
    <w:basedOn w:val="afa"/>
    <w:link w:val="affffb"/>
    <w:rsid w:val="00BF4A4A"/>
    <w:pPr>
      <w:ind w:leftChars="1800" w:left="100"/>
    </w:pPr>
  </w:style>
  <w:style w:type="character" w:styleId="affffc">
    <w:name w:val="page number"/>
    <w:basedOn w:val="afb"/>
    <w:qFormat/>
    <w:rsid w:val="00BF4A4A"/>
  </w:style>
  <w:style w:type="paragraph" w:styleId="affffd">
    <w:name w:val="Title"/>
    <w:aliases w:val="封面標題1"/>
    <w:basedOn w:val="afa"/>
    <w:next w:val="1f6"/>
    <w:link w:val="affffe"/>
    <w:uiPriority w:val="10"/>
    <w:qFormat/>
    <w:rsid w:val="00BF4A4A"/>
    <w:pPr>
      <w:keepNext/>
      <w:spacing w:beforeLines="50" w:before="180"/>
      <w:jc w:val="both"/>
      <w:outlineLvl w:val="0"/>
    </w:pPr>
    <w:rPr>
      <w:b/>
      <w:bCs/>
    </w:rPr>
  </w:style>
  <w:style w:type="paragraph" w:customStyle="1" w:styleId="19">
    <w:name w:val="項目符號 1"/>
    <w:basedOn w:val="afa"/>
    <w:rsid w:val="00BF4A4A"/>
    <w:pPr>
      <w:numPr>
        <w:numId w:val="12"/>
      </w:numPr>
      <w:spacing w:beforeLines="50" w:before="180"/>
      <w:jc w:val="both"/>
    </w:pPr>
  </w:style>
  <w:style w:type="paragraph" w:styleId="20">
    <w:name w:val="List Bullet 2"/>
    <w:basedOn w:val="afa"/>
    <w:qFormat/>
    <w:rsid w:val="00BF4A4A"/>
    <w:pPr>
      <w:numPr>
        <w:numId w:val="9"/>
      </w:numPr>
      <w:spacing w:beforeLines="50" w:before="180"/>
      <w:jc w:val="both"/>
    </w:pPr>
  </w:style>
  <w:style w:type="paragraph" w:styleId="30">
    <w:name w:val="List Bullet 3"/>
    <w:basedOn w:val="afa"/>
    <w:qFormat/>
    <w:rsid w:val="00BF4A4A"/>
    <w:pPr>
      <w:numPr>
        <w:numId w:val="10"/>
      </w:numPr>
      <w:spacing w:beforeLines="50" w:before="180"/>
      <w:jc w:val="both"/>
    </w:pPr>
  </w:style>
  <w:style w:type="paragraph" w:styleId="40">
    <w:name w:val="List Bullet 4"/>
    <w:basedOn w:val="afa"/>
    <w:qFormat/>
    <w:rsid w:val="00BF4A4A"/>
    <w:pPr>
      <w:numPr>
        <w:numId w:val="11"/>
      </w:numPr>
      <w:spacing w:beforeLines="50" w:before="180"/>
      <w:jc w:val="both"/>
    </w:pPr>
  </w:style>
  <w:style w:type="paragraph" w:customStyle="1" w:styleId="4f2">
    <w:name w:val="本文 4"/>
    <w:basedOn w:val="afa"/>
    <w:link w:val="4f3"/>
    <w:rsid w:val="00BF4A4A"/>
    <w:pPr>
      <w:spacing w:beforeLines="50" w:before="180"/>
      <w:ind w:left="1418"/>
      <w:jc w:val="both"/>
    </w:pPr>
  </w:style>
  <w:style w:type="paragraph" w:customStyle="1" w:styleId="5f">
    <w:name w:val="本文 5"/>
    <w:basedOn w:val="afa"/>
    <w:link w:val="5f0"/>
    <w:rsid w:val="00BF4A4A"/>
    <w:pPr>
      <w:spacing w:beforeLines="50" w:before="180"/>
      <w:ind w:left="1701"/>
      <w:jc w:val="both"/>
    </w:pPr>
  </w:style>
  <w:style w:type="paragraph" w:customStyle="1" w:styleId="68">
    <w:name w:val="本文 6"/>
    <w:basedOn w:val="afa"/>
    <w:link w:val="69"/>
    <w:rsid w:val="00BF4A4A"/>
    <w:pPr>
      <w:spacing w:beforeLines="50" w:before="180"/>
      <w:ind w:left="1985"/>
      <w:jc w:val="both"/>
    </w:pPr>
  </w:style>
  <w:style w:type="paragraph" w:customStyle="1" w:styleId="76">
    <w:name w:val="本文 7"/>
    <w:basedOn w:val="afa"/>
    <w:rsid w:val="00BF4A4A"/>
    <w:pPr>
      <w:spacing w:beforeLines="50" w:before="180"/>
      <w:ind w:left="2268"/>
      <w:jc w:val="both"/>
    </w:pPr>
  </w:style>
  <w:style w:type="paragraph" w:customStyle="1" w:styleId="86">
    <w:name w:val="本文 8"/>
    <w:basedOn w:val="afa"/>
    <w:rsid w:val="00BF4A4A"/>
    <w:pPr>
      <w:spacing w:beforeLines="50" w:before="180"/>
      <w:ind w:left="2552"/>
      <w:jc w:val="both"/>
    </w:pPr>
  </w:style>
  <w:style w:type="paragraph" w:styleId="afffff">
    <w:name w:val="List Bullet"/>
    <w:basedOn w:val="afa"/>
    <w:autoRedefine/>
    <w:qFormat/>
    <w:rsid w:val="00BF3C9D"/>
    <w:pPr>
      <w:spacing w:line="276" w:lineRule="auto"/>
      <w:ind w:left="1134"/>
    </w:pPr>
  </w:style>
  <w:style w:type="paragraph" w:customStyle="1" w:styleId="1f6">
    <w:name w:val="本文 1"/>
    <w:basedOn w:val="afa"/>
    <w:link w:val="1f7"/>
    <w:rsid w:val="00BF4A4A"/>
    <w:pPr>
      <w:spacing w:beforeLines="50" w:before="180"/>
      <w:ind w:left="567"/>
      <w:jc w:val="both"/>
    </w:pPr>
  </w:style>
  <w:style w:type="paragraph" w:customStyle="1" w:styleId="94">
    <w:name w:val="本文 9"/>
    <w:basedOn w:val="afa"/>
    <w:link w:val="95"/>
    <w:rsid w:val="00BF4A4A"/>
    <w:pPr>
      <w:spacing w:beforeLines="50" w:before="180"/>
      <w:ind w:left="2835"/>
      <w:jc w:val="both"/>
    </w:pPr>
  </w:style>
  <w:style w:type="paragraph" w:styleId="50">
    <w:name w:val="List Bullet 5"/>
    <w:basedOn w:val="afa"/>
    <w:link w:val="5f1"/>
    <w:qFormat/>
    <w:rsid w:val="00BF4A4A"/>
    <w:pPr>
      <w:numPr>
        <w:numId w:val="41"/>
      </w:numPr>
      <w:spacing w:beforeLines="50" w:before="180"/>
      <w:jc w:val="both"/>
    </w:pPr>
  </w:style>
  <w:style w:type="paragraph" w:customStyle="1" w:styleId="61">
    <w:name w:val="項目符號 6"/>
    <w:basedOn w:val="afa"/>
    <w:rsid w:val="00BF4A4A"/>
    <w:pPr>
      <w:numPr>
        <w:numId w:val="13"/>
      </w:numPr>
      <w:spacing w:beforeLines="50" w:before="180"/>
      <w:jc w:val="both"/>
    </w:pPr>
  </w:style>
  <w:style w:type="paragraph" w:customStyle="1" w:styleId="7">
    <w:name w:val="項目符號 7"/>
    <w:basedOn w:val="afa"/>
    <w:rsid w:val="00BF4A4A"/>
    <w:pPr>
      <w:numPr>
        <w:numId w:val="14"/>
      </w:numPr>
      <w:spacing w:beforeLines="50" w:before="180"/>
      <w:jc w:val="both"/>
    </w:pPr>
  </w:style>
  <w:style w:type="paragraph" w:customStyle="1" w:styleId="81">
    <w:name w:val="項目符號 8"/>
    <w:basedOn w:val="afa"/>
    <w:rsid w:val="00BF4A4A"/>
    <w:pPr>
      <w:numPr>
        <w:numId w:val="43"/>
      </w:numPr>
      <w:spacing w:beforeLines="50" w:before="180"/>
      <w:jc w:val="both"/>
    </w:pPr>
  </w:style>
  <w:style w:type="paragraph" w:customStyle="1" w:styleId="9">
    <w:name w:val="項目符號 9"/>
    <w:basedOn w:val="afa"/>
    <w:rsid w:val="00BF4A4A"/>
    <w:pPr>
      <w:numPr>
        <w:numId w:val="15"/>
      </w:numPr>
      <w:spacing w:beforeLines="50" w:before="180"/>
      <w:jc w:val="both"/>
    </w:pPr>
  </w:style>
  <w:style w:type="numbering" w:customStyle="1" w:styleId="a9">
    <w:name w:val="表格符號"/>
    <w:rsid w:val="00BF4A4A"/>
    <w:pPr>
      <w:numPr>
        <w:numId w:val="16"/>
      </w:numPr>
    </w:pPr>
  </w:style>
  <w:style w:type="numbering" w:customStyle="1" w:styleId="ab">
    <w:name w:val="表格編號"/>
    <w:rsid w:val="00BF4A4A"/>
    <w:pPr>
      <w:numPr>
        <w:numId w:val="17"/>
      </w:numPr>
    </w:pPr>
  </w:style>
  <w:style w:type="paragraph" w:styleId="1f8">
    <w:name w:val="toc 1"/>
    <w:aliases w:val="內文listing"/>
    <w:basedOn w:val="afa"/>
    <w:next w:val="afa"/>
    <w:autoRedefine/>
    <w:uiPriority w:val="39"/>
    <w:qFormat/>
    <w:rsid w:val="00EE296D"/>
    <w:pPr>
      <w:tabs>
        <w:tab w:val="right" w:leader="dot" w:pos="9638"/>
      </w:tabs>
      <w:ind w:left="567" w:hanging="567"/>
    </w:pPr>
    <w:rPr>
      <w:noProof/>
    </w:rPr>
  </w:style>
  <w:style w:type="paragraph" w:styleId="2f9">
    <w:name w:val="toc 2"/>
    <w:basedOn w:val="afa"/>
    <w:next w:val="afa"/>
    <w:autoRedefine/>
    <w:uiPriority w:val="39"/>
    <w:qFormat/>
    <w:rsid w:val="002E7DE3"/>
    <w:pPr>
      <w:tabs>
        <w:tab w:val="left" w:pos="851"/>
        <w:tab w:val="left" w:pos="1360"/>
        <w:tab w:val="right" w:leader="dot" w:pos="9638"/>
      </w:tabs>
      <w:ind w:left="851" w:hanging="567"/>
    </w:pPr>
    <w:rPr>
      <w:rFonts w:ascii="標楷體" w:hAnsi="標楷體"/>
      <w:noProof/>
    </w:rPr>
  </w:style>
  <w:style w:type="paragraph" w:styleId="3f5">
    <w:name w:val="toc 3"/>
    <w:basedOn w:val="afa"/>
    <w:next w:val="afa"/>
    <w:autoRedefine/>
    <w:uiPriority w:val="39"/>
    <w:qFormat/>
    <w:rsid w:val="00F72AB6"/>
    <w:pPr>
      <w:tabs>
        <w:tab w:val="left" w:pos="1134"/>
        <w:tab w:val="left" w:pos="1375"/>
        <w:tab w:val="right" w:leader="dot" w:pos="9638"/>
      </w:tabs>
      <w:ind w:left="1134" w:hanging="567"/>
    </w:pPr>
    <w:rPr>
      <w:noProof/>
    </w:rPr>
  </w:style>
  <w:style w:type="paragraph" w:styleId="afffff0">
    <w:name w:val="table of figures"/>
    <w:aliases w:val="圖"/>
    <w:basedOn w:val="afa"/>
    <w:next w:val="afa"/>
    <w:link w:val="afffff1"/>
    <w:uiPriority w:val="99"/>
    <w:qFormat/>
    <w:rsid w:val="00CA4B53"/>
    <w:pPr>
      <w:tabs>
        <w:tab w:val="right" w:leader="dot" w:pos="9638"/>
      </w:tabs>
    </w:pPr>
    <w:rPr>
      <w:noProof/>
    </w:rPr>
  </w:style>
  <w:style w:type="paragraph" w:styleId="afffff2">
    <w:name w:val="Document Map"/>
    <w:basedOn w:val="afa"/>
    <w:link w:val="afffff3"/>
    <w:qFormat/>
    <w:rsid w:val="00BF4A4A"/>
    <w:pPr>
      <w:shd w:val="clear" w:color="auto" w:fill="000080"/>
    </w:pPr>
    <w:rPr>
      <w:rFonts w:ascii="Arial" w:eastAsia="新細明體" w:hAnsi="Arial"/>
    </w:rPr>
  </w:style>
  <w:style w:type="character" w:customStyle="1" w:styleId="afffff4">
    <w:name w:val="清單段落 字元"/>
    <w:aliases w:val="標題九 字元,lp1 字元,FooterText 字元,numbered 字元,List Paragraph1 字元,Paragraphe de liste1 字元,List Paragraph 字元,卑南壹 字元,標1 字元,Yie-清單段落 字元"/>
    <w:link w:val="afffff5"/>
    <w:uiPriority w:val="34"/>
    <w:qFormat/>
    <w:locked/>
    <w:rsid w:val="00DA402E"/>
    <w:rPr>
      <w:rFonts w:ascii="標楷體" w:eastAsia="標楷體" w:hAnsi="標楷體"/>
    </w:rPr>
  </w:style>
  <w:style w:type="paragraph" w:styleId="afffff5">
    <w:name w:val="List Paragraph"/>
    <w:aliases w:val="標題九,lp1,FooterText,numbered,List Paragraph1,Paragraphe de liste1,List Paragraph,卑南壹,標1,Yie-清單段落"/>
    <w:basedOn w:val="afa"/>
    <w:link w:val="afffff4"/>
    <w:uiPriority w:val="34"/>
    <w:qFormat/>
    <w:rsid w:val="00DA402E"/>
    <w:pPr>
      <w:widowControl/>
      <w:snapToGrid/>
      <w:spacing w:before="190" w:line="360" w:lineRule="auto"/>
      <w:ind w:leftChars="200" w:left="200" w:firstLine="561"/>
      <w:jc w:val="both"/>
    </w:pPr>
    <w:rPr>
      <w:rFonts w:ascii="標楷體" w:hAnsi="標楷體"/>
      <w:kern w:val="0"/>
      <w:sz w:val="20"/>
      <w:szCs w:val="20"/>
    </w:rPr>
  </w:style>
  <w:style w:type="paragraph" w:customStyle="1" w:styleId="afffff6">
    <w:name w:val="表格文字"/>
    <w:basedOn w:val="afa"/>
    <w:link w:val="afffff7"/>
    <w:rsid w:val="00BF4A4A"/>
    <w:pPr>
      <w:widowControl/>
      <w:snapToGrid/>
      <w:spacing w:line="320" w:lineRule="exact"/>
    </w:pPr>
    <w:rPr>
      <w:rFonts w:eastAsia="新細明體"/>
      <w:kern w:val="0"/>
      <w:sz w:val="22"/>
      <w:szCs w:val="22"/>
    </w:rPr>
  </w:style>
  <w:style w:type="paragraph" w:styleId="afffff8">
    <w:name w:val="Balloon Text"/>
    <w:basedOn w:val="afa"/>
    <w:link w:val="afffff9"/>
    <w:unhideWhenUsed/>
    <w:qFormat/>
    <w:rsid w:val="00BF4A4A"/>
    <w:rPr>
      <w:rFonts w:asciiTheme="majorHAnsi" w:eastAsiaTheme="majorEastAsia" w:hAnsiTheme="majorHAnsi" w:cstheme="majorBidi"/>
      <w:sz w:val="18"/>
      <w:szCs w:val="18"/>
    </w:rPr>
  </w:style>
  <w:style w:type="character" w:customStyle="1" w:styleId="afffff9">
    <w:name w:val="註解方塊文字 字元"/>
    <w:basedOn w:val="afb"/>
    <w:link w:val="afffff8"/>
    <w:qFormat/>
    <w:rsid w:val="00BF4A4A"/>
    <w:rPr>
      <w:rFonts w:asciiTheme="majorHAnsi" w:eastAsiaTheme="majorEastAsia" w:hAnsiTheme="majorHAnsi" w:cstheme="majorBidi"/>
      <w:kern w:val="2"/>
      <w:sz w:val="18"/>
      <w:szCs w:val="18"/>
    </w:rPr>
  </w:style>
  <w:style w:type="character" w:customStyle="1" w:styleId="1f7">
    <w:name w:val="本文 1 字元"/>
    <w:link w:val="1f6"/>
    <w:rsid w:val="00FB7788"/>
    <w:rPr>
      <w:rFonts w:eastAsia="標楷體"/>
      <w:kern w:val="2"/>
      <w:sz w:val="28"/>
      <w:szCs w:val="28"/>
    </w:rPr>
  </w:style>
  <w:style w:type="character" w:customStyle="1" w:styleId="4f3">
    <w:name w:val="本文 4 字元"/>
    <w:link w:val="4f2"/>
    <w:rsid w:val="00FB7788"/>
    <w:rPr>
      <w:rFonts w:eastAsia="標楷體"/>
      <w:kern w:val="2"/>
      <w:sz w:val="28"/>
      <w:szCs w:val="28"/>
    </w:rPr>
  </w:style>
  <w:style w:type="character" w:customStyle="1" w:styleId="affff9">
    <w:name w:val="標號 字元"/>
    <w:aliases w:val="標號 字元1 字元 字元1,標號 字元 字元 字元 字元1,圖表標號 字元 字元 字元1,圖表標號 字元 字元2,商服 標號 字元,圖表標號 字元1,Caption Char1 字元,Caption Char Char 字元,Caption Char 字元,fig and tbl 字元,fig and tbl Char 字元,Caption Char1 Char Char 字元,Caption Char Char Char Char 字元,Caption Char Char1 字元"/>
    <w:link w:val="affff8"/>
    <w:rsid w:val="00FB7788"/>
    <w:rPr>
      <w:rFonts w:eastAsia="標楷體"/>
      <w:kern w:val="2"/>
      <w:sz w:val="28"/>
      <w:szCs w:val="28"/>
    </w:rPr>
  </w:style>
  <w:style w:type="character" w:customStyle="1" w:styleId="5f0">
    <w:name w:val="本文 5 字元"/>
    <w:link w:val="5f"/>
    <w:rsid w:val="00FB7788"/>
    <w:rPr>
      <w:rFonts w:eastAsia="標楷體"/>
      <w:kern w:val="2"/>
      <w:sz w:val="28"/>
      <w:szCs w:val="28"/>
    </w:rPr>
  </w:style>
  <w:style w:type="character" w:customStyle="1" w:styleId="69">
    <w:name w:val="本文 6 字元"/>
    <w:link w:val="68"/>
    <w:rsid w:val="00FB7788"/>
    <w:rPr>
      <w:rFonts w:eastAsia="標楷體"/>
      <w:kern w:val="2"/>
      <w:sz w:val="28"/>
      <w:szCs w:val="28"/>
    </w:rPr>
  </w:style>
  <w:style w:type="character" w:customStyle="1" w:styleId="59">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link w:val="55"/>
    <w:qFormat/>
    <w:rsid w:val="002508F3"/>
    <w:rPr>
      <w:rFonts w:eastAsia="標楷體"/>
      <w:kern w:val="2"/>
      <w:sz w:val="28"/>
      <w:szCs w:val="28"/>
    </w:rPr>
  </w:style>
  <w:style w:type="character" w:customStyle="1" w:styleId="1f9">
    <w:name w:val="標號 字元1"/>
    <w:aliases w:val="標號 字元 字元,標號 字元1 字元 字元,標號 字元 字元 字元 字元,圖表標號 字元 字元 字元,圖表標號 字元 字元1"/>
    <w:rsid w:val="00FB7788"/>
    <w:rPr>
      <w:rFonts w:eastAsia="標楷體"/>
      <w:kern w:val="2"/>
      <w:sz w:val="28"/>
      <w:szCs w:val="28"/>
    </w:rPr>
  </w:style>
  <w:style w:type="numbering" w:customStyle="1" w:styleId="a8">
    <w:name w:val="本文符號"/>
    <w:basedOn w:val="afd"/>
    <w:rsid w:val="00FB7788"/>
    <w:pPr>
      <w:numPr>
        <w:numId w:val="18"/>
      </w:numPr>
    </w:pPr>
  </w:style>
  <w:style w:type="character" w:customStyle="1" w:styleId="4b">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link w:val="44"/>
    <w:uiPriority w:val="9"/>
    <w:qFormat/>
    <w:rsid w:val="0071766A"/>
    <w:rPr>
      <w:rFonts w:eastAsia="標楷體"/>
      <w:color w:val="000000" w:themeColor="text1"/>
      <w:kern w:val="2"/>
      <w:sz w:val="28"/>
      <w:szCs w:val="28"/>
    </w:rPr>
  </w:style>
  <w:style w:type="character" w:customStyle="1" w:styleId="aff9">
    <w:name w:val="本文 字元"/>
    <w:aliases w:val="本文 字元 字元 字元, 字元 字元 字元 字元, 字元 字元1 字元,字元 字元 字元 字元,字元 字元1 字元,正文文本 Char 字元,Char Char + 藍色 字元,行距:  1.5 倍行高 字元,Char Char 字元, Char Char 字元"/>
    <w:link w:val="aff8"/>
    <w:qFormat/>
    <w:rsid w:val="00FB7788"/>
    <w:rPr>
      <w:rFonts w:eastAsia="標楷體"/>
      <w:kern w:val="2"/>
      <w:sz w:val="28"/>
      <w:szCs w:val="28"/>
    </w:rPr>
  </w:style>
  <w:style w:type="character" w:customStyle="1" w:styleId="aff1">
    <w:name w:val="頁尾 字元"/>
    <w:aliases w:val="ft 字元"/>
    <w:link w:val="aff0"/>
    <w:uiPriority w:val="99"/>
    <w:qFormat/>
    <w:rsid w:val="00FB7788"/>
    <w:rPr>
      <w:rFonts w:eastAsia="標楷體"/>
      <w:kern w:val="2"/>
      <w:sz w:val="24"/>
      <w:szCs w:val="24"/>
    </w:rPr>
  </w:style>
  <w:style w:type="character" w:styleId="afffffa">
    <w:name w:val="annotation reference"/>
    <w:qFormat/>
    <w:rsid w:val="00FB7788"/>
    <w:rPr>
      <w:sz w:val="18"/>
      <w:szCs w:val="18"/>
    </w:rPr>
  </w:style>
  <w:style w:type="paragraph" w:styleId="afffffb">
    <w:name w:val="annotation text"/>
    <w:basedOn w:val="afa"/>
    <w:link w:val="afffffc"/>
    <w:qFormat/>
    <w:rsid w:val="00FB7788"/>
    <w:rPr>
      <w:rFonts w:ascii="Arial" w:hAnsi="Arial"/>
    </w:rPr>
  </w:style>
  <w:style w:type="character" w:customStyle="1" w:styleId="afffffc">
    <w:name w:val="註解文字 字元"/>
    <w:link w:val="afffffb"/>
    <w:qFormat/>
    <w:rsid w:val="00FB7788"/>
    <w:rPr>
      <w:rFonts w:ascii="Arial" w:eastAsia="標楷體" w:hAnsi="Arial"/>
      <w:kern w:val="2"/>
      <w:sz w:val="28"/>
      <w:szCs w:val="28"/>
    </w:rPr>
  </w:style>
  <w:style w:type="paragraph" w:styleId="afffffd">
    <w:name w:val="annotation subject"/>
    <w:basedOn w:val="afffffb"/>
    <w:next w:val="afffffb"/>
    <w:link w:val="afffffe"/>
    <w:qFormat/>
    <w:rsid w:val="00FB7788"/>
    <w:rPr>
      <w:b/>
      <w:bCs/>
    </w:rPr>
  </w:style>
  <w:style w:type="character" w:customStyle="1" w:styleId="afffffe">
    <w:name w:val="註解主旨 字元"/>
    <w:link w:val="afffffd"/>
    <w:qFormat/>
    <w:rsid w:val="00FB7788"/>
    <w:rPr>
      <w:rFonts w:ascii="Arial" w:eastAsia="標楷體" w:hAnsi="Arial"/>
      <w:b/>
      <w:bCs/>
      <w:kern w:val="2"/>
      <w:sz w:val="28"/>
      <w:szCs w:val="28"/>
    </w:rPr>
  </w:style>
  <w:style w:type="character" w:customStyle="1" w:styleId="style11">
    <w:name w:val="style11"/>
    <w:rsid w:val="00FB7788"/>
    <w:rPr>
      <w:b/>
      <w:bCs/>
      <w:strike w:val="0"/>
      <w:dstrike w:val="0"/>
      <w:color w:val="1354AE"/>
      <w:sz w:val="36"/>
      <w:szCs w:val="36"/>
      <w:u w:val="none"/>
      <w:effect w:val="none"/>
    </w:rPr>
  </w:style>
  <w:style w:type="paragraph" w:styleId="4f4">
    <w:name w:val="toc 4"/>
    <w:basedOn w:val="afa"/>
    <w:next w:val="afa"/>
    <w:autoRedefine/>
    <w:rsid w:val="00FB7788"/>
    <w:pPr>
      <w:tabs>
        <w:tab w:val="left" w:leader="dot" w:pos="0"/>
        <w:tab w:val="left" w:pos="1134"/>
        <w:tab w:val="right" w:pos="9070"/>
      </w:tabs>
      <w:ind w:leftChars="200" w:left="560"/>
    </w:pPr>
    <w:rPr>
      <w:rFonts w:ascii="Arial" w:hAnsi="Arial"/>
      <w:sz w:val="24"/>
      <w:szCs w:val="24"/>
    </w:rPr>
  </w:style>
  <w:style w:type="paragraph" w:styleId="5f2">
    <w:name w:val="toc 5"/>
    <w:basedOn w:val="afa"/>
    <w:next w:val="afa"/>
    <w:autoRedefine/>
    <w:rsid w:val="00FB7788"/>
    <w:pPr>
      <w:snapToGrid/>
      <w:ind w:leftChars="800" w:left="1920"/>
    </w:pPr>
    <w:rPr>
      <w:rFonts w:ascii="Arial" w:eastAsia="新細明體" w:hAnsi="Arial"/>
      <w:sz w:val="24"/>
      <w:szCs w:val="24"/>
    </w:rPr>
  </w:style>
  <w:style w:type="paragraph" w:styleId="6a">
    <w:name w:val="toc 6"/>
    <w:basedOn w:val="afa"/>
    <w:next w:val="afa"/>
    <w:autoRedefine/>
    <w:rsid w:val="00FB7788"/>
    <w:pPr>
      <w:snapToGrid/>
      <w:ind w:leftChars="1000" w:left="2400"/>
    </w:pPr>
    <w:rPr>
      <w:rFonts w:ascii="Arial" w:eastAsia="新細明體" w:hAnsi="Arial"/>
      <w:sz w:val="24"/>
      <w:szCs w:val="24"/>
    </w:rPr>
  </w:style>
  <w:style w:type="paragraph" w:styleId="77">
    <w:name w:val="toc 7"/>
    <w:basedOn w:val="afa"/>
    <w:next w:val="afa"/>
    <w:autoRedefine/>
    <w:rsid w:val="00FB7788"/>
    <w:pPr>
      <w:snapToGrid/>
      <w:ind w:leftChars="1200" w:left="2880"/>
    </w:pPr>
    <w:rPr>
      <w:rFonts w:ascii="Arial" w:eastAsia="新細明體" w:hAnsi="Arial"/>
      <w:sz w:val="24"/>
      <w:szCs w:val="24"/>
    </w:rPr>
  </w:style>
  <w:style w:type="paragraph" w:styleId="87">
    <w:name w:val="toc 8"/>
    <w:basedOn w:val="afa"/>
    <w:next w:val="afa"/>
    <w:autoRedefine/>
    <w:rsid w:val="00FB7788"/>
    <w:pPr>
      <w:snapToGrid/>
      <w:ind w:leftChars="1400" w:left="3360"/>
    </w:pPr>
    <w:rPr>
      <w:rFonts w:ascii="Arial" w:eastAsia="新細明體" w:hAnsi="Arial"/>
      <w:sz w:val="24"/>
      <w:szCs w:val="24"/>
    </w:rPr>
  </w:style>
  <w:style w:type="paragraph" w:styleId="96">
    <w:name w:val="toc 9"/>
    <w:basedOn w:val="afa"/>
    <w:next w:val="afa"/>
    <w:autoRedefine/>
    <w:rsid w:val="00FB7788"/>
    <w:pPr>
      <w:snapToGrid/>
      <w:ind w:leftChars="1600" w:left="3840"/>
    </w:pPr>
    <w:rPr>
      <w:rFonts w:ascii="Arial" w:eastAsia="新細明體" w:hAnsi="Arial"/>
      <w:sz w:val="24"/>
      <w:szCs w:val="24"/>
    </w:rPr>
  </w:style>
  <w:style w:type="character" w:customStyle="1" w:styleId="word4">
    <w:name w:val="word4"/>
    <w:rsid w:val="00FB7788"/>
  </w:style>
  <w:style w:type="character" w:customStyle="1" w:styleId="style471">
    <w:name w:val="style471"/>
    <w:rsid w:val="00FB7788"/>
    <w:rPr>
      <w:color w:val="0099FF"/>
    </w:rPr>
  </w:style>
  <w:style w:type="character" w:customStyle="1" w:styleId="emailstyle28">
    <w:name w:val="emailstyle28"/>
    <w:semiHidden/>
    <w:rsid w:val="00FB7788"/>
    <w:rPr>
      <w:rFonts w:ascii="新細明體" w:eastAsia="新細明體" w:hAnsi="新細明體" w:hint="eastAsia"/>
      <w:b w:val="0"/>
      <w:bCs w:val="0"/>
      <w:i w:val="0"/>
      <w:iCs w:val="0"/>
      <w:strike w:val="0"/>
      <w:dstrike w:val="0"/>
      <w:color w:val="0000FF"/>
      <w:sz w:val="20"/>
      <w:szCs w:val="20"/>
      <w:u w:val="none"/>
      <w:effect w:val="none"/>
    </w:rPr>
  </w:style>
  <w:style w:type="character" w:customStyle="1" w:styleId="Pea">
    <w:name w:val="Pea"/>
    <w:semiHidden/>
    <w:rsid w:val="00FB7788"/>
    <w:rPr>
      <w:rFonts w:ascii="新細明體" w:eastAsia="新細明體"/>
      <w:b w:val="0"/>
      <w:bCs w:val="0"/>
      <w:i w:val="0"/>
      <w:iCs w:val="0"/>
      <w:strike w:val="0"/>
      <w:color w:val="0000FF"/>
      <w:sz w:val="20"/>
      <w:szCs w:val="20"/>
      <w:u w:val="none"/>
    </w:rPr>
  </w:style>
  <w:style w:type="character" w:customStyle="1" w:styleId="style51">
    <w:name w:val="style51"/>
    <w:rsid w:val="00FB7788"/>
    <w:rPr>
      <w:b/>
      <w:bCs/>
      <w:color w:val="993300"/>
    </w:rPr>
  </w:style>
  <w:style w:type="character" w:customStyle="1" w:styleId="emailstyle21">
    <w:name w:val="emailstyle21"/>
    <w:semiHidden/>
    <w:rsid w:val="00FB7788"/>
    <w:rPr>
      <w:rFonts w:ascii="新細明體" w:eastAsia="新細明體" w:hAnsi="新細明體" w:hint="eastAsia"/>
      <w:b w:val="0"/>
      <w:bCs w:val="0"/>
      <w:i w:val="0"/>
      <w:iCs w:val="0"/>
      <w:strike w:val="0"/>
      <w:dstrike w:val="0"/>
      <w:color w:val="auto"/>
      <w:sz w:val="24"/>
      <w:szCs w:val="24"/>
      <w:u w:val="none"/>
      <w:effect w:val="none"/>
    </w:rPr>
  </w:style>
  <w:style w:type="character" w:customStyle="1" w:styleId="EmailStyle172">
    <w:name w:val="EmailStyle172"/>
    <w:semiHidden/>
    <w:rsid w:val="00FB7788"/>
    <w:rPr>
      <w:rFonts w:ascii="新細明體" w:eastAsia="新細明體"/>
      <w:b w:val="0"/>
      <w:bCs w:val="0"/>
      <w:i w:val="0"/>
      <w:iCs w:val="0"/>
      <w:strike w:val="0"/>
      <w:color w:val="auto"/>
      <w:sz w:val="20"/>
      <w:szCs w:val="20"/>
      <w:u w:val="none"/>
    </w:rPr>
  </w:style>
  <w:style w:type="character" w:customStyle="1" w:styleId="EmailStyle173">
    <w:name w:val="EmailStyle173"/>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title2">
    <w:name w:val="title2"/>
    <w:rsid w:val="00FB7788"/>
  </w:style>
  <w:style w:type="character" w:customStyle="1" w:styleId="gr1">
    <w:name w:val="gr1"/>
    <w:rsid w:val="00FB7788"/>
    <w:rPr>
      <w:rFonts w:ascii="Arial" w:hAnsi="Arial" w:cs="Arial" w:hint="default"/>
      <w:strike w:val="0"/>
      <w:dstrike w:val="0"/>
      <w:color w:val="676767"/>
      <w:sz w:val="20"/>
      <w:szCs w:val="20"/>
      <w:u w:val="none"/>
      <w:effect w:val="none"/>
    </w:rPr>
  </w:style>
  <w:style w:type="character" w:customStyle="1" w:styleId="st1">
    <w:name w:val="st1"/>
    <w:rsid w:val="00FB7788"/>
  </w:style>
  <w:style w:type="character" w:customStyle="1" w:styleId="htmltxt1">
    <w:name w:val="html_txt1"/>
    <w:rsid w:val="00FB7788"/>
    <w:rPr>
      <w:color w:val="000000"/>
    </w:rPr>
  </w:style>
  <w:style w:type="numbering" w:customStyle="1" w:styleId="1c">
    <w:name w:val="樣式1"/>
    <w:rsid w:val="00FB7788"/>
    <w:pPr>
      <w:numPr>
        <w:numId w:val="19"/>
      </w:numPr>
    </w:pPr>
  </w:style>
  <w:style w:type="paragraph" w:styleId="affffff">
    <w:name w:val="TOC Heading"/>
    <w:basedOn w:val="13"/>
    <w:next w:val="afa"/>
    <w:uiPriority w:val="39"/>
    <w:unhideWhenUsed/>
    <w:qFormat/>
    <w:rsid w:val="00FB7788"/>
    <w:pPr>
      <w:keepLines/>
      <w:widowControl/>
      <w:numPr>
        <w:numId w:val="0"/>
      </w:numPr>
      <w:snapToGrid/>
      <w:spacing w:beforeLines="0" w:before="0" w:line="276" w:lineRule="auto"/>
      <w:jc w:val="left"/>
      <w:outlineLvl w:val="9"/>
    </w:pPr>
    <w:rPr>
      <w:rFonts w:ascii="Cambria" w:eastAsia="新細明體" w:hAnsi="Cambria"/>
      <w:color w:val="365F91"/>
      <w:kern w:val="0"/>
    </w:rPr>
  </w:style>
  <w:style w:type="character" w:customStyle="1" w:styleId="afffff1">
    <w:name w:val="圖表目錄 字元"/>
    <w:aliases w:val="圖 字元"/>
    <w:link w:val="afffff0"/>
    <w:uiPriority w:val="99"/>
    <w:rsid w:val="00CA4B53"/>
    <w:rPr>
      <w:rFonts w:eastAsia="標楷體"/>
      <w:noProof/>
      <w:kern w:val="2"/>
      <w:sz w:val="28"/>
      <w:szCs w:val="28"/>
    </w:rPr>
  </w:style>
  <w:style w:type="character" w:customStyle="1" w:styleId="aff">
    <w:name w:val="頁首 字元"/>
    <w:aliases w:val="hd 字元,ho 字元,header odd 字元,header entry 字元,HE 字元,APNSHEADER2 字元,Page Header 字元,even 字元,first 字元,heading one 字元,Odd Header 字元,encabezado 字元,ho1 字元,header odd1 字元,header entry1 字元,HE1 字元,Header11 字元,APNSHEADER21 字元,Page Header1 字元,even1 字元,first1 字元"/>
    <w:link w:val="afe"/>
    <w:uiPriority w:val="99"/>
    <w:qFormat/>
    <w:locked/>
    <w:rsid w:val="00FB7788"/>
    <w:rPr>
      <w:rFonts w:eastAsia="標楷體"/>
      <w:kern w:val="2"/>
      <w:sz w:val="24"/>
      <w:szCs w:val="24"/>
    </w:rPr>
  </w:style>
  <w:style w:type="character" w:customStyle="1" w:styleId="29">
    <w:name w:val="標題 2 字元"/>
    <w:aliases w:val="h2 字元1,Attribute Heading 2 字元1,h21 字元1,Attribute Heading 21 字元1,h22 字元1,h23 字元1,h24 字元1,h25 字元1,h26 字元1,Attribute Heading 22 字元1,h27 字元1,Attribute Heading 23 字元1,h28 字元1,Attribute Heading 24 字元1,h29 字元1,h210 字元1,Attribute Heading 25 字元1,h211 字元1"/>
    <w:link w:val="22"/>
    <w:uiPriority w:val="9"/>
    <w:qFormat/>
    <w:rsid w:val="00495DB2"/>
    <w:rPr>
      <w:rFonts w:eastAsia="標楷體"/>
      <w:b/>
      <w:bCs/>
      <w:kern w:val="2"/>
      <w:sz w:val="28"/>
      <w:szCs w:val="28"/>
    </w:rPr>
  </w:style>
  <w:style w:type="character" w:customStyle="1" w:styleId="apple-converted-space">
    <w:name w:val="apple-converted-space"/>
    <w:rsid w:val="00FB7788"/>
  </w:style>
  <w:style w:type="paragraph" w:customStyle="1" w:styleId="eGov2">
    <w:name w:val="eGov 標題 2"/>
    <w:basedOn w:val="22"/>
    <w:autoRedefine/>
    <w:rsid w:val="00FB7788"/>
    <w:pPr>
      <w:widowControl/>
      <w:numPr>
        <w:ilvl w:val="0"/>
        <w:numId w:val="0"/>
      </w:numPr>
      <w:tabs>
        <w:tab w:val="num" w:pos="1047"/>
      </w:tabs>
      <w:overflowPunct w:val="0"/>
      <w:autoSpaceDE w:val="0"/>
      <w:autoSpaceDN w:val="0"/>
      <w:snapToGrid/>
      <w:spacing w:after="180"/>
      <w:ind w:left="1047" w:hanging="567"/>
      <w:textAlignment w:val="baseline"/>
    </w:pPr>
    <w:rPr>
      <w:rFonts w:ascii="Arial" w:hAnsi="Arial" w:cs="新細明體"/>
      <w:kern w:val="0"/>
      <w:sz w:val="24"/>
      <w:szCs w:val="20"/>
    </w:rPr>
  </w:style>
  <w:style w:type="character" w:customStyle="1" w:styleId="83">
    <w:name w:val="標題 8 字元"/>
    <w:aliases w:val="(a) 字元1,Table Heading 字元1,標題8 字元,標題 8不使用 字元,(1)標提8 字元,--. 字元,Legal Level 1.1.1. 字元,h8 字元"/>
    <w:link w:val="80"/>
    <w:qFormat/>
    <w:rsid w:val="00FB7788"/>
    <w:rPr>
      <w:rFonts w:eastAsia="標楷體"/>
      <w:kern w:val="2"/>
      <w:sz w:val="28"/>
      <w:szCs w:val="28"/>
    </w:rPr>
  </w:style>
  <w:style w:type="character" w:customStyle="1" w:styleId="1e">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link w:val="13"/>
    <w:uiPriority w:val="9"/>
    <w:rsid w:val="00426D41"/>
    <w:rPr>
      <w:rFonts w:eastAsia="標楷體"/>
      <w:b/>
      <w:bCs/>
      <w:kern w:val="2"/>
      <w:sz w:val="32"/>
      <w:szCs w:val="32"/>
    </w:rPr>
  </w:style>
  <w:style w:type="character" w:customStyle="1" w:styleId="38">
    <w:name w:val="標題 3 字元"/>
    <w:aliases w:val="h3 字元1,步驟 字元1,x.x.x 字元1,標題111.1 字元1,Level 1 - 1 字元1,1.1.1.1 字元1,H3 字元1,Org Heading 1 字元1,Level 3 Topic Heading 字元1,Title3 字元1,l3 字元1,CT 字元1,Sub-section Title 字元1,Head3 字元1,3 字元1,Level 3 Head 字元1,l3+toc 3 字元1,h31 字元1,h32 字元1,h33 字元1,h34 字元1,小節 字元"/>
    <w:link w:val="32"/>
    <w:uiPriority w:val="9"/>
    <w:qFormat/>
    <w:rsid w:val="003A2684"/>
    <w:rPr>
      <w:rFonts w:eastAsia="標楷體"/>
      <w:bCs/>
      <w:kern w:val="2"/>
      <w:sz w:val="28"/>
      <w:szCs w:val="28"/>
    </w:rPr>
  </w:style>
  <w:style w:type="character" w:customStyle="1" w:styleId="65">
    <w:name w:val="標題 6 字元"/>
    <w:aliases w:val="標題 6 字元 字元 字元 字元 字元 字元 字元2,參考文獻 字元2,ref-items 字元2,標題 6 字元 字元 字元2,附錄標題 6 字元,標題6 字元,課程簡稱 字元,--A 字元,H6 字元,h6 字元,l6 字元,hsm 字元,DO NOT USE_h6 字元,(1標提6) 字元,A、 字元,內文標題2 字元,Heading 6  Appendix Y &amp; Z 字元,Titre 6 字元,Titre 6 - THSRC 字元,6 style 字元,ssb 字元"/>
    <w:link w:val="62"/>
    <w:qFormat/>
    <w:rsid w:val="0089470A"/>
    <w:rPr>
      <w:rFonts w:eastAsia="標楷體"/>
      <w:kern w:val="2"/>
      <w:sz w:val="28"/>
      <w:szCs w:val="28"/>
      <w:lang w:eastAsia="zh-HK"/>
    </w:rPr>
  </w:style>
  <w:style w:type="character" w:customStyle="1" w:styleId="2b">
    <w:name w:val="本文 2 字元"/>
    <w:link w:val="2a"/>
    <w:rsid w:val="00FB7788"/>
    <w:rPr>
      <w:rFonts w:eastAsia="標楷體"/>
      <w:kern w:val="2"/>
      <w:sz w:val="28"/>
      <w:szCs w:val="28"/>
    </w:rPr>
  </w:style>
  <w:style w:type="character" w:customStyle="1" w:styleId="210">
    <w:name w:val="標題 2 字元1"/>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semiHidden/>
    <w:rsid w:val="00FB7788"/>
    <w:rPr>
      <w:rFonts w:ascii="Cambria" w:eastAsia="新細明體" w:hAnsi="Cambria" w:cs="Times New Roman"/>
      <w:b/>
      <w:bCs/>
      <w:kern w:val="2"/>
      <w:sz w:val="48"/>
      <w:szCs w:val="48"/>
    </w:rPr>
  </w:style>
  <w:style w:type="character" w:customStyle="1" w:styleId="310">
    <w:name w:val="標題 3 字元1"/>
    <w:aliases w:val="步驟 字元,x.x.x 字元,標題111.1 字元,Level 1 - 1 字元,1.1.1.1 字元,H3 字元,Org Heading 1 字元,h3 字元,Level 3 Topic Heading 字元,Title3 字元,l3 字元,CT 字元,Sub-section Title 字元,Head3 字元,3 字元,Level 3 Head 字元,l3+toc 3 字元,h31 字元,h32 字元,h33 字元,h34 字元,h35 字元,h36 字元,h311 字元"/>
    <w:semiHidden/>
    <w:rsid w:val="00FB7788"/>
    <w:rPr>
      <w:rFonts w:ascii="Cambria" w:eastAsia="新細明體" w:hAnsi="Cambria" w:cs="Times New Roman"/>
      <w:b/>
      <w:bCs/>
      <w:kern w:val="2"/>
      <w:sz w:val="36"/>
      <w:szCs w:val="36"/>
    </w:rPr>
  </w:style>
  <w:style w:type="character" w:customStyle="1" w:styleId="610">
    <w:name w:val="標題 6 字元1"/>
    <w:aliases w:val="標題 6 字元 字元 字元 字元 字元 字元 字元,參考文獻 字元,ref-items 字元,標題 6 字元 字元 字元"/>
    <w:semiHidden/>
    <w:rsid w:val="00FB7788"/>
    <w:rPr>
      <w:rFonts w:ascii="Cambria" w:eastAsia="新細明體" w:hAnsi="Cambria" w:cs="Times New Roman"/>
      <w:kern w:val="2"/>
      <w:sz w:val="36"/>
      <w:szCs w:val="36"/>
    </w:rPr>
  </w:style>
  <w:style w:type="character" w:customStyle="1" w:styleId="810">
    <w:name w:val="標題 8 字元1"/>
    <w:aliases w:val="(a) 字元,Table Heading 字元"/>
    <w:semiHidden/>
    <w:rsid w:val="00FB7788"/>
    <w:rPr>
      <w:rFonts w:ascii="Cambria" w:eastAsia="新細明體" w:hAnsi="Cambria" w:cs="Times New Roman"/>
      <w:kern w:val="2"/>
      <w:sz w:val="36"/>
      <w:szCs w:val="36"/>
    </w:rPr>
  </w:style>
  <w:style w:type="character" w:customStyle="1" w:styleId="1fa">
    <w:name w:val="頁首 字元1"/>
    <w:aliases w:val="hd 字元1,ho 字元1,header odd 字元1,header entry 字元1,HE 字元1,APNSHEADER2 字元1,Page Header 字元1,even 字元1,first 字元1,heading one 字元1,Odd Header 字元1,encabezado 字元1,ho1 字元1,header odd1 字元1,header entry1 字元1,HE1 字元1,Header11 字元1,APNSHEADER21 字元1,Page Header1 字元1"/>
    <w:semiHidden/>
    <w:rsid w:val="00FB7788"/>
    <w:rPr>
      <w:rFonts w:eastAsia="標楷體"/>
      <w:kern w:val="2"/>
    </w:rPr>
  </w:style>
  <w:style w:type="character" w:customStyle="1" w:styleId="1fb">
    <w:name w:val="頁尾 字元1"/>
    <w:aliases w:val="ft 字元1"/>
    <w:uiPriority w:val="99"/>
    <w:semiHidden/>
    <w:rsid w:val="00FB7788"/>
    <w:rPr>
      <w:rFonts w:eastAsia="標楷體"/>
      <w:kern w:val="2"/>
    </w:rPr>
  </w:style>
  <w:style w:type="character" w:customStyle="1" w:styleId="afffff3">
    <w:name w:val="文件引導模式 字元"/>
    <w:link w:val="afffff2"/>
    <w:qFormat/>
    <w:rsid w:val="00FB7788"/>
    <w:rPr>
      <w:rFonts w:ascii="Arial" w:hAnsi="Arial"/>
      <w:kern w:val="2"/>
      <w:sz w:val="28"/>
      <w:szCs w:val="28"/>
      <w:shd w:val="clear" w:color="auto" w:fill="000080"/>
    </w:rPr>
  </w:style>
  <w:style w:type="character" w:customStyle="1" w:styleId="EmailStyle197">
    <w:name w:val="EmailStyle197"/>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198">
    <w:name w:val="EmailStyle19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3a">
    <w:name w:val="本文 3 字元"/>
    <w:link w:val="39"/>
    <w:rsid w:val="00FB7788"/>
    <w:rPr>
      <w:rFonts w:eastAsia="標楷體"/>
      <w:kern w:val="2"/>
      <w:sz w:val="28"/>
      <w:szCs w:val="28"/>
    </w:rPr>
  </w:style>
  <w:style w:type="character" w:customStyle="1" w:styleId="73">
    <w:name w:val="標題 7 字元"/>
    <w:aliases w:val="標題9 字元,Appendix Level 1 字元,--(a) 字元,標題 7-(a) 字元,--a 字元,內文標題3 字元,標題a 字元"/>
    <w:link w:val="71"/>
    <w:qFormat/>
    <w:rsid w:val="00E1140B"/>
    <w:rPr>
      <w:rFonts w:eastAsia="標楷體"/>
      <w:kern w:val="2"/>
      <w:sz w:val="28"/>
      <w:szCs w:val="28"/>
    </w:rPr>
  </w:style>
  <w:style w:type="character" w:customStyle="1" w:styleId="93">
    <w:name w:val="標題 9 字元"/>
    <w:aliases w:val="標題 9不使用 字元,figure title 字元,FTL 字元,Figure Heading 字元,FH 字元,tt 字元,HF 字元,table title 字元,標題編號 字元,標題 10 字元,--.. 字元"/>
    <w:link w:val="90"/>
    <w:qFormat/>
    <w:rsid w:val="00FB7788"/>
    <w:rPr>
      <w:rFonts w:eastAsia="標楷體"/>
      <w:kern w:val="2"/>
      <w:sz w:val="28"/>
      <w:szCs w:val="28"/>
    </w:rPr>
  </w:style>
  <w:style w:type="paragraph" w:styleId="affffff0">
    <w:name w:val="No Spacing"/>
    <w:link w:val="affffff1"/>
    <w:uiPriority w:val="1"/>
    <w:qFormat/>
    <w:rsid w:val="00FB7788"/>
    <w:pPr>
      <w:widowControl w:val="0"/>
    </w:pPr>
    <w:rPr>
      <w:rFonts w:ascii="Calibri" w:hAnsi="Calibri"/>
      <w:kern w:val="2"/>
      <w:sz w:val="24"/>
      <w:szCs w:val="22"/>
    </w:rPr>
  </w:style>
  <w:style w:type="character" w:styleId="affffff2">
    <w:name w:val="Book Title"/>
    <w:uiPriority w:val="33"/>
    <w:rsid w:val="00FB7788"/>
    <w:rPr>
      <w:b/>
      <w:bCs/>
      <w:smallCaps/>
      <w:spacing w:val="5"/>
      <w:sz w:val="36"/>
    </w:rPr>
  </w:style>
  <w:style w:type="paragraph" w:customStyle="1" w:styleId="affffff3">
    <w:name w:val="圖標題"/>
    <w:basedOn w:val="afa"/>
    <w:link w:val="affffff4"/>
    <w:qFormat/>
    <w:rsid w:val="00FB7788"/>
    <w:pPr>
      <w:jc w:val="center"/>
    </w:pPr>
    <w:rPr>
      <w:rFonts w:ascii="Arial" w:hAnsi="Arial"/>
      <w:szCs w:val="20"/>
    </w:rPr>
  </w:style>
  <w:style w:type="paragraph" w:customStyle="1" w:styleId="27">
    <w:name w:val="項目 2"/>
    <w:basedOn w:val="afa"/>
    <w:uiPriority w:val="2"/>
    <w:rsid w:val="00FB7788"/>
    <w:pPr>
      <w:numPr>
        <w:numId w:val="20"/>
      </w:numPr>
      <w:tabs>
        <w:tab w:val="left" w:pos="1418"/>
      </w:tabs>
      <w:jc w:val="both"/>
    </w:pPr>
    <w:rPr>
      <w:rFonts w:ascii="Arial" w:hAnsi="Arial"/>
      <w:color w:val="000000"/>
    </w:rPr>
  </w:style>
  <w:style w:type="paragraph" w:customStyle="1" w:styleId="18">
    <w:name w:val="項目 1"/>
    <w:basedOn w:val="aff8"/>
    <w:uiPriority w:val="2"/>
    <w:rsid w:val="00FB7788"/>
    <w:pPr>
      <w:numPr>
        <w:numId w:val="21"/>
      </w:numPr>
      <w:tabs>
        <w:tab w:val="left" w:pos="1418"/>
      </w:tabs>
      <w:spacing w:after="0"/>
      <w:jc w:val="both"/>
    </w:pPr>
    <w:rPr>
      <w:rFonts w:ascii="Arial" w:hAnsi="Arial"/>
      <w:color w:val="000000"/>
    </w:rPr>
  </w:style>
  <w:style w:type="paragraph" w:customStyle="1" w:styleId="4a">
    <w:name w:val="標題 4內文"/>
    <w:basedOn w:val="afa"/>
    <w:link w:val="4f5"/>
    <w:uiPriority w:val="1"/>
    <w:rsid w:val="00F44ACC"/>
    <w:pPr>
      <w:spacing w:beforeLines="50" w:before="180"/>
      <w:ind w:leftChars="505" w:left="1414"/>
      <w:jc w:val="both"/>
    </w:pPr>
    <w:rPr>
      <w:rFonts w:ascii="Arial" w:hAnsi="Arial"/>
      <w:color w:val="000000"/>
    </w:rPr>
  </w:style>
  <w:style w:type="paragraph" w:customStyle="1" w:styleId="37">
    <w:name w:val="標題 3內文"/>
    <w:basedOn w:val="afa"/>
    <w:uiPriority w:val="1"/>
    <w:rsid w:val="00012AC0"/>
    <w:pPr>
      <w:spacing w:beforeLines="50" w:before="180"/>
      <w:ind w:leftChars="395" w:left="1106" w:firstLine="266"/>
      <w:jc w:val="both"/>
    </w:pPr>
    <w:rPr>
      <w:rFonts w:ascii="Arial" w:hAnsi="Arial"/>
      <w:color w:val="000000"/>
    </w:rPr>
  </w:style>
  <w:style w:type="paragraph" w:customStyle="1" w:styleId="affffff5">
    <w:name w:val="圖置中"/>
    <w:rsid w:val="00FB7788"/>
    <w:pPr>
      <w:keepNext/>
      <w:widowControl w:val="0"/>
      <w:spacing w:beforeLines="50"/>
      <w:jc w:val="center"/>
    </w:pPr>
    <w:rPr>
      <w:rFonts w:ascii="微軟正黑體" w:eastAsia="微軟正黑體" w:hAnsi="微軟正黑體"/>
      <w:color w:val="000000"/>
      <w:sz w:val="24"/>
      <w:szCs w:val="28"/>
    </w:rPr>
  </w:style>
  <w:style w:type="paragraph" w:customStyle="1" w:styleId="11">
    <w:name w:val="清單1"/>
    <w:basedOn w:val="afa"/>
    <w:link w:val="1fc"/>
    <w:rsid w:val="00FB7788"/>
    <w:pPr>
      <w:numPr>
        <w:numId w:val="22"/>
      </w:numPr>
      <w:tabs>
        <w:tab w:val="left" w:pos="1134"/>
      </w:tabs>
      <w:spacing w:beforeLines="20" w:afterLines="20"/>
    </w:pPr>
    <w:rPr>
      <w:rFonts w:ascii="Arial" w:hAnsi="Arial"/>
      <w:color w:val="000000"/>
    </w:rPr>
  </w:style>
  <w:style w:type="character" w:customStyle="1" w:styleId="1fc">
    <w:name w:val="清單1 字元"/>
    <w:link w:val="11"/>
    <w:locked/>
    <w:rsid w:val="00FB7788"/>
    <w:rPr>
      <w:rFonts w:ascii="Arial" w:eastAsia="標楷體" w:hAnsi="Arial"/>
      <w:color w:val="000000"/>
      <w:kern w:val="2"/>
      <w:sz w:val="28"/>
      <w:szCs w:val="28"/>
    </w:rPr>
  </w:style>
  <w:style w:type="paragraph" w:customStyle="1" w:styleId="26">
    <w:name w:val="清單2"/>
    <w:basedOn w:val="afa"/>
    <w:rsid w:val="00FB7788"/>
    <w:pPr>
      <w:numPr>
        <w:numId w:val="23"/>
      </w:numPr>
      <w:spacing w:beforeLines="20" w:afterLines="20"/>
    </w:pPr>
    <w:rPr>
      <w:rFonts w:ascii="Arial" w:hAnsi="Arial"/>
    </w:rPr>
  </w:style>
  <w:style w:type="paragraph" w:customStyle="1" w:styleId="34">
    <w:name w:val="清單3"/>
    <w:basedOn w:val="aff8"/>
    <w:rsid w:val="00FB7788"/>
    <w:pPr>
      <w:numPr>
        <w:numId w:val="24"/>
      </w:numPr>
      <w:spacing w:beforeLines="20" w:afterLines="20"/>
    </w:pPr>
    <w:rPr>
      <w:rFonts w:ascii="Arial" w:hAnsi="Arial"/>
      <w:bCs/>
      <w:color w:val="000000"/>
    </w:rPr>
  </w:style>
  <w:style w:type="paragraph" w:customStyle="1" w:styleId="42">
    <w:name w:val="清單4"/>
    <w:basedOn w:val="aff8"/>
    <w:rsid w:val="00FB7788"/>
    <w:pPr>
      <w:numPr>
        <w:numId w:val="25"/>
      </w:numPr>
      <w:spacing w:beforeLines="20" w:afterLines="20"/>
    </w:pPr>
    <w:rPr>
      <w:rFonts w:ascii="Arial" w:hAnsi="Arial"/>
      <w:bCs/>
      <w:color w:val="000000"/>
    </w:rPr>
  </w:style>
  <w:style w:type="paragraph" w:customStyle="1" w:styleId="54">
    <w:name w:val="清單5"/>
    <w:basedOn w:val="afa"/>
    <w:next w:val="afa"/>
    <w:rsid w:val="00FB7788"/>
    <w:pPr>
      <w:numPr>
        <w:numId w:val="26"/>
      </w:numPr>
      <w:spacing w:beforeLines="20" w:afterLines="20"/>
    </w:pPr>
    <w:rPr>
      <w:rFonts w:ascii="Arial" w:hAnsi="Arial"/>
      <w:color w:val="000000"/>
    </w:rPr>
  </w:style>
  <w:style w:type="paragraph" w:customStyle="1" w:styleId="70">
    <w:name w:val="清單7"/>
    <w:basedOn w:val="afa"/>
    <w:rsid w:val="00FB7788"/>
    <w:pPr>
      <w:numPr>
        <w:numId w:val="27"/>
      </w:numPr>
      <w:spacing w:beforeLines="20" w:afterLines="20"/>
    </w:pPr>
    <w:rPr>
      <w:rFonts w:ascii="Arial" w:hAnsi="Arial"/>
      <w:color w:val="000000"/>
    </w:rPr>
  </w:style>
  <w:style w:type="paragraph" w:customStyle="1" w:styleId="35">
    <w:name w:val="項目 3"/>
    <w:basedOn w:val="aff8"/>
    <w:rsid w:val="00FB7788"/>
    <w:pPr>
      <w:numPr>
        <w:numId w:val="28"/>
      </w:numPr>
      <w:tabs>
        <w:tab w:val="left" w:pos="1418"/>
      </w:tabs>
      <w:spacing w:after="0"/>
      <w:jc w:val="both"/>
    </w:pPr>
    <w:rPr>
      <w:rFonts w:ascii="Arial" w:hAnsi="Arial"/>
      <w:color w:val="000000"/>
    </w:rPr>
  </w:style>
  <w:style w:type="paragraph" w:customStyle="1" w:styleId="43">
    <w:name w:val="項目 4"/>
    <w:basedOn w:val="40"/>
    <w:link w:val="4f6"/>
    <w:uiPriority w:val="2"/>
    <w:rsid w:val="00FB7788"/>
    <w:pPr>
      <w:numPr>
        <w:numId w:val="42"/>
      </w:numPr>
    </w:pPr>
  </w:style>
  <w:style w:type="character" w:customStyle="1" w:styleId="4f6">
    <w:name w:val="項目 4 字元"/>
    <w:link w:val="43"/>
    <w:uiPriority w:val="2"/>
    <w:locked/>
    <w:rsid w:val="00FB7788"/>
    <w:rPr>
      <w:rFonts w:eastAsia="標楷體"/>
      <w:kern w:val="2"/>
      <w:sz w:val="28"/>
      <w:szCs w:val="28"/>
    </w:rPr>
  </w:style>
  <w:style w:type="paragraph" w:customStyle="1" w:styleId="56">
    <w:name w:val="項目 5"/>
    <w:basedOn w:val="50"/>
    <w:next w:val="5f"/>
    <w:link w:val="5f3"/>
    <w:uiPriority w:val="2"/>
    <w:rsid w:val="00FB7788"/>
    <w:pPr>
      <w:numPr>
        <w:numId w:val="29"/>
      </w:numPr>
      <w:tabs>
        <w:tab w:val="left" w:pos="1985"/>
      </w:tabs>
      <w:spacing w:beforeLines="0" w:before="0"/>
      <w:contextualSpacing/>
      <w:jc w:val="left"/>
    </w:pPr>
    <w:rPr>
      <w:rFonts w:ascii="Arial" w:hAnsi="Arial"/>
      <w:color w:val="000000"/>
      <w:szCs w:val="36"/>
    </w:rPr>
  </w:style>
  <w:style w:type="paragraph" w:customStyle="1" w:styleId="60">
    <w:name w:val="清單6"/>
    <w:basedOn w:val="afa"/>
    <w:next w:val="afa"/>
    <w:link w:val="6b"/>
    <w:uiPriority w:val="11"/>
    <w:rsid w:val="00FB7788"/>
    <w:pPr>
      <w:numPr>
        <w:numId w:val="30"/>
      </w:numPr>
      <w:spacing w:beforeLines="20" w:afterLines="20"/>
    </w:pPr>
    <w:rPr>
      <w:rFonts w:ascii="Arial" w:hAnsi="Arial"/>
      <w:color w:val="000000"/>
    </w:rPr>
  </w:style>
  <w:style w:type="character" w:customStyle="1" w:styleId="6b">
    <w:name w:val="清單6 字元"/>
    <w:link w:val="60"/>
    <w:uiPriority w:val="11"/>
    <w:locked/>
    <w:rsid w:val="00FB7788"/>
    <w:rPr>
      <w:rFonts w:ascii="Arial" w:eastAsia="標楷體" w:hAnsi="Arial"/>
      <w:color w:val="000000"/>
      <w:kern w:val="2"/>
      <w:sz w:val="28"/>
      <w:szCs w:val="28"/>
    </w:rPr>
  </w:style>
  <w:style w:type="paragraph" w:customStyle="1" w:styleId="1fd">
    <w:name w:val="項目 1內文"/>
    <w:basedOn w:val="afa"/>
    <w:uiPriority w:val="2"/>
    <w:rsid w:val="00FB7788"/>
    <w:pPr>
      <w:ind w:left="1418"/>
      <w:jc w:val="both"/>
    </w:pPr>
    <w:rPr>
      <w:rFonts w:ascii="Arial" w:hAnsi="Arial"/>
      <w:color w:val="000000"/>
    </w:rPr>
  </w:style>
  <w:style w:type="paragraph" w:customStyle="1" w:styleId="2fa">
    <w:name w:val="項目 2內文"/>
    <w:basedOn w:val="afa"/>
    <w:uiPriority w:val="2"/>
    <w:rsid w:val="00FB7788"/>
    <w:pPr>
      <w:ind w:left="1418"/>
      <w:jc w:val="both"/>
    </w:pPr>
    <w:rPr>
      <w:rFonts w:ascii="Arial" w:hAnsi="Arial"/>
      <w:color w:val="000000"/>
    </w:rPr>
  </w:style>
  <w:style w:type="paragraph" w:customStyle="1" w:styleId="8">
    <w:name w:val="清單8"/>
    <w:basedOn w:val="afa"/>
    <w:rsid w:val="00FB7788"/>
    <w:pPr>
      <w:numPr>
        <w:numId w:val="31"/>
      </w:numPr>
      <w:spacing w:beforeLines="20" w:afterLines="20"/>
    </w:pPr>
    <w:rPr>
      <w:rFonts w:ascii="Arial" w:hAnsi="Arial"/>
      <w:color w:val="000000"/>
    </w:rPr>
  </w:style>
  <w:style w:type="paragraph" w:customStyle="1" w:styleId="3f6">
    <w:name w:val="項目 3內文"/>
    <w:basedOn w:val="afa"/>
    <w:next w:val="afa"/>
    <w:uiPriority w:val="2"/>
    <w:rsid w:val="00FB7788"/>
    <w:pPr>
      <w:ind w:left="1418"/>
      <w:jc w:val="both"/>
    </w:pPr>
    <w:rPr>
      <w:rFonts w:ascii="Arial" w:hAnsi="Arial"/>
      <w:color w:val="000000"/>
    </w:rPr>
  </w:style>
  <w:style w:type="paragraph" w:customStyle="1" w:styleId="4f7">
    <w:name w:val="項目 4內文"/>
    <w:basedOn w:val="42"/>
    <w:next w:val="42"/>
    <w:uiPriority w:val="2"/>
    <w:rsid w:val="00FB7788"/>
    <w:pPr>
      <w:numPr>
        <w:numId w:val="0"/>
      </w:numPr>
      <w:spacing w:beforeLines="0" w:afterLines="0"/>
      <w:ind w:leftChars="607" w:left="607"/>
      <w:jc w:val="both"/>
    </w:pPr>
  </w:style>
  <w:style w:type="paragraph" w:customStyle="1" w:styleId="5f4">
    <w:name w:val="項目 5內文"/>
    <w:basedOn w:val="afa"/>
    <w:next w:val="afa"/>
    <w:uiPriority w:val="2"/>
    <w:rsid w:val="00FB7788"/>
    <w:pPr>
      <w:spacing w:line="500" w:lineRule="exact"/>
      <w:ind w:left="1985"/>
      <w:jc w:val="both"/>
    </w:pPr>
    <w:rPr>
      <w:rFonts w:ascii="Arial" w:hAnsi="Arial"/>
      <w:color w:val="000000"/>
    </w:rPr>
  </w:style>
  <w:style w:type="paragraph" w:customStyle="1" w:styleId="6c">
    <w:name w:val="項目 6內文"/>
    <w:basedOn w:val="afa"/>
    <w:next w:val="afa"/>
    <w:uiPriority w:val="2"/>
    <w:rsid w:val="00FB7788"/>
    <w:pPr>
      <w:tabs>
        <w:tab w:val="left" w:pos="2552"/>
      </w:tabs>
      <w:ind w:left="2268"/>
      <w:jc w:val="both"/>
    </w:pPr>
    <w:rPr>
      <w:rFonts w:ascii="Arial" w:hAnsi="Arial"/>
      <w:color w:val="000000"/>
    </w:rPr>
  </w:style>
  <w:style w:type="paragraph" w:customStyle="1" w:styleId="78">
    <w:name w:val="項目 7內文"/>
    <w:basedOn w:val="70"/>
    <w:uiPriority w:val="2"/>
    <w:rsid w:val="00FB7788"/>
    <w:pPr>
      <w:numPr>
        <w:numId w:val="0"/>
      </w:numPr>
      <w:tabs>
        <w:tab w:val="left" w:pos="2722"/>
      </w:tabs>
      <w:spacing w:beforeLines="0" w:afterLines="0"/>
      <w:ind w:left="2722"/>
      <w:jc w:val="both"/>
    </w:pPr>
  </w:style>
  <w:style w:type="paragraph" w:customStyle="1" w:styleId="88">
    <w:name w:val="項目 8內文"/>
    <w:basedOn w:val="afa"/>
    <w:next w:val="afa"/>
    <w:uiPriority w:val="2"/>
    <w:rsid w:val="00FB7788"/>
    <w:pPr>
      <w:tabs>
        <w:tab w:val="left" w:pos="2835"/>
      </w:tabs>
      <w:ind w:left="2835"/>
      <w:jc w:val="both"/>
    </w:pPr>
    <w:rPr>
      <w:rFonts w:ascii="Arial" w:hAnsi="Arial"/>
      <w:color w:val="000000"/>
    </w:rPr>
  </w:style>
  <w:style w:type="paragraph" w:customStyle="1" w:styleId="97">
    <w:name w:val="項目 9內文"/>
    <w:basedOn w:val="afa"/>
    <w:uiPriority w:val="2"/>
    <w:rsid w:val="00FB7788"/>
    <w:pPr>
      <w:tabs>
        <w:tab w:val="left" w:pos="3119"/>
      </w:tabs>
      <w:spacing w:before="20"/>
      <w:ind w:leftChars="1120" w:left="1120"/>
      <w:jc w:val="both"/>
    </w:pPr>
    <w:rPr>
      <w:rFonts w:ascii="Arial" w:hAnsi="Arial"/>
      <w:color w:val="000000"/>
    </w:rPr>
  </w:style>
  <w:style w:type="paragraph" w:customStyle="1" w:styleId="affffff6">
    <w:name w:val="表標題"/>
    <w:basedOn w:val="afa"/>
    <w:link w:val="affffff7"/>
    <w:qFormat/>
    <w:rsid w:val="00FB7788"/>
    <w:pPr>
      <w:keepNext/>
      <w:tabs>
        <w:tab w:val="left" w:pos="98"/>
        <w:tab w:val="left" w:pos="3119"/>
      </w:tabs>
      <w:spacing w:beforeLines="50"/>
      <w:jc w:val="center"/>
    </w:pPr>
    <w:rPr>
      <w:rFonts w:ascii="Arial" w:hAnsi="Arial"/>
      <w:color w:val="000000"/>
    </w:rPr>
  </w:style>
  <w:style w:type="paragraph" w:customStyle="1" w:styleId="91">
    <w:name w:val="清單9"/>
    <w:basedOn w:val="afa"/>
    <w:next w:val="afa"/>
    <w:rsid w:val="00FB7788"/>
    <w:pPr>
      <w:numPr>
        <w:numId w:val="32"/>
      </w:numPr>
      <w:tabs>
        <w:tab w:val="left" w:pos="475"/>
      </w:tabs>
      <w:spacing w:beforeLines="20" w:afterLines="20"/>
    </w:pPr>
    <w:rPr>
      <w:rFonts w:ascii="Arial" w:hAnsi="Arial"/>
      <w:color w:val="000000"/>
    </w:rPr>
  </w:style>
  <w:style w:type="paragraph" w:customStyle="1" w:styleId="28">
    <w:name w:val="標題 2內文"/>
    <w:basedOn w:val="afffff0"/>
    <w:link w:val="2fb"/>
    <w:uiPriority w:val="1"/>
    <w:qFormat/>
    <w:rsid w:val="007923BB"/>
    <w:pPr>
      <w:spacing w:beforeLines="50" w:before="180" w:after="50"/>
      <w:ind w:leftChars="225" w:left="630" w:firstLineChars="200" w:firstLine="560"/>
      <w:jc w:val="both"/>
    </w:pPr>
    <w:rPr>
      <w:rFonts w:ascii="Arial" w:hAnsi="Arial"/>
    </w:rPr>
  </w:style>
  <w:style w:type="paragraph" w:customStyle="1" w:styleId="1d">
    <w:name w:val="標題 1內文"/>
    <w:basedOn w:val="afa"/>
    <w:uiPriority w:val="1"/>
    <w:rsid w:val="00F44ACC"/>
    <w:pPr>
      <w:spacing w:beforeLines="50" w:before="180"/>
      <w:ind w:firstLineChars="200" w:firstLine="560"/>
    </w:pPr>
  </w:style>
  <w:style w:type="paragraph" w:customStyle="1" w:styleId="58">
    <w:name w:val="標題 5內文"/>
    <w:basedOn w:val="5f"/>
    <w:link w:val="5f5"/>
    <w:uiPriority w:val="1"/>
    <w:qFormat/>
    <w:rsid w:val="00F44ACC"/>
  </w:style>
  <w:style w:type="paragraph" w:customStyle="1" w:styleId="64">
    <w:name w:val="標題 6內文"/>
    <w:basedOn w:val="afa"/>
    <w:link w:val="6d"/>
    <w:uiPriority w:val="1"/>
    <w:rsid w:val="00F44ACC"/>
    <w:pPr>
      <w:spacing w:beforeLines="50" w:before="180"/>
      <w:ind w:leftChars="705" w:left="1974"/>
      <w:jc w:val="both"/>
    </w:pPr>
    <w:rPr>
      <w:rFonts w:ascii="Arial" w:hAnsi="Arial"/>
      <w:color w:val="000000"/>
    </w:rPr>
  </w:style>
  <w:style w:type="paragraph" w:customStyle="1" w:styleId="72">
    <w:name w:val="標題 7內文"/>
    <w:basedOn w:val="afa"/>
    <w:link w:val="79"/>
    <w:uiPriority w:val="1"/>
    <w:rsid w:val="00424607"/>
    <w:pPr>
      <w:ind w:leftChars="820" w:left="2296"/>
      <w:jc w:val="both"/>
    </w:pPr>
    <w:rPr>
      <w:rFonts w:ascii="Arial" w:hAnsi="Arial"/>
      <w:color w:val="000000"/>
    </w:rPr>
  </w:style>
  <w:style w:type="paragraph" w:customStyle="1" w:styleId="82">
    <w:name w:val="標題 8內文"/>
    <w:basedOn w:val="afa"/>
    <w:link w:val="89"/>
    <w:uiPriority w:val="1"/>
    <w:rsid w:val="00424607"/>
    <w:pPr>
      <w:ind w:leftChars="895" w:left="2506"/>
      <w:jc w:val="both"/>
    </w:pPr>
    <w:rPr>
      <w:rFonts w:ascii="Arial" w:hAnsi="Arial"/>
    </w:rPr>
  </w:style>
  <w:style w:type="paragraph" w:customStyle="1" w:styleId="affffff8">
    <w:name w:val="表格內文置左"/>
    <w:basedOn w:val="afa"/>
    <w:uiPriority w:val="5"/>
    <w:rsid w:val="00FB7788"/>
    <w:pPr>
      <w:tabs>
        <w:tab w:val="left" w:pos="98"/>
      </w:tabs>
    </w:pPr>
    <w:rPr>
      <w:rFonts w:ascii="Arial" w:hAnsi="Arial"/>
    </w:rPr>
  </w:style>
  <w:style w:type="paragraph" w:customStyle="1" w:styleId="affffff9">
    <w:name w:val="表格內文置中"/>
    <w:basedOn w:val="afa"/>
    <w:uiPriority w:val="5"/>
    <w:rsid w:val="00FB7788"/>
    <w:pPr>
      <w:tabs>
        <w:tab w:val="left" w:pos="98"/>
      </w:tabs>
      <w:jc w:val="center"/>
    </w:pPr>
    <w:rPr>
      <w:rFonts w:ascii="Arial" w:hAnsi="Arial"/>
    </w:rPr>
  </w:style>
  <w:style w:type="paragraph" w:customStyle="1" w:styleId="affffffa">
    <w:name w:val="表格內文置右"/>
    <w:basedOn w:val="afa"/>
    <w:uiPriority w:val="5"/>
    <w:rsid w:val="00FB7788"/>
    <w:pPr>
      <w:tabs>
        <w:tab w:val="left" w:pos="98"/>
      </w:tabs>
      <w:jc w:val="right"/>
    </w:pPr>
    <w:rPr>
      <w:rFonts w:ascii="Arial" w:hAnsi="Arial"/>
    </w:rPr>
  </w:style>
  <w:style w:type="paragraph" w:customStyle="1" w:styleId="affffffb">
    <w:name w:val="章節圖表目錄標題"/>
    <w:basedOn w:val="afa"/>
    <w:uiPriority w:val="5"/>
    <w:rsid w:val="00FB7788"/>
    <w:pPr>
      <w:pageBreakBefore/>
      <w:jc w:val="center"/>
    </w:pPr>
    <w:rPr>
      <w:rFonts w:ascii="Arial" w:hAnsi="Arial"/>
      <w:b/>
      <w:sz w:val="36"/>
    </w:rPr>
  </w:style>
  <w:style w:type="paragraph" w:customStyle="1" w:styleId="affffffc">
    <w:name w:val="圖表目錄格式"/>
    <w:basedOn w:val="afa"/>
    <w:uiPriority w:val="5"/>
    <w:qFormat/>
    <w:rsid w:val="00FB7788"/>
    <w:pPr>
      <w:tabs>
        <w:tab w:val="right" w:leader="dot" w:pos="9060"/>
      </w:tabs>
      <w:spacing w:beforeLines="20" w:afterLines="20"/>
      <w:ind w:left="397" w:hanging="397"/>
    </w:pPr>
    <w:rPr>
      <w:rFonts w:ascii="Arial" w:hAnsi="Arial"/>
      <w:color w:val="17365D"/>
      <w:szCs w:val="52"/>
    </w:rPr>
  </w:style>
  <w:style w:type="paragraph" w:customStyle="1" w:styleId="affffffd">
    <w:name w:val="頁首頁尾靠右"/>
    <w:basedOn w:val="afa"/>
    <w:uiPriority w:val="5"/>
    <w:rsid w:val="00FB7788"/>
    <w:pPr>
      <w:jc w:val="right"/>
    </w:pPr>
    <w:rPr>
      <w:rFonts w:ascii="Arial" w:hAnsi="Arial"/>
      <w:sz w:val="20"/>
      <w:szCs w:val="20"/>
    </w:rPr>
  </w:style>
  <w:style w:type="paragraph" w:customStyle="1" w:styleId="affffffe">
    <w:name w:val="表置中"/>
    <w:basedOn w:val="affffff5"/>
    <w:uiPriority w:val="4"/>
    <w:rsid w:val="00FB7788"/>
    <w:pPr>
      <w:keepNext w:val="0"/>
      <w:spacing w:beforeLines="0" w:line="480" w:lineRule="exact"/>
      <w:jc w:val="left"/>
    </w:pPr>
  </w:style>
  <w:style w:type="paragraph" w:customStyle="1" w:styleId="15">
    <w:name w:val="表 項目1"/>
    <w:basedOn w:val="affffff8"/>
    <w:qFormat/>
    <w:rsid w:val="00FB7788"/>
    <w:pPr>
      <w:numPr>
        <w:numId w:val="33"/>
      </w:numPr>
      <w:tabs>
        <w:tab w:val="clear" w:pos="98"/>
      </w:tabs>
    </w:pPr>
  </w:style>
  <w:style w:type="paragraph" w:customStyle="1" w:styleId="24">
    <w:name w:val="表 項目2"/>
    <w:basedOn w:val="afa"/>
    <w:uiPriority w:val="4"/>
    <w:rsid w:val="00FB7788"/>
    <w:pPr>
      <w:numPr>
        <w:numId w:val="34"/>
      </w:numPr>
    </w:pPr>
    <w:rPr>
      <w:rFonts w:ascii="Arial" w:hAnsi="Arial"/>
    </w:rPr>
  </w:style>
  <w:style w:type="paragraph" w:customStyle="1" w:styleId="100">
    <w:name w:val="項目10"/>
    <w:basedOn w:val="afa"/>
    <w:uiPriority w:val="2"/>
    <w:rsid w:val="00FB7788"/>
    <w:pPr>
      <w:numPr>
        <w:numId w:val="35"/>
      </w:numPr>
      <w:tabs>
        <w:tab w:val="left" w:pos="3402"/>
      </w:tabs>
      <w:jc w:val="both"/>
    </w:pPr>
    <w:rPr>
      <w:rFonts w:ascii="Arial" w:hAnsi="Arial"/>
      <w:color w:val="000000"/>
    </w:rPr>
  </w:style>
  <w:style w:type="paragraph" w:customStyle="1" w:styleId="102">
    <w:name w:val="項目10內文"/>
    <w:basedOn w:val="97"/>
    <w:uiPriority w:val="2"/>
    <w:rsid w:val="00FB7788"/>
    <w:pPr>
      <w:spacing w:before="0"/>
      <w:ind w:leftChars="1210" w:left="1210"/>
      <w:jc w:val="left"/>
    </w:pPr>
  </w:style>
  <w:style w:type="paragraph" w:customStyle="1" w:styleId="110">
    <w:name w:val="項目11"/>
    <w:basedOn w:val="100"/>
    <w:uiPriority w:val="2"/>
    <w:rsid w:val="00FB7788"/>
    <w:pPr>
      <w:numPr>
        <w:numId w:val="36"/>
      </w:numPr>
      <w:tabs>
        <w:tab w:val="clear" w:pos="3402"/>
        <w:tab w:val="left" w:pos="3686"/>
      </w:tabs>
    </w:pPr>
  </w:style>
  <w:style w:type="paragraph" w:customStyle="1" w:styleId="120">
    <w:name w:val="項目12"/>
    <w:basedOn w:val="110"/>
    <w:uiPriority w:val="2"/>
    <w:rsid w:val="00FB7788"/>
    <w:pPr>
      <w:numPr>
        <w:numId w:val="37"/>
      </w:numPr>
      <w:tabs>
        <w:tab w:val="clear" w:pos="3686"/>
        <w:tab w:val="left" w:pos="3969"/>
      </w:tabs>
    </w:pPr>
  </w:style>
  <w:style w:type="paragraph" w:customStyle="1" w:styleId="a0">
    <w:name w:val="標題附錄"/>
    <w:basedOn w:val="22"/>
    <w:uiPriority w:val="99"/>
    <w:semiHidden/>
    <w:qFormat/>
    <w:rsid w:val="00FB7788"/>
    <w:pPr>
      <w:keepNext w:val="0"/>
      <w:numPr>
        <w:ilvl w:val="0"/>
        <w:numId w:val="38"/>
      </w:numPr>
      <w:tabs>
        <w:tab w:val="left" w:pos="1680"/>
      </w:tabs>
    </w:pPr>
    <w:rPr>
      <w:rFonts w:ascii="Arial" w:hAnsi="Arial"/>
      <w:b w:val="0"/>
      <w:color w:val="0D0D0D"/>
      <w:szCs w:val="20"/>
    </w:rPr>
  </w:style>
  <w:style w:type="paragraph" w:customStyle="1" w:styleId="-3">
    <w:name w:val="附錄-標題3"/>
    <w:basedOn w:val="32"/>
    <w:uiPriority w:val="5"/>
    <w:rsid w:val="00FB7788"/>
    <w:pPr>
      <w:numPr>
        <w:ilvl w:val="0"/>
        <w:numId w:val="0"/>
      </w:numPr>
      <w:tabs>
        <w:tab w:val="left" w:pos="1260"/>
      </w:tabs>
      <w:spacing w:beforeLines="0" w:before="0"/>
    </w:pPr>
    <w:rPr>
      <w:rFonts w:ascii="Arial" w:hAnsi="Arial"/>
      <w:b/>
      <w:color w:val="000000"/>
      <w:szCs w:val="36"/>
    </w:rPr>
  </w:style>
  <w:style w:type="paragraph" w:customStyle="1" w:styleId="-2">
    <w:name w:val="附錄-標題2"/>
    <w:uiPriority w:val="5"/>
    <w:rsid w:val="00FB7788"/>
    <w:pPr>
      <w:spacing w:beforeLines="100" w:afterLines="50" w:line="480" w:lineRule="exact"/>
      <w:ind w:left="284"/>
    </w:pPr>
    <w:rPr>
      <w:rFonts w:ascii="微軟正黑體" w:eastAsia="微軟正黑體" w:hAnsi="微軟正黑體"/>
      <w:b/>
      <w:bCs/>
      <w:color w:val="0D0D0D"/>
      <w:kern w:val="2"/>
      <w:sz w:val="24"/>
      <w:szCs w:val="28"/>
    </w:rPr>
  </w:style>
  <w:style w:type="paragraph" w:customStyle="1" w:styleId="4545">
    <w:name w:val="4545"/>
    <w:basedOn w:val="afa"/>
    <w:uiPriority w:val="99"/>
    <w:semiHidden/>
    <w:qFormat/>
    <w:rsid w:val="00FB7788"/>
    <w:pPr>
      <w:ind w:left="980" w:hanging="142"/>
    </w:pPr>
    <w:rPr>
      <w:rFonts w:ascii="Arial" w:hAnsi="Arial"/>
    </w:rPr>
  </w:style>
  <w:style w:type="paragraph" w:customStyle="1" w:styleId="afffffff">
    <w:name w:val="頁首頁尾靠左"/>
    <w:basedOn w:val="affffffd"/>
    <w:uiPriority w:val="5"/>
    <w:rsid w:val="00FB7788"/>
    <w:pPr>
      <w:jc w:val="left"/>
    </w:pPr>
  </w:style>
  <w:style w:type="paragraph" w:customStyle="1" w:styleId="afffffff0">
    <w:name w:val="封面大標"/>
    <w:basedOn w:val="afa"/>
    <w:uiPriority w:val="6"/>
    <w:rsid w:val="00FB7788"/>
    <w:pPr>
      <w:jc w:val="center"/>
    </w:pPr>
    <w:rPr>
      <w:rFonts w:ascii="Arial" w:hAnsi="Arial"/>
      <w:sz w:val="48"/>
    </w:rPr>
  </w:style>
  <w:style w:type="character" w:customStyle="1" w:styleId="afffffff1">
    <w:name w:val="文字粉紅標註"/>
    <w:rsid w:val="00FB7788"/>
    <w:rPr>
      <w:rFonts w:ascii="Times New Roman" w:eastAsia="標楷體" w:hAnsi="Times New Roman"/>
      <w:color w:val="000000"/>
      <w:spacing w:val="0"/>
      <w:kern w:val="2"/>
      <w:sz w:val="28"/>
      <w:szCs w:val="28"/>
      <w:bdr w:val="none" w:sz="0" w:space="0" w:color="auto"/>
      <w:shd w:val="clear" w:color="auto" w:fill="FF3399"/>
    </w:rPr>
  </w:style>
  <w:style w:type="character" w:customStyle="1" w:styleId="afffffff2">
    <w:name w:val="取消底線及粉紅標註"/>
    <w:rsid w:val="00FB7788"/>
    <w:rPr>
      <w:kern w:val="2"/>
      <w:sz w:val="28"/>
      <w:szCs w:val="28"/>
      <w:bdr w:val="none" w:sz="0" w:space="0" w:color="auto"/>
      <w:shd w:val="clear" w:color="auto" w:fill="auto"/>
    </w:rPr>
  </w:style>
  <w:style w:type="character" w:customStyle="1" w:styleId="afffffff3">
    <w:name w:val="文字底線"/>
    <w:rsid w:val="00FB7788"/>
    <w:rPr>
      <w:kern w:val="2"/>
      <w:sz w:val="28"/>
      <w:szCs w:val="28"/>
      <w:u w:val="single"/>
      <w:bdr w:val="none" w:sz="0" w:space="0" w:color="auto"/>
      <w:shd w:val="clear" w:color="auto" w:fill="auto"/>
    </w:rPr>
  </w:style>
  <w:style w:type="paragraph" w:customStyle="1" w:styleId="111">
    <w:name w:val="項目11內文"/>
    <w:basedOn w:val="102"/>
    <w:uiPriority w:val="2"/>
    <w:rsid w:val="00FB7788"/>
    <w:pPr>
      <w:tabs>
        <w:tab w:val="clear" w:pos="3119"/>
        <w:tab w:val="left" w:pos="3686"/>
      </w:tabs>
      <w:ind w:leftChars="1300" w:left="1300"/>
    </w:pPr>
  </w:style>
  <w:style w:type="paragraph" w:customStyle="1" w:styleId="121">
    <w:name w:val="項目12內文"/>
    <w:basedOn w:val="111"/>
    <w:uiPriority w:val="2"/>
    <w:rsid w:val="00FB7788"/>
    <w:pPr>
      <w:tabs>
        <w:tab w:val="clear" w:pos="3686"/>
        <w:tab w:val="left" w:pos="3969"/>
      </w:tabs>
      <w:ind w:leftChars="1410" w:left="1410"/>
    </w:pPr>
  </w:style>
  <w:style w:type="paragraph" w:customStyle="1" w:styleId="afffffff4">
    <w:name w:val="頁首頁尾置中"/>
    <w:basedOn w:val="afffffff"/>
    <w:rsid w:val="00FB7788"/>
    <w:pPr>
      <w:jc w:val="center"/>
    </w:pPr>
  </w:style>
  <w:style w:type="character" w:customStyle="1" w:styleId="afffffff5">
    <w:name w:val="問題取消粉紅標註"/>
    <w:rsid w:val="00FB7788"/>
    <w:rPr>
      <w:kern w:val="2"/>
      <w:sz w:val="28"/>
      <w:szCs w:val="28"/>
      <w:bdr w:val="none" w:sz="0" w:space="0" w:color="auto"/>
      <w:shd w:val="clear" w:color="auto" w:fill="auto"/>
    </w:rPr>
  </w:style>
  <w:style w:type="character" w:customStyle="1" w:styleId="1fe">
    <w:name w:val="樣式1 字元"/>
    <w:rsid w:val="00FB7788"/>
    <w:rPr>
      <w:rFonts w:ascii="Arial" w:eastAsia="標楷體" w:hAnsi="Arial"/>
      <w:b/>
      <w:bCs/>
      <w:color w:val="000000"/>
      <w:kern w:val="2"/>
      <w:sz w:val="28"/>
      <w:szCs w:val="36"/>
    </w:rPr>
  </w:style>
  <w:style w:type="character" w:customStyle="1" w:styleId="afffff7">
    <w:name w:val="表格文字 字元"/>
    <w:link w:val="afffff6"/>
    <w:rsid w:val="00FB7788"/>
    <w:rPr>
      <w:sz w:val="22"/>
      <w:szCs w:val="22"/>
    </w:rPr>
  </w:style>
  <w:style w:type="paragraph" w:customStyle="1" w:styleId="3f7">
    <w:name w:val="樣式3"/>
    <w:basedOn w:val="afffff6"/>
    <w:link w:val="3f8"/>
    <w:rsid w:val="00FB7788"/>
    <w:pPr>
      <w:widowControl w:val="0"/>
      <w:autoSpaceDE w:val="0"/>
      <w:autoSpaceDN w:val="0"/>
      <w:adjustRightInd w:val="0"/>
      <w:spacing w:before="120" w:line="480" w:lineRule="exact"/>
      <w:ind w:left="180" w:hangingChars="10" w:hanging="10"/>
    </w:pPr>
    <w:rPr>
      <w:rFonts w:ascii="標楷體" w:eastAsia="微軟正黑體" w:hAnsi="微軟正黑體"/>
      <w:color w:val="000000"/>
      <w:sz w:val="24"/>
      <w:szCs w:val="28"/>
    </w:rPr>
  </w:style>
  <w:style w:type="character" w:customStyle="1" w:styleId="3f8">
    <w:name w:val="樣式3 字元"/>
    <w:link w:val="3f7"/>
    <w:rsid w:val="00FB7788"/>
    <w:rPr>
      <w:rFonts w:ascii="標楷體" w:eastAsia="微軟正黑體" w:hAnsi="微軟正黑體"/>
      <w:color w:val="000000"/>
      <w:sz w:val="24"/>
      <w:szCs w:val="28"/>
    </w:rPr>
  </w:style>
  <w:style w:type="character" w:customStyle="1" w:styleId="EmailStyle2711">
    <w:name w:val="EmailStyle2711"/>
    <w:semiHidden/>
    <w:rsid w:val="00FB7788"/>
    <w:rPr>
      <w:rFonts w:ascii="新細明體" w:eastAsia="新細明體"/>
      <w:b w:val="0"/>
      <w:bCs w:val="0"/>
      <w:i w:val="0"/>
      <w:iCs w:val="0"/>
      <w:strike w:val="0"/>
      <w:color w:val="auto"/>
      <w:sz w:val="20"/>
      <w:szCs w:val="20"/>
      <w:u w:val="none"/>
    </w:rPr>
  </w:style>
  <w:style w:type="character" w:customStyle="1" w:styleId="EmailStyle2721">
    <w:name w:val="EmailStyle272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31">
    <w:name w:val="EmailStyle273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41">
    <w:name w:val="EmailStyle274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1b">
    <w:name w:val="附件標題 1"/>
    <w:basedOn w:val="afa"/>
    <w:next w:val="afa"/>
    <w:rsid w:val="00FB7788"/>
    <w:pPr>
      <w:keepNext/>
      <w:pageBreakBefore/>
      <w:numPr>
        <w:numId w:val="44"/>
      </w:numPr>
      <w:spacing w:beforeLines="100" w:before="360" w:afterLines="100" w:after="360"/>
      <w:jc w:val="both"/>
      <w:outlineLvl w:val="0"/>
    </w:pPr>
    <w:rPr>
      <w:b/>
    </w:rPr>
  </w:style>
  <w:style w:type="paragraph" w:customStyle="1" w:styleId="Paragraph">
    <w:name w:val="Paragraph"/>
    <w:basedOn w:val="afa"/>
    <w:link w:val="ParagraphChar"/>
    <w:rsid w:val="00FB7788"/>
    <w:pPr>
      <w:widowControl/>
      <w:snapToGrid/>
      <w:spacing w:before="120" w:after="60"/>
      <w:ind w:left="851"/>
    </w:pPr>
    <w:rPr>
      <w:rFonts w:ascii="Verdana" w:eastAsia="新細明體" w:hAnsi="Verdana"/>
      <w:kern w:val="0"/>
      <w:sz w:val="18"/>
      <w:szCs w:val="20"/>
      <w:lang w:val="en-AU" w:eastAsia="en-US"/>
    </w:rPr>
  </w:style>
  <w:style w:type="character" w:customStyle="1" w:styleId="ParagraphChar">
    <w:name w:val="Paragraph Char"/>
    <w:link w:val="Paragraph"/>
    <w:rsid w:val="00FB7788"/>
    <w:rPr>
      <w:rFonts w:ascii="Verdana" w:hAnsi="Verdana"/>
      <w:sz w:val="18"/>
      <w:lang w:val="en-AU" w:eastAsia="en-US"/>
    </w:rPr>
  </w:style>
  <w:style w:type="paragraph" w:customStyle="1" w:styleId="10">
    <w:name w:val="符號1"/>
    <w:basedOn w:val="afa"/>
    <w:rsid w:val="00FB7788"/>
    <w:pPr>
      <w:widowControl/>
      <w:numPr>
        <w:numId w:val="39"/>
      </w:numPr>
      <w:tabs>
        <w:tab w:val="left" w:pos="284"/>
        <w:tab w:val="left" w:pos="567"/>
        <w:tab w:val="left" w:pos="851"/>
        <w:tab w:val="left" w:pos="1134"/>
      </w:tabs>
      <w:adjustRightInd w:val="0"/>
      <w:spacing w:line="360" w:lineRule="auto"/>
      <w:ind w:left="794"/>
      <w:jc w:val="both"/>
    </w:pPr>
    <w:rPr>
      <w:kern w:val="0"/>
      <w:szCs w:val="20"/>
    </w:rPr>
  </w:style>
  <w:style w:type="paragraph" w:customStyle="1" w:styleId="1ff">
    <w:name w:val="表格內文1"/>
    <w:basedOn w:val="afa"/>
    <w:autoRedefine/>
    <w:rsid w:val="00FB7788"/>
    <w:pPr>
      <w:autoSpaceDE w:val="0"/>
      <w:autoSpaceDN w:val="0"/>
      <w:adjustRightInd w:val="0"/>
      <w:snapToGrid/>
      <w:spacing w:line="360" w:lineRule="exact"/>
      <w:ind w:leftChars="20" w:left="527" w:rightChars="20" w:right="48" w:hangingChars="200" w:hanging="479"/>
    </w:pPr>
    <w:rPr>
      <w:rFonts w:ascii="標楷體" w:cs="標楷體"/>
      <w:spacing w:val="1"/>
      <w:w w:val="99"/>
      <w:kern w:val="0"/>
      <w:position w:val="-1"/>
      <w:sz w:val="24"/>
      <w:szCs w:val="24"/>
    </w:rPr>
  </w:style>
  <w:style w:type="paragraph" w:customStyle="1" w:styleId="53">
    <w:name w:val="符號 5"/>
    <w:basedOn w:val="5f"/>
    <w:rsid w:val="00FB7788"/>
    <w:pPr>
      <w:numPr>
        <w:numId w:val="40"/>
      </w:numPr>
      <w:spacing w:beforeLines="100" w:before="360" w:afterLines="100" w:after="360"/>
    </w:pPr>
  </w:style>
  <w:style w:type="character" w:customStyle="1" w:styleId="note121">
    <w:name w:val="note12_1"/>
    <w:rsid w:val="00FB7788"/>
  </w:style>
  <w:style w:type="paragraph" w:customStyle="1" w:styleId="4f8">
    <w:name w:val="內文(標題4)"/>
    <w:basedOn w:val="afa"/>
    <w:autoRedefine/>
    <w:rsid w:val="00FB7788"/>
    <w:pPr>
      <w:adjustRightInd w:val="0"/>
      <w:ind w:left="284"/>
    </w:pPr>
    <w:rPr>
      <w:bCs/>
      <w:szCs w:val="24"/>
    </w:rPr>
  </w:style>
  <w:style w:type="paragraph" w:customStyle="1" w:styleId="5f6">
    <w:name w:val="內文(標題5)"/>
    <w:basedOn w:val="afa"/>
    <w:autoRedefine/>
    <w:rsid w:val="00FB7788"/>
    <w:pPr>
      <w:adjustRightInd w:val="0"/>
      <w:ind w:left="567"/>
      <w:jc w:val="both"/>
    </w:pPr>
    <w:rPr>
      <w:szCs w:val="24"/>
    </w:rPr>
  </w:style>
  <w:style w:type="paragraph" w:customStyle="1" w:styleId="7a">
    <w:name w:val="內文(標題7)"/>
    <w:basedOn w:val="afa"/>
    <w:autoRedefine/>
    <w:rsid w:val="00FB7788"/>
    <w:pPr>
      <w:keepNext/>
      <w:adjustRightInd w:val="0"/>
      <w:ind w:left="1134"/>
    </w:pPr>
    <w:rPr>
      <w:szCs w:val="24"/>
    </w:rPr>
  </w:style>
  <w:style w:type="paragraph" w:customStyle="1" w:styleId="6e">
    <w:name w:val="內文(標題6)"/>
    <w:basedOn w:val="afa"/>
    <w:autoRedefine/>
    <w:rsid w:val="00FB7788"/>
    <w:pPr>
      <w:adjustRightInd w:val="0"/>
      <w:ind w:leftChars="-1" w:left="-3"/>
      <w:jc w:val="center"/>
    </w:pPr>
    <w:rPr>
      <w:color w:val="0000FF"/>
      <w:szCs w:val="24"/>
    </w:rPr>
  </w:style>
  <w:style w:type="character" w:customStyle="1" w:styleId="afffffff6">
    <w:name w:val="表格符號 字元"/>
    <w:rsid w:val="00FB7788"/>
    <w:rPr>
      <w:rFonts w:eastAsia="標楷體"/>
      <w:kern w:val="2"/>
      <w:sz w:val="28"/>
      <w:szCs w:val="28"/>
      <w:lang w:val="en-US" w:eastAsia="zh-TW" w:bidi="ar-SA"/>
    </w:rPr>
  </w:style>
  <w:style w:type="paragraph" w:customStyle="1" w:styleId="25">
    <w:name w:val="附件標題 2"/>
    <w:basedOn w:val="afa"/>
    <w:next w:val="2a"/>
    <w:rsid w:val="00FB7788"/>
    <w:pPr>
      <w:numPr>
        <w:ilvl w:val="1"/>
        <w:numId w:val="44"/>
      </w:numPr>
      <w:spacing w:beforeLines="100" w:before="360" w:afterLines="100" w:after="360"/>
      <w:jc w:val="both"/>
    </w:pPr>
  </w:style>
  <w:style w:type="paragraph" w:customStyle="1" w:styleId="36">
    <w:name w:val="附件標題 3"/>
    <w:basedOn w:val="afa"/>
    <w:next w:val="39"/>
    <w:semiHidden/>
    <w:rsid w:val="00FB7788"/>
    <w:pPr>
      <w:numPr>
        <w:ilvl w:val="2"/>
        <w:numId w:val="44"/>
      </w:numPr>
      <w:spacing w:beforeLines="100" w:before="360" w:afterLines="100" w:after="360"/>
      <w:jc w:val="both"/>
    </w:pPr>
  </w:style>
  <w:style w:type="paragraph" w:customStyle="1" w:styleId="47">
    <w:name w:val="附件標題 4"/>
    <w:basedOn w:val="afa"/>
    <w:next w:val="afa"/>
    <w:semiHidden/>
    <w:rsid w:val="00FB7788"/>
    <w:pPr>
      <w:numPr>
        <w:ilvl w:val="3"/>
        <w:numId w:val="44"/>
      </w:numPr>
      <w:spacing w:beforeLines="100" w:before="360" w:afterLines="100" w:after="360"/>
      <w:jc w:val="both"/>
    </w:pPr>
  </w:style>
  <w:style w:type="paragraph" w:customStyle="1" w:styleId="57">
    <w:name w:val="附件標題 5"/>
    <w:basedOn w:val="afa"/>
    <w:next w:val="afa"/>
    <w:semiHidden/>
    <w:rsid w:val="00FB7788"/>
    <w:pPr>
      <w:numPr>
        <w:ilvl w:val="4"/>
        <w:numId w:val="44"/>
      </w:numPr>
      <w:spacing w:beforeLines="100" w:before="360" w:afterLines="100" w:after="360"/>
      <w:jc w:val="both"/>
    </w:pPr>
  </w:style>
  <w:style w:type="paragraph" w:customStyle="1" w:styleId="63">
    <w:name w:val="附件標題 6"/>
    <w:basedOn w:val="afa"/>
    <w:next w:val="afa"/>
    <w:semiHidden/>
    <w:rsid w:val="00FB7788"/>
    <w:pPr>
      <w:numPr>
        <w:ilvl w:val="5"/>
        <w:numId w:val="44"/>
      </w:numPr>
      <w:spacing w:beforeLines="100" w:before="360" w:afterLines="100" w:after="360"/>
      <w:jc w:val="both"/>
    </w:pPr>
  </w:style>
  <w:style w:type="character" w:customStyle="1" w:styleId="HTML1">
    <w:name w:val="HTML 位址 字元"/>
    <w:link w:val="HTML0"/>
    <w:rsid w:val="00FB7788"/>
    <w:rPr>
      <w:rFonts w:eastAsia="標楷體"/>
      <w:i/>
      <w:iCs/>
      <w:kern w:val="2"/>
      <w:sz w:val="28"/>
      <w:szCs w:val="28"/>
    </w:rPr>
  </w:style>
  <w:style w:type="character" w:customStyle="1" w:styleId="HTML7">
    <w:name w:val="HTML 預設格式 字元"/>
    <w:link w:val="HTML6"/>
    <w:rsid w:val="00FB7788"/>
    <w:rPr>
      <w:rFonts w:ascii="Courier New" w:eastAsia="標楷體" w:hAnsi="Courier New" w:cs="Courier New"/>
      <w:kern w:val="2"/>
    </w:rPr>
  </w:style>
  <w:style w:type="character" w:customStyle="1" w:styleId="aff3">
    <w:name w:val="純文字 字元"/>
    <w:link w:val="aff2"/>
    <w:qFormat/>
    <w:rsid w:val="00FB7788"/>
    <w:rPr>
      <w:rFonts w:ascii="細明體" w:eastAsia="細明體" w:hAnsi="Courier New" w:cs="Courier New"/>
      <w:kern w:val="2"/>
      <w:sz w:val="24"/>
      <w:szCs w:val="24"/>
    </w:rPr>
  </w:style>
  <w:style w:type="character" w:customStyle="1" w:styleId="aff7">
    <w:name w:val="日期 字元"/>
    <w:link w:val="aff6"/>
    <w:qFormat/>
    <w:rsid w:val="00FB7788"/>
    <w:rPr>
      <w:rFonts w:eastAsia="標楷體"/>
      <w:kern w:val="2"/>
      <w:sz w:val="28"/>
      <w:szCs w:val="28"/>
    </w:rPr>
  </w:style>
  <w:style w:type="character" w:customStyle="1" w:styleId="affb">
    <w:name w:val="本文第一層縮排 字元"/>
    <w:link w:val="affa"/>
    <w:rsid w:val="00FB7788"/>
    <w:rPr>
      <w:rFonts w:eastAsia="標楷體"/>
      <w:kern w:val="2"/>
      <w:sz w:val="28"/>
      <w:szCs w:val="28"/>
    </w:rPr>
  </w:style>
  <w:style w:type="character" w:customStyle="1" w:styleId="affd">
    <w:name w:val="本文縮排 字元"/>
    <w:link w:val="affc"/>
    <w:qFormat/>
    <w:rsid w:val="00FB7788"/>
    <w:rPr>
      <w:rFonts w:eastAsia="標楷體"/>
      <w:kern w:val="2"/>
      <w:sz w:val="28"/>
      <w:szCs w:val="28"/>
    </w:rPr>
  </w:style>
  <w:style w:type="character" w:customStyle="1" w:styleId="2d">
    <w:name w:val="本文第一層縮排 2 字元"/>
    <w:link w:val="2c"/>
    <w:rsid w:val="00FB7788"/>
    <w:rPr>
      <w:rFonts w:eastAsia="標楷體"/>
      <w:kern w:val="2"/>
      <w:sz w:val="28"/>
      <w:szCs w:val="28"/>
    </w:rPr>
  </w:style>
  <w:style w:type="character" w:customStyle="1" w:styleId="2f">
    <w:name w:val="本文縮排 2 字元"/>
    <w:link w:val="2e"/>
    <w:rsid w:val="00FB7788"/>
    <w:rPr>
      <w:rFonts w:eastAsia="標楷體"/>
      <w:kern w:val="2"/>
      <w:sz w:val="28"/>
      <w:szCs w:val="28"/>
    </w:rPr>
  </w:style>
  <w:style w:type="character" w:customStyle="1" w:styleId="3c">
    <w:name w:val="本文縮排 3 字元"/>
    <w:link w:val="3b"/>
    <w:uiPriority w:val="99"/>
    <w:rsid w:val="00FB7788"/>
    <w:rPr>
      <w:rFonts w:eastAsia="標楷體"/>
      <w:kern w:val="2"/>
      <w:sz w:val="16"/>
      <w:szCs w:val="16"/>
    </w:rPr>
  </w:style>
  <w:style w:type="character" w:customStyle="1" w:styleId="afff6">
    <w:name w:val="訊息欄位名稱 字元"/>
    <w:link w:val="afff5"/>
    <w:rsid w:val="00FB7788"/>
    <w:rPr>
      <w:rFonts w:ascii="Arial" w:eastAsia="標楷體" w:hAnsi="Arial" w:cs="Arial"/>
      <w:kern w:val="2"/>
      <w:sz w:val="24"/>
      <w:szCs w:val="24"/>
      <w:shd w:val="pct20" w:color="auto" w:fill="auto"/>
    </w:rPr>
  </w:style>
  <w:style w:type="character" w:customStyle="1" w:styleId="afff8">
    <w:name w:val="副標題 字元"/>
    <w:link w:val="afff7"/>
    <w:uiPriority w:val="11"/>
    <w:qFormat/>
    <w:rsid w:val="00FB7788"/>
    <w:rPr>
      <w:rFonts w:ascii="Arial" w:hAnsi="Arial" w:cs="Arial"/>
      <w:i/>
      <w:iCs/>
      <w:kern w:val="2"/>
      <w:sz w:val="24"/>
      <w:szCs w:val="24"/>
    </w:rPr>
  </w:style>
  <w:style w:type="character" w:customStyle="1" w:styleId="afffb">
    <w:name w:val="問候 字元"/>
    <w:link w:val="afffa"/>
    <w:qFormat/>
    <w:rsid w:val="00FB7788"/>
    <w:rPr>
      <w:rFonts w:eastAsia="標楷體"/>
      <w:kern w:val="2"/>
      <w:sz w:val="28"/>
      <w:szCs w:val="28"/>
    </w:rPr>
  </w:style>
  <w:style w:type="character" w:customStyle="1" w:styleId="affff2">
    <w:name w:val="結語 字元"/>
    <w:link w:val="affff1"/>
    <w:qFormat/>
    <w:rsid w:val="00FB7788"/>
    <w:rPr>
      <w:rFonts w:eastAsia="標楷體"/>
      <w:kern w:val="2"/>
      <w:sz w:val="28"/>
      <w:szCs w:val="28"/>
    </w:rPr>
  </w:style>
  <w:style w:type="character" w:customStyle="1" w:styleId="affff4">
    <w:name w:val="註釋標題 字元"/>
    <w:link w:val="affff3"/>
    <w:uiPriority w:val="99"/>
    <w:rsid w:val="00FB7788"/>
    <w:rPr>
      <w:rFonts w:eastAsia="標楷體"/>
      <w:kern w:val="2"/>
      <w:sz w:val="28"/>
      <w:szCs w:val="28"/>
    </w:rPr>
  </w:style>
  <w:style w:type="character" w:customStyle="1" w:styleId="affff7">
    <w:name w:val="電子郵件簽名 字元"/>
    <w:link w:val="affff6"/>
    <w:rsid w:val="00FB7788"/>
    <w:rPr>
      <w:rFonts w:eastAsia="標楷體"/>
      <w:kern w:val="2"/>
      <w:sz w:val="28"/>
      <w:szCs w:val="28"/>
    </w:rPr>
  </w:style>
  <w:style w:type="character" w:customStyle="1" w:styleId="affffb">
    <w:name w:val="簽名 字元"/>
    <w:link w:val="affffa"/>
    <w:rsid w:val="00FB7788"/>
    <w:rPr>
      <w:rFonts w:eastAsia="標楷體"/>
      <w:kern w:val="2"/>
      <w:sz w:val="28"/>
      <w:szCs w:val="28"/>
    </w:rPr>
  </w:style>
  <w:style w:type="character" w:customStyle="1" w:styleId="affffe">
    <w:name w:val="標題 字元"/>
    <w:aliases w:val="封面標題1 字元"/>
    <w:link w:val="affffd"/>
    <w:uiPriority w:val="10"/>
    <w:qFormat/>
    <w:rsid w:val="00FB7788"/>
    <w:rPr>
      <w:rFonts w:eastAsia="標楷體"/>
      <w:b/>
      <w:bCs/>
      <w:kern w:val="2"/>
      <w:sz w:val="28"/>
      <w:szCs w:val="28"/>
    </w:rPr>
  </w:style>
  <w:style w:type="paragraph" w:customStyle="1" w:styleId="font5">
    <w:name w:val="font5"/>
    <w:basedOn w:val="afa"/>
    <w:rsid w:val="00FB7788"/>
    <w:pPr>
      <w:widowControl/>
      <w:snapToGrid/>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fa"/>
    <w:rsid w:val="00FB7788"/>
    <w:pPr>
      <w:widowControl/>
      <w:snapToGrid/>
      <w:spacing w:before="100" w:beforeAutospacing="1" w:after="100" w:afterAutospacing="1"/>
    </w:pPr>
    <w:rPr>
      <w:rFonts w:ascii="標楷體" w:hAnsi="標楷體" w:cs="新細明體"/>
      <w:kern w:val="0"/>
      <w:sz w:val="24"/>
      <w:szCs w:val="24"/>
    </w:rPr>
  </w:style>
  <w:style w:type="paragraph" w:customStyle="1" w:styleId="xl66">
    <w:name w:val="xl6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67">
    <w:name w:val="xl6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8">
    <w:name w:val="xl68"/>
    <w:basedOn w:val="afa"/>
    <w:rsid w:val="00FB7788"/>
    <w:pPr>
      <w:widowControl/>
      <w:pBdr>
        <w:top w:val="single" w:sz="4" w:space="0" w:color="auto"/>
        <w:left w:val="single" w:sz="4" w:space="0" w:color="auto"/>
        <w:bottom w:val="double" w:sz="6"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9">
    <w:name w:val="xl69"/>
    <w:basedOn w:val="afa"/>
    <w:rsid w:val="00FB7788"/>
    <w:pPr>
      <w:widowControl/>
      <w:pBdr>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0">
    <w:name w:val="xl70"/>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1">
    <w:name w:val="xl71"/>
    <w:basedOn w:val="afa"/>
    <w:rsid w:val="00FB7788"/>
    <w:pPr>
      <w:widowControl/>
      <w:shd w:val="clear" w:color="000000" w:fill="FDE9D9"/>
      <w:snapToGrid/>
      <w:spacing w:before="100" w:beforeAutospacing="1" w:after="100" w:afterAutospacing="1"/>
    </w:pPr>
    <w:rPr>
      <w:rFonts w:ascii="標楷體" w:hAnsi="標楷體" w:cs="新細明體"/>
      <w:kern w:val="0"/>
      <w:sz w:val="24"/>
      <w:szCs w:val="24"/>
    </w:rPr>
  </w:style>
  <w:style w:type="paragraph" w:customStyle="1" w:styleId="xl72">
    <w:name w:val="xl72"/>
    <w:basedOn w:val="afa"/>
    <w:rsid w:val="00FB7788"/>
    <w:pPr>
      <w:widowControl/>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3">
    <w:name w:val="xl7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4">
    <w:name w:val="xl74"/>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7">
    <w:name w:val="xl7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pPr>
    <w:rPr>
      <w:rFonts w:ascii="標楷體" w:hAnsi="標楷體" w:cs="新細明體"/>
      <w:kern w:val="0"/>
      <w:sz w:val="24"/>
      <w:szCs w:val="24"/>
    </w:rPr>
  </w:style>
  <w:style w:type="paragraph" w:customStyle="1" w:styleId="xl78">
    <w:name w:val="xl78"/>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79">
    <w:name w:val="xl79"/>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0">
    <w:name w:val="xl80"/>
    <w:basedOn w:val="afa"/>
    <w:rsid w:val="00FB7788"/>
    <w:pPr>
      <w:widowControl/>
      <w:pBdr>
        <w:top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1">
    <w:name w:val="xl81"/>
    <w:basedOn w:val="afa"/>
    <w:rsid w:val="00FB7788"/>
    <w:pPr>
      <w:widowControl/>
      <w:pBdr>
        <w:top w:val="single" w:sz="4" w:space="0" w:color="auto"/>
        <w:left w:val="single" w:sz="4" w:space="0" w:color="auto"/>
        <w:bottom w:val="single" w:sz="4" w:space="0" w:color="auto"/>
        <w:right w:val="single" w:sz="4" w:space="0" w:color="auto"/>
      </w:pBdr>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82">
    <w:name w:val="xl82"/>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character" w:customStyle="1" w:styleId="pealin">
    <w:name w:val="pea_lin"/>
    <w:semiHidden/>
    <w:rsid w:val="00FB7788"/>
    <w:rPr>
      <w:rFonts w:ascii="新細明體" w:eastAsia="新細明體"/>
      <w:b w:val="0"/>
      <w:bCs w:val="0"/>
      <w:i w:val="0"/>
      <w:iCs w:val="0"/>
      <w:strike w:val="0"/>
      <w:color w:val="auto"/>
      <w:sz w:val="20"/>
      <w:szCs w:val="20"/>
      <w:u w:val="none"/>
    </w:rPr>
  </w:style>
  <w:style w:type="character" w:customStyle="1" w:styleId="emailstyle38">
    <w:name w:val="emailstyle3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611">
    <w:name w:val="標題 6 字元 字元 字元 字元 字元 字元 字元1"/>
    <w:aliases w:val="參考文獻 字元1,ref-items 字元1,標題 6 字元 字元 字元1"/>
    <w:rsid w:val="00FB7788"/>
    <w:rPr>
      <w:rFonts w:eastAsia="標楷體"/>
      <w:kern w:val="2"/>
      <w:sz w:val="28"/>
      <w:szCs w:val="28"/>
    </w:rPr>
  </w:style>
  <w:style w:type="character" w:customStyle="1" w:styleId="emailstyle61">
    <w:name w:val="emailstyle6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62">
    <w:name w:val="emailstyle62"/>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xl63">
    <w:name w:val="xl6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rPr>
  </w:style>
  <w:style w:type="paragraph" w:customStyle="1" w:styleId="xl64">
    <w:name w:val="xl64"/>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font6">
    <w:name w:val="font6"/>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7">
    <w:name w:val="font7"/>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8">
    <w:name w:val="font8"/>
    <w:basedOn w:val="afa"/>
    <w:rsid w:val="00FB7788"/>
    <w:pPr>
      <w:widowControl/>
      <w:snapToGrid/>
      <w:spacing w:before="100" w:beforeAutospacing="1" w:after="100" w:afterAutospacing="1"/>
    </w:pPr>
    <w:rPr>
      <w:rFonts w:ascii="標楷體" w:hAnsi="標楷體" w:cs="新細明體"/>
      <w:color w:val="FF0000"/>
      <w:kern w:val="0"/>
    </w:rPr>
  </w:style>
  <w:style w:type="paragraph" w:customStyle="1" w:styleId="xl83">
    <w:name w:val="xl8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84">
    <w:name w:val="xl84"/>
    <w:basedOn w:val="afa"/>
    <w:rsid w:val="00FB7788"/>
    <w:pPr>
      <w:widowControl/>
      <w:snapToGrid/>
      <w:spacing w:before="100" w:beforeAutospacing="1" w:after="100" w:afterAutospacing="1"/>
    </w:pPr>
    <w:rPr>
      <w:rFonts w:ascii="標楷體" w:hAnsi="標楷體" w:cs="新細明體"/>
      <w:kern w:val="0"/>
    </w:rPr>
  </w:style>
  <w:style w:type="paragraph" w:customStyle="1" w:styleId="xl85">
    <w:name w:val="xl85"/>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6">
    <w:name w:val="xl8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color w:val="FF0000"/>
      <w:kern w:val="0"/>
    </w:rPr>
  </w:style>
  <w:style w:type="paragraph" w:customStyle="1" w:styleId="xl87">
    <w:name w:val="xl87"/>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8">
    <w:name w:val="xl88"/>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center"/>
    </w:pPr>
    <w:rPr>
      <w:rFonts w:ascii="標楷體" w:hAnsi="標楷體" w:cs="新細明體"/>
      <w:kern w:val="0"/>
    </w:rPr>
  </w:style>
  <w:style w:type="paragraph" w:customStyle="1" w:styleId="xl89">
    <w:name w:val="xl89"/>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90">
    <w:name w:val="xl90"/>
    <w:basedOn w:val="afa"/>
    <w:rsid w:val="00FB7788"/>
    <w:pPr>
      <w:widowControl/>
      <w:snapToGrid/>
      <w:spacing w:before="100" w:beforeAutospacing="1" w:after="100" w:afterAutospacing="1"/>
      <w:jc w:val="center"/>
      <w:textAlignment w:val="top"/>
    </w:pPr>
    <w:rPr>
      <w:rFonts w:ascii="標楷體" w:hAnsi="標楷體" w:cs="新細明體"/>
      <w:kern w:val="0"/>
    </w:rPr>
  </w:style>
  <w:style w:type="paragraph" w:customStyle="1" w:styleId="xl91">
    <w:name w:val="xl91"/>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afffffff7">
    <w:name w:val="一． 字元"/>
    <w:basedOn w:val="aff2"/>
    <w:rsid w:val="00FB7788"/>
    <w:pPr>
      <w:snapToGrid/>
    </w:pPr>
  </w:style>
  <w:style w:type="paragraph" w:styleId="afffffff8">
    <w:name w:val="Revision"/>
    <w:hidden/>
    <w:qFormat/>
    <w:rsid w:val="00FB7788"/>
    <w:rPr>
      <w:rFonts w:eastAsia="標楷體"/>
      <w:kern w:val="2"/>
      <w:sz w:val="28"/>
      <w:szCs w:val="28"/>
    </w:rPr>
  </w:style>
  <w:style w:type="paragraph" w:customStyle="1" w:styleId="afffffff9">
    <w:name w:val="內文 (表格)"/>
    <w:basedOn w:val="afa"/>
    <w:next w:val="2f9"/>
    <w:link w:val="afffffffa"/>
    <w:qFormat/>
    <w:rsid w:val="00644327"/>
    <w:pPr>
      <w:widowControl/>
      <w:adjustRightInd w:val="0"/>
      <w:jc w:val="both"/>
    </w:pPr>
    <w:rPr>
      <w:kern w:val="0"/>
      <w:szCs w:val="24"/>
    </w:rPr>
  </w:style>
  <w:style w:type="character" w:customStyle="1" w:styleId="afffffffa">
    <w:name w:val="內文 (表格) 字元"/>
    <w:link w:val="afffffff9"/>
    <w:rsid w:val="00644327"/>
    <w:rPr>
      <w:rFonts w:eastAsia="標楷體"/>
      <w:sz w:val="28"/>
      <w:szCs w:val="24"/>
    </w:rPr>
  </w:style>
  <w:style w:type="paragraph" w:customStyle="1" w:styleId="Default">
    <w:name w:val="Default"/>
    <w:qFormat/>
    <w:rsid w:val="00FB7788"/>
    <w:pPr>
      <w:widowControl w:val="0"/>
      <w:autoSpaceDE w:val="0"/>
      <w:autoSpaceDN w:val="0"/>
      <w:adjustRightInd w:val="0"/>
    </w:pPr>
    <w:rPr>
      <w:rFonts w:ascii="標楷體" w:eastAsia="標楷體" w:cs="標楷體"/>
      <w:color w:val="000000"/>
      <w:sz w:val="24"/>
      <w:szCs w:val="24"/>
    </w:rPr>
  </w:style>
  <w:style w:type="paragraph" w:customStyle="1" w:styleId="23">
    <w:name w:val="樣式2"/>
    <w:basedOn w:val="44"/>
    <w:link w:val="2fc"/>
    <w:rsid w:val="00FB7788"/>
    <w:pPr>
      <w:numPr>
        <w:numId w:val="45"/>
      </w:numPr>
    </w:pPr>
  </w:style>
  <w:style w:type="paragraph" w:customStyle="1" w:styleId="afffffffb">
    <w:name w:val="表格符號(第一層)"/>
    <w:basedOn w:val="afa"/>
    <w:autoRedefine/>
    <w:rsid w:val="00FB7788"/>
    <w:pPr>
      <w:ind w:left="480" w:hanging="480"/>
    </w:pPr>
    <w:rPr>
      <w:rFonts w:ascii="Arial Unicode MS" w:hAnsi="Arial Unicode MS" w:cs="Arial"/>
    </w:rPr>
  </w:style>
  <w:style w:type="character" w:customStyle="1" w:styleId="5f1">
    <w:name w:val="項目符號 5 字元"/>
    <w:basedOn w:val="afb"/>
    <w:link w:val="50"/>
    <w:rsid w:val="00FB7788"/>
    <w:rPr>
      <w:rFonts w:eastAsia="標楷體"/>
      <w:kern w:val="2"/>
      <w:sz w:val="28"/>
      <w:szCs w:val="28"/>
    </w:rPr>
  </w:style>
  <w:style w:type="character" w:customStyle="1" w:styleId="5f3">
    <w:name w:val="項目 5 字元"/>
    <w:basedOn w:val="5f1"/>
    <w:link w:val="56"/>
    <w:uiPriority w:val="2"/>
    <w:rsid w:val="00FB7788"/>
    <w:rPr>
      <w:rFonts w:ascii="Arial" w:eastAsia="標楷體" w:hAnsi="Arial"/>
      <w:color w:val="000000"/>
      <w:kern w:val="2"/>
      <w:sz w:val="28"/>
      <w:szCs w:val="36"/>
    </w:rPr>
  </w:style>
  <w:style w:type="character" w:customStyle="1" w:styleId="afffffffc">
    <w:name w:val="樣式 (中文) 標楷體"/>
    <w:rsid w:val="00B9345C"/>
    <w:rPr>
      <w:rFonts w:eastAsia="標楷體"/>
      <w:sz w:val="28"/>
    </w:rPr>
  </w:style>
  <w:style w:type="paragraph" w:customStyle="1" w:styleId="eGov3">
    <w:name w:val="eGov 標題3"/>
    <w:basedOn w:val="32"/>
    <w:autoRedefine/>
    <w:rsid w:val="002602FD"/>
    <w:pPr>
      <w:widowControl/>
      <w:numPr>
        <w:ilvl w:val="0"/>
        <w:numId w:val="47"/>
      </w:numPr>
      <w:overflowPunct w:val="0"/>
      <w:autoSpaceDE w:val="0"/>
      <w:autoSpaceDN w:val="0"/>
      <w:adjustRightInd w:val="0"/>
      <w:snapToGrid/>
      <w:spacing w:beforeLines="0" w:after="180"/>
      <w:jc w:val="left"/>
      <w:textAlignment w:val="baseline"/>
    </w:pPr>
    <w:rPr>
      <w:b/>
      <w:color w:val="000000"/>
      <w:kern w:val="0"/>
      <w:szCs w:val="24"/>
    </w:rPr>
  </w:style>
  <w:style w:type="paragraph" w:customStyle="1" w:styleId="3f9">
    <w:name w:val="內文3"/>
    <w:basedOn w:val="afa"/>
    <w:link w:val="3fa"/>
    <w:qFormat/>
    <w:rsid w:val="00F94153"/>
    <w:pPr>
      <w:snapToGrid/>
      <w:spacing w:beforeLines="50" w:before="50" w:afterLines="50" w:after="50"/>
      <w:ind w:leftChars="400" w:left="400"/>
      <w:jc w:val="both"/>
    </w:pPr>
    <w:rPr>
      <w:bCs/>
      <w:kern w:val="0"/>
      <w:szCs w:val="52"/>
    </w:rPr>
  </w:style>
  <w:style w:type="paragraph" w:customStyle="1" w:styleId="afffffffd">
    <w:name w:val="內縮"/>
    <w:basedOn w:val="afa"/>
    <w:rsid w:val="0067313D"/>
    <w:pPr>
      <w:adjustRightInd w:val="0"/>
      <w:snapToGrid/>
      <w:spacing w:before="120" w:after="360"/>
      <w:ind w:firstLine="482"/>
      <w:textAlignment w:val="baseline"/>
    </w:pPr>
    <w:rPr>
      <w:kern w:val="0"/>
      <w:sz w:val="24"/>
      <w:szCs w:val="20"/>
    </w:rPr>
  </w:style>
  <w:style w:type="paragraph" w:customStyle="1" w:styleId="eGov4">
    <w:name w:val="eGov 標題 4"/>
    <w:basedOn w:val="44"/>
    <w:rsid w:val="00E706EC"/>
    <w:pPr>
      <w:keepNext/>
      <w:widowControl/>
      <w:tabs>
        <w:tab w:val="num" w:pos="1588"/>
      </w:tabs>
      <w:overflowPunct w:val="0"/>
      <w:autoSpaceDE w:val="0"/>
      <w:autoSpaceDN w:val="0"/>
      <w:adjustRightInd w:val="0"/>
      <w:snapToGrid/>
      <w:spacing w:beforeLines="0" w:before="240" w:after="60"/>
      <w:ind w:left="1588" w:hanging="1021"/>
      <w:textAlignment w:val="baseline"/>
    </w:pPr>
    <w:rPr>
      <w:rFonts w:cs="Arial"/>
      <w:kern w:val="0"/>
      <w:szCs w:val="20"/>
    </w:rPr>
  </w:style>
  <w:style w:type="paragraph" w:customStyle="1" w:styleId="ad">
    <w:name w:val="本文符號第一層"/>
    <w:basedOn w:val="afa"/>
    <w:link w:val="Char"/>
    <w:rsid w:val="004D4F3B"/>
    <w:pPr>
      <w:numPr>
        <w:numId w:val="48"/>
      </w:numPr>
    </w:pPr>
    <w:rPr>
      <w:rFonts w:hAnsi="Arial"/>
    </w:rPr>
  </w:style>
  <w:style w:type="character" w:customStyle="1" w:styleId="Char">
    <w:name w:val="本文符號第一層 Char"/>
    <w:basedOn w:val="afb"/>
    <w:link w:val="ad"/>
    <w:rsid w:val="004D4F3B"/>
    <w:rPr>
      <w:rFonts w:eastAsia="標楷體" w:hAnsi="Arial"/>
      <w:kern w:val="2"/>
      <w:sz w:val="28"/>
      <w:szCs w:val="28"/>
    </w:rPr>
  </w:style>
  <w:style w:type="paragraph" w:styleId="afffffffe">
    <w:name w:val="footnote text"/>
    <w:basedOn w:val="afa"/>
    <w:link w:val="affffffff"/>
    <w:rsid w:val="00647037"/>
    <w:pPr>
      <w:adjustRightInd w:val="0"/>
      <w:ind w:left="100" w:hangingChars="100" w:hanging="100"/>
      <w:textAlignment w:val="baseline"/>
    </w:pPr>
    <w:rPr>
      <w:kern w:val="0"/>
      <w:sz w:val="20"/>
      <w:szCs w:val="20"/>
    </w:rPr>
  </w:style>
  <w:style w:type="character" w:customStyle="1" w:styleId="affffffff">
    <w:name w:val="註腳文字 字元"/>
    <w:basedOn w:val="afb"/>
    <w:link w:val="afffffffe"/>
    <w:qFormat/>
    <w:rsid w:val="00647037"/>
    <w:rPr>
      <w:rFonts w:eastAsia="標楷體"/>
    </w:rPr>
  </w:style>
  <w:style w:type="character" w:styleId="affffffff0">
    <w:name w:val="footnote reference"/>
    <w:basedOn w:val="afb"/>
    <w:rsid w:val="00647037"/>
    <w:rPr>
      <w:vertAlign w:val="superscript"/>
    </w:rPr>
  </w:style>
  <w:style w:type="paragraph" w:customStyle="1" w:styleId="affffffff1">
    <w:name w:val="表內文"/>
    <w:basedOn w:val="afa"/>
    <w:link w:val="affffffff2"/>
    <w:rsid w:val="008374AD"/>
    <w:pPr>
      <w:adjustRightInd w:val="0"/>
      <w:snapToGrid/>
      <w:textAlignment w:val="baseline"/>
    </w:pPr>
    <w:rPr>
      <w:kern w:val="0"/>
      <w:szCs w:val="20"/>
    </w:rPr>
  </w:style>
  <w:style w:type="character" w:customStyle="1" w:styleId="affffffff2">
    <w:name w:val="表內文 字元"/>
    <w:basedOn w:val="afb"/>
    <w:link w:val="affffffff1"/>
    <w:rsid w:val="008374AD"/>
    <w:rPr>
      <w:rFonts w:eastAsia="標楷體"/>
      <w:sz w:val="28"/>
    </w:rPr>
  </w:style>
  <w:style w:type="table" w:customStyle="1" w:styleId="3-31">
    <w:name w:val="清單表格 3 - 輔色 31"/>
    <w:basedOn w:val="afc"/>
    <w:uiPriority w:val="48"/>
    <w:rsid w:val="008374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af8">
    <w:name w:val="本文編號"/>
    <w:basedOn w:val="afd"/>
    <w:rsid w:val="0078424E"/>
    <w:pPr>
      <w:numPr>
        <w:numId w:val="49"/>
      </w:numPr>
    </w:pPr>
  </w:style>
  <w:style w:type="paragraph" w:customStyle="1" w:styleId="affffffff3">
    <w:name w:val="標題二內文"/>
    <w:rsid w:val="00676C9F"/>
    <w:pPr>
      <w:widowControl w:val="0"/>
      <w:autoSpaceDN w:val="0"/>
      <w:snapToGrid w:val="0"/>
      <w:spacing w:beforeLines="50" w:before="50" w:afterLines="50" w:after="50"/>
      <w:ind w:leftChars="200" w:left="200" w:firstLineChars="200" w:firstLine="200"/>
    </w:pPr>
    <w:rPr>
      <w:rFonts w:eastAsia="標楷體"/>
      <w:color w:val="0000FF"/>
      <w:kern w:val="2"/>
      <w:sz w:val="28"/>
      <w:szCs w:val="24"/>
    </w:rPr>
  </w:style>
  <w:style w:type="paragraph" w:customStyle="1" w:styleId="33">
    <w:name w:val="項次符號3"/>
    <w:link w:val="3fb"/>
    <w:rsid w:val="00676C9F"/>
    <w:pPr>
      <w:numPr>
        <w:numId w:val="50"/>
      </w:numPr>
      <w:snapToGrid w:val="0"/>
      <w:spacing w:beforeLines="25" w:before="25" w:afterLines="25" w:after="25"/>
    </w:pPr>
    <w:rPr>
      <w:rFonts w:eastAsia="標楷體"/>
      <w:color w:val="008000"/>
      <w:sz w:val="28"/>
    </w:rPr>
  </w:style>
  <w:style w:type="character" w:customStyle="1" w:styleId="3fb">
    <w:name w:val="項次符號3 字元"/>
    <w:basedOn w:val="afb"/>
    <w:link w:val="33"/>
    <w:rsid w:val="00676C9F"/>
    <w:rPr>
      <w:rFonts w:eastAsia="標楷體"/>
      <w:color w:val="008000"/>
      <w:sz w:val="28"/>
    </w:rPr>
  </w:style>
  <w:style w:type="paragraph" w:customStyle="1" w:styleId="46">
    <w:name w:val="項目符號4"/>
    <w:basedOn w:val="afa"/>
    <w:rsid w:val="00676C9F"/>
    <w:pPr>
      <w:numPr>
        <w:numId w:val="51"/>
      </w:numPr>
      <w:spacing w:beforeLines="25" w:before="90" w:afterLines="25" w:after="90"/>
    </w:pPr>
    <w:rPr>
      <w:szCs w:val="24"/>
    </w:rPr>
  </w:style>
  <w:style w:type="paragraph" w:customStyle="1" w:styleId="affffffff4">
    <w:name w:val="資料來源"/>
    <w:basedOn w:val="afa"/>
    <w:rsid w:val="00676C9F"/>
    <w:pPr>
      <w:jc w:val="right"/>
    </w:pPr>
    <w:rPr>
      <w:sz w:val="20"/>
      <w:szCs w:val="24"/>
    </w:rPr>
  </w:style>
  <w:style w:type="paragraph" w:customStyle="1" w:styleId="45">
    <w:name w:val="項次符號4"/>
    <w:basedOn w:val="33"/>
    <w:rsid w:val="007A56E6"/>
    <w:pPr>
      <w:numPr>
        <w:numId w:val="52"/>
      </w:numPr>
      <w:tabs>
        <w:tab w:val="left" w:pos="2800"/>
      </w:tabs>
      <w:spacing w:before="90" w:after="90"/>
    </w:pPr>
    <w:rPr>
      <w:color w:val="800080"/>
    </w:rPr>
  </w:style>
  <w:style w:type="paragraph" w:customStyle="1" w:styleId="affffffff5">
    <w:name w:val="表"/>
    <w:basedOn w:val="afa"/>
    <w:link w:val="affffffff6"/>
    <w:qFormat/>
    <w:rsid w:val="007A56E6"/>
    <w:pPr>
      <w:spacing w:beforeLines="50" w:before="120" w:afterLines="50" w:after="120" w:line="240" w:lineRule="exact"/>
    </w:pPr>
    <w:rPr>
      <w:szCs w:val="24"/>
    </w:rPr>
  </w:style>
  <w:style w:type="paragraph" w:customStyle="1" w:styleId="affffffff7">
    <w:name w:val="標題四內文"/>
    <w:basedOn w:val="afa"/>
    <w:rsid w:val="00861B28"/>
    <w:pPr>
      <w:spacing w:beforeLines="50" w:before="180" w:afterLines="50" w:after="180"/>
      <w:ind w:leftChars="600" w:left="1680" w:firstLineChars="200" w:firstLine="560"/>
      <w:jc w:val="both"/>
    </w:pPr>
    <w:rPr>
      <w:color w:val="800080"/>
      <w:szCs w:val="36"/>
    </w:rPr>
  </w:style>
  <w:style w:type="paragraph" w:customStyle="1" w:styleId="affffffff8">
    <w:name w:val="標題三內文"/>
    <w:basedOn w:val="afa"/>
    <w:link w:val="affffffff9"/>
    <w:rsid w:val="00861B28"/>
    <w:pPr>
      <w:spacing w:beforeLines="50" w:before="180" w:afterLines="50" w:after="180"/>
      <w:ind w:leftChars="400" w:left="1120" w:firstLineChars="200" w:firstLine="560"/>
      <w:jc w:val="both"/>
    </w:pPr>
    <w:rPr>
      <w:color w:val="008000"/>
      <w:szCs w:val="24"/>
    </w:rPr>
  </w:style>
  <w:style w:type="character" w:customStyle="1" w:styleId="affffffff9">
    <w:name w:val="標題三內文 字元"/>
    <w:basedOn w:val="afb"/>
    <w:link w:val="affffffff8"/>
    <w:rsid w:val="00861B28"/>
    <w:rPr>
      <w:rFonts w:eastAsia="標楷體"/>
      <w:color w:val="008000"/>
      <w:kern w:val="2"/>
      <w:sz w:val="28"/>
      <w:szCs w:val="24"/>
    </w:rPr>
  </w:style>
  <w:style w:type="paragraph" w:customStyle="1" w:styleId="affffffffa">
    <w:name w:val="標題二內文 字元"/>
    <w:basedOn w:val="afa"/>
    <w:rsid w:val="00DE255E"/>
    <w:pPr>
      <w:spacing w:beforeLines="25" w:afterLines="25"/>
      <w:ind w:leftChars="236" w:left="236" w:firstLineChars="200" w:firstLine="200"/>
    </w:pPr>
    <w:rPr>
      <w:color w:val="0000FF"/>
      <w:szCs w:val="24"/>
    </w:rPr>
  </w:style>
  <w:style w:type="paragraph" w:customStyle="1" w:styleId="affffffffb">
    <w:name w:val="表格"/>
    <w:next w:val="afa"/>
    <w:autoRedefine/>
    <w:rsid w:val="00652AD2"/>
    <w:pPr>
      <w:ind w:left="29" w:hangingChars="12" w:hanging="29"/>
      <w:jc w:val="center"/>
    </w:pPr>
    <w:rPr>
      <w:rFonts w:eastAsia="標楷體"/>
      <w:kern w:val="2"/>
      <w:sz w:val="24"/>
      <w:szCs w:val="28"/>
    </w:rPr>
  </w:style>
  <w:style w:type="paragraph" w:customStyle="1" w:styleId="92">
    <w:name w:val="標題9內文"/>
    <w:basedOn w:val="94"/>
    <w:link w:val="98"/>
    <w:qFormat/>
    <w:rsid w:val="00C30F4D"/>
  </w:style>
  <w:style w:type="paragraph" w:customStyle="1" w:styleId="2fd">
    <w:name w:val="內文2"/>
    <w:link w:val="2fe"/>
    <w:autoRedefine/>
    <w:qFormat/>
    <w:rsid w:val="00A827F7"/>
    <w:pPr>
      <w:widowControl w:val="0"/>
      <w:spacing w:beforeLines="50" w:before="190" w:line="276" w:lineRule="auto"/>
      <w:ind w:leftChars="303" w:left="848"/>
      <w:jc w:val="both"/>
    </w:pPr>
    <w:rPr>
      <w:rFonts w:eastAsia="標楷體"/>
      <w:kern w:val="2"/>
      <w:sz w:val="28"/>
      <w:szCs w:val="28"/>
    </w:rPr>
  </w:style>
  <w:style w:type="paragraph" w:customStyle="1" w:styleId="1ff0">
    <w:name w:val="內文1"/>
    <w:autoRedefine/>
    <w:qFormat/>
    <w:rsid w:val="00337D00"/>
    <w:pPr>
      <w:spacing w:beforeLines="50" w:before="120"/>
      <w:ind w:leftChars="253" w:left="708" w:firstLineChars="202" w:firstLine="566"/>
      <w:jc w:val="both"/>
    </w:pPr>
    <w:rPr>
      <w:rFonts w:eastAsia="標楷體"/>
      <w:color w:val="000000" w:themeColor="text1"/>
      <w:kern w:val="2"/>
      <w:sz w:val="28"/>
      <w:szCs w:val="24"/>
    </w:rPr>
  </w:style>
  <w:style w:type="paragraph" w:customStyle="1" w:styleId="eGov1">
    <w:name w:val="eGov 標題 1"/>
    <w:basedOn w:val="13"/>
    <w:link w:val="eGov10"/>
    <w:autoRedefine/>
    <w:rsid w:val="00C30F4D"/>
    <w:pPr>
      <w:keepNext w:val="0"/>
      <w:numPr>
        <w:numId w:val="53"/>
      </w:numPr>
      <w:tabs>
        <w:tab w:val="clear" w:pos="851"/>
        <w:tab w:val="num" w:pos="709"/>
      </w:tabs>
      <w:overflowPunct w:val="0"/>
      <w:autoSpaceDE w:val="0"/>
      <w:autoSpaceDN w:val="0"/>
      <w:adjustRightInd w:val="0"/>
      <w:snapToGrid/>
      <w:spacing w:beforeLines="0" w:before="0" w:line="400" w:lineRule="atLeast"/>
      <w:ind w:hanging="851"/>
      <w:textAlignment w:val="baseline"/>
    </w:pPr>
    <w:rPr>
      <w:kern w:val="0"/>
    </w:rPr>
  </w:style>
  <w:style w:type="character" w:customStyle="1" w:styleId="eGov10">
    <w:name w:val="eGov 標題 1 字元"/>
    <w:link w:val="eGov1"/>
    <w:rsid w:val="00C30F4D"/>
    <w:rPr>
      <w:rFonts w:eastAsia="標楷體"/>
      <w:b/>
      <w:bCs/>
      <w:sz w:val="32"/>
      <w:szCs w:val="32"/>
    </w:rPr>
  </w:style>
  <w:style w:type="paragraph" w:customStyle="1" w:styleId="CHT">
    <w:name w:val="CHT內文"/>
    <w:basedOn w:val="afa"/>
    <w:rsid w:val="00C30F4D"/>
    <w:pPr>
      <w:adjustRightInd w:val="0"/>
      <w:snapToGrid/>
      <w:spacing w:before="60" w:after="120"/>
      <w:ind w:firstLineChars="200" w:firstLine="200"/>
      <w:jc w:val="both"/>
      <w:textAlignment w:val="center"/>
    </w:pPr>
    <w:rPr>
      <w:kern w:val="0"/>
      <w:szCs w:val="20"/>
      <w:lang w:bidi="he-IL"/>
    </w:rPr>
  </w:style>
  <w:style w:type="paragraph" w:customStyle="1" w:styleId="affffffffc">
    <w:name w:val="公文(全銜)"/>
    <w:rsid w:val="00C30F4D"/>
    <w:pPr>
      <w:adjustRightInd w:val="0"/>
      <w:snapToGrid w:val="0"/>
    </w:pPr>
    <w:rPr>
      <w:rFonts w:eastAsia="標楷體"/>
      <w:noProof/>
      <w:sz w:val="44"/>
    </w:rPr>
  </w:style>
  <w:style w:type="paragraph" w:customStyle="1" w:styleId="1-1">
    <w:name w:val="樣式1-1"/>
    <w:basedOn w:val="11"/>
    <w:rsid w:val="00C30F4D"/>
    <w:pPr>
      <w:widowControl/>
      <w:tabs>
        <w:tab w:val="clear" w:pos="1134"/>
      </w:tabs>
      <w:snapToGrid/>
      <w:spacing w:beforeLines="50" w:afterLines="50" w:line="360" w:lineRule="auto"/>
      <w:ind w:left="992" w:hanging="567"/>
    </w:pPr>
    <w:rPr>
      <w:rFonts w:ascii="Times New Roman" w:hAnsi="Times New Roman"/>
      <w:color w:val="auto"/>
      <w:szCs w:val="24"/>
    </w:rPr>
  </w:style>
  <w:style w:type="paragraph" w:customStyle="1" w:styleId="affffffffd">
    <w:name w:val="表首靠左"/>
    <w:basedOn w:val="afa"/>
    <w:uiPriority w:val="22"/>
    <w:rsid w:val="00C30F4D"/>
    <w:pPr>
      <w:adjustRightInd w:val="0"/>
      <w:snapToGrid/>
      <w:spacing w:line="560" w:lineRule="exact"/>
      <w:jc w:val="both"/>
      <w:textAlignment w:val="baseline"/>
    </w:pPr>
    <w:rPr>
      <w:kern w:val="0"/>
      <w:szCs w:val="20"/>
    </w:rPr>
  </w:style>
  <w:style w:type="paragraph" w:customStyle="1" w:styleId="affffffffe">
    <w:name w:val="表身靠左"/>
    <w:basedOn w:val="afa"/>
    <w:uiPriority w:val="23"/>
    <w:rsid w:val="00C30F4D"/>
    <w:pPr>
      <w:adjustRightInd w:val="0"/>
      <w:spacing w:line="400" w:lineRule="exact"/>
      <w:jc w:val="both"/>
      <w:textAlignment w:val="baseline"/>
    </w:pPr>
    <w:rPr>
      <w:kern w:val="0"/>
      <w:szCs w:val="20"/>
    </w:rPr>
  </w:style>
  <w:style w:type="paragraph" w:customStyle="1" w:styleId="xl133">
    <w:name w:val="xl133"/>
    <w:basedOn w:val="afa"/>
    <w:rsid w:val="00F97B29"/>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2ff">
    <w:name w:val="標題項次 2"/>
    <w:next w:val="afa"/>
    <w:link w:val="2ff0"/>
    <w:autoRedefine/>
    <w:qFormat/>
    <w:rsid w:val="00F97B29"/>
    <w:pPr>
      <w:snapToGrid w:val="0"/>
      <w:spacing w:beforeLines="50" w:before="180" w:line="300" w:lineRule="auto"/>
    </w:pPr>
    <w:rPr>
      <w:rFonts w:eastAsia="標楷體"/>
      <w:sz w:val="28"/>
      <w:szCs w:val="28"/>
    </w:rPr>
  </w:style>
  <w:style w:type="character" w:customStyle="1" w:styleId="2ff0">
    <w:name w:val="標題項次 2 字元"/>
    <w:link w:val="2ff"/>
    <w:rsid w:val="00F97B29"/>
    <w:rPr>
      <w:rFonts w:eastAsia="標楷體"/>
      <w:sz w:val="28"/>
      <w:szCs w:val="28"/>
    </w:rPr>
  </w:style>
  <w:style w:type="paragraph" w:customStyle="1" w:styleId="afffffffff">
    <w:name w:val="表格文字(左)"/>
    <w:basedOn w:val="afa"/>
    <w:link w:val="afffffffff0"/>
    <w:autoRedefine/>
    <w:rsid w:val="008252B5"/>
    <w:pPr>
      <w:ind w:left="34"/>
    </w:pPr>
    <w:rPr>
      <w:kern w:val="0"/>
    </w:rPr>
  </w:style>
  <w:style w:type="character" w:customStyle="1" w:styleId="afffffffff0">
    <w:name w:val="表格文字(左) 字元"/>
    <w:link w:val="afffffffff"/>
    <w:rsid w:val="008252B5"/>
    <w:rPr>
      <w:rFonts w:eastAsia="標楷體"/>
      <w:sz w:val="28"/>
      <w:szCs w:val="28"/>
    </w:rPr>
  </w:style>
  <w:style w:type="paragraph" w:customStyle="1" w:styleId="4f9">
    <w:name w:val="內文4"/>
    <w:basedOn w:val="4a"/>
    <w:link w:val="4fa"/>
    <w:qFormat/>
    <w:rsid w:val="002F64C6"/>
    <w:pPr>
      <w:snapToGrid/>
      <w:spacing w:before="50"/>
      <w:ind w:leftChars="450" w:left="450" w:firstLineChars="200" w:firstLine="200"/>
    </w:pPr>
    <w:rPr>
      <w:rFonts w:ascii="Times New Roman" w:hAnsi="Times New Roman"/>
    </w:rPr>
  </w:style>
  <w:style w:type="paragraph" w:customStyle="1" w:styleId="5f7">
    <w:name w:val="內文5"/>
    <w:basedOn w:val="58"/>
    <w:link w:val="5f8"/>
    <w:qFormat/>
    <w:rsid w:val="000D2561"/>
    <w:pPr>
      <w:snapToGrid/>
      <w:spacing w:before="190"/>
      <w:ind w:firstLineChars="200" w:firstLine="560"/>
    </w:pPr>
    <w:rPr>
      <w:rFonts w:eastAsia="Times New Roman"/>
    </w:rPr>
  </w:style>
  <w:style w:type="character" w:customStyle="1" w:styleId="4f5">
    <w:name w:val="標題 4內文 字元"/>
    <w:basedOn w:val="afb"/>
    <w:link w:val="4a"/>
    <w:uiPriority w:val="1"/>
    <w:rsid w:val="003A43E8"/>
    <w:rPr>
      <w:rFonts w:ascii="Arial" w:eastAsia="標楷體" w:hAnsi="Arial"/>
      <w:color w:val="000000"/>
      <w:kern w:val="2"/>
      <w:sz w:val="28"/>
      <w:szCs w:val="28"/>
    </w:rPr>
  </w:style>
  <w:style w:type="character" w:customStyle="1" w:styleId="4fa">
    <w:name w:val="內文4 字元"/>
    <w:basedOn w:val="4f5"/>
    <w:link w:val="4f9"/>
    <w:qFormat/>
    <w:rsid w:val="002F64C6"/>
    <w:rPr>
      <w:rFonts w:ascii="Arial" w:eastAsia="標楷體" w:hAnsi="Arial"/>
      <w:color w:val="000000"/>
      <w:kern w:val="2"/>
      <w:sz w:val="28"/>
      <w:szCs w:val="28"/>
    </w:rPr>
  </w:style>
  <w:style w:type="paragraph" w:customStyle="1" w:styleId="6f">
    <w:name w:val="內文6"/>
    <w:basedOn w:val="64"/>
    <w:link w:val="6f0"/>
    <w:qFormat/>
    <w:rsid w:val="000D2561"/>
    <w:pPr>
      <w:spacing w:before="190"/>
    </w:pPr>
    <w:rPr>
      <w:rFonts w:ascii="Times New Roman" w:hAnsi="Times New Roman"/>
    </w:rPr>
  </w:style>
  <w:style w:type="character" w:customStyle="1" w:styleId="5f5">
    <w:name w:val="標題 5內文 字元"/>
    <w:basedOn w:val="5f0"/>
    <w:link w:val="58"/>
    <w:uiPriority w:val="1"/>
    <w:rsid w:val="000D2561"/>
    <w:rPr>
      <w:rFonts w:eastAsia="標楷體"/>
      <w:kern w:val="2"/>
      <w:sz w:val="28"/>
      <w:szCs w:val="28"/>
    </w:rPr>
  </w:style>
  <w:style w:type="character" w:customStyle="1" w:styleId="5f8">
    <w:name w:val="內文5 字元"/>
    <w:basedOn w:val="5f5"/>
    <w:link w:val="5f7"/>
    <w:rsid w:val="000D2561"/>
    <w:rPr>
      <w:rFonts w:eastAsia="Times New Roman"/>
      <w:kern w:val="2"/>
      <w:sz w:val="28"/>
      <w:szCs w:val="28"/>
    </w:rPr>
  </w:style>
  <w:style w:type="paragraph" w:customStyle="1" w:styleId="7b">
    <w:name w:val="內文7"/>
    <w:basedOn w:val="72"/>
    <w:link w:val="7c"/>
    <w:qFormat/>
    <w:rsid w:val="000D2561"/>
    <w:pPr>
      <w:spacing w:beforeLines="50" w:before="190"/>
    </w:pPr>
    <w:rPr>
      <w:rFonts w:ascii="Times New Roman" w:hAnsi="Times New Roman"/>
    </w:rPr>
  </w:style>
  <w:style w:type="character" w:customStyle="1" w:styleId="6d">
    <w:name w:val="標題 6內文 字元"/>
    <w:basedOn w:val="afb"/>
    <w:link w:val="64"/>
    <w:uiPriority w:val="1"/>
    <w:rsid w:val="000D2561"/>
    <w:rPr>
      <w:rFonts w:ascii="Arial" w:eastAsia="標楷體" w:hAnsi="Arial"/>
      <w:color w:val="000000"/>
      <w:kern w:val="2"/>
      <w:sz w:val="28"/>
      <w:szCs w:val="28"/>
    </w:rPr>
  </w:style>
  <w:style w:type="character" w:customStyle="1" w:styleId="6f0">
    <w:name w:val="內文6 字元"/>
    <w:basedOn w:val="6d"/>
    <w:link w:val="6f"/>
    <w:rsid w:val="000D2561"/>
    <w:rPr>
      <w:rFonts w:ascii="Arial" w:eastAsia="標楷體" w:hAnsi="Arial"/>
      <w:color w:val="000000"/>
      <w:kern w:val="2"/>
      <w:sz w:val="28"/>
      <w:szCs w:val="28"/>
    </w:rPr>
  </w:style>
  <w:style w:type="paragraph" w:customStyle="1" w:styleId="8a">
    <w:name w:val="內文8"/>
    <w:basedOn w:val="82"/>
    <w:link w:val="8b"/>
    <w:qFormat/>
    <w:rsid w:val="00692436"/>
    <w:pPr>
      <w:spacing w:beforeLines="50" w:before="190"/>
    </w:pPr>
    <w:rPr>
      <w:rFonts w:ascii="Times New Roman" w:hAnsi="Times New Roman"/>
    </w:rPr>
  </w:style>
  <w:style w:type="character" w:customStyle="1" w:styleId="79">
    <w:name w:val="標題 7內文 字元"/>
    <w:basedOn w:val="afb"/>
    <w:link w:val="72"/>
    <w:uiPriority w:val="1"/>
    <w:rsid w:val="000D2561"/>
    <w:rPr>
      <w:rFonts w:ascii="Arial" w:eastAsia="標楷體" w:hAnsi="Arial"/>
      <w:color w:val="000000"/>
      <w:kern w:val="2"/>
      <w:sz w:val="28"/>
      <w:szCs w:val="28"/>
    </w:rPr>
  </w:style>
  <w:style w:type="character" w:customStyle="1" w:styleId="7c">
    <w:name w:val="內文7 字元"/>
    <w:basedOn w:val="79"/>
    <w:link w:val="7b"/>
    <w:rsid w:val="000D2561"/>
    <w:rPr>
      <w:rFonts w:ascii="Arial" w:eastAsia="標楷體" w:hAnsi="Arial"/>
      <w:color w:val="000000"/>
      <w:kern w:val="2"/>
      <w:sz w:val="28"/>
      <w:szCs w:val="28"/>
    </w:rPr>
  </w:style>
  <w:style w:type="paragraph" w:customStyle="1" w:styleId="99">
    <w:name w:val="內文9"/>
    <w:basedOn w:val="92"/>
    <w:link w:val="9a"/>
    <w:qFormat/>
    <w:rsid w:val="00692436"/>
    <w:pPr>
      <w:spacing w:before="190"/>
    </w:pPr>
  </w:style>
  <w:style w:type="character" w:customStyle="1" w:styleId="89">
    <w:name w:val="標題 8內文 字元"/>
    <w:basedOn w:val="afb"/>
    <w:link w:val="82"/>
    <w:uiPriority w:val="1"/>
    <w:rsid w:val="00692436"/>
    <w:rPr>
      <w:rFonts w:ascii="Arial" w:eastAsia="標楷體" w:hAnsi="Arial"/>
      <w:kern w:val="2"/>
      <w:sz w:val="28"/>
      <w:szCs w:val="28"/>
    </w:rPr>
  </w:style>
  <w:style w:type="character" w:customStyle="1" w:styleId="8b">
    <w:name w:val="內文8 字元"/>
    <w:basedOn w:val="89"/>
    <w:link w:val="8a"/>
    <w:rsid w:val="00692436"/>
    <w:rPr>
      <w:rFonts w:ascii="Arial" w:eastAsia="標楷體" w:hAnsi="Arial"/>
      <w:kern w:val="2"/>
      <w:sz w:val="28"/>
      <w:szCs w:val="28"/>
    </w:rPr>
  </w:style>
  <w:style w:type="paragraph" w:customStyle="1" w:styleId="afffffffff1">
    <w:name w:val="圖標"/>
    <w:basedOn w:val="affff8"/>
    <w:link w:val="afffffffff2"/>
    <w:qFormat/>
    <w:rsid w:val="00692436"/>
    <w:pPr>
      <w:spacing w:before="190"/>
    </w:pPr>
  </w:style>
  <w:style w:type="character" w:customStyle="1" w:styleId="95">
    <w:name w:val="本文 9 字元"/>
    <w:basedOn w:val="afb"/>
    <w:link w:val="94"/>
    <w:rsid w:val="00692436"/>
    <w:rPr>
      <w:rFonts w:eastAsia="標楷體"/>
      <w:kern w:val="2"/>
      <w:sz w:val="28"/>
      <w:szCs w:val="28"/>
    </w:rPr>
  </w:style>
  <w:style w:type="character" w:customStyle="1" w:styleId="98">
    <w:name w:val="標題9內文 字元"/>
    <w:basedOn w:val="95"/>
    <w:link w:val="92"/>
    <w:rsid w:val="00692436"/>
    <w:rPr>
      <w:rFonts w:eastAsia="標楷體"/>
      <w:kern w:val="2"/>
      <w:sz w:val="28"/>
      <w:szCs w:val="28"/>
    </w:rPr>
  </w:style>
  <w:style w:type="character" w:customStyle="1" w:styleId="9a">
    <w:name w:val="內文9 字元"/>
    <w:basedOn w:val="98"/>
    <w:link w:val="99"/>
    <w:rsid w:val="00692436"/>
    <w:rPr>
      <w:rFonts w:eastAsia="標楷體"/>
      <w:kern w:val="2"/>
      <w:sz w:val="28"/>
      <w:szCs w:val="28"/>
    </w:rPr>
  </w:style>
  <w:style w:type="paragraph" w:customStyle="1" w:styleId="title">
    <w:name w:val="表title"/>
    <w:basedOn w:val="afa"/>
    <w:link w:val="title0"/>
    <w:qFormat/>
    <w:rsid w:val="00012AC0"/>
    <w:pPr>
      <w:spacing w:beforeLines="50" w:before="180" w:afterLines="50" w:after="180"/>
      <w:jc w:val="center"/>
    </w:pPr>
  </w:style>
  <w:style w:type="character" w:customStyle="1" w:styleId="afffffffff2">
    <w:name w:val="圖標 字元"/>
    <w:basedOn w:val="affff9"/>
    <w:link w:val="afffffffff1"/>
    <w:rsid w:val="00692436"/>
    <w:rPr>
      <w:rFonts w:eastAsia="標楷體"/>
      <w:kern w:val="2"/>
      <w:sz w:val="28"/>
      <w:szCs w:val="28"/>
    </w:rPr>
  </w:style>
  <w:style w:type="character" w:customStyle="1" w:styleId="title0">
    <w:name w:val="表title 字元"/>
    <w:basedOn w:val="afb"/>
    <w:link w:val="title"/>
    <w:rsid w:val="00012AC0"/>
    <w:rPr>
      <w:rFonts w:eastAsia="標楷體"/>
      <w:kern w:val="2"/>
      <w:sz w:val="28"/>
      <w:szCs w:val="28"/>
    </w:rPr>
  </w:style>
  <w:style w:type="paragraph" w:customStyle="1" w:styleId="afffffffff3">
    <w:name w:val="文件名稱"/>
    <w:basedOn w:val="afa"/>
    <w:link w:val="afffffffff4"/>
    <w:autoRedefine/>
    <w:rsid w:val="00497115"/>
    <w:pPr>
      <w:adjustRightInd w:val="0"/>
      <w:spacing w:beforeLines="50" w:before="180"/>
      <w:jc w:val="center"/>
      <w:textAlignment w:val="baseline"/>
    </w:pPr>
    <w:rPr>
      <w:b/>
      <w:bCs/>
      <w:kern w:val="0"/>
      <w:sz w:val="40"/>
      <w:szCs w:val="40"/>
    </w:rPr>
  </w:style>
  <w:style w:type="character" w:customStyle="1" w:styleId="afffffffff4">
    <w:name w:val="文件名稱 字元"/>
    <w:link w:val="afffffffff3"/>
    <w:rsid w:val="00497115"/>
    <w:rPr>
      <w:rFonts w:eastAsia="標楷體"/>
      <w:b/>
      <w:bCs/>
      <w:sz w:val="40"/>
      <w:szCs w:val="40"/>
    </w:rPr>
  </w:style>
  <w:style w:type="paragraph" w:customStyle="1" w:styleId="afffffffff5">
    <w:name w:val="表格標題列"/>
    <w:basedOn w:val="afa"/>
    <w:next w:val="afa"/>
    <w:link w:val="afffffffff6"/>
    <w:autoRedefine/>
    <w:uiPriority w:val="99"/>
    <w:qFormat/>
    <w:rsid w:val="00B42FBD"/>
    <w:pPr>
      <w:jc w:val="center"/>
    </w:pPr>
    <w:rPr>
      <w:color w:val="000000"/>
      <w:kern w:val="0"/>
      <w:szCs w:val="22"/>
    </w:rPr>
  </w:style>
  <w:style w:type="character" w:customStyle="1" w:styleId="afffffffff6">
    <w:name w:val="表格標題列 字元"/>
    <w:link w:val="afffffffff5"/>
    <w:uiPriority w:val="99"/>
    <w:rsid w:val="00B42FBD"/>
    <w:rPr>
      <w:rFonts w:eastAsia="標楷體"/>
      <w:color w:val="000000"/>
      <w:sz w:val="28"/>
      <w:szCs w:val="22"/>
    </w:rPr>
  </w:style>
  <w:style w:type="paragraph" w:customStyle="1" w:styleId="1ff1">
    <w:name w:val="標題項次 1"/>
    <w:next w:val="afa"/>
    <w:autoRedefine/>
    <w:qFormat/>
    <w:rsid w:val="00B42FBD"/>
    <w:pPr>
      <w:snapToGrid w:val="0"/>
      <w:spacing w:beforeLines="50" w:before="180" w:line="300" w:lineRule="auto"/>
      <w:ind w:left="1043" w:hanging="480"/>
    </w:pPr>
    <w:rPr>
      <w:rFonts w:eastAsia="標楷體"/>
      <w:sz w:val="28"/>
      <w:szCs w:val="28"/>
    </w:rPr>
  </w:style>
  <w:style w:type="paragraph" w:customStyle="1" w:styleId="afffffffff7">
    <w:name w:val="表格文字(中)"/>
    <w:basedOn w:val="afffffffff"/>
    <w:link w:val="afffffffff8"/>
    <w:autoRedefine/>
    <w:qFormat/>
    <w:rsid w:val="00B42FBD"/>
    <w:pPr>
      <w:jc w:val="both"/>
    </w:pPr>
    <w:rPr>
      <w:rFonts w:ascii="標楷體" w:hAnsi="標楷體"/>
      <w:b/>
      <w:color w:val="000000" w:themeColor="text1"/>
    </w:rPr>
  </w:style>
  <w:style w:type="character" w:customStyle="1" w:styleId="afffffffff8">
    <w:name w:val="表格文字(中) 字元"/>
    <w:link w:val="afffffffff7"/>
    <w:rsid w:val="00B42FBD"/>
    <w:rPr>
      <w:rFonts w:ascii="標楷體" w:eastAsia="標楷體" w:hAnsi="標楷體"/>
      <w:b/>
      <w:color w:val="000000" w:themeColor="text1"/>
      <w:sz w:val="28"/>
      <w:szCs w:val="28"/>
    </w:rPr>
  </w:style>
  <w:style w:type="paragraph" w:customStyle="1" w:styleId="xl150">
    <w:name w:val="xl150"/>
    <w:basedOn w:val="afa"/>
    <w:rsid w:val="00B42FBD"/>
    <w:pPr>
      <w:widowControl/>
      <w:pBdr>
        <w:left w:val="single" w:sz="4" w:space="0" w:color="auto"/>
        <w:bottom w:val="single" w:sz="4" w:space="0" w:color="auto"/>
        <w:right w:val="single" w:sz="4" w:space="0" w:color="auto"/>
      </w:pBdr>
      <w:shd w:val="clear" w:color="000000" w:fill="FFFF00"/>
      <w:snapToGrid/>
      <w:spacing w:before="100" w:beforeAutospacing="1" w:after="100" w:afterAutospacing="1"/>
    </w:pPr>
    <w:rPr>
      <w:rFonts w:ascii="新細明體" w:eastAsia="新細明體" w:hAnsi="新細明體" w:cs="新細明體"/>
      <w:kern w:val="0"/>
      <w:sz w:val="24"/>
      <w:szCs w:val="24"/>
    </w:rPr>
  </w:style>
  <w:style w:type="paragraph" w:customStyle="1" w:styleId="2ff1">
    <w:name w:val="表格內文2"/>
    <w:basedOn w:val="afa"/>
    <w:link w:val="2ff2"/>
    <w:rsid w:val="00D71AD0"/>
    <w:pPr>
      <w:widowControl/>
      <w:snapToGrid/>
      <w:spacing w:beforeLines="10" w:afterLines="10" w:line="360" w:lineRule="exact"/>
    </w:pPr>
  </w:style>
  <w:style w:type="character" w:customStyle="1" w:styleId="2ff2">
    <w:name w:val="表格內文2 字元"/>
    <w:link w:val="2ff1"/>
    <w:rsid w:val="00D71AD0"/>
    <w:rPr>
      <w:rFonts w:eastAsia="標楷體"/>
      <w:kern w:val="2"/>
      <w:sz w:val="28"/>
      <w:szCs w:val="28"/>
    </w:rPr>
  </w:style>
  <w:style w:type="paragraph" w:customStyle="1" w:styleId="head3">
    <w:name w:val="head3"/>
    <w:basedOn w:val="afa"/>
    <w:rsid w:val="00D71AD0"/>
    <w:pPr>
      <w:adjustRightInd w:val="0"/>
      <w:snapToGrid/>
      <w:spacing w:before="240" w:after="120" w:line="600" w:lineRule="atLeast"/>
      <w:ind w:left="1400" w:hanging="561"/>
      <w:jc w:val="both"/>
      <w:textAlignment w:val="baseline"/>
    </w:pPr>
    <w:rPr>
      <w:rFonts w:eastAsia="文新字海-中楷"/>
      <w:kern w:val="0"/>
      <w:szCs w:val="20"/>
    </w:rPr>
  </w:style>
  <w:style w:type="paragraph" w:customStyle="1" w:styleId="1ff2">
    <w:name w:val="項目符號1"/>
    <w:basedOn w:val="afa"/>
    <w:link w:val="1ff3"/>
    <w:qFormat/>
    <w:rsid w:val="00470433"/>
    <w:pPr>
      <w:tabs>
        <w:tab w:val="num" w:pos="746"/>
      </w:tabs>
      <w:spacing w:afterLines="50" w:line="360" w:lineRule="exact"/>
      <w:ind w:left="746" w:hanging="480"/>
    </w:pPr>
    <w:rPr>
      <w:szCs w:val="24"/>
    </w:rPr>
  </w:style>
  <w:style w:type="character" w:customStyle="1" w:styleId="1ff3">
    <w:name w:val="項目符號1 字元"/>
    <w:link w:val="1ff2"/>
    <w:rsid w:val="00470433"/>
    <w:rPr>
      <w:rFonts w:eastAsia="標楷體"/>
      <w:kern w:val="2"/>
      <w:sz w:val="28"/>
      <w:szCs w:val="24"/>
    </w:rPr>
  </w:style>
  <w:style w:type="paragraph" w:customStyle="1" w:styleId="title1">
    <w:name w:val="圖title"/>
    <w:basedOn w:val="affff8"/>
    <w:link w:val="title3"/>
    <w:qFormat/>
    <w:rsid w:val="00012AC0"/>
    <w:pPr>
      <w:spacing w:before="190"/>
    </w:pPr>
  </w:style>
  <w:style w:type="character" w:customStyle="1" w:styleId="title3">
    <w:name w:val="圖title 字元"/>
    <w:basedOn w:val="affff9"/>
    <w:link w:val="title1"/>
    <w:rsid w:val="00012AC0"/>
    <w:rPr>
      <w:rFonts w:eastAsia="標楷體"/>
      <w:kern w:val="2"/>
      <w:sz w:val="28"/>
      <w:szCs w:val="28"/>
    </w:rPr>
  </w:style>
  <w:style w:type="paragraph" w:customStyle="1" w:styleId="afffffffff9">
    <w:name w:val="表目錄"/>
    <w:basedOn w:val="afa"/>
    <w:link w:val="afffffffffa"/>
    <w:qFormat/>
    <w:rsid w:val="00012AC0"/>
    <w:pPr>
      <w:widowControl/>
      <w:shd w:val="clear" w:color="auto" w:fill="FFFFFF"/>
      <w:jc w:val="center"/>
    </w:pPr>
    <w:rPr>
      <w:color w:val="000000"/>
      <w:kern w:val="0"/>
    </w:rPr>
  </w:style>
  <w:style w:type="character" w:customStyle="1" w:styleId="afffffffffa">
    <w:name w:val="表目錄 字元"/>
    <w:link w:val="afffffffff9"/>
    <w:locked/>
    <w:rsid w:val="00012AC0"/>
    <w:rPr>
      <w:rFonts w:eastAsia="標楷體"/>
      <w:color w:val="000000"/>
      <w:sz w:val="28"/>
      <w:szCs w:val="28"/>
      <w:shd w:val="clear" w:color="auto" w:fill="FFFFFF"/>
    </w:rPr>
  </w:style>
  <w:style w:type="character" w:customStyle="1" w:styleId="afffffffffb">
    <w:name w:val="圖目錄 字元"/>
    <w:link w:val="afffffffffc"/>
    <w:locked/>
    <w:rsid w:val="00012AC0"/>
    <w:rPr>
      <w:rFonts w:ascii="標楷體" w:eastAsia="標楷體" w:hAnsi="標楷體"/>
      <w:sz w:val="28"/>
      <w:szCs w:val="28"/>
    </w:rPr>
  </w:style>
  <w:style w:type="paragraph" w:customStyle="1" w:styleId="afffffffffc">
    <w:name w:val="圖目錄"/>
    <w:basedOn w:val="afa"/>
    <w:link w:val="afffffffffb"/>
    <w:qFormat/>
    <w:rsid w:val="00012AC0"/>
    <w:pPr>
      <w:autoSpaceDE w:val="0"/>
      <w:autoSpaceDN w:val="0"/>
      <w:adjustRightInd w:val="0"/>
      <w:snapToGrid/>
      <w:jc w:val="center"/>
    </w:pPr>
    <w:rPr>
      <w:rFonts w:ascii="標楷體" w:hAnsi="標楷體"/>
      <w:kern w:val="0"/>
    </w:rPr>
  </w:style>
  <w:style w:type="character" w:customStyle="1" w:styleId="Heading1Char">
    <w:name w:val="Heading 1 Char"/>
    <w:aliases w:val="H1 Char,Heading level 1 Char,Numbered Section Char,1.1 Char,level 1 Char,Level 1 Head Char,Heading apps Char,Heading 11 Char,Level 1 Topic Heading Char,h11 Char,h12 Char,h111 Char,h13 Char,h112 Char,h121 Char,h1111 Char,h14 Char,h113 Char"/>
    <w:uiPriority w:val="9"/>
    <w:rsid w:val="00012AC0"/>
    <w:rPr>
      <w:rFonts w:ascii="Calibri Light" w:eastAsia="新細明體" w:hAnsi="Calibri Light" w:cs="Times New Roman"/>
      <w:b/>
      <w:bCs/>
      <w:kern w:val="52"/>
      <w:sz w:val="52"/>
      <w:szCs w:val="52"/>
    </w:rPr>
  </w:style>
  <w:style w:type="character" w:customStyle="1" w:styleId="Heading4Char">
    <w:name w:val="Heading 4 Char"/>
    <w:aliases w:val="h4 Char,h41 Char,h42 Char,h43 Char,h44 Char,h45 Char,h411 Char,h421 Char,h431 Char,h441 Char,h46 Char,h47 Char,h48 Char,h49 Char,h410 Char,h412 Char,h413 Char,h414 Char,h415 Char,h416 Char,h417 Char,h418 Char,h419 Char,h420 Char,h422 Char"/>
    <w:uiPriority w:val="9"/>
    <w:semiHidden/>
    <w:rsid w:val="00012AC0"/>
    <w:rPr>
      <w:rFonts w:ascii="Calibri Light" w:eastAsia="新細明體" w:hAnsi="Calibri Light" w:cs="Times New Roman"/>
      <w:kern w:val="2"/>
      <w:sz w:val="36"/>
      <w:szCs w:val="36"/>
    </w:rPr>
  </w:style>
  <w:style w:type="character" w:customStyle="1" w:styleId="ListParagraphChar">
    <w:name w:val="List Paragraph Char"/>
    <w:link w:val="1ff4"/>
    <w:uiPriority w:val="34"/>
    <w:locked/>
    <w:rsid w:val="00012AC0"/>
    <w:rPr>
      <w:rFonts w:ascii="標楷體" w:eastAsia="標楷體" w:hAnsi="標楷體"/>
    </w:rPr>
  </w:style>
  <w:style w:type="paragraph" w:customStyle="1" w:styleId="1ff4">
    <w:name w:val="清單段落1"/>
    <w:basedOn w:val="afa"/>
    <w:link w:val="ListParagraphChar"/>
    <w:uiPriority w:val="34"/>
    <w:rsid w:val="00012AC0"/>
    <w:pPr>
      <w:widowControl/>
      <w:snapToGrid/>
      <w:spacing w:before="190" w:line="360" w:lineRule="auto"/>
      <w:ind w:leftChars="200" w:left="480" w:firstLine="560"/>
      <w:jc w:val="both"/>
    </w:pPr>
    <w:rPr>
      <w:rFonts w:ascii="標楷體" w:hAnsi="標楷體"/>
      <w:kern w:val="0"/>
      <w:sz w:val="20"/>
      <w:szCs w:val="20"/>
    </w:rPr>
  </w:style>
  <w:style w:type="paragraph" w:customStyle="1" w:styleId="1ff5">
    <w:name w:val="目錄標題1"/>
    <w:basedOn w:val="13"/>
    <w:next w:val="afa"/>
    <w:unhideWhenUsed/>
    <w:rsid w:val="00012AC0"/>
    <w:pPr>
      <w:keepLines/>
      <w:widowControl/>
      <w:numPr>
        <w:numId w:val="0"/>
      </w:numPr>
      <w:snapToGrid/>
      <w:spacing w:beforeLines="0" w:before="0" w:line="276" w:lineRule="auto"/>
      <w:jc w:val="left"/>
      <w:outlineLvl w:val="9"/>
    </w:pPr>
    <w:rPr>
      <w:rFonts w:ascii="Cambria" w:eastAsia="新細明體" w:hAnsi="Cambria"/>
      <w:color w:val="365F91"/>
      <w:kern w:val="0"/>
      <w:lang w:val="x-none" w:eastAsia="x-none"/>
    </w:rPr>
  </w:style>
  <w:style w:type="paragraph" w:customStyle="1" w:styleId="1ff6">
    <w:name w:val="無間距1"/>
    <w:uiPriority w:val="1"/>
    <w:rsid w:val="00012AC0"/>
    <w:pPr>
      <w:widowControl w:val="0"/>
    </w:pPr>
    <w:rPr>
      <w:rFonts w:ascii="Calibri" w:hAnsi="Calibri"/>
      <w:kern w:val="2"/>
      <w:sz w:val="24"/>
      <w:szCs w:val="22"/>
    </w:rPr>
  </w:style>
  <w:style w:type="character" w:customStyle="1" w:styleId="1ff7">
    <w:name w:val="書名1"/>
    <w:uiPriority w:val="33"/>
    <w:rsid w:val="00012AC0"/>
    <w:rPr>
      <w:b/>
      <w:smallCaps/>
      <w:spacing w:val="5"/>
      <w:sz w:val="36"/>
    </w:rPr>
  </w:style>
  <w:style w:type="paragraph" w:customStyle="1" w:styleId="1ff8">
    <w:name w:val="修訂1"/>
    <w:hidden/>
    <w:uiPriority w:val="99"/>
    <w:semiHidden/>
    <w:rsid w:val="00012AC0"/>
    <w:rPr>
      <w:rFonts w:eastAsia="標楷體"/>
      <w:kern w:val="2"/>
      <w:sz w:val="28"/>
      <w:szCs w:val="28"/>
    </w:rPr>
  </w:style>
  <w:style w:type="character" w:customStyle="1" w:styleId="s1">
    <w:name w:val="s1"/>
    <w:rsid w:val="00012AC0"/>
  </w:style>
  <w:style w:type="paragraph" w:customStyle="1" w:styleId="p1">
    <w:name w:val="p1"/>
    <w:basedOn w:val="afa"/>
    <w:rsid w:val="00012AC0"/>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TableParagraph">
    <w:name w:val="Table Paragraph"/>
    <w:basedOn w:val="afa"/>
    <w:uiPriority w:val="1"/>
    <w:qFormat/>
    <w:rsid w:val="00012AC0"/>
    <w:pPr>
      <w:autoSpaceDE w:val="0"/>
      <w:autoSpaceDN w:val="0"/>
      <w:snapToGrid/>
      <w:jc w:val="right"/>
    </w:pPr>
    <w:rPr>
      <w:rFonts w:ascii="Arial" w:eastAsia="Arial" w:hAnsi="Arial" w:cs="Arial"/>
      <w:kern w:val="0"/>
      <w:sz w:val="22"/>
      <w:szCs w:val="22"/>
      <w:lang w:eastAsia="en-US" w:bidi="en-US"/>
    </w:rPr>
  </w:style>
  <w:style w:type="table" w:customStyle="1" w:styleId="TableNormal">
    <w:name w:val="Table Normal"/>
    <w:uiPriority w:val="2"/>
    <w:qFormat/>
    <w:rsid w:val="00012AC0"/>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1">
    <w:name w:val="Table Normal1"/>
    <w:unhideWhenUsed/>
    <w:qFormat/>
    <w:rsid w:val="00012AC0"/>
    <w:rPr>
      <w:rFonts w:ascii="Calibri" w:hAnsi="Calibri"/>
    </w:rPr>
    <w:tblPr>
      <w:tblCellMar>
        <w:top w:w="0" w:type="dxa"/>
        <w:left w:w="0" w:type="dxa"/>
        <w:bottom w:w="0" w:type="dxa"/>
        <w:right w:w="0" w:type="dxa"/>
      </w:tblCellMar>
    </w:tblPr>
  </w:style>
  <w:style w:type="character" w:customStyle="1" w:styleId="affffff1">
    <w:name w:val="無間距 字元"/>
    <w:basedOn w:val="afb"/>
    <w:link w:val="affffff0"/>
    <w:uiPriority w:val="1"/>
    <w:qFormat/>
    <w:rsid w:val="00012AC0"/>
    <w:rPr>
      <w:rFonts w:ascii="Calibri" w:hAnsi="Calibri"/>
      <w:kern w:val="2"/>
      <w:sz w:val="24"/>
      <w:szCs w:val="22"/>
    </w:rPr>
  </w:style>
  <w:style w:type="character" w:customStyle="1" w:styleId="apple-tab-span">
    <w:name w:val="apple-tab-span"/>
    <w:basedOn w:val="afb"/>
    <w:rsid w:val="00012AC0"/>
  </w:style>
  <w:style w:type="character" w:customStyle="1" w:styleId="1ff9">
    <w:name w:val="未解析的提及項目1"/>
    <w:basedOn w:val="afb"/>
    <w:unhideWhenUsed/>
    <w:qFormat/>
    <w:rsid w:val="00012AC0"/>
    <w:rPr>
      <w:color w:val="808080"/>
      <w:shd w:val="clear" w:color="auto" w:fill="E6E6E6"/>
    </w:rPr>
  </w:style>
  <w:style w:type="character" w:styleId="afffffffffd">
    <w:name w:val="Placeholder Text"/>
    <w:basedOn w:val="afb"/>
    <w:uiPriority w:val="99"/>
    <w:semiHidden/>
    <w:rsid w:val="00012AC0"/>
    <w:rPr>
      <w:color w:val="808080"/>
    </w:rPr>
  </w:style>
  <w:style w:type="character" w:customStyle="1" w:styleId="2ff3">
    <w:name w:val="未解析的提及項目2"/>
    <w:basedOn w:val="afb"/>
    <w:unhideWhenUsed/>
    <w:qFormat/>
    <w:rsid w:val="00012AC0"/>
    <w:rPr>
      <w:color w:val="605E5C"/>
      <w:shd w:val="clear" w:color="auto" w:fill="E1DFDD"/>
    </w:rPr>
  </w:style>
  <w:style w:type="table" w:customStyle="1" w:styleId="3-11">
    <w:name w:val="清單表格 3 - 輔色 11"/>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
    <w:name w:val="TableGrid"/>
    <w:rsid w:val="00CB297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4-11">
    <w:name w:val="格線表格 4 - 輔色 11"/>
    <w:basedOn w:val="afc"/>
    <w:uiPriority w:val="49"/>
    <w:rsid w:val="00CB297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ffffffe">
    <w:name w:val="Subtle Reference"/>
    <w:basedOn w:val="afb"/>
    <w:uiPriority w:val="31"/>
    <w:qFormat/>
    <w:rsid w:val="00CB297A"/>
    <w:rPr>
      <w:smallCaps/>
      <w:color w:val="5A5A5A" w:themeColor="text1" w:themeTint="A5"/>
    </w:rPr>
  </w:style>
  <w:style w:type="table" w:customStyle="1" w:styleId="3-12">
    <w:name w:val="清單表格 3 - 輔色 12"/>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1ffa">
    <w:name w:val="表格格線1"/>
    <w:basedOn w:val="afc"/>
    <w:next w:val="afff4"/>
    <w:uiPriority w:val="59"/>
    <w:rsid w:val="00CB297A"/>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fa"/>
    <w:rsid w:val="00CB297A"/>
    <w:pPr>
      <w:widowControl/>
      <w:shd w:val="clear" w:color="000000" w:fill="FFFF00"/>
      <w:snapToGrid/>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fa"/>
    <w:rsid w:val="00CB297A"/>
    <w:pPr>
      <w:widowControl/>
      <w:pBdr>
        <w:top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4">
    <w:name w:val="xl94"/>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5">
    <w:name w:val="xl95"/>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6">
    <w:name w:val="xl96"/>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7">
    <w:name w:val="xl97"/>
    <w:basedOn w:val="afa"/>
    <w:rsid w:val="00CB297A"/>
    <w:pPr>
      <w:widowControl/>
      <w:pBdr>
        <w:left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98">
    <w:name w:val="xl98"/>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9">
    <w:name w:val="xl99"/>
    <w:basedOn w:val="afa"/>
    <w:rsid w:val="00CB297A"/>
    <w:pPr>
      <w:widowControl/>
      <w:snapToGrid/>
      <w:spacing w:before="100" w:beforeAutospacing="1" w:after="100" w:afterAutospacing="1"/>
      <w:textAlignment w:val="top"/>
    </w:pPr>
    <w:rPr>
      <w:rFonts w:ascii="標楷體" w:hAnsi="標楷體" w:cs="新細明體"/>
      <w:color w:val="FF0000"/>
      <w:kern w:val="0"/>
      <w:sz w:val="24"/>
      <w:szCs w:val="24"/>
    </w:rPr>
  </w:style>
  <w:style w:type="paragraph" w:customStyle="1" w:styleId="xl100">
    <w:name w:val="xl100"/>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01">
    <w:name w:val="xl101"/>
    <w:basedOn w:val="afa"/>
    <w:rsid w:val="00CB297A"/>
    <w:pPr>
      <w:widowControl/>
      <w:shd w:val="clear" w:color="000000" w:fill="FFFF00"/>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2">
    <w:name w:val="xl102"/>
    <w:basedOn w:val="afa"/>
    <w:rsid w:val="00CB297A"/>
    <w:pPr>
      <w:widowControl/>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3">
    <w:name w:val="xl103"/>
    <w:basedOn w:val="afa"/>
    <w:rsid w:val="00CB297A"/>
    <w:pPr>
      <w:widowControl/>
      <w:pBdr>
        <w:top w:val="single" w:sz="4" w:space="0" w:color="000000"/>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4">
    <w:name w:val="xl104"/>
    <w:basedOn w:val="afa"/>
    <w:rsid w:val="00CB297A"/>
    <w:pPr>
      <w:widowControl/>
      <w:pBdr>
        <w:top w:val="single" w:sz="4" w:space="0" w:color="auto"/>
        <w:lef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5">
    <w:name w:val="xl105"/>
    <w:basedOn w:val="afa"/>
    <w:rsid w:val="00CB297A"/>
    <w:pPr>
      <w:widowControl/>
      <w:pBdr>
        <w:top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6">
    <w:name w:val="xl106"/>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7">
    <w:name w:val="xl107"/>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8">
    <w:name w:val="xl108"/>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9">
    <w:name w:val="xl109"/>
    <w:basedOn w:val="afa"/>
    <w:rsid w:val="00CB297A"/>
    <w:pPr>
      <w:widowControl/>
      <w:pBdr>
        <w:top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0">
    <w:name w:val="xl110"/>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1">
    <w:name w:val="xl111"/>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2">
    <w:name w:val="xl112"/>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3">
    <w:name w:val="xl113"/>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4">
    <w:name w:val="xl114"/>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5">
    <w:name w:val="xl115"/>
    <w:basedOn w:val="afa"/>
    <w:rsid w:val="00CB297A"/>
    <w:pPr>
      <w:widowControl/>
      <w:pBdr>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6">
    <w:name w:val="xl116"/>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7">
    <w:name w:val="xl117"/>
    <w:basedOn w:val="afa"/>
    <w:rsid w:val="00CB297A"/>
    <w:pPr>
      <w:widowControl/>
      <w:pBdr>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8">
    <w:name w:val="xl118"/>
    <w:basedOn w:val="afa"/>
    <w:rsid w:val="00CB297A"/>
    <w:pPr>
      <w:widowControl/>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119">
    <w:name w:val="xl119"/>
    <w:basedOn w:val="afa"/>
    <w:rsid w:val="00CB297A"/>
    <w:pPr>
      <w:widowControl/>
      <w:snapToGrid/>
      <w:spacing w:before="100" w:beforeAutospacing="1" w:after="100" w:afterAutospacing="1"/>
      <w:textAlignment w:val="center"/>
    </w:pPr>
    <w:rPr>
      <w:rFonts w:ascii="標楷體" w:hAnsi="標楷體" w:cs="新細明體"/>
      <w:kern w:val="0"/>
      <w:sz w:val="24"/>
      <w:szCs w:val="24"/>
    </w:rPr>
  </w:style>
  <w:style w:type="paragraph" w:customStyle="1" w:styleId="xl120">
    <w:name w:val="xl120"/>
    <w:basedOn w:val="afa"/>
    <w:rsid w:val="00CB297A"/>
    <w:pPr>
      <w:widowControl/>
      <w:shd w:val="clear" w:color="000000" w:fill="DA9694"/>
      <w:snapToGrid/>
      <w:spacing w:before="100" w:beforeAutospacing="1" w:after="100" w:afterAutospacing="1"/>
      <w:textAlignment w:val="center"/>
    </w:pPr>
    <w:rPr>
      <w:rFonts w:ascii="標楷體" w:hAnsi="標楷體" w:cs="新細明體"/>
      <w:kern w:val="0"/>
      <w:sz w:val="24"/>
      <w:szCs w:val="24"/>
    </w:rPr>
  </w:style>
  <w:style w:type="paragraph" w:customStyle="1" w:styleId="xl121">
    <w:name w:val="xl121"/>
    <w:basedOn w:val="afa"/>
    <w:rsid w:val="00CB297A"/>
    <w:pPr>
      <w:widowControl/>
      <w:shd w:val="clear" w:color="000000" w:fill="FFC000"/>
      <w:snapToGrid/>
      <w:spacing w:before="100" w:beforeAutospacing="1" w:after="100" w:afterAutospacing="1"/>
      <w:textAlignment w:val="center"/>
    </w:pPr>
    <w:rPr>
      <w:rFonts w:ascii="標楷體" w:hAnsi="標楷體" w:cs="新細明體"/>
      <w:kern w:val="0"/>
      <w:sz w:val="24"/>
      <w:szCs w:val="24"/>
    </w:rPr>
  </w:style>
  <w:style w:type="paragraph" w:customStyle="1" w:styleId="xl122">
    <w:name w:val="xl122"/>
    <w:basedOn w:val="afa"/>
    <w:rsid w:val="00CB297A"/>
    <w:pPr>
      <w:widowControl/>
      <w:shd w:val="clear" w:color="000000" w:fill="FFC000"/>
      <w:snapToGrid/>
      <w:spacing w:before="100" w:beforeAutospacing="1" w:after="100" w:afterAutospacing="1"/>
      <w:textAlignment w:val="top"/>
    </w:pPr>
    <w:rPr>
      <w:rFonts w:ascii="標楷體" w:hAnsi="標楷體" w:cs="新細明體"/>
      <w:kern w:val="0"/>
      <w:sz w:val="24"/>
      <w:szCs w:val="24"/>
    </w:rPr>
  </w:style>
  <w:style w:type="paragraph" w:customStyle="1" w:styleId="xl123">
    <w:name w:val="xl123"/>
    <w:basedOn w:val="afa"/>
    <w:rsid w:val="00CB297A"/>
    <w:pPr>
      <w:widowControl/>
      <w:shd w:val="clear" w:color="000000" w:fill="DCE6F1"/>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24">
    <w:name w:val="xl124"/>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25">
    <w:name w:val="xl125"/>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26">
    <w:name w:val="xl126"/>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7">
    <w:name w:val="xl127"/>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8">
    <w:name w:val="xl128"/>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9">
    <w:name w:val="xl12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0">
    <w:name w:val="xl130"/>
    <w:basedOn w:val="afa"/>
    <w:rsid w:val="00CB297A"/>
    <w:pPr>
      <w:widowControl/>
      <w:pBdr>
        <w:top w:val="single" w:sz="4" w:space="0" w:color="000000"/>
        <w:bottom w:val="single" w:sz="4" w:space="0" w:color="000000"/>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1">
    <w:name w:val="xl131"/>
    <w:basedOn w:val="afa"/>
    <w:rsid w:val="00CB297A"/>
    <w:pPr>
      <w:widowControl/>
      <w:pBdr>
        <w:top w:val="single" w:sz="4" w:space="0" w:color="000000"/>
        <w:lef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2">
    <w:name w:val="xl132"/>
    <w:basedOn w:val="afa"/>
    <w:rsid w:val="00CB297A"/>
    <w:pPr>
      <w:widowControl/>
      <w:pBdr>
        <w:top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4">
    <w:name w:val="xl134"/>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5">
    <w:name w:val="xl135"/>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6">
    <w:name w:val="xl136"/>
    <w:basedOn w:val="afa"/>
    <w:rsid w:val="00CB297A"/>
    <w:pPr>
      <w:widowControl/>
      <w:pBdr>
        <w:top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7">
    <w:name w:val="xl137"/>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8">
    <w:name w:val="xl138"/>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9">
    <w:name w:val="xl13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0">
    <w:name w:val="xl140"/>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1">
    <w:name w:val="xl141"/>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42">
    <w:name w:val="xl142"/>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1">
    <w:name w:val="附錄-標題1"/>
    <w:basedOn w:val="13"/>
    <w:link w:val="-10"/>
    <w:qFormat/>
    <w:rsid w:val="00CB297A"/>
    <w:pPr>
      <w:numPr>
        <w:numId w:val="54"/>
      </w:numPr>
      <w:spacing w:afterLines="50" w:after="50" w:line="460" w:lineRule="exact"/>
    </w:pPr>
  </w:style>
  <w:style w:type="character" w:customStyle="1" w:styleId="-10">
    <w:name w:val="附錄-標題1 字元"/>
    <w:basedOn w:val="afb"/>
    <w:link w:val="-1"/>
    <w:rsid w:val="00CB297A"/>
    <w:rPr>
      <w:rFonts w:eastAsia="標楷體"/>
      <w:b/>
      <w:bCs/>
      <w:kern w:val="2"/>
      <w:sz w:val="32"/>
      <w:szCs w:val="32"/>
    </w:rPr>
  </w:style>
  <w:style w:type="table" w:customStyle="1" w:styleId="4fb">
    <w:name w:val="表格格線4"/>
    <w:basedOn w:val="afc"/>
    <w:next w:val="afff4"/>
    <w:uiPriority w:val="39"/>
    <w:rsid w:val="00CB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第一章 標題"/>
    <w:basedOn w:val="afa"/>
    <w:next w:val="afa"/>
    <w:qFormat/>
    <w:locked/>
    <w:rsid w:val="00FB4342"/>
    <w:pPr>
      <w:keepNext/>
      <w:pageBreakBefore/>
      <w:numPr>
        <w:numId w:val="56"/>
      </w:numPr>
      <w:tabs>
        <w:tab w:val="left" w:pos="1418"/>
      </w:tabs>
      <w:snapToGrid/>
      <w:spacing w:beforeLines="50" w:before="50"/>
      <w:jc w:val="both"/>
      <w:textAlignment w:val="center"/>
      <w:outlineLvl w:val="0"/>
    </w:pPr>
    <w:rPr>
      <w:rFonts w:ascii="標楷體" w:hAnsi="標楷體"/>
      <w:b/>
      <w:kern w:val="0"/>
      <w:sz w:val="40"/>
      <w:szCs w:val="40"/>
      <w:lang w:val="zh-CN"/>
    </w:rPr>
  </w:style>
  <w:style w:type="paragraph" w:customStyle="1" w:styleId="af">
    <w:name w:val="一、標題"/>
    <w:basedOn w:val="afa"/>
    <w:next w:val="afa"/>
    <w:locked/>
    <w:rsid w:val="00FB4342"/>
    <w:pPr>
      <w:numPr>
        <w:ilvl w:val="2"/>
        <w:numId w:val="56"/>
      </w:numPr>
      <w:snapToGrid/>
      <w:spacing w:beforeLines="100" w:before="240" w:afterLines="100" w:after="240" w:line="480" w:lineRule="exact"/>
      <w:jc w:val="both"/>
      <w:textAlignment w:val="center"/>
      <w:outlineLvl w:val="2"/>
    </w:pPr>
    <w:rPr>
      <w:kern w:val="0"/>
      <w:szCs w:val="20"/>
      <w:lang w:val="zh-CN" w:eastAsia="zh-CN"/>
    </w:rPr>
  </w:style>
  <w:style w:type="paragraph" w:customStyle="1" w:styleId="affffffffff">
    <w:name w:val="(一) 標題"/>
    <w:basedOn w:val="32"/>
    <w:next w:val="afa"/>
    <w:link w:val="affffffffff0"/>
    <w:qFormat/>
    <w:locked/>
    <w:rsid w:val="00DA2D1A"/>
    <w:pPr>
      <w:tabs>
        <w:tab w:val="left" w:leader="underscore" w:pos="1120"/>
      </w:tabs>
      <w:spacing w:afterLines="50" w:after="50" w:line="400" w:lineRule="exact"/>
    </w:pPr>
  </w:style>
  <w:style w:type="paragraph" w:customStyle="1" w:styleId="1a">
    <w:name w:val="1.標題"/>
    <w:next w:val="afa"/>
    <w:link w:val="1ffb"/>
    <w:qFormat/>
    <w:locked/>
    <w:rsid w:val="00FB4342"/>
    <w:pPr>
      <w:numPr>
        <w:numId w:val="58"/>
      </w:numPr>
      <w:spacing w:line="276" w:lineRule="auto"/>
      <w:jc w:val="both"/>
    </w:pPr>
    <w:rPr>
      <w:rFonts w:eastAsia="標楷體"/>
      <w:bCs/>
      <w:sz w:val="28"/>
      <w:szCs w:val="24"/>
    </w:rPr>
  </w:style>
  <w:style w:type="character" w:customStyle="1" w:styleId="affffffffff0">
    <w:name w:val="(一) 標題 字元"/>
    <w:link w:val="affffffffff"/>
    <w:rsid w:val="00DA2D1A"/>
    <w:rPr>
      <w:rFonts w:eastAsia="標楷體"/>
      <w:bCs/>
      <w:kern w:val="2"/>
      <w:sz w:val="28"/>
      <w:szCs w:val="28"/>
    </w:rPr>
  </w:style>
  <w:style w:type="character" w:customStyle="1" w:styleId="1ffb">
    <w:name w:val="1.標題 字元"/>
    <w:link w:val="1a"/>
    <w:rsid w:val="00FB4342"/>
    <w:rPr>
      <w:rFonts w:eastAsia="標楷體"/>
      <w:bCs/>
      <w:sz w:val="28"/>
      <w:szCs w:val="24"/>
    </w:rPr>
  </w:style>
  <w:style w:type="paragraph" w:customStyle="1" w:styleId="A60">
    <w:name w:val="A. 標題6"/>
    <w:basedOn w:val="afa"/>
    <w:next w:val="afa"/>
    <w:locked/>
    <w:rsid w:val="00641F31"/>
    <w:pPr>
      <w:tabs>
        <w:tab w:val="left" w:pos="2100"/>
      </w:tabs>
      <w:adjustRightInd w:val="0"/>
      <w:snapToGrid/>
      <w:spacing w:beforeLines="50" w:before="50" w:afterLines="100" w:after="100" w:line="180" w:lineRule="exact"/>
      <w:ind w:leftChars="275" w:left="375" w:hangingChars="100" w:hanging="100"/>
      <w:jc w:val="both"/>
      <w:textAlignment w:val="center"/>
      <w:outlineLvl w:val="6"/>
    </w:pPr>
    <w:rPr>
      <w:kern w:val="0"/>
      <w:szCs w:val="20"/>
      <w:lang w:val="zh-CN" w:eastAsia="zh-CN"/>
    </w:rPr>
  </w:style>
  <w:style w:type="paragraph" w:customStyle="1" w:styleId="af2">
    <w:name w:val="a. 標題"/>
    <w:basedOn w:val="afa"/>
    <w:next w:val="afa"/>
    <w:qFormat/>
    <w:locked/>
    <w:rsid w:val="008934E4"/>
    <w:pPr>
      <w:numPr>
        <w:ilvl w:val="8"/>
        <w:numId w:val="56"/>
      </w:numPr>
      <w:tabs>
        <w:tab w:val="left" w:pos="2268"/>
      </w:tabs>
      <w:snapToGrid/>
      <w:spacing w:beforeLines="50" w:before="50" w:afterLines="50" w:after="50"/>
      <w:ind w:left="2155" w:hanging="227"/>
      <w:jc w:val="both"/>
      <w:textAlignment w:val="center"/>
      <w:outlineLvl w:val="8"/>
    </w:pPr>
    <w:rPr>
      <w:kern w:val="0"/>
      <w:szCs w:val="20"/>
      <w:lang w:val="zh-CN" w:eastAsia="zh-CN"/>
    </w:rPr>
  </w:style>
  <w:style w:type="paragraph" w:customStyle="1" w:styleId="Af1">
    <w:name w:val="(A) 標題"/>
    <w:basedOn w:val="afa"/>
    <w:next w:val="afa"/>
    <w:qFormat/>
    <w:locked/>
    <w:rsid w:val="000C6A03"/>
    <w:pPr>
      <w:numPr>
        <w:ilvl w:val="7"/>
        <w:numId w:val="56"/>
      </w:numPr>
      <w:tabs>
        <w:tab w:val="left" w:pos="2380"/>
      </w:tabs>
      <w:snapToGrid/>
      <w:spacing w:beforeLines="50" w:before="50"/>
      <w:ind w:left="2529" w:hanging="567"/>
      <w:textAlignment w:val="center"/>
      <w:outlineLvl w:val="7"/>
    </w:pPr>
    <w:rPr>
      <w:kern w:val="0"/>
      <w:szCs w:val="20"/>
      <w:lang w:val="zh-CN" w:eastAsia="zh-CN"/>
    </w:rPr>
  </w:style>
  <w:style w:type="paragraph" w:customStyle="1" w:styleId="16">
    <w:name w:val="(1)標題"/>
    <w:basedOn w:val="afa"/>
    <w:next w:val="afa"/>
    <w:link w:val="1ffc"/>
    <w:autoRedefine/>
    <w:qFormat/>
    <w:locked/>
    <w:rsid w:val="00657624"/>
    <w:pPr>
      <w:widowControl/>
      <w:numPr>
        <w:ilvl w:val="4"/>
        <w:numId w:val="57"/>
      </w:numPr>
      <w:spacing w:line="276" w:lineRule="auto"/>
      <w:ind w:leftChars="506" w:left="1983" w:hangingChars="202" w:hanging="566"/>
      <w:jc w:val="both"/>
    </w:pPr>
    <w:rPr>
      <w:color w:val="000000"/>
      <w:lang w:val="zh-CN"/>
    </w:rPr>
  </w:style>
  <w:style w:type="paragraph" w:customStyle="1" w:styleId="a5">
    <w:name w:val="內文編號項目"/>
    <w:basedOn w:val="afa"/>
    <w:rsid w:val="00FB4342"/>
    <w:pPr>
      <w:numPr>
        <w:numId w:val="55"/>
      </w:numPr>
      <w:snapToGrid/>
    </w:pPr>
    <w:rPr>
      <w:rFonts w:eastAsia="新細明體"/>
      <w:sz w:val="24"/>
      <w:szCs w:val="24"/>
    </w:rPr>
  </w:style>
  <w:style w:type="paragraph" w:customStyle="1" w:styleId="affffffffff1">
    <w:name w:val="一 、內文"/>
    <w:basedOn w:val="afa"/>
    <w:link w:val="affffffffff2"/>
    <w:qFormat/>
    <w:rsid w:val="00FB4342"/>
    <w:pPr>
      <w:widowControl/>
      <w:autoSpaceDN w:val="0"/>
      <w:spacing w:beforeLines="50" w:before="120" w:afterLines="50" w:after="120" w:line="276" w:lineRule="auto"/>
      <w:ind w:leftChars="200" w:left="560"/>
      <w:jc w:val="both"/>
    </w:pPr>
    <w:rPr>
      <w:bCs/>
      <w:kern w:val="0"/>
    </w:rPr>
  </w:style>
  <w:style w:type="paragraph" w:customStyle="1" w:styleId="affffffffff3">
    <w:name w:val="(一)內文"/>
    <w:basedOn w:val="afa"/>
    <w:link w:val="affffffffff4"/>
    <w:qFormat/>
    <w:rsid w:val="003A2684"/>
    <w:pPr>
      <w:widowControl/>
      <w:snapToGrid/>
      <w:spacing w:line="276" w:lineRule="auto"/>
      <w:ind w:leftChars="750" w:left="750" w:rightChars="100" w:right="100"/>
      <w:jc w:val="both"/>
    </w:pPr>
    <w:rPr>
      <w:rFonts w:cs="標楷體"/>
      <w:bCs/>
      <w:kern w:val="0"/>
      <w:szCs w:val="24"/>
    </w:rPr>
  </w:style>
  <w:style w:type="character" w:customStyle="1" w:styleId="affffffffff2">
    <w:name w:val="一 、內文 字元"/>
    <w:basedOn w:val="afb"/>
    <w:link w:val="affffffffff1"/>
    <w:rsid w:val="00FB4342"/>
    <w:rPr>
      <w:rFonts w:eastAsia="標楷體"/>
      <w:bCs/>
      <w:sz w:val="28"/>
      <w:szCs w:val="28"/>
    </w:rPr>
  </w:style>
  <w:style w:type="character" w:customStyle="1" w:styleId="affffffffff4">
    <w:name w:val="(一)內文 字元"/>
    <w:basedOn w:val="afb"/>
    <w:link w:val="affffffffff3"/>
    <w:rsid w:val="003A2684"/>
    <w:rPr>
      <w:rFonts w:eastAsia="標楷體" w:cs="標楷體"/>
      <w:bCs/>
      <w:sz w:val="28"/>
      <w:szCs w:val="24"/>
    </w:rPr>
  </w:style>
  <w:style w:type="character" w:customStyle="1" w:styleId="1ffc">
    <w:name w:val="(1)標題 字元"/>
    <w:basedOn w:val="afffff4"/>
    <w:link w:val="16"/>
    <w:rsid w:val="00657624"/>
    <w:rPr>
      <w:rFonts w:ascii="標楷體" w:eastAsia="標楷體" w:hAnsi="標楷體"/>
      <w:color w:val="000000"/>
      <w:kern w:val="2"/>
      <w:sz w:val="28"/>
      <w:szCs w:val="28"/>
      <w:lang w:val="zh-CN"/>
    </w:rPr>
  </w:style>
  <w:style w:type="paragraph" w:customStyle="1" w:styleId="a2">
    <w:name w:val="表編號"/>
    <w:basedOn w:val="afa"/>
    <w:next w:val="afa"/>
    <w:autoRedefine/>
    <w:qFormat/>
    <w:rsid w:val="0082232B"/>
    <w:pPr>
      <w:numPr>
        <w:numId w:val="59"/>
      </w:numPr>
      <w:snapToGrid/>
      <w:ind w:left="567" w:hanging="567"/>
      <w:jc w:val="center"/>
    </w:pPr>
    <w:rPr>
      <w:bCs/>
      <w:kern w:val="0"/>
      <w:szCs w:val="24"/>
    </w:rPr>
  </w:style>
  <w:style w:type="paragraph" w:customStyle="1" w:styleId="101">
    <w:name w:val="樣式10"/>
    <w:basedOn w:val="22"/>
    <w:rsid w:val="006F0CF7"/>
    <w:pPr>
      <w:numPr>
        <w:numId w:val="60"/>
      </w:numPr>
      <w:tabs>
        <w:tab w:val="clear" w:pos="284"/>
        <w:tab w:val="num" w:pos="360"/>
        <w:tab w:val="num" w:pos="1135"/>
      </w:tabs>
      <w:spacing w:before="0" w:line="276" w:lineRule="auto"/>
      <w:ind w:left="2895" w:firstLine="0"/>
      <w:jc w:val="left"/>
    </w:pPr>
    <w:rPr>
      <w:rFonts w:ascii="標楷體" w:hAnsi="標楷體"/>
      <w:sz w:val="32"/>
      <w:szCs w:val="32"/>
    </w:rPr>
  </w:style>
  <w:style w:type="paragraph" w:customStyle="1" w:styleId="a6">
    <w:name w:val="招標章標題"/>
    <w:basedOn w:val="13"/>
    <w:qFormat/>
    <w:rsid w:val="006F0CF7"/>
    <w:pPr>
      <w:pageBreakBefore w:val="0"/>
      <w:numPr>
        <w:numId w:val="60"/>
      </w:numPr>
      <w:tabs>
        <w:tab w:val="clear" w:pos="1146"/>
        <w:tab w:val="num" w:pos="360"/>
        <w:tab w:val="num" w:pos="720"/>
      </w:tabs>
      <w:topLinePunct/>
      <w:snapToGrid/>
      <w:spacing w:before="0" w:line="276" w:lineRule="auto"/>
      <w:ind w:left="1866" w:firstLine="0"/>
      <w:jc w:val="left"/>
    </w:pPr>
    <w:rPr>
      <w:rFonts w:ascii="標楷體" w:hAnsi="標楷體"/>
      <w:bCs w:val="0"/>
      <w:iCs/>
    </w:rPr>
  </w:style>
  <w:style w:type="paragraph" w:customStyle="1" w:styleId="a7">
    <w:name w:val="招標項標題"/>
    <w:basedOn w:val="afa"/>
    <w:qFormat/>
    <w:rsid w:val="006F0CF7"/>
    <w:pPr>
      <w:numPr>
        <w:ilvl w:val="3"/>
        <w:numId w:val="60"/>
      </w:numPr>
      <w:topLinePunct/>
      <w:spacing w:beforeLines="50" w:line="276" w:lineRule="auto"/>
      <w:ind w:left="3539"/>
      <w:outlineLvl w:val="2"/>
    </w:pPr>
    <w:rPr>
      <w:rFonts w:ascii="標楷體" w:hAnsi="標楷體"/>
      <w:bCs/>
      <w:sz w:val="32"/>
      <w:szCs w:val="32"/>
    </w:rPr>
  </w:style>
  <w:style w:type="character" w:customStyle="1" w:styleId="plain">
    <w:name w:val="plain"/>
    <w:basedOn w:val="afb"/>
    <w:rsid w:val="00AB5E89"/>
  </w:style>
  <w:style w:type="character" w:customStyle="1" w:styleId="affffffffff5">
    <w:name w:val="a"/>
    <w:basedOn w:val="afb"/>
    <w:rsid w:val="00AB5E89"/>
  </w:style>
  <w:style w:type="numbering" w:customStyle="1" w:styleId="a3">
    <w:name w:val="自訂"/>
    <w:uiPriority w:val="99"/>
    <w:rsid w:val="00224491"/>
    <w:pPr>
      <w:numPr>
        <w:numId w:val="61"/>
      </w:numPr>
    </w:pPr>
  </w:style>
  <w:style w:type="paragraph" w:styleId="affffffffff6">
    <w:name w:val="endnote text"/>
    <w:basedOn w:val="afa"/>
    <w:link w:val="affffffffff7"/>
    <w:semiHidden/>
    <w:unhideWhenUsed/>
    <w:rsid w:val="005B0CAC"/>
  </w:style>
  <w:style w:type="character" w:customStyle="1" w:styleId="affffffffff7">
    <w:name w:val="章節附註文字 字元"/>
    <w:basedOn w:val="afb"/>
    <w:link w:val="affffffffff6"/>
    <w:semiHidden/>
    <w:rsid w:val="005B0CAC"/>
    <w:rPr>
      <w:rFonts w:eastAsia="標楷體"/>
      <w:kern w:val="2"/>
      <w:sz w:val="28"/>
      <w:szCs w:val="28"/>
    </w:rPr>
  </w:style>
  <w:style w:type="character" w:styleId="affffffffff8">
    <w:name w:val="endnote reference"/>
    <w:basedOn w:val="afb"/>
    <w:semiHidden/>
    <w:unhideWhenUsed/>
    <w:rsid w:val="005B0CAC"/>
    <w:rPr>
      <w:vertAlign w:val="superscript"/>
    </w:rPr>
  </w:style>
  <w:style w:type="table" w:customStyle="1" w:styleId="2ff4">
    <w:name w:val="表格格線2"/>
    <w:basedOn w:val="afc"/>
    <w:next w:val="afff4"/>
    <w:rsid w:val="005D313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表格格線3"/>
    <w:basedOn w:val="afc"/>
    <w:next w:val="afff4"/>
    <w:uiPriority w:val="39"/>
    <w:rsid w:val="00CE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9">
    <w:name w:val="macro"/>
    <w:link w:val="affffffffffa"/>
    <w:semiHidden/>
    <w:rsid w:val="004C24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華康楷書體W3(P)" w:hAnsi="Arial"/>
    </w:rPr>
  </w:style>
  <w:style w:type="character" w:customStyle="1" w:styleId="affffffffffa">
    <w:name w:val="巨集文字 字元"/>
    <w:basedOn w:val="afb"/>
    <w:link w:val="affffffffff9"/>
    <w:semiHidden/>
    <w:rsid w:val="004C241C"/>
    <w:rPr>
      <w:rFonts w:ascii="Arial" w:eastAsia="華康楷書體W3(P)" w:hAnsi="Arial"/>
    </w:rPr>
  </w:style>
  <w:style w:type="character" w:customStyle="1" w:styleId="1ffd">
    <w:name w:val="標題 1 字元 字元"/>
    <w:aliases w:val="h1 字元 字元 字元,Attribute Heading 1 字元 字元 字元,h11 字元 字元 字元,Attribute Heading 11 字元 字元 字元,h12 字元 字元 字元,Attribute Heading 12 字元 字元 字元,h111 字元 字元 字元,Attribute Heading 111 字元 字元 字元,h13 字元 字元 字元,h14 字元 字元 字元,h15 字元 字元 字元,h16 字元 字元 字元,h17 字元 字元 字元"/>
    <w:rsid w:val="004C241C"/>
    <w:rPr>
      <w:rFonts w:ascii="Book Antiqua" w:eastAsia="華康楷書體W3(P)" w:hAnsi="Book Antiqua"/>
      <w:kern w:val="28"/>
      <w:sz w:val="28"/>
      <w:lang w:val="en-US" w:eastAsia="zh-TW" w:bidi="ar-SA"/>
    </w:rPr>
  </w:style>
  <w:style w:type="paragraph" w:customStyle="1" w:styleId="eGov11">
    <w:name w:val="eGov 標題 1 內文"/>
    <w:basedOn w:val="afa"/>
    <w:rsid w:val="004C241C"/>
    <w:pPr>
      <w:widowControl/>
      <w:overflowPunct w:val="0"/>
      <w:autoSpaceDE w:val="0"/>
      <w:autoSpaceDN w:val="0"/>
      <w:adjustRightInd w:val="0"/>
      <w:snapToGrid/>
      <w:spacing w:line="360" w:lineRule="auto"/>
      <w:ind w:left="142" w:firstLine="425"/>
      <w:textAlignment w:val="baseline"/>
    </w:pPr>
    <w:rPr>
      <w:rFonts w:ascii="Arial" w:hAnsi="Arial" w:cs="新細明體"/>
      <w:szCs w:val="24"/>
    </w:rPr>
  </w:style>
  <w:style w:type="paragraph" w:customStyle="1" w:styleId="eGov30">
    <w:name w:val="eGov 標題3 內文"/>
    <w:basedOn w:val="afa"/>
    <w:rsid w:val="004C241C"/>
    <w:pPr>
      <w:widowControl/>
      <w:overflowPunct w:val="0"/>
      <w:autoSpaceDE w:val="0"/>
      <w:autoSpaceDN w:val="0"/>
      <w:adjustRightInd w:val="0"/>
      <w:snapToGrid/>
      <w:spacing w:before="90" w:after="90" w:line="360" w:lineRule="auto"/>
      <w:ind w:left="240" w:right="240" w:firstLine="425"/>
      <w:textAlignment w:val="baseline"/>
    </w:pPr>
    <w:rPr>
      <w:rFonts w:ascii="Arial" w:hAnsi="Arial" w:cs="新細明體"/>
      <w:kern w:val="0"/>
      <w:szCs w:val="24"/>
    </w:rPr>
  </w:style>
  <w:style w:type="paragraph" w:customStyle="1" w:styleId="41">
    <w:name w:val="標題4"/>
    <w:basedOn w:val="afa"/>
    <w:semiHidden/>
    <w:rsid w:val="004C241C"/>
    <w:pPr>
      <w:widowControl/>
      <w:numPr>
        <w:ilvl w:val="3"/>
        <w:numId w:val="62"/>
      </w:numPr>
      <w:overflowPunct w:val="0"/>
      <w:autoSpaceDE w:val="0"/>
      <w:autoSpaceDN w:val="0"/>
      <w:adjustRightInd w:val="0"/>
      <w:snapToGrid/>
      <w:spacing w:before="180" w:after="180"/>
      <w:ind w:left="1584" w:hanging="1022"/>
      <w:textAlignment w:val="baseline"/>
      <w:outlineLvl w:val="3"/>
    </w:pPr>
    <w:rPr>
      <w:rFonts w:ascii="Arial" w:eastAsia="華康楷書體W3(P)" w:hAnsi="Arial"/>
      <w:kern w:val="0"/>
      <w:szCs w:val="20"/>
    </w:rPr>
  </w:style>
  <w:style w:type="paragraph" w:customStyle="1" w:styleId="eGov">
    <w:name w:val="eGov 標題４内文"/>
    <w:basedOn w:val="afa"/>
    <w:rsid w:val="004C241C"/>
    <w:pPr>
      <w:widowControl/>
      <w:overflowPunct w:val="0"/>
      <w:autoSpaceDE w:val="0"/>
      <w:autoSpaceDN w:val="0"/>
      <w:adjustRightInd w:val="0"/>
      <w:snapToGrid/>
      <w:spacing w:before="90" w:after="90" w:line="360" w:lineRule="auto"/>
      <w:ind w:left="142" w:firstLine="425"/>
      <w:textAlignment w:val="baseline"/>
    </w:pPr>
    <w:rPr>
      <w:rFonts w:ascii="Arial" w:hAnsi="Arial" w:cs="新細明體"/>
      <w:kern w:val="0"/>
      <w:szCs w:val="20"/>
    </w:rPr>
  </w:style>
  <w:style w:type="paragraph" w:customStyle="1" w:styleId="eGov20">
    <w:name w:val="eGov 標題 2 內文"/>
    <w:basedOn w:val="eGov11"/>
    <w:autoRedefine/>
    <w:rsid w:val="004C241C"/>
    <w:pPr>
      <w:ind w:leftChars="200" w:left="560" w:rightChars="100" w:right="280" w:firstLineChars="200" w:firstLine="560"/>
    </w:pPr>
    <w:rPr>
      <w:rFonts w:ascii="Times New Roman" w:hAnsi="Times New Roman" w:cs="Times New Roman"/>
      <w:color w:val="FF0000"/>
      <w:szCs w:val="28"/>
    </w:rPr>
  </w:style>
  <w:style w:type="paragraph" w:customStyle="1" w:styleId="Gov4">
    <w:name w:val="Gov 標題4"/>
    <w:basedOn w:val="afa"/>
    <w:semiHidden/>
    <w:rsid w:val="004C241C"/>
    <w:pPr>
      <w:widowControl/>
      <w:overflowPunct w:val="0"/>
      <w:autoSpaceDE w:val="0"/>
      <w:autoSpaceDN w:val="0"/>
      <w:adjustRightInd w:val="0"/>
      <w:snapToGrid/>
      <w:spacing w:before="180" w:after="180"/>
      <w:textAlignment w:val="baseline"/>
    </w:pPr>
    <w:rPr>
      <w:rFonts w:ascii="Arial" w:eastAsia="華康楷書體W3(P)" w:hAnsi="Arial" w:cs="新細明體"/>
      <w:kern w:val="0"/>
      <w:szCs w:val="20"/>
    </w:rPr>
  </w:style>
  <w:style w:type="paragraph" w:customStyle="1" w:styleId="eGov40">
    <w:name w:val="eGov 4"/>
    <w:basedOn w:val="44"/>
    <w:autoRedefine/>
    <w:semiHidden/>
    <w:rsid w:val="004C241C"/>
    <w:pPr>
      <w:keepNext/>
      <w:widowControl/>
      <w:numPr>
        <w:ilvl w:val="0"/>
        <w:numId w:val="0"/>
      </w:numPr>
      <w:overflowPunct w:val="0"/>
      <w:autoSpaceDE w:val="0"/>
      <w:autoSpaceDN w:val="0"/>
      <w:adjustRightInd w:val="0"/>
      <w:snapToGrid/>
      <w:spacing w:before="120" w:line="360" w:lineRule="auto"/>
      <w:ind w:left="1077"/>
      <w:jc w:val="left"/>
      <w:textAlignment w:val="baseline"/>
    </w:pPr>
    <w:rPr>
      <w:rFonts w:ascii="標楷體" w:hAnsi="標楷體"/>
      <w:b/>
      <w:bCs/>
      <w:i/>
      <w:iCs/>
      <w:color w:val="auto"/>
      <w:kern w:val="0"/>
      <w:szCs w:val="20"/>
      <w:lang w:val="x-none" w:eastAsia="x-none"/>
    </w:rPr>
  </w:style>
  <w:style w:type="paragraph" w:customStyle="1" w:styleId="eGovlevel3content">
    <w:name w:val="eGov level 3 content"/>
    <w:basedOn w:val="afa"/>
    <w:autoRedefine/>
    <w:semiHidden/>
    <w:rsid w:val="004C241C"/>
    <w:pPr>
      <w:spacing w:before="90" w:after="90"/>
      <w:ind w:left="1134" w:firstLine="560"/>
      <w:jc w:val="both"/>
    </w:pPr>
    <w:rPr>
      <w:rFonts w:ascii="標楷體" w:hAnsi="標楷體" w:cs="新細明體"/>
      <w:szCs w:val="20"/>
    </w:rPr>
  </w:style>
  <w:style w:type="paragraph" w:customStyle="1" w:styleId="level1">
    <w:name w:val="項目符號 level 1"/>
    <w:basedOn w:val="afa"/>
    <w:rsid w:val="004C241C"/>
    <w:pPr>
      <w:widowControl/>
      <w:numPr>
        <w:numId w:val="63"/>
      </w:numPr>
      <w:overflowPunct w:val="0"/>
      <w:autoSpaceDE w:val="0"/>
      <w:autoSpaceDN w:val="0"/>
      <w:adjustRightInd w:val="0"/>
      <w:snapToGrid/>
      <w:textAlignment w:val="baseline"/>
    </w:pPr>
    <w:rPr>
      <w:rFonts w:ascii="Arial" w:hAnsi="Arial"/>
      <w:kern w:val="0"/>
      <w:szCs w:val="24"/>
    </w:rPr>
  </w:style>
  <w:style w:type="paragraph" w:customStyle="1" w:styleId="level2">
    <w:name w:val="項目符號 level 2"/>
    <w:basedOn w:val="afa"/>
    <w:rsid w:val="004C241C"/>
    <w:pPr>
      <w:widowControl/>
      <w:numPr>
        <w:numId w:val="64"/>
      </w:numPr>
      <w:overflowPunct w:val="0"/>
      <w:autoSpaceDE w:val="0"/>
      <w:autoSpaceDN w:val="0"/>
      <w:adjustRightInd w:val="0"/>
      <w:snapToGrid/>
      <w:textAlignment w:val="baseline"/>
    </w:pPr>
    <w:rPr>
      <w:rFonts w:ascii="標楷體" w:hAnsi="標楷體"/>
      <w:kern w:val="0"/>
      <w:szCs w:val="20"/>
    </w:rPr>
  </w:style>
  <w:style w:type="paragraph" w:customStyle="1" w:styleId="level3">
    <w:name w:val="項目符號 level 3"/>
    <w:basedOn w:val="afa"/>
    <w:rsid w:val="004C241C"/>
    <w:pPr>
      <w:widowControl/>
      <w:numPr>
        <w:ilvl w:val="2"/>
        <w:numId w:val="65"/>
      </w:numPr>
      <w:overflowPunct w:val="0"/>
      <w:autoSpaceDE w:val="0"/>
      <w:autoSpaceDN w:val="0"/>
      <w:adjustRightInd w:val="0"/>
      <w:snapToGrid/>
      <w:textAlignment w:val="baseline"/>
    </w:pPr>
    <w:rPr>
      <w:rFonts w:ascii="Arial" w:hAnsi="Arial"/>
      <w:kern w:val="0"/>
      <w:szCs w:val="20"/>
    </w:rPr>
  </w:style>
  <w:style w:type="paragraph" w:customStyle="1" w:styleId="eGov0">
    <w:name w:val="eGov圖目錄"/>
    <w:basedOn w:val="afffff0"/>
    <w:autoRedefine/>
    <w:rsid w:val="004C241C"/>
    <w:pPr>
      <w:widowControl/>
      <w:tabs>
        <w:tab w:val="clear" w:pos="9638"/>
        <w:tab w:val="right" w:leader="dot" w:pos="9038"/>
      </w:tabs>
      <w:overflowPunct w:val="0"/>
      <w:autoSpaceDE w:val="0"/>
      <w:autoSpaceDN w:val="0"/>
      <w:adjustRightInd w:val="0"/>
      <w:snapToGrid/>
      <w:spacing w:beforeLines="50" w:before="120" w:after="240"/>
      <w:jc w:val="center"/>
      <w:textAlignment w:val="baseline"/>
    </w:pPr>
    <w:rPr>
      <w:rFonts w:cs="Arial"/>
      <w:b/>
      <w:bCs/>
      <w:smallCaps/>
      <w:kern w:val="0"/>
      <w:szCs w:val="32"/>
      <w:shd w:val="clear" w:color="auto" w:fill="FFFFFF"/>
    </w:rPr>
  </w:style>
  <w:style w:type="paragraph" w:customStyle="1" w:styleId="eGov5">
    <w:name w:val="eGov表目錄"/>
    <w:basedOn w:val="eGov0"/>
    <w:autoRedefine/>
    <w:rsid w:val="004C241C"/>
    <w:rPr>
      <w:rFonts w:cs="Times New Roman"/>
    </w:rPr>
  </w:style>
  <w:style w:type="character" w:customStyle="1" w:styleId="eGov12">
    <w:name w:val="eGov 標題 1 字元 字元"/>
    <w:rsid w:val="004C241C"/>
    <w:rPr>
      <w:rFonts w:ascii="Arial" w:eastAsia="標楷體" w:hAnsi="Arial"/>
      <w:b/>
      <w:bCs/>
      <w:kern w:val="28"/>
      <w:sz w:val="28"/>
      <w:szCs w:val="28"/>
      <w:lang w:val="en-US" w:eastAsia="zh-TW" w:bidi="ar-SA"/>
    </w:rPr>
  </w:style>
  <w:style w:type="paragraph" w:customStyle="1" w:styleId="eGov21">
    <w:name w:val="eGov 標題 2 內文 字元 字元"/>
    <w:basedOn w:val="eGov11"/>
    <w:autoRedefine/>
    <w:rsid w:val="004C241C"/>
    <w:pPr>
      <w:ind w:leftChars="59" w:left="59" w:firstLineChars="176" w:firstLine="422"/>
    </w:pPr>
  </w:style>
  <w:style w:type="paragraph" w:customStyle="1" w:styleId="level4">
    <w:name w:val=" 項目符號 (level 4)"/>
    <w:basedOn w:val="40"/>
    <w:rsid w:val="004C241C"/>
    <w:pPr>
      <w:widowControl/>
      <w:numPr>
        <w:ilvl w:val="3"/>
        <w:numId w:val="66"/>
      </w:numPr>
      <w:overflowPunct w:val="0"/>
      <w:autoSpaceDE w:val="0"/>
      <w:autoSpaceDN w:val="0"/>
      <w:adjustRightInd w:val="0"/>
      <w:snapToGrid/>
      <w:spacing w:beforeLines="0" w:before="0"/>
      <w:ind w:leftChars="800" w:left="1932" w:hangingChars="200" w:hanging="200"/>
      <w:jc w:val="left"/>
      <w:textAlignment w:val="baseline"/>
    </w:pPr>
    <w:rPr>
      <w:rFonts w:ascii="標楷體" w:hAnsi="標楷體"/>
      <w:kern w:val="0"/>
      <w:szCs w:val="20"/>
    </w:rPr>
  </w:style>
  <w:style w:type="paragraph" w:customStyle="1" w:styleId="level5">
    <w:name w:val=" 項目符號 (level 5)"/>
    <w:basedOn w:val="50"/>
    <w:rsid w:val="004C241C"/>
    <w:pPr>
      <w:widowControl/>
      <w:numPr>
        <w:ilvl w:val="4"/>
        <w:numId w:val="67"/>
      </w:numPr>
      <w:overflowPunct w:val="0"/>
      <w:autoSpaceDE w:val="0"/>
      <w:autoSpaceDN w:val="0"/>
      <w:adjustRightInd w:val="0"/>
      <w:snapToGrid/>
      <w:spacing w:beforeLines="0" w:before="0"/>
      <w:ind w:leftChars="1000" w:left="2412" w:hangingChars="200" w:hanging="200"/>
      <w:jc w:val="left"/>
      <w:textAlignment w:val="baseline"/>
    </w:pPr>
    <w:rPr>
      <w:rFonts w:ascii="標楷體" w:hAnsi="標楷體"/>
      <w:kern w:val="0"/>
      <w:szCs w:val="20"/>
    </w:rPr>
  </w:style>
  <w:style w:type="character" w:customStyle="1" w:styleId="eGov22">
    <w:name w:val="eGov 標題 2 內文 字元 字元 字元"/>
    <w:rsid w:val="004C241C"/>
    <w:rPr>
      <w:rFonts w:ascii="Arial" w:eastAsia="標楷體" w:hAnsi="Arial" w:cs="新細明體"/>
      <w:sz w:val="24"/>
      <w:lang w:val="en-US" w:eastAsia="zh-TW" w:bidi="ar-SA"/>
    </w:rPr>
  </w:style>
  <w:style w:type="paragraph" w:customStyle="1" w:styleId="Tabletext">
    <w:name w:val="Tabletext"/>
    <w:basedOn w:val="afa"/>
    <w:rsid w:val="004C241C"/>
    <w:pPr>
      <w:keepLines/>
      <w:snapToGrid/>
      <w:spacing w:after="120" w:line="240" w:lineRule="atLeast"/>
    </w:pPr>
    <w:rPr>
      <w:rFonts w:eastAsia="新細明體"/>
      <w:kern w:val="0"/>
      <w:sz w:val="20"/>
      <w:szCs w:val="20"/>
      <w:lang w:eastAsia="en-US"/>
    </w:rPr>
  </w:style>
  <w:style w:type="paragraph" w:customStyle="1" w:styleId="affffffffffb">
    <w:name w:val="建議書內容"/>
    <w:basedOn w:val="afa"/>
    <w:link w:val="affffffffffc"/>
    <w:rsid w:val="004C241C"/>
    <w:pPr>
      <w:snapToGrid/>
      <w:spacing w:beforeLines="50" w:before="180" w:afterLines="50" w:after="180" w:line="360" w:lineRule="auto"/>
      <w:ind w:firstLineChars="200" w:firstLine="560"/>
      <w:jc w:val="both"/>
    </w:pPr>
    <w:rPr>
      <w:szCs w:val="24"/>
      <w:lang w:val="x-none" w:eastAsia="x-none"/>
    </w:rPr>
  </w:style>
  <w:style w:type="character" w:customStyle="1" w:styleId="affffffffffc">
    <w:name w:val="建議書內容 字元"/>
    <w:link w:val="affffffffffb"/>
    <w:rsid w:val="004C241C"/>
    <w:rPr>
      <w:rFonts w:eastAsia="標楷體"/>
      <w:kern w:val="2"/>
      <w:sz w:val="28"/>
      <w:szCs w:val="24"/>
      <w:lang w:val="x-none" w:eastAsia="x-none"/>
    </w:rPr>
  </w:style>
  <w:style w:type="paragraph" w:customStyle="1" w:styleId="affffffffffd">
    <w:name w:val="建議書內容表格"/>
    <w:basedOn w:val="affffffffffb"/>
    <w:rsid w:val="004C241C"/>
    <w:pPr>
      <w:spacing w:beforeLines="0" w:before="0" w:afterLines="0" w:after="0" w:line="240" w:lineRule="auto"/>
      <w:ind w:firstLineChars="0" w:firstLine="0"/>
      <w:jc w:val="center"/>
    </w:pPr>
    <w:rPr>
      <w:sz w:val="24"/>
    </w:rPr>
  </w:style>
  <w:style w:type="character" w:customStyle="1" w:styleId="level10">
    <w:name w:val="項目符號 level 1 字元"/>
    <w:rsid w:val="004C241C"/>
    <w:rPr>
      <w:rFonts w:ascii="Arial" w:eastAsia="標楷體" w:hAnsi="Arial"/>
      <w:sz w:val="24"/>
      <w:szCs w:val="24"/>
      <w:lang w:val="en-US" w:eastAsia="zh-TW" w:bidi="ar-SA"/>
    </w:rPr>
  </w:style>
  <w:style w:type="character" w:customStyle="1" w:styleId="1ffe">
    <w:name w:val="註解文字 字元1"/>
    <w:rsid w:val="004C241C"/>
    <w:rPr>
      <w:kern w:val="2"/>
      <w:sz w:val="28"/>
    </w:rPr>
  </w:style>
  <w:style w:type="paragraph" w:customStyle="1" w:styleId="1fff">
    <w:name w:val="1."/>
    <w:basedOn w:val="32"/>
    <w:link w:val="1fff0"/>
    <w:autoRedefine/>
    <w:qFormat/>
    <w:rsid w:val="004C241C"/>
    <w:pPr>
      <w:keepNext/>
      <w:numPr>
        <w:ilvl w:val="0"/>
        <w:numId w:val="0"/>
      </w:numPr>
      <w:snapToGrid/>
      <w:spacing w:beforeLines="0" w:before="0" w:line="520" w:lineRule="exact"/>
      <w:ind w:leftChars="314" w:left="981" w:hangingChars="81" w:hanging="227"/>
      <w:jc w:val="left"/>
    </w:pPr>
    <w:rPr>
      <w:szCs w:val="36"/>
      <w:lang w:val="x-none" w:eastAsia="x-none"/>
    </w:rPr>
  </w:style>
  <w:style w:type="character" w:customStyle="1" w:styleId="1fff0">
    <w:name w:val="1. 字元"/>
    <w:link w:val="1fff"/>
    <w:qFormat/>
    <w:rsid w:val="004C241C"/>
    <w:rPr>
      <w:rFonts w:eastAsia="標楷體"/>
      <w:bCs/>
      <w:kern w:val="2"/>
      <w:sz w:val="28"/>
      <w:szCs w:val="36"/>
      <w:lang w:val="x-none" w:eastAsia="x-none"/>
    </w:rPr>
  </w:style>
  <w:style w:type="paragraph" w:customStyle="1" w:styleId="1fff1">
    <w:name w:val="內文(1)"/>
    <w:basedOn w:val="afa"/>
    <w:rsid w:val="004C241C"/>
    <w:pPr>
      <w:snapToGrid/>
      <w:spacing w:line="520" w:lineRule="exact"/>
      <w:ind w:left="980" w:firstLine="640"/>
      <w:jc w:val="both"/>
    </w:pPr>
    <w:rPr>
      <w:rFonts w:ascii="標楷體"/>
      <w:szCs w:val="24"/>
    </w:rPr>
  </w:style>
  <w:style w:type="character" w:customStyle="1" w:styleId="1fff2">
    <w:name w:val="本文 字元1"/>
    <w:rsid w:val="004C241C"/>
    <w:rPr>
      <w:sz w:val="28"/>
    </w:rPr>
  </w:style>
  <w:style w:type="character" w:customStyle="1" w:styleId="level20">
    <w:name w:val="項目符號 level 2 字元"/>
    <w:rsid w:val="004C241C"/>
    <w:rPr>
      <w:rFonts w:ascii="標楷體" w:eastAsia="標楷體" w:hAnsi="標楷體"/>
      <w:sz w:val="24"/>
      <w:lang w:val="en-US" w:eastAsia="zh-TW" w:bidi="ar-SA"/>
    </w:rPr>
  </w:style>
  <w:style w:type="paragraph" w:customStyle="1" w:styleId="affffffffffe">
    <w:name w:val="a."/>
    <w:basedOn w:val="afa"/>
    <w:autoRedefine/>
    <w:rsid w:val="004C241C"/>
    <w:pPr>
      <w:snapToGrid/>
      <w:spacing w:line="520" w:lineRule="exact"/>
      <w:ind w:leftChars="523" w:left="623" w:hangingChars="100" w:hanging="100"/>
    </w:pPr>
    <w:rPr>
      <w:szCs w:val="24"/>
    </w:rPr>
  </w:style>
  <w:style w:type="paragraph" w:customStyle="1" w:styleId="Afffffffffff">
    <w:name w:val="內文A"/>
    <w:basedOn w:val="afa"/>
    <w:rsid w:val="004C241C"/>
    <w:pPr>
      <w:snapToGrid/>
      <w:spacing w:line="520" w:lineRule="exact"/>
      <w:ind w:left="900" w:firstLine="584"/>
      <w:jc w:val="both"/>
    </w:pPr>
    <w:rPr>
      <w:szCs w:val="24"/>
    </w:rPr>
  </w:style>
  <w:style w:type="paragraph" w:customStyle="1" w:styleId="afffffffffff0">
    <w:name w:val="內文一"/>
    <w:basedOn w:val="afa"/>
    <w:rsid w:val="004C241C"/>
    <w:pPr>
      <w:snapToGrid/>
      <w:spacing w:line="520" w:lineRule="exact"/>
      <w:ind w:left="261" w:firstLine="522"/>
      <w:jc w:val="both"/>
    </w:pPr>
    <w:rPr>
      <w:rFonts w:ascii="標楷體"/>
      <w:szCs w:val="24"/>
    </w:rPr>
  </w:style>
  <w:style w:type="paragraph" w:customStyle="1" w:styleId="afffffffffff1">
    <w:name w:val="中標題"/>
    <w:next w:val="aff8"/>
    <w:rsid w:val="004C241C"/>
    <w:pPr>
      <w:tabs>
        <w:tab w:val="left" w:pos="1080"/>
      </w:tabs>
      <w:spacing w:beforeLines="100" w:before="360"/>
    </w:pPr>
    <w:rPr>
      <w:rFonts w:eastAsia="標楷體"/>
      <w:b/>
      <w:bCs/>
      <w:sz w:val="28"/>
    </w:rPr>
  </w:style>
  <w:style w:type="character" w:customStyle="1" w:styleId="1fff3">
    <w:name w:val="本文縮排 字元1"/>
    <w:rsid w:val="004C241C"/>
    <w:rPr>
      <w:rFonts w:ascii="標楷體" w:eastAsia="標楷體" w:hAnsi="標楷體"/>
      <w:kern w:val="2"/>
      <w:sz w:val="28"/>
      <w:szCs w:val="24"/>
    </w:rPr>
  </w:style>
  <w:style w:type="paragraph" w:styleId="1fff4">
    <w:name w:val="index 1"/>
    <w:basedOn w:val="afa"/>
    <w:next w:val="afa"/>
    <w:autoRedefine/>
    <w:semiHidden/>
    <w:rsid w:val="004C241C"/>
    <w:pPr>
      <w:snapToGrid/>
    </w:pPr>
    <w:rPr>
      <w:rFonts w:eastAsia="新細明體"/>
      <w:szCs w:val="24"/>
    </w:rPr>
  </w:style>
  <w:style w:type="paragraph" w:styleId="2ff5">
    <w:name w:val="index 2"/>
    <w:basedOn w:val="afa"/>
    <w:next w:val="afa"/>
    <w:autoRedefine/>
    <w:semiHidden/>
    <w:rsid w:val="004C241C"/>
    <w:pPr>
      <w:snapToGrid/>
      <w:ind w:leftChars="200" w:left="200"/>
    </w:pPr>
    <w:rPr>
      <w:rFonts w:eastAsia="新細明體"/>
      <w:szCs w:val="24"/>
    </w:rPr>
  </w:style>
  <w:style w:type="paragraph" w:styleId="3fd">
    <w:name w:val="index 3"/>
    <w:basedOn w:val="afa"/>
    <w:next w:val="afa"/>
    <w:autoRedefine/>
    <w:semiHidden/>
    <w:rsid w:val="004C241C"/>
    <w:pPr>
      <w:snapToGrid/>
      <w:ind w:leftChars="400" w:left="400"/>
    </w:pPr>
    <w:rPr>
      <w:rFonts w:eastAsia="新細明體"/>
      <w:szCs w:val="24"/>
    </w:rPr>
  </w:style>
  <w:style w:type="paragraph" w:styleId="4fc">
    <w:name w:val="index 4"/>
    <w:basedOn w:val="afa"/>
    <w:next w:val="afa"/>
    <w:autoRedefine/>
    <w:semiHidden/>
    <w:rsid w:val="004C241C"/>
    <w:pPr>
      <w:snapToGrid/>
      <w:ind w:leftChars="600" w:left="600"/>
    </w:pPr>
    <w:rPr>
      <w:rFonts w:eastAsia="新細明體"/>
      <w:szCs w:val="24"/>
    </w:rPr>
  </w:style>
  <w:style w:type="paragraph" w:styleId="5f9">
    <w:name w:val="index 5"/>
    <w:basedOn w:val="afa"/>
    <w:next w:val="afa"/>
    <w:autoRedefine/>
    <w:semiHidden/>
    <w:rsid w:val="004C241C"/>
    <w:pPr>
      <w:snapToGrid/>
      <w:ind w:leftChars="800" w:left="800"/>
    </w:pPr>
    <w:rPr>
      <w:rFonts w:eastAsia="新細明體"/>
      <w:szCs w:val="24"/>
    </w:rPr>
  </w:style>
  <w:style w:type="paragraph" w:styleId="6f1">
    <w:name w:val="index 6"/>
    <w:basedOn w:val="afa"/>
    <w:next w:val="afa"/>
    <w:autoRedefine/>
    <w:semiHidden/>
    <w:rsid w:val="004C241C"/>
    <w:pPr>
      <w:snapToGrid/>
      <w:ind w:leftChars="1000" w:left="1000"/>
    </w:pPr>
    <w:rPr>
      <w:rFonts w:eastAsia="新細明體"/>
      <w:szCs w:val="24"/>
    </w:rPr>
  </w:style>
  <w:style w:type="paragraph" w:styleId="7d">
    <w:name w:val="index 7"/>
    <w:basedOn w:val="afa"/>
    <w:next w:val="afa"/>
    <w:autoRedefine/>
    <w:semiHidden/>
    <w:rsid w:val="004C241C"/>
    <w:pPr>
      <w:snapToGrid/>
      <w:ind w:leftChars="1200" w:left="1200"/>
    </w:pPr>
    <w:rPr>
      <w:rFonts w:eastAsia="新細明體"/>
      <w:szCs w:val="24"/>
    </w:rPr>
  </w:style>
  <w:style w:type="paragraph" w:styleId="8c">
    <w:name w:val="index 8"/>
    <w:basedOn w:val="afa"/>
    <w:next w:val="afa"/>
    <w:autoRedefine/>
    <w:semiHidden/>
    <w:rsid w:val="004C241C"/>
    <w:pPr>
      <w:snapToGrid/>
      <w:ind w:leftChars="1400" w:left="1400"/>
    </w:pPr>
    <w:rPr>
      <w:rFonts w:eastAsia="新細明體"/>
      <w:szCs w:val="24"/>
    </w:rPr>
  </w:style>
  <w:style w:type="paragraph" w:styleId="9b">
    <w:name w:val="index 9"/>
    <w:basedOn w:val="afa"/>
    <w:next w:val="afa"/>
    <w:autoRedefine/>
    <w:semiHidden/>
    <w:rsid w:val="004C241C"/>
    <w:pPr>
      <w:snapToGrid/>
      <w:ind w:leftChars="1600" w:left="1600"/>
    </w:pPr>
    <w:rPr>
      <w:rFonts w:eastAsia="新細明體"/>
      <w:szCs w:val="24"/>
    </w:rPr>
  </w:style>
  <w:style w:type="paragraph" w:styleId="afffffffffff2">
    <w:name w:val="index heading"/>
    <w:basedOn w:val="afa"/>
    <w:next w:val="1fff4"/>
    <w:rsid w:val="004C241C"/>
    <w:pPr>
      <w:snapToGrid/>
    </w:pPr>
    <w:rPr>
      <w:rFonts w:eastAsia="新細明體"/>
      <w:szCs w:val="24"/>
    </w:rPr>
  </w:style>
  <w:style w:type="paragraph" w:customStyle="1" w:styleId="afffffffffff3">
    <w:name w:val="標題二"/>
    <w:autoRedefine/>
    <w:semiHidden/>
    <w:rsid w:val="004C241C"/>
    <w:pPr>
      <w:spacing w:beforeLines="100" w:before="360" w:after="360" w:line="800" w:lineRule="exact"/>
    </w:pPr>
    <w:rPr>
      <w:rFonts w:eastAsia="標楷體"/>
      <w:b/>
      <w:bCs/>
      <w:kern w:val="2"/>
      <w:sz w:val="28"/>
      <w:szCs w:val="28"/>
    </w:rPr>
  </w:style>
  <w:style w:type="character" w:customStyle="1" w:styleId="eGov6">
    <w:name w:val="eGov 標題４内文 字元"/>
    <w:rsid w:val="004C241C"/>
    <w:rPr>
      <w:rFonts w:ascii="Arial" w:eastAsia="標楷體" w:hAnsi="Arial" w:cs="新細明體"/>
      <w:sz w:val="24"/>
      <w:lang w:val="en-US" w:eastAsia="zh-TW" w:bidi="ar-SA"/>
    </w:rPr>
  </w:style>
  <w:style w:type="paragraph" w:customStyle="1" w:styleId="font0">
    <w:name w:val="font0"/>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eGov23">
    <w:name w:val="樣式 eGov 標題 2 + (符號) 標楷體 黑色"/>
    <w:basedOn w:val="eGov2"/>
    <w:rsid w:val="004C241C"/>
    <w:pPr>
      <w:tabs>
        <w:tab w:val="clear" w:pos="1047"/>
      </w:tabs>
      <w:adjustRightInd w:val="0"/>
      <w:spacing w:beforeLines="0"/>
      <w:ind w:left="0" w:rightChars="100" w:right="280" w:firstLine="0"/>
      <w:jc w:val="left"/>
    </w:pPr>
    <w:rPr>
      <w:rFonts w:ascii="Times New Roman" w:hAnsi="Times New Roman" w:cs="Times New Roman"/>
      <w:i/>
      <w:noProof/>
      <w:color w:val="000000"/>
      <w:sz w:val="28"/>
      <w:szCs w:val="30"/>
      <w:lang w:val="x-none" w:eastAsia="x-none"/>
    </w:rPr>
  </w:style>
  <w:style w:type="character" w:customStyle="1" w:styleId="h215">
    <w:name w:val="h215"/>
    <w:aliases w:val="Attribute Heading 28,h216,Attribute Heading 211,h221,h231,h241,h251,h261,Attribute Heading 221,h271,Attribute Heading 231,h281,Attribute Heading 241,h291,h2101,Attribute Heading 251,h2111,Attribute Heading 261,h2121,Attribute Heading 271,h2131,L21"/>
    <w:rsid w:val="004C241C"/>
    <w:rPr>
      <w:rFonts w:ascii="Arial" w:eastAsia="華康楷書體W3(P)" w:hAnsi="Arial"/>
      <w:b/>
      <w:i/>
      <w:sz w:val="24"/>
      <w:lang w:val="en-US" w:eastAsia="zh-TW" w:bidi="ar-SA"/>
    </w:rPr>
  </w:style>
  <w:style w:type="character" w:customStyle="1" w:styleId="eGov24">
    <w:name w:val="eGov 標題 2 字元"/>
    <w:rsid w:val="004C241C"/>
    <w:rPr>
      <w:rFonts w:ascii="Arial" w:eastAsia="標楷體" w:hAnsi="標楷體" w:cs="Arial"/>
      <w:b/>
      <w:bCs/>
      <w:i/>
      <w:noProof/>
      <w:sz w:val="28"/>
      <w:szCs w:val="30"/>
      <w:lang w:val="en-US" w:eastAsia="zh-TW" w:bidi="ar-SA"/>
    </w:rPr>
  </w:style>
  <w:style w:type="character" w:customStyle="1" w:styleId="eGov25">
    <w:name w:val="樣式 eGov 標題 2 + (符號) 標楷體 黑色 字元"/>
    <w:rsid w:val="004C241C"/>
    <w:rPr>
      <w:rFonts w:ascii="Arial" w:eastAsia="標楷體" w:hAnsi="標楷體" w:cs="Arial"/>
      <w:b/>
      <w:bCs/>
      <w:i/>
      <w:noProof/>
      <w:color w:val="000000"/>
      <w:sz w:val="28"/>
      <w:szCs w:val="30"/>
      <w:lang w:val="en-US" w:eastAsia="zh-TW" w:bidi="ar-SA"/>
    </w:rPr>
  </w:style>
  <w:style w:type="paragraph" w:customStyle="1" w:styleId="eGov26">
    <w:name w:val="樣式 eGov 標題 2 + (符號) 標楷體"/>
    <w:basedOn w:val="eGov2"/>
    <w:rsid w:val="004C241C"/>
    <w:pPr>
      <w:tabs>
        <w:tab w:val="clear" w:pos="1047"/>
        <w:tab w:val="num" w:pos="567"/>
      </w:tabs>
      <w:adjustRightInd w:val="0"/>
      <w:spacing w:beforeLines="0"/>
      <w:ind w:left="567" w:rightChars="100" w:right="280" w:hanging="1589"/>
      <w:jc w:val="left"/>
    </w:pPr>
    <w:rPr>
      <w:rFonts w:ascii="Times New Roman" w:hAnsi="Times New Roman" w:cs="Times New Roman"/>
      <w:i/>
      <w:noProof/>
      <w:sz w:val="28"/>
      <w:szCs w:val="30"/>
      <w:lang w:val="x-none" w:eastAsia="x-none"/>
    </w:rPr>
  </w:style>
  <w:style w:type="character" w:customStyle="1" w:styleId="eGov27">
    <w:name w:val="樣式 eGov 標題 2 + (符號) 標楷體 字元"/>
    <w:rsid w:val="004C241C"/>
    <w:rPr>
      <w:rFonts w:ascii="Arial" w:eastAsia="標楷體" w:hAnsi="標楷體" w:cs="Arial"/>
      <w:b/>
      <w:bCs/>
      <w:i/>
      <w:noProof/>
      <w:sz w:val="28"/>
      <w:szCs w:val="30"/>
      <w:lang w:val="en-US" w:eastAsia="zh-TW" w:bidi="ar-SA"/>
    </w:rPr>
  </w:style>
  <w:style w:type="paragraph" w:customStyle="1" w:styleId="eGov31">
    <w:name w:val="樣式 eGov 標題3 + (符號) 標楷體"/>
    <w:basedOn w:val="eGov3"/>
    <w:autoRedefine/>
    <w:rsid w:val="004C241C"/>
    <w:pPr>
      <w:keepNext/>
      <w:numPr>
        <w:numId w:val="0"/>
      </w:numPr>
      <w:tabs>
        <w:tab w:val="num" w:pos="1276"/>
      </w:tabs>
      <w:spacing w:before="180"/>
      <w:ind w:left="906" w:hanging="850"/>
    </w:pPr>
    <w:rPr>
      <w:rFonts w:ascii="Arial" w:hAnsi="Arial" w:cs="標楷體"/>
      <w:lang w:val="x-none" w:eastAsia="x-none"/>
    </w:rPr>
  </w:style>
  <w:style w:type="character" w:customStyle="1" w:styleId="h3311">
    <w:name w:val="h3311 字元"/>
    <w:rsid w:val="004C241C"/>
    <w:rPr>
      <w:rFonts w:ascii="Arial" w:eastAsia="華康楷書體W3(P)" w:hAnsi="Arial"/>
      <w:b/>
      <w:sz w:val="24"/>
      <w:lang w:val="en-US" w:eastAsia="zh-TW" w:bidi="ar-SA"/>
    </w:rPr>
  </w:style>
  <w:style w:type="character" w:customStyle="1" w:styleId="eGov32">
    <w:name w:val="eGov 標題3 字元"/>
    <w:rsid w:val="004C241C"/>
    <w:rPr>
      <w:rFonts w:ascii="Arial" w:eastAsia="標楷體" w:hAnsi="Arial" w:cs="標楷體"/>
      <w:b/>
      <w:bCs/>
      <w:color w:val="000000"/>
      <w:sz w:val="24"/>
      <w:szCs w:val="24"/>
      <w:lang w:val="en-US" w:eastAsia="zh-TW" w:bidi="ar-SA"/>
    </w:rPr>
  </w:style>
  <w:style w:type="character" w:customStyle="1" w:styleId="eGov33">
    <w:name w:val="樣式 eGov 標題3 + (符號) 標楷體 字元"/>
    <w:rsid w:val="004C241C"/>
    <w:rPr>
      <w:rFonts w:ascii="Arial" w:eastAsia="標楷體" w:hAnsi="Arial" w:cs="標楷體"/>
      <w:b/>
      <w:bCs/>
      <w:color w:val="000000"/>
      <w:sz w:val="28"/>
      <w:szCs w:val="24"/>
      <w:lang w:val="en-US" w:eastAsia="zh-TW" w:bidi="ar-SA"/>
    </w:rPr>
  </w:style>
  <w:style w:type="paragraph" w:customStyle="1" w:styleId="eGov34">
    <w:name w:val="樣式 eGov 標題3 內文 + (符號) 標楷體"/>
    <w:basedOn w:val="eGov30"/>
    <w:autoRedefine/>
    <w:rsid w:val="004C241C"/>
  </w:style>
  <w:style w:type="character" w:customStyle="1" w:styleId="eGov35">
    <w:name w:val="eGov 標題3 內文 字元"/>
    <w:rsid w:val="004C241C"/>
    <w:rPr>
      <w:rFonts w:ascii="Arial" w:eastAsia="標楷體" w:hAnsi="Arial" w:cs="新細明體"/>
      <w:sz w:val="24"/>
      <w:szCs w:val="24"/>
      <w:lang w:val="en-US" w:eastAsia="zh-TW" w:bidi="ar-SA"/>
    </w:rPr>
  </w:style>
  <w:style w:type="character" w:customStyle="1" w:styleId="eGov36">
    <w:name w:val="樣式 eGov 標題3 內文 + (符號) 標楷體 字元"/>
    <w:rsid w:val="004C241C"/>
    <w:rPr>
      <w:rFonts w:ascii="Arial" w:eastAsia="標楷體" w:hAnsi="Arial" w:cs="新細明體"/>
      <w:sz w:val="28"/>
      <w:szCs w:val="24"/>
      <w:lang w:val="en-US" w:eastAsia="zh-TW" w:bidi="ar-SA"/>
    </w:rPr>
  </w:style>
  <w:style w:type="paragraph" w:customStyle="1" w:styleId="eGov37">
    <w:name w:val="樣式 eGov 標題3 + (符號) 標楷體 非粗體"/>
    <w:basedOn w:val="eGov3"/>
    <w:autoRedefine/>
    <w:rsid w:val="004C241C"/>
    <w:pPr>
      <w:keepNext/>
      <w:numPr>
        <w:numId w:val="0"/>
      </w:numPr>
      <w:tabs>
        <w:tab w:val="num" w:pos="567"/>
      </w:tabs>
      <w:spacing w:before="180"/>
      <w:ind w:left="906" w:hanging="1134"/>
    </w:pPr>
    <w:rPr>
      <w:rFonts w:ascii="Arial" w:hAnsi="Arial" w:cs="標楷體"/>
      <w:b w:val="0"/>
      <w:bCs w:val="0"/>
      <w:lang w:val="x-none" w:eastAsia="x-none"/>
    </w:rPr>
  </w:style>
  <w:style w:type="character" w:customStyle="1" w:styleId="eGov38">
    <w:name w:val="樣式 eGov 標題3 + (符號) 標楷體 非粗體 字元"/>
    <w:rsid w:val="004C241C"/>
    <w:rPr>
      <w:rFonts w:ascii="Arial" w:eastAsia="標楷體" w:hAnsi="Arial" w:cs="標楷體"/>
      <w:b/>
      <w:bCs/>
      <w:color w:val="000000"/>
      <w:sz w:val="28"/>
      <w:szCs w:val="24"/>
      <w:lang w:val="en-US" w:eastAsia="zh-TW" w:bidi="ar-SA"/>
    </w:rPr>
  </w:style>
  <w:style w:type="paragraph" w:customStyle="1" w:styleId="eGov7">
    <w:name w:val="樣式 eGov 標題４内文 + (符號) 標楷體"/>
    <w:basedOn w:val="eGov"/>
    <w:autoRedefine/>
    <w:rsid w:val="004C241C"/>
  </w:style>
  <w:style w:type="character" w:customStyle="1" w:styleId="eGov13">
    <w:name w:val="eGov 標題４内文 字元1"/>
    <w:rsid w:val="004C241C"/>
    <w:rPr>
      <w:rFonts w:ascii="Arial" w:eastAsia="標楷體" w:hAnsi="Arial" w:cs="新細明體"/>
      <w:sz w:val="24"/>
      <w:lang w:val="en-US" w:eastAsia="zh-TW" w:bidi="ar-SA"/>
    </w:rPr>
  </w:style>
  <w:style w:type="character" w:customStyle="1" w:styleId="eGov8">
    <w:name w:val="樣式 eGov 標題４内文 + (符號) 標楷體 字元"/>
    <w:rsid w:val="004C241C"/>
    <w:rPr>
      <w:rFonts w:ascii="Arial" w:eastAsia="標楷體" w:hAnsi="Arial" w:cs="新細明體"/>
      <w:sz w:val="28"/>
      <w:lang w:val="en-US" w:eastAsia="zh-TW" w:bidi="ar-SA"/>
    </w:rPr>
  </w:style>
  <w:style w:type="paragraph" w:customStyle="1" w:styleId="level2Arial">
    <w:name w:val="樣式 項目符號 level 2 + Arial"/>
    <w:basedOn w:val="level2"/>
    <w:autoRedefine/>
    <w:rsid w:val="004C241C"/>
    <w:rPr>
      <w:rFonts w:ascii="Arial" w:hAnsi="Arial"/>
    </w:rPr>
  </w:style>
  <w:style w:type="character" w:customStyle="1" w:styleId="level21">
    <w:name w:val="項目符號 level 2 字元1"/>
    <w:rsid w:val="004C241C"/>
    <w:rPr>
      <w:rFonts w:ascii="標楷體" w:eastAsia="標楷體" w:hAnsi="標楷體"/>
      <w:sz w:val="24"/>
      <w:lang w:val="en-US" w:eastAsia="zh-TW" w:bidi="ar-SA"/>
    </w:rPr>
  </w:style>
  <w:style w:type="character" w:customStyle="1" w:styleId="level2Arial0">
    <w:name w:val="樣式 項目符號 level 2 + Arial 字元"/>
    <w:rsid w:val="004C241C"/>
    <w:rPr>
      <w:rFonts w:ascii="Arial" w:eastAsia="標楷體" w:hAnsi="Arial"/>
      <w:sz w:val="28"/>
      <w:lang w:val="en-US" w:eastAsia="zh-TW" w:bidi="ar-SA"/>
    </w:rPr>
  </w:style>
  <w:style w:type="paragraph" w:customStyle="1" w:styleId="eGov28">
    <w:name w:val="樣式 eGov 標題 2 內文 + (符號) 標楷體 字元"/>
    <w:basedOn w:val="eGov20"/>
    <w:autoRedefine/>
    <w:rsid w:val="004C241C"/>
  </w:style>
  <w:style w:type="character" w:customStyle="1" w:styleId="eGov14">
    <w:name w:val="eGov 標題 1 內文 字元"/>
    <w:rsid w:val="004C241C"/>
    <w:rPr>
      <w:rFonts w:ascii="Arial" w:eastAsia="標楷體" w:hAnsi="Arial" w:cs="新細明體"/>
      <w:kern w:val="2"/>
      <w:sz w:val="24"/>
      <w:szCs w:val="24"/>
      <w:lang w:val="en-US" w:eastAsia="zh-TW" w:bidi="ar-SA"/>
    </w:rPr>
  </w:style>
  <w:style w:type="character" w:customStyle="1" w:styleId="eGov29">
    <w:name w:val="eGov 標題 2 內文 字元"/>
    <w:rsid w:val="004C241C"/>
    <w:rPr>
      <w:rFonts w:ascii="Arial" w:eastAsia="標楷體" w:hAnsi="Arial" w:cs="新細明體"/>
      <w:kern w:val="2"/>
      <w:sz w:val="28"/>
      <w:szCs w:val="28"/>
      <w:lang w:val="en-US" w:eastAsia="zh-TW" w:bidi="ar-SA"/>
    </w:rPr>
  </w:style>
  <w:style w:type="character" w:customStyle="1" w:styleId="eGov2a">
    <w:name w:val="樣式 eGov 標題 2 內文 + (符號) 標楷體 字元 字元"/>
    <w:rsid w:val="004C241C"/>
    <w:rPr>
      <w:rFonts w:ascii="Arial" w:eastAsia="標楷體" w:hAnsi="Arial" w:cs="新細明體"/>
      <w:kern w:val="2"/>
      <w:sz w:val="28"/>
      <w:szCs w:val="28"/>
      <w:lang w:val="en-US" w:eastAsia="zh-TW" w:bidi="ar-SA"/>
    </w:rPr>
  </w:style>
  <w:style w:type="paragraph" w:customStyle="1" w:styleId="eGov9">
    <w:name w:val="樣式 eGov表目錄 + (符號) 標楷體"/>
    <w:basedOn w:val="eGov5"/>
    <w:autoRedefine/>
    <w:rsid w:val="004C241C"/>
    <w:rPr>
      <w:bCs w:val="0"/>
    </w:rPr>
  </w:style>
  <w:style w:type="character" w:customStyle="1" w:styleId="afffffffffff4">
    <w:name w:val="字元"/>
    <w:rsid w:val="004C241C"/>
    <w:rPr>
      <w:rFonts w:eastAsia="華康楷書體W3(P)"/>
      <w:smallCaps/>
      <w:sz w:val="24"/>
      <w:lang w:val="en-US" w:eastAsia="zh-TW" w:bidi="ar-SA"/>
    </w:rPr>
  </w:style>
  <w:style w:type="character" w:customStyle="1" w:styleId="eGova">
    <w:name w:val="eGov圖目錄 字元"/>
    <w:rsid w:val="004C241C"/>
    <w:rPr>
      <w:rFonts w:ascii="Arial" w:eastAsia="標楷體" w:hAnsi="Arial" w:cs="Arial"/>
      <w:bCs/>
      <w:smallCaps/>
      <w:sz w:val="24"/>
      <w:szCs w:val="32"/>
      <w:shd w:val="clear" w:color="auto" w:fill="FFFFFF"/>
      <w:lang w:val="en-US" w:eastAsia="zh-TW" w:bidi="ar-SA"/>
    </w:rPr>
  </w:style>
  <w:style w:type="character" w:customStyle="1" w:styleId="eGovb">
    <w:name w:val="eGov表目錄 字元"/>
    <w:rsid w:val="004C241C"/>
    <w:rPr>
      <w:rFonts w:ascii="Arial" w:eastAsia="標楷體" w:hAnsi="Arial" w:cs="Arial"/>
      <w:bCs/>
      <w:smallCaps/>
      <w:sz w:val="28"/>
      <w:szCs w:val="32"/>
      <w:shd w:val="clear" w:color="auto" w:fill="FFFFFF"/>
      <w:lang w:val="en-US" w:eastAsia="zh-TW" w:bidi="ar-SA"/>
    </w:rPr>
  </w:style>
  <w:style w:type="character" w:customStyle="1" w:styleId="eGovc">
    <w:name w:val="樣式 eGov表目錄 + (符號) 標楷體 字元"/>
    <w:rsid w:val="004C241C"/>
    <w:rPr>
      <w:rFonts w:ascii="Arial" w:eastAsia="標楷體" w:hAnsi="Arial" w:cs="Arial"/>
      <w:bCs/>
      <w:smallCaps/>
      <w:sz w:val="28"/>
      <w:szCs w:val="32"/>
      <w:shd w:val="clear" w:color="auto" w:fill="FFFFFF"/>
      <w:lang w:val="en-US" w:eastAsia="zh-TW" w:bidi="ar-SA"/>
    </w:rPr>
  </w:style>
  <w:style w:type="paragraph" w:customStyle="1" w:styleId="afffffffffff5">
    <w:name w:val="樣式 (中文) 標楷體 置中"/>
    <w:basedOn w:val="afa"/>
    <w:autoRedefine/>
    <w:rsid w:val="004C241C"/>
    <w:pPr>
      <w:widowControl/>
      <w:overflowPunct w:val="0"/>
      <w:autoSpaceDE w:val="0"/>
      <w:autoSpaceDN w:val="0"/>
      <w:adjustRightInd w:val="0"/>
      <w:snapToGrid/>
      <w:jc w:val="center"/>
      <w:textAlignment w:val="baseline"/>
    </w:pPr>
    <w:rPr>
      <w:rFonts w:cs="新細明體"/>
      <w:kern w:val="0"/>
      <w:szCs w:val="20"/>
    </w:rPr>
  </w:style>
  <w:style w:type="paragraph" w:customStyle="1" w:styleId="9pt15">
    <w:name w:val="樣式 (中文) 標楷體 置中 套用前:  9 pt 行距:  1.5 倍行高"/>
    <w:basedOn w:val="afa"/>
    <w:autoRedefine/>
    <w:rsid w:val="004C241C"/>
    <w:pPr>
      <w:widowControl/>
      <w:overflowPunct w:val="0"/>
      <w:autoSpaceDE w:val="0"/>
      <w:autoSpaceDN w:val="0"/>
      <w:adjustRightInd w:val="0"/>
      <w:snapToGrid/>
      <w:spacing w:before="180" w:line="360" w:lineRule="auto"/>
      <w:jc w:val="center"/>
      <w:textAlignment w:val="baseline"/>
    </w:pPr>
    <w:rPr>
      <w:rFonts w:ascii="Arial" w:hAnsi="標楷體" w:cs="新細明體"/>
      <w:kern w:val="0"/>
      <w:szCs w:val="20"/>
    </w:rPr>
  </w:style>
  <w:style w:type="paragraph" w:customStyle="1" w:styleId="9pt2">
    <w:name w:val="樣式 (中文) 標楷體 置中 套用前:  9 pt 行距:  2 倍行高"/>
    <w:basedOn w:val="afa"/>
    <w:autoRedefine/>
    <w:rsid w:val="004C241C"/>
    <w:pPr>
      <w:widowControl/>
      <w:overflowPunct w:val="0"/>
      <w:autoSpaceDE w:val="0"/>
      <w:autoSpaceDN w:val="0"/>
      <w:adjustRightInd w:val="0"/>
      <w:snapToGrid/>
      <w:spacing w:before="180" w:line="480" w:lineRule="auto"/>
      <w:jc w:val="center"/>
      <w:textAlignment w:val="baseline"/>
    </w:pPr>
    <w:rPr>
      <w:rFonts w:ascii="Arial" w:hAnsi="Arial" w:cs="Arial"/>
      <w:kern w:val="0"/>
      <w:szCs w:val="20"/>
    </w:rPr>
  </w:style>
  <w:style w:type="paragraph" w:customStyle="1" w:styleId="1listingArial9pt">
    <w:name w:val="樣式 目錄 1內文listing + (拉丁) Arial (中文) 標楷體 非粗體 套用前:  9 pt 行距:  ..."/>
    <w:basedOn w:val="1f8"/>
    <w:rsid w:val="004C241C"/>
    <w:pPr>
      <w:widowControl/>
      <w:tabs>
        <w:tab w:val="clear" w:pos="9638"/>
        <w:tab w:val="left" w:pos="480"/>
        <w:tab w:val="left" w:pos="960"/>
        <w:tab w:val="right" w:leader="dot" w:pos="9038"/>
      </w:tabs>
      <w:overflowPunct w:val="0"/>
      <w:autoSpaceDE w:val="0"/>
      <w:autoSpaceDN w:val="0"/>
      <w:adjustRightInd w:val="0"/>
      <w:snapToGrid/>
      <w:spacing w:before="180" w:after="120" w:line="480" w:lineRule="auto"/>
      <w:ind w:left="0" w:firstLine="0"/>
      <w:textAlignment w:val="baseline"/>
    </w:pPr>
    <w:rPr>
      <w:rFonts w:ascii="Arial" w:hAnsi="標楷體" w:cs="新細明體"/>
      <w:noProof w:val="0"/>
      <w:kern w:val="0"/>
      <w:sz w:val="32"/>
      <w:szCs w:val="20"/>
    </w:rPr>
  </w:style>
  <w:style w:type="paragraph" w:customStyle="1" w:styleId="9pt20">
    <w:name w:val="樣式 (中文) 標楷體 套用前:  9 pt 行距:  2 倍行高"/>
    <w:basedOn w:val="afa"/>
    <w:autoRedefine/>
    <w:rsid w:val="004C241C"/>
    <w:pPr>
      <w:widowControl/>
      <w:overflowPunct w:val="0"/>
      <w:autoSpaceDE w:val="0"/>
      <w:autoSpaceDN w:val="0"/>
      <w:adjustRightInd w:val="0"/>
      <w:snapToGrid/>
      <w:spacing w:before="180" w:line="360" w:lineRule="exact"/>
      <w:textAlignment w:val="baseline"/>
    </w:pPr>
    <w:rPr>
      <w:rFonts w:ascii="Arial" w:hAnsi="標楷體" w:cs="新細明體"/>
      <w:kern w:val="0"/>
      <w:szCs w:val="20"/>
    </w:rPr>
  </w:style>
  <w:style w:type="paragraph" w:customStyle="1" w:styleId="9pt21">
    <w:name w:val="樣式 (中文) 標楷體 套用前:  9 pt 行距:  2 倍行高1"/>
    <w:basedOn w:val="afa"/>
    <w:autoRedefine/>
    <w:rsid w:val="004C241C"/>
    <w:pPr>
      <w:widowControl/>
      <w:overflowPunct w:val="0"/>
      <w:autoSpaceDE w:val="0"/>
      <w:autoSpaceDN w:val="0"/>
      <w:adjustRightInd w:val="0"/>
      <w:snapToGrid/>
      <w:spacing w:line="360" w:lineRule="exact"/>
      <w:textAlignment w:val="baseline"/>
    </w:pPr>
    <w:rPr>
      <w:rFonts w:ascii="Arial" w:hAnsi="Arial" w:cs="新細明體"/>
      <w:kern w:val="0"/>
      <w:szCs w:val="20"/>
    </w:rPr>
  </w:style>
  <w:style w:type="paragraph" w:customStyle="1" w:styleId="eGov2b">
    <w:name w:val="樣式 eGov 標題 2 內文 字元 字元 + (符號) 標楷體"/>
    <w:basedOn w:val="eGov21"/>
    <w:autoRedefine/>
    <w:rsid w:val="004C241C"/>
  </w:style>
  <w:style w:type="character" w:customStyle="1" w:styleId="eGov210">
    <w:name w:val="eGov 標題 2 內文 字元 字元 字元1"/>
    <w:rsid w:val="004C241C"/>
    <w:rPr>
      <w:rFonts w:ascii="Arial" w:eastAsia="標楷體" w:hAnsi="Arial" w:cs="新細明體"/>
      <w:kern w:val="2"/>
      <w:sz w:val="24"/>
      <w:szCs w:val="24"/>
      <w:lang w:val="en-US" w:eastAsia="zh-TW" w:bidi="ar-SA"/>
    </w:rPr>
  </w:style>
  <w:style w:type="character" w:customStyle="1" w:styleId="eGov2c">
    <w:name w:val="樣式 eGov 標題 2 內文 字元 字元 + (符號) 標楷體 字元"/>
    <w:rsid w:val="004C241C"/>
    <w:rPr>
      <w:rFonts w:ascii="Arial" w:eastAsia="標楷體" w:hAnsi="Arial" w:cs="新細明體"/>
      <w:kern w:val="2"/>
      <w:sz w:val="28"/>
      <w:szCs w:val="24"/>
      <w:lang w:val="en-US" w:eastAsia="zh-TW" w:bidi="ar-SA"/>
    </w:rPr>
  </w:style>
  <w:style w:type="paragraph" w:customStyle="1" w:styleId="Arial120505">
    <w:name w:val="樣式 建議書內容 + Arial 12 點 套用前:  0.5 列 套用後:  0.5 列"/>
    <w:basedOn w:val="affffffffffb"/>
    <w:autoRedefine/>
    <w:rsid w:val="004C241C"/>
    <w:pPr>
      <w:spacing w:before="120" w:after="120"/>
      <w:ind w:firstLineChars="210" w:firstLine="588"/>
    </w:pPr>
    <w:rPr>
      <w:rFonts w:ascii="Arial" w:hAnsi="標楷體" w:cs="新細明體"/>
      <w:szCs w:val="20"/>
    </w:rPr>
  </w:style>
  <w:style w:type="paragraph" w:customStyle="1" w:styleId="eGovd">
    <w:name w:val="樣式 eGov圖目錄 + (符號) 標楷體 字元 字元 字元 字元"/>
    <w:basedOn w:val="eGov0"/>
    <w:autoRedefine/>
    <w:rsid w:val="004C241C"/>
    <w:rPr>
      <w:bCs w:val="0"/>
    </w:rPr>
  </w:style>
  <w:style w:type="character" w:customStyle="1" w:styleId="eGove">
    <w:name w:val="樣式 eGov圖目錄 + (符號) 標楷體 字元 字元 字元 字元 字元"/>
    <w:rsid w:val="004C241C"/>
    <w:rPr>
      <w:rFonts w:ascii="Arial" w:eastAsia="標楷體" w:hAnsi="Arial" w:cs="Arial"/>
      <w:bCs/>
      <w:smallCaps/>
      <w:sz w:val="28"/>
      <w:szCs w:val="32"/>
      <w:shd w:val="clear" w:color="auto" w:fill="FFFFFF"/>
      <w:lang w:val="en-US" w:eastAsia="zh-TW" w:bidi="ar-SA"/>
    </w:rPr>
  </w:style>
  <w:style w:type="paragraph" w:customStyle="1" w:styleId="Arial1205052">
    <w:name w:val="樣式 建議書內容 + Arial 12 點 粗體 套用前:  0.5 列 套用後:  0.5 列 行距:  2 倍行高"/>
    <w:basedOn w:val="affffffffffb"/>
    <w:autoRedefine/>
    <w:rsid w:val="004C241C"/>
    <w:pPr>
      <w:spacing w:before="0" w:after="0" w:line="480" w:lineRule="auto"/>
    </w:pPr>
    <w:rPr>
      <w:rFonts w:ascii="Arial" w:hAnsi="Arial" w:cs="新細明體"/>
      <w:b/>
      <w:bCs/>
      <w:szCs w:val="20"/>
    </w:rPr>
  </w:style>
  <w:style w:type="paragraph" w:customStyle="1" w:styleId="Arial12050520">
    <w:name w:val="樣式 建議書內容 + Arial 12 點 套用前:  0.5 列 套用後:  0.5 列 行距:  2 倍行高"/>
    <w:basedOn w:val="affffffffffb"/>
    <w:autoRedefine/>
    <w:rsid w:val="004C241C"/>
    <w:pPr>
      <w:spacing w:before="120" w:after="120"/>
      <w:ind w:leftChars="100" w:left="280" w:rightChars="100" w:right="280"/>
    </w:pPr>
    <w:rPr>
      <w:rFonts w:ascii="Arial" w:hAnsi="標楷體" w:cs="新細明體"/>
      <w:szCs w:val="20"/>
    </w:rPr>
  </w:style>
  <w:style w:type="paragraph" w:customStyle="1" w:styleId="Arial12299cm0505">
    <w:name w:val="樣式 建議書內容 + Arial 12 點 左:  2.99 cm 套用前:  0.5 列 套用後:  0.5 列 行..."/>
    <w:basedOn w:val="affffffffffb"/>
    <w:link w:val="Arial12299cm05050"/>
    <w:autoRedefine/>
    <w:rsid w:val="004C241C"/>
    <w:pPr>
      <w:numPr>
        <w:numId w:val="69"/>
      </w:numPr>
      <w:spacing w:before="120" w:after="120"/>
      <w:ind w:rightChars="100" w:right="280" w:firstLineChars="0" w:firstLine="0"/>
    </w:pPr>
    <w:rPr>
      <w:szCs w:val="28"/>
    </w:rPr>
  </w:style>
  <w:style w:type="character" w:customStyle="1" w:styleId="Arial12299cm05050">
    <w:name w:val="樣式 建議書內容 + Arial 12 點 左:  2.99 cm 套用前:  0.5 列 套用後:  0.5 列 行... 字元"/>
    <w:link w:val="Arial12299cm0505"/>
    <w:rsid w:val="004C241C"/>
    <w:rPr>
      <w:rFonts w:eastAsia="標楷體"/>
      <w:kern w:val="2"/>
      <w:sz w:val="28"/>
      <w:szCs w:val="28"/>
      <w:lang w:val="x-none" w:eastAsia="x-none"/>
    </w:rPr>
  </w:style>
  <w:style w:type="paragraph" w:customStyle="1" w:styleId="Arial12">
    <w:name w:val="樣式 建議書內容 + Arial 12 點"/>
    <w:basedOn w:val="affffffffffb"/>
    <w:autoRedefine/>
    <w:rsid w:val="004C241C"/>
    <w:rPr>
      <w:rFonts w:ascii="Arial" w:hAnsi="Arial"/>
    </w:rPr>
  </w:style>
  <w:style w:type="paragraph" w:customStyle="1" w:styleId="Arial121">
    <w:name w:val="樣式 建議書內容 + Arial 12 點1"/>
    <w:basedOn w:val="affffffffffb"/>
    <w:rsid w:val="004C241C"/>
    <w:rPr>
      <w:rFonts w:ascii="Arial" w:hAnsi="Arial"/>
    </w:rPr>
  </w:style>
  <w:style w:type="paragraph" w:customStyle="1" w:styleId="CHTArial12">
    <w:name w:val="樣式 CHT內文 + Arial 12 點"/>
    <w:basedOn w:val="CHT"/>
    <w:autoRedefine/>
    <w:rsid w:val="004C241C"/>
    <w:rPr>
      <w:rFonts w:ascii="Arial" w:hAnsi="Arial"/>
    </w:rPr>
  </w:style>
  <w:style w:type="character" w:customStyle="1" w:styleId="CHT0">
    <w:name w:val="CHT內文 字元"/>
    <w:rsid w:val="004C241C"/>
    <w:rPr>
      <w:rFonts w:eastAsia="標楷體"/>
      <w:sz w:val="28"/>
      <w:lang w:val="en-US" w:eastAsia="zh-TW" w:bidi="he-IL"/>
    </w:rPr>
  </w:style>
  <w:style w:type="character" w:customStyle="1" w:styleId="CHTArial120">
    <w:name w:val="樣式 CHT內文 + Arial 12 點 字元"/>
    <w:rsid w:val="004C241C"/>
    <w:rPr>
      <w:rFonts w:ascii="Arial" w:eastAsia="標楷體" w:hAnsi="Arial"/>
      <w:sz w:val="28"/>
      <w:lang w:val="en-US" w:eastAsia="zh-TW" w:bidi="he-IL"/>
    </w:rPr>
  </w:style>
  <w:style w:type="paragraph" w:customStyle="1" w:styleId="Arial122">
    <w:name w:val="樣式 建議書內容 + Arial 12 點2"/>
    <w:basedOn w:val="affffffffffb"/>
    <w:rsid w:val="004C241C"/>
    <w:rPr>
      <w:rFonts w:ascii="Arial" w:hAnsi="Arial"/>
    </w:rPr>
  </w:style>
  <w:style w:type="paragraph" w:customStyle="1" w:styleId="Arial2">
    <w:name w:val="樣式 本文 + (拉丁) Arial (中文) 標楷體 行距:  2 倍行高"/>
    <w:basedOn w:val="aff8"/>
    <w:rsid w:val="004C241C"/>
    <w:pPr>
      <w:adjustRightInd w:val="0"/>
      <w:snapToGrid/>
      <w:spacing w:line="480" w:lineRule="auto"/>
      <w:ind w:leftChars="300" w:left="720"/>
      <w:textAlignment w:val="baseline"/>
    </w:pPr>
    <w:rPr>
      <w:rFonts w:ascii="Arial" w:hAnsi="標楷體" w:cs="新細明體"/>
      <w:kern w:val="0"/>
      <w:szCs w:val="20"/>
      <w:lang w:val="x-none" w:eastAsia="x-none"/>
    </w:rPr>
  </w:style>
  <w:style w:type="paragraph" w:customStyle="1" w:styleId="Arial122570505">
    <w:name w:val="樣式 建議書內容 + Arial 12 點 凸出:  2.57 字元 套用前:  0.5 列 套用後:  0.5 列 ..."/>
    <w:basedOn w:val="affffffffffb"/>
    <w:rsid w:val="004C241C"/>
    <w:pPr>
      <w:spacing w:before="60" w:after="60" w:line="480" w:lineRule="auto"/>
      <w:ind w:leftChars="149" w:left="975" w:hangingChars="257" w:hanging="617"/>
    </w:pPr>
    <w:rPr>
      <w:rFonts w:ascii="Arial" w:hAnsi="Arial" w:cs="新細明體"/>
      <w:szCs w:val="20"/>
    </w:rPr>
  </w:style>
  <w:style w:type="paragraph" w:customStyle="1" w:styleId="Arial1225705051">
    <w:name w:val="樣式 建議書內容 + Arial 12 點 凸出:  2.57 字元 套用前:  0.5 列 套用後:  0.5 列 ...1"/>
    <w:basedOn w:val="affffffffffb"/>
    <w:rsid w:val="004C241C"/>
    <w:pPr>
      <w:spacing w:before="60" w:after="60" w:line="480" w:lineRule="auto"/>
      <w:ind w:leftChars="150" w:left="977" w:hangingChars="257" w:hanging="617"/>
    </w:pPr>
    <w:rPr>
      <w:rFonts w:ascii="Arial" w:hAnsi="Arial" w:cs="新細明體"/>
      <w:szCs w:val="20"/>
    </w:rPr>
  </w:style>
  <w:style w:type="paragraph" w:customStyle="1" w:styleId="3pt3pt2">
    <w:name w:val="樣式 (中文) 標楷體 套用前:  3 pt 套用後:  3 pt 行距:  2 倍行高"/>
    <w:basedOn w:val="afa"/>
    <w:rsid w:val="004C241C"/>
    <w:pPr>
      <w:widowControl/>
      <w:overflowPunct w:val="0"/>
      <w:autoSpaceDE w:val="0"/>
      <w:autoSpaceDN w:val="0"/>
      <w:adjustRightInd w:val="0"/>
      <w:snapToGrid/>
      <w:spacing w:before="60" w:after="60" w:line="480" w:lineRule="auto"/>
      <w:ind w:leftChars="225" w:left="540"/>
      <w:textAlignment w:val="baseline"/>
    </w:pPr>
    <w:rPr>
      <w:rFonts w:ascii="Arial" w:hAnsi="標楷體" w:cs="新細明體"/>
      <w:kern w:val="0"/>
      <w:szCs w:val="20"/>
    </w:rPr>
  </w:style>
  <w:style w:type="paragraph" w:customStyle="1" w:styleId="15pt15pt2">
    <w:name w:val="樣式 (中文) 標楷體 套用前:  1.5 pt 套用後:  1.5 pt 行距:  2 倍行高"/>
    <w:basedOn w:val="afa"/>
    <w:rsid w:val="004C241C"/>
    <w:pPr>
      <w:widowControl/>
      <w:overflowPunct w:val="0"/>
      <w:autoSpaceDE w:val="0"/>
      <w:autoSpaceDN w:val="0"/>
      <w:adjustRightInd w:val="0"/>
      <w:snapToGrid/>
      <w:spacing w:before="30" w:after="30" w:line="480" w:lineRule="auto"/>
      <w:ind w:leftChars="150" w:left="360"/>
      <w:textAlignment w:val="baseline"/>
    </w:pPr>
    <w:rPr>
      <w:rFonts w:ascii="Arial" w:hAnsi="Arial" w:cs="新細明體"/>
      <w:kern w:val="0"/>
      <w:szCs w:val="20"/>
    </w:rPr>
  </w:style>
  <w:style w:type="paragraph" w:customStyle="1" w:styleId="Arial12050521">
    <w:name w:val="樣式 建議書內容 + Arial 12 點 套用前:  0.5 列 套用後:  0.5 列 行距:  2 倍行高1"/>
    <w:basedOn w:val="affffffffffb"/>
    <w:rsid w:val="004C241C"/>
    <w:pPr>
      <w:spacing w:before="0" w:after="0" w:line="480" w:lineRule="auto"/>
    </w:pPr>
    <w:rPr>
      <w:rFonts w:ascii="Arial" w:hAnsi="Arial" w:cs="新細明體"/>
      <w:szCs w:val="20"/>
    </w:rPr>
  </w:style>
  <w:style w:type="paragraph" w:customStyle="1" w:styleId="15pt15pt21">
    <w:name w:val="樣式 (中文) 標楷體 套用前:  1.5 pt 套用後:  1.5 pt 行距:  2 倍行高1"/>
    <w:basedOn w:val="afa"/>
    <w:rsid w:val="004C241C"/>
    <w:pPr>
      <w:widowControl/>
      <w:overflowPunct w:val="0"/>
      <w:autoSpaceDE w:val="0"/>
      <w:autoSpaceDN w:val="0"/>
      <w:adjustRightInd w:val="0"/>
      <w:snapToGrid/>
      <w:spacing w:before="30" w:after="30" w:line="480" w:lineRule="auto"/>
      <w:textAlignment w:val="baseline"/>
    </w:pPr>
    <w:rPr>
      <w:rFonts w:ascii="Arial" w:hAnsi="Arial" w:cs="新細明體"/>
      <w:kern w:val="0"/>
      <w:szCs w:val="20"/>
    </w:rPr>
  </w:style>
  <w:style w:type="paragraph" w:customStyle="1" w:styleId="15pt15pt20">
    <w:name w:val="樣式 置中 套用前:  1.5 pt 套用後:  1.5 pt 行距:  2 倍行高"/>
    <w:basedOn w:val="afa"/>
    <w:rsid w:val="004C241C"/>
    <w:pPr>
      <w:widowControl/>
      <w:overflowPunct w:val="0"/>
      <w:autoSpaceDE w:val="0"/>
      <w:autoSpaceDN w:val="0"/>
      <w:adjustRightInd w:val="0"/>
      <w:snapToGrid/>
      <w:spacing w:before="30" w:after="30" w:line="480" w:lineRule="auto"/>
      <w:jc w:val="center"/>
      <w:textAlignment w:val="baseline"/>
    </w:pPr>
    <w:rPr>
      <w:rFonts w:ascii="Arial" w:eastAsia="華康楷書體W3(P)" w:hAnsi="Arial" w:cs="新細明體"/>
      <w:kern w:val="0"/>
      <w:szCs w:val="20"/>
    </w:rPr>
  </w:style>
  <w:style w:type="paragraph" w:customStyle="1" w:styleId="eGov15">
    <w:name w:val="樣式 eGov 標題 1 內文 + (符號) 標楷體"/>
    <w:basedOn w:val="eGov11"/>
    <w:rsid w:val="004C241C"/>
  </w:style>
  <w:style w:type="character" w:customStyle="1" w:styleId="eGov16">
    <w:name w:val="樣式 eGov 標題 1 內文 + (符號) 標楷體 字元"/>
    <w:rsid w:val="004C241C"/>
    <w:rPr>
      <w:rFonts w:ascii="Arial" w:eastAsia="標楷體" w:hAnsi="Arial" w:cs="新細明體"/>
      <w:kern w:val="2"/>
      <w:sz w:val="28"/>
      <w:szCs w:val="24"/>
      <w:lang w:val="en-US" w:eastAsia="zh-TW" w:bidi="ar-SA"/>
    </w:rPr>
  </w:style>
  <w:style w:type="paragraph" w:customStyle="1" w:styleId="3xxx1111Level1-11111H3OrgHeading1h3">
    <w:name w:val="樣式 標題 3步驟x.x.x標題111.1Level 1 - 11.1.1.1H3Org Heading 1h3..."/>
    <w:basedOn w:val="32"/>
    <w:rsid w:val="004C241C"/>
    <w:pPr>
      <w:keepNext/>
      <w:widowControl/>
      <w:numPr>
        <w:ilvl w:val="0"/>
        <w:numId w:val="0"/>
      </w:numPr>
      <w:overflowPunct w:val="0"/>
      <w:autoSpaceDE w:val="0"/>
      <w:autoSpaceDN w:val="0"/>
      <w:adjustRightInd w:val="0"/>
      <w:snapToGrid/>
      <w:spacing w:beforeLines="0" w:before="240" w:after="60"/>
      <w:ind w:left="906" w:hanging="480"/>
      <w:jc w:val="left"/>
      <w:textAlignment w:val="baseline"/>
    </w:pPr>
    <w:rPr>
      <w:rFonts w:ascii="Arial" w:hAnsi="Arial"/>
      <w:b/>
      <w:kern w:val="0"/>
      <w:szCs w:val="20"/>
      <w:lang w:val="x-none" w:eastAsia="x-none"/>
    </w:rPr>
  </w:style>
  <w:style w:type="paragraph" w:customStyle="1" w:styleId="4h4h41h42h43h44h45h411h421h431h441h46h47h48h">
    <w:name w:val="樣式 標題 4h4h41h42h43h44h45h411h421h431h441h46h47h48h..."/>
    <w:basedOn w:val="44"/>
    <w:rsid w:val="004C241C"/>
    <w:pPr>
      <w:keepNext/>
      <w:widowControl/>
      <w:numPr>
        <w:ilvl w:val="0"/>
        <w:numId w:val="0"/>
      </w:numPr>
      <w:overflowPunct w:val="0"/>
      <w:autoSpaceDE w:val="0"/>
      <w:autoSpaceDN w:val="0"/>
      <w:adjustRightInd w:val="0"/>
      <w:snapToGrid/>
      <w:spacing w:before="120" w:line="360" w:lineRule="auto"/>
      <w:ind w:left="775" w:hanging="480"/>
      <w:jc w:val="left"/>
      <w:textAlignment w:val="baseline"/>
    </w:pPr>
    <w:rPr>
      <w:bCs/>
      <w:iCs/>
      <w:color w:val="auto"/>
      <w:kern w:val="0"/>
      <w:szCs w:val="20"/>
      <w:lang w:val="x-none" w:eastAsia="x-none"/>
    </w:rPr>
  </w:style>
  <w:style w:type="character" w:customStyle="1" w:styleId="h4112">
    <w:name w:val="h4112 字元"/>
    <w:rsid w:val="004C241C"/>
    <w:rPr>
      <w:rFonts w:ascii="Arial" w:eastAsia="標楷體" w:hAnsi="Arial"/>
      <w:b/>
      <w:i/>
      <w:sz w:val="24"/>
      <w:lang w:val="en-US" w:eastAsia="zh-TW" w:bidi="ar-SA"/>
    </w:rPr>
  </w:style>
  <w:style w:type="character" w:customStyle="1" w:styleId="4h4h41h42h43h44h45h411h421h431h441h46h47h48h0">
    <w:name w:val="樣式 標題 4h4h41h42h43h44h45h411h421h431h441h46h47h48h... 字元"/>
    <w:rsid w:val="004C241C"/>
    <w:rPr>
      <w:rFonts w:ascii="Arial" w:eastAsia="標楷體" w:hAnsi="Arial"/>
      <w:b/>
      <w:bCs/>
      <w:i/>
      <w:iCs/>
      <w:sz w:val="28"/>
      <w:lang w:val="en-US" w:eastAsia="zh-TW" w:bidi="ar-SA"/>
    </w:rPr>
  </w:style>
  <w:style w:type="paragraph" w:customStyle="1" w:styleId="level11">
    <w:name w:val="樣式 項目符號 level 1 + (符號) 標楷體"/>
    <w:basedOn w:val="level1"/>
    <w:rsid w:val="004C241C"/>
  </w:style>
  <w:style w:type="character" w:customStyle="1" w:styleId="level110">
    <w:name w:val="項目符號 level 1 字元1"/>
    <w:rsid w:val="004C241C"/>
    <w:rPr>
      <w:rFonts w:ascii="Arial" w:eastAsia="標楷體" w:hAnsi="Arial"/>
      <w:sz w:val="28"/>
      <w:szCs w:val="24"/>
      <w:lang w:val="en-US" w:eastAsia="zh-TW" w:bidi="ar-SA"/>
    </w:rPr>
  </w:style>
  <w:style w:type="character" w:customStyle="1" w:styleId="level12">
    <w:name w:val="樣式 項目符號 level 1 + (符號) 標楷體 字元"/>
    <w:rsid w:val="004C241C"/>
    <w:rPr>
      <w:rFonts w:ascii="Arial" w:eastAsia="標楷體" w:hAnsi="Arial"/>
      <w:sz w:val="28"/>
      <w:szCs w:val="24"/>
      <w:lang w:val="en-US" w:eastAsia="zh-TW" w:bidi="ar-SA"/>
    </w:rPr>
  </w:style>
  <w:style w:type="paragraph" w:customStyle="1" w:styleId="eGov3025cm">
    <w:name w:val="樣式 eGov 標題3 內文 + (符號) 標楷體 左:  0.25 cm"/>
    <w:basedOn w:val="eGov30"/>
    <w:rsid w:val="004C241C"/>
    <w:pPr>
      <w:ind w:left="142"/>
    </w:pPr>
    <w:rPr>
      <w:rFonts w:hAnsi="標楷體"/>
      <w:szCs w:val="20"/>
    </w:rPr>
  </w:style>
  <w:style w:type="paragraph" w:customStyle="1" w:styleId="eGov322pt">
    <w:name w:val="樣式 eGov 標題3 內文 + (符號) 標楷體 行距:  固定行高 22 pt"/>
    <w:basedOn w:val="eGov30"/>
    <w:rsid w:val="004C241C"/>
    <w:pPr>
      <w:spacing w:line="440" w:lineRule="exact"/>
    </w:pPr>
    <w:rPr>
      <w:rFonts w:hAnsi="標楷體"/>
      <w:szCs w:val="20"/>
    </w:rPr>
  </w:style>
  <w:style w:type="paragraph" w:customStyle="1" w:styleId="eGov3025cm0">
    <w:name w:val="樣式 eGov 標題3 內文 + 左:  0.25 cm"/>
    <w:basedOn w:val="eGov30"/>
    <w:rsid w:val="004C241C"/>
    <w:pPr>
      <w:ind w:left="142"/>
    </w:pPr>
    <w:rPr>
      <w:szCs w:val="20"/>
    </w:rPr>
  </w:style>
  <w:style w:type="paragraph" w:customStyle="1" w:styleId="eGov110">
    <w:name w:val="樣式 eGov 標題 1 內文 + (符號) 標楷體1"/>
    <w:basedOn w:val="eGov11"/>
    <w:rsid w:val="004C241C"/>
    <w:rPr>
      <w:kern w:val="0"/>
    </w:rPr>
  </w:style>
  <w:style w:type="character" w:customStyle="1" w:styleId="eGov111">
    <w:name w:val="樣式 eGov 標題 1 內文 + (符號) 標楷體1 字元"/>
    <w:rsid w:val="004C241C"/>
    <w:rPr>
      <w:rFonts w:ascii="Arial" w:eastAsia="標楷體" w:hAnsi="Arial" w:cs="新細明體"/>
      <w:kern w:val="2"/>
      <w:sz w:val="28"/>
      <w:szCs w:val="24"/>
      <w:lang w:val="en-US" w:eastAsia="zh-TW" w:bidi="ar-SA"/>
    </w:rPr>
  </w:style>
  <w:style w:type="paragraph" w:customStyle="1" w:styleId="eGovf">
    <w:name w:val="樣式 eGov 標題４内文 + (符號) 標楷體 黑色"/>
    <w:basedOn w:val="eGov"/>
    <w:rsid w:val="004C241C"/>
    <w:rPr>
      <w:color w:val="000000"/>
    </w:rPr>
  </w:style>
  <w:style w:type="character" w:customStyle="1" w:styleId="eGovf0">
    <w:name w:val="樣式 eGov 標題４内文 + (符號) 標楷體 黑色 字元"/>
    <w:rsid w:val="004C241C"/>
    <w:rPr>
      <w:rFonts w:ascii="Arial" w:eastAsia="標楷體" w:hAnsi="Arial" w:cs="新細明體"/>
      <w:color w:val="000000"/>
      <w:sz w:val="28"/>
      <w:lang w:val="en-US" w:eastAsia="zh-TW" w:bidi="ar-SA"/>
    </w:rPr>
  </w:style>
  <w:style w:type="paragraph" w:customStyle="1" w:styleId="eGov41">
    <w:name w:val="樣式 eGov 標題 4 + (符號) 標楷體"/>
    <w:basedOn w:val="eGov4"/>
    <w:rsid w:val="004C241C"/>
    <w:pPr>
      <w:numPr>
        <w:ilvl w:val="0"/>
        <w:numId w:val="0"/>
      </w:numPr>
      <w:tabs>
        <w:tab w:val="clear" w:pos="2127"/>
      </w:tabs>
      <w:spacing w:beforeLines="50" w:before="120" w:after="0" w:line="360" w:lineRule="auto"/>
      <w:ind w:left="775" w:hanging="480"/>
      <w:jc w:val="left"/>
    </w:pPr>
    <w:rPr>
      <w:bCs/>
      <w:iCs/>
      <w:color w:val="auto"/>
      <w:lang w:val="x-none" w:eastAsia="x-none"/>
    </w:rPr>
  </w:style>
  <w:style w:type="character" w:customStyle="1" w:styleId="eGov42">
    <w:name w:val="eGov 標題 4 字元"/>
    <w:rsid w:val="004C241C"/>
    <w:rPr>
      <w:rFonts w:ascii="Arial" w:eastAsia="標楷體" w:hAnsi="Arial" w:cs="Arial"/>
      <w:b/>
      <w:i/>
      <w:sz w:val="24"/>
      <w:lang w:val="en-US" w:eastAsia="zh-TW" w:bidi="ar-SA"/>
    </w:rPr>
  </w:style>
  <w:style w:type="character" w:customStyle="1" w:styleId="eGov43">
    <w:name w:val="樣式 eGov 標題 4 + (符號) 標楷體 字元"/>
    <w:rsid w:val="004C241C"/>
    <w:rPr>
      <w:rFonts w:ascii="Arial" w:eastAsia="標楷體" w:hAnsi="Arial" w:cs="Arial"/>
      <w:b/>
      <w:bCs/>
      <w:i/>
      <w:iCs/>
      <w:sz w:val="28"/>
      <w:lang w:val="en-US" w:eastAsia="zh-TW" w:bidi="ar-SA"/>
    </w:rPr>
  </w:style>
  <w:style w:type="paragraph" w:customStyle="1" w:styleId="level2Arial1">
    <w:name w:val="樣式 項目符號 level 2 + Arial 黑色"/>
    <w:basedOn w:val="level2"/>
    <w:rsid w:val="004C241C"/>
    <w:rPr>
      <w:rFonts w:ascii="Arial" w:hAnsi="Arial"/>
      <w:color w:val="000000"/>
    </w:rPr>
  </w:style>
  <w:style w:type="paragraph" w:customStyle="1" w:styleId="level30">
    <w:name w:val="樣式 項目符號 level 3 + (符號) 標楷體"/>
    <w:basedOn w:val="level3"/>
    <w:rsid w:val="004C241C"/>
  </w:style>
  <w:style w:type="character" w:customStyle="1" w:styleId="level31">
    <w:name w:val="項目符號 level 3 字元"/>
    <w:rsid w:val="004C241C"/>
    <w:rPr>
      <w:rFonts w:ascii="Arial" w:eastAsia="標楷體" w:hAnsi="Arial"/>
      <w:sz w:val="28"/>
      <w:lang w:val="en-US" w:eastAsia="zh-TW" w:bidi="ar-SA"/>
    </w:rPr>
  </w:style>
  <w:style w:type="character" w:customStyle="1" w:styleId="level32">
    <w:name w:val="樣式 項目符號 level 3 + (符號) 標楷體 字元"/>
    <w:rsid w:val="004C241C"/>
    <w:rPr>
      <w:rFonts w:ascii="Arial" w:eastAsia="標楷體" w:hAnsi="Arial"/>
      <w:sz w:val="28"/>
      <w:lang w:val="en-US" w:eastAsia="zh-TW" w:bidi="ar-SA"/>
    </w:rPr>
  </w:style>
  <w:style w:type="character" w:customStyle="1" w:styleId="1fff5">
    <w:name w:val="樣式 (中文) 標楷體1"/>
    <w:rsid w:val="004C241C"/>
    <w:rPr>
      <w:rFonts w:eastAsia="標楷體"/>
      <w:sz w:val="28"/>
    </w:rPr>
  </w:style>
  <w:style w:type="paragraph" w:customStyle="1" w:styleId="14pt">
    <w:name w:val="樣式 (中文) 標楷體 行距:  固定行高 14 pt"/>
    <w:basedOn w:val="afa"/>
    <w:rsid w:val="004C241C"/>
    <w:pPr>
      <w:widowControl/>
      <w:overflowPunct w:val="0"/>
      <w:autoSpaceDE w:val="0"/>
      <w:autoSpaceDN w:val="0"/>
      <w:adjustRightInd w:val="0"/>
      <w:snapToGrid/>
      <w:spacing w:line="280" w:lineRule="exact"/>
      <w:textAlignment w:val="baseline"/>
    </w:pPr>
    <w:rPr>
      <w:rFonts w:ascii="Arial" w:hAnsi="Arial" w:cs="新細明體"/>
      <w:kern w:val="0"/>
      <w:szCs w:val="20"/>
    </w:rPr>
  </w:style>
  <w:style w:type="paragraph" w:customStyle="1" w:styleId="afffffffffff6">
    <w:name w:val="樣式 靠右"/>
    <w:basedOn w:val="afa"/>
    <w:rsid w:val="004C241C"/>
    <w:pPr>
      <w:widowControl/>
      <w:overflowPunct w:val="0"/>
      <w:autoSpaceDE w:val="0"/>
      <w:autoSpaceDN w:val="0"/>
      <w:adjustRightInd w:val="0"/>
      <w:snapToGrid/>
      <w:jc w:val="right"/>
      <w:textAlignment w:val="baseline"/>
    </w:pPr>
    <w:rPr>
      <w:rFonts w:ascii="Arial" w:eastAsia="華康楷書體W3(P)" w:hAnsi="Arial" w:cs="新細明體"/>
      <w:kern w:val="0"/>
      <w:szCs w:val="20"/>
    </w:rPr>
  </w:style>
  <w:style w:type="character" w:customStyle="1" w:styleId="afffffffffff7">
    <w:name w:val="樣式 (符號) 標楷體"/>
    <w:rsid w:val="004C241C"/>
    <w:rPr>
      <w:sz w:val="28"/>
    </w:rPr>
  </w:style>
  <w:style w:type="paragraph" w:customStyle="1" w:styleId="afffffffffff8">
    <w:name w:val="圖名稱"/>
    <w:basedOn w:val="afa"/>
    <w:rsid w:val="004C241C"/>
    <w:pPr>
      <w:snapToGrid/>
      <w:spacing w:line="160" w:lineRule="atLeast"/>
      <w:jc w:val="center"/>
    </w:pPr>
    <w:rPr>
      <w:rFonts w:ascii="Arial" w:hAnsi="Arial"/>
      <w:szCs w:val="20"/>
    </w:rPr>
  </w:style>
  <w:style w:type="character" w:customStyle="1" w:styleId="afffffffffff9">
    <w:name w:val="圖名稱 字元"/>
    <w:rsid w:val="004C241C"/>
    <w:rPr>
      <w:rFonts w:ascii="Arial" w:eastAsia="標楷體" w:hAnsi="Arial"/>
      <w:kern w:val="2"/>
      <w:sz w:val="28"/>
      <w:lang w:val="en-US" w:eastAsia="zh-TW" w:bidi="ar-SA"/>
    </w:rPr>
  </w:style>
  <w:style w:type="paragraph" w:customStyle="1" w:styleId="xl24">
    <w:name w:val="xl24"/>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7">
    <w:name w:val="xl27"/>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8">
    <w:name w:val="xl28"/>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9">
    <w:name w:val="xl29"/>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0">
    <w:name w:val="xl30"/>
    <w:basedOn w:val="afa"/>
    <w:rsid w:val="004C241C"/>
    <w:pPr>
      <w:widowControl/>
      <w:pBdr>
        <w:top w:val="single" w:sz="4" w:space="0" w:color="auto"/>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fa"/>
    <w:rsid w:val="004C241C"/>
    <w:pPr>
      <w:widowControl/>
      <w:pBdr>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fa"/>
    <w:rsid w:val="004C241C"/>
    <w:pPr>
      <w:widowControl/>
      <w:pBdr>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a4">
    <w:name w:val="第一層標題"/>
    <w:basedOn w:val="13"/>
    <w:autoRedefine/>
    <w:rsid w:val="004C241C"/>
    <w:pPr>
      <w:keepNext w:val="0"/>
      <w:pageBreakBefore w:val="0"/>
      <w:numPr>
        <w:numId w:val="68"/>
      </w:numPr>
      <w:spacing w:beforeLines="0" w:before="0"/>
    </w:pPr>
    <w:rPr>
      <w:rFonts w:hAnsi="標楷體"/>
      <w:noProof/>
      <w:color w:val="000000" w:themeColor="text1"/>
      <w:kern w:val="52"/>
      <w:szCs w:val="28"/>
    </w:rPr>
  </w:style>
  <w:style w:type="paragraph" w:customStyle="1" w:styleId="afffffffffffa">
    <w:name w:val="第三層標題"/>
    <w:basedOn w:val="32"/>
    <w:link w:val="afffffffffffb"/>
    <w:autoRedefine/>
    <w:qFormat/>
    <w:rsid w:val="00370672"/>
    <w:pPr>
      <w:keepNext/>
      <w:numPr>
        <w:ilvl w:val="0"/>
        <w:numId w:val="0"/>
      </w:numPr>
      <w:spacing w:before="120" w:line="360" w:lineRule="auto"/>
      <w:ind w:left="480"/>
    </w:pPr>
    <w:rPr>
      <w:rFonts w:ascii="標楷體" w:hAnsi="標楷體" w:cs="微軟正黑體"/>
      <w:kern w:val="0"/>
      <w:lang w:val="x-none" w:eastAsia="x-none"/>
    </w:rPr>
  </w:style>
  <w:style w:type="paragraph" w:customStyle="1" w:styleId="afffffffffffc">
    <w:name w:val="第四層標題"/>
    <w:basedOn w:val="44"/>
    <w:link w:val="afffffffffffd"/>
    <w:autoRedefine/>
    <w:rsid w:val="004C241C"/>
    <w:pPr>
      <w:numPr>
        <w:numId w:val="0"/>
      </w:numPr>
      <w:snapToGrid/>
      <w:spacing w:before="0" w:line="480" w:lineRule="exact"/>
      <w:ind w:leftChars="400" w:left="1374" w:hanging="414"/>
      <w:jc w:val="left"/>
    </w:pPr>
    <w:rPr>
      <w:bCs/>
      <w:color w:val="auto"/>
      <w:kern w:val="0"/>
      <w:lang w:val="x-none" w:eastAsia="x-none"/>
    </w:rPr>
  </w:style>
  <w:style w:type="character" w:customStyle="1" w:styleId="afffffffffffd">
    <w:name w:val="第四層標題 字元"/>
    <w:link w:val="afffffffffffc"/>
    <w:rsid w:val="004C241C"/>
    <w:rPr>
      <w:rFonts w:eastAsia="標楷體"/>
      <w:bCs/>
      <w:sz w:val="28"/>
      <w:szCs w:val="28"/>
      <w:lang w:val="x-none" w:eastAsia="x-none"/>
    </w:rPr>
  </w:style>
  <w:style w:type="character" w:customStyle="1" w:styleId="2fc">
    <w:name w:val="樣式2 字元"/>
    <w:link w:val="23"/>
    <w:rsid w:val="004C241C"/>
    <w:rPr>
      <w:rFonts w:eastAsia="標楷體"/>
      <w:color w:val="000000" w:themeColor="text1"/>
      <w:kern w:val="2"/>
      <w:sz w:val="28"/>
      <w:szCs w:val="28"/>
    </w:rPr>
  </w:style>
  <w:style w:type="paragraph" w:customStyle="1" w:styleId="af9">
    <w:name w:val="無法完成項目"/>
    <w:rsid w:val="004C241C"/>
    <w:pPr>
      <w:numPr>
        <w:numId w:val="70"/>
      </w:numPr>
      <w:tabs>
        <w:tab w:val="clear" w:pos="720"/>
      </w:tabs>
      <w:ind w:left="482"/>
    </w:pPr>
    <w:rPr>
      <w:sz w:val="24"/>
    </w:rPr>
  </w:style>
  <w:style w:type="paragraph" w:customStyle="1" w:styleId="4fd">
    <w:name w:val="4內"/>
    <w:basedOn w:val="afa"/>
    <w:rsid w:val="004C241C"/>
    <w:pPr>
      <w:adjustRightInd w:val="0"/>
      <w:snapToGrid/>
      <w:spacing w:line="300" w:lineRule="atLeast"/>
      <w:ind w:left="1418" w:hanging="284"/>
      <w:textAlignment w:val="baseline"/>
    </w:pPr>
    <w:rPr>
      <w:rFonts w:ascii="華康中楷體" w:eastAsia="華康中楷體"/>
      <w:kern w:val="0"/>
      <w:sz w:val="24"/>
      <w:szCs w:val="20"/>
    </w:rPr>
  </w:style>
  <w:style w:type="character" w:customStyle="1" w:styleId="affffffff6">
    <w:name w:val="表 字元"/>
    <w:link w:val="affffffff5"/>
    <w:rsid w:val="004C241C"/>
    <w:rPr>
      <w:rFonts w:eastAsia="標楷體"/>
      <w:kern w:val="2"/>
      <w:sz w:val="28"/>
      <w:szCs w:val="24"/>
    </w:rPr>
  </w:style>
  <w:style w:type="character" w:customStyle="1" w:styleId="idx3">
    <w:name w:val="idx3"/>
    <w:basedOn w:val="afb"/>
    <w:rsid w:val="004C241C"/>
  </w:style>
  <w:style w:type="character" w:customStyle="1" w:styleId="url">
    <w:name w:val="url"/>
    <w:basedOn w:val="afb"/>
    <w:rsid w:val="004C241C"/>
  </w:style>
  <w:style w:type="paragraph" w:customStyle="1" w:styleId="1fff6">
    <w:name w:val="標題1"/>
    <w:basedOn w:val="afa"/>
    <w:rsid w:val="004C241C"/>
    <w:pPr>
      <w:snapToGrid/>
      <w:jc w:val="both"/>
    </w:pPr>
    <w:rPr>
      <w:szCs w:val="24"/>
    </w:rPr>
  </w:style>
  <w:style w:type="paragraph" w:customStyle="1" w:styleId="afffffffffffe">
    <w:name w:val="a)"/>
    <w:basedOn w:val="afa"/>
    <w:next w:val="afa"/>
    <w:link w:val="affffffffffff"/>
    <w:unhideWhenUsed/>
    <w:locked/>
    <w:rsid w:val="004C241C"/>
    <w:pPr>
      <w:snapToGrid/>
      <w:spacing w:line="480" w:lineRule="exact"/>
      <w:ind w:left="993" w:hanging="369"/>
      <w:jc w:val="both"/>
    </w:pPr>
    <w:rPr>
      <w:rFonts w:eastAsia="新細明體"/>
      <w:sz w:val="26"/>
      <w:szCs w:val="20"/>
      <w:lang w:val="x-none" w:eastAsia="x-none"/>
    </w:rPr>
  </w:style>
  <w:style w:type="character" w:customStyle="1" w:styleId="affffffffffff">
    <w:name w:val="a) 字元"/>
    <w:link w:val="afffffffffffe"/>
    <w:rsid w:val="004C241C"/>
    <w:rPr>
      <w:kern w:val="2"/>
      <w:sz w:val="26"/>
      <w:lang w:val="x-none" w:eastAsia="x-none"/>
    </w:rPr>
  </w:style>
  <w:style w:type="paragraph" w:customStyle="1" w:styleId="affffffffffff0">
    <w:name w:val="圖名"/>
    <w:basedOn w:val="affffffffffff1"/>
    <w:link w:val="affffffffffff2"/>
    <w:unhideWhenUsed/>
    <w:locked/>
    <w:rsid w:val="004C241C"/>
  </w:style>
  <w:style w:type="paragraph" w:customStyle="1" w:styleId="affffffffffff1">
    <w:name w:val="圖表清空"/>
    <w:link w:val="affffffffffff3"/>
    <w:unhideWhenUsed/>
    <w:rsid w:val="004C241C"/>
    <w:pPr>
      <w:jc w:val="center"/>
    </w:pPr>
    <w:rPr>
      <w:kern w:val="2"/>
      <w:sz w:val="24"/>
    </w:rPr>
  </w:style>
  <w:style w:type="character" w:customStyle="1" w:styleId="affffffffffff3">
    <w:name w:val="圖表清空 字元"/>
    <w:link w:val="affffffffffff1"/>
    <w:rsid w:val="004C241C"/>
    <w:rPr>
      <w:kern w:val="2"/>
      <w:sz w:val="24"/>
    </w:rPr>
  </w:style>
  <w:style w:type="character" w:customStyle="1" w:styleId="affffffffffff2">
    <w:name w:val="圖名 字元"/>
    <w:link w:val="affffffffffff0"/>
    <w:rsid w:val="004C241C"/>
    <w:rPr>
      <w:kern w:val="2"/>
      <w:sz w:val="24"/>
    </w:rPr>
  </w:style>
  <w:style w:type="paragraph" w:customStyle="1" w:styleId="affffffffffff4">
    <w:name w:val="內文縮"/>
    <w:basedOn w:val="afa"/>
    <w:link w:val="affffffffffff5"/>
    <w:unhideWhenUsed/>
    <w:locked/>
    <w:rsid w:val="004C241C"/>
    <w:pPr>
      <w:snapToGrid/>
      <w:spacing w:line="480" w:lineRule="exact"/>
      <w:ind w:firstLine="482"/>
      <w:jc w:val="both"/>
    </w:pPr>
    <w:rPr>
      <w:rFonts w:eastAsia="新細明體"/>
      <w:sz w:val="26"/>
      <w:szCs w:val="20"/>
      <w:lang w:val="x-none" w:eastAsia="x-none"/>
    </w:rPr>
  </w:style>
  <w:style w:type="character" w:customStyle="1" w:styleId="affffffffffff5">
    <w:name w:val="內文縮 字元"/>
    <w:link w:val="affffffffffff4"/>
    <w:rsid w:val="004C241C"/>
    <w:rPr>
      <w:kern w:val="2"/>
      <w:sz w:val="26"/>
      <w:lang w:val="x-none" w:eastAsia="x-none"/>
    </w:rPr>
  </w:style>
  <w:style w:type="paragraph" w:customStyle="1" w:styleId="affffffffffff6">
    <w:name w:val=".."/>
    <w:basedOn w:val="afa"/>
    <w:next w:val="afa"/>
    <w:rsid w:val="004C241C"/>
    <w:pPr>
      <w:autoSpaceDE w:val="0"/>
      <w:autoSpaceDN w:val="0"/>
      <w:adjustRightInd w:val="0"/>
      <w:snapToGrid/>
    </w:pPr>
    <w:rPr>
      <w:rFonts w:ascii="..." w:eastAsia="..."/>
      <w:kern w:val="0"/>
      <w:sz w:val="24"/>
      <w:szCs w:val="24"/>
    </w:rPr>
  </w:style>
  <w:style w:type="paragraph" w:customStyle="1" w:styleId="112">
    <w:name w:val="文1.1"/>
    <w:basedOn w:val="afa"/>
    <w:next w:val="afa"/>
    <w:link w:val="113"/>
    <w:unhideWhenUsed/>
    <w:locked/>
    <w:rsid w:val="004C241C"/>
    <w:pPr>
      <w:spacing w:after="120" w:line="480" w:lineRule="exact"/>
    </w:pPr>
    <w:rPr>
      <w:rFonts w:ascii="華康隸書體W5" w:eastAsia="新細明體"/>
      <w:sz w:val="32"/>
      <w:szCs w:val="20"/>
      <w:lang w:val="x-none" w:eastAsia="x-none"/>
    </w:rPr>
  </w:style>
  <w:style w:type="character" w:customStyle="1" w:styleId="113">
    <w:name w:val="文1.1 字元"/>
    <w:link w:val="112"/>
    <w:rsid w:val="004C241C"/>
    <w:rPr>
      <w:rFonts w:ascii="華康隸書體W5"/>
      <w:kern w:val="2"/>
      <w:sz w:val="32"/>
      <w:lang w:val="x-none" w:eastAsia="x-none"/>
    </w:rPr>
  </w:style>
  <w:style w:type="paragraph" w:customStyle="1" w:styleId="affffffffffff7">
    <w:name w:val="表名"/>
    <w:basedOn w:val="afa"/>
    <w:link w:val="affffffffffff8"/>
    <w:unhideWhenUsed/>
    <w:locked/>
    <w:rsid w:val="004C241C"/>
    <w:pPr>
      <w:snapToGrid/>
      <w:spacing w:line="480" w:lineRule="exact"/>
      <w:jc w:val="center"/>
    </w:pPr>
    <w:rPr>
      <w:rFonts w:eastAsia="新細明體"/>
      <w:b/>
      <w:sz w:val="26"/>
      <w:szCs w:val="20"/>
      <w:lang w:val="x-none" w:eastAsia="x-none"/>
    </w:rPr>
  </w:style>
  <w:style w:type="character" w:customStyle="1" w:styleId="affffffffffff8">
    <w:name w:val="表名 字元"/>
    <w:link w:val="affffffffffff7"/>
    <w:rsid w:val="004C241C"/>
    <w:rPr>
      <w:b/>
      <w:kern w:val="2"/>
      <w:sz w:val="26"/>
      <w:lang w:val="x-none" w:eastAsia="x-none"/>
    </w:rPr>
  </w:style>
  <w:style w:type="paragraph" w:customStyle="1" w:styleId="1fff7">
    <w:name w:val="(1)"/>
    <w:basedOn w:val="afa"/>
    <w:next w:val="afa"/>
    <w:link w:val="1fff8"/>
    <w:unhideWhenUsed/>
    <w:locked/>
    <w:rsid w:val="004C241C"/>
    <w:pPr>
      <w:snapToGrid/>
      <w:spacing w:before="120" w:line="480" w:lineRule="exact"/>
      <w:ind w:left="681" w:hanging="397"/>
      <w:jc w:val="both"/>
    </w:pPr>
    <w:rPr>
      <w:rFonts w:eastAsia="新細明體"/>
      <w:sz w:val="26"/>
      <w:szCs w:val="20"/>
      <w:lang w:val="x-none" w:eastAsia="x-none"/>
    </w:rPr>
  </w:style>
  <w:style w:type="character" w:customStyle="1" w:styleId="1fff8">
    <w:name w:val="(1) 字元"/>
    <w:link w:val="1fff7"/>
    <w:rsid w:val="004C241C"/>
    <w:rPr>
      <w:kern w:val="2"/>
      <w:sz w:val="26"/>
      <w:lang w:val="x-none" w:eastAsia="x-none"/>
    </w:rPr>
  </w:style>
  <w:style w:type="paragraph" w:customStyle="1" w:styleId="1fff9">
    <w:name w:val="(1)縮"/>
    <w:basedOn w:val="afa"/>
    <w:link w:val="1fffa"/>
    <w:unhideWhenUsed/>
    <w:locked/>
    <w:rsid w:val="004C241C"/>
    <w:pPr>
      <w:snapToGrid/>
      <w:spacing w:line="480" w:lineRule="exact"/>
      <w:ind w:left="697"/>
      <w:jc w:val="both"/>
    </w:pPr>
    <w:rPr>
      <w:rFonts w:eastAsia="新細明體"/>
      <w:sz w:val="26"/>
      <w:szCs w:val="20"/>
      <w:lang w:val="x-none" w:eastAsia="x-none"/>
    </w:rPr>
  </w:style>
  <w:style w:type="character" w:customStyle="1" w:styleId="1fffa">
    <w:name w:val="(1)縮 字元"/>
    <w:link w:val="1fff9"/>
    <w:rsid w:val="004C241C"/>
    <w:rPr>
      <w:kern w:val="2"/>
      <w:sz w:val="26"/>
      <w:lang w:val="x-none" w:eastAsia="x-none"/>
    </w:rPr>
  </w:style>
  <w:style w:type="paragraph" w:customStyle="1" w:styleId="270">
    <w:name w:val="標題 27"/>
    <w:basedOn w:val="afa"/>
    <w:rsid w:val="004C241C"/>
    <w:pPr>
      <w:widowControl/>
      <w:snapToGrid/>
      <w:spacing w:before="100" w:beforeAutospacing="1" w:after="100" w:afterAutospacing="1"/>
      <w:outlineLvl w:val="2"/>
    </w:pPr>
    <w:rPr>
      <w:rFonts w:ascii="新細明體" w:eastAsia="新細明體" w:hAnsi="新細明體" w:cs="新細明體"/>
      <w:b/>
      <w:bCs/>
      <w:color w:val="111111"/>
      <w:kern w:val="0"/>
      <w:sz w:val="36"/>
      <w:szCs w:val="36"/>
      <w:lang w:bidi="hi-IN"/>
    </w:rPr>
  </w:style>
  <w:style w:type="paragraph" w:customStyle="1" w:styleId="affffffffffff9">
    <w:name w:val="內文壹"/>
    <w:basedOn w:val="afa"/>
    <w:rsid w:val="004C241C"/>
    <w:pPr>
      <w:snapToGrid/>
      <w:spacing w:beforeLines="50" w:afterLines="50"/>
      <w:ind w:firstLineChars="200" w:firstLine="200"/>
      <w:jc w:val="both"/>
    </w:pPr>
    <w:rPr>
      <w:kern w:val="18"/>
      <w:sz w:val="24"/>
      <w:szCs w:val="24"/>
    </w:rPr>
  </w:style>
  <w:style w:type="paragraph" w:customStyle="1" w:styleId="style38">
    <w:name w:val="style38"/>
    <w:basedOn w:val="afa"/>
    <w:rsid w:val="004C241C"/>
    <w:pPr>
      <w:widowControl/>
      <w:snapToGrid/>
      <w:spacing w:before="100" w:beforeAutospacing="1" w:after="100" w:afterAutospacing="1"/>
    </w:pPr>
    <w:rPr>
      <w:rFonts w:ascii="Verdana" w:eastAsia="新細明體" w:hAnsi="Verdana" w:cs="新細明體"/>
      <w:kern w:val="0"/>
      <w:sz w:val="21"/>
      <w:szCs w:val="21"/>
    </w:rPr>
  </w:style>
  <w:style w:type="paragraph" w:customStyle="1" w:styleId="style202">
    <w:name w:val="style202"/>
    <w:basedOn w:val="afa"/>
    <w:rsid w:val="004C241C"/>
    <w:pPr>
      <w:widowControl/>
      <w:snapToGrid/>
      <w:spacing w:before="100" w:beforeAutospacing="1" w:after="100" w:afterAutospacing="1"/>
    </w:pPr>
    <w:rPr>
      <w:rFonts w:ascii="Verdana" w:eastAsia="新細明體" w:hAnsi="Verdana" w:cs="新細明體"/>
      <w:kern w:val="0"/>
      <w:sz w:val="18"/>
      <w:szCs w:val="18"/>
    </w:rPr>
  </w:style>
  <w:style w:type="character" w:customStyle="1" w:styleId="style2001">
    <w:name w:val="style2001"/>
    <w:rsid w:val="004C241C"/>
    <w:rPr>
      <w:sz w:val="18"/>
      <w:szCs w:val="18"/>
    </w:rPr>
  </w:style>
  <w:style w:type="paragraph" w:customStyle="1" w:styleId="affffffffffffa">
    <w:name w:val="附件標題"/>
    <w:basedOn w:val="afa"/>
    <w:autoRedefine/>
    <w:rsid w:val="004C241C"/>
    <w:pPr>
      <w:adjustRightInd w:val="0"/>
      <w:spacing w:line="360" w:lineRule="auto"/>
      <w:ind w:firstLineChars="50" w:firstLine="160"/>
      <w:jc w:val="center"/>
      <w:outlineLvl w:val="0"/>
    </w:pPr>
    <w:rPr>
      <w:b/>
      <w:sz w:val="32"/>
      <w:szCs w:val="32"/>
    </w:rPr>
  </w:style>
  <w:style w:type="paragraph" w:customStyle="1" w:styleId="affffffffffffb">
    <w:name w:val="附件"/>
    <w:basedOn w:val="affffffffffffc"/>
    <w:autoRedefine/>
    <w:rsid w:val="004C241C"/>
  </w:style>
  <w:style w:type="paragraph" w:customStyle="1" w:styleId="affffffffffffc">
    <w:name w:val="流程內容"/>
    <w:basedOn w:val="afa"/>
    <w:autoRedefine/>
    <w:rsid w:val="004C241C"/>
    <w:rPr>
      <w:rFonts w:eastAsia="全真楷書"/>
      <w:snapToGrid w:val="0"/>
      <w:kern w:val="0"/>
      <w:sz w:val="22"/>
      <w:szCs w:val="20"/>
    </w:rPr>
  </w:style>
  <w:style w:type="paragraph" w:customStyle="1" w:styleId="7e">
    <w:name w:val="樣式7"/>
    <w:basedOn w:val="23"/>
    <w:rsid w:val="004C241C"/>
    <w:pPr>
      <w:numPr>
        <w:ilvl w:val="0"/>
      </w:numPr>
      <w:snapToGrid/>
      <w:spacing w:before="120" w:after="120" w:line="360" w:lineRule="auto"/>
      <w:ind w:left="1560" w:rightChars="100" w:right="280"/>
      <w:outlineLvl w:val="9"/>
    </w:pPr>
    <w:rPr>
      <w:color w:val="auto"/>
      <w:lang w:val="x-none" w:eastAsia="x-none"/>
    </w:rPr>
  </w:style>
  <w:style w:type="paragraph" w:customStyle="1" w:styleId="220">
    <w:name w:val="樣式22"/>
    <w:basedOn w:val="190"/>
    <w:rsid w:val="004C241C"/>
    <w:pPr>
      <w:ind w:left="2835"/>
    </w:pPr>
  </w:style>
  <w:style w:type="paragraph" w:customStyle="1" w:styleId="190">
    <w:name w:val="樣式19"/>
    <w:basedOn w:val="afa"/>
    <w:rsid w:val="004C241C"/>
    <w:pPr>
      <w:adjustRightInd w:val="0"/>
      <w:snapToGrid/>
      <w:spacing w:line="240" w:lineRule="atLeast"/>
      <w:ind w:left="2552" w:hanging="567"/>
      <w:jc w:val="both"/>
      <w:textDirection w:val="lrTbV"/>
      <w:textAlignment w:val="baseline"/>
    </w:pPr>
    <w:rPr>
      <w:rFonts w:ascii="全真楷書" w:eastAsia="全真楷書"/>
      <w:kern w:val="0"/>
      <w:szCs w:val="20"/>
    </w:rPr>
  </w:style>
  <w:style w:type="paragraph" w:customStyle="1" w:styleId="230">
    <w:name w:val="樣式23"/>
    <w:basedOn w:val="220"/>
    <w:rsid w:val="004C241C"/>
    <w:pPr>
      <w:ind w:left="3005" w:hanging="737"/>
    </w:pPr>
  </w:style>
  <w:style w:type="paragraph" w:customStyle="1" w:styleId="1fffb">
    <w:name w:val="純文字1"/>
    <w:basedOn w:val="afa"/>
    <w:rsid w:val="004C241C"/>
    <w:pPr>
      <w:adjustRightInd w:val="0"/>
      <w:snapToGrid/>
      <w:textAlignment w:val="baseline"/>
    </w:pPr>
    <w:rPr>
      <w:rFonts w:ascii="細明體" w:eastAsia="細明體" w:hAnsi="Courier New"/>
      <w:sz w:val="24"/>
      <w:szCs w:val="20"/>
    </w:rPr>
  </w:style>
  <w:style w:type="paragraph" w:customStyle="1" w:styleId="affffffffffffd">
    <w:name w:val="條文內文"/>
    <w:autoRedefine/>
    <w:rsid w:val="004C241C"/>
    <w:pPr>
      <w:widowControl w:val="0"/>
      <w:kinsoku w:val="0"/>
      <w:adjustRightInd w:val="0"/>
      <w:snapToGrid w:val="0"/>
      <w:textDirection w:val="lrTbV"/>
    </w:pPr>
    <w:rPr>
      <w:rFonts w:eastAsia="標楷體"/>
      <w:snapToGrid w:val="0"/>
      <w:sz w:val="24"/>
    </w:rPr>
  </w:style>
  <w:style w:type="character" w:customStyle="1" w:styleId="2ff6">
    <w:name w:val="超連結2"/>
    <w:rsid w:val="004C241C"/>
    <w:rPr>
      <w:strike w:val="0"/>
      <w:dstrike w:val="0"/>
      <w:color w:val="444444"/>
      <w:u w:val="none"/>
      <w:effect w:val="none"/>
    </w:rPr>
  </w:style>
  <w:style w:type="paragraph" w:customStyle="1" w:styleId="2ff7">
    <w:name w:val="標題2"/>
    <w:basedOn w:val="afa"/>
    <w:rsid w:val="004C241C"/>
    <w:pPr>
      <w:snapToGrid/>
      <w:jc w:val="both"/>
    </w:pPr>
    <w:rPr>
      <w:szCs w:val="24"/>
    </w:rPr>
  </w:style>
  <w:style w:type="paragraph" w:customStyle="1" w:styleId="3fe">
    <w:name w:val="標題3"/>
    <w:basedOn w:val="afa"/>
    <w:rsid w:val="004C241C"/>
    <w:pPr>
      <w:snapToGrid/>
      <w:jc w:val="both"/>
    </w:pPr>
    <w:rPr>
      <w:szCs w:val="24"/>
    </w:rPr>
  </w:style>
  <w:style w:type="paragraph" w:customStyle="1" w:styleId="2ff8">
    <w:name w:val="純文字2"/>
    <w:basedOn w:val="afa"/>
    <w:rsid w:val="004C241C"/>
    <w:pPr>
      <w:adjustRightInd w:val="0"/>
      <w:snapToGrid/>
      <w:textAlignment w:val="baseline"/>
    </w:pPr>
    <w:rPr>
      <w:rFonts w:ascii="細明體" w:eastAsia="細明體" w:hAnsi="Courier New"/>
      <w:sz w:val="24"/>
      <w:szCs w:val="20"/>
    </w:rPr>
  </w:style>
  <w:style w:type="character" w:customStyle="1" w:styleId="shorttext">
    <w:name w:val="short_text"/>
    <w:basedOn w:val="afb"/>
    <w:rsid w:val="004C241C"/>
  </w:style>
  <w:style w:type="paragraph" w:customStyle="1" w:styleId="affffffffffffe">
    <w:name w:val="表樣式"/>
    <w:basedOn w:val="affffffff5"/>
    <w:link w:val="afffffffffffff"/>
    <w:qFormat/>
    <w:rsid w:val="004C241C"/>
    <w:pPr>
      <w:adjustRightInd w:val="0"/>
      <w:spacing w:beforeLines="0" w:before="0" w:afterLines="0" w:after="0" w:line="240" w:lineRule="auto"/>
      <w:ind w:left="482"/>
      <w:jc w:val="center"/>
    </w:pPr>
    <w:rPr>
      <w:rFonts w:ascii="Arial" w:hAnsi="標楷體"/>
      <w:sz w:val="24"/>
      <w:lang w:val="x-none" w:eastAsia="x-none"/>
    </w:rPr>
  </w:style>
  <w:style w:type="character" w:customStyle="1" w:styleId="afffffffffffff">
    <w:name w:val="表樣式 字元"/>
    <w:link w:val="affffffffffffe"/>
    <w:qFormat/>
    <w:rsid w:val="004C241C"/>
    <w:rPr>
      <w:rFonts w:ascii="Arial" w:eastAsia="標楷體" w:hAnsi="標楷體"/>
      <w:kern w:val="2"/>
      <w:sz w:val="24"/>
      <w:szCs w:val="24"/>
      <w:lang w:val="x-none" w:eastAsia="x-none"/>
    </w:rPr>
  </w:style>
  <w:style w:type="paragraph" w:customStyle="1" w:styleId="afffffffffffff0">
    <w:name w:val="圖樣式"/>
    <w:basedOn w:val="afffff5"/>
    <w:link w:val="afffffffffffff1"/>
    <w:qFormat/>
    <w:rsid w:val="004C241C"/>
    <w:pPr>
      <w:overflowPunct w:val="0"/>
      <w:autoSpaceDE w:val="0"/>
      <w:autoSpaceDN w:val="0"/>
      <w:adjustRightInd w:val="0"/>
      <w:spacing w:before="0" w:line="240" w:lineRule="auto"/>
      <w:ind w:left="480" w:firstLine="0"/>
      <w:jc w:val="left"/>
      <w:textAlignment w:val="baseline"/>
    </w:pPr>
    <w:rPr>
      <w:rFonts w:ascii="Arial" w:eastAsia="華康楷書體W3(P)" w:hAnsi="Arial"/>
      <w:sz w:val="28"/>
      <w:lang w:val="x-none" w:eastAsia="x-none"/>
    </w:rPr>
  </w:style>
  <w:style w:type="character" w:customStyle="1" w:styleId="afffffffffffff1">
    <w:name w:val="圖樣式 字元"/>
    <w:link w:val="afffffffffffff0"/>
    <w:qFormat/>
    <w:rsid w:val="004C241C"/>
    <w:rPr>
      <w:rFonts w:ascii="Arial" w:eastAsia="華康楷書體W3(P)" w:hAnsi="Arial"/>
      <w:sz w:val="28"/>
      <w:lang w:val="x-none" w:eastAsia="x-none"/>
    </w:rPr>
  </w:style>
  <w:style w:type="character" w:customStyle="1" w:styleId="1fffc">
    <w:name w:val="註解主旨 字元1"/>
    <w:rsid w:val="004C241C"/>
    <w:rPr>
      <w:kern w:val="2"/>
      <w:sz w:val="28"/>
    </w:rPr>
  </w:style>
  <w:style w:type="paragraph" w:customStyle="1" w:styleId="3ff">
    <w:name w:val="純文字3"/>
    <w:basedOn w:val="afa"/>
    <w:rsid w:val="004C241C"/>
    <w:pPr>
      <w:adjustRightInd w:val="0"/>
      <w:snapToGrid/>
      <w:textAlignment w:val="baseline"/>
    </w:pPr>
    <w:rPr>
      <w:rFonts w:ascii="細明體" w:eastAsia="細明體" w:hAnsi="Courier New"/>
      <w:sz w:val="24"/>
      <w:szCs w:val="20"/>
    </w:rPr>
  </w:style>
  <w:style w:type="character" w:customStyle="1" w:styleId="date2">
    <w:name w:val="date2"/>
    <w:rsid w:val="004C241C"/>
    <w:rPr>
      <w:b/>
      <w:bCs/>
      <w:sz w:val="16"/>
      <w:szCs w:val="16"/>
    </w:rPr>
  </w:style>
  <w:style w:type="paragraph" w:customStyle="1" w:styleId="afffffffffffff2">
    <w:name w:val="條文一"/>
    <w:basedOn w:val="afa"/>
    <w:rsid w:val="004C241C"/>
    <w:pPr>
      <w:adjustRightInd w:val="0"/>
      <w:snapToGrid/>
      <w:ind w:left="512" w:right="57" w:hanging="540"/>
      <w:jc w:val="both"/>
      <w:textAlignment w:val="baseline"/>
    </w:pPr>
    <w:rPr>
      <w:rFonts w:ascii="全真楷書" w:eastAsia="全真楷書"/>
      <w:szCs w:val="20"/>
    </w:rPr>
  </w:style>
  <w:style w:type="paragraph" w:customStyle="1" w:styleId="afffffffffffff3">
    <w:name w:val="(一)"/>
    <w:basedOn w:val="afa"/>
    <w:rsid w:val="004C241C"/>
    <w:pPr>
      <w:adjustRightInd w:val="0"/>
      <w:snapToGrid/>
      <w:ind w:left="1361" w:right="57" w:hanging="794"/>
      <w:jc w:val="both"/>
      <w:textAlignment w:val="baseline"/>
    </w:pPr>
    <w:rPr>
      <w:rFonts w:ascii="全真楷書" w:eastAsia="全真楷書"/>
      <w:szCs w:val="20"/>
    </w:rPr>
  </w:style>
  <w:style w:type="character" w:customStyle="1" w:styleId="etdd">
    <w:name w:val="etd_d"/>
    <w:basedOn w:val="afb"/>
    <w:rsid w:val="004C241C"/>
  </w:style>
  <w:style w:type="paragraph" w:customStyle="1" w:styleId="clear">
    <w:name w:val="clear"/>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afffffffffffff4">
    <w:name w:val="須知標題"/>
    <w:basedOn w:val="afa"/>
    <w:autoRedefine/>
    <w:rsid w:val="004C241C"/>
    <w:pPr>
      <w:snapToGrid/>
      <w:spacing w:afterLines="50"/>
      <w:jc w:val="center"/>
    </w:pPr>
    <w:rPr>
      <w:rFonts w:ascii="標楷體" w:hAnsi="標楷體"/>
      <w:b/>
      <w:snapToGrid w:val="0"/>
      <w:color w:val="000000"/>
      <w:kern w:val="0"/>
      <w:sz w:val="32"/>
      <w:szCs w:val="20"/>
    </w:rPr>
  </w:style>
  <w:style w:type="paragraph" w:customStyle="1" w:styleId="TITLE-2">
    <w:name w:val="TITLE-2"/>
    <w:basedOn w:val="afa"/>
    <w:rsid w:val="004C241C"/>
    <w:pPr>
      <w:adjustRightInd w:val="0"/>
      <w:snapToGrid/>
      <w:spacing w:line="480" w:lineRule="atLeast"/>
      <w:ind w:left="568" w:hanging="284"/>
      <w:jc w:val="both"/>
      <w:textAlignment w:val="baseline"/>
    </w:pPr>
    <w:rPr>
      <w:kern w:val="0"/>
      <w:szCs w:val="20"/>
    </w:rPr>
  </w:style>
  <w:style w:type="paragraph" w:customStyle="1" w:styleId="afffffffffffff5">
    <w:name w:val="文件標籤"/>
    <w:next w:val="afa"/>
    <w:rsid w:val="004C241C"/>
    <w:pPr>
      <w:spacing w:before="140" w:after="540" w:line="600" w:lineRule="atLeast"/>
      <w:ind w:left="840"/>
    </w:pPr>
    <w:rPr>
      <w:sz w:val="60"/>
      <w:lang w:bidi="he-IL"/>
    </w:rPr>
  </w:style>
  <w:style w:type="paragraph" w:customStyle="1" w:styleId="afffffffffffff6">
    <w:name w:val="訊息欄位名稱尾"/>
    <w:basedOn w:val="affffffffffffa"/>
    <w:next w:val="affffffffffffb"/>
    <w:rsid w:val="004C241C"/>
  </w:style>
  <w:style w:type="character" w:customStyle="1" w:styleId="text-title1">
    <w:name w:val="text-title1"/>
    <w:uiPriority w:val="99"/>
    <w:rsid w:val="004C241C"/>
    <w:rPr>
      <w:rFonts w:cs="Times New Roman"/>
      <w:b/>
      <w:bCs/>
      <w:color w:val="666600"/>
      <w:sz w:val="17"/>
      <w:szCs w:val="17"/>
    </w:rPr>
  </w:style>
  <w:style w:type="paragraph" w:customStyle="1" w:styleId="afffffffffffff7">
    <w:name w:val="第二層內文"/>
    <w:basedOn w:val="afa"/>
    <w:link w:val="afffffffffffff8"/>
    <w:rsid w:val="004C241C"/>
    <w:pPr>
      <w:spacing w:afterLines="50" w:after="200" w:line="360" w:lineRule="auto"/>
      <w:ind w:leftChars="500" w:left="500" w:firstLineChars="200" w:firstLine="200"/>
    </w:pPr>
    <w:rPr>
      <w:szCs w:val="20"/>
      <w:lang w:val="x-none" w:eastAsia="x-none"/>
    </w:rPr>
  </w:style>
  <w:style w:type="character" w:customStyle="1" w:styleId="afffffffffffff8">
    <w:name w:val="第二層內文 字元"/>
    <w:link w:val="afffffffffffff7"/>
    <w:rsid w:val="004C241C"/>
    <w:rPr>
      <w:rFonts w:eastAsia="標楷體"/>
      <w:kern w:val="2"/>
      <w:sz w:val="28"/>
      <w:lang w:val="x-none" w:eastAsia="x-none"/>
    </w:rPr>
  </w:style>
  <w:style w:type="character" w:customStyle="1" w:styleId="afffffffffffb">
    <w:name w:val="第三層標題 字元"/>
    <w:link w:val="afffffffffffa"/>
    <w:rsid w:val="00370672"/>
    <w:rPr>
      <w:rFonts w:ascii="標楷體" w:eastAsia="標楷體" w:hAnsi="標楷體" w:cs="微軟正黑體"/>
      <w:bCs/>
      <w:sz w:val="28"/>
      <w:szCs w:val="28"/>
      <w:lang w:val="x-none" w:eastAsia="x-none"/>
    </w:rPr>
  </w:style>
  <w:style w:type="paragraph" w:customStyle="1" w:styleId="14">
    <w:name w:val="符1"/>
    <w:basedOn w:val="aff2"/>
    <w:link w:val="1fffd"/>
    <w:rsid w:val="004C241C"/>
    <w:pPr>
      <w:numPr>
        <w:numId w:val="71"/>
      </w:numPr>
      <w:tabs>
        <w:tab w:val="left" w:pos="8819"/>
      </w:tabs>
      <w:spacing w:before="120" w:after="120" w:line="400" w:lineRule="exact"/>
      <w:ind w:right="408"/>
      <w:jc w:val="both"/>
    </w:pPr>
    <w:rPr>
      <w:rFonts w:ascii="標楷體" w:eastAsia="標楷體" w:cs="Times New Roman"/>
      <w:sz w:val="28"/>
      <w:lang w:val="x-none" w:eastAsia="x-none"/>
    </w:rPr>
  </w:style>
  <w:style w:type="character" w:customStyle="1" w:styleId="1fffd">
    <w:name w:val="符1 字元"/>
    <w:link w:val="14"/>
    <w:rsid w:val="004C241C"/>
    <w:rPr>
      <w:rFonts w:ascii="標楷體" w:eastAsia="標楷體" w:hAnsi="Courier New"/>
      <w:kern w:val="2"/>
      <w:sz w:val="28"/>
      <w:szCs w:val="24"/>
      <w:lang w:val="x-none" w:eastAsia="x-none"/>
    </w:rPr>
  </w:style>
  <w:style w:type="paragraph" w:customStyle="1" w:styleId="3111">
    <w:name w:val="3.1.1.1"/>
    <w:basedOn w:val="afa"/>
    <w:rsid w:val="004C241C"/>
    <w:pPr>
      <w:spacing w:beforeLines="50" w:before="50" w:after="120" w:line="400" w:lineRule="exact"/>
      <w:ind w:leftChars="200" w:left="480" w:firstLineChars="250" w:firstLine="250"/>
      <w:jc w:val="both"/>
    </w:pPr>
    <w:rPr>
      <w:rFonts w:ascii="Arial" w:hAnsi="Arial"/>
      <w:b/>
      <w:bCs/>
      <w:szCs w:val="36"/>
    </w:rPr>
  </w:style>
  <w:style w:type="paragraph" w:customStyle="1" w:styleId="31221">
    <w:name w:val="3.1述文 + 左:  2 字元 第一行:  2 字元1"/>
    <w:basedOn w:val="afa"/>
    <w:link w:val="312210"/>
    <w:rsid w:val="004C241C"/>
    <w:pPr>
      <w:spacing w:before="210" w:after="180" w:line="400" w:lineRule="exact"/>
      <w:ind w:left="210" w:firstLineChars="210" w:firstLine="210"/>
      <w:jc w:val="both"/>
    </w:pPr>
    <w:rPr>
      <w:szCs w:val="20"/>
      <w:lang w:val="x-none" w:eastAsia="x-none"/>
    </w:rPr>
  </w:style>
  <w:style w:type="character" w:customStyle="1" w:styleId="312210">
    <w:name w:val="3.1述文 + 左:  2 字元 第一行:  2 字元1 字元"/>
    <w:link w:val="31221"/>
    <w:rsid w:val="004C241C"/>
    <w:rPr>
      <w:rFonts w:eastAsia="標楷體"/>
      <w:kern w:val="2"/>
      <w:sz w:val="28"/>
      <w:lang w:val="x-none" w:eastAsia="x-none"/>
    </w:rPr>
  </w:style>
  <w:style w:type="paragraph" w:customStyle="1" w:styleId="afffffffffffff9">
    <w:name w:val="第三層內文"/>
    <w:basedOn w:val="afa"/>
    <w:link w:val="afffffffffffffa"/>
    <w:rsid w:val="004C241C"/>
    <w:pPr>
      <w:adjustRightInd w:val="0"/>
      <w:spacing w:afterLines="50" w:after="200" w:line="360" w:lineRule="auto"/>
      <w:ind w:leftChars="550" w:left="550" w:firstLineChars="200" w:firstLine="200"/>
      <w:jc w:val="both"/>
    </w:pPr>
    <w:rPr>
      <w:rFonts w:hAnsi="標楷體"/>
      <w:szCs w:val="24"/>
      <w:lang w:val="x-none" w:eastAsia="x-none"/>
    </w:rPr>
  </w:style>
  <w:style w:type="character" w:customStyle="1" w:styleId="afffffffffffffa">
    <w:name w:val="第三層內文 字元"/>
    <w:link w:val="afffffffffffff9"/>
    <w:rsid w:val="004C241C"/>
    <w:rPr>
      <w:rFonts w:eastAsia="標楷體" w:hAnsi="標楷體"/>
      <w:kern w:val="2"/>
      <w:sz w:val="28"/>
      <w:szCs w:val="24"/>
      <w:lang w:val="x-none" w:eastAsia="x-none"/>
    </w:rPr>
  </w:style>
  <w:style w:type="paragraph" w:customStyle="1" w:styleId="2ff9">
    <w:name w:val="符2"/>
    <w:basedOn w:val="aff2"/>
    <w:rsid w:val="004C241C"/>
    <w:pPr>
      <w:spacing w:before="120" w:after="120" w:line="480" w:lineRule="exact"/>
      <w:jc w:val="both"/>
    </w:pPr>
    <w:rPr>
      <w:rFonts w:ascii="標楷體" w:eastAsia="標楷體"/>
      <w:sz w:val="28"/>
      <w:szCs w:val="28"/>
    </w:rPr>
  </w:style>
  <w:style w:type="paragraph" w:customStyle="1" w:styleId="3ff0">
    <w:name w:val="3標"/>
    <w:basedOn w:val="afa"/>
    <w:rsid w:val="004C241C"/>
    <w:pPr>
      <w:adjustRightInd w:val="0"/>
      <w:snapToGrid/>
      <w:spacing w:before="180" w:after="180" w:line="300" w:lineRule="atLeast"/>
      <w:ind w:left="567"/>
      <w:textAlignment w:val="baseline"/>
    </w:pPr>
    <w:rPr>
      <w:rFonts w:ascii="華康中楷體" w:eastAsia="華康中楷體"/>
      <w:kern w:val="0"/>
      <w:sz w:val="24"/>
      <w:szCs w:val="20"/>
    </w:rPr>
  </w:style>
  <w:style w:type="paragraph" w:customStyle="1" w:styleId="4fe">
    <w:name w:val="標題4內文"/>
    <w:basedOn w:val="afa"/>
    <w:link w:val="4ff"/>
    <w:qFormat/>
    <w:rsid w:val="004C241C"/>
    <w:pPr>
      <w:adjustRightInd w:val="0"/>
      <w:spacing w:beforeLines="50" w:before="120" w:line="360" w:lineRule="auto"/>
      <w:ind w:leftChars="506" w:left="1417" w:firstLineChars="192" w:firstLine="538"/>
      <w:jc w:val="both"/>
    </w:pPr>
    <w:rPr>
      <w:color w:val="000000" w:themeColor="text1"/>
    </w:rPr>
  </w:style>
  <w:style w:type="character" w:customStyle="1" w:styleId="4ff">
    <w:name w:val="標題4內文 字元"/>
    <w:basedOn w:val="afb"/>
    <w:link w:val="4fe"/>
    <w:qFormat/>
    <w:rsid w:val="004C241C"/>
    <w:rPr>
      <w:rFonts w:eastAsia="標楷體"/>
      <w:color w:val="000000" w:themeColor="text1"/>
      <w:kern w:val="2"/>
      <w:sz w:val="28"/>
      <w:szCs w:val="28"/>
    </w:rPr>
  </w:style>
  <w:style w:type="character" w:customStyle="1" w:styleId="affffff4">
    <w:name w:val="圖標題 字元"/>
    <w:basedOn w:val="afb"/>
    <w:link w:val="affffff3"/>
    <w:qFormat/>
    <w:rsid w:val="004C241C"/>
    <w:rPr>
      <w:rFonts w:ascii="Arial" w:eastAsia="標楷體" w:hAnsi="Arial"/>
      <w:kern w:val="2"/>
      <w:sz w:val="28"/>
    </w:rPr>
  </w:style>
  <w:style w:type="paragraph" w:customStyle="1" w:styleId="52">
    <w:name w:val="樣式5"/>
    <w:basedOn w:val="afa"/>
    <w:link w:val="5fa"/>
    <w:rsid w:val="004C241C"/>
    <w:pPr>
      <w:numPr>
        <w:numId w:val="72"/>
      </w:numPr>
      <w:snapToGrid/>
      <w:spacing w:line="360" w:lineRule="auto"/>
    </w:pPr>
    <w:rPr>
      <w:color w:val="000000" w:themeColor="text1"/>
    </w:rPr>
  </w:style>
  <w:style w:type="character" w:customStyle="1" w:styleId="affffff7">
    <w:name w:val="表標題 字元"/>
    <w:basedOn w:val="afb"/>
    <w:link w:val="affffff6"/>
    <w:qFormat/>
    <w:rsid w:val="004C241C"/>
    <w:rPr>
      <w:rFonts w:ascii="Arial" w:eastAsia="標楷體" w:hAnsi="Arial"/>
      <w:color w:val="000000"/>
      <w:kern w:val="2"/>
      <w:sz w:val="28"/>
      <w:szCs w:val="28"/>
    </w:rPr>
  </w:style>
  <w:style w:type="paragraph" w:customStyle="1" w:styleId="6">
    <w:name w:val="樣式6"/>
    <w:basedOn w:val="afa"/>
    <w:link w:val="6f2"/>
    <w:rsid w:val="00CF5501"/>
    <w:pPr>
      <w:numPr>
        <w:numId w:val="91"/>
      </w:numPr>
      <w:tabs>
        <w:tab w:val="left" w:pos="3402"/>
      </w:tabs>
      <w:overflowPunct w:val="0"/>
      <w:autoSpaceDE w:val="0"/>
      <w:autoSpaceDN w:val="0"/>
      <w:snapToGrid/>
      <w:spacing w:beforeLines="50" w:before="50" w:line="360" w:lineRule="auto"/>
      <w:ind w:left="2126" w:hanging="567"/>
      <w:jc w:val="both"/>
      <w:textAlignment w:val="baseline"/>
    </w:pPr>
    <w:rPr>
      <w:color w:val="000000" w:themeColor="text1"/>
      <w:kern w:val="0"/>
    </w:rPr>
  </w:style>
  <w:style w:type="character" w:customStyle="1" w:styleId="5fa">
    <w:name w:val="樣式5 字元"/>
    <w:basedOn w:val="afb"/>
    <w:link w:val="52"/>
    <w:rsid w:val="004C241C"/>
    <w:rPr>
      <w:rFonts w:eastAsia="標楷體"/>
      <w:color w:val="000000" w:themeColor="text1"/>
      <w:kern w:val="2"/>
      <w:sz w:val="28"/>
      <w:szCs w:val="28"/>
    </w:rPr>
  </w:style>
  <w:style w:type="paragraph" w:customStyle="1" w:styleId="6f3">
    <w:name w:val="樣式6內文"/>
    <w:basedOn w:val="afa"/>
    <w:link w:val="6f4"/>
    <w:qFormat/>
    <w:rsid w:val="004C241C"/>
    <w:pPr>
      <w:adjustRightInd w:val="0"/>
      <w:spacing w:beforeLines="50" w:before="120" w:line="360" w:lineRule="auto"/>
      <w:ind w:leftChars="708" w:left="1982" w:firstLineChars="192" w:firstLine="538"/>
    </w:pPr>
    <w:rPr>
      <w:color w:val="000000" w:themeColor="text1"/>
    </w:rPr>
  </w:style>
  <w:style w:type="character" w:customStyle="1" w:styleId="6f2">
    <w:name w:val="樣式6 字元"/>
    <w:basedOn w:val="afb"/>
    <w:link w:val="6"/>
    <w:rsid w:val="00CF5501"/>
    <w:rPr>
      <w:rFonts w:eastAsia="標楷體"/>
      <w:color w:val="000000" w:themeColor="text1"/>
      <w:sz w:val="28"/>
      <w:szCs w:val="28"/>
    </w:rPr>
  </w:style>
  <w:style w:type="paragraph" w:customStyle="1" w:styleId="3ff1">
    <w:name w:val="標題3內文"/>
    <w:basedOn w:val="afa"/>
    <w:link w:val="3ff2"/>
    <w:qFormat/>
    <w:rsid w:val="004C241C"/>
    <w:pPr>
      <w:adjustRightInd w:val="0"/>
      <w:spacing w:beforeLines="50" w:before="120" w:line="360" w:lineRule="auto"/>
      <w:ind w:leftChars="354" w:left="991" w:firstLineChars="192" w:firstLine="538"/>
    </w:pPr>
    <w:rPr>
      <w:color w:val="000000" w:themeColor="text1"/>
    </w:rPr>
  </w:style>
  <w:style w:type="character" w:customStyle="1" w:styleId="6f4">
    <w:name w:val="樣式6內文 字元"/>
    <w:basedOn w:val="afb"/>
    <w:link w:val="6f3"/>
    <w:rsid w:val="004C241C"/>
    <w:rPr>
      <w:rFonts w:eastAsia="標楷體"/>
      <w:color w:val="000000" w:themeColor="text1"/>
      <w:kern w:val="2"/>
      <w:sz w:val="28"/>
      <w:szCs w:val="28"/>
    </w:rPr>
  </w:style>
  <w:style w:type="character" w:customStyle="1" w:styleId="3ff2">
    <w:name w:val="標題3內文 字元"/>
    <w:basedOn w:val="afb"/>
    <w:link w:val="3ff1"/>
    <w:qFormat/>
    <w:rsid w:val="004C241C"/>
    <w:rPr>
      <w:rFonts w:eastAsia="標楷體"/>
      <w:color w:val="000000" w:themeColor="text1"/>
      <w:kern w:val="2"/>
      <w:sz w:val="28"/>
      <w:szCs w:val="28"/>
    </w:rPr>
  </w:style>
  <w:style w:type="paragraph" w:customStyle="1" w:styleId="5fb">
    <w:name w:val="標題5內文"/>
    <w:basedOn w:val="afa"/>
    <w:link w:val="5fc"/>
    <w:qFormat/>
    <w:rsid w:val="004C241C"/>
    <w:pPr>
      <w:adjustRightInd w:val="0"/>
      <w:spacing w:beforeLines="50" w:before="120" w:line="360" w:lineRule="auto"/>
      <w:ind w:leftChars="650" w:left="1820" w:firstLineChars="200" w:firstLine="560"/>
    </w:pPr>
    <w:rPr>
      <w:color w:val="000000" w:themeColor="text1"/>
      <w:kern w:val="0"/>
      <w:szCs w:val="24"/>
    </w:rPr>
  </w:style>
  <w:style w:type="character" w:customStyle="1" w:styleId="5fc">
    <w:name w:val="標題5內文 字元"/>
    <w:basedOn w:val="afb"/>
    <w:link w:val="5fb"/>
    <w:rsid w:val="004C241C"/>
    <w:rPr>
      <w:rFonts w:eastAsia="標楷體"/>
      <w:color w:val="000000" w:themeColor="text1"/>
      <w:sz w:val="28"/>
      <w:szCs w:val="24"/>
    </w:rPr>
  </w:style>
  <w:style w:type="paragraph" w:customStyle="1" w:styleId="1fffe">
    <w:name w:val="標題1內文"/>
    <w:basedOn w:val="afa"/>
    <w:link w:val="1ffff"/>
    <w:qFormat/>
    <w:rsid w:val="004C241C"/>
    <w:pPr>
      <w:adjustRightInd w:val="0"/>
      <w:spacing w:beforeLines="50" w:before="120" w:line="360" w:lineRule="auto"/>
      <w:ind w:leftChars="253" w:left="708" w:firstLineChars="192" w:firstLine="538"/>
    </w:pPr>
    <w:rPr>
      <w:color w:val="000000" w:themeColor="text1"/>
      <w:kern w:val="0"/>
      <w:szCs w:val="24"/>
    </w:rPr>
  </w:style>
  <w:style w:type="character" w:customStyle="1" w:styleId="1ffff">
    <w:name w:val="標題1內文 字元"/>
    <w:basedOn w:val="afb"/>
    <w:link w:val="1fffe"/>
    <w:rsid w:val="004C241C"/>
    <w:rPr>
      <w:rFonts w:eastAsia="標楷體"/>
      <w:color w:val="000000" w:themeColor="text1"/>
      <w:sz w:val="28"/>
      <w:szCs w:val="24"/>
    </w:rPr>
  </w:style>
  <w:style w:type="paragraph" w:customStyle="1" w:styleId="1110">
    <w:name w:val="1.1.1"/>
    <w:rsid w:val="004C241C"/>
    <w:pPr>
      <w:spacing w:line="360" w:lineRule="auto"/>
    </w:pPr>
    <w:rPr>
      <w:rFonts w:eastAsia="標楷體"/>
      <w:sz w:val="28"/>
    </w:rPr>
  </w:style>
  <w:style w:type="character" w:customStyle="1" w:styleId="sentence">
    <w:name w:val="sentence"/>
    <w:basedOn w:val="afb"/>
    <w:rsid w:val="004C241C"/>
  </w:style>
  <w:style w:type="character" w:customStyle="1" w:styleId="afffffffffffffb">
    <w:name w:val="網際網路連結"/>
    <w:rsid w:val="004C241C"/>
    <w:rPr>
      <w:rFonts w:ascii="Times New Roman" w:eastAsia="標楷體" w:hAnsi="Times New Roman" w:cs="Times New Roman"/>
      <w:color w:val="0000FF"/>
      <w:szCs w:val="24"/>
      <w:u w:val="single"/>
    </w:rPr>
  </w:style>
  <w:style w:type="character" w:customStyle="1" w:styleId="CharacterUserEntry">
    <w:name w:val="Character UserEntry"/>
    <w:basedOn w:val="afb"/>
    <w:uiPriority w:val="99"/>
    <w:qFormat/>
    <w:rsid w:val="004C241C"/>
    <w:rPr>
      <w:color w:val="FF0000"/>
    </w:rPr>
  </w:style>
  <w:style w:type="character" w:customStyle="1" w:styleId="2ffa">
    <w:name w:val="標題2內文 字元"/>
    <w:basedOn w:val="afb"/>
    <w:link w:val="2ffb"/>
    <w:qFormat/>
    <w:rsid w:val="004C241C"/>
    <w:rPr>
      <w:rFonts w:eastAsia="標楷體"/>
      <w:sz w:val="28"/>
    </w:rPr>
  </w:style>
  <w:style w:type="character" w:customStyle="1" w:styleId="afffffffffffffc">
    <w:name w:val="引文 字元"/>
    <w:basedOn w:val="afb"/>
    <w:link w:val="afffffffffffffd"/>
    <w:uiPriority w:val="29"/>
    <w:qFormat/>
    <w:rsid w:val="004C241C"/>
    <w:rPr>
      <w:rFonts w:eastAsia="標楷體"/>
      <w:i/>
      <w:iCs/>
      <w:color w:val="000000" w:themeColor="text1"/>
    </w:rPr>
  </w:style>
  <w:style w:type="character" w:customStyle="1" w:styleId="311">
    <w:name w:val="標題3內文 字元 字元1 字元"/>
    <w:link w:val="312"/>
    <w:semiHidden/>
    <w:qFormat/>
    <w:rsid w:val="004C241C"/>
    <w:rPr>
      <w:rFonts w:ascii="標楷體" w:eastAsia="標楷體" w:hAnsi="標楷體"/>
      <w:sz w:val="28"/>
      <w:szCs w:val="24"/>
    </w:rPr>
  </w:style>
  <w:style w:type="character" w:customStyle="1" w:styleId="2fe">
    <w:name w:val="內文2 字元"/>
    <w:link w:val="2fd"/>
    <w:qFormat/>
    <w:rsid w:val="00A827F7"/>
    <w:rPr>
      <w:rFonts w:eastAsia="標楷體"/>
      <w:kern w:val="2"/>
      <w:sz w:val="28"/>
      <w:szCs w:val="28"/>
    </w:rPr>
  </w:style>
  <w:style w:type="character" w:customStyle="1" w:styleId="3fa">
    <w:name w:val="內文3 字元"/>
    <w:link w:val="3f9"/>
    <w:qFormat/>
    <w:rsid w:val="00F94153"/>
    <w:rPr>
      <w:rFonts w:eastAsia="標楷體"/>
      <w:bCs/>
      <w:sz w:val="28"/>
      <w:szCs w:val="52"/>
    </w:rPr>
  </w:style>
  <w:style w:type="character" w:customStyle="1" w:styleId="-">
    <w:name w:val="內文-置中 字元"/>
    <w:link w:val="-0"/>
    <w:qFormat/>
    <w:rsid w:val="004C241C"/>
    <w:rPr>
      <w:rFonts w:eastAsia="標楷體"/>
      <w:szCs w:val="24"/>
    </w:rPr>
  </w:style>
  <w:style w:type="character" w:customStyle="1" w:styleId="afffffffffffffe">
    <w:name w:val="強調"/>
    <w:basedOn w:val="afb"/>
    <w:qFormat/>
    <w:rsid w:val="004C241C"/>
    <w:rPr>
      <w:rFonts w:ascii="Times New Roman" w:eastAsia="標楷體" w:hAnsi="Times New Roman" w:cs="Times New Roman"/>
      <w:i/>
      <w:iCs/>
      <w:szCs w:val="24"/>
    </w:rPr>
  </w:style>
  <w:style w:type="character" w:customStyle="1" w:styleId="1ffff0">
    <w:name w:val="樣式1. 字元"/>
    <w:basedOn w:val="1fff0"/>
    <w:link w:val="1ffff1"/>
    <w:qFormat/>
    <w:rsid w:val="004C241C"/>
    <w:rPr>
      <w:rFonts w:eastAsia="標楷體" w:cstheme="majorBidi"/>
      <w:bCs/>
      <w:kern w:val="2"/>
      <w:sz w:val="28"/>
      <w:szCs w:val="32"/>
      <w:lang w:val="x-none" w:eastAsia="x-none"/>
    </w:rPr>
  </w:style>
  <w:style w:type="character" w:customStyle="1" w:styleId="1ffff2">
    <w:name w:val="新樣式1. 字元"/>
    <w:basedOn w:val="1fff0"/>
    <w:link w:val="1"/>
    <w:qFormat/>
    <w:rsid w:val="004C241C"/>
    <w:rPr>
      <w:rFonts w:eastAsia="標楷體" w:cstheme="majorBidi"/>
      <w:bCs/>
      <w:kern w:val="2"/>
      <w:sz w:val="28"/>
      <w:szCs w:val="32"/>
      <w:lang w:val="x-none" w:eastAsia="x-none"/>
    </w:rPr>
  </w:style>
  <w:style w:type="character" w:customStyle="1" w:styleId="1ffff3">
    <w:name w:val="項目1 字元"/>
    <w:basedOn w:val="afb"/>
    <w:link w:val="17"/>
    <w:qFormat/>
    <w:locked/>
    <w:rsid w:val="004C241C"/>
    <w:rPr>
      <w:rFonts w:eastAsia="標楷體" w:cs="標楷體"/>
      <w:sz w:val="28"/>
      <w:szCs w:val="28"/>
    </w:rPr>
  </w:style>
  <w:style w:type="character" w:customStyle="1" w:styleId="2ffc">
    <w:name w:val="項目2 字元"/>
    <w:basedOn w:val="1ffff3"/>
    <w:link w:val="2ffd"/>
    <w:qFormat/>
    <w:locked/>
    <w:rsid w:val="00DC319A"/>
    <w:rPr>
      <w:rFonts w:eastAsia="標楷體" w:cs="標楷體"/>
      <w:sz w:val="28"/>
      <w:szCs w:val="28"/>
    </w:rPr>
  </w:style>
  <w:style w:type="character" w:customStyle="1" w:styleId="affffffffffffff">
    <w:name w:val="a表次 字元"/>
    <w:link w:val="af4"/>
    <w:qFormat/>
    <w:rsid w:val="004C241C"/>
    <w:rPr>
      <w:rFonts w:ascii="Arial" w:eastAsia="標楷體" w:hAnsi="Arial" w:cs="Arial"/>
      <w:iCs/>
      <w:szCs w:val="24"/>
    </w:rPr>
  </w:style>
  <w:style w:type="character" w:customStyle="1" w:styleId="1ffff4">
    <w:name w:val="清單段落 字元1"/>
    <w:uiPriority w:val="34"/>
    <w:qFormat/>
    <w:rsid w:val="004C241C"/>
    <w:rPr>
      <w:rFonts w:ascii="Arial" w:eastAsia="Arial" w:hAnsi="Arial" w:cs="Arial"/>
      <w:lang w:eastAsia="ja-JP"/>
    </w:rPr>
  </w:style>
  <w:style w:type="character" w:customStyle="1" w:styleId="DocParagraphChar">
    <w:name w:val="DocParagraph Char"/>
    <w:basedOn w:val="afb"/>
    <w:link w:val="DocParagraph"/>
    <w:uiPriority w:val="1"/>
    <w:qFormat/>
    <w:rsid w:val="004C241C"/>
    <w:rPr>
      <w:rFonts w:ascii="Arial" w:eastAsia="SimSun" w:hAnsi="Arial"/>
      <w:kern w:val="2"/>
      <w:sz w:val="21"/>
      <w:szCs w:val="44"/>
      <w:lang w:eastAsia="zh-CN"/>
    </w:rPr>
  </w:style>
  <w:style w:type="character" w:customStyle="1" w:styleId="1ffff5">
    <w:name w:val="未解析的提及1"/>
    <w:basedOn w:val="afb"/>
    <w:uiPriority w:val="99"/>
    <w:semiHidden/>
    <w:unhideWhenUsed/>
    <w:qFormat/>
    <w:rsid w:val="004C241C"/>
    <w:rPr>
      <w:color w:val="605E5C"/>
      <w:shd w:val="clear" w:color="auto" w:fill="E1DFDD"/>
    </w:rPr>
  </w:style>
  <w:style w:type="character" w:customStyle="1" w:styleId="showu">
    <w:name w:val="showu_內文(三) 字元"/>
    <w:link w:val="showu0"/>
    <w:qFormat/>
    <w:rsid w:val="004C241C"/>
    <w:rPr>
      <w:rFonts w:eastAsia="標楷體"/>
      <w:sz w:val="28"/>
      <w:szCs w:val="28"/>
    </w:rPr>
  </w:style>
  <w:style w:type="character" w:customStyle="1" w:styleId="showu4">
    <w:name w:val="showu_內文4 字元"/>
    <w:link w:val="showu40"/>
    <w:qFormat/>
    <w:rsid w:val="004C241C"/>
    <w:rPr>
      <w:rFonts w:eastAsia="標楷體"/>
      <w:sz w:val="28"/>
      <w:szCs w:val="28"/>
    </w:rPr>
  </w:style>
  <w:style w:type="character" w:customStyle="1" w:styleId="affffffffffffff0">
    <w:name w:val="註腳錨定"/>
    <w:rsid w:val="004C241C"/>
    <w:rPr>
      <w:vertAlign w:val="superscript"/>
    </w:rPr>
  </w:style>
  <w:style w:type="character" w:customStyle="1" w:styleId="FootnoteCharacters">
    <w:name w:val="Footnote Characters"/>
    <w:semiHidden/>
    <w:qFormat/>
    <w:rsid w:val="004C241C"/>
    <w:rPr>
      <w:vertAlign w:val="superscript"/>
    </w:rPr>
  </w:style>
  <w:style w:type="character" w:customStyle="1" w:styleId="apple-style-span">
    <w:name w:val="apple-style-span"/>
    <w:rsid w:val="004C241C"/>
  </w:style>
  <w:style w:type="character" w:customStyle="1" w:styleId="editsection2">
    <w:name w:val="editsection2"/>
    <w:rsid w:val="004C241C"/>
    <w:rPr>
      <w:b w:val="0"/>
      <w:bCs w:val="0"/>
    </w:rPr>
  </w:style>
  <w:style w:type="character" w:customStyle="1" w:styleId="mw-headline">
    <w:name w:val="mw-headline"/>
    <w:rsid w:val="004C241C"/>
  </w:style>
  <w:style w:type="character" w:customStyle="1" w:styleId="3TEXT">
    <w:name w:val="標題3.TEXT 字元"/>
    <w:link w:val="3TEXT0"/>
    <w:qFormat/>
    <w:locked/>
    <w:rsid w:val="004C241C"/>
    <w:rPr>
      <w:rFonts w:ascii="標楷體" w:eastAsia="標楷體" w:hAnsi="標楷體"/>
      <w:sz w:val="28"/>
    </w:rPr>
  </w:style>
  <w:style w:type="character" w:customStyle="1" w:styleId="style21">
    <w:name w:val="style21"/>
    <w:qFormat/>
    <w:rsid w:val="004C241C"/>
    <w:rPr>
      <w:rFonts w:ascii="細明體" w:eastAsia="細明體" w:hAnsi="細明體"/>
      <w:i w:val="0"/>
      <w:iCs w:val="0"/>
      <w:caps w:val="0"/>
      <w:smallCaps w:val="0"/>
      <w:strike w:val="0"/>
      <w:dstrike w:val="0"/>
      <w:color w:val="333333"/>
      <w:spacing w:val="30"/>
      <w:sz w:val="18"/>
      <w:szCs w:val="18"/>
      <w:u w:val="none"/>
      <w:effect w:val="none"/>
    </w:rPr>
  </w:style>
  <w:style w:type="character" w:customStyle="1" w:styleId="3ff3">
    <w:name w:val="內文編號3 字元"/>
    <w:link w:val="31"/>
    <w:qFormat/>
    <w:rsid w:val="004C241C"/>
    <w:rPr>
      <w:rFonts w:eastAsia="標楷體"/>
      <w:sz w:val="28"/>
      <w:szCs w:val="28"/>
    </w:rPr>
  </w:style>
  <w:style w:type="character" w:customStyle="1" w:styleId="1ffff6">
    <w:name w:val="1.內文 字元"/>
    <w:link w:val="122"/>
    <w:qFormat/>
    <w:rsid w:val="004C241C"/>
    <w:rPr>
      <w:rFonts w:ascii="Times New Roman" w:eastAsia="標楷體" w:hAnsi="Times New Roman" w:cs="Times New Roman"/>
      <w:sz w:val="28"/>
      <w:szCs w:val="28"/>
      <w:lang w:val="x-none" w:eastAsia="x-none"/>
    </w:rPr>
  </w:style>
  <w:style w:type="character" w:customStyle="1" w:styleId="1ffff7">
    <w:name w:val="(1)內文 字元"/>
    <w:link w:val="1ffff8"/>
    <w:qFormat/>
    <w:rsid w:val="005B268D"/>
    <w:rPr>
      <w:rFonts w:eastAsia="標楷體"/>
      <w:sz w:val="28"/>
      <w:szCs w:val="24"/>
      <w:lang w:val="x-none" w:eastAsia="x-none"/>
    </w:rPr>
  </w:style>
  <w:style w:type="character" w:customStyle="1" w:styleId="affffffffffffff1">
    <w:name w:val="一、內文 字元"/>
    <w:basedOn w:val="1ffff6"/>
    <w:link w:val="af7"/>
    <w:qFormat/>
    <w:rsid w:val="004C241C"/>
    <w:rPr>
      <w:rFonts w:ascii="標楷體" w:eastAsia="標楷體" w:hAnsi="標楷體" w:cs="Times New Roman"/>
      <w:sz w:val="28"/>
      <w:szCs w:val="28"/>
      <w:lang w:val="x-none" w:eastAsia="x-none"/>
    </w:rPr>
  </w:style>
  <w:style w:type="character" w:customStyle="1" w:styleId="4ff0">
    <w:name w:val="內文編號4 字元"/>
    <w:link w:val="49"/>
    <w:qFormat/>
    <w:rsid w:val="004C241C"/>
    <w:rPr>
      <w:rFonts w:eastAsia="標楷體"/>
      <w:sz w:val="28"/>
      <w:szCs w:val="24"/>
      <w:lang w:val="x-none" w:eastAsia="x-none"/>
    </w:rPr>
  </w:style>
  <w:style w:type="character" w:customStyle="1" w:styleId="5fd">
    <w:name w:val="內文編號5 字元"/>
    <w:link w:val="51"/>
    <w:qFormat/>
    <w:rsid w:val="004C241C"/>
    <w:rPr>
      <w:rFonts w:eastAsia="標楷體"/>
      <w:sz w:val="28"/>
      <w:szCs w:val="24"/>
      <w:lang w:val="x-none" w:eastAsia="x-none"/>
    </w:rPr>
  </w:style>
  <w:style w:type="character" w:customStyle="1" w:styleId="affffffffffffff2">
    <w:name w:val="表格內文字 字元"/>
    <w:link w:val="affffffffffffff3"/>
    <w:qFormat/>
    <w:rsid w:val="004C241C"/>
    <w:rPr>
      <w:rFonts w:ascii="標楷體" w:eastAsia="標楷體" w:hAnsi="標楷體"/>
      <w:szCs w:val="24"/>
      <w:lang w:val="x-none" w:eastAsia="x-none"/>
    </w:rPr>
  </w:style>
  <w:style w:type="character" w:customStyle="1" w:styleId="affffffffffffff4">
    <w:name w:val="(一）內文 字元"/>
    <w:link w:val="af3"/>
    <w:qFormat/>
    <w:rsid w:val="004C241C"/>
    <w:rPr>
      <w:rFonts w:eastAsia="標楷體"/>
      <w:sz w:val="28"/>
      <w:szCs w:val="28"/>
    </w:rPr>
  </w:style>
  <w:style w:type="character" w:customStyle="1" w:styleId="affffffffffffff5">
    <w:name w:val="１內文 字元"/>
    <w:link w:val="af5"/>
    <w:qFormat/>
    <w:rsid w:val="004C241C"/>
    <w:rPr>
      <w:rFonts w:eastAsia="標楷體"/>
      <w:sz w:val="28"/>
      <w:szCs w:val="24"/>
    </w:rPr>
  </w:style>
  <w:style w:type="character" w:customStyle="1" w:styleId="affffffffffffff6">
    <w:name w:val="附錄標題 字元"/>
    <w:basedOn w:val="affffe"/>
    <w:link w:val="affffffffffffff7"/>
    <w:qFormat/>
    <w:rsid w:val="004C241C"/>
    <w:rPr>
      <w:rFonts w:ascii="Arial" w:eastAsia="標楷體" w:hAnsi="Arial"/>
      <w:b w:val="0"/>
      <w:bCs/>
      <w:kern w:val="2"/>
      <w:sz w:val="40"/>
      <w:szCs w:val="32"/>
      <w:lang w:val="x-none" w:eastAsia="x-none"/>
    </w:rPr>
  </w:style>
  <w:style w:type="character" w:customStyle="1" w:styleId="RFP4">
    <w:name w:val="RFP標題4 字元"/>
    <w:link w:val="RFP40"/>
    <w:qFormat/>
    <w:rsid w:val="004C241C"/>
    <w:rPr>
      <w:rFonts w:ascii="標楷體" w:eastAsia="標楷體" w:hAnsi="標楷體"/>
      <w:sz w:val="28"/>
      <w:szCs w:val="36"/>
    </w:rPr>
  </w:style>
  <w:style w:type="character" w:customStyle="1" w:styleId="RFP20">
    <w:name w:val="RFP標題2 字元"/>
    <w:link w:val="RFP2"/>
    <w:qFormat/>
    <w:rsid w:val="004C241C"/>
    <w:rPr>
      <w:rFonts w:eastAsia="標楷體"/>
      <w:bCs/>
      <w:sz w:val="32"/>
      <w:szCs w:val="48"/>
    </w:rPr>
  </w:style>
  <w:style w:type="character" w:customStyle="1" w:styleId="RFP30">
    <w:name w:val="RFP標題3 字元"/>
    <w:link w:val="RFP3"/>
    <w:uiPriority w:val="99"/>
    <w:qFormat/>
    <w:locked/>
    <w:rsid w:val="004C241C"/>
    <w:rPr>
      <w:rFonts w:ascii="Calibri Light" w:eastAsia="標楷體" w:hAnsi="Calibri Light"/>
      <w:bCs/>
      <w:sz w:val="28"/>
      <w:szCs w:val="36"/>
    </w:rPr>
  </w:style>
  <w:style w:type="character" w:customStyle="1" w:styleId="1ffff9">
    <w:name w:val="內文1 字元"/>
    <w:qFormat/>
    <w:rsid w:val="004C241C"/>
    <w:rPr>
      <w:rFonts w:ascii="Times New Roman" w:eastAsia="標楷體" w:hAnsi="Times New Roman" w:cs="新細明體"/>
      <w:szCs w:val="20"/>
    </w:rPr>
  </w:style>
  <w:style w:type="character" w:customStyle="1" w:styleId="-4">
    <w:name w:val="內文-置右 字元"/>
    <w:qFormat/>
    <w:rsid w:val="004C241C"/>
    <w:rPr>
      <w:rFonts w:ascii="Times New Roman" w:eastAsia="標楷體" w:hAnsi="Times New Roman" w:cs="Times New Roman"/>
      <w:color w:val="000000"/>
      <w:szCs w:val="24"/>
    </w:rPr>
  </w:style>
  <w:style w:type="character" w:customStyle="1" w:styleId="-5">
    <w:name w:val="內文-置左小型字體 字元"/>
    <w:qFormat/>
    <w:rsid w:val="004C241C"/>
    <w:rPr>
      <w:rFonts w:ascii="Times New Roman" w:eastAsia="標楷體" w:hAnsi="Times New Roman" w:cs="Times New Roman"/>
      <w:sz w:val="18"/>
      <w:szCs w:val="18"/>
    </w:rPr>
  </w:style>
  <w:style w:type="character" w:customStyle="1" w:styleId="1ffffa">
    <w:name w:val="日期 字元1"/>
    <w:basedOn w:val="afb"/>
    <w:qFormat/>
    <w:rsid w:val="004C241C"/>
    <w:rPr>
      <w:rFonts w:ascii="Times New Roman" w:eastAsia="標楷體" w:hAnsi="Times New Roman" w:cs="Times New Roman"/>
      <w:szCs w:val="24"/>
    </w:rPr>
  </w:style>
  <w:style w:type="character" w:customStyle="1" w:styleId="affffffffffffff8">
    <w:name w:val="訪問過的網際網路連結"/>
    <w:basedOn w:val="afb"/>
    <w:rsid w:val="004C241C"/>
    <w:rPr>
      <w:rFonts w:ascii="Times New Roman" w:eastAsia="標楷體" w:hAnsi="Times New Roman" w:cs="Times New Roman"/>
      <w:color w:val="954F72"/>
      <w:szCs w:val="24"/>
      <w:u w:val="single"/>
    </w:rPr>
  </w:style>
  <w:style w:type="character" w:customStyle="1" w:styleId="affffffffffffff9">
    <w:name w:val="索引連結"/>
    <w:qFormat/>
    <w:rsid w:val="004C241C"/>
    <w:rPr>
      <w:rFonts w:ascii="Times New Roman" w:eastAsia="標楷體" w:hAnsi="Times New Roman" w:cs="Times New Roman"/>
      <w:szCs w:val="24"/>
    </w:rPr>
  </w:style>
  <w:style w:type="character" w:customStyle="1" w:styleId="affffffffffffffa">
    <w:name w:val="編號字元"/>
    <w:qFormat/>
    <w:rsid w:val="004C241C"/>
    <w:rPr>
      <w:rFonts w:ascii="Times New Roman" w:eastAsia="標楷體" w:hAnsi="Times New Roman" w:cs="Times New Roman"/>
      <w:szCs w:val="24"/>
    </w:rPr>
  </w:style>
  <w:style w:type="paragraph" w:customStyle="1" w:styleId="affffffffffffffb">
    <w:name w:val="索引"/>
    <w:basedOn w:val="afa"/>
    <w:qFormat/>
    <w:rsid w:val="004C241C"/>
    <w:pPr>
      <w:suppressLineNumbers/>
      <w:suppressAutoHyphens/>
      <w:spacing w:line="480" w:lineRule="exact"/>
      <w:ind w:left="137"/>
    </w:pPr>
    <w:rPr>
      <w:rFonts w:cs="Arial"/>
      <w:sz w:val="24"/>
      <w:szCs w:val="24"/>
    </w:rPr>
  </w:style>
  <w:style w:type="character" w:customStyle="1" w:styleId="1ffffb">
    <w:name w:val="副標題 字元1"/>
    <w:basedOn w:val="afb"/>
    <w:uiPriority w:val="11"/>
    <w:rsid w:val="004C241C"/>
    <w:rPr>
      <w:rFonts w:asciiTheme="minorHAnsi" w:eastAsiaTheme="minorEastAsia" w:hAnsiTheme="minorHAnsi" w:cstheme="minorBidi"/>
      <w:sz w:val="24"/>
      <w:szCs w:val="24"/>
    </w:rPr>
  </w:style>
  <w:style w:type="paragraph" w:customStyle="1" w:styleId="affffffffffffffc">
    <w:name w:val="頁首與頁尾"/>
    <w:basedOn w:val="afa"/>
    <w:qFormat/>
    <w:rsid w:val="004C241C"/>
    <w:pPr>
      <w:suppressAutoHyphens/>
      <w:spacing w:line="480" w:lineRule="exact"/>
      <w:ind w:left="137"/>
    </w:pPr>
    <w:rPr>
      <w:sz w:val="24"/>
      <w:szCs w:val="24"/>
    </w:rPr>
  </w:style>
  <w:style w:type="paragraph" w:customStyle="1" w:styleId="Numberedlist31">
    <w:name w:val="Numbered list 3.1"/>
    <w:basedOn w:val="13"/>
    <w:next w:val="afa"/>
    <w:rsid w:val="004C241C"/>
    <w:pPr>
      <w:pageBreakBefore w:val="0"/>
      <w:widowControl/>
      <w:numPr>
        <w:ilvl w:val="1"/>
        <w:numId w:val="73"/>
      </w:numPr>
      <w:suppressAutoHyphens/>
      <w:overflowPunct w:val="0"/>
      <w:spacing w:beforeLines="0" w:before="240" w:after="60"/>
    </w:pPr>
    <w:rPr>
      <w:rFonts w:ascii="Futura Bk" w:eastAsia="新細明體" w:hAnsi="Futura Bk"/>
      <w:bCs w:val="0"/>
      <w:szCs w:val="20"/>
      <w:lang w:eastAsia="en-US"/>
    </w:rPr>
  </w:style>
  <w:style w:type="paragraph" w:customStyle="1" w:styleId="211">
    <w:name w:val="標題 21"/>
    <w:basedOn w:val="afa"/>
    <w:qFormat/>
    <w:rsid w:val="004C241C"/>
    <w:pPr>
      <w:widowControl/>
      <w:suppressAutoHyphens/>
      <w:overflowPunct w:val="0"/>
      <w:snapToGrid/>
      <w:spacing w:after="200" w:line="276" w:lineRule="auto"/>
      <w:jc w:val="both"/>
    </w:pPr>
    <w:rPr>
      <w:rFonts w:ascii="Cambria" w:eastAsia="新細明體" w:hAnsi="Cambria"/>
      <w:kern w:val="0"/>
      <w:sz w:val="22"/>
      <w:szCs w:val="22"/>
    </w:rPr>
  </w:style>
  <w:style w:type="paragraph" w:customStyle="1" w:styleId="5fe">
    <w:name w:val="階層5"/>
    <w:basedOn w:val="1f8"/>
    <w:qFormat/>
    <w:rsid w:val="004C241C"/>
    <w:pPr>
      <w:tabs>
        <w:tab w:val="clear" w:pos="9638"/>
        <w:tab w:val="left" w:pos="960"/>
        <w:tab w:val="right" w:leader="dot" w:pos="9736"/>
      </w:tabs>
      <w:suppressAutoHyphens/>
      <w:overflowPunct w:val="0"/>
      <w:snapToGrid/>
      <w:spacing w:before="120" w:after="120" w:line="360" w:lineRule="auto"/>
      <w:ind w:left="2835"/>
      <w:contextualSpacing/>
      <w:jc w:val="both"/>
    </w:pPr>
    <w:rPr>
      <w:rFonts w:asciiTheme="minorHAnsi" w:hAnsiTheme="minorHAnsi" w:cstheme="minorHAnsi"/>
      <w:bCs/>
      <w:noProof w:val="0"/>
      <w:szCs w:val="20"/>
    </w:rPr>
  </w:style>
  <w:style w:type="paragraph" w:customStyle="1" w:styleId="6f5">
    <w:name w:val="階層6"/>
    <w:basedOn w:val="3f5"/>
    <w:qFormat/>
    <w:rsid w:val="004C241C"/>
    <w:pPr>
      <w:tabs>
        <w:tab w:val="clear" w:pos="1134"/>
        <w:tab w:val="clear" w:pos="1375"/>
        <w:tab w:val="clear" w:pos="9638"/>
      </w:tabs>
      <w:suppressAutoHyphens/>
      <w:overflowPunct w:val="0"/>
      <w:snapToGrid/>
      <w:spacing w:line="360" w:lineRule="auto"/>
      <w:ind w:left="3402"/>
      <w:contextualSpacing/>
    </w:pPr>
    <w:rPr>
      <w:rFonts w:asciiTheme="minorHAnsi" w:hAnsiTheme="minorHAnsi" w:cstheme="minorHAnsi"/>
      <w:i/>
      <w:noProof w:val="0"/>
      <w:sz w:val="20"/>
      <w:szCs w:val="20"/>
    </w:rPr>
  </w:style>
  <w:style w:type="paragraph" w:customStyle="1" w:styleId="Numberedlist21">
    <w:name w:val="Numbered list 2.1"/>
    <w:basedOn w:val="13"/>
    <w:next w:val="afa"/>
    <w:rsid w:val="004C241C"/>
    <w:pPr>
      <w:pageBreakBefore w:val="0"/>
      <w:widowControl/>
      <w:numPr>
        <w:numId w:val="0"/>
      </w:numPr>
      <w:tabs>
        <w:tab w:val="left" w:pos="720"/>
      </w:tabs>
      <w:suppressAutoHyphens/>
      <w:overflowPunct w:val="0"/>
      <w:spacing w:beforeLines="0" w:before="240" w:after="60"/>
      <w:ind w:left="624"/>
    </w:pPr>
    <w:rPr>
      <w:rFonts w:ascii="Futura Bk" w:eastAsia="新細明體" w:hAnsi="Futura Bk"/>
      <w:bCs w:val="0"/>
      <w:szCs w:val="20"/>
      <w:lang w:eastAsia="en-US"/>
    </w:rPr>
  </w:style>
  <w:style w:type="paragraph" w:customStyle="1" w:styleId="TableSmall">
    <w:name w:val="Table_Small"/>
    <w:basedOn w:val="afa"/>
    <w:qFormat/>
    <w:rsid w:val="004C241C"/>
    <w:pPr>
      <w:widowControl/>
      <w:suppressAutoHyphens/>
      <w:overflowPunct w:val="0"/>
      <w:snapToGrid/>
      <w:spacing w:before="40" w:after="40"/>
      <w:jc w:val="both"/>
    </w:pPr>
    <w:rPr>
      <w:rFonts w:ascii="Futura Bk" w:eastAsia="新細明體" w:hAnsi="Futura Bk"/>
      <w:kern w:val="0"/>
      <w:sz w:val="16"/>
      <w:szCs w:val="20"/>
      <w:lang w:eastAsia="en-US"/>
    </w:rPr>
  </w:style>
  <w:style w:type="paragraph" w:customStyle="1" w:styleId="2ffb">
    <w:name w:val="標題2內文"/>
    <w:basedOn w:val="afa"/>
    <w:link w:val="2ffa"/>
    <w:qFormat/>
    <w:rsid w:val="004C241C"/>
    <w:pPr>
      <w:suppressAutoHyphens/>
      <w:snapToGrid/>
      <w:spacing w:line="440" w:lineRule="exact"/>
      <w:ind w:left="425" w:firstLine="560"/>
      <w:jc w:val="both"/>
    </w:pPr>
    <w:rPr>
      <w:kern w:val="0"/>
      <w:szCs w:val="20"/>
    </w:rPr>
  </w:style>
  <w:style w:type="paragraph" w:styleId="afffffffffffffd">
    <w:name w:val="Quote"/>
    <w:basedOn w:val="afa"/>
    <w:next w:val="afa"/>
    <w:link w:val="afffffffffffffc"/>
    <w:uiPriority w:val="29"/>
    <w:qFormat/>
    <w:rsid w:val="004C241C"/>
    <w:pPr>
      <w:suppressAutoHyphens/>
      <w:overflowPunct w:val="0"/>
      <w:snapToGrid/>
      <w:spacing w:line="360" w:lineRule="auto"/>
      <w:contextualSpacing/>
      <w:jc w:val="both"/>
    </w:pPr>
    <w:rPr>
      <w:i/>
      <w:iCs/>
      <w:color w:val="000000" w:themeColor="text1"/>
      <w:kern w:val="0"/>
      <w:sz w:val="20"/>
      <w:szCs w:val="20"/>
    </w:rPr>
  </w:style>
  <w:style w:type="character" w:customStyle="1" w:styleId="1ffffc">
    <w:name w:val="引文 字元1"/>
    <w:basedOn w:val="afb"/>
    <w:uiPriority w:val="29"/>
    <w:rsid w:val="004C241C"/>
    <w:rPr>
      <w:rFonts w:eastAsia="標楷體"/>
      <w:i/>
      <w:iCs/>
      <w:color w:val="404040" w:themeColor="text1" w:themeTint="BF"/>
      <w:kern w:val="2"/>
      <w:sz w:val="28"/>
      <w:szCs w:val="28"/>
    </w:rPr>
  </w:style>
  <w:style w:type="paragraph" w:customStyle="1" w:styleId="312">
    <w:name w:val="標題3內文 字元 字元1"/>
    <w:basedOn w:val="afa"/>
    <w:link w:val="311"/>
    <w:semiHidden/>
    <w:qFormat/>
    <w:rsid w:val="004C241C"/>
    <w:pPr>
      <w:tabs>
        <w:tab w:val="left" w:pos="1260"/>
        <w:tab w:val="left" w:pos="2110"/>
      </w:tabs>
      <w:suppressAutoHyphens/>
      <w:spacing w:line="360" w:lineRule="auto"/>
      <w:ind w:left="1160" w:firstLine="527"/>
      <w:jc w:val="both"/>
    </w:pPr>
    <w:rPr>
      <w:rFonts w:ascii="標楷體" w:hAnsi="標楷體"/>
      <w:kern w:val="0"/>
      <w:szCs w:val="24"/>
    </w:rPr>
  </w:style>
  <w:style w:type="paragraph" w:customStyle="1" w:styleId="-0">
    <w:name w:val="內文-置中"/>
    <w:basedOn w:val="afa"/>
    <w:link w:val="-"/>
    <w:autoRedefine/>
    <w:qFormat/>
    <w:rsid w:val="004C241C"/>
    <w:pPr>
      <w:suppressAutoHyphens/>
      <w:spacing w:line="480" w:lineRule="exact"/>
      <w:ind w:left="137"/>
      <w:jc w:val="center"/>
    </w:pPr>
    <w:rPr>
      <w:kern w:val="0"/>
      <w:sz w:val="20"/>
      <w:szCs w:val="24"/>
    </w:rPr>
  </w:style>
  <w:style w:type="paragraph" w:customStyle="1" w:styleId="ac">
    <w:name w:val="表的標號"/>
    <w:next w:val="afa"/>
    <w:qFormat/>
    <w:rsid w:val="004C241C"/>
    <w:pPr>
      <w:numPr>
        <w:numId w:val="74"/>
      </w:numPr>
      <w:suppressAutoHyphens/>
      <w:jc w:val="center"/>
    </w:pPr>
    <w:rPr>
      <w:rFonts w:eastAsia="標楷體"/>
      <w:bCs/>
      <w:kern w:val="2"/>
      <w:sz w:val="24"/>
      <w:szCs w:val="48"/>
    </w:rPr>
  </w:style>
  <w:style w:type="paragraph" w:customStyle="1" w:styleId="affffffffffffffd">
    <w:name w:val="表格內文靠左"/>
    <w:basedOn w:val="afa"/>
    <w:qFormat/>
    <w:rsid w:val="004C241C"/>
    <w:pPr>
      <w:suppressAutoHyphens/>
      <w:snapToGrid/>
      <w:spacing w:line="400" w:lineRule="exact"/>
    </w:pPr>
    <w:rPr>
      <w:szCs w:val="24"/>
    </w:rPr>
  </w:style>
  <w:style w:type="paragraph" w:customStyle="1" w:styleId="1ffff1">
    <w:name w:val="樣式1."/>
    <w:basedOn w:val="1fff"/>
    <w:link w:val="1ffff0"/>
    <w:autoRedefine/>
    <w:qFormat/>
    <w:rsid w:val="004C241C"/>
    <w:pPr>
      <w:keepNext w:val="0"/>
      <w:suppressAutoHyphens/>
      <w:overflowPunct w:val="0"/>
      <w:spacing w:line="360" w:lineRule="auto"/>
      <w:ind w:leftChars="0" w:left="1190" w:firstLineChars="0" w:hanging="624"/>
      <w:contextualSpacing/>
      <w:jc w:val="both"/>
      <w:outlineLvl w:val="9"/>
    </w:pPr>
    <w:rPr>
      <w:rFonts w:cstheme="majorBidi"/>
      <w:szCs w:val="32"/>
    </w:rPr>
  </w:style>
  <w:style w:type="paragraph" w:customStyle="1" w:styleId="1">
    <w:name w:val="新樣式1."/>
    <w:basedOn w:val="1fff"/>
    <w:link w:val="1ffff2"/>
    <w:autoRedefine/>
    <w:qFormat/>
    <w:rsid w:val="004C241C"/>
    <w:pPr>
      <w:keepNext w:val="0"/>
      <w:numPr>
        <w:numId w:val="75"/>
      </w:numPr>
      <w:suppressAutoHyphens/>
      <w:overflowPunct w:val="0"/>
      <w:spacing w:line="360" w:lineRule="auto"/>
      <w:ind w:leftChars="0" w:left="822" w:right="278" w:firstLineChars="0" w:hanging="537"/>
      <w:contextualSpacing/>
      <w:jc w:val="both"/>
      <w:outlineLvl w:val="9"/>
    </w:pPr>
    <w:rPr>
      <w:rFonts w:cstheme="majorBidi"/>
      <w:szCs w:val="32"/>
    </w:rPr>
  </w:style>
  <w:style w:type="paragraph" w:customStyle="1" w:styleId="1HC">
    <w:name w:val="(1)HC"/>
    <w:basedOn w:val="4a"/>
    <w:rsid w:val="00FA7F74"/>
    <w:pPr>
      <w:spacing w:before="120"/>
    </w:pPr>
  </w:style>
  <w:style w:type="paragraph" w:customStyle="1" w:styleId="17">
    <w:name w:val="項目1"/>
    <w:basedOn w:val="afffff5"/>
    <w:link w:val="1ffff3"/>
    <w:qFormat/>
    <w:rsid w:val="004C241C"/>
    <w:pPr>
      <w:widowControl w:val="0"/>
      <w:numPr>
        <w:numId w:val="76"/>
      </w:numPr>
      <w:suppressAutoHyphens/>
      <w:spacing w:before="0" w:line="440" w:lineRule="exact"/>
      <w:ind w:leftChars="0" w:left="0" w:firstLine="0"/>
    </w:pPr>
    <w:rPr>
      <w:rFonts w:ascii="Times New Roman" w:hAnsi="Times New Roman" w:cs="標楷體"/>
      <w:sz w:val="28"/>
      <w:szCs w:val="28"/>
    </w:rPr>
  </w:style>
  <w:style w:type="paragraph" w:customStyle="1" w:styleId="2ffd">
    <w:name w:val="項目2"/>
    <w:basedOn w:val="17"/>
    <w:link w:val="2ffc"/>
    <w:qFormat/>
    <w:rsid w:val="00DC319A"/>
    <w:pPr>
      <w:spacing w:afterLines="50" w:after="50"/>
      <w:ind w:leftChars="200" w:left="200" w:rightChars="250" w:right="250"/>
    </w:pPr>
  </w:style>
  <w:style w:type="paragraph" w:customStyle="1" w:styleId="af4">
    <w:name w:val="a表次"/>
    <w:basedOn w:val="afa"/>
    <w:next w:val="afa"/>
    <w:link w:val="affffffffffffff"/>
    <w:qFormat/>
    <w:rsid w:val="004C241C"/>
    <w:pPr>
      <w:numPr>
        <w:numId w:val="77"/>
      </w:numPr>
      <w:suppressAutoHyphens/>
      <w:snapToGrid/>
      <w:spacing w:line="480" w:lineRule="exact"/>
      <w:jc w:val="center"/>
    </w:pPr>
    <w:rPr>
      <w:rFonts w:ascii="Arial" w:hAnsi="Arial" w:cs="Arial"/>
      <w:iCs/>
      <w:kern w:val="0"/>
      <w:sz w:val="20"/>
      <w:szCs w:val="24"/>
    </w:rPr>
  </w:style>
  <w:style w:type="paragraph" w:customStyle="1" w:styleId="aa">
    <w:name w:val="a圖次"/>
    <w:basedOn w:val="afa"/>
    <w:next w:val="afa"/>
    <w:uiPriority w:val="99"/>
    <w:qFormat/>
    <w:rsid w:val="004C241C"/>
    <w:pPr>
      <w:numPr>
        <w:numId w:val="78"/>
      </w:numPr>
      <w:suppressAutoHyphens/>
      <w:snapToGrid/>
      <w:spacing w:line="480" w:lineRule="exact"/>
      <w:jc w:val="center"/>
    </w:pPr>
    <w:rPr>
      <w:rFonts w:ascii="Arial" w:hAnsi="Arial" w:cs="Arial"/>
      <w:i/>
      <w:iCs/>
      <w:sz w:val="24"/>
      <w:szCs w:val="24"/>
    </w:rPr>
  </w:style>
  <w:style w:type="paragraph" w:customStyle="1" w:styleId="af7">
    <w:name w:val="一、內文"/>
    <w:basedOn w:val="afa"/>
    <w:link w:val="affffffffffffff1"/>
    <w:autoRedefine/>
    <w:qFormat/>
    <w:rsid w:val="004C241C"/>
    <w:pPr>
      <w:widowControl/>
      <w:numPr>
        <w:ilvl w:val="2"/>
        <w:numId w:val="79"/>
      </w:numPr>
      <w:suppressAutoHyphens/>
      <w:spacing w:line="440" w:lineRule="exact"/>
      <w:ind w:left="1843" w:hanging="567"/>
    </w:pPr>
    <w:rPr>
      <w:rFonts w:ascii="標楷體" w:hAnsi="標楷體"/>
      <w:kern w:val="0"/>
      <w:lang w:val="x-none" w:eastAsia="x-none"/>
    </w:rPr>
  </w:style>
  <w:style w:type="paragraph" w:customStyle="1" w:styleId="DocParagraph">
    <w:name w:val="DocParagraph"/>
    <w:basedOn w:val="afa"/>
    <w:link w:val="DocParagraphChar"/>
    <w:uiPriority w:val="1"/>
    <w:qFormat/>
    <w:rsid w:val="004C241C"/>
    <w:pPr>
      <w:suppressAutoHyphens/>
      <w:snapToGrid/>
      <w:spacing w:before="120" w:line="288" w:lineRule="auto"/>
      <w:ind w:left="1247"/>
      <w:jc w:val="both"/>
    </w:pPr>
    <w:rPr>
      <w:rFonts w:ascii="Arial" w:eastAsia="SimSun" w:hAnsi="Arial"/>
      <w:sz w:val="21"/>
      <w:szCs w:val="44"/>
      <w:lang w:eastAsia="zh-CN"/>
    </w:rPr>
  </w:style>
  <w:style w:type="paragraph" w:customStyle="1" w:styleId="TableHeader">
    <w:name w:val="TableHeader"/>
    <w:uiPriority w:val="1"/>
    <w:qFormat/>
    <w:rsid w:val="004C241C"/>
    <w:pPr>
      <w:suppressAutoHyphens/>
      <w:spacing w:before="40" w:after="40"/>
      <w:jc w:val="center"/>
    </w:pPr>
    <w:rPr>
      <w:rFonts w:ascii="Arial" w:eastAsia="SimSun" w:hAnsi="Arial" w:cstheme="minorBidi"/>
      <w:b/>
      <w:bCs/>
      <w:kern w:val="2"/>
      <w:sz w:val="18"/>
      <w:szCs w:val="44"/>
      <w:lang w:eastAsia="zh-CN"/>
    </w:rPr>
  </w:style>
  <w:style w:type="paragraph" w:customStyle="1" w:styleId="TableContent">
    <w:name w:val="TableContent"/>
    <w:uiPriority w:val="1"/>
    <w:qFormat/>
    <w:rsid w:val="004C241C"/>
    <w:pPr>
      <w:suppressAutoHyphens/>
      <w:spacing w:before="40" w:after="40"/>
      <w:jc w:val="both"/>
    </w:pPr>
    <w:rPr>
      <w:rFonts w:ascii="Arial" w:eastAsia="SimSun" w:hAnsi="Arial" w:cstheme="minorBidi"/>
      <w:kern w:val="2"/>
      <w:sz w:val="18"/>
      <w:szCs w:val="44"/>
      <w:lang w:eastAsia="zh-CN"/>
    </w:rPr>
  </w:style>
  <w:style w:type="paragraph" w:customStyle="1" w:styleId="showu1">
    <w:name w:val="showu_內文二"/>
    <w:basedOn w:val="afa"/>
    <w:rsid w:val="004C241C"/>
    <w:pPr>
      <w:suppressAutoHyphens/>
      <w:snapToGrid/>
      <w:spacing w:line="440" w:lineRule="exact"/>
      <w:ind w:left="340" w:firstLine="200"/>
      <w:jc w:val="both"/>
    </w:pPr>
    <w:rPr>
      <w:kern w:val="0"/>
    </w:rPr>
  </w:style>
  <w:style w:type="paragraph" w:customStyle="1" w:styleId="showu2">
    <w:name w:val="showu_表格"/>
    <w:basedOn w:val="afa"/>
    <w:rsid w:val="004C241C"/>
    <w:pPr>
      <w:suppressAutoHyphens/>
      <w:jc w:val="both"/>
    </w:pPr>
    <w:rPr>
      <w:szCs w:val="24"/>
    </w:rPr>
  </w:style>
  <w:style w:type="paragraph" w:customStyle="1" w:styleId="showu3">
    <w:name w:val="showu_圖"/>
    <w:basedOn w:val="afa"/>
    <w:rsid w:val="004C241C"/>
    <w:pPr>
      <w:suppressAutoHyphens/>
      <w:ind w:left="-200" w:right="-200"/>
      <w:contextualSpacing/>
      <w:jc w:val="center"/>
    </w:pPr>
    <w:rPr>
      <w:szCs w:val="24"/>
    </w:rPr>
  </w:style>
  <w:style w:type="paragraph" w:customStyle="1" w:styleId="showu0">
    <w:name w:val="showu_內文(三)"/>
    <w:basedOn w:val="afa"/>
    <w:link w:val="showu"/>
    <w:rsid w:val="004C241C"/>
    <w:pPr>
      <w:suppressAutoHyphens/>
      <w:snapToGrid/>
      <w:spacing w:line="440" w:lineRule="exact"/>
      <w:ind w:left="210" w:firstLine="200"/>
      <w:jc w:val="both"/>
    </w:pPr>
    <w:rPr>
      <w:kern w:val="0"/>
    </w:rPr>
  </w:style>
  <w:style w:type="paragraph" w:customStyle="1" w:styleId="showu40">
    <w:name w:val="showu_內文4"/>
    <w:basedOn w:val="afa"/>
    <w:link w:val="showu4"/>
    <w:rsid w:val="004C241C"/>
    <w:pPr>
      <w:suppressAutoHyphens/>
      <w:snapToGrid/>
      <w:spacing w:line="440" w:lineRule="exact"/>
      <w:ind w:left="737" w:firstLine="560"/>
      <w:jc w:val="both"/>
    </w:pPr>
    <w:rPr>
      <w:kern w:val="0"/>
    </w:rPr>
  </w:style>
  <w:style w:type="paragraph" w:customStyle="1" w:styleId="showuA">
    <w:name w:val="showu_內文A"/>
    <w:basedOn w:val="afa"/>
    <w:rsid w:val="004C241C"/>
    <w:pPr>
      <w:suppressAutoHyphens/>
      <w:overflowPunct w:val="0"/>
      <w:spacing w:line="440" w:lineRule="exact"/>
      <w:ind w:left="1134" w:firstLine="560"/>
      <w:jc w:val="both"/>
    </w:pPr>
    <w:rPr>
      <w:rFonts w:cs="Arial"/>
      <w:szCs w:val="24"/>
    </w:rPr>
  </w:style>
  <w:style w:type="paragraph" w:customStyle="1" w:styleId="1205">
    <w:name w:val="樣式 目錄 1 + 第一行:  2 字元 套用後:  0.5 列"/>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ffffffffffffffe">
    <w:name w:val="目次"/>
    <w:basedOn w:val="1f8"/>
    <w:qFormat/>
    <w:rsid w:val="004C241C"/>
    <w:pPr>
      <w:tabs>
        <w:tab w:val="clear" w:pos="9638"/>
        <w:tab w:val="left" w:pos="960"/>
        <w:tab w:val="right" w:leader="dot" w:pos="9062"/>
      </w:tabs>
      <w:suppressAutoHyphens/>
      <w:snapToGrid/>
      <w:spacing w:after="180" w:line="360" w:lineRule="exact"/>
      <w:ind w:left="0" w:firstLine="0"/>
      <w:jc w:val="both"/>
    </w:pPr>
    <w:rPr>
      <w:noProof w:val="0"/>
      <w:szCs w:val="24"/>
    </w:rPr>
  </w:style>
  <w:style w:type="paragraph" w:customStyle="1" w:styleId="12051">
    <w:name w:val="樣式 目錄 1 + 第一行:  2 字元 套用後:  0.5 列1"/>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1">
    <w:name w:val="編號列舉一"/>
    <w:qFormat/>
    <w:rsid w:val="004C241C"/>
    <w:pPr>
      <w:numPr>
        <w:numId w:val="80"/>
      </w:numPr>
      <w:suppressAutoHyphens/>
      <w:spacing w:after="50" w:line="360" w:lineRule="auto"/>
    </w:pPr>
    <w:rPr>
      <w:rFonts w:eastAsia="標楷體"/>
      <w:kern w:val="2"/>
      <w:sz w:val="24"/>
      <w:szCs w:val="24"/>
    </w:rPr>
  </w:style>
  <w:style w:type="paragraph" w:customStyle="1" w:styleId="afffffffffffffff">
    <w:name w:val="圖標號"/>
    <w:basedOn w:val="affff8"/>
    <w:next w:val="aff8"/>
    <w:qFormat/>
    <w:rsid w:val="004C241C"/>
    <w:pPr>
      <w:suppressAutoHyphens/>
      <w:snapToGrid/>
      <w:spacing w:beforeLines="0" w:before="0" w:after="50"/>
    </w:pPr>
    <w:rPr>
      <w:rFonts w:cs="新細明體"/>
      <w:sz w:val="24"/>
      <w:szCs w:val="20"/>
    </w:rPr>
  </w:style>
  <w:style w:type="paragraph" w:customStyle="1" w:styleId="1ffffd">
    <w:name w:val="字元 字元 字元 字元 字元1 字元"/>
    <w:basedOn w:val="afa"/>
    <w:qFormat/>
    <w:rsid w:val="004C241C"/>
    <w:pPr>
      <w:widowControl/>
      <w:suppressAutoHyphens/>
      <w:snapToGrid/>
      <w:spacing w:after="160" w:line="240" w:lineRule="exact"/>
    </w:pPr>
    <w:rPr>
      <w:rFonts w:ascii="Tahoma" w:eastAsia="新細明體" w:hAnsi="Tahoma"/>
      <w:kern w:val="0"/>
      <w:sz w:val="20"/>
      <w:szCs w:val="20"/>
      <w:lang w:eastAsia="en-US"/>
    </w:rPr>
  </w:style>
  <w:style w:type="paragraph" w:customStyle="1" w:styleId="2ffe">
    <w:name w:val="標題 2內文一"/>
    <w:basedOn w:val="afa"/>
    <w:qFormat/>
    <w:rsid w:val="004C241C"/>
    <w:pPr>
      <w:suppressAutoHyphens/>
      <w:snapToGrid/>
      <w:spacing w:line="360" w:lineRule="auto"/>
      <w:ind w:left="425" w:firstLine="560"/>
    </w:pPr>
    <w:rPr>
      <w:rFonts w:cs="新細明體"/>
      <w:kern w:val="0"/>
      <w:szCs w:val="20"/>
    </w:rPr>
  </w:style>
  <w:style w:type="paragraph" w:customStyle="1" w:styleId="afffffffffffffff0">
    <w:name w:val="前言標號(一)"/>
    <w:basedOn w:val="afa"/>
    <w:qFormat/>
    <w:rsid w:val="004C241C"/>
    <w:pPr>
      <w:suppressAutoHyphens/>
      <w:snapToGrid/>
      <w:spacing w:line="480" w:lineRule="exact"/>
      <w:ind w:left="907" w:hanging="737"/>
      <w:jc w:val="both"/>
      <w:textAlignment w:val="baseline"/>
    </w:pPr>
    <w:rPr>
      <w:rFonts w:ascii="華康儷細黑" w:eastAsia="華康儷細黑" w:hAnsi="華康儷細黑"/>
      <w:kern w:val="0"/>
      <w:szCs w:val="20"/>
    </w:rPr>
  </w:style>
  <w:style w:type="paragraph" w:customStyle="1" w:styleId="3TEXT0">
    <w:name w:val="標題3.TEXT"/>
    <w:basedOn w:val="afa"/>
    <w:link w:val="3TEXT"/>
    <w:qFormat/>
    <w:rsid w:val="004C241C"/>
    <w:pPr>
      <w:suppressAutoHyphens/>
      <w:spacing w:before="180" w:after="120" w:line="360" w:lineRule="auto"/>
      <w:ind w:left="566"/>
    </w:pPr>
    <w:rPr>
      <w:rFonts w:ascii="標楷體" w:hAnsi="標楷體"/>
      <w:kern w:val="0"/>
      <w:szCs w:val="20"/>
    </w:rPr>
  </w:style>
  <w:style w:type="paragraph" w:customStyle="1" w:styleId="31">
    <w:name w:val="內文編號3"/>
    <w:link w:val="3ff3"/>
    <w:qFormat/>
    <w:rsid w:val="004C241C"/>
    <w:pPr>
      <w:numPr>
        <w:numId w:val="81"/>
      </w:numPr>
      <w:suppressAutoHyphens/>
      <w:snapToGrid w:val="0"/>
      <w:spacing w:after="50" w:line="360" w:lineRule="auto"/>
      <w:jc w:val="both"/>
    </w:pPr>
    <w:rPr>
      <w:rFonts w:eastAsia="標楷體"/>
      <w:sz w:val="28"/>
      <w:szCs w:val="28"/>
    </w:rPr>
  </w:style>
  <w:style w:type="paragraph" w:customStyle="1" w:styleId="12">
    <w:name w:val="1.內文"/>
    <w:basedOn w:val="afa"/>
    <w:qFormat/>
    <w:rsid w:val="004C241C"/>
    <w:pPr>
      <w:numPr>
        <w:numId w:val="82"/>
      </w:numPr>
      <w:suppressAutoHyphens/>
      <w:snapToGrid/>
      <w:spacing w:after="50" w:line="360" w:lineRule="auto"/>
      <w:ind w:left="1503" w:hanging="482"/>
    </w:pPr>
    <w:rPr>
      <w:lang w:val="x-none" w:eastAsia="x-none"/>
    </w:rPr>
  </w:style>
  <w:style w:type="paragraph" w:customStyle="1" w:styleId="1ffff8">
    <w:name w:val="(1)內文"/>
    <w:basedOn w:val="afa"/>
    <w:link w:val="1ffff7"/>
    <w:autoRedefine/>
    <w:rsid w:val="005B268D"/>
    <w:pPr>
      <w:suppressAutoHyphens/>
      <w:snapToGrid/>
      <w:spacing w:after="180" w:line="360" w:lineRule="auto"/>
      <w:ind w:left="160" w:hanging="160"/>
      <w:jc w:val="center"/>
    </w:pPr>
    <w:rPr>
      <w:kern w:val="0"/>
      <w:szCs w:val="24"/>
      <w:lang w:val="x-none" w:eastAsia="x-none"/>
    </w:rPr>
  </w:style>
  <w:style w:type="paragraph" w:customStyle="1" w:styleId="49">
    <w:name w:val="內文編號4"/>
    <w:basedOn w:val="afa"/>
    <w:link w:val="4ff0"/>
    <w:qFormat/>
    <w:rsid w:val="004C241C"/>
    <w:pPr>
      <w:numPr>
        <w:numId w:val="84"/>
      </w:numPr>
      <w:suppressAutoHyphens/>
      <w:snapToGrid/>
      <w:spacing w:after="50" w:line="360" w:lineRule="auto"/>
      <w:jc w:val="both"/>
    </w:pPr>
    <w:rPr>
      <w:kern w:val="0"/>
      <w:szCs w:val="24"/>
      <w:lang w:val="x-none" w:eastAsia="x-none"/>
    </w:rPr>
  </w:style>
  <w:style w:type="paragraph" w:customStyle="1" w:styleId="51">
    <w:name w:val="內文編號5"/>
    <w:basedOn w:val="afa"/>
    <w:link w:val="5fd"/>
    <w:qFormat/>
    <w:rsid w:val="004C241C"/>
    <w:pPr>
      <w:numPr>
        <w:numId w:val="83"/>
      </w:numPr>
      <w:suppressAutoHyphens/>
      <w:snapToGrid/>
      <w:spacing w:after="50" w:line="360" w:lineRule="auto"/>
    </w:pPr>
    <w:rPr>
      <w:kern w:val="0"/>
      <w:szCs w:val="24"/>
      <w:lang w:val="x-none" w:eastAsia="x-none"/>
    </w:rPr>
  </w:style>
  <w:style w:type="paragraph" w:customStyle="1" w:styleId="affffffffffffff3">
    <w:name w:val="表格內文字"/>
    <w:basedOn w:val="afa"/>
    <w:link w:val="affffffffffffff2"/>
    <w:qFormat/>
    <w:rsid w:val="004C241C"/>
    <w:pPr>
      <w:suppressAutoHyphens/>
      <w:snapToGrid/>
      <w:spacing w:line="240" w:lineRule="atLeast"/>
      <w:jc w:val="both"/>
    </w:pPr>
    <w:rPr>
      <w:rFonts w:ascii="標楷體" w:hAnsi="標楷體"/>
      <w:kern w:val="0"/>
      <w:sz w:val="20"/>
      <w:szCs w:val="24"/>
      <w:lang w:val="x-none" w:eastAsia="x-none"/>
    </w:rPr>
  </w:style>
  <w:style w:type="paragraph" w:customStyle="1" w:styleId="af3">
    <w:name w:val="(一）內文"/>
    <w:link w:val="affffffffffffff4"/>
    <w:qFormat/>
    <w:rsid w:val="004C241C"/>
    <w:pPr>
      <w:numPr>
        <w:numId w:val="85"/>
      </w:numPr>
      <w:suppressAutoHyphens/>
      <w:spacing w:after="180"/>
      <w:jc w:val="both"/>
    </w:pPr>
    <w:rPr>
      <w:rFonts w:eastAsia="標楷體"/>
      <w:sz w:val="28"/>
      <w:szCs w:val="28"/>
    </w:rPr>
  </w:style>
  <w:style w:type="paragraph" w:customStyle="1" w:styleId="af5">
    <w:name w:val="１內文"/>
    <w:link w:val="affffffffffffff5"/>
    <w:qFormat/>
    <w:rsid w:val="004C241C"/>
    <w:pPr>
      <w:numPr>
        <w:numId w:val="86"/>
      </w:numPr>
      <w:suppressAutoHyphens/>
      <w:spacing w:after="180"/>
      <w:jc w:val="both"/>
    </w:pPr>
    <w:rPr>
      <w:rFonts w:eastAsia="標楷體"/>
      <w:sz w:val="28"/>
      <w:szCs w:val="24"/>
    </w:rPr>
  </w:style>
  <w:style w:type="paragraph" w:customStyle="1" w:styleId="affffffffffffff7">
    <w:name w:val="附錄標題"/>
    <w:basedOn w:val="affffd"/>
    <w:next w:val="afa"/>
    <w:link w:val="affffffffffffff6"/>
    <w:qFormat/>
    <w:rsid w:val="004C241C"/>
    <w:pPr>
      <w:keepNext w:val="0"/>
      <w:suppressAutoHyphens/>
      <w:snapToGrid/>
      <w:spacing w:beforeLines="0" w:before="0" w:after="180" w:line="360" w:lineRule="auto"/>
      <w:jc w:val="center"/>
    </w:pPr>
    <w:rPr>
      <w:rFonts w:ascii="Arial" w:hAnsi="Arial"/>
      <w:b w:val="0"/>
      <w:sz w:val="40"/>
      <w:szCs w:val="32"/>
      <w:lang w:val="x-none" w:eastAsia="x-none"/>
    </w:rPr>
  </w:style>
  <w:style w:type="paragraph" w:customStyle="1" w:styleId="48">
    <w:name w:val="內文 4"/>
    <w:basedOn w:val="afa"/>
    <w:qFormat/>
    <w:rsid w:val="004C241C"/>
    <w:pPr>
      <w:numPr>
        <w:numId w:val="87"/>
      </w:numPr>
      <w:suppressAutoHyphens/>
      <w:snapToGrid/>
      <w:spacing w:line="360" w:lineRule="auto"/>
      <w:jc w:val="both"/>
    </w:pPr>
    <w:rPr>
      <w:szCs w:val="24"/>
    </w:rPr>
  </w:style>
  <w:style w:type="paragraph" w:customStyle="1" w:styleId="RFP1">
    <w:name w:val="RFP標題1"/>
    <w:basedOn w:val="13"/>
    <w:next w:val="afa"/>
    <w:autoRedefine/>
    <w:rsid w:val="004C241C"/>
    <w:pPr>
      <w:pageBreakBefore w:val="0"/>
      <w:numPr>
        <w:numId w:val="88"/>
      </w:numPr>
      <w:suppressAutoHyphens/>
      <w:snapToGrid/>
      <w:spacing w:beforeLines="0" w:before="0" w:after="180" w:line="360" w:lineRule="auto"/>
      <w:jc w:val="center"/>
    </w:pPr>
    <w:rPr>
      <w:b w:val="0"/>
      <w:sz w:val="40"/>
      <w:u w:color="000000"/>
    </w:rPr>
  </w:style>
  <w:style w:type="paragraph" w:customStyle="1" w:styleId="RFP2">
    <w:name w:val="RFP標題2"/>
    <w:basedOn w:val="22"/>
    <w:next w:val="afa"/>
    <w:link w:val="RFP20"/>
    <w:autoRedefine/>
    <w:rsid w:val="004C241C"/>
    <w:pPr>
      <w:numPr>
        <w:numId w:val="88"/>
      </w:numPr>
      <w:suppressAutoHyphens/>
      <w:snapToGrid/>
      <w:spacing w:beforeLines="0" w:before="0" w:after="180" w:line="360" w:lineRule="auto"/>
      <w:jc w:val="left"/>
    </w:pPr>
    <w:rPr>
      <w:b w:val="0"/>
      <w:kern w:val="0"/>
      <w:sz w:val="32"/>
      <w:szCs w:val="48"/>
    </w:rPr>
  </w:style>
  <w:style w:type="paragraph" w:customStyle="1" w:styleId="RFP3">
    <w:name w:val="RFP標題3"/>
    <w:basedOn w:val="32"/>
    <w:next w:val="afa"/>
    <w:link w:val="RFP30"/>
    <w:autoRedefine/>
    <w:uiPriority w:val="99"/>
    <w:qFormat/>
    <w:rsid w:val="004C241C"/>
    <w:pPr>
      <w:keepNext/>
      <w:numPr>
        <w:numId w:val="88"/>
      </w:numPr>
      <w:suppressAutoHyphens/>
      <w:snapToGrid/>
      <w:spacing w:beforeLines="0" w:before="0" w:line="360" w:lineRule="auto"/>
    </w:pPr>
    <w:rPr>
      <w:rFonts w:ascii="Calibri Light" w:hAnsi="Calibri Light"/>
      <w:kern w:val="0"/>
      <w:szCs w:val="36"/>
    </w:rPr>
  </w:style>
  <w:style w:type="paragraph" w:customStyle="1" w:styleId="RFP40">
    <w:name w:val="RFP標題4"/>
    <w:basedOn w:val="44"/>
    <w:next w:val="afa"/>
    <w:link w:val="RFP4"/>
    <w:autoRedefine/>
    <w:rsid w:val="004C241C"/>
    <w:pPr>
      <w:keepNext/>
      <w:numPr>
        <w:ilvl w:val="0"/>
        <w:numId w:val="0"/>
      </w:numPr>
      <w:tabs>
        <w:tab w:val="num" w:pos="0"/>
      </w:tabs>
      <w:suppressAutoHyphens/>
      <w:snapToGrid/>
      <w:spacing w:beforeLines="0" w:before="0" w:after="190" w:line="360" w:lineRule="auto"/>
      <w:ind w:left="1843" w:hanging="425"/>
    </w:pPr>
    <w:rPr>
      <w:rFonts w:ascii="標楷體" w:hAnsi="標楷體"/>
      <w:color w:val="auto"/>
      <w:kern w:val="0"/>
      <w:szCs w:val="36"/>
    </w:rPr>
  </w:style>
  <w:style w:type="paragraph" w:customStyle="1" w:styleId="RFP5">
    <w:name w:val="RFP標題5"/>
    <w:basedOn w:val="55"/>
    <w:next w:val="afa"/>
    <w:autoRedefine/>
    <w:rsid w:val="004C241C"/>
    <w:pPr>
      <w:keepNext/>
      <w:numPr>
        <w:numId w:val="88"/>
      </w:numPr>
      <w:suppressAutoHyphens/>
      <w:snapToGrid/>
      <w:spacing w:beforeLines="0" w:before="0" w:line="360" w:lineRule="auto"/>
      <w:ind w:left="0" w:firstLine="0"/>
    </w:pPr>
    <w:rPr>
      <w:rFonts w:ascii="Calibri Light" w:hAnsi="Calibri Light"/>
      <w:bCs/>
      <w:kern w:val="0"/>
      <w:szCs w:val="36"/>
    </w:rPr>
  </w:style>
  <w:style w:type="paragraph" w:customStyle="1" w:styleId="RFP6">
    <w:name w:val="RFP標題6"/>
    <w:basedOn w:val="62"/>
    <w:next w:val="afa"/>
    <w:autoRedefine/>
    <w:rsid w:val="004C241C"/>
    <w:pPr>
      <w:keepNext/>
      <w:numPr>
        <w:numId w:val="88"/>
      </w:numPr>
      <w:suppressAutoHyphens/>
      <w:snapToGrid/>
      <w:spacing w:beforeLines="0" w:before="0" w:line="360" w:lineRule="auto"/>
    </w:pPr>
    <w:rPr>
      <w:rFonts w:ascii="Calibri Light" w:hAnsi="Calibri Light"/>
      <w:bCs/>
      <w:kern w:val="0"/>
      <w:szCs w:val="36"/>
      <w:lang w:eastAsia="zh-TW"/>
    </w:rPr>
  </w:style>
  <w:style w:type="paragraph" w:customStyle="1" w:styleId="RFP7">
    <w:name w:val="RFP標題7"/>
    <w:basedOn w:val="afa"/>
    <w:next w:val="afa"/>
    <w:autoRedefine/>
    <w:rsid w:val="004C241C"/>
    <w:pPr>
      <w:widowControl/>
      <w:numPr>
        <w:ilvl w:val="6"/>
        <w:numId w:val="88"/>
      </w:numPr>
      <w:suppressAutoHyphens/>
      <w:snapToGrid/>
      <w:spacing w:after="50" w:line="360" w:lineRule="auto"/>
      <w:jc w:val="both"/>
      <w:outlineLvl w:val="5"/>
    </w:pPr>
    <w:rPr>
      <w:szCs w:val="22"/>
    </w:rPr>
  </w:style>
  <w:style w:type="paragraph" w:customStyle="1" w:styleId="21">
    <w:name w:val="內文 2"/>
    <w:basedOn w:val="afa"/>
    <w:autoRedefine/>
    <w:uiPriority w:val="99"/>
    <w:qFormat/>
    <w:rsid w:val="00BB5CBB"/>
    <w:pPr>
      <w:numPr>
        <w:numId w:val="89"/>
      </w:numPr>
      <w:suppressAutoHyphens/>
      <w:snapToGrid/>
      <w:spacing w:beforeLines="50" w:before="120"/>
      <w:ind w:left="1985" w:hanging="284"/>
      <w:jc w:val="both"/>
      <w:outlineLvl w:val="4"/>
    </w:pPr>
    <w:rPr>
      <w:kern w:val="0"/>
      <w:szCs w:val="20"/>
    </w:rPr>
  </w:style>
  <w:style w:type="paragraph" w:customStyle="1" w:styleId="6f6">
    <w:name w:val="內文 6"/>
    <w:basedOn w:val="afa"/>
    <w:autoRedefine/>
    <w:qFormat/>
    <w:rsid w:val="004C241C"/>
    <w:pPr>
      <w:suppressAutoHyphens/>
      <w:snapToGrid/>
      <w:spacing w:after="180"/>
      <w:ind w:left="357" w:hanging="357"/>
      <w:jc w:val="both"/>
    </w:pPr>
    <w:rPr>
      <w:kern w:val="0"/>
      <w:szCs w:val="20"/>
    </w:rPr>
  </w:style>
  <w:style w:type="paragraph" w:customStyle="1" w:styleId="afffffffffffffff1">
    <w:name w:val="封面"/>
    <w:basedOn w:val="afa"/>
    <w:autoRedefine/>
    <w:qFormat/>
    <w:rsid w:val="004C241C"/>
    <w:pPr>
      <w:suppressAutoHyphens/>
      <w:spacing w:after="120" w:line="480" w:lineRule="exact"/>
      <w:ind w:left="137"/>
      <w:jc w:val="center"/>
    </w:pPr>
    <w:rPr>
      <w:rFonts w:cs="新細明體"/>
      <w:b/>
      <w:bCs/>
      <w:sz w:val="44"/>
      <w:szCs w:val="20"/>
    </w:rPr>
  </w:style>
  <w:style w:type="paragraph" w:customStyle="1" w:styleId="-6">
    <w:name w:val="內文-文字框置中"/>
    <w:basedOn w:val="afa"/>
    <w:autoRedefine/>
    <w:qFormat/>
    <w:rsid w:val="004C241C"/>
    <w:pPr>
      <w:suppressAutoHyphens/>
      <w:spacing w:line="480" w:lineRule="exact"/>
      <w:ind w:left="137"/>
    </w:pPr>
    <w:rPr>
      <w:sz w:val="24"/>
      <w:szCs w:val="24"/>
    </w:rPr>
  </w:style>
  <w:style w:type="paragraph" w:customStyle="1" w:styleId="-7">
    <w:name w:val="內文-置右"/>
    <w:basedOn w:val="afa"/>
    <w:autoRedefine/>
    <w:qFormat/>
    <w:rsid w:val="004C241C"/>
    <w:pPr>
      <w:suppressAutoHyphens/>
      <w:spacing w:before="100" w:line="480" w:lineRule="exact"/>
      <w:ind w:left="137" w:right="960"/>
    </w:pPr>
    <w:rPr>
      <w:color w:val="000000"/>
      <w:sz w:val="24"/>
      <w:szCs w:val="24"/>
    </w:rPr>
  </w:style>
  <w:style w:type="paragraph" w:customStyle="1" w:styleId="-8">
    <w:name w:val="內文-置右小型字體"/>
    <w:basedOn w:val="afa"/>
    <w:autoRedefine/>
    <w:qFormat/>
    <w:rsid w:val="004C241C"/>
    <w:pPr>
      <w:suppressAutoHyphens/>
      <w:spacing w:line="480" w:lineRule="exact"/>
      <w:ind w:left="137"/>
    </w:pPr>
    <w:rPr>
      <w:sz w:val="18"/>
      <w:szCs w:val="18"/>
    </w:rPr>
  </w:style>
  <w:style w:type="paragraph" w:customStyle="1" w:styleId="-9">
    <w:name w:val="內文-置左小型字體"/>
    <w:basedOn w:val="afa"/>
    <w:autoRedefine/>
    <w:qFormat/>
    <w:rsid w:val="004C241C"/>
    <w:pPr>
      <w:suppressAutoHyphens/>
      <w:spacing w:line="480" w:lineRule="exact"/>
      <w:ind w:left="137"/>
    </w:pPr>
    <w:rPr>
      <w:sz w:val="18"/>
      <w:szCs w:val="18"/>
    </w:rPr>
  </w:style>
  <w:style w:type="paragraph" w:customStyle="1" w:styleId="afffffffffffffff2">
    <w:name w:val="外框內容"/>
    <w:basedOn w:val="afa"/>
    <w:qFormat/>
    <w:rsid w:val="004C241C"/>
    <w:pPr>
      <w:suppressAutoHyphens/>
      <w:spacing w:line="480" w:lineRule="exact"/>
      <w:ind w:left="137"/>
    </w:pPr>
    <w:rPr>
      <w:sz w:val="24"/>
      <w:szCs w:val="24"/>
    </w:rPr>
  </w:style>
  <w:style w:type="paragraph" w:customStyle="1" w:styleId="afffffffffffffff3">
    <w:name w:val="表格內容"/>
    <w:basedOn w:val="afa"/>
    <w:qFormat/>
    <w:rsid w:val="004C241C"/>
    <w:pPr>
      <w:suppressLineNumbers/>
      <w:suppressAutoHyphens/>
      <w:spacing w:line="480" w:lineRule="exact"/>
      <w:ind w:left="137"/>
    </w:pPr>
    <w:rPr>
      <w:sz w:val="24"/>
      <w:szCs w:val="24"/>
    </w:rPr>
  </w:style>
  <w:style w:type="paragraph" w:customStyle="1" w:styleId="afffffffffffffff4">
    <w:name w:val="表格標題"/>
    <w:basedOn w:val="afffffffffffffff3"/>
    <w:qFormat/>
    <w:rsid w:val="004C241C"/>
    <w:pPr>
      <w:jc w:val="center"/>
    </w:pPr>
    <w:rPr>
      <w:b/>
      <w:bCs/>
    </w:rPr>
  </w:style>
  <w:style w:type="table" w:styleId="4-1">
    <w:name w:val="Grid Table 4 Accent 1"/>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6">
    <w:name w:val="Grid Table 4 Accent 6"/>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3">
    <w:name w:val="Grid Table 4 Accent 3"/>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fc"/>
    <w:uiPriority w:val="51"/>
    <w:rsid w:val="004C241C"/>
    <w:pPr>
      <w:suppressAutoHyphens/>
    </w:pPr>
    <w:rPr>
      <w:rFonts w:asciiTheme="minorHAnsi" w:eastAsiaTheme="minorEastAsia" w:hAnsiTheme="minorHAnsi" w:cstheme="minorBidi"/>
      <w:color w:val="7B7B7B" w:themeColor="accent3" w:themeShade="BF"/>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ffffe">
    <w:name w:val="週報表格格線1"/>
    <w:basedOn w:val="afc"/>
    <w:uiPriority w:val="39"/>
    <w:rsid w:val="004C241C"/>
    <w:pPr>
      <w:suppressAutoHyphens/>
    </w:pPr>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表格格線21"/>
    <w:basedOn w:val="afc"/>
    <w:rsid w:val="004C241C"/>
    <w:pPr>
      <w:suppressAutoHyphens/>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
    <w:name w:val="表格格線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6f7">
    <w:name w:val="表格格線6"/>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7f">
    <w:name w:val="表格格線7"/>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8d">
    <w:name w:val="表格格線8"/>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9c">
    <w:name w:val="表格格線9"/>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03">
    <w:name w:val="表格格線10"/>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14">
    <w:name w:val="表格格線11"/>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22">
    <w:name w:val="表格格線12"/>
    <w:basedOn w:val="afc"/>
    <w:link w:val="1ffff6"/>
    <w:rsid w:val="004C241C"/>
    <w:pPr>
      <w:suppressAutoHyphens/>
      <w:spacing w:line="480" w:lineRule="exact"/>
      <w:jc w:val="both"/>
    </w:pPr>
    <w:rPr>
      <w:rFonts w:eastAsia="標楷體"/>
      <w:sz w:val="28"/>
      <w:szCs w:val="28"/>
      <w:lang w:val="x-none" w:eastAsia="x-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FFCC99"/>
      </w:tcPr>
    </w:tblStylePr>
    <w:tblStylePr w:type="lastRow">
      <w:pPr>
        <w:jc w:val="both"/>
      </w:pPr>
    </w:tblStylePr>
    <w:tblStylePr w:type="firstCol">
      <w:pPr>
        <w:jc w:val="both"/>
      </w:pPr>
    </w:tblStylePr>
    <w:tblStylePr w:type="band1Horz">
      <w:tblPr/>
      <w:tcPr>
        <w:shd w:val="clear" w:color="auto" w:fill="FFFFFF"/>
      </w:tcPr>
    </w:tblStylePr>
    <w:tblStylePr w:type="neCell">
      <w:tblPr/>
      <w:tcPr>
        <w:shd w:val="clear" w:color="auto" w:fill="FFCC99"/>
      </w:tcPr>
    </w:tblStylePr>
    <w:tblStylePr w:type="nwCell">
      <w:pPr>
        <w:jc w:val="center"/>
      </w:pPr>
      <w:tblPr/>
      <w:tcPr>
        <w:shd w:val="clear" w:color="auto" w:fill="FFCC99"/>
      </w:tcPr>
    </w:tblStylePr>
  </w:style>
  <w:style w:type="table" w:customStyle="1" w:styleId="130">
    <w:name w:val="表格格線13"/>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40">
    <w:name w:val="表格格線14"/>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50">
    <w:name w:val="表格格線1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paragraph" w:customStyle="1" w:styleId="afffffffffffffff5">
    <w:name w:val="花蓮縣政府"/>
    <w:basedOn w:val="afa"/>
    <w:link w:val="afffffffffffffff6"/>
    <w:qFormat/>
    <w:rsid w:val="004C241C"/>
    <w:pPr>
      <w:widowControl/>
      <w:snapToGrid/>
      <w:jc w:val="both"/>
    </w:pPr>
    <w:rPr>
      <w:rFonts w:ascii="標楷體" w:hAnsi="標楷體" w:cs="新細明體"/>
      <w:color w:val="000000"/>
      <w:kern w:val="0"/>
      <w:sz w:val="24"/>
      <w:szCs w:val="24"/>
    </w:rPr>
  </w:style>
  <w:style w:type="character" w:customStyle="1" w:styleId="afffffffffffffff6">
    <w:name w:val="花蓮縣政府 字元"/>
    <w:basedOn w:val="afb"/>
    <w:link w:val="afffffffffffffff5"/>
    <w:rsid w:val="004C241C"/>
    <w:rPr>
      <w:rFonts w:ascii="標楷體" w:eastAsia="標楷體" w:hAnsi="標楷體" w:cs="新細明體"/>
      <w:color w:val="000000"/>
      <w:sz w:val="24"/>
      <w:szCs w:val="24"/>
    </w:rPr>
  </w:style>
  <w:style w:type="character" w:customStyle="1" w:styleId="2fb">
    <w:name w:val="標題 2內文 字元"/>
    <w:link w:val="28"/>
    <w:uiPriority w:val="1"/>
    <w:locked/>
    <w:rsid w:val="007923BB"/>
    <w:rPr>
      <w:rFonts w:ascii="Arial" w:eastAsia="標楷體" w:hAnsi="Arial"/>
      <w:noProof/>
      <w:kern w:val="2"/>
      <w:sz w:val="28"/>
      <w:szCs w:val="28"/>
    </w:rPr>
  </w:style>
  <w:style w:type="paragraph" w:customStyle="1" w:styleId="afffffffffffffff7">
    <w:name w:val="表標題後段距離新增"/>
    <w:basedOn w:val="affff8"/>
    <w:link w:val="afffffffffffffff8"/>
    <w:qFormat/>
    <w:rsid w:val="00630B1C"/>
    <w:pPr>
      <w:keepNext/>
      <w:spacing w:before="50" w:afterLines="50" w:after="50"/>
    </w:pPr>
  </w:style>
  <w:style w:type="character" w:customStyle="1" w:styleId="afffffffffffffff8">
    <w:name w:val="表標題後段距離新增 字元"/>
    <w:basedOn w:val="affff9"/>
    <w:link w:val="afffffffffffffff7"/>
    <w:rsid w:val="00630B1C"/>
    <w:rPr>
      <w:rFonts w:eastAsia="標楷體"/>
      <w:kern w:val="2"/>
      <w:sz w:val="28"/>
      <w:szCs w:val="28"/>
    </w:rPr>
  </w:style>
  <w:style w:type="character" w:customStyle="1" w:styleId="2fff">
    <w:name w:val="未解析的提及2"/>
    <w:basedOn w:val="afb"/>
    <w:uiPriority w:val="99"/>
    <w:semiHidden/>
    <w:unhideWhenUsed/>
    <w:rsid w:val="007A3144"/>
    <w:rPr>
      <w:color w:val="605E5C"/>
      <w:shd w:val="clear" w:color="auto" w:fill="E1DFDD"/>
    </w:rPr>
  </w:style>
  <w:style w:type="paragraph" w:customStyle="1" w:styleId="1fffff">
    <w:name w:val="(1)第四"/>
    <w:basedOn w:val="55"/>
    <w:link w:val="1fffff0"/>
    <w:rsid w:val="000F5573"/>
  </w:style>
  <w:style w:type="character" w:customStyle="1" w:styleId="1fffff0">
    <w:name w:val="(1)第四 字元"/>
    <w:basedOn w:val="59"/>
    <w:link w:val="1fffff"/>
    <w:rsid w:val="000F5573"/>
    <w:rPr>
      <w:rFonts w:eastAsia="標楷體"/>
      <w:kern w:val="2"/>
      <w:sz w:val="28"/>
      <w:szCs w:val="28"/>
    </w:rPr>
  </w:style>
  <w:style w:type="paragraph" w:customStyle="1" w:styleId="Afffffffffffffff9">
    <w:name w:val="A、真正標題六"/>
    <w:basedOn w:val="62"/>
    <w:link w:val="Afffffffffffffffa"/>
    <w:qFormat/>
    <w:rsid w:val="002508F3"/>
    <w:pPr>
      <w:spacing w:before="50"/>
      <w:ind w:left="1559"/>
    </w:pPr>
    <w:rPr>
      <w:lang w:eastAsia="zh-TW"/>
    </w:rPr>
  </w:style>
  <w:style w:type="character" w:customStyle="1" w:styleId="Afffffffffffffffa">
    <w:name w:val="A、真正標題六 字元"/>
    <w:basedOn w:val="65"/>
    <w:link w:val="Afffffffffffffff9"/>
    <w:rsid w:val="002508F3"/>
    <w:rPr>
      <w:rFonts w:eastAsia="標楷體"/>
      <w:kern w:val="2"/>
      <w:sz w:val="28"/>
      <w:szCs w:val="28"/>
      <w:lang w:eastAsia="zh-HK"/>
    </w:rPr>
  </w:style>
  <w:style w:type="paragraph" w:customStyle="1" w:styleId="Afffffffffffffffb">
    <w:name w:val="A. 標題"/>
    <w:basedOn w:val="afa"/>
    <w:next w:val="afa"/>
    <w:link w:val="Afffffffffffffffc"/>
    <w:locked/>
    <w:rsid w:val="00D20537"/>
    <w:pPr>
      <w:tabs>
        <w:tab w:val="left" w:pos="2100"/>
      </w:tabs>
      <w:snapToGrid/>
      <w:spacing w:beforeLines="50" w:before="50" w:afterLines="50" w:after="50"/>
      <w:ind w:left="1928" w:hanging="397"/>
      <w:jc w:val="both"/>
      <w:textAlignment w:val="center"/>
      <w:outlineLvl w:val="6"/>
    </w:pPr>
    <w:rPr>
      <w:kern w:val="0"/>
      <w:szCs w:val="20"/>
      <w:lang w:val="zh-CN" w:eastAsia="zh-CN"/>
    </w:rPr>
  </w:style>
  <w:style w:type="paragraph" w:customStyle="1" w:styleId="Af0">
    <w:name w:val="A.功能說明"/>
    <w:basedOn w:val="Afffffffffffffffb"/>
    <w:link w:val="Afffffffffffffffd"/>
    <w:qFormat/>
    <w:rsid w:val="00604090"/>
    <w:pPr>
      <w:numPr>
        <w:ilvl w:val="6"/>
        <w:numId w:val="56"/>
      </w:numPr>
      <w:spacing w:before="120" w:after="120"/>
    </w:pPr>
  </w:style>
  <w:style w:type="character" w:customStyle="1" w:styleId="Afffffffffffffffc">
    <w:name w:val="A. 標題 字元"/>
    <w:basedOn w:val="afb"/>
    <w:link w:val="Afffffffffffffffb"/>
    <w:rsid w:val="00F263C6"/>
    <w:rPr>
      <w:rFonts w:eastAsia="標楷體"/>
      <w:sz w:val="28"/>
      <w:lang w:val="zh-CN" w:eastAsia="zh-CN"/>
    </w:rPr>
  </w:style>
  <w:style w:type="character" w:customStyle="1" w:styleId="Afffffffffffffffd">
    <w:name w:val="A.功能說明 字元"/>
    <w:basedOn w:val="Afffffffffffffffc"/>
    <w:link w:val="Af0"/>
    <w:rsid w:val="00604090"/>
    <w:rPr>
      <w:rFonts w:eastAsia="標楷體"/>
      <w:sz w:val="28"/>
      <w:lang w:val="zh-CN" w:eastAsia="zh-CN"/>
    </w:rPr>
  </w:style>
  <w:style w:type="paragraph" w:customStyle="1" w:styleId="Afffffffffffffffe">
    <w:name w:val="A.內文"/>
    <w:basedOn w:val="58"/>
    <w:link w:val="Affffffffffffffff"/>
    <w:qFormat/>
    <w:rsid w:val="00A82106"/>
    <w:pPr>
      <w:spacing w:before="50" w:afterLines="100" w:after="100"/>
      <w:ind w:left="2098"/>
    </w:pPr>
  </w:style>
  <w:style w:type="character" w:customStyle="1" w:styleId="A80">
    <w:name w:val="A8"/>
    <w:uiPriority w:val="99"/>
    <w:rsid w:val="0002349B"/>
    <w:rPr>
      <w:rFonts w:cs="Georgia"/>
      <w:color w:val="000000"/>
      <w:sz w:val="21"/>
      <w:szCs w:val="21"/>
    </w:rPr>
  </w:style>
  <w:style w:type="character" w:customStyle="1" w:styleId="Affffffffffffffff">
    <w:name w:val="A.內文 字元"/>
    <w:basedOn w:val="5f5"/>
    <w:link w:val="Afffffffffffffffe"/>
    <w:rsid w:val="00A82106"/>
    <w:rPr>
      <w:rFonts w:eastAsia="標楷體"/>
      <w:kern w:val="2"/>
      <w:sz w:val="28"/>
      <w:szCs w:val="28"/>
    </w:rPr>
  </w:style>
  <w:style w:type="paragraph" w:customStyle="1" w:styleId="affffffffffffffff0">
    <w:name w:val="一、二標"/>
    <w:basedOn w:val="22"/>
    <w:link w:val="affffffffffffffff1"/>
    <w:qFormat/>
    <w:rsid w:val="005C7148"/>
    <w:pPr>
      <w:tabs>
        <w:tab w:val="clear" w:pos="2269"/>
        <w:tab w:val="num" w:pos="851"/>
      </w:tabs>
      <w:spacing w:before="120" w:line="400" w:lineRule="exact"/>
      <w:ind w:left="560" w:right="840" w:hanging="280"/>
    </w:pPr>
    <w:rPr>
      <w:rFonts w:ascii="標楷體" w:hAnsi="標楷體"/>
    </w:rPr>
  </w:style>
  <w:style w:type="character" w:customStyle="1" w:styleId="affffffffffffffff1">
    <w:name w:val="一、二標 字元"/>
    <w:basedOn w:val="29"/>
    <w:link w:val="affffffffffffffff0"/>
    <w:rsid w:val="005C7148"/>
    <w:rPr>
      <w:rFonts w:ascii="標楷體" w:eastAsia="標楷體" w:hAnsi="標楷體"/>
      <w:b/>
      <w:bCs/>
      <w:kern w:val="2"/>
      <w:sz w:val="28"/>
      <w:szCs w:val="28"/>
    </w:rPr>
  </w:style>
  <w:style w:type="paragraph" w:customStyle="1" w:styleId="affffffffffffffff2">
    <w:name w:val="一、標題二"/>
    <w:basedOn w:val="22"/>
    <w:link w:val="affffffffffffffff3"/>
    <w:qFormat/>
    <w:rsid w:val="00CC6160"/>
    <w:pPr>
      <w:tabs>
        <w:tab w:val="clear" w:pos="2269"/>
      </w:tabs>
      <w:spacing w:afterLines="50" w:after="50" w:line="400" w:lineRule="exact"/>
      <w:ind w:left="556" w:hanging="278"/>
    </w:pPr>
  </w:style>
  <w:style w:type="character" w:customStyle="1" w:styleId="affffffffffffffff3">
    <w:name w:val="一、標題二 字元"/>
    <w:basedOn w:val="29"/>
    <w:link w:val="affffffffffffffff2"/>
    <w:rsid w:val="00CC6160"/>
    <w:rPr>
      <w:rFonts w:eastAsia="標楷體"/>
      <w:b/>
      <w:bCs/>
      <w:kern w:val="2"/>
      <w:sz w:val="28"/>
      <w:szCs w:val="28"/>
    </w:rPr>
  </w:style>
  <w:style w:type="paragraph" w:customStyle="1" w:styleId="141">
    <w:name w:val="1. 標題4 真"/>
    <w:basedOn w:val="44"/>
    <w:link w:val="142"/>
    <w:qFormat/>
    <w:rsid w:val="0017271A"/>
    <w:rPr>
      <w:sz w:val="22"/>
    </w:rPr>
  </w:style>
  <w:style w:type="character" w:customStyle="1" w:styleId="142">
    <w:name w:val="1. 標題4 真 字元"/>
    <w:basedOn w:val="4b"/>
    <w:link w:val="141"/>
    <w:rsid w:val="0017271A"/>
    <w:rPr>
      <w:rFonts w:eastAsia="標楷體"/>
      <w:color w:val="000000" w:themeColor="text1"/>
      <w:kern w:val="2"/>
      <w:sz w:val="22"/>
      <w:szCs w:val="28"/>
    </w:rPr>
  </w:style>
  <w:style w:type="paragraph" w:customStyle="1" w:styleId="affffffffffffffff4">
    <w:name w:val="資料來源表內文"/>
    <w:basedOn w:val="28"/>
    <w:link w:val="affffffffffffffff5"/>
    <w:qFormat/>
    <w:rsid w:val="00307157"/>
    <w:pPr>
      <w:spacing w:before="190"/>
      <w:ind w:firstLine="480"/>
    </w:pPr>
    <w:rPr>
      <w:sz w:val="24"/>
      <w:szCs w:val="24"/>
    </w:rPr>
  </w:style>
  <w:style w:type="character" w:customStyle="1" w:styleId="affffffffffffffff5">
    <w:name w:val="資料來源表內文 字元"/>
    <w:basedOn w:val="2fb"/>
    <w:link w:val="affffffffffffffff4"/>
    <w:rsid w:val="00307157"/>
    <w:rPr>
      <w:rFonts w:ascii="Arial" w:eastAsia="標楷體" w:hAnsi="Arial"/>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617">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9161070">
      <w:bodyDiv w:val="1"/>
      <w:marLeft w:val="0"/>
      <w:marRight w:val="0"/>
      <w:marTop w:val="0"/>
      <w:marBottom w:val="0"/>
      <w:divBdr>
        <w:top w:val="none" w:sz="0" w:space="0" w:color="auto"/>
        <w:left w:val="none" w:sz="0" w:space="0" w:color="auto"/>
        <w:bottom w:val="none" w:sz="0" w:space="0" w:color="auto"/>
        <w:right w:val="none" w:sz="0" w:space="0" w:color="auto"/>
      </w:divBdr>
      <w:divsChild>
        <w:div w:id="2108453843">
          <w:marLeft w:val="547"/>
          <w:marRight w:val="0"/>
          <w:marTop w:val="115"/>
          <w:marBottom w:val="0"/>
          <w:divBdr>
            <w:top w:val="none" w:sz="0" w:space="0" w:color="auto"/>
            <w:left w:val="none" w:sz="0" w:space="0" w:color="auto"/>
            <w:bottom w:val="none" w:sz="0" w:space="0" w:color="auto"/>
            <w:right w:val="none" w:sz="0" w:space="0" w:color="auto"/>
          </w:divBdr>
        </w:div>
      </w:divsChild>
    </w:div>
    <w:div w:id="34351047">
      <w:bodyDiv w:val="1"/>
      <w:marLeft w:val="0"/>
      <w:marRight w:val="0"/>
      <w:marTop w:val="0"/>
      <w:marBottom w:val="0"/>
      <w:divBdr>
        <w:top w:val="none" w:sz="0" w:space="0" w:color="auto"/>
        <w:left w:val="none" w:sz="0" w:space="0" w:color="auto"/>
        <w:bottom w:val="none" w:sz="0" w:space="0" w:color="auto"/>
        <w:right w:val="none" w:sz="0" w:space="0" w:color="auto"/>
      </w:divBdr>
    </w:div>
    <w:div w:id="34355366">
      <w:bodyDiv w:val="1"/>
      <w:marLeft w:val="0"/>
      <w:marRight w:val="0"/>
      <w:marTop w:val="0"/>
      <w:marBottom w:val="0"/>
      <w:divBdr>
        <w:top w:val="none" w:sz="0" w:space="0" w:color="auto"/>
        <w:left w:val="none" w:sz="0" w:space="0" w:color="auto"/>
        <w:bottom w:val="none" w:sz="0" w:space="0" w:color="auto"/>
        <w:right w:val="none" w:sz="0" w:space="0" w:color="auto"/>
      </w:divBdr>
    </w:div>
    <w:div w:id="36005191">
      <w:bodyDiv w:val="1"/>
      <w:marLeft w:val="0"/>
      <w:marRight w:val="0"/>
      <w:marTop w:val="0"/>
      <w:marBottom w:val="0"/>
      <w:divBdr>
        <w:top w:val="none" w:sz="0" w:space="0" w:color="auto"/>
        <w:left w:val="none" w:sz="0" w:space="0" w:color="auto"/>
        <w:bottom w:val="none" w:sz="0" w:space="0" w:color="auto"/>
        <w:right w:val="none" w:sz="0" w:space="0" w:color="auto"/>
      </w:divBdr>
    </w:div>
    <w:div w:id="41759676">
      <w:bodyDiv w:val="1"/>
      <w:marLeft w:val="0"/>
      <w:marRight w:val="0"/>
      <w:marTop w:val="0"/>
      <w:marBottom w:val="0"/>
      <w:divBdr>
        <w:top w:val="none" w:sz="0" w:space="0" w:color="auto"/>
        <w:left w:val="none" w:sz="0" w:space="0" w:color="auto"/>
        <w:bottom w:val="none" w:sz="0" w:space="0" w:color="auto"/>
        <w:right w:val="none" w:sz="0" w:space="0" w:color="auto"/>
      </w:divBdr>
    </w:div>
    <w:div w:id="84110564">
      <w:bodyDiv w:val="1"/>
      <w:marLeft w:val="0"/>
      <w:marRight w:val="0"/>
      <w:marTop w:val="0"/>
      <w:marBottom w:val="0"/>
      <w:divBdr>
        <w:top w:val="none" w:sz="0" w:space="0" w:color="auto"/>
        <w:left w:val="none" w:sz="0" w:space="0" w:color="auto"/>
        <w:bottom w:val="none" w:sz="0" w:space="0" w:color="auto"/>
        <w:right w:val="none" w:sz="0" w:space="0" w:color="auto"/>
      </w:divBdr>
      <w:divsChild>
        <w:div w:id="698313946">
          <w:marLeft w:val="547"/>
          <w:marRight w:val="0"/>
          <w:marTop w:val="115"/>
          <w:marBottom w:val="0"/>
          <w:divBdr>
            <w:top w:val="none" w:sz="0" w:space="0" w:color="auto"/>
            <w:left w:val="none" w:sz="0" w:space="0" w:color="auto"/>
            <w:bottom w:val="none" w:sz="0" w:space="0" w:color="auto"/>
            <w:right w:val="none" w:sz="0" w:space="0" w:color="auto"/>
          </w:divBdr>
        </w:div>
      </w:divsChild>
    </w:div>
    <w:div w:id="86971618">
      <w:bodyDiv w:val="1"/>
      <w:marLeft w:val="0"/>
      <w:marRight w:val="0"/>
      <w:marTop w:val="0"/>
      <w:marBottom w:val="0"/>
      <w:divBdr>
        <w:top w:val="none" w:sz="0" w:space="0" w:color="auto"/>
        <w:left w:val="none" w:sz="0" w:space="0" w:color="auto"/>
        <w:bottom w:val="none" w:sz="0" w:space="0" w:color="auto"/>
        <w:right w:val="none" w:sz="0" w:space="0" w:color="auto"/>
      </w:divBdr>
    </w:div>
    <w:div w:id="90199395">
      <w:bodyDiv w:val="1"/>
      <w:marLeft w:val="0"/>
      <w:marRight w:val="0"/>
      <w:marTop w:val="0"/>
      <w:marBottom w:val="0"/>
      <w:divBdr>
        <w:top w:val="none" w:sz="0" w:space="0" w:color="auto"/>
        <w:left w:val="none" w:sz="0" w:space="0" w:color="auto"/>
        <w:bottom w:val="none" w:sz="0" w:space="0" w:color="auto"/>
        <w:right w:val="none" w:sz="0" w:space="0" w:color="auto"/>
      </w:divBdr>
    </w:div>
    <w:div w:id="115224876">
      <w:bodyDiv w:val="1"/>
      <w:marLeft w:val="0"/>
      <w:marRight w:val="0"/>
      <w:marTop w:val="0"/>
      <w:marBottom w:val="0"/>
      <w:divBdr>
        <w:top w:val="none" w:sz="0" w:space="0" w:color="auto"/>
        <w:left w:val="none" w:sz="0" w:space="0" w:color="auto"/>
        <w:bottom w:val="none" w:sz="0" w:space="0" w:color="auto"/>
        <w:right w:val="none" w:sz="0" w:space="0" w:color="auto"/>
      </w:divBdr>
      <w:divsChild>
        <w:div w:id="1885948756">
          <w:marLeft w:val="2016"/>
          <w:marRight w:val="0"/>
          <w:marTop w:val="58"/>
          <w:marBottom w:val="0"/>
          <w:divBdr>
            <w:top w:val="none" w:sz="0" w:space="0" w:color="auto"/>
            <w:left w:val="none" w:sz="0" w:space="0" w:color="auto"/>
            <w:bottom w:val="none" w:sz="0" w:space="0" w:color="auto"/>
            <w:right w:val="none" w:sz="0" w:space="0" w:color="auto"/>
          </w:divBdr>
        </w:div>
      </w:divsChild>
    </w:div>
    <w:div w:id="120458796">
      <w:bodyDiv w:val="1"/>
      <w:marLeft w:val="0"/>
      <w:marRight w:val="0"/>
      <w:marTop w:val="0"/>
      <w:marBottom w:val="0"/>
      <w:divBdr>
        <w:top w:val="none" w:sz="0" w:space="0" w:color="auto"/>
        <w:left w:val="none" w:sz="0" w:space="0" w:color="auto"/>
        <w:bottom w:val="none" w:sz="0" w:space="0" w:color="auto"/>
        <w:right w:val="none" w:sz="0" w:space="0" w:color="auto"/>
      </w:divBdr>
    </w:div>
    <w:div w:id="132523841">
      <w:bodyDiv w:val="1"/>
      <w:marLeft w:val="0"/>
      <w:marRight w:val="0"/>
      <w:marTop w:val="0"/>
      <w:marBottom w:val="0"/>
      <w:divBdr>
        <w:top w:val="none" w:sz="0" w:space="0" w:color="auto"/>
        <w:left w:val="none" w:sz="0" w:space="0" w:color="auto"/>
        <w:bottom w:val="none" w:sz="0" w:space="0" w:color="auto"/>
        <w:right w:val="none" w:sz="0" w:space="0" w:color="auto"/>
      </w:divBdr>
    </w:div>
    <w:div w:id="150414930">
      <w:bodyDiv w:val="1"/>
      <w:marLeft w:val="0"/>
      <w:marRight w:val="0"/>
      <w:marTop w:val="0"/>
      <w:marBottom w:val="0"/>
      <w:divBdr>
        <w:top w:val="none" w:sz="0" w:space="0" w:color="auto"/>
        <w:left w:val="none" w:sz="0" w:space="0" w:color="auto"/>
        <w:bottom w:val="none" w:sz="0" w:space="0" w:color="auto"/>
        <w:right w:val="none" w:sz="0" w:space="0" w:color="auto"/>
      </w:divBdr>
      <w:divsChild>
        <w:div w:id="411779544">
          <w:marLeft w:val="1800"/>
          <w:marRight w:val="0"/>
          <w:marTop w:val="115"/>
          <w:marBottom w:val="0"/>
          <w:divBdr>
            <w:top w:val="none" w:sz="0" w:space="0" w:color="auto"/>
            <w:left w:val="none" w:sz="0" w:space="0" w:color="auto"/>
            <w:bottom w:val="none" w:sz="0" w:space="0" w:color="auto"/>
            <w:right w:val="none" w:sz="0" w:space="0" w:color="auto"/>
          </w:divBdr>
        </w:div>
      </w:divsChild>
    </w:div>
    <w:div w:id="159121581">
      <w:bodyDiv w:val="1"/>
      <w:marLeft w:val="0"/>
      <w:marRight w:val="0"/>
      <w:marTop w:val="0"/>
      <w:marBottom w:val="0"/>
      <w:divBdr>
        <w:top w:val="none" w:sz="0" w:space="0" w:color="auto"/>
        <w:left w:val="none" w:sz="0" w:space="0" w:color="auto"/>
        <w:bottom w:val="none" w:sz="0" w:space="0" w:color="auto"/>
        <w:right w:val="none" w:sz="0" w:space="0" w:color="auto"/>
      </w:divBdr>
    </w:div>
    <w:div w:id="160127090">
      <w:bodyDiv w:val="1"/>
      <w:marLeft w:val="0"/>
      <w:marRight w:val="0"/>
      <w:marTop w:val="0"/>
      <w:marBottom w:val="0"/>
      <w:divBdr>
        <w:top w:val="none" w:sz="0" w:space="0" w:color="auto"/>
        <w:left w:val="none" w:sz="0" w:space="0" w:color="auto"/>
        <w:bottom w:val="none" w:sz="0" w:space="0" w:color="auto"/>
        <w:right w:val="none" w:sz="0" w:space="0" w:color="auto"/>
      </w:divBdr>
      <w:divsChild>
        <w:div w:id="90200014">
          <w:marLeft w:val="547"/>
          <w:marRight w:val="0"/>
          <w:marTop w:val="115"/>
          <w:marBottom w:val="0"/>
          <w:divBdr>
            <w:top w:val="none" w:sz="0" w:space="0" w:color="auto"/>
            <w:left w:val="none" w:sz="0" w:space="0" w:color="auto"/>
            <w:bottom w:val="none" w:sz="0" w:space="0" w:color="auto"/>
            <w:right w:val="none" w:sz="0" w:space="0" w:color="auto"/>
          </w:divBdr>
        </w:div>
      </w:divsChild>
    </w:div>
    <w:div w:id="168105275">
      <w:bodyDiv w:val="1"/>
      <w:marLeft w:val="0"/>
      <w:marRight w:val="0"/>
      <w:marTop w:val="0"/>
      <w:marBottom w:val="0"/>
      <w:divBdr>
        <w:top w:val="none" w:sz="0" w:space="0" w:color="auto"/>
        <w:left w:val="none" w:sz="0" w:space="0" w:color="auto"/>
        <w:bottom w:val="none" w:sz="0" w:space="0" w:color="auto"/>
        <w:right w:val="none" w:sz="0" w:space="0" w:color="auto"/>
      </w:divBdr>
    </w:div>
    <w:div w:id="171065677">
      <w:bodyDiv w:val="1"/>
      <w:marLeft w:val="0"/>
      <w:marRight w:val="0"/>
      <w:marTop w:val="0"/>
      <w:marBottom w:val="0"/>
      <w:divBdr>
        <w:top w:val="none" w:sz="0" w:space="0" w:color="auto"/>
        <w:left w:val="none" w:sz="0" w:space="0" w:color="auto"/>
        <w:bottom w:val="none" w:sz="0" w:space="0" w:color="auto"/>
        <w:right w:val="none" w:sz="0" w:space="0" w:color="auto"/>
      </w:divBdr>
    </w:div>
    <w:div w:id="173154034">
      <w:bodyDiv w:val="1"/>
      <w:marLeft w:val="0"/>
      <w:marRight w:val="0"/>
      <w:marTop w:val="0"/>
      <w:marBottom w:val="0"/>
      <w:divBdr>
        <w:top w:val="none" w:sz="0" w:space="0" w:color="auto"/>
        <w:left w:val="none" w:sz="0" w:space="0" w:color="auto"/>
        <w:bottom w:val="none" w:sz="0" w:space="0" w:color="auto"/>
        <w:right w:val="none" w:sz="0" w:space="0" w:color="auto"/>
      </w:divBdr>
    </w:div>
    <w:div w:id="173999108">
      <w:bodyDiv w:val="1"/>
      <w:marLeft w:val="0"/>
      <w:marRight w:val="0"/>
      <w:marTop w:val="0"/>
      <w:marBottom w:val="0"/>
      <w:divBdr>
        <w:top w:val="none" w:sz="0" w:space="0" w:color="auto"/>
        <w:left w:val="none" w:sz="0" w:space="0" w:color="auto"/>
        <w:bottom w:val="none" w:sz="0" w:space="0" w:color="auto"/>
        <w:right w:val="none" w:sz="0" w:space="0" w:color="auto"/>
      </w:divBdr>
    </w:div>
    <w:div w:id="198471084">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644285">
      <w:bodyDiv w:val="1"/>
      <w:marLeft w:val="0"/>
      <w:marRight w:val="0"/>
      <w:marTop w:val="0"/>
      <w:marBottom w:val="0"/>
      <w:divBdr>
        <w:top w:val="none" w:sz="0" w:space="0" w:color="auto"/>
        <w:left w:val="none" w:sz="0" w:space="0" w:color="auto"/>
        <w:bottom w:val="none" w:sz="0" w:space="0" w:color="auto"/>
        <w:right w:val="none" w:sz="0" w:space="0" w:color="auto"/>
      </w:divBdr>
    </w:div>
    <w:div w:id="218826549">
      <w:bodyDiv w:val="1"/>
      <w:marLeft w:val="0"/>
      <w:marRight w:val="0"/>
      <w:marTop w:val="0"/>
      <w:marBottom w:val="0"/>
      <w:divBdr>
        <w:top w:val="none" w:sz="0" w:space="0" w:color="auto"/>
        <w:left w:val="none" w:sz="0" w:space="0" w:color="auto"/>
        <w:bottom w:val="none" w:sz="0" w:space="0" w:color="auto"/>
        <w:right w:val="none" w:sz="0" w:space="0" w:color="auto"/>
      </w:divBdr>
    </w:div>
    <w:div w:id="234753236">
      <w:bodyDiv w:val="1"/>
      <w:marLeft w:val="0"/>
      <w:marRight w:val="0"/>
      <w:marTop w:val="0"/>
      <w:marBottom w:val="0"/>
      <w:divBdr>
        <w:top w:val="none" w:sz="0" w:space="0" w:color="auto"/>
        <w:left w:val="none" w:sz="0" w:space="0" w:color="auto"/>
        <w:bottom w:val="none" w:sz="0" w:space="0" w:color="auto"/>
        <w:right w:val="none" w:sz="0" w:space="0" w:color="auto"/>
      </w:divBdr>
    </w:div>
    <w:div w:id="239563693">
      <w:bodyDiv w:val="1"/>
      <w:marLeft w:val="0"/>
      <w:marRight w:val="0"/>
      <w:marTop w:val="0"/>
      <w:marBottom w:val="0"/>
      <w:divBdr>
        <w:top w:val="none" w:sz="0" w:space="0" w:color="auto"/>
        <w:left w:val="none" w:sz="0" w:space="0" w:color="auto"/>
        <w:bottom w:val="none" w:sz="0" w:space="0" w:color="auto"/>
        <w:right w:val="none" w:sz="0" w:space="0" w:color="auto"/>
      </w:divBdr>
    </w:div>
    <w:div w:id="243729587">
      <w:bodyDiv w:val="1"/>
      <w:marLeft w:val="0"/>
      <w:marRight w:val="0"/>
      <w:marTop w:val="0"/>
      <w:marBottom w:val="0"/>
      <w:divBdr>
        <w:top w:val="none" w:sz="0" w:space="0" w:color="auto"/>
        <w:left w:val="none" w:sz="0" w:space="0" w:color="auto"/>
        <w:bottom w:val="none" w:sz="0" w:space="0" w:color="auto"/>
        <w:right w:val="none" w:sz="0" w:space="0" w:color="auto"/>
      </w:divBdr>
    </w:div>
    <w:div w:id="252445317">
      <w:bodyDiv w:val="1"/>
      <w:marLeft w:val="0"/>
      <w:marRight w:val="0"/>
      <w:marTop w:val="0"/>
      <w:marBottom w:val="0"/>
      <w:divBdr>
        <w:top w:val="none" w:sz="0" w:space="0" w:color="auto"/>
        <w:left w:val="none" w:sz="0" w:space="0" w:color="auto"/>
        <w:bottom w:val="none" w:sz="0" w:space="0" w:color="auto"/>
        <w:right w:val="none" w:sz="0" w:space="0" w:color="auto"/>
      </w:divBdr>
    </w:div>
    <w:div w:id="261687000">
      <w:bodyDiv w:val="1"/>
      <w:marLeft w:val="0"/>
      <w:marRight w:val="0"/>
      <w:marTop w:val="0"/>
      <w:marBottom w:val="0"/>
      <w:divBdr>
        <w:top w:val="none" w:sz="0" w:space="0" w:color="auto"/>
        <w:left w:val="none" w:sz="0" w:space="0" w:color="auto"/>
        <w:bottom w:val="none" w:sz="0" w:space="0" w:color="auto"/>
        <w:right w:val="none" w:sz="0" w:space="0" w:color="auto"/>
      </w:divBdr>
      <w:divsChild>
        <w:div w:id="1251043482">
          <w:marLeft w:val="60"/>
          <w:marRight w:val="0"/>
          <w:marTop w:val="15"/>
          <w:marBottom w:val="0"/>
          <w:divBdr>
            <w:top w:val="none" w:sz="0" w:space="0" w:color="auto"/>
            <w:left w:val="none" w:sz="0" w:space="0" w:color="auto"/>
            <w:bottom w:val="none" w:sz="0" w:space="0" w:color="auto"/>
            <w:right w:val="none" w:sz="0" w:space="0" w:color="auto"/>
          </w:divBdr>
        </w:div>
      </w:divsChild>
    </w:div>
    <w:div w:id="265580572">
      <w:bodyDiv w:val="1"/>
      <w:marLeft w:val="0"/>
      <w:marRight w:val="0"/>
      <w:marTop w:val="0"/>
      <w:marBottom w:val="0"/>
      <w:divBdr>
        <w:top w:val="none" w:sz="0" w:space="0" w:color="auto"/>
        <w:left w:val="none" w:sz="0" w:space="0" w:color="auto"/>
        <w:bottom w:val="none" w:sz="0" w:space="0" w:color="auto"/>
        <w:right w:val="none" w:sz="0" w:space="0" w:color="auto"/>
      </w:divBdr>
    </w:div>
    <w:div w:id="268663452">
      <w:bodyDiv w:val="1"/>
      <w:marLeft w:val="0"/>
      <w:marRight w:val="0"/>
      <w:marTop w:val="0"/>
      <w:marBottom w:val="0"/>
      <w:divBdr>
        <w:top w:val="none" w:sz="0" w:space="0" w:color="auto"/>
        <w:left w:val="none" w:sz="0" w:space="0" w:color="auto"/>
        <w:bottom w:val="none" w:sz="0" w:space="0" w:color="auto"/>
        <w:right w:val="none" w:sz="0" w:space="0" w:color="auto"/>
      </w:divBdr>
      <w:divsChild>
        <w:div w:id="884946578">
          <w:marLeft w:val="2016"/>
          <w:marRight w:val="0"/>
          <w:marTop w:val="58"/>
          <w:marBottom w:val="0"/>
          <w:divBdr>
            <w:top w:val="none" w:sz="0" w:space="0" w:color="auto"/>
            <w:left w:val="none" w:sz="0" w:space="0" w:color="auto"/>
            <w:bottom w:val="none" w:sz="0" w:space="0" w:color="auto"/>
            <w:right w:val="none" w:sz="0" w:space="0" w:color="auto"/>
          </w:divBdr>
        </w:div>
      </w:divsChild>
    </w:div>
    <w:div w:id="269973056">
      <w:bodyDiv w:val="1"/>
      <w:marLeft w:val="0"/>
      <w:marRight w:val="0"/>
      <w:marTop w:val="0"/>
      <w:marBottom w:val="0"/>
      <w:divBdr>
        <w:top w:val="none" w:sz="0" w:space="0" w:color="auto"/>
        <w:left w:val="none" w:sz="0" w:space="0" w:color="auto"/>
        <w:bottom w:val="none" w:sz="0" w:space="0" w:color="auto"/>
        <w:right w:val="none" w:sz="0" w:space="0" w:color="auto"/>
      </w:divBdr>
    </w:div>
    <w:div w:id="277152916">
      <w:bodyDiv w:val="1"/>
      <w:marLeft w:val="0"/>
      <w:marRight w:val="0"/>
      <w:marTop w:val="0"/>
      <w:marBottom w:val="0"/>
      <w:divBdr>
        <w:top w:val="none" w:sz="0" w:space="0" w:color="auto"/>
        <w:left w:val="none" w:sz="0" w:space="0" w:color="auto"/>
        <w:bottom w:val="none" w:sz="0" w:space="0" w:color="auto"/>
        <w:right w:val="none" w:sz="0" w:space="0" w:color="auto"/>
      </w:divBdr>
    </w:div>
    <w:div w:id="304310755">
      <w:bodyDiv w:val="1"/>
      <w:marLeft w:val="0"/>
      <w:marRight w:val="0"/>
      <w:marTop w:val="0"/>
      <w:marBottom w:val="0"/>
      <w:divBdr>
        <w:top w:val="none" w:sz="0" w:space="0" w:color="auto"/>
        <w:left w:val="none" w:sz="0" w:space="0" w:color="auto"/>
        <w:bottom w:val="none" w:sz="0" w:space="0" w:color="auto"/>
        <w:right w:val="none" w:sz="0" w:space="0" w:color="auto"/>
      </w:divBdr>
    </w:div>
    <w:div w:id="304311317">
      <w:bodyDiv w:val="1"/>
      <w:marLeft w:val="0"/>
      <w:marRight w:val="0"/>
      <w:marTop w:val="0"/>
      <w:marBottom w:val="0"/>
      <w:divBdr>
        <w:top w:val="none" w:sz="0" w:space="0" w:color="auto"/>
        <w:left w:val="none" w:sz="0" w:space="0" w:color="auto"/>
        <w:bottom w:val="none" w:sz="0" w:space="0" w:color="auto"/>
        <w:right w:val="none" w:sz="0" w:space="0" w:color="auto"/>
      </w:divBdr>
    </w:div>
    <w:div w:id="309212640">
      <w:bodyDiv w:val="1"/>
      <w:marLeft w:val="0"/>
      <w:marRight w:val="0"/>
      <w:marTop w:val="0"/>
      <w:marBottom w:val="0"/>
      <w:divBdr>
        <w:top w:val="none" w:sz="0" w:space="0" w:color="auto"/>
        <w:left w:val="none" w:sz="0" w:space="0" w:color="auto"/>
        <w:bottom w:val="none" w:sz="0" w:space="0" w:color="auto"/>
        <w:right w:val="none" w:sz="0" w:space="0" w:color="auto"/>
      </w:divBdr>
    </w:div>
    <w:div w:id="319047567">
      <w:bodyDiv w:val="1"/>
      <w:marLeft w:val="0"/>
      <w:marRight w:val="0"/>
      <w:marTop w:val="0"/>
      <w:marBottom w:val="0"/>
      <w:divBdr>
        <w:top w:val="none" w:sz="0" w:space="0" w:color="auto"/>
        <w:left w:val="none" w:sz="0" w:space="0" w:color="auto"/>
        <w:bottom w:val="none" w:sz="0" w:space="0" w:color="auto"/>
        <w:right w:val="none" w:sz="0" w:space="0" w:color="auto"/>
      </w:divBdr>
    </w:div>
    <w:div w:id="322392325">
      <w:bodyDiv w:val="1"/>
      <w:marLeft w:val="0"/>
      <w:marRight w:val="0"/>
      <w:marTop w:val="0"/>
      <w:marBottom w:val="0"/>
      <w:divBdr>
        <w:top w:val="none" w:sz="0" w:space="0" w:color="auto"/>
        <w:left w:val="none" w:sz="0" w:space="0" w:color="auto"/>
        <w:bottom w:val="none" w:sz="0" w:space="0" w:color="auto"/>
        <w:right w:val="none" w:sz="0" w:space="0" w:color="auto"/>
      </w:divBdr>
    </w:div>
    <w:div w:id="336618627">
      <w:bodyDiv w:val="1"/>
      <w:marLeft w:val="0"/>
      <w:marRight w:val="0"/>
      <w:marTop w:val="0"/>
      <w:marBottom w:val="0"/>
      <w:divBdr>
        <w:top w:val="none" w:sz="0" w:space="0" w:color="auto"/>
        <w:left w:val="none" w:sz="0" w:space="0" w:color="auto"/>
        <w:bottom w:val="none" w:sz="0" w:space="0" w:color="auto"/>
        <w:right w:val="none" w:sz="0" w:space="0" w:color="auto"/>
      </w:divBdr>
    </w:div>
    <w:div w:id="337734401">
      <w:bodyDiv w:val="1"/>
      <w:marLeft w:val="0"/>
      <w:marRight w:val="0"/>
      <w:marTop w:val="0"/>
      <w:marBottom w:val="0"/>
      <w:divBdr>
        <w:top w:val="none" w:sz="0" w:space="0" w:color="auto"/>
        <w:left w:val="none" w:sz="0" w:space="0" w:color="auto"/>
        <w:bottom w:val="none" w:sz="0" w:space="0" w:color="auto"/>
        <w:right w:val="none" w:sz="0" w:space="0" w:color="auto"/>
      </w:divBdr>
    </w:div>
    <w:div w:id="340085080">
      <w:bodyDiv w:val="1"/>
      <w:marLeft w:val="0"/>
      <w:marRight w:val="0"/>
      <w:marTop w:val="0"/>
      <w:marBottom w:val="0"/>
      <w:divBdr>
        <w:top w:val="none" w:sz="0" w:space="0" w:color="auto"/>
        <w:left w:val="none" w:sz="0" w:space="0" w:color="auto"/>
        <w:bottom w:val="none" w:sz="0" w:space="0" w:color="auto"/>
        <w:right w:val="none" w:sz="0" w:space="0" w:color="auto"/>
      </w:divBdr>
    </w:div>
    <w:div w:id="348412759">
      <w:bodyDiv w:val="1"/>
      <w:marLeft w:val="0"/>
      <w:marRight w:val="0"/>
      <w:marTop w:val="0"/>
      <w:marBottom w:val="0"/>
      <w:divBdr>
        <w:top w:val="none" w:sz="0" w:space="0" w:color="auto"/>
        <w:left w:val="none" w:sz="0" w:space="0" w:color="auto"/>
        <w:bottom w:val="none" w:sz="0" w:space="0" w:color="auto"/>
        <w:right w:val="none" w:sz="0" w:space="0" w:color="auto"/>
      </w:divBdr>
    </w:div>
    <w:div w:id="361055885">
      <w:bodyDiv w:val="1"/>
      <w:marLeft w:val="0"/>
      <w:marRight w:val="0"/>
      <w:marTop w:val="0"/>
      <w:marBottom w:val="0"/>
      <w:divBdr>
        <w:top w:val="none" w:sz="0" w:space="0" w:color="auto"/>
        <w:left w:val="none" w:sz="0" w:space="0" w:color="auto"/>
        <w:bottom w:val="none" w:sz="0" w:space="0" w:color="auto"/>
        <w:right w:val="none" w:sz="0" w:space="0" w:color="auto"/>
      </w:divBdr>
    </w:div>
    <w:div w:id="366101009">
      <w:bodyDiv w:val="1"/>
      <w:marLeft w:val="0"/>
      <w:marRight w:val="0"/>
      <w:marTop w:val="0"/>
      <w:marBottom w:val="0"/>
      <w:divBdr>
        <w:top w:val="none" w:sz="0" w:space="0" w:color="auto"/>
        <w:left w:val="none" w:sz="0" w:space="0" w:color="auto"/>
        <w:bottom w:val="none" w:sz="0" w:space="0" w:color="auto"/>
        <w:right w:val="none" w:sz="0" w:space="0" w:color="auto"/>
      </w:divBdr>
      <w:divsChild>
        <w:div w:id="1044521123">
          <w:marLeft w:val="1166"/>
          <w:marRight w:val="0"/>
          <w:marTop w:val="106"/>
          <w:marBottom w:val="0"/>
          <w:divBdr>
            <w:top w:val="none" w:sz="0" w:space="0" w:color="auto"/>
            <w:left w:val="none" w:sz="0" w:space="0" w:color="auto"/>
            <w:bottom w:val="none" w:sz="0" w:space="0" w:color="auto"/>
            <w:right w:val="none" w:sz="0" w:space="0" w:color="auto"/>
          </w:divBdr>
        </w:div>
      </w:divsChild>
    </w:div>
    <w:div w:id="367142848">
      <w:bodyDiv w:val="1"/>
      <w:marLeft w:val="0"/>
      <w:marRight w:val="0"/>
      <w:marTop w:val="0"/>
      <w:marBottom w:val="0"/>
      <w:divBdr>
        <w:top w:val="none" w:sz="0" w:space="0" w:color="auto"/>
        <w:left w:val="none" w:sz="0" w:space="0" w:color="auto"/>
        <w:bottom w:val="none" w:sz="0" w:space="0" w:color="auto"/>
        <w:right w:val="none" w:sz="0" w:space="0" w:color="auto"/>
      </w:divBdr>
    </w:div>
    <w:div w:id="374817703">
      <w:bodyDiv w:val="1"/>
      <w:marLeft w:val="0"/>
      <w:marRight w:val="0"/>
      <w:marTop w:val="0"/>
      <w:marBottom w:val="0"/>
      <w:divBdr>
        <w:top w:val="none" w:sz="0" w:space="0" w:color="auto"/>
        <w:left w:val="none" w:sz="0" w:space="0" w:color="auto"/>
        <w:bottom w:val="none" w:sz="0" w:space="0" w:color="auto"/>
        <w:right w:val="none" w:sz="0" w:space="0" w:color="auto"/>
      </w:divBdr>
      <w:divsChild>
        <w:div w:id="2136410240">
          <w:marLeft w:val="547"/>
          <w:marRight w:val="0"/>
          <w:marTop w:val="115"/>
          <w:marBottom w:val="0"/>
          <w:divBdr>
            <w:top w:val="none" w:sz="0" w:space="0" w:color="auto"/>
            <w:left w:val="none" w:sz="0" w:space="0" w:color="auto"/>
            <w:bottom w:val="none" w:sz="0" w:space="0" w:color="auto"/>
            <w:right w:val="none" w:sz="0" w:space="0" w:color="auto"/>
          </w:divBdr>
        </w:div>
      </w:divsChild>
    </w:div>
    <w:div w:id="375665028">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09666914">
      <w:bodyDiv w:val="1"/>
      <w:marLeft w:val="0"/>
      <w:marRight w:val="0"/>
      <w:marTop w:val="0"/>
      <w:marBottom w:val="0"/>
      <w:divBdr>
        <w:top w:val="none" w:sz="0" w:space="0" w:color="auto"/>
        <w:left w:val="none" w:sz="0" w:space="0" w:color="auto"/>
        <w:bottom w:val="none" w:sz="0" w:space="0" w:color="auto"/>
        <w:right w:val="none" w:sz="0" w:space="0" w:color="auto"/>
      </w:divBdr>
    </w:div>
    <w:div w:id="418253617">
      <w:bodyDiv w:val="1"/>
      <w:marLeft w:val="0"/>
      <w:marRight w:val="0"/>
      <w:marTop w:val="0"/>
      <w:marBottom w:val="0"/>
      <w:divBdr>
        <w:top w:val="none" w:sz="0" w:space="0" w:color="auto"/>
        <w:left w:val="none" w:sz="0" w:space="0" w:color="auto"/>
        <w:bottom w:val="none" w:sz="0" w:space="0" w:color="auto"/>
        <w:right w:val="none" w:sz="0" w:space="0" w:color="auto"/>
      </w:divBdr>
    </w:div>
    <w:div w:id="418790862">
      <w:bodyDiv w:val="1"/>
      <w:marLeft w:val="0"/>
      <w:marRight w:val="0"/>
      <w:marTop w:val="0"/>
      <w:marBottom w:val="0"/>
      <w:divBdr>
        <w:top w:val="none" w:sz="0" w:space="0" w:color="auto"/>
        <w:left w:val="none" w:sz="0" w:space="0" w:color="auto"/>
        <w:bottom w:val="none" w:sz="0" w:space="0" w:color="auto"/>
        <w:right w:val="none" w:sz="0" w:space="0" w:color="auto"/>
      </w:divBdr>
      <w:divsChild>
        <w:div w:id="798650450">
          <w:marLeft w:val="1166"/>
          <w:marRight w:val="0"/>
          <w:marTop w:val="106"/>
          <w:marBottom w:val="0"/>
          <w:divBdr>
            <w:top w:val="none" w:sz="0" w:space="0" w:color="auto"/>
            <w:left w:val="none" w:sz="0" w:space="0" w:color="auto"/>
            <w:bottom w:val="none" w:sz="0" w:space="0" w:color="auto"/>
            <w:right w:val="none" w:sz="0" w:space="0" w:color="auto"/>
          </w:divBdr>
        </w:div>
      </w:divsChild>
    </w:div>
    <w:div w:id="429391977">
      <w:bodyDiv w:val="1"/>
      <w:marLeft w:val="0"/>
      <w:marRight w:val="0"/>
      <w:marTop w:val="0"/>
      <w:marBottom w:val="0"/>
      <w:divBdr>
        <w:top w:val="none" w:sz="0" w:space="0" w:color="auto"/>
        <w:left w:val="none" w:sz="0" w:space="0" w:color="auto"/>
        <w:bottom w:val="none" w:sz="0" w:space="0" w:color="auto"/>
        <w:right w:val="none" w:sz="0" w:space="0" w:color="auto"/>
      </w:divBdr>
    </w:div>
    <w:div w:id="433551832">
      <w:bodyDiv w:val="1"/>
      <w:marLeft w:val="0"/>
      <w:marRight w:val="0"/>
      <w:marTop w:val="0"/>
      <w:marBottom w:val="0"/>
      <w:divBdr>
        <w:top w:val="none" w:sz="0" w:space="0" w:color="auto"/>
        <w:left w:val="none" w:sz="0" w:space="0" w:color="auto"/>
        <w:bottom w:val="none" w:sz="0" w:space="0" w:color="auto"/>
        <w:right w:val="none" w:sz="0" w:space="0" w:color="auto"/>
      </w:divBdr>
    </w:div>
    <w:div w:id="458307054">
      <w:bodyDiv w:val="1"/>
      <w:marLeft w:val="0"/>
      <w:marRight w:val="0"/>
      <w:marTop w:val="0"/>
      <w:marBottom w:val="0"/>
      <w:divBdr>
        <w:top w:val="none" w:sz="0" w:space="0" w:color="auto"/>
        <w:left w:val="none" w:sz="0" w:space="0" w:color="auto"/>
        <w:bottom w:val="none" w:sz="0" w:space="0" w:color="auto"/>
        <w:right w:val="none" w:sz="0" w:space="0" w:color="auto"/>
      </w:divBdr>
    </w:div>
    <w:div w:id="483085120">
      <w:bodyDiv w:val="1"/>
      <w:marLeft w:val="0"/>
      <w:marRight w:val="0"/>
      <w:marTop w:val="0"/>
      <w:marBottom w:val="0"/>
      <w:divBdr>
        <w:top w:val="none" w:sz="0" w:space="0" w:color="auto"/>
        <w:left w:val="none" w:sz="0" w:space="0" w:color="auto"/>
        <w:bottom w:val="none" w:sz="0" w:space="0" w:color="auto"/>
        <w:right w:val="none" w:sz="0" w:space="0" w:color="auto"/>
      </w:divBdr>
      <w:divsChild>
        <w:div w:id="69430277">
          <w:marLeft w:val="1166"/>
          <w:marRight w:val="0"/>
          <w:marTop w:val="106"/>
          <w:marBottom w:val="0"/>
          <w:divBdr>
            <w:top w:val="none" w:sz="0" w:space="0" w:color="auto"/>
            <w:left w:val="none" w:sz="0" w:space="0" w:color="auto"/>
            <w:bottom w:val="none" w:sz="0" w:space="0" w:color="auto"/>
            <w:right w:val="none" w:sz="0" w:space="0" w:color="auto"/>
          </w:divBdr>
        </w:div>
      </w:divsChild>
    </w:div>
    <w:div w:id="507215712">
      <w:bodyDiv w:val="1"/>
      <w:marLeft w:val="0"/>
      <w:marRight w:val="0"/>
      <w:marTop w:val="0"/>
      <w:marBottom w:val="0"/>
      <w:divBdr>
        <w:top w:val="none" w:sz="0" w:space="0" w:color="auto"/>
        <w:left w:val="none" w:sz="0" w:space="0" w:color="auto"/>
        <w:bottom w:val="none" w:sz="0" w:space="0" w:color="auto"/>
        <w:right w:val="none" w:sz="0" w:space="0" w:color="auto"/>
      </w:divBdr>
    </w:div>
    <w:div w:id="507867349">
      <w:bodyDiv w:val="1"/>
      <w:marLeft w:val="0"/>
      <w:marRight w:val="0"/>
      <w:marTop w:val="0"/>
      <w:marBottom w:val="0"/>
      <w:divBdr>
        <w:top w:val="none" w:sz="0" w:space="0" w:color="auto"/>
        <w:left w:val="none" w:sz="0" w:space="0" w:color="auto"/>
        <w:bottom w:val="none" w:sz="0" w:space="0" w:color="auto"/>
        <w:right w:val="none" w:sz="0" w:space="0" w:color="auto"/>
      </w:divBdr>
    </w:div>
    <w:div w:id="508985209">
      <w:bodyDiv w:val="1"/>
      <w:marLeft w:val="0"/>
      <w:marRight w:val="0"/>
      <w:marTop w:val="0"/>
      <w:marBottom w:val="0"/>
      <w:divBdr>
        <w:top w:val="none" w:sz="0" w:space="0" w:color="auto"/>
        <w:left w:val="none" w:sz="0" w:space="0" w:color="auto"/>
        <w:bottom w:val="none" w:sz="0" w:space="0" w:color="auto"/>
        <w:right w:val="none" w:sz="0" w:space="0" w:color="auto"/>
      </w:divBdr>
    </w:div>
    <w:div w:id="509754841">
      <w:bodyDiv w:val="1"/>
      <w:marLeft w:val="0"/>
      <w:marRight w:val="0"/>
      <w:marTop w:val="0"/>
      <w:marBottom w:val="0"/>
      <w:divBdr>
        <w:top w:val="none" w:sz="0" w:space="0" w:color="auto"/>
        <w:left w:val="none" w:sz="0" w:space="0" w:color="auto"/>
        <w:bottom w:val="none" w:sz="0" w:space="0" w:color="auto"/>
        <w:right w:val="none" w:sz="0" w:space="0" w:color="auto"/>
      </w:divBdr>
    </w:div>
    <w:div w:id="514929019">
      <w:bodyDiv w:val="1"/>
      <w:marLeft w:val="0"/>
      <w:marRight w:val="0"/>
      <w:marTop w:val="0"/>
      <w:marBottom w:val="0"/>
      <w:divBdr>
        <w:top w:val="none" w:sz="0" w:space="0" w:color="auto"/>
        <w:left w:val="none" w:sz="0" w:space="0" w:color="auto"/>
        <w:bottom w:val="none" w:sz="0" w:space="0" w:color="auto"/>
        <w:right w:val="none" w:sz="0" w:space="0" w:color="auto"/>
      </w:divBdr>
    </w:div>
    <w:div w:id="521169061">
      <w:bodyDiv w:val="1"/>
      <w:marLeft w:val="0"/>
      <w:marRight w:val="0"/>
      <w:marTop w:val="0"/>
      <w:marBottom w:val="0"/>
      <w:divBdr>
        <w:top w:val="none" w:sz="0" w:space="0" w:color="auto"/>
        <w:left w:val="none" w:sz="0" w:space="0" w:color="auto"/>
        <w:bottom w:val="none" w:sz="0" w:space="0" w:color="auto"/>
        <w:right w:val="none" w:sz="0" w:space="0" w:color="auto"/>
      </w:divBdr>
    </w:div>
    <w:div w:id="523522464">
      <w:bodyDiv w:val="1"/>
      <w:marLeft w:val="0"/>
      <w:marRight w:val="0"/>
      <w:marTop w:val="0"/>
      <w:marBottom w:val="0"/>
      <w:divBdr>
        <w:top w:val="none" w:sz="0" w:space="0" w:color="auto"/>
        <w:left w:val="none" w:sz="0" w:space="0" w:color="auto"/>
        <w:bottom w:val="none" w:sz="0" w:space="0" w:color="auto"/>
        <w:right w:val="none" w:sz="0" w:space="0" w:color="auto"/>
      </w:divBdr>
    </w:div>
    <w:div w:id="533032731">
      <w:bodyDiv w:val="1"/>
      <w:marLeft w:val="0"/>
      <w:marRight w:val="0"/>
      <w:marTop w:val="0"/>
      <w:marBottom w:val="0"/>
      <w:divBdr>
        <w:top w:val="none" w:sz="0" w:space="0" w:color="auto"/>
        <w:left w:val="none" w:sz="0" w:space="0" w:color="auto"/>
        <w:bottom w:val="none" w:sz="0" w:space="0" w:color="auto"/>
        <w:right w:val="none" w:sz="0" w:space="0" w:color="auto"/>
      </w:divBdr>
    </w:div>
    <w:div w:id="533419016">
      <w:bodyDiv w:val="1"/>
      <w:marLeft w:val="0"/>
      <w:marRight w:val="0"/>
      <w:marTop w:val="0"/>
      <w:marBottom w:val="0"/>
      <w:divBdr>
        <w:top w:val="none" w:sz="0" w:space="0" w:color="auto"/>
        <w:left w:val="none" w:sz="0" w:space="0" w:color="auto"/>
        <w:bottom w:val="none" w:sz="0" w:space="0" w:color="auto"/>
        <w:right w:val="none" w:sz="0" w:space="0" w:color="auto"/>
      </w:divBdr>
    </w:div>
    <w:div w:id="533495299">
      <w:bodyDiv w:val="1"/>
      <w:marLeft w:val="0"/>
      <w:marRight w:val="0"/>
      <w:marTop w:val="0"/>
      <w:marBottom w:val="0"/>
      <w:divBdr>
        <w:top w:val="none" w:sz="0" w:space="0" w:color="auto"/>
        <w:left w:val="none" w:sz="0" w:space="0" w:color="auto"/>
        <w:bottom w:val="none" w:sz="0" w:space="0" w:color="auto"/>
        <w:right w:val="none" w:sz="0" w:space="0" w:color="auto"/>
      </w:divBdr>
    </w:div>
    <w:div w:id="551576836">
      <w:bodyDiv w:val="1"/>
      <w:marLeft w:val="0"/>
      <w:marRight w:val="0"/>
      <w:marTop w:val="0"/>
      <w:marBottom w:val="0"/>
      <w:divBdr>
        <w:top w:val="none" w:sz="0" w:space="0" w:color="auto"/>
        <w:left w:val="none" w:sz="0" w:space="0" w:color="auto"/>
        <w:bottom w:val="none" w:sz="0" w:space="0" w:color="auto"/>
        <w:right w:val="none" w:sz="0" w:space="0" w:color="auto"/>
      </w:divBdr>
    </w:div>
    <w:div w:id="565457474">
      <w:bodyDiv w:val="1"/>
      <w:marLeft w:val="0"/>
      <w:marRight w:val="0"/>
      <w:marTop w:val="0"/>
      <w:marBottom w:val="0"/>
      <w:divBdr>
        <w:top w:val="none" w:sz="0" w:space="0" w:color="auto"/>
        <w:left w:val="none" w:sz="0" w:space="0" w:color="auto"/>
        <w:bottom w:val="none" w:sz="0" w:space="0" w:color="auto"/>
        <w:right w:val="none" w:sz="0" w:space="0" w:color="auto"/>
      </w:divBdr>
      <w:divsChild>
        <w:div w:id="354892455">
          <w:marLeft w:val="1166"/>
          <w:marRight w:val="0"/>
          <w:marTop w:val="106"/>
          <w:marBottom w:val="0"/>
          <w:divBdr>
            <w:top w:val="none" w:sz="0" w:space="0" w:color="auto"/>
            <w:left w:val="none" w:sz="0" w:space="0" w:color="auto"/>
            <w:bottom w:val="none" w:sz="0" w:space="0" w:color="auto"/>
            <w:right w:val="none" w:sz="0" w:space="0" w:color="auto"/>
          </w:divBdr>
        </w:div>
      </w:divsChild>
    </w:div>
    <w:div w:id="575164841">
      <w:bodyDiv w:val="1"/>
      <w:marLeft w:val="0"/>
      <w:marRight w:val="0"/>
      <w:marTop w:val="0"/>
      <w:marBottom w:val="0"/>
      <w:divBdr>
        <w:top w:val="none" w:sz="0" w:space="0" w:color="auto"/>
        <w:left w:val="none" w:sz="0" w:space="0" w:color="auto"/>
        <w:bottom w:val="none" w:sz="0" w:space="0" w:color="auto"/>
        <w:right w:val="none" w:sz="0" w:space="0" w:color="auto"/>
      </w:divBdr>
    </w:div>
    <w:div w:id="577054483">
      <w:bodyDiv w:val="1"/>
      <w:marLeft w:val="0"/>
      <w:marRight w:val="0"/>
      <w:marTop w:val="0"/>
      <w:marBottom w:val="0"/>
      <w:divBdr>
        <w:top w:val="none" w:sz="0" w:space="0" w:color="auto"/>
        <w:left w:val="none" w:sz="0" w:space="0" w:color="auto"/>
        <w:bottom w:val="none" w:sz="0" w:space="0" w:color="auto"/>
        <w:right w:val="none" w:sz="0" w:space="0" w:color="auto"/>
      </w:divBdr>
    </w:div>
    <w:div w:id="587467060">
      <w:bodyDiv w:val="1"/>
      <w:marLeft w:val="0"/>
      <w:marRight w:val="0"/>
      <w:marTop w:val="0"/>
      <w:marBottom w:val="0"/>
      <w:divBdr>
        <w:top w:val="none" w:sz="0" w:space="0" w:color="auto"/>
        <w:left w:val="none" w:sz="0" w:space="0" w:color="auto"/>
        <w:bottom w:val="none" w:sz="0" w:space="0" w:color="auto"/>
        <w:right w:val="none" w:sz="0" w:space="0" w:color="auto"/>
      </w:divBdr>
    </w:div>
    <w:div w:id="589046164">
      <w:bodyDiv w:val="1"/>
      <w:marLeft w:val="0"/>
      <w:marRight w:val="0"/>
      <w:marTop w:val="0"/>
      <w:marBottom w:val="0"/>
      <w:divBdr>
        <w:top w:val="none" w:sz="0" w:space="0" w:color="auto"/>
        <w:left w:val="none" w:sz="0" w:space="0" w:color="auto"/>
        <w:bottom w:val="none" w:sz="0" w:space="0" w:color="auto"/>
        <w:right w:val="none" w:sz="0" w:space="0" w:color="auto"/>
      </w:divBdr>
      <w:divsChild>
        <w:div w:id="328096480">
          <w:marLeft w:val="0"/>
          <w:marRight w:val="0"/>
          <w:marTop w:val="0"/>
          <w:marBottom w:val="0"/>
          <w:divBdr>
            <w:top w:val="none" w:sz="0" w:space="0" w:color="auto"/>
            <w:left w:val="none" w:sz="0" w:space="0" w:color="auto"/>
            <w:bottom w:val="none" w:sz="0" w:space="0" w:color="auto"/>
            <w:right w:val="none" w:sz="0" w:space="0" w:color="auto"/>
          </w:divBdr>
        </w:div>
        <w:div w:id="946890631">
          <w:marLeft w:val="0"/>
          <w:marRight w:val="0"/>
          <w:marTop w:val="0"/>
          <w:marBottom w:val="0"/>
          <w:divBdr>
            <w:top w:val="none" w:sz="0" w:space="0" w:color="auto"/>
            <w:left w:val="none" w:sz="0" w:space="0" w:color="auto"/>
            <w:bottom w:val="none" w:sz="0" w:space="0" w:color="auto"/>
            <w:right w:val="none" w:sz="0" w:space="0" w:color="auto"/>
          </w:divBdr>
        </w:div>
        <w:div w:id="1377583121">
          <w:marLeft w:val="0"/>
          <w:marRight w:val="0"/>
          <w:marTop w:val="0"/>
          <w:marBottom w:val="0"/>
          <w:divBdr>
            <w:top w:val="none" w:sz="0" w:space="0" w:color="auto"/>
            <w:left w:val="none" w:sz="0" w:space="0" w:color="auto"/>
            <w:bottom w:val="none" w:sz="0" w:space="0" w:color="auto"/>
            <w:right w:val="none" w:sz="0" w:space="0" w:color="auto"/>
          </w:divBdr>
        </w:div>
        <w:div w:id="1615746098">
          <w:marLeft w:val="0"/>
          <w:marRight w:val="0"/>
          <w:marTop w:val="0"/>
          <w:marBottom w:val="0"/>
          <w:divBdr>
            <w:top w:val="none" w:sz="0" w:space="0" w:color="auto"/>
            <w:left w:val="none" w:sz="0" w:space="0" w:color="auto"/>
            <w:bottom w:val="none" w:sz="0" w:space="0" w:color="auto"/>
            <w:right w:val="none" w:sz="0" w:space="0" w:color="auto"/>
          </w:divBdr>
        </w:div>
        <w:div w:id="1728140313">
          <w:marLeft w:val="0"/>
          <w:marRight w:val="0"/>
          <w:marTop w:val="0"/>
          <w:marBottom w:val="0"/>
          <w:divBdr>
            <w:top w:val="none" w:sz="0" w:space="0" w:color="auto"/>
            <w:left w:val="none" w:sz="0" w:space="0" w:color="auto"/>
            <w:bottom w:val="none" w:sz="0" w:space="0" w:color="auto"/>
            <w:right w:val="none" w:sz="0" w:space="0" w:color="auto"/>
          </w:divBdr>
        </w:div>
        <w:div w:id="1766994934">
          <w:marLeft w:val="0"/>
          <w:marRight w:val="0"/>
          <w:marTop w:val="0"/>
          <w:marBottom w:val="0"/>
          <w:divBdr>
            <w:top w:val="none" w:sz="0" w:space="0" w:color="auto"/>
            <w:left w:val="none" w:sz="0" w:space="0" w:color="auto"/>
            <w:bottom w:val="none" w:sz="0" w:space="0" w:color="auto"/>
            <w:right w:val="none" w:sz="0" w:space="0" w:color="auto"/>
          </w:divBdr>
        </w:div>
        <w:div w:id="1789474432">
          <w:marLeft w:val="0"/>
          <w:marRight w:val="0"/>
          <w:marTop w:val="0"/>
          <w:marBottom w:val="0"/>
          <w:divBdr>
            <w:top w:val="none" w:sz="0" w:space="0" w:color="auto"/>
            <w:left w:val="none" w:sz="0" w:space="0" w:color="auto"/>
            <w:bottom w:val="none" w:sz="0" w:space="0" w:color="auto"/>
            <w:right w:val="none" w:sz="0" w:space="0" w:color="auto"/>
          </w:divBdr>
        </w:div>
        <w:div w:id="1840123379">
          <w:marLeft w:val="0"/>
          <w:marRight w:val="0"/>
          <w:marTop w:val="0"/>
          <w:marBottom w:val="0"/>
          <w:divBdr>
            <w:top w:val="none" w:sz="0" w:space="0" w:color="auto"/>
            <w:left w:val="none" w:sz="0" w:space="0" w:color="auto"/>
            <w:bottom w:val="none" w:sz="0" w:space="0" w:color="auto"/>
            <w:right w:val="none" w:sz="0" w:space="0" w:color="auto"/>
          </w:divBdr>
        </w:div>
        <w:div w:id="2116555978">
          <w:marLeft w:val="0"/>
          <w:marRight w:val="0"/>
          <w:marTop w:val="0"/>
          <w:marBottom w:val="0"/>
          <w:divBdr>
            <w:top w:val="none" w:sz="0" w:space="0" w:color="auto"/>
            <w:left w:val="none" w:sz="0" w:space="0" w:color="auto"/>
            <w:bottom w:val="none" w:sz="0" w:space="0" w:color="auto"/>
            <w:right w:val="none" w:sz="0" w:space="0" w:color="auto"/>
          </w:divBdr>
        </w:div>
      </w:divsChild>
    </w:div>
    <w:div w:id="603419880">
      <w:bodyDiv w:val="1"/>
      <w:marLeft w:val="0"/>
      <w:marRight w:val="0"/>
      <w:marTop w:val="0"/>
      <w:marBottom w:val="0"/>
      <w:divBdr>
        <w:top w:val="none" w:sz="0" w:space="0" w:color="auto"/>
        <w:left w:val="none" w:sz="0" w:space="0" w:color="auto"/>
        <w:bottom w:val="none" w:sz="0" w:space="0" w:color="auto"/>
        <w:right w:val="none" w:sz="0" w:space="0" w:color="auto"/>
      </w:divBdr>
    </w:div>
    <w:div w:id="611478607">
      <w:bodyDiv w:val="1"/>
      <w:marLeft w:val="0"/>
      <w:marRight w:val="0"/>
      <w:marTop w:val="0"/>
      <w:marBottom w:val="0"/>
      <w:divBdr>
        <w:top w:val="none" w:sz="0" w:space="0" w:color="auto"/>
        <w:left w:val="none" w:sz="0" w:space="0" w:color="auto"/>
        <w:bottom w:val="none" w:sz="0" w:space="0" w:color="auto"/>
        <w:right w:val="none" w:sz="0" w:space="0" w:color="auto"/>
      </w:divBdr>
    </w:div>
    <w:div w:id="614866584">
      <w:bodyDiv w:val="1"/>
      <w:marLeft w:val="0"/>
      <w:marRight w:val="0"/>
      <w:marTop w:val="0"/>
      <w:marBottom w:val="0"/>
      <w:divBdr>
        <w:top w:val="none" w:sz="0" w:space="0" w:color="auto"/>
        <w:left w:val="none" w:sz="0" w:space="0" w:color="auto"/>
        <w:bottom w:val="none" w:sz="0" w:space="0" w:color="auto"/>
        <w:right w:val="none" w:sz="0" w:space="0" w:color="auto"/>
      </w:divBdr>
    </w:div>
    <w:div w:id="628784878">
      <w:bodyDiv w:val="1"/>
      <w:marLeft w:val="0"/>
      <w:marRight w:val="0"/>
      <w:marTop w:val="0"/>
      <w:marBottom w:val="0"/>
      <w:divBdr>
        <w:top w:val="none" w:sz="0" w:space="0" w:color="auto"/>
        <w:left w:val="none" w:sz="0" w:space="0" w:color="auto"/>
        <w:bottom w:val="none" w:sz="0" w:space="0" w:color="auto"/>
        <w:right w:val="none" w:sz="0" w:space="0" w:color="auto"/>
      </w:divBdr>
    </w:div>
    <w:div w:id="641009216">
      <w:bodyDiv w:val="1"/>
      <w:marLeft w:val="0"/>
      <w:marRight w:val="0"/>
      <w:marTop w:val="0"/>
      <w:marBottom w:val="0"/>
      <w:divBdr>
        <w:top w:val="none" w:sz="0" w:space="0" w:color="auto"/>
        <w:left w:val="none" w:sz="0" w:space="0" w:color="auto"/>
        <w:bottom w:val="none" w:sz="0" w:space="0" w:color="auto"/>
        <w:right w:val="none" w:sz="0" w:space="0" w:color="auto"/>
      </w:divBdr>
    </w:div>
    <w:div w:id="645399695">
      <w:bodyDiv w:val="1"/>
      <w:marLeft w:val="0"/>
      <w:marRight w:val="0"/>
      <w:marTop w:val="0"/>
      <w:marBottom w:val="0"/>
      <w:divBdr>
        <w:top w:val="none" w:sz="0" w:space="0" w:color="auto"/>
        <w:left w:val="none" w:sz="0" w:space="0" w:color="auto"/>
        <w:bottom w:val="none" w:sz="0" w:space="0" w:color="auto"/>
        <w:right w:val="none" w:sz="0" w:space="0" w:color="auto"/>
      </w:divBdr>
      <w:divsChild>
        <w:div w:id="1306083810">
          <w:marLeft w:val="547"/>
          <w:marRight w:val="0"/>
          <w:marTop w:val="115"/>
          <w:marBottom w:val="0"/>
          <w:divBdr>
            <w:top w:val="none" w:sz="0" w:space="0" w:color="auto"/>
            <w:left w:val="none" w:sz="0" w:space="0" w:color="auto"/>
            <w:bottom w:val="none" w:sz="0" w:space="0" w:color="auto"/>
            <w:right w:val="none" w:sz="0" w:space="0" w:color="auto"/>
          </w:divBdr>
        </w:div>
      </w:divsChild>
    </w:div>
    <w:div w:id="657391786">
      <w:bodyDiv w:val="1"/>
      <w:marLeft w:val="0"/>
      <w:marRight w:val="0"/>
      <w:marTop w:val="0"/>
      <w:marBottom w:val="0"/>
      <w:divBdr>
        <w:top w:val="none" w:sz="0" w:space="0" w:color="auto"/>
        <w:left w:val="none" w:sz="0" w:space="0" w:color="auto"/>
        <w:bottom w:val="none" w:sz="0" w:space="0" w:color="auto"/>
        <w:right w:val="none" w:sz="0" w:space="0" w:color="auto"/>
      </w:divBdr>
    </w:div>
    <w:div w:id="665473416">
      <w:bodyDiv w:val="1"/>
      <w:marLeft w:val="0"/>
      <w:marRight w:val="0"/>
      <w:marTop w:val="0"/>
      <w:marBottom w:val="0"/>
      <w:divBdr>
        <w:top w:val="none" w:sz="0" w:space="0" w:color="auto"/>
        <w:left w:val="none" w:sz="0" w:space="0" w:color="auto"/>
        <w:bottom w:val="none" w:sz="0" w:space="0" w:color="auto"/>
        <w:right w:val="none" w:sz="0" w:space="0" w:color="auto"/>
      </w:divBdr>
    </w:div>
    <w:div w:id="680087355">
      <w:bodyDiv w:val="1"/>
      <w:marLeft w:val="0"/>
      <w:marRight w:val="0"/>
      <w:marTop w:val="0"/>
      <w:marBottom w:val="0"/>
      <w:divBdr>
        <w:top w:val="none" w:sz="0" w:space="0" w:color="auto"/>
        <w:left w:val="none" w:sz="0" w:space="0" w:color="auto"/>
        <w:bottom w:val="none" w:sz="0" w:space="0" w:color="auto"/>
        <w:right w:val="none" w:sz="0" w:space="0" w:color="auto"/>
      </w:divBdr>
      <w:divsChild>
        <w:div w:id="339241145">
          <w:marLeft w:val="1166"/>
          <w:marRight w:val="0"/>
          <w:marTop w:val="106"/>
          <w:marBottom w:val="0"/>
          <w:divBdr>
            <w:top w:val="none" w:sz="0" w:space="0" w:color="auto"/>
            <w:left w:val="none" w:sz="0" w:space="0" w:color="auto"/>
            <w:bottom w:val="none" w:sz="0" w:space="0" w:color="auto"/>
            <w:right w:val="none" w:sz="0" w:space="0" w:color="auto"/>
          </w:divBdr>
        </w:div>
      </w:divsChild>
    </w:div>
    <w:div w:id="681593173">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91223656">
      <w:bodyDiv w:val="1"/>
      <w:marLeft w:val="0"/>
      <w:marRight w:val="0"/>
      <w:marTop w:val="0"/>
      <w:marBottom w:val="0"/>
      <w:divBdr>
        <w:top w:val="none" w:sz="0" w:space="0" w:color="auto"/>
        <w:left w:val="none" w:sz="0" w:space="0" w:color="auto"/>
        <w:bottom w:val="none" w:sz="0" w:space="0" w:color="auto"/>
        <w:right w:val="none" w:sz="0" w:space="0" w:color="auto"/>
      </w:divBdr>
      <w:divsChild>
        <w:div w:id="1715079580">
          <w:marLeft w:val="547"/>
          <w:marRight w:val="0"/>
          <w:marTop w:val="115"/>
          <w:marBottom w:val="0"/>
          <w:divBdr>
            <w:top w:val="none" w:sz="0" w:space="0" w:color="auto"/>
            <w:left w:val="none" w:sz="0" w:space="0" w:color="auto"/>
            <w:bottom w:val="none" w:sz="0" w:space="0" w:color="auto"/>
            <w:right w:val="none" w:sz="0" w:space="0" w:color="auto"/>
          </w:divBdr>
        </w:div>
      </w:divsChild>
    </w:div>
    <w:div w:id="705759329">
      <w:bodyDiv w:val="1"/>
      <w:marLeft w:val="0"/>
      <w:marRight w:val="0"/>
      <w:marTop w:val="0"/>
      <w:marBottom w:val="0"/>
      <w:divBdr>
        <w:top w:val="none" w:sz="0" w:space="0" w:color="auto"/>
        <w:left w:val="none" w:sz="0" w:space="0" w:color="auto"/>
        <w:bottom w:val="none" w:sz="0" w:space="0" w:color="auto"/>
        <w:right w:val="none" w:sz="0" w:space="0" w:color="auto"/>
      </w:divBdr>
    </w:div>
    <w:div w:id="712080010">
      <w:bodyDiv w:val="1"/>
      <w:marLeft w:val="0"/>
      <w:marRight w:val="0"/>
      <w:marTop w:val="0"/>
      <w:marBottom w:val="0"/>
      <w:divBdr>
        <w:top w:val="none" w:sz="0" w:space="0" w:color="auto"/>
        <w:left w:val="none" w:sz="0" w:space="0" w:color="auto"/>
        <w:bottom w:val="none" w:sz="0" w:space="0" w:color="auto"/>
        <w:right w:val="none" w:sz="0" w:space="0" w:color="auto"/>
      </w:divBdr>
    </w:div>
    <w:div w:id="712387845">
      <w:bodyDiv w:val="1"/>
      <w:marLeft w:val="0"/>
      <w:marRight w:val="0"/>
      <w:marTop w:val="0"/>
      <w:marBottom w:val="0"/>
      <w:divBdr>
        <w:top w:val="none" w:sz="0" w:space="0" w:color="auto"/>
        <w:left w:val="none" w:sz="0" w:space="0" w:color="auto"/>
        <w:bottom w:val="none" w:sz="0" w:space="0" w:color="auto"/>
        <w:right w:val="none" w:sz="0" w:space="0" w:color="auto"/>
      </w:divBdr>
    </w:div>
    <w:div w:id="726226829">
      <w:bodyDiv w:val="1"/>
      <w:marLeft w:val="0"/>
      <w:marRight w:val="0"/>
      <w:marTop w:val="0"/>
      <w:marBottom w:val="0"/>
      <w:divBdr>
        <w:top w:val="none" w:sz="0" w:space="0" w:color="auto"/>
        <w:left w:val="none" w:sz="0" w:space="0" w:color="auto"/>
        <w:bottom w:val="none" w:sz="0" w:space="0" w:color="auto"/>
        <w:right w:val="none" w:sz="0" w:space="0" w:color="auto"/>
      </w:divBdr>
    </w:div>
    <w:div w:id="735973884">
      <w:bodyDiv w:val="1"/>
      <w:marLeft w:val="0"/>
      <w:marRight w:val="0"/>
      <w:marTop w:val="0"/>
      <w:marBottom w:val="0"/>
      <w:divBdr>
        <w:top w:val="none" w:sz="0" w:space="0" w:color="auto"/>
        <w:left w:val="none" w:sz="0" w:space="0" w:color="auto"/>
        <w:bottom w:val="none" w:sz="0" w:space="0" w:color="auto"/>
        <w:right w:val="none" w:sz="0" w:space="0" w:color="auto"/>
      </w:divBdr>
    </w:div>
    <w:div w:id="743650439">
      <w:bodyDiv w:val="1"/>
      <w:marLeft w:val="0"/>
      <w:marRight w:val="0"/>
      <w:marTop w:val="0"/>
      <w:marBottom w:val="0"/>
      <w:divBdr>
        <w:top w:val="none" w:sz="0" w:space="0" w:color="auto"/>
        <w:left w:val="none" w:sz="0" w:space="0" w:color="auto"/>
        <w:bottom w:val="none" w:sz="0" w:space="0" w:color="auto"/>
        <w:right w:val="none" w:sz="0" w:space="0" w:color="auto"/>
      </w:divBdr>
    </w:div>
    <w:div w:id="747119696">
      <w:bodyDiv w:val="1"/>
      <w:marLeft w:val="0"/>
      <w:marRight w:val="0"/>
      <w:marTop w:val="0"/>
      <w:marBottom w:val="0"/>
      <w:divBdr>
        <w:top w:val="none" w:sz="0" w:space="0" w:color="auto"/>
        <w:left w:val="none" w:sz="0" w:space="0" w:color="auto"/>
        <w:bottom w:val="none" w:sz="0" w:space="0" w:color="auto"/>
        <w:right w:val="none" w:sz="0" w:space="0" w:color="auto"/>
      </w:divBdr>
    </w:div>
    <w:div w:id="755171809">
      <w:bodyDiv w:val="1"/>
      <w:marLeft w:val="0"/>
      <w:marRight w:val="0"/>
      <w:marTop w:val="0"/>
      <w:marBottom w:val="0"/>
      <w:divBdr>
        <w:top w:val="none" w:sz="0" w:space="0" w:color="auto"/>
        <w:left w:val="none" w:sz="0" w:space="0" w:color="auto"/>
        <w:bottom w:val="none" w:sz="0" w:space="0" w:color="auto"/>
        <w:right w:val="none" w:sz="0" w:space="0" w:color="auto"/>
      </w:divBdr>
    </w:div>
    <w:div w:id="762839474">
      <w:bodyDiv w:val="1"/>
      <w:marLeft w:val="0"/>
      <w:marRight w:val="0"/>
      <w:marTop w:val="0"/>
      <w:marBottom w:val="0"/>
      <w:divBdr>
        <w:top w:val="none" w:sz="0" w:space="0" w:color="auto"/>
        <w:left w:val="none" w:sz="0" w:space="0" w:color="auto"/>
        <w:bottom w:val="none" w:sz="0" w:space="0" w:color="auto"/>
        <w:right w:val="none" w:sz="0" w:space="0" w:color="auto"/>
      </w:divBdr>
    </w:div>
    <w:div w:id="764346822">
      <w:bodyDiv w:val="1"/>
      <w:marLeft w:val="0"/>
      <w:marRight w:val="0"/>
      <w:marTop w:val="0"/>
      <w:marBottom w:val="0"/>
      <w:divBdr>
        <w:top w:val="none" w:sz="0" w:space="0" w:color="auto"/>
        <w:left w:val="none" w:sz="0" w:space="0" w:color="auto"/>
        <w:bottom w:val="none" w:sz="0" w:space="0" w:color="auto"/>
        <w:right w:val="none" w:sz="0" w:space="0" w:color="auto"/>
      </w:divBdr>
      <w:divsChild>
        <w:div w:id="394813965">
          <w:marLeft w:val="547"/>
          <w:marRight w:val="0"/>
          <w:marTop w:val="115"/>
          <w:marBottom w:val="0"/>
          <w:divBdr>
            <w:top w:val="none" w:sz="0" w:space="0" w:color="auto"/>
            <w:left w:val="none" w:sz="0" w:space="0" w:color="auto"/>
            <w:bottom w:val="none" w:sz="0" w:space="0" w:color="auto"/>
            <w:right w:val="none" w:sz="0" w:space="0" w:color="auto"/>
          </w:divBdr>
        </w:div>
      </w:divsChild>
    </w:div>
    <w:div w:id="775057493">
      <w:bodyDiv w:val="1"/>
      <w:marLeft w:val="0"/>
      <w:marRight w:val="0"/>
      <w:marTop w:val="0"/>
      <w:marBottom w:val="0"/>
      <w:divBdr>
        <w:top w:val="none" w:sz="0" w:space="0" w:color="auto"/>
        <w:left w:val="none" w:sz="0" w:space="0" w:color="auto"/>
        <w:bottom w:val="none" w:sz="0" w:space="0" w:color="auto"/>
        <w:right w:val="none" w:sz="0" w:space="0" w:color="auto"/>
      </w:divBdr>
    </w:div>
    <w:div w:id="800270997">
      <w:bodyDiv w:val="1"/>
      <w:marLeft w:val="0"/>
      <w:marRight w:val="0"/>
      <w:marTop w:val="0"/>
      <w:marBottom w:val="0"/>
      <w:divBdr>
        <w:top w:val="none" w:sz="0" w:space="0" w:color="auto"/>
        <w:left w:val="none" w:sz="0" w:space="0" w:color="auto"/>
        <w:bottom w:val="none" w:sz="0" w:space="0" w:color="auto"/>
        <w:right w:val="none" w:sz="0" w:space="0" w:color="auto"/>
      </w:divBdr>
      <w:divsChild>
        <w:div w:id="359285202">
          <w:marLeft w:val="547"/>
          <w:marRight w:val="0"/>
          <w:marTop w:val="115"/>
          <w:marBottom w:val="0"/>
          <w:divBdr>
            <w:top w:val="none" w:sz="0" w:space="0" w:color="auto"/>
            <w:left w:val="none" w:sz="0" w:space="0" w:color="auto"/>
            <w:bottom w:val="none" w:sz="0" w:space="0" w:color="auto"/>
            <w:right w:val="none" w:sz="0" w:space="0" w:color="auto"/>
          </w:divBdr>
        </w:div>
      </w:divsChild>
    </w:div>
    <w:div w:id="801116290">
      <w:bodyDiv w:val="1"/>
      <w:marLeft w:val="0"/>
      <w:marRight w:val="0"/>
      <w:marTop w:val="0"/>
      <w:marBottom w:val="0"/>
      <w:divBdr>
        <w:top w:val="none" w:sz="0" w:space="0" w:color="auto"/>
        <w:left w:val="none" w:sz="0" w:space="0" w:color="auto"/>
        <w:bottom w:val="none" w:sz="0" w:space="0" w:color="auto"/>
        <w:right w:val="none" w:sz="0" w:space="0" w:color="auto"/>
      </w:divBdr>
      <w:divsChild>
        <w:div w:id="2049913524">
          <w:marLeft w:val="1555"/>
          <w:marRight w:val="0"/>
          <w:marTop w:val="101"/>
          <w:marBottom w:val="0"/>
          <w:divBdr>
            <w:top w:val="none" w:sz="0" w:space="0" w:color="auto"/>
            <w:left w:val="none" w:sz="0" w:space="0" w:color="auto"/>
            <w:bottom w:val="none" w:sz="0" w:space="0" w:color="auto"/>
            <w:right w:val="none" w:sz="0" w:space="0" w:color="auto"/>
          </w:divBdr>
        </w:div>
      </w:divsChild>
    </w:div>
    <w:div w:id="814563575">
      <w:bodyDiv w:val="1"/>
      <w:marLeft w:val="0"/>
      <w:marRight w:val="0"/>
      <w:marTop w:val="0"/>
      <w:marBottom w:val="0"/>
      <w:divBdr>
        <w:top w:val="none" w:sz="0" w:space="0" w:color="auto"/>
        <w:left w:val="none" w:sz="0" w:space="0" w:color="auto"/>
        <w:bottom w:val="none" w:sz="0" w:space="0" w:color="auto"/>
        <w:right w:val="none" w:sz="0" w:space="0" w:color="auto"/>
      </w:divBdr>
      <w:divsChild>
        <w:div w:id="91554290">
          <w:marLeft w:val="547"/>
          <w:marRight w:val="0"/>
          <w:marTop w:val="115"/>
          <w:marBottom w:val="0"/>
          <w:divBdr>
            <w:top w:val="none" w:sz="0" w:space="0" w:color="auto"/>
            <w:left w:val="none" w:sz="0" w:space="0" w:color="auto"/>
            <w:bottom w:val="none" w:sz="0" w:space="0" w:color="auto"/>
            <w:right w:val="none" w:sz="0" w:space="0" w:color="auto"/>
          </w:divBdr>
        </w:div>
      </w:divsChild>
    </w:div>
    <w:div w:id="814953390">
      <w:bodyDiv w:val="1"/>
      <w:marLeft w:val="0"/>
      <w:marRight w:val="0"/>
      <w:marTop w:val="0"/>
      <w:marBottom w:val="0"/>
      <w:divBdr>
        <w:top w:val="none" w:sz="0" w:space="0" w:color="auto"/>
        <w:left w:val="none" w:sz="0" w:space="0" w:color="auto"/>
        <w:bottom w:val="none" w:sz="0" w:space="0" w:color="auto"/>
        <w:right w:val="none" w:sz="0" w:space="0" w:color="auto"/>
      </w:divBdr>
    </w:div>
    <w:div w:id="833256419">
      <w:bodyDiv w:val="1"/>
      <w:marLeft w:val="0"/>
      <w:marRight w:val="0"/>
      <w:marTop w:val="0"/>
      <w:marBottom w:val="0"/>
      <w:divBdr>
        <w:top w:val="none" w:sz="0" w:space="0" w:color="auto"/>
        <w:left w:val="none" w:sz="0" w:space="0" w:color="auto"/>
        <w:bottom w:val="none" w:sz="0" w:space="0" w:color="auto"/>
        <w:right w:val="none" w:sz="0" w:space="0" w:color="auto"/>
      </w:divBdr>
    </w:div>
    <w:div w:id="834883459">
      <w:bodyDiv w:val="1"/>
      <w:marLeft w:val="0"/>
      <w:marRight w:val="0"/>
      <w:marTop w:val="0"/>
      <w:marBottom w:val="0"/>
      <w:divBdr>
        <w:top w:val="none" w:sz="0" w:space="0" w:color="auto"/>
        <w:left w:val="none" w:sz="0" w:space="0" w:color="auto"/>
        <w:bottom w:val="none" w:sz="0" w:space="0" w:color="auto"/>
        <w:right w:val="none" w:sz="0" w:space="0" w:color="auto"/>
      </w:divBdr>
    </w:div>
    <w:div w:id="847016884">
      <w:bodyDiv w:val="1"/>
      <w:marLeft w:val="0"/>
      <w:marRight w:val="0"/>
      <w:marTop w:val="0"/>
      <w:marBottom w:val="0"/>
      <w:divBdr>
        <w:top w:val="none" w:sz="0" w:space="0" w:color="auto"/>
        <w:left w:val="none" w:sz="0" w:space="0" w:color="auto"/>
        <w:bottom w:val="none" w:sz="0" w:space="0" w:color="auto"/>
        <w:right w:val="none" w:sz="0" w:space="0" w:color="auto"/>
      </w:divBdr>
    </w:div>
    <w:div w:id="855509325">
      <w:bodyDiv w:val="1"/>
      <w:marLeft w:val="0"/>
      <w:marRight w:val="0"/>
      <w:marTop w:val="0"/>
      <w:marBottom w:val="0"/>
      <w:divBdr>
        <w:top w:val="none" w:sz="0" w:space="0" w:color="auto"/>
        <w:left w:val="none" w:sz="0" w:space="0" w:color="auto"/>
        <w:bottom w:val="none" w:sz="0" w:space="0" w:color="auto"/>
        <w:right w:val="none" w:sz="0" w:space="0" w:color="auto"/>
      </w:divBdr>
    </w:div>
    <w:div w:id="899905810">
      <w:bodyDiv w:val="1"/>
      <w:marLeft w:val="0"/>
      <w:marRight w:val="0"/>
      <w:marTop w:val="0"/>
      <w:marBottom w:val="0"/>
      <w:divBdr>
        <w:top w:val="none" w:sz="0" w:space="0" w:color="auto"/>
        <w:left w:val="none" w:sz="0" w:space="0" w:color="auto"/>
        <w:bottom w:val="none" w:sz="0" w:space="0" w:color="auto"/>
        <w:right w:val="none" w:sz="0" w:space="0" w:color="auto"/>
      </w:divBdr>
    </w:div>
    <w:div w:id="912424081">
      <w:bodyDiv w:val="1"/>
      <w:marLeft w:val="0"/>
      <w:marRight w:val="0"/>
      <w:marTop w:val="0"/>
      <w:marBottom w:val="0"/>
      <w:divBdr>
        <w:top w:val="none" w:sz="0" w:space="0" w:color="auto"/>
        <w:left w:val="none" w:sz="0" w:space="0" w:color="auto"/>
        <w:bottom w:val="none" w:sz="0" w:space="0" w:color="auto"/>
        <w:right w:val="none" w:sz="0" w:space="0" w:color="auto"/>
      </w:divBdr>
      <w:divsChild>
        <w:div w:id="1447891927">
          <w:marLeft w:val="547"/>
          <w:marRight w:val="0"/>
          <w:marTop w:val="115"/>
          <w:marBottom w:val="0"/>
          <w:divBdr>
            <w:top w:val="none" w:sz="0" w:space="0" w:color="auto"/>
            <w:left w:val="none" w:sz="0" w:space="0" w:color="auto"/>
            <w:bottom w:val="none" w:sz="0" w:space="0" w:color="auto"/>
            <w:right w:val="none" w:sz="0" w:space="0" w:color="auto"/>
          </w:divBdr>
        </w:div>
      </w:divsChild>
    </w:div>
    <w:div w:id="916020240">
      <w:bodyDiv w:val="1"/>
      <w:marLeft w:val="0"/>
      <w:marRight w:val="0"/>
      <w:marTop w:val="0"/>
      <w:marBottom w:val="0"/>
      <w:divBdr>
        <w:top w:val="none" w:sz="0" w:space="0" w:color="auto"/>
        <w:left w:val="none" w:sz="0" w:space="0" w:color="auto"/>
        <w:bottom w:val="none" w:sz="0" w:space="0" w:color="auto"/>
        <w:right w:val="none" w:sz="0" w:space="0" w:color="auto"/>
      </w:divBdr>
    </w:div>
    <w:div w:id="921378037">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60845303">
      <w:bodyDiv w:val="1"/>
      <w:marLeft w:val="0"/>
      <w:marRight w:val="0"/>
      <w:marTop w:val="0"/>
      <w:marBottom w:val="0"/>
      <w:divBdr>
        <w:top w:val="none" w:sz="0" w:space="0" w:color="auto"/>
        <w:left w:val="none" w:sz="0" w:space="0" w:color="auto"/>
        <w:bottom w:val="none" w:sz="0" w:space="0" w:color="auto"/>
        <w:right w:val="none" w:sz="0" w:space="0" w:color="auto"/>
      </w:divBdr>
    </w:div>
    <w:div w:id="973486213">
      <w:bodyDiv w:val="1"/>
      <w:marLeft w:val="0"/>
      <w:marRight w:val="0"/>
      <w:marTop w:val="0"/>
      <w:marBottom w:val="0"/>
      <w:divBdr>
        <w:top w:val="none" w:sz="0" w:space="0" w:color="auto"/>
        <w:left w:val="none" w:sz="0" w:space="0" w:color="auto"/>
        <w:bottom w:val="none" w:sz="0" w:space="0" w:color="auto"/>
        <w:right w:val="none" w:sz="0" w:space="0" w:color="auto"/>
      </w:divBdr>
    </w:div>
    <w:div w:id="980695188">
      <w:bodyDiv w:val="1"/>
      <w:marLeft w:val="0"/>
      <w:marRight w:val="0"/>
      <w:marTop w:val="0"/>
      <w:marBottom w:val="0"/>
      <w:divBdr>
        <w:top w:val="none" w:sz="0" w:space="0" w:color="auto"/>
        <w:left w:val="none" w:sz="0" w:space="0" w:color="auto"/>
        <w:bottom w:val="none" w:sz="0" w:space="0" w:color="auto"/>
        <w:right w:val="none" w:sz="0" w:space="0" w:color="auto"/>
      </w:divBdr>
    </w:div>
    <w:div w:id="1003049145">
      <w:bodyDiv w:val="1"/>
      <w:marLeft w:val="0"/>
      <w:marRight w:val="0"/>
      <w:marTop w:val="0"/>
      <w:marBottom w:val="0"/>
      <w:divBdr>
        <w:top w:val="none" w:sz="0" w:space="0" w:color="auto"/>
        <w:left w:val="none" w:sz="0" w:space="0" w:color="auto"/>
        <w:bottom w:val="none" w:sz="0" w:space="0" w:color="auto"/>
        <w:right w:val="none" w:sz="0" w:space="0" w:color="auto"/>
      </w:divBdr>
    </w:div>
    <w:div w:id="1005060804">
      <w:bodyDiv w:val="1"/>
      <w:marLeft w:val="0"/>
      <w:marRight w:val="0"/>
      <w:marTop w:val="0"/>
      <w:marBottom w:val="0"/>
      <w:divBdr>
        <w:top w:val="none" w:sz="0" w:space="0" w:color="auto"/>
        <w:left w:val="none" w:sz="0" w:space="0" w:color="auto"/>
        <w:bottom w:val="none" w:sz="0" w:space="0" w:color="auto"/>
        <w:right w:val="none" w:sz="0" w:space="0" w:color="auto"/>
      </w:divBdr>
    </w:div>
    <w:div w:id="1012418072">
      <w:bodyDiv w:val="1"/>
      <w:marLeft w:val="0"/>
      <w:marRight w:val="0"/>
      <w:marTop w:val="0"/>
      <w:marBottom w:val="0"/>
      <w:divBdr>
        <w:top w:val="none" w:sz="0" w:space="0" w:color="auto"/>
        <w:left w:val="none" w:sz="0" w:space="0" w:color="auto"/>
        <w:bottom w:val="none" w:sz="0" w:space="0" w:color="auto"/>
        <w:right w:val="none" w:sz="0" w:space="0" w:color="auto"/>
      </w:divBdr>
    </w:div>
    <w:div w:id="1015574866">
      <w:bodyDiv w:val="1"/>
      <w:marLeft w:val="0"/>
      <w:marRight w:val="0"/>
      <w:marTop w:val="0"/>
      <w:marBottom w:val="0"/>
      <w:divBdr>
        <w:top w:val="none" w:sz="0" w:space="0" w:color="auto"/>
        <w:left w:val="none" w:sz="0" w:space="0" w:color="auto"/>
        <w:bottom w:val="none" w:sz="0" w:space="0" w:color="auto"/>
        <w:right w:val="none" w:sz="0" w:space="0" w:color="auto"/>
      </w:divBdr>
    </w:div>
    <w:div w:id="1019045401">
      <w:bodyDiv w:val="1"/>
      <w:marLeft w:val="0"/>
      <w:marRight w:val="0"/>
      <w:marTop w:val="0"/>
      <w:marBottom w:val="0"/>
      <w:divBdr>
        <w:top w:val="none" w:sz="0" w:space="0" w:color="auto"/>
        <w:left w:val="none" w:sz="0" w:space="0" w:color="auto"/>
        <w:bottom w:val="none" w:sz="0" w:space="0" w:color="auto"/>
        <w:right w:val="none" w:sz="0" w:space="0" w:color="auto"/>
      </w:divBdr>
    </w:div>
    <w:div w:id="1026908412">
      <w:bodyDiv w:val="1"/>
      <w:marLeft w:val="0"/>
      <w:marRight w:val="0"/>
      <w:marTop w:val="0"/>
      <w:marBottom w:val="0"/>
      <w:divBdr>
        <w:top w:val="none" w:sz="0" w:space="0" w:color="auto"/>
        <w:left w:val="none" w:sz="0" w:space="0" w:color="auto"/>
        <w:bottom w:val="none" w:sz="0" w:space="0" w:color="auto"/>
        <w:right w:val="none" w:sz="0" w:space="0" w:color="auto"/>
      </w:divBdr>
      <w:divsChild>
        <w:div w:id="1526553658">
          <w:marLeft w:val="547"/>
          <w:marRight w:val="0"/>
          <w:marTop w:val="115"/>
          <w:marBottom w:val="0"/>
          <w:divBdr>
            <w:top w:val="none" w:sz="0" w:space="0" w:color="auto"/>
            <w:left w:val="none" w:sz="0" w:space="0" w:color="auto"/>
            <w:bottom w:val="none" w:sz="0" w:space="0" w:color="auto"/>
            <w:right w:val="none" w:sz="0" w:space="0" w:color="auto"/>
          </w:divBdr>
        </w:div>
      </w:divsChild>
    </w:div>
    <w:div w:id="1032657636">
      <w:bodyDiv w:val="1"/>
      <w:marLeft w:val="0"/>
      <w:marRight w:val="0"/>
      <w:marTop w:val="0"/>
      <w:marBottom w:val="0"/>
      <w:divBdr>
        <w:top w:val="none" w:sz="0" w:space="0" w:color="auto"/>
        <w:left w:val="none" w:sz="0" w:space="0" w:color="auto"/>
        <w:bottom w:val="none" w:sz="0" w:space="0" w:color="auto"/>
        <w:right w:val="none" w:sz="0" w:space="0" w:color="auto"/>
      </w:divBdr>
    </w:div>
    <w:div w:id="1032849482">
      <w:bodyDiv w:val="1"/>
      <w:marLeft w:val="0"/>
      <w:marRight w:val="0"/>
      <w:marTop w:val="0"/>
      <w:marBottom w:val="0"/>
      <w:divBdr>
        <w:top w:val="none" w:sz="0" w:space="0" w:color="auto"/>
        <w:left w:val="none" w:sz="0" w:space="0" w:color="auto"/>
        <w:bottom w:val="none" w:sz="0" w:space="0" w:color="auto"/>
        <w:right w:val="none" w:sz="0" w:space="0" w:color="auto"/>
      </w:divBdr>
      <w:divsChild>
        <w:div w:id="1356808391">
          <w:marLeft w:val="547"/>
          <w:marRight w:val="0"/>
          <w:marTop w:val="0"/>
          <w:marBottom w:val="0"/>
          <w:divBdr>
            <w:top w:val="none" w:sz="0" w:space="0" w:color="auto"/>
            <w:left w:val="none" w:sz="0" w:space="0" w:color="auto"/>
            <w:bottom w:val="none" w:sz="0" w:space="0" w:color="auto"/>
            <w:right w:val="none" w:sz="0" w:space="0" w:color="auto"/>
          </w:divBdr>
        </w:div>
      </w:divsChild>
    </w:div>
    <w:div w:id="1042093274">
      <w:bodyDiv w:val="1"/>
      <w:marLeft w:val="0"/>
      <w:marRight w:val="0"/>
      <w:marTop w:val="0"/>
      <w:marBottom w:val="0"/>
      <w:divBdr>
        <w:top w:val="none" w:sz="0" w:space="0" w:color="auto"/>
        <w:left w:val="none" w:sz="0" w:space="0" w:color="auto"/>
        <w:bottom w:val="none" w:sz="0" w:space="0" w:color="auto"/>
        <w:right w:val="none" w:sz="0" w:space="0" w:color="auto"/>
      </w:divBdr>
    </w:div>
    <w:div w:id="1055397109">
      <w:bodyDiv w:val="1"/>
      <w:marLeft w:val="0"/>
      <w:marRight w:val="0"/>
      <w:marTop w:val="0"/>
      <w:marBottom w:val="0"/>
      <w:divBdr>
        <w:top w:val="none" w:sz="0" w:space="0" w:color="auto"/>
        <w:left w:val="none" w:sz="0" w:space="0" w:color="auto"/>
        <w:bottom w:val="none" w:sz="0" w:space="0" w:color="auto"/>
        <w:right w:val="none" w:sz="0" w:space="0" w:color="auto"/>
      </w:divBdr>
      <w:divsChild>
        <w:div w:id="1235161825">
          <w:marLeft w:val="547"/>
          <w:marRight w:val="0"/>
          <w:marTop w:val="154"/>
          <w:marBottom w:val="0"/>
          <w:divBdr>
            <w:top w:val="none" w:sz="0" w:space="0" w:color="auto"/>
            <w:left w:val="none" w:sz="0" w:space="0" w:color="auto"/>
            <w:bottom w:val="none" w:sz="0" w:space="0" w:color="auto"/>
            <w:right w:val="none" w:sz="0" w:space="0" w:color="auto"/>
          </w:divBdr>
        </w:div>
      </w:divsChild>
    </w:div>
    <w:div w:id="1059863351">
      <w:bodyDiv w:val="1"/>
      <w:marLeft w:val="0"/>
      <w:marRight w:val="0"/>
      <w:marTop w:val="0"/>
      <w:marBottom w:val="0"/>
      <w:divBdr>
        <w:top w:val="none" w:sz="0" w:space="0" w:color="auto"/>
        <w:left w:val="none" w:sz="0" w:space="0" w:color="auto"/>
        <w:bottom w:val="none" w:sz="0" w:space="0" w:color="auto"/>
        <w:right w:val="none" w:sz="0" w:space="0" w:color="auto"/>
      </w:divBdr>
    </w:div>
    <w:div w:id="1062294257">
      <w:bodyDiv w:val="1"/>
      <w:marLeft w:val="0"/>
      <w:marRight w:val="0"/>
      <w:marTop w:val="0"/>
      <w:marBottom w:val="0"/>
      <w:divBdr>
        <w:top w:val="none" w:sz="0" w:space="0" w:color="auto"/>
        <w:left w:val="none" w:sz="0" w:space="0" w:color="auto"/>
        <w:bottom w:val="none" w:sz="0" w:space="0" w:color="auto"/>
        <w:right w:val="none" w:sz="0" w:space="0" w:color="auto"/>
      </w:divBdr>
    </w:div>
    <w:div w:id="1063258308">
      <w:bodyDiv w:val="1"/>
      <w:marLeft w:val="0"/>
      <w:marRight w:val="0"/>
      <w:marTop w:val="0"/>
      <w:marBottom w:val="0"/>
      <w:divBdr>
        <w:top w:val="none" w:sz="0" w:space="0" w:color="auto"/>
        <w:left w:val="none" w:sz="0" w:space="0" w:color="auto"/>
        <w:bottom w:val="none" w:sz="0" w:space="0" w:color="auto"/>
        <w:right w:val="none" w:sz="0" w:space="0" w:color="auto"/>
      </w:divBdr>
    </w:div>
    <w:div w:id="1078090414">
      <w:bodyDiv w:val="1"/>
      <w:marLeft w:val="0"/>
      <w:marRight w:val="0"/>
      <w:marTop w:val="0"/>
      <w:marBottom w:val="0"/>
      <w:divBdr>
        <w:top w:val="none" w:sz="0" w:space="0" w:color="auto"/>
        <w:left w:val="none" w:sz="0" w:space="0" w:color="auto"/>
        <w:bottom w:val="none" w:sz="0" w:space="0" w:color="auto"/>
        <w:right w:val="none" w:sz="0" w:space="0" w:color="auto"/>
      </w:divBdr>
    </w:div>
    <w:div w:id="1082868991">
      <w:bodyDiv w:val="1"/>
      <w:marLeft w:val="0"/>
      <w:marRight w:val="0"/>
      <w:marTop w:val="0"/>
      <w:marBottom w:val="0"/>
      <w:divBdr>
        <w:top w:val="none" w:sz="0" w:space="0" w:color="auto"/>
        <w:left w:val="none" w:sz="0" w:space="0" w:color="auto"/>
        <w:bottom w:val="none" w:sz="0" w:space="0" w:color="auto"/>
        <w:right w:val="none" w:sz="0" w:space="0" w:color="auto"/>
      </w:divBdr>
      <w:divsChild>
        <w:div w:id="236718192">
          <w:marLeft w:val="1800"/>
          <w:marRight w:val="0"/>
          <w:marTop w:val="115"/>
          <w:marBottom w:val="0"/>
          <w:divBdr>
            <w:top w:val="none" w:sz="0" w:space="0" w:color="auto"/>
            <w:left w:val="none" w:sz="0" w:space="0" w:color="auto"/>
            <w:bottom w:val="none" w:sz="0" w:space="0" w:color="auto"/>
            <w:right w:val="none" w:sz="0" w:space="0" w:color="auto"/>
          </w:divBdr>
        </w:div>
      </w:divsChild>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89694362">
      <w:bodyDiv w:val="1"/>
      <w:marLeft w:val="0"/>
      <w:marRight w:val="0"/>
      <w:marTop w:val="0"/>
      <w:marBottom w:val="0"/>
      <w:divBdr>
        <w:top w:val="none" w:sz="0" w:space="0" w:color="auto"/>
        <w:left w:val="none" w:sz="0" w:space="0" w:color="auto"/>
        <w:bottom w:val="none" w:sz="0" w:space="0" w:color="auto"/>
        <w:right w:val="none" w:sz="0" w:space="0" w:color="auto"/>
      </w:divBdr>
    </w:div>
    <w:div w:id="1096944836">
      <w:bodyDiv w:val="1"/>
      <w:marLeft w:val="0"/>
      <w:marRight w:val="0"/>
      <w:marTop w:val="0"/>
      <w:marBottom w:val="0"/>
      <w:divBdr>
        <w:top w:val="none" w:sz="0" w:space="0" w:color="auto"/>
        <w:left w:val="none" w:sz="0" w:space="0" w:color="auto"/>
        <w:bottom w:val="none" w:sz="0" w:space="0" w:color="auto"/>
        <w:right w:val="none" w:sz="0" w:space="0" w:color="auto"/>
      </w:divBdr>
    </w:div>
    <w:div w:id="1099637458">
      <w:bodyDiv w:val="1"/>
      <w:marLeft w:val="0"/>
      <w:marRight w:val="0"/>
      <w:marTop w:val="0"/>
      <w:marBottom w:val="0"/>
      <w:divBdr>
        <w:top w:val="none" w:sz="0" w:space="0" w:color="auto"/>
        <w:left w:val="none" w:sz="0" w:space="0" w:color="auto"/>
        <w:bottom w:val="none" w:sz="0" w:space="0" w:color="auto"/>
        <w:right w:val="none" w:sz="0" w:space="0" w:color="auto"/>
      </w:divBdr>
      <w:divsChild>
        <w:div w:id="1103575149">
          <w:marLeft w:val="1166"/>
          <w:marRight w:val="0"/>
          <w:marTop w:val="106"/>
          <w:marBottom w:val="0"/>
          <w:divBdr>
            <w:top w:val="none" w:sz="0" w:space="0" w:color="auto"/>
            <w:left w:val="none" w:sz="0" w:space="0" w:color="auto"/>
            <w:bottom w:val="none" w:sz="0" w:space="0" w:color="auto"/>
            <w:right w:val="none" w:sz="0" w:space="0" w:color="auto"/>
          </w:divBdr>
        </w:div>
      </w:divsChild>
    </w:div>
    <w:div w:id="1112938593">
      <w:bodyDiv w:val="1"/>
      <w:marLeft w:val="0"/>
      <w:marRight w:val="0"/>
      <w:marTop w:val="0"/>
      <w:marBottom w:val="0"/>
      <w:divBdr>
        <w:top w:val="none" w:sz="0" w:space="0" w:color="auto"/>
        <w:left w:val="none" w:sz="0" w:space="0" w:color="auto"/>
        <w:bottom w:val="none" w:sz="0" w:space="0" w:color="auto"/>
        <w:right w:val="none" w:sz="0" w:space="0" w:color="auto"/>
      </w:divBdr>
      <w:divsChild>
        <w:div w:id="579798667">
          <w:marLeft w:val="547"/>
          <w:marRight w:val="0"/>
          <w:marTop w:val="115"/>
          <w:marBottom w:val="0"/>
          <w:divBdr>
            <w:top w:val="none" w:sz="0" w:space="0" w:color="auto"/>
            <w:left w:val="none" w:sz="0" w:space="0" w:color="auto"/>
            <w:bottom w:val="none" w:sz="0" w:space="0" w:color="auto"/>
            <w:right w:val="none" w:sz="0" w:space="0" w:color="auto"/>
          </w:divBdr>
        </w:div>
        <w:div w:id="1990591146">
          <w:marLeft w:val="547"/>
          <w:marRight w:val="0"/>
          <w:marTop w:val="115"/>
          <w:marBottom w:val="0"/>
          <w:divBdr>
            <w:top w:val="none" w:sz="0" w:space="0" w:color="auto"/>
            <w:left w:val="none" w:sz="0" w:space="0" w:color="auto"/>
            <w:bottom w:val="none" w:sz="0" w:space="0" w:color="auto"/>
            <w:right w:val="none" w:sz="0" w:space="0" w:color="auto"/>
          </w:divBdr>
        </w:div>
      </w:divsChild>
    </w:div>
    <w:div w:id="1114523698">
      <w:bodyDiv w:val="1"/>
      <w:marLeft w:val="0"/>
      <w:marRight w:val="0"/>
      <w:marTop w:val="0"/>
      <w:marBottom w:val="0"/>
      <w:divBdr>
        <w:top w:val="none" w:sz="0" w:space="0" w:color="auto"/>
        <w:left w:val="none" w:sz="0" w:space="0" w:color="auto"/>
        <w:bottom w:val="none" w:sz="0" w:space="0" w:color="auto"/>
        <w:right w:val="none" w:sz="0" w:space="0" w:color="auto"/>
      </w:divBdr>
    </w:div>
    <w:div w:id="1117598818">
      <w:bodyDiv w:val="1"/>
      <w:marLeft w:val="0"/>
      <w:marRight w:val="0"/>
      <w:marTop w:val="0"/>
      <w:marBottom w:val="0"/>
      <w:divBdr>
        <w:top w:val="none" w:sz="0" w:space="0" w:color="auto"/>
        <w:left w:val="none" w:sz="0" w:space="0" w:color="auto"/>
        <w:bottom w:val="none" w:sz="0" w:space="0" w:color="auto"/>
        <w:right w:val="none" w:sz="0" w:space="0" w:color="auto"/>
      </w:divBdr>
    </w:div>
    <w:div w:id="1119033265">
      <w:bodyDiv w:val="1"/>
      <w:marLeft w:val="0"/>
      <w:marRight w:val="0"/>
      <w:marTop w:val="0"/>
      <w:marBottom w:val="0"/>
      <w:divBdr>
        <w:top w:val="none" w:sz="0" w:space="0" w:color="auto"/>
        <w:left w:val="none" w:sz="0" w:space="0" w:color="auto"/>
        <w:bottom w:val="none" w:sz="0" w:space="0" w:color="auto"/>
        <w:right w:val="none" w:sz="0" w:space="0" w:color="auto"/>
      </w:divBdr>
    </w:div>
    <w:div w:id="1119763800">
      <w:bodyDiv w:val="1"/>
      <w:marLeft w:val="0"/>
      <w:marRight w:val="0"/>
      <w:marTop w:val="0"/>
      <w:marBottom w:val="0"/>
      <w:divBdr>
        <w:top w:val="none" w:sz="0" w:space="0" w:color="auto"/>
        <w:left w:val="none" w:sz="0" w:space="0" w:color="auto"/>
        <w:bottom w:val="none" w:sz="0" w:space="0" w:color="auto"/>
        <w:right w:val="none" w:sz="0" w:space="0" w:color="auto"/>
      </w:divBdr>
    </w:div>
    <w:div w:id="1132945534">
      <w:bodyDiv w:val="1"/>
      <w:marLeft w:val="0"/>
      <w:marRight w:val="0"/>
      <w:marTop w:val="0"/>
      <w:marBottom w:val="0"/>
      <w:divBdr>
        <w:top w:val="none" w:sz="0" w:space="0" w:color="auto"/>
        <w:left w:val="none" w:sz="0" w:space="0" w:color="auto"/>
        <w:bottom w:val="none" w:sz="0" w:space="0" w:color="auto"/>
        <w:right w:val="none" w:sz="0" w:space="0" w:color="auto"/>
      </w:divBdr>
    </w:div>
    <w:div w:id="1151756650">
      <w:bodyDiv w:val="1"/>
      <w:marLeft w:val="0"/>
      <w:marRight w:val="0"/>
      <w:marTop w:val="0"/>
      <w:marBottom w:val="0"/>
      <w:divBdr>
        <w:top w:val="none" w:sz="0" w:space="0" w:color="auto"/>
        <w:left w:val="none" w:sz="0" w:space="0" w:color="auto"/>
        <w:bottom w:val="none" w:sz="0" w:space="0" w:color="auto"/>
        <w:right w:val="none" w:sz="0" w:space="0" w:color="auto"/>
      </w:divBdr>
    </w:div>
    <w:div w:id="1158037048">
      <w:bodyDiv w:val="1"/>
      <w:marLeft w:val="0"/>
      <w:marRight w:val="0"/>
      <w:marTop w:val="0"/>
      <w:marBottom w:val="0"/>
      <w:divBdr>
        <w:top w:val="none" w:sz="0" w:space="0" w:color="auto"/>
        <w:left w:val="none" w:sz="0" w:space="0" w:color="auto"/>
        <w:bottom w:val="none" w:sz="0" w:space="0" w:color="auto"/>
        <w:right w:val="none" w:sz="0" w:space="0" w:color="auto"/>
      </w:divBdr>
    </w:div>
    <w:div w:id="1160268169">
      <w:bodyDiv w:val="1"/>
      <w:marLeft w:val="0"/>
      <w:marRight w:val="0"/>
      <w:marTop w:val="0"/>
      <w:marBottom w:val="0"/>
      <w:divBdr>
        <w:top w:val="none" w:sz="0" w:space="0" w:color="auto"/>
        <w:left w:val="none" w:sz="0" w:space="0" w:color="auto"/>
        <w:bottom w:val="none" w:sz="0" w:space="0" w:color="auto"/>
        <w:right w:val="none" w:sz="0" w:space="0" w:color="auto"/>
      </w:divBdr>
      <w:divsChild>
        <w:div w:id="950933904">
          <w:marLeft w:val="547"/>
          <w:marRight w:val="0"/>
          <w:marTop w:val="115"/>
          <w:marBottom w:val="0"/>
          <w:divBdr>
            <w:top w:val="none" w:sz="0" w:space="0" w:color="auto"/>
            <w:left w:val="none" w:sz="0" w:space="0" w:color="auto"/>
            <w:bottom w:val="none" w:sz="0" w:space="0" w:color="auto"/>
            <w:right w:val="none" w:sz="0" w:space="0" w:color="auto"/>
          </w:divBdr>
        </w:div>
        <w:div w:id="1758165112">
          <w:marLeft w:val="547"/>
          <w:marRight w:val="0"/>
          <w:marTop w:val="115"/>
          <w:marBottom w:val="0"/>
          <w:divBdr>
            <w:top w:val="none" w:sz="0" w:space="0" w:color="auto"/>
            <w:left w:val="none" w:sz="0" w:space="0" w:color="auto"/>
            <w:bottom w:val="none" w:sz="0" w:space="0" w:color="auto"/>
            <w:right w:val="none" w:sz="0" w:space="0" w:color="auto"/>
          </w:divBdr>
        </w:div>
      </w:divsChild>
    </w:div>
    <w:div w:id="1173228467">
      <w:bodyDiv w:val="1"/>
      <w:marLeft w:val="0"/>
      <w:marRight w:val="0"/>
      <w:marTop w:val="0"/>
      <w:marBottom w:val="0"/>
      <w:divBdr>
        <w:top w:val="none" w:sz="0" w:space="0" w:color="auto"/>
        <w:left w:val="none" w:sz="0" w:space="0" w:color="auto"/>
        <w:bottom w:val="none" w:sz="0" w:space="0" w:color="auto"/>
        <w:right w:val="none" w:sz="0" w:space="0" w:color="auto"/>
      </w:divBdr>
    </w:div>
    <w:div w:id="1173760642">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204096252">
      <w:bodyDiv w:val="1"/>
      <w:marLeft w:val="0"/>
      <w:marRight w:val="0"/>
      <w:marTop w:val="0"/>
      <w:marBottom w:val="0"/>
      <w:divBdr>
        <w:top w:val="none" w:sz="0" w:space="0" w:color="auto"/>
        <w:left w:val="none" w:sz="0" w:space="0" w:color="auto"/>
        <w:bottom w:val="none" w:sz="0" w:space="0" w:color="auto"/>
        <w:right w:val="none" w:sz="0" w:space="0" w:color="auto"/>
      </w:divBdr>
    </w:div>
    <w:div w:id="1214465121">
      <w:bodyDiv w:val="1"/>
      <w:marLeft w:val="0"/>
      <w:marRight w:val="0"/>
      <w:marTop w:val="0"/>
      <w:marBottom w:val="0"/>
      <w:divBdr>
        <w:top w:val="none" w:sz="0" w:space="0" w:color="auto"/>
        <w:left w:val="none" w:sz="0" w:space="0" w:color="auto"/>
        <w:bottom w:val="none" w:sz="0" w:space="0" w:color="auto"/>
        <w:right w:val="none" w:sz="0" w:space="0" w:color="auto"/>
      </w:divBdr>
      <w:divsChild>
        <w:div w:id="114519813">
          <w:marLeft w:val="547"/>
          <w:marRight w:val="0"/>
          <w:marTop w:val="115"/>
          <w:marBottom w:val="0"/>
          <w:divBdr>
            <w:top w:val="none" w:sz="0" w:space="0" w:color="auto"/>
            <w:left w:val="none" w:sz="0" w:space="0" w:color="auto"/>
            <w:bottom w:val="none" w:sz="0" w:space="0" w:color="auto"/>
            <w:right w:val="none" w:sz="0" w:space="0" w:color="auto"/>
          </w:divBdr>
        </w:div>
      </w:divsChild>
    </w:div>
    <w:div w:id="1219631763">
      <w:bodyDiv w:val="1"/>
      <w:marLeft w:val="0"/>
      <w:marRight w:val="0"/>
      <w:marTop w:val="0"/>
      <w:marBottom w:val="0"/>
      <w:divBdr>
        <w:top w:val="none" w:sz="0" w:space="0" w:color="auto"/>
        <w:left w:val="none" w:sz="0" w:space="0" w:color="auto"/>
        <w:bottom w:val="none" w:sz="0" w:space="0" w:color="auto"/>
        <w:right w:val="none" w:sz="0" w:space="0" w:color="auto"/>
      </w:divBdr>
      <w:divsChild>
        <w:div w:id="48188267">
          <w:marLeft w:val="547"/>
          <w:marRight w:val="0"/>
          <w:marTop w:val="134"/>
          <w:marBottom w:val="0"/>
          <w:divBdr>
            <w:top w:val="none" w:sz="0" w:space="0" w:color="auto"/>
            <w:left w:val="none" w:sz="0" w:space="0" w:color="auto"/>
            <w:bottom w:val="none" w:sz="0" w:space="0" w:color="auto"/>
            <w:right w:val="none" w:sz="0" w:space="0" w:color="auto"/>
          </w:divBdr>
        </w:div>
        <w:div w:id="572350479">
          <w:marLeft w:val="547"/>
          <w:marRight w:val="0"/>
          <w:marTop w:val="134"/>
          <w:marBottom w:val="0"/>
          <w:divBdr>
            <w:top w:val="none" w:sz="0" w:space="0" w:color="auto"/>
            <w:left w:val="none" w:sz="0" w:space="0" w:color="auto"/>
            <w:bottom w:val="none" w:sz="0" w:space="0" w:color="auto"/>
            <w:right w:val="none" w:sz="0" w:space="0" w:color="auto"/>
          </w:divBdr>
        </w:div>
      </w:divsChild>
    </w:div>
    <w:div w:id="1246961350">
      <w:bodyDiv w:val="1"/>
      <w:marLeft w:val="0"/>
      <w:marRight w:val="0"/>
      <w:marTop w:val="0"/>
      <w:marBottom w:val="0"/>
      <w:divBdr>
        <w:top w:val="none" w:sz="0" w:space="0" w:color="auto"/>
        <w:left w:val="none" w:sz="0" w:space="0" w:color="auto"/>
        <w:bottom w:val="none" w:sz="0" w:space="0" w:color="auto"/>
        <w:right w:val="none" w:sz="0" w:space="0" w:color="auto"/>
      </w:divBdr>
    </w:div>
    <w:div w:id="1257984467">
      <w:bodyDiv w:val="1"/>
      <w:marLeft w:val="0"/>
      <w:marRight w:val="0"/>
      <w:marTop w:val="0"/>
      <w:marBottom w:val="0"/>
      <w:divBdr>
        <w:top w:val="none" w:sz="0" w:space="0" w:color="auto"/>
        <w:left w:val="none" w:sz="0" w:space="0" w:color="auto"/>
        <w:bottom w:val="none" w:sz="0" w:space="0" w:color="auto"/>
        <w:right w:val="none" w:sz="0" w:space="0" w:color="auto"/>
      </w:divBdr>
    </w:div>
    <w:div w:id="1260990367">
      <w:bodyDiv w:val="1"/>
      <w:marLeft w:val="0"/>
      <w:marRight w:val="0"/>
      <w:marTop w:val="0"/>
      <w:marBottom w:val="0"/>
      <w:divBdr>
        <w:top w:val="none" w:sz="0" w:space="0" w:color="auto"/>
        <w:left w:val="none" w:sz="0" w:space="0" w:color="auto"/>
        <w:bottom w:val="none" w:sz="0" w:space="0" w:color="auto"/>
        <w:right w:val="none" w:sz="0" w:space="0" w:color="auto"/>
      </w:divBdr>
    </w:div>
    <w:div w:id="1278755793">
      <w:bodyDiv w:val="1"/>
      <w:marLeft w:val="0"/>
      <w:marRight w:val="0"/>
      <w:marTop w:val="0"/>
      <w:marBottom w:val="0"/>
      <w:divBdr>
        <w:top w:val="none" w:sz="0" w:space="0" w:color="auto"/>
        <w:left w:val="none" w:sz="0" w:space="0" w:color="auto"/>
        <w:bottom w:val="none" w:sz="0" w:space="0" w:color="auto"/>
        <w:right w:val="none" w:sz="0" w:space="0" w:color="auto"/>
      </w:divBdr>
      <w:divsChild>
        <w:div w:id="2011449798">
          <w:marLeft w:val="1166"/>
          <w:marRight w:val="0"/>
          <w:marTop w:val="106"/>
          <w:marBottom w:val="0"/>
          <w:divBdr>
            <w:top w:val="none" w:sz="0" w:space="0" w:color="auto"/>
            <w:left w:val="none" w:sz="0" w:space="0" w:color="auto"/>
            <w:bottom w:val="none" w:sz="0" w:space="0" w:color="auto"/>
            <w:right w:val="none" w:sz="0" w:space="0" w:color="auto"/>
          </w:divBdr>
        </w:div>
      </w:divsChild>
    </w:div>
    <w:div w:id="1283919652">
      <w:bodyDiv w:val="1"/>
      <w:marLeft w:val="0"/>
      <w:marRight w:val="0"/>
      <w:marTop w:val="0"/>
      <w:marBottom w:val="0"/>
      <w:divBdr>
        <w:top w:val="none" w:sz="0" w:space="0" w:color="auto"/>
        <w:left w:val="none" w:sz="0" w:space="0" w:color="auto"/>
        <w:bottom w:val="none" w:sz="0" w:space="0" w:color="auto"/>
        <w:right w:val="none" w:sz="0" w:space="0" w:color="auto"/>
      </w:divBdr>
    </w:div>
    <w:div w:id="1297569368">
      <w:bodyDiv w:val="1"/>
      <w:marLeft w:val="0"/>
      <w:marRight w:val="0"/>
      <w:marTop w:val="0"/>
      <w:marBottom w:val="0"/>
      <w:divBdr>
        <w:top w:val="none" w:sz="0" w:space="0" w:color="auto"/>
        <w:left w:val="none" w:sz="0" w:space="0" w:color="auto"/>
        <w:bottom w:val="none" w:sz="0" w:space="0" w:color="auto"/>
        <w:right w:val="none" w:sz="0" w:space="0" w:color="auto"/>
      </w:divBdr>
      <w:divsChild>
        <w:div w:id="1082601938">
          <w:marLeft w:val="0"/>
          <w:marRight w:val="0"/>
          <w:marTop w:val="0"/>
          <w:marBottom w:val="0"/>
          <w:divBdr>
            <w:top w:val="none" w:sz="0" w:space="0" w:color="auto"/>
            <w:left w:val="none" w:sz="0" w:space="0" w:color="auto"/>
            <w:bottom w:val="none" w:sz="0" w:space="0" w:color="auto"/>
            <w:right w:val="none" w:sz="0" w:space="0" w:color="auto"/>
          </w:divBdr>
          <w:divsChild>
            <w:div w:id="1851791183">
              <w:marLeft w:val="0"/>
              <w:marRight w:val="0"/>
              <w:marTop w:val="0"/>
              <w:marBottom w:val="0"/>
              <w:divBdr>
                <w:top w:val="none" w:sz="0" w:space="0" w:color="auto"/>
                <w:left w:val="none" w:sz="0" w:space="0" w:color="auto"/>
                <w:bottom w:val="none" w:sz="0" w:space="0" w:color="auto"/>
                <w:right w:val="none" w:sz="0" w:space="0" w:color="auto"/>
              </w:divBdr>
              <w:divsChild>
                <w:div w:id="1992057565">
                  <w:marLeft w:val="1418"/>
                  <w:marRight w:val="0"/>
                  <w:marTop w:val="0"/>
                  <w:marBottom w:val="0"/>
                  <w:divBdr>
                    <w:top w:val="none" w:sz="0" w:space="0" w:color="auto"/>
                    <w:left w:val="none" w:sz="0" w:space="0" w:color="auto"/>
                    <w:bottom w:val="none" w:sz="0" w:space="0" w:color="auto"/>
                    <w:right w:val="none" w:sz="0" w:space="0" w:color="auto"/>
                  </w:divBdr>
                  <w:divsChild>
                    <w:div w:id="174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390">
      <w:bodyDiv w:val="1"/>
      <w:marLeft w:val="0"/>
      <w:marRight w:val="0"/>
      <w:marTop w:val="0"/>
      <w:marBottom w:val="0"/>
      <w:divBdr>
        <w:top w:val="none" w:sz="0" w:space="0" w:color="auto"/>
        <w:left w:val="none" w:sz="0" w:space="0" w:color="auto"/>
        <w:bottom w:val="none" w:sz="0" w:space="0" w:color="auto"/>
        <w:right w:val="none" w:sz="0" w:space="0" w:color="auto"/>
      </w:divBdr>
    </w:div>
    <w:div w:id="1308051931">
      <w:bodyDiv w:val="1"/>
      <w:marLeft w:val="0"/>
      <w:marRight w:val="0"/>
      <w:marTop w:val="0"/>
      <w:marBottom w:val="0"/>
      <w:divBdr>
        <w:top w:val="none" w:sz="0" w:space="0" w:color="auto"/>
        <w:left w:val="none" w:sz="0" w:space="0" w:color="auto"/>
        <w:bottom w:val="none" w:sz="0" w:space="0" w:color="auto"/>
        <w:right w:val="none" w:sz="0" w:space="0" w:color="auto"/>
      </w:divBdr>
    </w:div>
    <w:div w:id="1314063566">
      <w:bodyDiv w:val="1"/>
      <w:marLeft w:val="0"/>
      <w:marRight w:val="0"/>
      <w:marTop w:val="0"/>
      <w:marBottom w:val="0"/>
      <w:divBdr>
        <w:top w:val="none" w:sz="0" w:space="0" w:color="auto"/>
        <w:left w:val="none" w:sz="0" w:space="0" w:color="auto"/>
        <w:bottom w:val="none" w:sz="0" w:space="0" w:color="auto"/>
        <w:right w:val="none" w:sz="0" w:space="0" w:color="auto"/>
      </w:divBdr>
    </w:div>
    <w:div w:id="1323122713">
      <w:bodyDiv w:val="1"/>
      <w:marLeft w:val="0"/>
      <w:marRight w:val="0"/>
      <w:marTop w:val="0"/>
      <w:marBottom w:val="0"/>
      <w:divBdr>
        <w:top w:val="none" w:sz="0" w:space="0" w:color="auto"/>
        <w:left w:val="none" w:sz="0" w:space="0" w:color="auto"/>
        <w:bottom w:val="none" w:sz="0" w:space="0" w:color="auto"/>
        <w:right w:val="none" w:sz="0" w:space="0" w:color="auto"/>
      </w:divBdr>
    </w:div>
    <w:div w:id="1324356957">
      <w:bodyDiv w:val="1"/>
      <w:marLeft w:val="0"/>
      <w:marRight w:val="0"/>
      <w:marTop w:val="0"/>
      <w:marBottom w:val="0"/>
      <w:divBdr>
        <w:top w:val="none" w:sz="0" w:space="0" w:color="auto"/>
        <w:left w:val="none" w:sz="0" w:space="0" w:color="auto"/>
        <w:bottom w:val="none" w:sz="0" w:space="0" w:color="auto"/>
        <w:right w:val="none" w:sz="0" w:space="0" w:color="auto"/>
      </w:divBdr>
    </w:div>
    <w:div w:id="1352488834">
      <w:bodyDiv w:val="1"/>
      <w:marLeft w:val="0"/>
      <w:marRight w:val="0"/>
      <w:marTop w:val="0"/>
      <w:marBottom w:val="0"/>
      <w:divBdr>
        <w:top w:val="none" w:sz="0" w:space="0" w:color="auto"/>
        <w:left w:val="none" w:sz="0" w:space="0" w:color="auto"/>
        <w:bottom w:val="none" w:sz="0" w:space="0" w:color="auto"/>
        <w:right w:val="none" w:sz="0" w:space="0" w:color="auto"/>
      </w:divBdr>
    </w:div>
    <w:div w:id="1368946389">
      <w:bodyDiv w:val="1"/>
      <w:marLeft w:val="0"/>
      <w:marRight w:val="0"/>
      <w:marTop w:val="0"/>
      <w:marBottom w:val="0"/>
      <w:divBdr>
        <w:top w:val="none" w:sz="0" w:space="0" w:color="auto"/>
        <w:left w:val="none" w:sz="0" w:space="0" w:color="auto"/>
        <w:bottom w:val="none" w:sz="0" w:space="0" w:color="auto"/>
        <w:right w:val="none" w:sz="0" w:space="0" w:color="auto"/>
      </w:divBdr>
    </w:div>
    <w:div w:id="1372458431">
      <w:bodyDiv w:val="1"/>
      <w:marLeft w:val="0"/>
      <w:marRight w:val="0"/>
      <w:marTop w:val="0"/>
      <w:marBottom w:val="0"/>
      <w:divBdr>
        <w:top w:val="none" w:sz="0" w:space="0" w:color="auto"/>
        <w:left w:val="none" w:sz="0" w:space="0" w:color="auto"/>
        <w:bottom w:val="none" w:sz="0" w:space="0" w:color="auto"/>
        <w:right w:val="none" w:sz="0" w:space="0" w:color="auto"/>
      </w:divBdr>
    </w:div>
    <w:div w:id="1378702872">
      <w:bodyDiv w:val="1"/>
      <w:marLeft w:val="0"/>
      <w:marRight w:val="0"/>
      <w:marTop w:val="0"/>
      <w:marBottom w:val="0"/>
      <w:divBdr>
        <w:top w:val="none" w:sz="0" w:space="0" w:color="auto"/>
        <w:left w:val="none" w:sz="0" w:space="0" w:color="auto"/>
        <w:bottom w:val="none" w:sz="0" w:space="0" w:color="auto"/>
        <w:right w:val="none" w:sz="0" w:space="0" w:color="auto"/>
      </w:divBdr>
    </w:div>
    <w:div w:id="1380475882">
      <w:bodyDiv w:val="1"/>
      <w:marLeft w:val="0"/>
      <w:marRight w:val="0"/>
      <w:marTop w:val="0"/>
      <w:marBottom w:val="0"/>
      <w:divBdr>
        <w:top w:val="none" w:sz="0" w:space="0" w:color="auto"/>
        <w:left w:val="none" w:sz="0" w:space="0" w:color="auto"/>
        <w:bottom w:val="none" w:sz="0" w:space="0" w:color="auto"/>
        <w:right w:val="none" w:sz="0" w:space="0" w:color="auto"/>
      </w:divBdr>
    </w:div>
    <w:div w:id="1386249860">
      <w:bodyDiv w:val="1"/>
      <w:marLeft w:val="0"/>
      <w:marRight w:val="0"/>
      <w:marTop w:val="0"/>
      <w:marBottom w:val="0"/>
      <w:divBdr>
        <w:top w:val="none" w:sz="0" w:space="0" w:color="auto"/>
        <w:left w:val="none" w:sz="0" w:space="0" w:color="auto"/>
        <w:bottom w:val="none" w:sz="0" w:space="0" w:color="auto"/>
        <w:right w:val="none" w:sz="0" w:space="0" w:color="auto"/>
      </w:divBdr>
    </w:div>
    <w:div w:id="1388606784">
      <w:bodyDiv w:val="1"/>
      <w:marLeft w:val="0"/>
      <w:marRight w:val="0"/>
      <w:marTop w:val="0"/>
      <w:marBottom w:val="0"/>
      <w:divBdr>
        <w:top w:val="none" w:sz="0" w:space="0" w:color="auto"/>
        <w:left w:val="none" w:sz="0" w:space="0" w:color="auto"/>
        <w:bottom w:val="none" w:sz="0" w:space="0" w:color="auto"/>
        <w:right w:val="none" w:sz="0" w:space="0" w:color="auto"/>
      </w:divBdr>
      <w:divsChild>
        <w:div w:id="1818062734">
          <w:marLeft w:val="547"/>
          <w:marRight w:val="0"/>
          <w:marTop w:val="154"/>
          <w:marBottom w:val="0"/>
          <w:divBdr>
            <w:top w:val="none" w:sz="0" w:space="0" w:color="auto"/>
            <w:left w:val="none" w:sz="0" w:space="0" w:color="auto"/>
            <w:bottom w:val="none" w:sz="0" w:space="0" w:color="auto"/>
            <w:right w:val="none" w:sz="0" w:space="0" w:color="auto"/>
          </w:divBdr>
        </w:div>
      </w:divsChild>
    </w:div>
    <w:div w:id="1392735133">
      <w:bodyDiv w:val="1"/>
      <w:marLeft w:val="0"/>
      <w:marRight w:val="0"/>
      <w:marTop w:val="0"/>
      <w:marBottom w:val="0"/>
      <w:divBdr>
        <w:top w:val="none" w:sz="0" w:space="0" w:color="auto"/>
        <w:left w:val="none" w:sz="0" w:space="0" w:color="auto"/>
        <w:bottom w:val="none" w:sz="0" w:space="0" w:color="auto"/>
        <w:right w:val="none" w:sz="0" w:space="0" w:color="auto"/>
      </w:divBdr>
    </w:div>
    <w:div w:id="1398817575">
      <w:bodyDiv w:val="1"/>
      <w:marLeft w:val="0"/>
      <w:marRight w:val="0"/>
      <w:marTop w:val="0"/>
      <w:marBottom w:val="0"/>
      <w:divBdr>
        <w:top w:val="none" w:sz="0" w:space="0" w:color="auto"/>
        <w:left w:val="none" w:sz="0" w:space="0" w:color="auto"/>
        <w:bottom w:val="none" w:sz="0" w:space="0" w:color="auto"/>
        <w:right w:val="none" w:sz="0" w:space="0" w:color="auto"/>
      </w:divBdr>
    </w:div>
    <w:div w:id="1400207495">
      <w:bodyDiv w:val="1"/>
      <w:marLeft w:val="0"/>
      <w:marRight w:val="0"/>
      <w:marTop w:val="0"/>
      <w:marBottom w:val="0"/>
      <w:divBdr>
        <w:top w:val="none" w:sz="0" w:space="0" w:color="auto"/>
        <w:left w:val="none" w:sz="0" w:space="0" w:color="auto"/>
        <w:bottom w:val="none" w:sz="0" w:space="0" w:color="auto"/>
        <w:right w:val="none" w:sz="0" w:space="0" w:color="auto"/>
      </w:divBdr>
    </w:div>
    <w:div w:id="1400521497">
      <w:bodyDiv w:val="1"/>
      <w:marLeft w:val="0"/>
      <w:marRight w:val="0"/>
      <w:marTop w:val="0"/>
      <w:marBottom w:val="0"/>
      <w:divBdr>
        <w:top w:val="none" w:sz="0" w:space="0" w:color="auto"/>
        <w:left w:val="none" w:sz="0" w:space="0" w:color="auto"/>
        <w:bottom w:val="none" w:sz="0" w:space="0" w:color="auto"/>
        <w:right w:val="none" w:sz="0" w:space="0" w:color="auto"/>
      </w:divBdr>
    </w:div>
    <w:div w:id="1402021007">
      <w:bodyDiv w:val="1"/>
      <w:marLeft w:val="0"/>
      <w:marRight w:val="0"/>
      <w:marTop w:val="0"/>
      <w:marBottom w:val="0"/>
      <w:divBdr>
        <w:top w:val="none" w:sz="0" w:space="0" w:color="auto"/>
        <w:left w:val="none" w:sz="0" w:space="0" w:color="auto"/>
        <w:bottom w:val="none" w:sz="0" w:space="0" w:color="auto"/>
        <w:right w:val="none" w:sz="0" w:space="0" w:color="auto"/>
      </w:divBdr>
    </w:div>
    <w:div w:id="1410612548">
      <w:bodyDiv w:val="1"/>
      <w:marLeft w:val="0"/>
      <w:marRight w:val="0"/>
      <w:marTop w:val="0"/>
      <w:marBottom w:val="0"/>
      <w:divBdr>
        <w:top w:val="none" w:sz="0" w:space="0" w:color="auto"/>
        <w:left w:val="none" w:sz="0" w:space="0" w:color="auto"/>
        <w:bottom w:val="none" w:sz="0" w:space="0" w:color="auto"/>
        <w:right w:val="none" w:sz="0" w:space="0" w:color="auto"/>
      </w:divBdr>
    </w:div>
    <w:div w:id="1412196743">
      <w:bodyDiv w:val="1"/>
      <w:marLeft w:val="0"/>
      <w:marRight w:val="0"/>
      <w:marTop w:val="0"/>
      <w:marBottom w:val="0"/>
      <w:divBdr>
        <w:top w:val="none" w:sz="0" w:space="0" w:color="auto"/>
        <w:left w:val="none" w:sz="0" w:space="0" w:color="auto"/>
        <w:bottom w:val="none" w:sz="0" w:space="0" w:color="auto"/>
        <w:right w:val="none" w:sz="0" w:space="0" w:color="auto"/>
      </w:divBdr>
    </w:div>
    <w:div w:id="1412891529">
      <w:bodyDiv w:val="1"/>
      <w:marLeft w:val="0"/>
      <w:marRight w:val="0"/>
      <w:marTop w:val="0"/>
      <w:marBottom w:val="0"/>
      <w:divBdr>
        <w:top w:val="none" w:sz="0" w:space="0" w:color="auto"/>
        <w:left w:val="none" w:sz="0" w:space="0" w:color="auto"/>
        <w:bottom w:val="none" w:sz="0" w:space="0" w:color="auto"/>
        <w:right w:val="none" w:sz="0" w:space="0" w:color="auto"/>
      </w:divBdr>
    </w:div>
    <w:div w:id="1419016815">
      <w:bodyDiv w:val="1"/>
      <w:marLeft w:val="0"/>
      <w:marRight w:val="0"/>
      <w:marTop w:val="0"/>
      <w:marBottom w:val="0"/>
      <w:divBdr>
        <w:top w:val="none" w:sz="0" w:space="0" w:color="auto"/>
        <w:left w:val="none" w:sz="0" w:space="0" w:color="auto"/>
        <w:bottom w:val="none" w:sz="0" w:space="0" w:color="auto"/>
        <w:right w:val="none" w:sz="0" w:space="0" w:color="auto"/>
      </w:divBdr>
      <w:divsChild>
        <w:div w:id="559445968">
          <w:marLeft w:val="547"/>
          <w:marRight w:val="0"/>
          <w:marTop w:val="0"/>
          <w:marBottom w:val="0"/>
          <w:divBdr>
            <w:top w:val="none" w:sz="0" w:space="0" w:color="auto"/>
            <w:left w:val="none" w:sz="0" w:space="0" w:color="auto"/>
            <w:bottom w:val="none" w:sz="0" w:space="0" w:color="auto"/>
            <w:right w:val="none" w:sz="0" w:space="0" w:color="auto"/>
          </w:divBdr>
        </w:div>
        <w:div w:id="616982464">
          <w:marLeft w:val="547"/>
          <w:marRight w:val="0"/>
          <w:marTop w:val="0"/>
          <w:marBottom w:val="0"/>
          <w:divBdr>
            <w:top w:val="none" w:sz="0" w:space="0" w:color="auto"/>
            <w:left w:val="none" w:sz="0" w:space="0" w:color="auto"/>
            <w:bottom w:val="none" w:sz="0" w:space="0" w:color="auto"/>
            <w:right w:val="none" w:sz="0" w:space="0" w:color="auto"/>
          </w:divBdr>
        </w:div>
        <w:div w:id="712342019">
          <w:marLeft w:val="547"/>
          <w:marRight w:val="0"/>
          <w:marTop w:val="0"/>
          <w:marBottom w:val="0"/>
          <w:divBdr>
            <w:top w:val="none" w:sz="0" w:space="0" w:color="auto"/>
            <w:left w:val="none" w:sz="0" w:space="0" w:color="auto"/>
            <w:bottom w:val="none" w:sz="0" w:space="0" w:color="auto"/>
            <w:right w:val="none" w:sz="0" w:space="0" w:color="auto"/>
          </w:divBdr>
        </w:div>
        <w:div w:id="859246346">
          <w:marLeft w:val="547"/>
          <w:marRight w:val="0"/>
          <w:marTop w:val="0"/>
          <w:marBottom w:val="0"/>
          <w:divBdr>
            <w:top w:val="none" w:sz="0" w:space="0" w:color="auto"/>
            <w:left w:val="none" w:sz="0" w:space="0" w:color="auto"/>
            <w:bottom w:val="none" w:sz="0" w:space="0" w:color="auto"/>
            <w:right w:val="none" w:sz="0" w:space="0" w:color="auto"/>
          </w:divBdr>
        </w:div>
        <w:div w:id="943342676">
          <w:marLeft w:val="547"/>
          <w:marRight w:val="0"/>
          <w:marTop w:val="0"/>
          <w:marBottom w:val="0"/>
          <w:divBdr>
            <w:top w:val="none" w:sz="0" w:space="0" w:color="auto"/>
            <w:left w:val="none" w:sz="0" w:space="0" w:color="auto"/>
            <w:bottom w:val="none" w:sz="0" w:space="0" w:color="auto"/>
            <w:right w:val="none" w:sz="0" w:space="0" w:color="auto"/>
          </w:divBdr>
        </w:div>
        <w:div w:id="1767535661">
          <w:marLeft w:val="547"/>
          <w:marRight w:val="0"/>
          <w:marTop w:val="0"/>
          <w:marBottom w:val="0"/>
          <w:divBdr>
            <w:top w:val="none" w:sz="0" w:space="0" w:color="auto"/>
            <w:left w:val="none" w:sz="0" w:space="0" w:color="auto"/>
            <w:bottom w:val="none" w:sz="0" w:space="0" w:color="auto"/>
            <w:right w:val="none" w:sz="0" w:space="0" w:color="auto"/>
          </w:divBdr>
        </w:div>
        <w:div w:id="1794788659">
          <w:marLeft w:val="547"/>
          <w:marRight w:val="0"/>
          <w:marTop w:val="0"/>
          <w:marBottom w:val="0"/>
          <w:divBdr>
            <w:top w:val="none" w:sz="0" w:space="0" w:color="auto"/>
            <w:left w:val="none" w:sz="0" w:space="0" w:color="auto"/>
            <w:bottom w:val="none" w:sz="0" w:space="0" w:color="auto"/>
            <w:right w:val="none" w:sz="0" w:space="0" w:color="auto"/>
          </w:divBdr>
        </w:div>
        <w:div w:id="1952010986">
          <w:marLeft w:val="547"/>
          <w:marRight w:val="0"/>
          <w:marTop w:val="0"/>
          <w:marBottom w:val="0"/>
          <w:divBdr>
            <w:top w:val="none" w:sz="0" w:space="0" w:color="auto"/>
            <w:left w:val="none" w:sz="0" w:space="0" w:color="auto"/>
            <w:bottom w:val="none" w:sz="0" w:space="0" w:color="auto"/>
            <w:right w:val="none" w:sz="0" w:space="0" w:color="auto"/>
          </w:divBdr>
        </w:div>
        <w:div w:id="2064281738">
          <w:marLeft w:val="547"/>
          <w:marRight w:val="0"/>
          <w:marTop w:val="0"/>
          <w:marBottom w:val="0"/>
          <w:divBdr>
            <w:top w:val="none" w:sz="0" w:space="0" w:color="auto"/>
            <w:left w:val="none" w:sz="0" w:space="0" w:color="auto"/>
            <w:bottom w:val="none" w:sz="0" w:space="0" w:color="auto"/>
            <w:right w:val="none" w:sz="0" w:space="0" w:color="auto"/>
          </w:divBdr>
        </w:div>
        <w:div w:id="2133016454">
          <w:marLeft w:val="547"/>
          <w:marRight w:val="0"/>
          <w:marTop w:val="0"/>
          <w:marBottom w:val="0"/>
          <w:divBdr>
            <w:top w:val="none" w:sz="0" w:space="0" w:color="auto"/>
            <w:left w:val="none" w:sz="0" w:space="0" w:color="auto"/>
            <w:bottom w:val="none" w:sz="0" w:space="0" w:color="auto"/>
            <w:right w:val="none" w:sz="0" w:space="0" w:color="auto"/>
          </w:divBdr>
        </w:div>
      </w:divsChild>
    </w:div>
    <w:div w:id="1434714738">
      <w:bodyDiv w:val="1"/>
      <w:marLeft w:val="0"/>
      <w:marRight w:val="0"/>
      <w:marTop w:val="0"/>
      <w:marBottom w:val="0"/>
      <w:divBdr>
        <w:top w:val="none" w:sz="0" w:space="0" w:color="auto"/>
        <w:left w:val="none" w:sz="0" w:space="0" w:color="auto"/>
        <w:bottom w:val="none" w:sz="0" w:space="0" w:color="auto"/>
        <w:right w:val="none" w:sz="0" w:space="0" w:color="auto"/>
      </w:divBdr>
    </w:div>
    <w:div w:id="1452672576">
      <w:bodyDiv w:val="1"/>
      <w:marLeft w:val="0"/>
      <w:marRight w:val="0"/>
      <w:marTop w:val="0"/>
      <w:marBottom w:val="0"/>
      <w:divBdr>
        <w:top w:val="none" w:sz="0" w:space="0" w:color="auto"/>
        <w:left w:val="none" w:sz="0" w:space="0" w:color="auto"/>
        <w:bottom w:val="none" w:sz="0" w:space="0" w:color="auto"/>
        <w:right w:val="none" w:sz="0" w:space="0" w:color="auto"/>
      </w:divBdr>
      <w:divsChild>
        <w:div w:id="515969604">
          <w:marLeft w:val="547"/>
          <w:marRight w:val="0"/>
          <w:marTop w:val="115"/>
          <w:marBottom w:val="0"/>
          <w:divBdr>
            <w:top w:val="none" w:sz="0" w:space="0" w:color="auto"/>
            <w:left w:val="none" w:sz="0" w:space="0" w:color="auto"/>
            <w:bottom w:val="none" w:sz="0" w:space="0" w:color="auto"/>
            <w:right w:val="none" w:sz="0" w:space="0" w:color="auto"/>
          </w:divBdr>
        </w:div>
      </w:divsChild>
    </w:div>
    <w:div w:id="1453937596">
      <w:bodyDiv w:val="1"/>
      <w:marLeft w:val="0"/>
      <w:marRight w:val="0"/>
      <w:marTop w:val="0"/>
      <w:marBottom w:val="0"/>
      <w:divBdr>
        <w:top w:val="none" w:sz="0" w:space="0" w:color="auto"/>
        <w:left w:val="none" w:sz="0" w:space="0" w:color="auto"/>
        <w:bottom w:val="none" w:sz="0" w:space="0" w:color="auto"/>
        <w:right w:val="none" w:sz="0" w:space="0" w:color="auto"/>
      </w:divBdr>
    </w:div>
    <w:div w:id="1455099151">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sChild>
        <w:div w:id="847866950">
          <w:marLeft w:val="547"/>
          <w:marRight w:val="0"/>
          <w:marTop w:val="115"/>
          <w:marBottom w:val="0"/>
          <w:divBdr>
            <w:top w:val="none" w:sz="0" w:space="0" w:color="auto"/>
            <w:left w:val="none" w:sz="0" w:space="0" w:color="auto"/>
            <w:bottom w:val="none" w:sz="0" w:space="0" w:color="auto"/>
            <w:right w:val="none" w:sz="0" w:space="0" w:color="auto"/>
          </w:divBdr>
        </w:div>
      </w:divsChild>
    </w:div>
    <w:div w:id="1463696829">
      <w:bodyDiv w:val="1"/>
      <w:marLeft w:val="0"/>
      <w:marRight w:val="0"/>
      <w:marTop w:val="0"/>
      <w:marBottom w:val="0"/>
      <w:divBdr>
        <w:top w:val="none" w:sz="0" w:space="0" w:color="auto"/>
        <w:left w:val="none" w:sz="0" w:space="0" w:color="auto"/>
        <w:bottom w:val="none" w:sz="0" w:space="0" w:color="auto"/>
        <w:right w:val="none" w:sz="0" w:space="0" w:color="auto"/>
      </w:divBdr>
    </w:div>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474323888">
      <w:bodyDiv w:val="1"/>
      <w:marLeft w:val="0"/>
      <w:marRight w:val="0"/>
      <w:marTop w:val="0"/>
      <w:marBottom w:val="0"/>
      <w:divBdr>
        <w:top w:val="none" w:sz="0" w:space="0" w:color="auto"/>
        <w:left w:val="none" w:sz="0" w:space="0" w:color="auto"/>
        <w:bottom w:val="none" w:sz="0" w:space="0" w:color="auto"/>
        <w:right w:val="none" w:sz="0" w:space="0" w:color="auto"/>
      </w:divBdr>
    </w:div>
    <w:div w:id="1498494541">
      <w:bodyDiv w:val="1"/>
      <w:marLeft w:val="0"/>
      <w:marRight w:val="0"/>
      <w:marTop w:val="0"/>
      <w:marBottom w:val="0"/>
      <w:divBdr>
        <w:top w:val="none" w:sz="0" w:space="0" w:color="auto"/>
        <w:left w:val="none" w:sz="0" w:space="0" w:color="auto"/>
        <w:bottom w:val="none" w:sz="0" w:space="0" w:color="auto"/>
        <w:right w:val="none" w:sz="0" w:space="0" w:color="auto"/>
      </w:divBdr>
    </w:div>
    <w:div w:id="1503397248">
      <w:bodyDiv w:val="1"/>
      <w:marLeft w:val="0"/>
      <w:marRight w:val="0"/>
      <w:marTop w:val="0"/>
      <w:marBottom w:val="0"/>
      <w:divBdr>
        <w:top w:val="none" w:sz="0" w:space="0" w:color="auto"/>
        <w:left w:val="none" w:sz="0" w:space="0" w:color="auto"/>
        <w:bottom w:val="none" w:sz="0" w:space="0" w:color="auto"/>
        <w:right w:val="none" w:sz="0" w:space="0" w:color="auto"/>
      </w:divBdr>
    </w:div>
    <w:div w:id="1504466381">
      <w:bodyDiv w:val="1"/>
      <w:marLeft w:val="0"/>
      <w:marRight w:val="0"/>
      <w:marTop w:val="0"/>
      <w:marBottom w:val="0"/>
      <w:divBdr>
        <w:top w:val="none" w:sz="0" w:space="0" w:color="auto"/>
        <w:left w:val="none" w:sz="0" w:space="0" w:color="auto"/>
        <w:bottom w:val="none" w:sz="0" w:space="0" w:color="auto"/>
        <w:right w:val="none" w:sz="0" w:space="0" w:color="auto"/>
      </w:divBdr>
    </w:div>
    <w:div w:id="150944765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74">
          <w:marLeft w:val="1800"/>
          <w:marRight w:val="0"/>
          <w:marTop w:val="115"/>
          <w:marBottom w:val="0"/>
          <w:divBdr>
            <w:top w:val="none" w:sz="0" w:space="0" w:color="auto"/>
            <w:left w:val="none" w:sz="0" w:space="0" w:color="auto"/>
            <w:bottom w:val="none" w:sz="0" w:space="0" w:color="auto"/>
            <w:right w:val="none" w:sz="0" w:space="0" w:color="auto"/>
          </w:divBdr>
        </w:div>
      </w:divsChild>
    </w:div>
    <w:div w:id="1516000792">
      <w:bodyDiv w:val="1"/>
      <w:marLeft w:val="0"/>
      <w:marRight w:val="0"/>
      <w:marTop w:val="0"/>
      <w:marBottom w:val="0"/>
      <w:divBdr>
        <w:top w:val="none" w:sz="0" w:space="0" w:color="auto"/>
        <w:left w:val="none" w:sz="0" w:space="0" w:color="auto"/>
        <w:bottom w:val="none" w:sz="0" w:space="0" w:color="auto"/>
        <w:right w:val="none" w:sz="0" w:space="0" w:color="auto"/>
      </w:divBdr>
    </w:div>
    <w:div w:id="1526602045">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3">
          <w:marLeft w:val="547"/>
          <w:marRight w:val="0"/>
          <w:marTop w:val="115"/>
          <w:marBottom w:val="0"/>
          <w:divBdr>
            <w:top w:val="none" w:sz="0" w:space="0" w:color="auto"/>
            <w:left w:val="none" w:sz="0" w:space="0" w:color="auto"/>
            <w:bottom w:val="none" w:sz="0" w:space="0" w:color="auto"/>
            <w:right w:val="none" w:sz="0" w:space="0" w:color="auto"/>
          </w:divBdr>
        </w:div>
      </w:divsChild>
    </w:div>
    <w:div w:id="1546942778">
      <w:bodyDiv w:val="1"/>
      <w:marLeft w:val="0"/>
      <w:marRight w:val="0"/>
      <w:marTop w:val="0"/>
      <w:marBottom w:val="0"/>
      <w:divBdr>
        <w:top w:val="none" w:sz="0" w:space="0" w:color="auto"/>
        <w:left w:val="none" w:sz="0" w:space="0" w:color="auto"/>
        <w:bottom w:val="none" w:sz="0" w:space="0" w:color="auto"/>
        <w:right w:val="none" w:sz="0" w:space="0" w:color="auto"/>
      </w:divBdr>
    </w:div>
    <w:div w:id="1553036114">
      <w:bodyDiv w:val="1"/>
      <w:marLeft w:val="0"/>
      <w:marRight w:val="0"/>
      <w:marTop w:val="0"/>
      <w:marBottom w:val="0"/>
      <w:divBdr>
        <w:top w:val="none" w:sz="0" w:space="0" w:color="auto"/>
        <w:left w:val="none" w:sz="0" w:space="0" w:color="auto"/>
        <w:bottom w:val="none" w:sz="0" w:space="0" w:color="auto"/>
        <w:right w:val="none" w:sz="0" w:space="0" w:color="auto"/>
      </w:divBdr>
    </w:div>
    <w:div w:id="1553425435">
      <w:bodyDiv w:val="1"/>
      <w:marLeft w:val="0"/>
      <w:marRight w:val="0"/>
      <w:marTop w:val="0"/>
      <w:marBottom w:val="0"/>
      <w:divBdr>
        <w:top w:val="none" w:sz="0" w:space="0" w:color="auto"/>
        <w:left w:val="none" w:sz="0" w:space="0" w:color="auto"/>
        <w:bottom w:val="none" w:sz="0" w:space="0" w:color="auto"/>
        <w:right w:val="none" w:sz="0" w:space="0" w:color="auto"/>
      </w:divBdr>
    </w:div>
    <w:div w:id="1569727857">
      <w:bodyDiv w:val="1"/>
      <w:marLeft w:val="0"/>
      <w:marRight w:val="0"/>
      <w:marTop w:val="0"/>
      <w:marBottom w:val="0"/>
      <w:divBdr>
        <w:top w:val="none" w:sz="0" w:space="0" w:color="auto"/>
        <w:left w:val="none" w:sz="0" w:space="0" w:color="auto"/>
        <w:bottom w:val="none" w:sz="0" w:space="0" w:color="auto"/>
        <w:right w:val="none" w:sz="0" w:space="0" w:color="auto"/>
      </w:divBdr>
    </w:div>
    <w:div w:id="1577982157">
      <w:bodyDiv w:val="1"/>
      <w:marLeft w:val="0"/>
      <w:marRight w:val="0"/>
      <w:marTop w:val="0"/>
      <w:marBottom w:val="0"/>
      <w:divBdr>
        <w:top w:val="none" w:sz="0" w:space="0" w:color="auto"/>
        <w:left w:val="none" w:sz="0" w:space="0" w:color="auto"/>
        <w:bottom w:val="none" w:sz="0" w:space="0" w:color="auto"/>
        <w:right w:val="none" w:sz="0" w:space="0" w:color="auto"/>
      </w:divBdr>
      <w:divsChild>
        <w:div w:id="1211069047">
          <w:marLeft w:val="1800"/>
          <w:marRight w:val="0"/>
          <w:marTop w:val="96"/>
          <w:marBottom w:val="0"/>
          <w:divBdr>
            <w:top w:val="none" w:sz="0" w:space="0" w:color="auto"/>
            <w:left w:val="none" w:sz="0" w:space="0" w:color="auto"/>
            <w:bottom w:val="none" w:sz="0" w:space="0" w:color="auto"/>
            <w:right w:val="none" w:sz="0" w:space="0" w:color="auto"/>
          </w:divBdr>
        </w:div>
      </w:divsChild>
    </w:div>
    <w:div w:id="1581061061">
      <w:bodyDiv w:val="1"/>
      <w:marLeft w:val="0"/>
      <w:marRight w:val="0"/>
      <w:marTop w:val="0"/>
      <w:marBottom w:val="0"/>
      <w:divBdr>
        <w:top w:val="none" w:sz="0" w:space="0" w:color="auto"/>
        <w:left w:val="none" w:sz="0" w:space="0" w:color="auto"/>
        <w:bottom w:val="none" w:sz="0" w:space="0" w:color="auto"/>
        <w:right w:val="none" w:sz="0" w:space="0" w:color="auto"/>
      </w:divBdr>
    </w:div>
    <w:div w:id="1597441813">
      <w:bodyDiv w:val="1"/>
      <w:marLeft w:val="0"/>
      <w:marRight w:val="0"/>
      <w:marTop w:val="0"/>
      <w:marBottom w:val="0"/>
      <w:divBdr>
        <w:top w:val="none" w:sz="0" w:space="0" w:color="auto"/>
        <w:left w:val="none" w:sz="0" w:space="0" w:color="auto"/>
        <w:bottom w:val="none" w:sz="0" w:space="0" w:color="auto"/>
        <w:right w:val="none" w:sz="0" w:space="0" w:color="auto"/>
      </w:divBdr>
    </w:div>
    <w:div w:id="1599292970">
      <w:bodyDiv w:val="1"/>
      <w:marLeft w:val="0"/>
      <w:marRight w:val="0"/>
      <w:marTop w:val="0"/>
      <w:marBottom w:val="0"/>
      <w:divBdr>
        <w:top w:val="none" w:sz="0" w:space="0" w:color="auto"/>
        <w:left w:val="none" w:sz="0" w:space="0" w:color="auto"/>
        <w:bottom w:val="none" w:sz="0" w:space="0" w:color="auto"/>
        <w:right w:val="none" w:sz="0" w:space="0" w:color="auto"/>
      </w:divBdr>
    </w:div>
    <w:div w:id="1615866544">
      <w:bodyDiv w:val="1"/>
      <w:marLeft w:val="0"/>
      <w:marRight w:val="0"/>
      <w:marTop w:val="0"/>
      <w:marBottom w:val="0"/>
      <w:divBdr>
        <w:top w:val="none" w:sz="0" w:space="0" w:color="auto"/>
        <w:left w:val="none" w:sz="0" w:space="0" w:color="auto"/>
        <w:bottom w:val="none" w:sz="0" w:space="0" w:color="auto"/>
        <w:right w:val="none" w:sz="0" w:space="0" w:color="auto"/>
      </w:divBdr>
      <w:divsChild>
        <w:div w:id="246964289">
          <w:marLeft w:val="1166"/>
          <w:marRight w:val="0"/>
          <w:marTop w:val="134"/>
          <w:marBottom w:val="0"/>
          <w:divBdr>
            <w:top w:val="none" w:sz="0" w:space="0" w:color="auto"/>
            <w:left w:val="none" w:sz="0" w:space="0" w:color="auto"/>
            <w:bottom w:val="none" w:sz="0" w:space="0" w:color="auto"/>
            <w:right w:val="none" w:sz="0" w:space="0" w:color="auto"/>
          </w:divBdr>
        </w:div>
        <w:div w:id="267589164">
          <w:marLeft w:val="547"/>
          <w:marRight w:val="0"/>
          <w:marTop w:val="173"/>
          <w:marBottom w:val="0"/>
          <w:divBdr>
            <w:top w:val="none" w:sz="0" w:space="0" w:color="auto"/>
            <w:left w:val="none" w:sz="0" w:space="0" w:color="auto"/>
            <w:bottom w:val="none" w:sz="0" w:space="0" w:color="auto"/>
            <w:right w:val="none" w:sz="0" w:space="0" w:color="auto"/>
          </w:divBdr>
        </w:div>
        <w:div w:id="620958293">
          <w:marLeft w:val="547"/>
          <w:marRight w:val="0"/>
          <w:marTop w:val="173"/>
          <w:marBottom w:val="0"/>
          <w:divBdr>
            <w:top w:val="none" w:sz="0" w:space="0" w:color="auto"/>
            <w:left w:val="none" w:sz="0" w:space="0" w:color="auto"/>
            <w:bottom w:val="none" w:sz="0" w:space="0" w:color="auto"/>
            <w:right w:val="none" w:sz="0" w:space="0" w:color="auto"/>
          </w:divBdr>
        </w:div>
        <w:div w:id="1753893842">
          <w:marLeft w:val="1166"/>
          <w:marRight w:val="0"/>
          <w:marTop w:val="134"/>
          <w:marBottom w:val="0"/>
          <w:divBdr>
            <w:top w:val="none" w:sz="0" w:space="0" w:color="auto"/>
            <w:left w:val="none" w:sz="0" w:space="0" w:color="auto"/>
            <w:bottom w:val="none" w:sz="0" w:space="0" w:color="auto"/>
            <w:right w:val="none" w:sz="0" w:space="0" w:color="auto"/>
          </w:divBdr>
        </w:div>
      </w:divsChild>
    </w:div>
    <w:div w:id="1647318736">
      <w:bodyDiv w:val="1"/>
      <w:marLeft w:val="0"/>
      <w:marRight w:val="0"/>
      <w:marTop w:val="0"/>
      <w:marBottom w:val="0"/>
      <w:divBdr>
        <w:top w:val="none" w:sz="0" w:space="0" w:color="auto"/>
        <w:left w:val="none" w:sz="0" w:space="0" w:color="auto"/>
        <w:bottom w:val="none" w:sz="0" w:space="0" w:color="auto"/>
        <w:right w:val="none" w:sz="0" w:space="0" w:color="auto"/>
      </w:divBdr>
    </w:div>
    <w:div w:id="1647322838">
      <w:bodyDiv w:val="1"/>
      <w:marLeft w:val="0"/>
      <w:marRight w:val="0"/>
      <w:marTop w:val="0"/>
      <w:marBottom w:val="0"/>
      <w:divBdr>
        <w:top w:val="none" w:sz="0" w:space="0" w:color="auto"/>
        <w:left w:val="none" w:sz="0" w:space="0" w:color="auto"/>
        <w:bottom w:val="none" w:sz="0" w:space="0" w:color="auto"/>
        <w:right w:val="none" w:sz="0" w:space="0" w:color="auto"/>
      </w:divBdr>
    </w:div>
    <w:div w:id="1683892814">
      <w:bodyDiv w:val="1"/>
      <w:marLeft w:val="0"/>
      <w:marRight w:val="0"/>
      <w:marTop w:val="0"/>
      <w:marBottom w:val="0"/>
      <w:divBdr>
        <w:top w:val="none" w:sz="0" w:space="0" w:color="auto"/>
        <w:left w:val="none" w:sz="0" w:space="0" w:color="auto"/>
        <w:bottom w:val="none" w:sz="0" w:space="0" w:color="auto"/>
        <w:right w:val="none" w:sz="0" w:space="0" w:color="auto"/>
      </w:divBdr>
    </w:div>
    <w:div w:id="1686513089">
      <w:bodyDiv w:val="1"/>
      <w:marLeft w:val="0"/>
      <w:marRight w:val="0"/>
      <w:marTop w:val="0"/>
      <w:marBottom w:val="0"/>
      <w:divBdr>
        <w:top w:val="none" w:sz="0" w:space="0" w:color="auto"/>
        <w:left w:val="none" w:sz="0" w:space="0" w:color="auto"/>
        <w:bottom w:val="none" w:sz="0" w:space="0" w:color="auto"/>
        <w:right w:val="none" w:sz="0" w:space="0" w:color="auto"/>
      </w:divBdr>
    </w:div>
    <w:div w:id="1687946174">
      <w:bodyDiv w:val="1"/>
      <w:marLeft w:val="0"/>
      <w:marRight w:val="0"/>
      <w:marTop w:val="0"/>
      <w:marBottom w:val="0"/>
      <w:divBdr>
        <w:top w:val="none" w:sz="0" w:space="0" w:color="auto"/>
        <w:left w:val="none" w:sz="0" w:space="0" w:color="auto"/>
        <w:bottom w:val="none" w:sz="0" w:space="0" w:color="auto"/>
        <w:right w:val="none" w:sz="0" w:space="0" w:color="auto"/>
      </w:divBdr>
    </w:div>
    <w:div w:id="1691836507">
      <w:bodyDiv w:val="1"/>
      <w:marLeft w:val="0"/>
      <w:marRight w:val="0"/>
      <w:marTop w:val="0"/>
      <w:marBottom w:val="0"/>
      <w:divBdr>
        <w:top w:val="none" w:sz="0" w:space="0" w:color="auto"/>
        <w:left w:val="none" w:sz="0" w:space="0" w:color="auto"/>
        <w:bottom w:val="none" w:sz="0" w:space="0" w:color="auto"/>
        <w:right w:val="none" w:sz="0" w:space="0" w:color="auto"/>
      </w:divBdr>
    </w:div>
    <w:div w:id="1702585573">
      <w:bodyDiv w:val="1"/>
      <w:marLeft w:val="0"/>
      <w:marRight w:val="0"/>
      <w:marTop w:val="0"/>
      <w:marBottom w:val="0"/>
      <w:divBdr>
        <w:top w:val="none" w:sz="0" w:space="0" w:color="auto"/>
        <w:left w:val="none" w:sz="0" w:space="0" w:color="auto"/>
        <w:bottom w:val="none" w:sz="0" w:space="0" w:color="auto"/>
        <w:right w:val="none" w:sz="0" w:space="0" w:color="auto"/>
      </w:divBdr>
    </w:div>
    <w:div w:id="1705400934">
      <w:bodyDiv w:val="1"/>
      <w:marLeft w:val="0"/>
      <w:marRight w:val="0"/>
      <w:marTop w:val="0"/>
      <w:marBottom w:val="0"/>
      <w:divBdr>
        <w:top w:val="none" w:sz="0" w:space="0" w:color="auto"/>
        <w:left w:val="none" w:sz="0" w:space="0" w:color="auto"/>
        <w:bottom w:val="none" w:sz="0" w:space="0" w:color="auto"/>
        <w:right w:val="none" w:sz="0" w:space="0" w:color="auto"/>
      </w:divBdr>
    </w:div>
    <w:div w:id="1707294051">
      <w:bodyDiv w:val="1"/>
      <w:marLeft w:val="0"/>
      <w:marRight w:val="0"/>
      <w:marTop w:val="0"/>
      <w:marBottom w:val="0"/>
      <w:divBdr>
        <w:top w:val="none" w:sz="0" w:space="0" w:color="auto"/>
        <w:left w:val="none" w:sz="0" w:space="0" w:color="auto"/>
        <w:bottom w:val="none" w:sz="0" w:space="0" w:color="auto"/>
        <w:right w:val="none" w:sz="0" w:space="0" w:color="auto"/>
      </w:divBdr>
    </w:div>
    <w:div w:id="1724283476">
      <w:bodyDiv w:val="1"/>
      <w:marLeft w:val="0"/>
      <w:marRight w:val="0"/>
      <w:marTop w:val="0"/>
      <w:marBottom w:val="0"/>
      <w:divBdr>
        <w:top w:val="none" w:sz="0" w:space="0" w:color="auto"/>
        <w:left w:val="none" w:sz="0" w:space="0" w:color="auto"/>
        <w:bottom w:val="none" w:sz="0" w:space="0" w:color="auto"/>
        <w:right w:val="none" w:sz="0" w:space="0" w:color="auto"/>
      </w:divBdr>
    </w:div>
    <w:div w:id="1730959653">
      <w:bodyDiv w:val="1"/>
      <w:marLeft w:val="0"/>
      <w:marRight w:val="0"/>
      <w:marTop w:val="0"/>
      <w:marBottom w:val="0"/>
      <w:divBdr>
        <w:top w:val="none" w:sz="0" w:space="0" w:color="auto"/>
        <w:left w:val="none" w:sz="0" w:space="0" w:color="auto"/>
        <w:bottom w:val="none" w:sz="0" w:space="0" w:color="auto"/>
        <w:right w:val="none" w:sz="0" w:space="0" w:color="auto"/>
      </w:divBdr>
    </w:div>
    <w:div w:id="1736974010">
      <w:bodyDiv w:val="1"/>
      <w:marLeft w:val="0"/>
      <w:marRight w:val="0"/>
      <w:marTop w:val="0"/>
      <w:marBottom w:val="0"/>
      <w:divBdr>
        <w:top w:val="none" w:sz="0" w:space="0" w:color="auto"/>
        <w:left w:val="none" w:sz="0" w:space="0" w:color="auto"/>
        <w:bottom w:val="none" w:sz="0" w:space="0" w:color="auto"/>
        <w:right w:val="none" w:sz="0" w:space="0" w:color="auto"/>
      </w:divBdr>
    </w:div>
    <w:div w:id="1750227187">
      <w:bodyDiv w:val="1"/>
      <w:marLeft w:val="0"/>
      <w:marRight w:val="0"/>
      <w:marTop w:val="0"/>
      <w:marBottom w:val="0"/>
      <w:divBdr>
        <w:top w:val="none" w:sz="0" w:space="0" w:color="auto"/>
        <w:left w:val="none" w:sz="0" w:space="0" w:color="auto"/>
        <w:bottom w:val="none" w:sz="0" w:space="0" w:color="auto"/>
        <w:right w:val="none" w:sz="0" w:space="0" w:color="auto"/>
      </w:divBdr>
      <w:divsChild>
        <w:div w:id="1697270188">
          <w:marLeft w:val="547"/>
          <w:marRight w:val="0"/>
          <w:marTop w:val="115"/>
          <w:marBottom w:val="0"/>
          <w:divBdr>
            <w:top w:val="none" w:sz="0" w:space="0" w:color="auto"/>
            <w:left w:val="none" w:sz="0" w:space="0" w:color="auto"/>
            <w:bottom w:val="none" w:sz="0" w:space="0" w:color="auto"/>
            <w:right w:val="none" w:sz="0" w:space="0" w:color="auto"/>
          </w:divBdr>
        </w:div>
      </w:divsChild>
    </w:div>
    <w:div w:id="1752655896">
      <w:bodyDiv w:val="1"/>
      <w:marLeft w:val="0"/>
      <w:marRight w:val="0"/>
      <w:marTop w:val="0"/>
      <w:marBottom w:val="0"/>
      <w:divBdr>
        <w:top w:val="none" w:sz="0" w:space="0" w:color="auto"/>
        <w:left w:val="none" w:sz="0" w:space="0" w:color="auto"/>
        <w:bottom w:val="none" w:sz="0" w:space="0" w:color="auto"/>
        <w:right w:val="none" w:sz="0" w:space="0" w:color="auto"/>
      </w:divBdr>
      <w:divsChild>
        <w:div w:id="51464710">
          <w:marLeft w:val="547"/>
          <w:marRight w:val="0"/>
          <w:marTop w:val="115"/>
          <w:marBottom w:val="0"/>
          <w:divBdr>
            <w:top w:val="none" w:sz="0" w:space="0" w:color="auto"/>
            <w:left w:val="none" w:sz="0" w:space="0" w:color="auto"/>
            <w:bottom w:val="none" w:sz="0" w:space="0" w:color="auto"/>
            <w:right w:val="none" w:sz="0" w:space="0" w:color="auto"/>
          </w:divBdr>
        </w:div>
      </w:divsChild>
    </w:div>
    <w:div w:id="1768649297">
      <w:bodyDiv w:val="1"/>
      <w:marLeft w:val="0"/>
      <w:marRight w:val="0"/>
      <w:marTop w:val="0"/>
      <w:marBottom w:val="0"/>
      <w:divBdr>
        <w:top w:val="none" w:sz="0" w:space="0" w:color="auto"/>
        <w:left w:val="none" w:sz="0" w:space="0" w:color="auto"/>
        <w:bottom w:val="none" w:sz="0" w:space="0" w:color="auto"/>
        <w:right w:val="none" w:sz="0" w:space="0" w:color="auto"/>
      </w:divBdr>
    </w:div>
    <w:div w:id="1769083994">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812863794">
      <w:bodyDiv w:val="1"/>
      <w:marLeft w:val="0"/>
      <w:marRight w:val="0"/>
      <w:marTop w:val="0"/>
      <w:marBottom w:val="0"/>
      <w:divBdr>
        <w:top w:val="none" w:sz="0" w:space="0" w:color="auto"/>
        <w:left w:val="none" w:sz="0" w:space="0" w:color="auto"/>
        <w:bottom w:val="none" w:sz="0" w:space="0" w:color="auto"/>
        <w:right w:val="none" w:sz="0" w:space="0" w:color="auto"/>
      </w:divBdr>
    </w:div>
    <w:div w:id="1823232146">
      <w:bodyDiv w:val="1"/>
      <w:marLeft w:val="0"/>
      <w:marRight w:val="0"/>
      <w:marTop w:val="0"/>
      <w:marBottom w:val="0"/>
      <w:divBdr>
        <w:top w:val="none" w:sz="0" w:space="0" w:color="auto"/>
        <w:left w:val="none" w:sz="0" w:space="0" w:color="auto"/>
        <w:bottom w:val="none" w:sz="0" w:space="0" w:color="auto"/>
        <w:right w:val="none" w:sz="0" w:space="0" w:color="auto"/>
      </w:divBdr>
    </w:div>
    <w:div w:id="1838958390">
      <w:bodyDiv w:val="1"/>
      <w:marLeft w:val="0"/>
      <w:marRight w:val="0"/>
      <w:marTop w:val="0"/>
      <w:marBottom w:val="0"/>
      <w:divBdr>
        <w:top w:val="none" w:sz="0" w:space="0" w:color="auto"/>
        <w:left w:val="none" w:sz="0" w:space="0" w:color="auto"/>
        <w:bottom w:val="none" w:sz="0" w:space="0" w:color="auto"/>
        <w:right w:val="none" w:sz="0" w:space="0" w:color="auto"/>
      </w:divBdr>
    </w:div>
    <w:div w:id="1851066266">
      <w:bodyDiv w:val="1"/>
      <w:marLeft w:val="0"/>
      <w:marRight w:val="0"/>
      <w:marTop w:val="0"/>
      <w:marBottom w:val="0"/>
      <w:divBdr>
        <w:top w:val="none" w:sz="0" w:space="0" w:color="auto"/>
        <w:left w:val="none" w:sz="0" w:space="0" w:color="auto"/>
        <w:bottom w:val="none" w:sz="0" w:space="0" w:color="auto"/>
        <w:right w:val="none" w:sz="0" w:space="0" w:color="auto"/>
      </w:divBdr>
    </w:div>
    <w:div w:id="1851945750">
      <w:bodyDiv w:val="1"/>
      <w:marLeft w:val="0"/>
      <w:marRight w:val="0"/>
      <w:marTop w:val="0"/>
      <w:marBottom w:val="0"/>
      <w:divBdr>
        <w:top w:val="none" w:sz="0" w:space="0" w:color="auto"/>
        <w:left w:val="none" w:sz="0" w:space="0" w:color="auto"/>
        <w:bottom w:val="none" w:sz="0" w:space="0" w:color="auto"/>
        <w:right w:val="none" w:sz="0" w:space="0" w:color="auto"/>
      </w:divBdr>
    </w:div>
    <w:div w:id="1862356593">
      <w:bodyDiv w:val="1"/>
      <w:marLeft w:val="0"/>
      <w:marRight w:val="0"/>
      <w:marTop w:val="0"/>
      <w:marBottom w:val="0"/>
      <w:divBdr>
        <w:top w:val="none" w:sz="0" w:space="0" w:color="auto"/>
        <w:left w:val="none" w:sz="0" w:space="0" w:color="auto"/>
        <w:bottom w:val="none" w:sz="0" w:space="0" w:color="auto"/>
        <w:right w:val="none" w:sz="0" w:space="0" w:color="auto"/>
      </w:divBdr>
      <w:divsChild>
        <w:div w:id="303122760">
          <w:marLeft w:val="547"/>
          <w:marRight w:val="0"/>
          <w:marTop w:val="115"/>
          <w:marBottom w:val="0"/>
          <w:divBdr>
            <w:top w:val="none" w:sz="0" w:space="0" w:color="auto"/>
            <w:left w:val="none" w:sz="0" w:space="0" w:color="auto"/>
            <w:bottom w:val="none" w:sz="0" w:space="0" w:color="auto"/>
            <w:right w:val="none" w:sz="0" w:space="0" w:color="auto"/>
          </w:divBdr>
        </w:div>
      </w:divsChild>
    </w:div>
    <w:div w:id="1890648141">
      <w:bodyDiv w:val="1"/>
      <w:marLeft w:val="0"/>
      <w:marRight w:val="0"/>
      <w:marTop w:val="0"/>
      <w:marBottom w:val="0"/>
      <w:divBdr>
        <w:top w:val="none" w:sz="0" w:space="0" w:color="auto"/>
        <w:left w:val="none" w:sz="0" w:space="0" w:color="auto"/>
        <w:bottom w:val="none" w:sz="0" w:space="0" w:color="auto"/>
        <w:right w:val="none" w:sz="0" w:space="0" w:color="auto"/>
      </w:divBdr>
    </w:div>
    <w:div w:id="1894074017">
      <w:bodyDiv w:val="1"/>
      <w:marLeft w:val="0"/>
      <w:marRight w:val="0"/>
      <w:marTop w:val="0"/>
      <w:marBottom w:val="0"/>
      <w:divBdr>
        <w:top w:val="none" w:sz="0" w:space="0" w:color="auto"/>
        <w:left w:val="none" w:sz="0" w:space="0" w:color="auto"/>
        <w:bottom w:val="none" w:sz="0" w:space="0" w:color="auto"/>
        <w:right w:val="none" w:sz="0" w:space="0" w:color="auto"/>
      </w:divBdr>
    </w:div>
    <w:div w:id="1900702159">
      <w:bodyDiv w:val="1"/>
      <w:marLeft w:val="0"/>
      <w:marRight w:val="0"/>
      <w:marTop w:val="0"/>
      <w:marBottom w:val="0"/>
      <w:divBdr>
        <w:top w:val="none" w:sz="0" w:space="0" w:color="auto"/>
        <w:left w:val="none" w:sz="0" w:space="0" w:color="auto"/>
        <w:bottom w:val="none" w:sz="0" w:space="0" w:color="auto"/>
        <w:right w:val="none" w:sz="0" w:space="0" w:color="auto"/>
      </w:divBdr>
    </w:div>
    <w:div w:id="1907372973">
      <w:bodyDiv w:val="1"/>
      <w:marLeft w:val="0"/>
      <w:marRight w:val="0"/>
      <w:marTop w:val="0"/>
      <w:marBottom w:val="0"/>
      <w:divBdr>
        <w:top w:val="none" w:sz="0" w:space="0" w:color="auto"/>
        <w:left w:val="none" w:sz="0" w:space="0" w:color="auto"/>
        <w:bottom w:val="none" w:sz="0" w:space="0" w:color="auto"/>
        <w:right w:val="none" w:sz="0" w:space="0" w:color="auto"/>
      </w:divBdr>
    </w:div>
    <w:div w:id="1920827264">
      <w:bodyDiv w:val="1"/>
      <w:marLeft w:val="0"/>
      <w:marRight w:val="0"/>
      <w:marTop w:val="0"/>
      <w:marBottom w:val="0"/>
      <w:divBdr>
        <w:top w:val="none" w:sz="0" w:space="0" w:color="auto"/>
        <w:left w:val="none" w:sz="0" w:space="0" w:color="auto"/>
        <w:bottom w:val="none" w:sz="0" w:space="0" w:color="auto"/>
        <w:right w:val="none" w:sz="0" w:space="0" w:color="auto"/>
      </w:divBdr>
    </w:div>
    <w:div w:id="1927036479">
      <w:bodyDiv w:val="1"/>
      <w:marLeft w:val="0"/>
      <w:marRight w:val="0"/>
      <w:marTop w:val="0"/>
      <w:marBottom w:val="0"/>
      <w:divBdr>
        <w:top w:val="none" w:sz="0" w:space="0" w:color="auto"/>
        <w:left w:val="none" w:sz="0" w:space="0" w:color="auto"/>
        <w:bottom w:val="none" w:sz="0" w:space="0" w:color="auto"/>
        <w:right w:val="none" w:sz="0" w:space="0" w:color="auto"/>
      </w:divBdr>
    </w:div>
    <w:div w:id="1955016116">
      <w:bodyDiv w:val="1"/>
      <w:marLeft w:val="0"/>
      <w:marRight w:val="0"/>
      <w:marTop w:val="0"/>
      <w:marBottom w:val="0"/>
      <w:divBdr>
        <w:top w:val="none" w:sz="0" w:space="0" w:color="auto"/>
        <w:left w:val="none" w:sz="0" w:space="0" w:color="auto"/>
        <w:bottom w:val="none" w:sz="0" w:space="0" w:color="auto"/>
        <w:right w:val="none" w:sz="0" w:space="0" w:color="auto"/>
      </w:divBdr>
    </w:div>
    <w:div w:id="1965764868">
      <w:bodyDiv w:val="1"/>
      <w:marLeft w:val="0"/>
      <w:marRight w:val="0"/>
      <w:marTop w:val="0"/>
      <w:marBottom w:val="0"/>
      <w:divBdr>
        <w:top w:val="none" w:sz="0" w:space="0" w:color="auto"/>
        <w:left w:val="none" w:sz="0" w:space="0" w:color="auto"/>
        <w:bottom w:val="none" w:sz="0" w:space="0" w:color="auto"/>
        <w:right w:val="none" w:sz="0" w:space="0" w:color="auto"/>
      </w:divBdr>
      <w:divsChild>
        <w:div w:id="1614434860">
          <w:marLeft w:val="1166"/>
          <w:marRight w:val="0"/>
          <w:marTop w:val="106"/>
          <w:marBottom w:val="0"/>
          <w:divBdr>
            <w:top w:val="none" w:sz="0" w:space="0" w:color="auto"/>
            <w:left w:val="none" w:sz="0" w:space="0" w:color="auto"/>
            <w:bottom w:val="none" w:sz="0" w:space="0" w:color="auto"/>
            <w:right w:val="none" w:sz="0" w:space="0" w:color="auto"/>
          </w:divBdr>
        </w:div>
      </w:divsChild>
    </w:div>
    <w:div w:id="1970360256">
      <w:bodyDiv w:val="1"/>
      <w:marLeft w:val="0"/>
      <w:marRight w:val="0"/>
      <w:marTop w:val="0"/>
      <w:marBottom w:val="0"/>
      <w:divBdr>
        <w:top w:val="none" w:sz="0" w:space="0" w:color="auto"/>
        <w:left w:val="none" w:sz="0" w:space="0" w:color="auto"/>
        <w:bottom w:val="none" w:sz="0" w:space="0" w:color="auto"/>
        <w:right w:val="none" w:sz="0" w:space="0" w:color="auto"/>
      </w:divBdr>
      <w:divsChild>
        <w:div w:id="677928589">
          <w:marLeft w:val="547"/>
          <w:marRight w:val="0"/>
          <w:marTop w:val="0"/>
          <w:marBottom w:val="0"/>
          <w:divBdr>
            <w:top w:val="none" w:sz="0" w:space="0" w:color="auto"/>
            <w:left w:val="none" w:sz="0" w:space="0" w:color="auto"/>
            <w:bottom w:val="none" w:sz="0" w:space="0" w:color="auto"/>
            <w:right w:val="none" w:sz="0" w:space="0" w:color="auto"/>
          </w:divBdr>
        </w:div>
      </w:divsChild>
    </w:div>
    <w:div w:id="1990085445">
      <w:bodyDiv w:val="1"/>
      <w:marLeft w:val="0"/>
      <w:marRight w:val="0"/>
      <w:marTop w:val="0"/>
      <w:marBottom w:val="0"/>
      <w:divBdr>
        <w:top w:val="none" w:sz="0" w:space="0" w:color="auto"/>
        <w:left w:val="none" w:sz="0" w:space="0" w:color="auto"/>
        <w:bottom w:val="none" w:sz="0" w:space="0" w:color="auto"/>
        <w:right w:val="none" w:sz="0" w:space="0" w:color="auto"/>
      </w:divBdr>
    </w:div>
    <w:div w:id="1990204488">
      <w:bodyDiv w:val="1"/>
      <w:marLeft w:val="0"/>
      <w:marRight w:val="0"/>
      <w:marTop w:val="0"/>
      <w:marBottom w:val="0"/>
      <w:divBdr>
        <w:top w:val="none" w:sz="0" w:space="0" w:color="auto"/>
        <w:left w:val="none" w:sz="0" w:space="0" w:color="auto"/>
        <w:bottom w:val="none" w:sz="0" w:space="0" w:color="auto"/>
        <w:right w:val="none" w:sz="0" w:space="0" w:color="auto"/>
      </w:divBdr>
    </w:div>
    <w:div w:id="1992513852">
      <w:bodyDiv w:val="1"/>
      <w:marLeft w:val="0"/>
      <w:marRight w:val="0"/>
      <w:marTop w:val="0"/>
      <w:marBottom w:val="0"/>
      <w:divBdr>
        <w:top w:val="none" w:sz="0" w:space="0" w:color="auto"/>
        <w:left w:val="none" w:sz="0" w:space="0" w:color="auto"/>
        <w:bottom w:val="none" w:sz="0" w:space="0" w:color="auto"/>
        <w:right w:val="none" w:sz="0" w:space="0" w:color="auto"/>
      </w:divBdr>
    </w:div>
    <w:div w:id="1996226999">
      <w:bodyDiv w:val="1"/>
      <w:marLeft w:val="0"/>
      <w:marRight w:val="0"/>
      <w:marTop w:val="0"/>
      <w:marBottom w:val="0"/>
      <w:divBdr>
        <w:top w:val="none" w:sz="0" w:space="0" w:color="auto"/>
        <w:left w:val="none" w:sz="0" w:space="0" w:color="auto"/>
        <w:bottom w:val="none" w:sz="0" w:space="0" w:color="auto"/>
        <w:right w:val="none" w:sz="0" w:space="0" w:color="auto"/>
      </w:divBdr>
    </w:div>
    <w:div w:id="2006744465">
      <w:bodyDiv w:val="1"/>
      <w:marLeft w:val="0"/>
      <w:marRight w:val="0"/>
      <w:marTop w:val="0"/>
      <w:marBottom w:val="0"/>
      <w:divBdr>
        <w:top w:val="none" w:sz="0" w:space="0" w:color="auto"/>
        <w:left w:val="none" w:sz="0" w:space="0" w:color="auto"/>
        <w:bottom w:val="none" w:sz="0" w:space="0" w:color="auto"/>
        <w:right w:val="none" w:sz="0" w:space="0" w:color="auto"/>
      </w:divBdr>
    </w:div>
    <w:div w:id="2013407498">
      <w:bodyDiv w:val="1"/>
      <w:marLeft w:val="0"/>
      <w:marRight w:val="0"/>
      <w:marTop w:val="0"/>
      <w:marBottom w:val="0"/>
      <w:divBdr>
        <w:top w:val="none" w:sz="0" w:space="0" w:color="auto"/>
        <w:left w:val="none" w:sz="0" w:space="0" w:color="auto"/>
        <w:bottom w:val="none" w:sz="0" w:space="0" w:color="auto"/>
        <w:right w:val="none" w:sz="0" w:space="0" w:color="auto"/>
      </w:divBdr>
    </w:div>
    <w:div w:id="2025864863">
      <w:bodyDiv w:val="1"/>
      <w:marLeft w:val="0"/>
      <w:marRight w:val="0"/>
      <w:marTop w:val="0"/>
      <w:marBottom w:val="0"/>
      <w:divBdr>
        <w:top w:val="none" w:sz="0" w:space="0" w:color="auto"/>
        <w:left w:val="none" w:sz="0" w:space="0" w:color="auto"/>
        <w:bottom w:val="none" w:sz="0" w:space="0" w:color="auto"/>
        <w:right w:val="none" w:sz="0" w:space="0" w:color="auto"/>
      </w:divBdr>
    </w:div>
    <w:div w:id="2028211149">
      <w:bodyDiv w:val="1"/>
      <w:marLeft w:val="0"/>
      <w:marRight w:val="0"/>
      <w:marTop w:val="0"/>
      <w:marBottom w:val="0"/>
      <w:divBdr>
        <w:top w:val="none" w:sz="0" w:space="0" w:color="auto"/>
        <w:left w:val="none" w:sz="0" w:space="0" w:color="auto"/>
        <w:bottom w:val="none" w:sz="0" w:space="0" w:color="auto"/>
        <w:right w:val="none" w:sz="0" w:space="0" w:color="auto"/>
      </w:divBdr>
    </w:div>
    <w:div w:id="2039621795">
      <w:bodyDiv w:val="1"/>
      <w:marLeft w:val="0"/>
      <w:marRight w:val="0"/>
      <w:marTop w:val="0"/>
      <w:marBottom w:val="0"/>
      <w:divBdr>
        <w:top w:val="none" w:sz="0" w:space="0" w:color="auto"/>
        <w:left w:val="none" w:sz="0" w:space="0" w:color="auto"/>
        <w:bottom w:val="none" w:sz="0" w:space="0" w:color="auto"/>
        <w:right w:val="none" w:sz="0" w:space="0" w:color="auto"/>
      </w:divBdr>
    </w:div>
    <w:div w:id="2043363185">
      <w:bodyDiv w:val="1"/>
      <w:marLeft w:val="0"/>
      <w:marRight w:val="0"/>
      <w:marTop w:val="0"/>
      <w:marBottom w:val="0"/>
      <w:divBdr>
        <w:top w:val="none" w:sz="0" w:space="0" w:color="auto"/>
        <w:left w:val="none" w:sz="0" w:space="0" w:color="auto"/>
        <w:bottom w:val="none" w:sz="0" w:space="0" w:color="auto"/>
        <w:right w:val="none" w:sz="0" w:space="0" w:color="auto"/>
      </w:divBdr>
      <w:divsChild>
        <w:div w:id="857817704">
          <w:marLeft w:val="547"/>
          <w:marRight w:val="0"/>
          <w:marTop w:val="115"/>
          <w:marBottom w:val="0"/>
          <w:divBdr>
            <w:top w:val="none" w:sz="0" w:space="0" w:color="auto"/>
            <w:left w:val="none" w:sz="0" w:space="0" w:color="auto"/>
            <w:bottom w:val="none" w:sz="0" w:space="0" w:color="auto"/>
            <w:right w:val="none" w:sz="0" w:space="0" w:color="auto"/>
          </w:divBdr>
        </w:div>
        <w:div w:id="1904948176">
          <w:marLeft w:val="547"/>
          <w:marRight w:val="0"/>
          <w:marTop w:val="115"/>
          <w:marBottom w:val="0"/>
          <w:divBdr>
            <w:top w:val="none" w:sz="0" w:space="0" w:color="auto"/>
            <w:left w:val="none" w:sz="0" w:space="0" w:color="auto"/>
            <w:bottom w:val="none" w:sz="0" w:space="0" w:color="auto"/>
            <w:right w:val="none" w:sz="0" w:space="0" w:color="auto"/>
          </w:divBdr>
        </w:div>
        <w:div w:id="2102949009">
          <w:marLeft w:val="547"/>
          <w:marRight w:val="0"/>
          <w:marTop w:val="115"/>
          <w:marBottom w:val="0"/>
          <w:divBdr>
            <w:top w:val="none" w:sz="0" w:space="0" w:color="auto"/>
            <w:left w:val="none" w:sz="0" w:space="0" w:color="auto"/>
            <w:bottom w:val="none" w:sz="0" w:space="0" w:color="auto"/>
            <w:right w:val="none" w:sz="0" w:space="0" w:color="auto"/>
          </w:divBdr>
        </w:div>
      </w:divsChild>
    </w:div>
    <w:div w:id="2048292499">
      <w:bodyDiv w:val="1"/>
      <w:marLeft w:val="0"/>
      <w:marRight w:val="0"/>
      <w:marTop w:val="0"/>
      <w:marBottom w:val="0"/>
      <w:divBdr>
        <w:top w:val="none" w:sz="0" w:space="0" w:color="auto"/>
        <w:left w:val="none" w:sz="0" w:space="0" w:color="auto"/>
        <w:bottom w:val="none" w:sz="0" w:space="0" w:color="auto"/>
        <w:right w:val="none" w:sz="0" w:space="0" w:color="auto"/>
      </w:divBdr>
      <w:divsChild>
        <w:div w:id="634801227">
          <w:marLeft w:val="547"/>
          <w:marRight w:val="0"/>
          <w:marTop w:val="115"/>
          <w:marBottom w:val="0"/>
          <w:divBdr>
            <w:top w:val="none" w:sz="0" w:space="0" w:color="auto"/>
            <w:left w:val="none" w:sz="0" w:space="0" w:color="auto"/>
            <w:bottom w:val="none" w:sz="0" w:space="0" w:color="auto"/>
            <w:right w:val="none" w:sz="0" w:space="0" w:color="auto"/>
          </w:divBdr>
        </w:div>
      </w:divsChild>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sChild>
        <w:div w:id="1622493693">
          <w:marLeft w:val="1166"/>
          <w:marRight w:val="0"/>
          <w:marTop w:val="106"/>
          <w:marBottom w:val="0"/>
          <w:divBdr>
            <w:top w:val="none" w:sz="0" w:space="0" w:color="auto"/>
            <w:left w:val="none" w:sz="0" w:space="0" w:color="auto"/>
            <w:bottom w:val="none" w:sz="0" w:space="0" w:color="auto"/>
            <w:right w:val="none" w:sz="0" w:space="0" w:color="auto"/>
          </w:divBdr>
        </w:div>
      </w:divsChild>
    </w:div>
    <w:div w:id="2104690700">
      <w:bodyDiv w:val="1"/>
      <w:marLeft w:val="0"/>
      <w:marRight w:val="0"/>
      <w:marTop w:val="0"/>
      <w:marBottom w:val="0"/>
      <w:divBdr>
        <w:top w:val="none" w:sz="0" w:space="0" w:color="auto"/>
        <w:left w:val="none" w:sz="0" w:space="0" w:color="auto"/>
        <w:bottom w:val="none" w:sz="0" w:space="0" w:color="auto"/>
        <w:right w:val="none" w:sz="0" w:space="0" w:color="auto"/>
      </w:divBdr>
    </w:div>
    <w:div w:id="2116054411">
      <w:bodyDiv w:val="1"/>
      <w:marLeft w:val="0"/>
      <w:marRight w:val="0"/>
      <w:marTop w:val="0"/>
      <w:marBottom w:val="0"/>
      <w:divBdr>
        <w:top w:val="none" w:sz="0" w:space="0" w:color="auto"/>
        <w:left w:val="none" w:sz="0" w:space="0" w:color="auto"/>
        <w:bottom w:val="none" w:sz="0" w:space="0" w:color="auto"/>
        <w:right w:val="none" w:sz="0" w:space="0" w:color="auto"/>
      </w:divBdr>
    </w:div>
    <w:div w:id="2127113075">
      <w:bodyDiv w:val="1"/>
      <w:marLeft w:val="0"/>
      <w:marRight w:val="0"/>
      <w:marTop w:val="0"/>
      <w:marBottom w:val="0"/>
      <w:divBdr>
        <w:top w:val="none" w:sz="0" w:space="0" w:color="auto"/>
        <w:left w:val="none" w:sz="0" w:space="0" w:color="auto"/>
        <w:bottom w:val="none" w:sz="0" w:space="0" w:color="auto"/>
        <w:right w:val="none" w:sz="0" w:space="0" w:color="auto"/>
      </w:divBdr>
    </w:div>
    <w:div w:id="214696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Desktop\MTNet.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B99C-936B-4292-A649-CFB5417E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MTNet.dotx</Template>
  <TotalTime>2</TotalTime>
  <Pages>1</Pages>
  <Words>125</Words>
  <Characters>719</Characters>
  <Application>Microsoft Office Word</Application>
  <DocSecurity>0</DocSecurity>
  <Lines>5</Lines>
  <Paragraphs>1</Paragraphs>
  <ScaleCrop>false</ScaleCrop>
  <Company>HOME</Company>
  <LinksUpToDate>false</LinksUpToDate>
  <CharactersWithSpaces>843</CharactersWithSpaces>
  <SharedDoc>false</SharedDoc>
  <HLinks>
    <vt:vector size="366" baseType="variant">
      <vt:variant>
        <vt:i4>1572916</vt:i4>
      </vt:variant>
      <vt:variant>
        <vt:i4>362</vt:i4>
      </vt:variant>
      <vt:variant>
        <vt:i4>0</vt:i4>
      </vt:variant>
      <vt:variant>
        <vt:i4>5</vt:i4>
      </vt:variant>
      <vt:variant>
        <vt:lpwstr/>
      </vt:variant>
      <vt:variant>
        <vt:lpwstr>_Toc420914107</vt:lpwstr>
      </vt:variant>
      <vt:variant>
        <vt:i4>1572916</vt:i4>
      </vt:variant>
      <vt:variant>
        <vt:i4>356</vt:i4>
      </vt:variant>
      <vt:variant>
        <vt:i4>0</vt:i4>
      </vt:variant>
      <vt:variant>
        <vt:i4>5</vt:i4>
      </vt:variant>
      <vt:variant>
        <vt:lpwstr/>
      </vt:variant>
      <vt:variant>
        <vt:lpwstr>_Toc420914106</vt:lpwstr>
      </vt:variant>
      <vt:variant>
        <vt:i4>1572916</vt:i4>
      </vt:variant>
      <vt:variant>
        <vt:i4>350</vt:i4>
      </vt:variant>
      <vt:variant>
        <vt:i4>0</vt:i4>
      </vt:variant>
      <vt:variant>
        <vt:i4>5</vt:i4>
      </vt:variant>
      <vt:variant>
        <vt:lpwstr/>
      </vt:variant>
      <vt:variant>
        <vt:lpwstr>_Toc420914105</vt:lpwstr>
      </vt:variant>
      <vt:variant>
        <vt:i4>1572916</vt:i4>
      </vt:variant>
      <vt:variant>
        <vt:i4>344</vt:i4>
      </vt:variant>
      <vt:variant>
        <vt:i4>0</vt:i4>
      </vt:variant>
      <vt:variant>
        <vt:i4>5</vt:i4>
      </vt:variant>
      <vt:variant>
        <vt:lpwstr/>
      </vt:variant>
      <vt:variant>
        <vt:lpwstr>_Toc420914104</vt:lpwstr>
      </vt:variant>
      <vt:variant>
        <vt:i4>1572916</vt:i4>
      </vt:variant>
      <vt:variant>
        <vt:i4>338</vt:i4>
      </vt:variant>
      <vt:variant>
        <vt:i4>0</vt:i4>
      </vt:variant>
      <vt:variant>
        <vt:i4>5</vt:i4>
      </vt:variant>
      <vt:variant>
        <vt:lpwstr/>
      </vt:variant>
      <vt:variant>
        <vt:lpwstr>_Toc420914103</vt:lpwstr>
      </vt:variant>
      <vt:variant>
        <vt:i4>1572916</vt:i4>
      </vt:variant>
      <vt:variant>
        <vt:i4>332</vt:i4>
      </vt:variant>
      <vt:variant>
        <vt:i4>0</vt:i4>
      </vt:variant>
      <vt:variant>
        <vt:i4>5</vt:i4>
      </vt:variant>
      <vt:variant>
        <vt:lpwstr/>
      </vt:variant>
      <vt:variant>
        <vt:lpwstr>_Toc420914102</vt:lpwstr>
      </vt:variant>
      <vt:variant>
        <vt:i4>1572916</vt:i4>
      </vt:variant>
      <vt:variant>
        <vt:i4>326</vt:i4>
      </vt:variant>
      <vt:variant>
        <vt:i4>0</vt:i4>
      </vt:variant>
      <vt:variant>
        <vt:i4>5</vt:i4>
      </vt:variant>
      <vt:variant>
        <vt:lpwstr/>
      </vt:variant>
      <vt:variant>
        <vt:lpwstr>_Toc420914101</vt:lpwstr>
      </vt:variant>
      <vt:variant>
        <vt:i4>1572916</vt:i4>
      </vt:variant>
      <vt:variant>
        <vt:i4>320</vt:i4>
      </vt:variant>
      <vt:variant>
        <vt:i4>0</vt:i4>
      </vt:variant>
      <vt:variant>
        <vt:i4>5</vt:i4>
      </vt:variant>
      <vt:variant>
        <vt:lpwstr/>
      </vt:variant>
      <vt:variant>
        <vt:lpwstr>_Toc420914100</vt:lpwstr>
      </vt:variant>
      <vt:variant>
        <vt:i4>1114165</vt:i4>
      </vt:variant>
      <vt:variant>
        <vt:i4>314</vt:i4>
      </vt:variant>
      <vt:variant>
        <vt:i4>0</vt:i4>
      </vt:variant>
      <vt:variant>
        <vt:i4>5</vt:i4>
      </vt:variant>
      <vt:variant>
        <vt:lpwstr/>
      </vt:variant>
      <vt:variant>
        <vt:lpwstr>_Toc420914099</vt:lpwstr>
      </vt:variant>
      <vt:variant>
        <vt:i4>1114165</vt:i4>
      </vt:variant>
      <vt:variant>
        <vt:i4>308</vt:i4>
      </vt:variant>
      <vt:variant>
        <vt:i4>0</vt:i4>
      </vt:variant>
      <vt:variant>
        <vt:i4>5</vt:i4>
      </vt:variant>
      <vt:variant>
        <vt:lpwstr/>
      </vt:variant>
      <vt:variant>
        <vt:lpwstr>_Toc420914098</vt:lpwstr>
      </vt:variant>
      <vt:variant>
        <vt:i4>1114165</vt:i4>
      </vt:variant>
      <vt:variant>
        <vt:i4>302</vt:i4>
      </vt:variant>
      <vt:variant>
        <vt:i4>0</vt:i4>
      </vt:variant>
      <vt:variant>
        <vt:i4>5</vt:i4>
      </vt:variant>
      <vt:variant>
        <vt:lpwstr/>
      </vt:variant>
      <vt:variant>
        <vt:lpwstr>_Toc420914097</vt:lpwstr>
      </vt:variant>
      <vt:variant>
        <vt:i4>1114165</vt:i4>
      </vt:variant>
      <vt:variant>
        <vt:i4>296</vt:i4>
      </vt:variant>
      <vt:variant>
        <vt:i4>0</vt:i4>
      </vt:variant>
      <vt:variant>
        <vt:i4>5</vt:i4>
      </vt:variant>
      <vt:variant>
        <vt:lpwstr/>
      </vt:variant>
      <vt:variant>
        <vt:lpwstr>_Toc420914096</vt:lpwstr>
      </vt:variant>
      <vt:variant>
        <vt:i4>1114165</vt:i4>
      </vt:variant>
      <vt:variant>
        <vt:i4>290</vt:i4>
      </vt:variant>
      <vt:variant>
        <vt:i4>0</vt:i4>
      </vt:variant>
      <vt:variant>
        <vt:i4>5</vt:i4>
      </vt:variant>
      <vt:variant>
        <vt:lpwstr/>
      </vt:variant>
      <vt:variant>
        <vt:lpwstr>_Toc420914095</vt:lpwstr>
      </vt:variant>
      <vt:variant>
        <vt:i4>1114165</vt:i4>
      </vt:variant>
      <vt:variant>
        <vt:i4>284</vt:i4>
      </vt:variant>
      <vt:variant>
        <vt:i4>0</vt:i4>
      </vt:variant>
      <vt:variant>
        <vt:i4>5</vt:i4>
      </vt:variant>
      <vt:variant>
        <vt:lpwstr/>
      </vt:variant>
      <vt:variant>
        <vt:lpwstr>_Toc420914094</vt:lpwstr>
      </vt:variant>
      <vt:variant>
        <vt:i4>1114165</vt:i4>
      </vt:variant>
      <vt:variant>
        <vt:i4>278</vt:i4>
      </vt:variant>
      <vt:variant>
        <vt:i4>0</vt:i4>
      </vt:variant>
      <vt:variant>
        <vt:i4>5</vt:i4>
      </vt:variant>
      <vt:variant>
        <vt:lpwstr/>
      </vt:variant>
      <vt:variant>
        <vt:lpwstr>_Toc420914093</vt:lpwstr>
      </vt:variant>
      <vt:variant>
        <vt:i4>1114165</vt:i4>
      </vt:variant>
      <vt:variant>
        <vt:i4>272</vt:i4>
      </vt:variant>
      <vt:variant>
        <vt:i4>0</vt:i4>
      </vt:variant>
      <vt:variant>
        <vt:i4>5</vt:i4>
      </vt:variant>
      <vt:variant>
        <vt:lpwstr/>
      </vt:variant>
      <vt:variant>
        <vt:lpwstr>_Toc420914092</vt:lpwstr>
      </vt:variant>
      <vt:variant>
        <vt:i4>1114165</vt:i4>
      </vt:variant>
      <vt:variant>
        <vt:i4>266</vt:i4>
      </vt:variant>
      <vt:variant>
        <vt:i4>0</vt:i4>
      </vt:variant>
      <vt:variant>
        <vt:i4>5</vt:i4>
      </vt:variant>
      <vt:variant>
        <vt:lpwstr/>
      </vt:variant>
      <vt:variant>
        <vt:lpwstr>_Toc420914091</vt:lpwstr>
      </vt:variant>
      <vt:variant>
        <vt:i4>1114165</vt:i4>
      </vt:variant>
      <vt:variant>
        <vt:i4>260</vt:i4>
      </vt:variant>
      <vt:variant>
        <vt:i4>0</vt:i4>
      </vt:variant>
      <vt:variant>
        <vt:i4>5</vt:i4>
      </vt:variant>
      <vt:variant>
        <vt:lpwstr/>
      </vt:variant>
      <vt:variant>
        <vt:lpwstr>_Toc420914090</vt:lpwstr>
      </vt:variant>
      <vt:variant>
        <vt:i4>1048629</vt:i4>
      </vt:variant>
      <vt:variant>
        <vt:i4>254</vt:i4>
      </vt:variant>
      <vt:variant>
        <vt:i4>0</vt:i4>
      </vt:variant>
      <vt:variant>
        <vt:i4>5</vt:i4>
      </vt:variant>
      <vt:variant>
        <vt:lpwstr/>
      </vt:variant>
      <vt:variant>
        <vt:lpwstr>_Toc420914089</vt:lpwstr>
      </vt:variant>
      <vt:variant>
        <vt:i4>1048629</vt:i4>
      </vt:variant>
      <vt:variant>
        <vt:i4>248</vt:i4>
      </vt:variant>
      <vt:variant>
        <vt:i4>0</vt:i4>
      </vt:variant>
      <vt:variant>
        <vt:i4>5</vt:i4>
      </vt:variant>
      <vt:variant>
        <vt:lpwstr/>
      </vt:variant>
      <vt:variant>
        <vt:lpwstr>_Toc420914088</vt:lpwstr>
      </vt:variant>
      <vt:variant>
        <vt:i4>1048629</vt:i4>
      </vt:variant>
      <vt:variant>
        <vt:i4>242</vt:i4>
      </vt:variant>
      <vt:variant>
        <vt:i4>0</vt:i4>
      </vt:variant>
      <vt:variant>
        <vt:i4>5</vt:i4>
      </vt:variant>
      <vt:variant>
        <vt:lpwstr/>
      </vt:variant>
      <vt:variant>
        <vt:lpwstr>_Toc420914087</vt:lpwstr>
      </vt:variant>
      <vt:variant>
        <vt:i4>1048629</vt:i4>
      </vt:variant>
      <vt:variant>
        <vt:i4>236</vt:i4>
      </vt:variant>
      <vt:variant>
        <vt:i4>0</vt:i4>
      </vt:variant>
      <vt:variant>
        <vt:i4>5</vt:i4>
      </vt:variant>
      <vt:variant>
        <vt:lpwstr/>
      </vt:variant>
      <vt:variant>
        <vt:lpwstr>_Toc420914086</vt:lpwstr>
      </vt:variant>
      <vt:variant>
        <vt:i4>1048629</vt:i4>
      </vt:variant>
      <vt:variant>
        <vt:i4>230</vt:i4>
      </vt:variant>
      <vt:variant>
        <vt:i4>0</vt:i4>
      </vt:variant>
      <vt:variant>
        <vt:i4>5</vt:i4>
      </vt:variant>
      <vt:variant>
        <vt:lpwstr/>
      </vt:variant>
      <vt:variant>
        <vt:lpwstr>_Toc420914085</vt:lpwstr>
      </vt:variant>
      <vt:variant>
        <vt:i4>1048629</vt:i4>
      </vt:variant>
      <vt:variant>
        <vt:i4>224</vt:i4>
      </vt:variant>
      <vt:variant>
        <vt:i4>0</vt:i4>
      </vt:variant>
      <vt:variant>
        <vt:i4>5</vt:i4>
      </vt:variant>
      <vt:variant>
        <vt:lpwstr/>
      </vt:variant>
      <vt:variant>
        <vt:lpwstr>_Toc420914084</vt:lpwstr>
      </vt:variant>
      <vt:variant>
        <vt:i4>1048629</vt:i4>
      </vt:variant>
      <vt:variant>
        <vt:i4>218</vt:i4>
      </vt:variant>
      <vt:variant>
        <vt:i4>0</vt:i4>
      </vt:variant>
      <vt:variant>
        <vt:i4>5</vt:i4>
      </vt:variant>
      <vt:variant>
        <vt:lpwstr/>
      </vt:variant>
      <vt:variant>
        <vt:lpwstr>_Toc420914083</vt:lpwstr>
      </vt:variant>
      <vt:variant>
        <vt:i4>1048629</vt:i4>
      </vt:variant>
      <vt:variant>
        <vt:i4>212</vt:i4>
      </vt:variant>
      <vt:variant>
        <vt:i4>0</vt:i4>
      </vt:variant>
      <vt:variant>
        <vt:i4>5</vt:i4>
      </vt:variant>
      <vt:variant>
        <vt:lpwstr/>
      </vt:variant>
      <vt:variant>
        <vt:lpwstr>_Toc420914082</vt:lpwstr>
      </vt:variant>
      <vt:variant>
        <vt:i4>1048629</vt:i4>
      </vt:variant>
      <vt:variant>
        <vt:i4>206</vt:i4>
      </vt:variant>
      <vt:variant>
        <vt:i4>0</vt:i4>
      </vt:variant>
      <vt:variant>
        <vt:i4>5</vt:i4>
      </vt:variant>
      <vt:variant>
        <vt:lpwstr/>
      </vt:variant>
      <vt:variant>
        <vt:lpwstr>_Toc420914081</vt:lpwstr>
      </vt:variant>
      <vt:variant>
        <vt:i4>1048629</vt:i4>
      </vt:variant>
      <vt:variant>
        <vt:i4>200</vt:i4>
      </vt:variant>
      <vt:variant>
        <vt:i4>0</vt:i4>
      </vt:variant>
      <vt:variant>
        <vt:i4>5</vt:i4>
      </vt:variant>
      <vt:variant>
        <vt:lpwstr/>
      </vt:variant>
      <vt:variant>
        <vt:lpwstr>_Toc420914080</vt:lpwstr>
      </vt:variant>
      <vt:variant>
        <vt:i4>2031669</vt:i4>
      </vt:variant>
      <vt:variant>
        <vt:i4>194</vt:i4>
      </vt:variant>
      <vt:variant>
        <vt:i4>0</vt:i4>
      </vt:variant>
      <vt:variant>
        <vt:i4>5</vt:i4>
      </vt:variant>
      <vt:variant>
        <vt:lpwstr/>
      </vt:variant>
      <vt:variant>
        <vt:lpwstr>_Toc420914079</vt:lpwstr>
      </vt:variant>
      <vt:variant>
        <vt:i4>2031669</vt:i4>
      </vt:variant>
      <vt:variant>
        <vt:i4>188</vt:i4>
      </vt:variant>
      <vt:variant>
        <vt:i4>0</vt:i4>
      </vt:variant>
      <vt:variant>
        <vt:i4>5</vt:i4>
      </vt:variant>
      <vt:variant>
        <vt:lpwstr/>
      </vt:variant>
      <vt:variant>
        <vt:lpwstr>_Toc420914078</vt:lpwstr>
      </vt:variant>
      <vt:variant>
        <vt:i4>2031669</vt:i4>
      </vt:variant>
      <vt:variant>
        <vt:i4>182</vt:i4>
      </vt:variant>
      <vt:variant>
        <vt:i4>0</vt:i4>
      </vt:variant>
      <vt:variant>
        <vt:i4>5</vt:i4>
      </vt:variant>
      <vt:variant>
        <vt:lpwstr/>
      </vt:variant>
      <vt:variant>
        <vt:lpwstr>_Toc420914077</vt:lpwstr>
      </vt:variant>
      <vt:variant>
        <vt:i4>2031669</vt:i4>
      </vt:variant>
      <vt:variant>
        <vt:i4>176</vt:i4>
      </vt:variant>
      <vt:variant>
        <vt:i4>0</vt:i4>
      </vt:variant>
      <vt:variant>
        <vt:i4>5</vt:i4>
      </vt:variant>
      <vt:variant>
        <vt:lpwstr/>
      </vt:variant>
      <vt:variant>
        <vt:lpwstr>_Toc420914076</vt:lpwstr>
      </vt:variant>
      <vt:variant>
        <vt:i4>2031669</vt:i4>
      </vt:variant>
      <vt:variant>
        <vt:i4>170</vt:i4>
      </vt:variant>
      <vt:variant>
        <vt:i4>0</vt:i4>
      </vt:variant>
      <vt:variant>
        <vt:i4>5</vt:i4>
      </vt:variant>
      <vt:variant>
        <vt:lpwstr/>
      </vt:variant>
      <vt:variant>
        <vt:lpwstr>_Toc420914075</vt:lpwstr>
      </vt:variant>
      <vt:variant>
        <vt:i4>2031669</vt:i4>
      </vt:variant>
      <vt:variant>
        <vt:i4>164</vt:i4>
      </vt:variant>
      <vt:variant>
        <vt:i4>0</vt:i4>
      </vt:variant>
      <vt:variant>
        <vt:i4>5</vt:i4>
      </vt:variant>
      <vt:variant>
        <vt:lpwstr/>
      </vt:variant>
      <vt:variant>
        <vt:lpwstr>_Toc420914074</vt:lpwstr>
      </vt:variant>
      <vt:variant>
        <vt:i4>2031669</vt:i4>
      </vt:variant>
      <vt:variant>
        <vt:i4>158</vt:i4>
      </vt:variant>
      <vt:variant>
        <vt:i4>0</vt:i4>
      </vt:variant>
      <vt:variant>
        <vt:i4>5</vt:i4>
      </vt:variant>
      <vt:variant>
        <vt:lpwstr/>
      </vt:variant>
      <vt:variant>
        <vt:lpwstr>_Toc420914073</vt:lpwstr>
      </vt:variant>
      <vt:variant>
        <vt:i4>2031669</vt:i4>
      </vt:variant>
      <vt:variant>
        <vt:i4>152</vt:i4>
      </vt:variant>
      <vt:variant>
        <vt:i4>0</vt:i4>
      </vt:variant>
      <vt:variant>
        <vt:i4>5</vt:i4>
      </vt:variant>
      <vt:variant>
        <vt:lpwstr/>
      </vt:variant>
      <vt:variant>
        <vt:lpwstr>_Toc420914072</vt:lpwstr>
      </vt:variant>
      <vt:variant>
        <vt:i4>2031669</vt:i4>
      </vt:variant>
      <vt:variant>
        <vt:i4>146</vt:i4>
      </vt:variant>
      <vt:variant>
        <vt:i4>0</vt:i4>
      </vt:variant>
      <vt:variant>
        <vt:i4>5</vt:i4>
      </vt:variant>
      <vt:variant>
        <vt:lpwstr/>
      </vt:variant>
      <vt:variant>
        <vt:lpwstr>_Toc420914071</vt:lpwstr>
      </vt:variant>
      <vt:variant>
        <vt:i4>2031669</vt:i4>
      </vt:variant>
      <vt:variant>
        <vt:i4>140</vt:i4>
      </vt:variant>
      <vt:variant>
        <vt:i4>0</vt:i4>
      </vt:variant>
      <vt:variant>
        <vt:i4>5</vt:i4>
      </vt:variant>
      <vt:variant>
        <vt:lpwstr/>
      </vt:variant>
      <vt:variant>
        <vt:lpwstr>_Toc420914070</vt:lpwstr>
      </vt:variant>
      <vt:variant>
        <vt:i4>1966133</vt:i4>
      </vt:variant>
      <vt:variant>
        <vt:i4>134</vt:i4>
      </vt:variant>
      <vt:variant>
        <vt:i4>0</vt:i4>
      </vt:variant>
      <vt:variant>
        <vt:i4>5</vt:i4>
      </vt:variant>
      <vt:variant>
        <vt:lpwstr/>
      </vt:variant>
      <vt:variant>
        <vt:lpwstr>_Toc420914069</vt:lpwstr>
      </vt:variant>
      <vt:variant>
        <vt:i4>1966133</vt:i4>
      </vt:variant>
      <vt:variant>
        <vt:i4>128</vt:i4>
      </vt:variant>
      <vt:variant>
        <vt:i4>0</vt:i4>
      </vt:variant>
      <vt:variant>
        <vt:i4>5</vt:i4>
      </vt:variant>
      <vt:variant>
        <vt:lpwstr/>
      </vt:variant>
      <vt:variant>
        <vt:lpwstr>_Toc420914068</vt:lpwstr>
      </vt:variant>
      <vt:variant>
        <vt:i4>1966133</vt:i4>
      </vt:variant>
      <vt:variant>
        <vt:i4>122</vt:i4>
      </vt:variant>
      <vt:variant>
        <vt:i4>0</vt:i4>
      </vt:variant>
      <vt:variant>
        <vt:i4>5</vt:i4>
      </vt:variant>
      <vt:variant>
        <vt:lpwstr/>
      </vt:variant>
      <vt:variant>
        <vt:lpwstr>_Toc420914067</vt:lpwstr>
      </vt:variant>
      <vt:variant>
        <vt:i4>1966133</vt:i4>
      </vt:variant>
      <vt:variant>
        <vt:i4>116</vt:i4>
      </vt:variant>
      <vt:variant>
        <vt:i4>0</vt:i4>
      </vt:variant>
      <vt:variant>
        <vt:i4>5</vt:i4>
      </vt:variant>
      <vt:variant>
        <vt:lpwstr/>
      </vt:variant>
      <vt:variant>
        <vt:lpwstr>_Toc420914066</vt:lpwstr>
      </vt:variant>
      <vt:variant>
        <vt:i4>1966133</vt:i4>
      </vt:variant>
      <vt:variant>
        <vt:i4>110</vt:i4>
      </vt:variant>
      <vt:variant>
        <vt:i4>0</vt:i4>
      </vt:variant>
      <vt:variant>
        <vt:i4>5</vt:i4>
      </vt:variant>
      <vt:variant>
        <vt:lpwstr/>
      </vt:variant>
      <vt:variant>
        <vt:lpwstr>_Toc420914065</vt:lpwstr>
      </vt:variant>
      <vt:variant>
        <vt:i4>1966133</vt:i4>
      </vt:variant>
      <vt:variant>
        <vt:i4>104</vt:i4>
      </vt:variant>
      <vt:variant>
        <vt:i4>0</vt:i4>
      </vt:variant>
      <vt:variant>
        <vt:i4>5</vt:i4>
      </vt:variant>
      <vt:variant>
        <vt:lpwstr/>
      </vt:variant>
      <vt:variant>
        <vt:lpwstr>_Toc420914064</vt:lpwstr>
      </vt:variant>
      <vt:variant>
        <vt:i4>1966133</vt:i4>
      </vt:variant>
      <vt:variant>
        <vt:i4>98</vt:i4>
      </vt:variant>
      <vt:variant>
        <vt:i4>0</vt:i4>
      </vt:variant>
      <vt:variant>
        <vt:i4>5</vt:i4>
      </vt:variant>
      <vt:variant>
        <vt:lpwstr/>
      </vt:variant>
      <vt:variant>
        <vt:lpwstr>_Toc420914063</vt:lpwstr>
      </vt:variant>
      <vt:variant>
        <vt:i4>1966133</vt:i4>
      </vt:variant>
      <vt:variant>
        <vt:i4>92</vt:i4>
      </vt:variant>
      <vt:variant>
        <vt:i4>0</vt:i4>
      </vt:variant>
      <vt:variant>
        <vt:i4>5</vt:i4>
      </vt:variant>
      <vt:variant>
        <vt:lpwstr/>
      </vt:variant>
      <vt:variant>
        <vt:lpwstr>_Toc420914062</vt:lpwstr>
      </vt:variant>
      <vt:variant>
        <vt:i4>1966133</vt:i4>
      </vt:variant>
      <vt:variant>
        <vt:i4>86</vt:i4>
      </vt:variant>
      <vt:variant>
        <vt:i4>0</vt:i4>
      </vt:variant>
      <vt:variant>
        <vt:i4>5</vt:i4>
      </vt:variant>
      <vt:variant>
        <vt:lpwstr/>
      </vt:variant>
      <vt:variant>
        <vt:lpwstr>_Toc420914061</vt:lpwstr>
      </vt:variant>
      <vt:variant>
        <vt:i4>1966133</vt:i4>
      </vt:variant>
      <vt:variant>
        <vt:i4>80</vt:i4>
      </vt:variant>
      <vt:variant>
        <vt:i4>0</vt:i4>
      </vt:variant>
      <vt:variant>
        <vt:i4>5</vt:i4>
      </vt:variant>
      <vt:variant>
        <vt:lpwstr/>
      </vt:variant>
      <vt:variant>
        <vt:lpwstr>_Toc420914060</vt:lpwstr>
      </vt:variant>
      <vt:variant>
        <vt:i4>1900597</vt:i4>
      </vt:variant>
      <vt:variant>
        <vt:i4>74</vt:i4>
      </vt:variant>
      <vt:variant>
        <vt:i4>0</vt:i4>
      </vt:variant>
      <vt:variant>
        <vt:i4>5</vt:i4>
      </vt:variant>
      <vt:variant>
        <vt:lpwstr/>
      </vt:variant>
      <vt:variant>
        <vt:lpwstr>_Toc420914059</vt:lpwstr>
      </vt:variant>
      <vt:variant>
        <vt:i4>1900597</vt:i4>
      </vt:variant>
      <vt:variant>
        <vt:i4>68</vt:i4>
      </vt:variant>
      <vt:variant>
        <vt:i4>0</vt:i4>
      </vt:variant>
      <vt:variant>
        <vt:i4>5</vt:i4>
      </vt:variant>
      <vt:variant>
        <vt:lpwstr/>
      </vt:variant>
      <vt:variant>
        <vt:lpwstr>_Toc420914058</vt:lpwstr>
      </vt:variant>
      <vt:variant>
        <vt:i4>1900597</vt:i4>
      </vt:variant>
      <vt:variant>
        <vt:i4>62</vt:i4>
      </vt:variant>
      <vt:variant>
        <vt:i4>0</vt:i4>
      </vt:variant>
      <vt:variant>
        <vt:i4>5</vt:i4>
      </vt:variant>
      <vt:variant>
        <vt:lpwstr/>
      </vt:variant>
      <vt:variant>
        <vt:lpwstr>_Toc420914057</vt:lpwstr>
      </vt:variant>
      <vt:variant>
        <vt:i4>1900597</vt:i4>
      </vt:variant>
      <vt:variant>
        <vt:i4>56</vt:i4>
      </vt:variant>
      <vt:variant>
        <vt:i4>0</vt:i4>
      </vt:variant>
      <vt:variant>
        <vt:i4>5</vt:i4>
      </vt:variant>
      <vt:variant>
        <vt:lpwstr/>
      </vt:variant>
      <vt:variant>
        <vt:lpwstr>_Toc420914056</vt:lpwstr>
      </vt:variant>
      <vt:variant>
        <vt:i4>1900597</vt:i4>
      </vt:variant>
      <vt:variant>
        <vt:i4>50</vt:i4>
      </vt:variant>
      <vt:variant>
        <vt:i4>0</vt:i4>
      </vt:variant>
      <vt:variant>
        <vt:i4>5</vt:i4>
      </vt:variant>
      <vt:variant>
        <vt:lpwstr/>
      </vt:variant>
      <vt:variant>
        <vt:lpwstr>_Toc420914055</vt:lpwstr>
      </vt:variant>
      <vt:variant>
        <vt:i4>1900597</vt:i4>
      </vt:variant>
      <vt:variant>
        <vt:i4>44</vt:i4>
      </vt:variant>
      <vt:variant>
        <vt:i4>0</vt:i4>
      </vt:variant>
      <vt:variant>
        <vt:i4>5</vt:i4>
      </vt:variant>
      <vt:variant>
        <vt:lpwstr/>
      </vt:variant>
      <vt:variant>
        <vt:lpwstr>_Toc420914054</vt:lpwstr>
      </vt:variant>
      <vt:variant>
        <vt:i4>1900597</vt:i4>
      </vt:variant>
      <vt:variant>
        <vt:i4>38</vt:i4>
      </vt:variant>
      <vt:variant>
        <vt:i4>0</vt:i4>
      </vt:variant>
      <vt:variant>
        <vt:i4>5</vt:i4>
      </vt:variant>
      <vt:variant>
        <vt:lpwstr/>
      </vt:variant>
      <vt:variant>
        <vt:lpwstr>_Toc420914053</vt:lpwstr>
      </vt:variant>
      <vt:variant>
        <vt:i4>1900597</vt:i4>
      </vt:variant>
      <vt:variant>
        <vt:i4>32</vt:i4>
      </vt:variant>
      <vt:variant>
        <vt:i4>0</vt:i4>
      </vt:variant>
      <vt:variant>
        <vt:i4>5</vt:i4>
      </vt:variant>
      <vt:variant>
        <vt:lpwstr/>
      </vt:variant>
      <vt:variant>
        <vt:lpwstr>_Toc420914052</vt:lpwstr>
      </vt:variant>
      <vt:variant>
        <vt:i4>1900597</vt:i4>
      </vt:variant>
      <vt:variant>
        <vt:i4>26</vt:i4>
      </vt:variant>
      <vt:variant>
        <vt:i4>0</vt:i4>
      </vt:variant>
      <vt:variant>
        <vt:i4>5</vt:i4>
      </vt:variant>
      <vt:variant>
        <vt:lpwstr/>
      </vt:variant>
      <vt:variant>
        <vt:lpwstr>_Toc420914051</vt:lpwstr>
      </vt:variant>
      <vt:variant>
        <vt:i4>1900597</vt:i4>
      </vt:variant>
      <vt:variant>
        <vt:i4>20</vt:i4>
      </vt:variant>
      <vt:variant>
        <vt:i4>0</vt:i4>
      </vt:variant>
      <vt:variant>
        <vt:i4>5</vt:i4>
      </vt:variant>
      <vt:variant>
        <vt:lpwstr/>
      </vt:variant>
      <vt:variant>
        <vt:lpwstr>_Toc420914050</vt:lpwstr>
      </vt:variant>
      <vt:variant>
        <vt:i4>1835061</vt:i4>
      </vt:variant>
      <vt:variant>
        <vt:i4>14</vt:i4>
      </vt:variant>
      <vt:variant>
        <vt:i4>0</vt:i4>
      </vt:variant>
      <vt:variant>
        <vt:i4>5</vt:i4>
      </vt:variant>
      <vt:variant>
        <vt:lpwstr/>
      </vt:variant>
      <vt:variant>
        <vt:lpwstr>_Toc420914049</vt:lpwstr>
      </vt:variant>
      <vt:variant>
        <vt:i4>1835061</vt:i4>
      </vt:variant>
      <vt:variant>
        <vt:i4>8</vt:i4>
      </vt:variant>
      <vt:variant>
        <vt:i4>0</vt:i4>
      </vt:variant>
      <vt:variant>
        <vt:i4>5</vt:i4>
      </vt:variant>
      <vt:variant>
        <vt:lpwstr/>
      </vt:variant>
      <vt:variant>
        <vt:lpwstr>_Toc420914048</vt:lpwstr>
      </vt:variant>
      <vt:variant>
        <vt:i4>1835061</vt:i4>
      </vt:variant>
      <vt:variant>
        <vt:i4>2</vt:i4>
      </vt:variant>
      <vt:variant>
        <vt:i4>0</vt:i4>
      </vt:variant>
      <vt:variant>
        <vt:i4>5</vt:i4>
      </vt:variant>
      <vt:variant>
        <vt:lpwstr/>
      </vt:variant>
      <vt:variant>
        <vt:lpwstr>_Toc420914047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月工作報告</dc:title>
  <dc:subject/>
  <dc:creator>BeN</dc:creator>
  <cp:keywords/>
  <dc:description/>
  <cp:lastModifiedBy>郭嘉琪</cp:lastModifiedBy>
  <cp:revision>3</cp:revision>
  <cp:lastPrinted>2026-02-26T02:54:00Z</cp:lastPrinted>
  <dcterms:created xsi:type="dcterms:W3CDTF">2026-02-26T02:58:00Z</dcterms:created>
  <dcterms:modified xsi:type="dcterms:W3CDTF">2026-02-26T02:59:00Z</dcterms:modified>
</cp:coreProperties>
</file>